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2A83" w14:textId="77777777" w:rsidR="006D6F95" w:rsidRDefault="00125005" w:rsidP="00FE7DF0">
      <w:pPr>
        <w:jc w:val="center"/>
      </w:pPr>
      <w:r w:rsidRPr="00F4369A">
        <w:rPr>
          <w:noProof/>
        </w:rPr>
        <w:drawing>
          <wp:inline distT="0" distB="0" distL="0" distR="0" wp14:anchorId="4B938127" wp14:editId="74CEA4F5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2B318" w14:textId="77777777" w:rsidR="00FE7DF0" w:rsidRDefault="00FE7DF0" w:rsidP="00FE7DF0">
      <w:pPr>
        <w:jc w:val="center"/>
      </w:pPr>
    </w:p>
    <w:p w14:paraId="0DDD487C" w14:textId="77777777" w:rsidR="004B19ED" w:rsidRDefault="004B19ED" w:rsidP="002430BC">
      <w:pPr>
        <w:tabs>
          <w:tab w:val="left" w:pos="4140"/>
        </w:tabs>
        <w:spacing w:line="360" w:lineRule="auto"/>
      </w:pPr>
    </w:p>
    <w:p w14:paraId="7D326953" w14:textId="77777777"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</w:t>
      </w:r>
      <w:r w:rsidR="00E778E4" w:rsidRPr="00E778E4">
        <w:rPr>
          <w:u w:val="single"/>
        </w:rPr>
        <w:t xml:space="preserve">         </w:t>
      </w:r>
      <w:r w:rsidR="002E488C">
        <w:rPr>
          <w:u w:val="single"/>
        </w:rPr>
        <w:t xml:space="preserve"> </w:t>
      </w:r>
      <w:r w:rsidR="004B19ED">
        <w:t>_________ №__</w:t>
      </w:r>
      <w:r w:rsidR="00E778E4" w:rsidRPr="00E778E4">
        <w:rPr>
          <w:u w:val="single"/>
        </w:rPr>
        <w:t xml:space="preserve">             </w:t>
      </w:r>
      <w:r w:rsidR="002E488C">
        <w:rPr>
          <w:u w:val="single"/>
        </w:rPr>
        <w:t xml:space="preserve">  </w:t>
      </w:r>
      <w:r w:rsidR="004B19ED">
        <w:t>______</w:t>
      </w:r>
    </w:p>
    <w:p w14:paraId="11FFA2C5" w14:textId="77777777"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  </w:t>
      </w:r>
      <w:r w:rsidR="00E778E4" w:rsidRPr="00E778E4">
        <w:rPr>
          <w:u w:val="single"/>
        </w:rPr>
        <w:t xml:space="preserve">     </w:t>
      </w:r>
      <w:r w:rsidR="004B19ED">
        <w:rPr>
          <w:u w:val="single"/>
        </w:rPr>
        <w:t xml:space="preserve">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14:paraId="17141EBC" w14:textId="77777777" w:rsidR="006D6F95" w:rsidRDefault="00125005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B4B82" wp14:editId="7EAC817B">
                <wp:simplePos x="0" y="0"/>
                <wp:positionH relativeFrom="column">
                  <wp:posOffset>-118110</wp:posOffset>
                </wp:positionH>
                <wp:positionV relativeFrom="paragraph">
                  <wp:posOffset>62865</wp:posOffset>
                </wp:positionV>
                <wp:extent cx="3520440" cy="1143000"/>
                <wp:effectExtent l="0" t="0" r="2286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78DF4" w14:textId="77777777" w:rsidR="00E5059B" w:rsidRDefault="00E5059B" w:rsidP="00C86E9B">
                            <w:pPr>
                              <w:jc w:val="both"/>
                            </w:pPr>
                            <w:r w:rsidRPr="00C86E9B">
                              <w:t>О внесении изменени</w:t>
                            </w:r>
                            <w:r w:rsidR="00E5302B">
                              <w:t>й</w:t>
                            </w:r>
                            <w:r w:rsidRPr="00C86E9B">
                              <w:t xml:space="preserve"> в решение</w:t>
                            </w:r>
                            <w:r>
                              <w:t xml:space="preserve"> районного </w:t>
                            </w:r>
                            <w:r w:rsidRPr="00C86E9B">
                              <w:t xml:space="preserve">Собрания </w:t>
                            </w:r>
                            <w:r>
                              <w:t xml:space="preserve">муниципального </w:t>
                            </w:r>
                            <w:proofErr w:type="gramStart"/>
                            <w:r>
                              <w:t>образования</w:t>
                            </w:r>
                            <w:r w:rsidRPr="00C86E9B">
                              <w:t xml:space="preserve">  Корсаковского</w:t>
                            </w:r>
                            <w:proofErr w:type="gramEnd"/>
                            <w:r w:rsidRPr="00C86E9B">
                              <w:t xml:space="preserve">   </w:t>
                            </w:r>
                            <w:r>
                              <w:t>района</w:t>
                            </w:r>
                            <w:r w:rsidRPr="00C86E9B">
                              <w:t xml:space="preserve"> от 27.01.2005 </w:t>
                            </w:r>
                            <w:r>
                              <w:t xml:space="preserve">№ </w:t>
                            </w:r>
                            <w:r w:rsidRPr="00C86E9B">
                              <w:t xml:space="preserve">350 </w:t>
                            </w:r>
                            <w:r>
                              <w:t>«</w:t>
                            </w:r>
                            <w:r w:rsidRPr="00C86E9B">
                              <w:t>Об утверждении Положения об аренде муниципального имущества муниципального образования Корсаковского района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3pt;margin-top:4.95pt;width:277.2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" strokecolor="white">
                <v:textbox>
                  <w:txbxContent>
                    <w:p w:rsidR="00E5059B" w:rsidRDefault="00E5059B" w:rsidP="00C86E9B">
                      <w:pPr>
                        <w:jc w:val="both"/>
                      </w:pPr>
                      <w:r w:rsidRPr="00C86E9B">
                        <w:t>О внесении изменени</w:t>
                      </w:r>
                      <w:r w:rsidR="00E5302B">
                        <w:t>й</w:t>
                      </w:r>
                      <w:r w:rsidRPr="00C86E9B">
                        <w:t xml:space="preserve"> в решение</w:t>
                      </w:r>
                      <w:r>
                        <w:t xml:space="preserve"> районного </w:t>
                      </w:r>
                      <w:r w:rsidRPr="00C86E9B">
                        <w:t xml:space="preserve">Собрания </w:t>
                      </w:r>
                      <w:r>
                        <w:t xml:space="preserve">муниципального </w:t>
                      </w:r>
                      <w:proofErr w:type="gramStart"/>
                      <w:r>
                        <w:t>образования</w:t>
                      </w:r>
                      <w:r w:rsidRPr="00C86E9B">
                        <w:t xml:space="preserve">  Корсаковского</w:t>
                      </w:r>
                      <w:proofErr w:type="gramEnd"/>
                      <w:r w:rsidRPr="00C86E9B">
                        <w:t xml:space="preserve">   </w:t>
                      </w:r>
                      <w:r>
                        <w:t>района</w:t>
                      </w:r>
                      <w:r w:rsidRPr="00C86E9B">
                        <w:t xml:space="preserve"> от 27.01.2005 </w:t>
                      </w:r>
                      <w:r>
                        <w:t xml:space="preserve">№ </w:t>
                      </w:r>
                      <w:r w:rsidRPr="00C86E9B">
                        <w:t xml:space="preserve">350 </w:t>
                      </w:r>
                      <w:r>
                        <w:t>«</w:t>
                      </w:r>
                      <w:r w:rsidRPr="00C86E9B">
                        <w:t>Об утверждении Положения об аренде муниципального имущества муниципального образования Корсаковского района</w:t>
                      </w:r>
                      <w: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79EBCA7D" w14:textId="77777777" w:rsidR="006D6F95" w:rsidRDefault="006D6F95" w:rsidP="006D6F95"/>
    <w:p w14:paraId="65C42674" w14:textId="77777777" w:rsidR="006D6F95" w:rsidRDefault="006D6F95" w:rsidP="006D6F95">
      <w:pPr>
        <w:ind w:firstLine="900"/>
        <w:jc w:val="both"/>
      </w:pPr>
    </w:p>
    <w:p w14:paraId="31041286" w14:textId="77777777" w:rsidR="008B736A" w:rsidRDefault="008B736A" w:rsidP="006D6F95">
      <w:pPr>
        <w:ind w:firstLine="900"/>
        <w:jc w:val="both"/>
      </w:pPr>
    </w:p>
    <w:p w14:paraId="0447651E" w14:textId="77777777" w:rsidR="008B736A" w:rsidRDefault="008B736A" w:rsidP="006D6F95">
      <w:pPr>
        <w:ind w:firstLine="900"/>
        <w:jc w:val="both"/>
      </w:pPr>
    </w:p>
    <w:p w14:paraId="41FED97C" w14:textId="77777777"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14:paraId="68EA3C9E" w14:textId="77777777" w:rsidR="00C86E9B" w:rsidRDefault="00C86E9B" w:rsidP="001F0008">
      <w:pPr>
        <w:autoSpaceDE w:val="0"/>
        <w:autoSpaceDN w:val="0"/>
        <w:adjustRightInd w:val="0"/>
        <w:ind w:firstLine="900"/>
        <w:jc w:val="both"/>
        <w:outlineLvl w:val="1"/>
      </w:pPr>
    </w:p>
    <w:p w14:paraId="7D2459AE" w14:textId="77777777" w:rsidR="00FB783D" w:rsidRDefault="00FB783D" w:rsidP="00C50B15">
      <w:pPr>
        <w:autoSpaceDE w:val="0"/>
        <w:autoSpaceDN w:val="0"/>
        <w:adjustRightInd w:val="0"/>
        <w:ind w:firstLine="709"/>
        <w:jc w:val="both"/>
        <w:outlineLvl w:val="1"/>
      </w:pPr>
    </w:p>
    <w:p w14:paraId="769151B5" w14:textId="77777777" w:rsidR="006D6F95" w:rsidRDefault="008F0ED5" w:rsidP="00C50B15">
      <w:pPr>
        <w:autoSpaceDE w:val="0"/>
        <w:autoSpaceDN w:val="0"/>
        <w:adjustRightInd w:val="0"/>
        <w:ind w:firstLine="709"/>
        <w:jc w:val="both"/>
        <w:outlineLvl w:val="1"/>
      </w:pPr>
      <w:r w:rsidRPr="008F0ED5">
        <w:t xml:space="preserve">В целях повышения эффективности управления муниципальным имуществом муниципального образования </w:t>
      </w:r>
      <w:r>
        <w:t>«</w:t>
      </w:r>
      <w:r w:rsidRPr="008F0ED5">
        <w:t>Корсаковский городской округ</w:t>
      </w:r>
      <w:r>
        <w:t>»</w:t>
      </w:r>
      <w:r w:rsidRPr="008F0ED5">
        <w:t xml:space="preserve"> Сахалинской области, </w:t>
      </w:r>
      <w:r w:rsidR="008F677E">
        <w:t xml:space="preserve">руководствуясь </w:t>
      </w:r>
      <w:r w:rsidRPr="008F0ED5">
        <w:t>стать</w:t>
      </w:r>
      <w:r w:rsidR="001C619C">
        <w:t>ей</w:t>
      </w:r>
      <w:r w:rsidRPr="008F0ED5">
        <w:t xml:space="preserve"> 35 Федерального закона от 06.10.2003 </w:t>
      </w:r>
      <w:r>
        <w:t>№</w:t>
      </w:r>
      <w:r w:rsidRPr="008F0ED5">
        <w:t xml:space="preserve"> 131-ФЗ </w:t>
      </w:r>
      <w:r>
        <w:t>«</w:t>
      </w:r>
      <w:r w:rsidRPr="008F0ED5">
        <w:t>Об общих принципах организации местного самоуправления в Российской Федерации</w:t>
      </w:r>
      <w:r>
        <w:t>»</w:t>
      </w:r>
      <w:r w:rsidRPr="008F0ED5">
        <w:t xml:space="preserve">, </w:t>
      </w:r>
      <w:r w:rsidR="001C619C">
        <w:t xml:space="preserve">статьей </w:t>
      </w:r>
      <w:r w:rsidRPr="008F0ED5">
        <w:t xml:space="preserve">27 Устава муниципального образования </w:t>
      </w:r>
      <w:r>
        <w:t>«</w:t>
      </w:r>
      <w:r w:rsidRPr="008F0ED5">
        <w:t>Корсаковский городской округ</w:t>
      </w:r>
      <w:r>
        <w:t>»</w:t>
      </w:r>
      <w:r w:rsidRPr="008F0ED5">
        <w:t xml:space="preserve"> Саха</w:t>
      </w:r>
      <w:r>
        <w:t>линской области</w:t>
      </w:r>
      <w:r w:rsidR="001C619C">
        <w:t>,</w:t>
      </w:r>
      <w:r w:rsidR="0056502C">
        <w:t xml:space="preserve"> </w:t>
      </w:r>
      <w:r w:rsidR="006D6F95">
        <w:t>Собрание РЕШИЛО:</w:t>
      </w:r>
    </w:p>
    <w:p w14:paraId="3FF8835E" w14:textId="77777777" w:rsidR="00807DD6" w:rsidRDefault="00807DD6" w:rsidP="00C50B15">
      <w:pPr>
        <w:ind w:firstLine="709"/>
        <w:jc w:val="both"/>
      </w:pPr>
      <w:r>
        <w:t xml:space="preserve">1. </w:t>
      </w:r>
      <w:r w:rsidR="009154A7">
        <w:t xml:space="preserve">Внести в </w:t>
      </w:r>
      <w:r w:rsidR="00001459">
        <w:t>П</w:t>
      </w:r>
      <w:r w:rsidRPr="00807DD6">
        <w:t>оложени</w:t>
      </w:r>
      <w:r w:rsidR="009154A7">
        <w:t>е</w:t>
      </w:r>
      <w:r w:rsidRPr="00807DD6">
        <w:t xml:space="preserve"> об аренде муниципального имущества Корсаковского городского округа</w:t>
      </w:r>
      <w:r>
        <w:t>, утвержденно</w:t>
      </w:r>
      <w:r w:rsidR="001C619C">
        <w:t>е</w:t>
      </w:r>
      <w:r>
        <w:t xml:space="preserve"> </w:t>
      </w:r>
      <w:r w:rsidRPr="00807DD6">
        <w:t>решение</w:t>
      </w:r>
      <w:r w:rsidR="0064688C">
        <w:t>м</w:t>
      </w:r>
      <w:r w:rsidRPr="00807DD6">
        <w:t xml:space="preserve"> районного Собрания муниципального образования Корсаковского района от 27.01.2005 № 350</w:t>
      </w:r>
      <w:r>
        <w:t xml:space="preserve"> </w:t>
      </w:r>
      <w:r w:rsidR="0064688C" w:rsidRPr="0064688C">
        <w:t>(в редакции решений Собрания Корсаковского городского округа от 08.06.2009 № 122, от 23.06.2011</w:t>
      </w:r>
      <w:r w:rsidR="009154A7">
        <w:t xml:space="preserve"> </w:t>
      </w:r>
      <w:r w:rsidR="0064688C" w:rsidRPr="0064688C">
        <w:t xml:space="preserve">№ 38, от 06.09.2013 </w:t>
      </w:r>
      <w:r w:rsidR="009154A7">
        <w:t xml:space="preserve"> </w:t>
      </w:r>
      <w:r w:rsidR="001C619C">
        <w:t xml:space="preserve">                </w:t>
      </w:r>
      <w:r w:rsidR="0064688C" w:rsidRPr="0064688C">
        <w:t>№ 87, от 30.09.2019 № 87</w:t>
      </w:r>
      <w:r w:rsidR="009154A7">
        <w:t>, от 18.12.2020 № 140</w:t>
      </w:r>
      <w:r w:rsidR="00E778E4">
        <w:t>, от 29.07.2022 № 208</w:t>
      </w:r>
      <w:r w:rsidR="0064688C" w:rsidRPr="0064688C">
        <w:t>)</w:t>
      </w:r>
      <w:r w:rsidR="009154A7">
        <w:t xml:space="preserve"> (далее – Положение)</w:t>
      </w:r>
      <w:r w:rsidR="001C619C">
        <w:t>,</w:t>
      </w:r>
      <w:r w:rsidR="00001459">
        <w:t xml:space="preserve"> </w:t>
      </w:r>
      <w:r w:rsidR="009154A7" w:rsidRPr="009154A7">
        <w:t>следующие изменения</w:t>
      </w:r>
      <w:r w:rsidR="0064688C" w:rsidRPr="0064688C">
        <w:t>:</w:t>
      </w:r>
    </w:p>
    <w:p w14:paraId="3BD4754E" w14:textId="04634508" w:rsidR="00CD4686" w:rsidRDefault="00CD4686" w:rsidP="00C50B15">
      <w:pPr>
        <w:ind w:firstLine="709"/>
        <w:jc w:val="both"/>
      </w:pPr>
      <w:r>
        <w:t>1.1</w:t>
      </w:r>
      <w:r w:rsidR="00C60F3C">
        <w:t>.</w:t>
      </w:r>
      <w:r>
        <w:t xml:space="preserve"> </w:t>
      </w:r>
      <w:r w:rsidR="0050453A">
        <w:t>П</w:t>
      </w:r>
      <w:r>
        <w:t>ункт 1.4 раздела 1 Положения изложить в следующей редакции:</w:t>
      </w:r>
    </w:p>
    <w:p w14:paraId="60A5081A" w14:textId="77777777" w:rsidR="00290C07" w:rsidRDefault="00CD4686" w:rsidP="00290C07">
      <w:pPr>
        <w:ind w:firstLine="709"/>
        <w:jc w:val="both"/>
      </w:pPr>
      <w:r>
        <w:t>«</w:t>
      </w:r>
      <w:r w:rsidR="00BD5230" w:rsidRPr="00BD5230">
        <w:t>1</w:t>
      </w:r>
      <w:r w:rsidR="00BD5230">
        <w:t xml:space="preserve">.4. </w:t>
      </w:r>
      <w:r w:rsidR="00290C07" w:rsidRPr="00290C07">
        <w:t>Автономное учреждение без согласия собственника не вправе распоряжаться недвижимым имуществом и особо ценным движимым имуществом, закрепленными за ним собственником или приобретенными автономным учреждением за счет средств, выделенных ему собственником на приобретение такого имущества. Остальным имуществом, находящимся у него на праве оперативного управления, автономное учреждение вправе распоряжаться самостоятельно, е</w:t>
      </w:r>
      <w:r w:rsidR="00290C07">
        <w:t>сли иное не установлено законом</w:t>
      </w:r>
      <w:r w:rsidR="00CB6531" w:rsidRPr="00CB6531">
        <w:t>.</w:t>
      </w:r>
    </w:p>
    <w:p w14:paraId="3634B453" w14:textId="77777777" w:rsidR="00290C07" w:rsidRDefault="00290C07" w:rsidP="00290C07">
      <w:pPr>
        <w:ind w:firstLine="709"/>
        <w:jc w:val="both"/>
      </w:pPr>
      <w:r w:rsidRPr="00290C07">
        <w:t>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14:paraId="1EF696B1" w14:textId="77777777" w:rsidR="00CB6531" w:rsidRDefault="00290C07" w:rsidP="00290C07">
      <w:pPr>
        <w:ind w:firstLine="540"/>
        <w:jc w:val="both"/>
      </w:pPr>
      <w:r>
        <w:t>Казенное учреждение не вправе отчуждать либо иным способом распоряжаться имуществом без согласия собственника имущества.</w:t>
      </w:r>
      <w:r w:rsidR="00EF7DB2">
        <w:t>».</w:t>
      </w:r>
    </w:p>
    <w:p w14:paraId="74FFC32A" w14:textId="77777777" w:rsidR="004E4EE3" w:rsidRDefault="004E4EE3" w:rsidP="00C50B15">
      <w:pPr>
        <w:ind w:firstLine="709"/>
        <w:jc w:val="both"/>
      </w:pPr>
      <w:r>
        <w:t>1.</w:t>
      </w:r>
      <w:r w:rsidR="00E778E4">
        <w:t>2</w:t>
      </w:r>
      <w:r>
        <w:t xml:space="preserve">. </w:t>
      </w:r>
      <w:r w:rsidR="002E488C">
        <w:t>П</w:t>
      </w:r>
      <w:r w:rsidR="000962C9">
        <w:t xml:space="preserve">ункт 2.5.1 </w:t>
      </w:r>
      <w:r>
        <w:t xml:space="preserve">раздела 2 Положения </w:t>
      </w:r>
      <w:r w:rsidR="000962C9" w:rsidRPr="000962C9">
        <w:t>изложить в следующей редакции</w:t>
      </w:r>
      <w:r>
        <w:t>:</w:t>
      </w:r>
      <w:r w:rsidR="000962C9">
        <w:t xml:space="preserve"> </w:t>
      </w:r>
    </w:p>
    <w:p w14:paraId="12EF0B4F" w14:textId="77777777" w:rsidR="00A476C1" w:rsidRDefault="004E4EE3" w:rsidP="00C50B15">
      <w:pPr>
        <w:ind w:firstLine="709"/>
        <w:jc w:val="both"/>
      </w:pPr>
      <w:r>
        <w:t>«</w:t>
      </w:r>
      <w:r w:rsidR="002E488C">
        <w:t xml:space="preserve">2.5.1. </w:t>
      </w:r>
      <w:r>
        <w:t>При заключении договора аренды</w:t>
      </w:r>
      <w:r w:rsidR="00490A0F">
        <w:t xml:space="preserve"> </w:t>
      </w:r>
      <w:r w:rsidR="000962C9" w:rsidRPr="000962C9">
        <w:t xml:space="preserve">на </w:t>
      </w:r>
      <w:r w:rsidR="008E4F3B">
        <w:t xml:space="preserve">срок </w:t>
      </w:r>
      <w:r w:rsidR="00E778E4">
        <w:t>15</w:t>
      </w:r>
      <w:r w:rsidR="008E4F3B">
        <w:t xml:space="preserve"> </w:t>
      </w:r>
      <w:r w:rsidR="00E778E4">
        <w:t>лет и более</w:t>
      </w:r>
      <w:r>
        <w:t xml:space="preserve"> в отношении имущества, </w:t>
      </w:r>
      <w:r w:rsidRPr="004E4EE3">
        <w:t>предназначенного для</w:t>
      </w:r>
      <w:r w:rsidR="00A476C1">
        <w:t xml:space="preserve"> обеспечения жизнедеятельности населения на территории муниципального образования «Корсаковский городской округ» Сахалинской области, к которому относится имущество</w:t>
      </w:r>
      <w:r w:rsidR="008E4F3B">
        <w:t>,</w:t>
      </w:r>
      <w:r w:rsidR="00A476C1">
        <w:t xml:space="preserve"> необходимое </w:t>
      </w:r>
      <w:r w:rsidR="00996911">
        <w:t>для решени</w:t>
      </w:r>
      <w:r w:rsidR="00FE291B">
        <w:t>я</w:t>
      </w:r>
      <w:r w:rsidR="00E778E4">
        <w:t xml:space="preserve"> таких</w:t>
      </w:r>
      <w:r w:rsidR="00996911">
        <w:t xml:space="preserve"> вопросов местного </w:t>
      </w:r>
      <w:r w:rsidR="00996911">
        <w:lastRenderedPageBreak/>
        <w:t>значения городского округа</w:t>
      </w:r>
      <w:r w:rsidR="008E4F3B">
        <w:t>,</w:t>
      </w:r>
      <w:r w:rsidR="00E778E4">
        <w:t xml:space="preserve"> как организация в границах городского округа </w:t>
      </w:r>
      <w:r w:rsidR="00996911">
        <w:t xml:space="preserve"> </w:t>
      </w:r>
      <w:r w:rsidR="00996911" w:rsidRPr="00996911">
        <w:t xml:space="preserve">электро-, </w:t>
      </w:r>
      <w:r w:rsidR="00E778E4">
        <w:t xml:space="preserve">           </w:t>
      </w:r>
      <w:r w:rsidR="00996911" w:rsidRPr="00996911">
        <w:t>тепло-, газо- и водоснабжения населения, водоотведения,</w:t>
      </w:r>
      <w:r w:rsidR="00E778E4">
        <w:t xml:space="preserve"> создания условий для обеспечения жителей городского округа услугами связи, </w:t>
      </w:r>
      <w:r w:rsidR="00996911" w:rsidRPr="00996911">
        <w:t>с Арендатором, который обязуется по условиям договора аренды производить капитальный ремонт арендуемого муниципального имущества за свой счет без возмещения затрат Арендодателем</w:t>
      </w:r>
      <w:r w:rsidR="008E4F3B">
        <w:t>,</w:t>
      </w:r>
      <w:r w:rsidR="00996911" w:rsidRPr="00996911">
        <w:t xml:space="preserve"> размер арендной платы определяется в соответствии с Методикой расчета арендной платы за пользование муниципальным имуществом, утверждаемой </w:t>
      </w:r>
      <w:r w:rsidR="00F21962">
        <w:t xml:space="preserve">решением Собрания </w:t>
      </w:r>
      <w:r w:rsidR="00996911" w:rsidRPr="00996911">
        <w:t>Корсаковского городского округа, с учетом результатов оценки рыночной стоимости имущества, проводимой в соответствии с законодательством, регулирующим оценочную деятельность в Российской Федерации.».</w:t>
      </w:r>
    </w:p>
    <w:p w14:paraId="7791A2A6" w14:textId="77777777" w:rsidR="00C86E9B" w:rsidRDefault="00C50B15" w:rsidP="00C50B15">
      <w:pPr>
        <w:ind w:firstLine="709"/>
        <w:jc w:val="both"/>
      </w:pPr>
      <w:r>
        <w:t>2</w:t>
      </w:r>
      <w:r w:rsidR="00C86E9B">
        <w:t xml:space="preserve">. </w:t>
      </w:r>
      <w:r w:rsidR="00C86E9B" w:rsidRPr="00547123">
        <w:t xml:space="preserve">Опубликовать настоящее </w:t>
      </w:r>
      <w:r>
        <w:t>р</w:t>
      </w:r>
      <w:r w:rsidR="00EB4EAC">
        <w:t>ешение</w:t>
      </w:r>
      <w:r w:rsidR="00C86E9B" w:rsidRPr="00547123">
        <w:t xml:space="preserve"> в газете </w:t>
      </w:r>
      <w:r w:rsidR="00C86E9B">
        <w:t>«</w:t>
      </w:r>
      <w:r w:rsidR="00C86E9B" w:rsidRPr="00547123">
        <w:t>Восход</w:t>
      </w:r>
      <w:r w:rsidR="00C86E9B">
        <w:t>»</w:t>
      </w:r>
      <w:r>
        <w:t>.</w:t>
      </w:r>
    </w:p>
    <w:p w14:paraId="2919A90D" w14:textId="77777777" w:rsidR="008F0ED5" w:rsidRDefault="008F0ED5" w:rsidP="00C50B15">
      <w:pPr>
        <w:ind w:firstLine="709"/>
        <w:jc w:val="both"/>
      </w:pPr>
    </w:p>
    <w:p w14:paraId="58771D2E" w14:textId="77777777" w:rsidR="008F0ED5" w:rsidRDefault="008F0ED5" w:rsidP="00C50B15">
      <w:pPr>
        <w:ind w:firstLine="709"/>
        <w:jc w:val="both"/>
      </w:pPr>
    </w:p>
    <w:p w14:paraId="6CA75629" w14:textId="77777777" w:rsidR="00C50B15" w:rsidRDefault="00C50B15" w:rsidP="006D6F95"/>
    <w:p w14:paraId="6AA144AC" w14:textId="77777777" w:rsidR="008F0ED5" w:rsidRDefault="008F0ED5" w:rsidP="00226E7F">
      <w:pPr>
        <w:tabs>
          <w:tab w:val="left" w:pos="284"/>
        </w:tabs>
      </w:pPr>
    </w:p>
    <w:p w14:paraId="47D47C56" w14:textId="77777777"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14:paraId="3DB2C0C4" w14:textId="77777777"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 w:rsidR="00C50B15">
        <w:t xml:space="preserve">  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p w14:paraId="0D99EAA9" w14:textId="77777777" w:rsidR="0030312E" w:rsidRDefault="0030312E" w:rsidP="00C50B15"/>
    <w:p w14:paraId="64CC057F" w14:textId="77777777" w:rsidR="008F0ED5" w:rsidRDefault="008F0ED5" w:rsidP="00C50B15"/>
    <w:p w14:paraId="01FBCA82" w14:textId="77777777" w:rsidR="008F0ED5" w:rsidRDefault="008F0ED5" w:rsidP="00C50B15"/>
    <w:p w14:paraId="339489E3" w14:textId="77777777" w:rsidR="00FB783D" w:rsidRDefault="008F0ED5" w:rsidP="00C50B15">
      <w:r>
        <w:t>М</w:t>
      </w:r>
      <w:r w:rsidR="00FB783D">
        <w:t xml:space="preserve">эр </w:t>
      </w:r>
    </w:p>
    <w:p w14:paraId="647A86D5" w14:textId="77777777" w:rsidR="00873218" w:rsidRDefault="00FB783D" w:rsidP="00C50B15">
      <w:r>
        <w:t xml:space="preserve">Корсаковского городского округа                                                                   </w:t>
      </w:r>
      <w:r w:rsidR="008F0ED5">
        <w:t xml:space="preserve">     </w:t>
      </w:r>
      <w:r>
        <w:t xml:space="preserve">      </w:t>
      </w:r>
      <w:r w:rsidR="008F0ED5">
        <w:t>А.В. Ивашов</w:t>
      </w:r>
    </w:p>
    <w:sectPr w:rsidR="00873218" w:rsidSect="007070B2">
      <w:headerReference w:type="default" r:id="rId7"/>
      <w:pgSz w:w="11906" w:h="16838"/>
      <w:pgMar w:top="992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545A" w14:textId="77777777" w:rsidR="00302EA0" w:rsidRDefault="00302EA0" w:rsidP="00C50B15">
      <w:r>
        <w:separator/>
      </w:r>
    </w:p>
  </w:endnote>
  <w:endnote w:type="continuationSeparator" w:id="0">
    <w:p w14:paraId="1AE692B0" w14:textId="77777777" w:rsidR="00302EA0" w:rsidRDefault="00302EA0" w:rsidP="00C5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41EC" w14:textId="77777777" w:rsidR="00302EA0" w:rsidRDefault="00302EA0" w:rsidP="00C50B15">
      <w:r>
        <w:separator/>
      </w:r>
    </w:p>
  </w:footnote>
  <w:footnote w:type="continuationSeparator" w:id="0">
    <w:p w14:paraId="47547563" w14:textId="77777777" w:rsidR="00302EA0" w:rsidRDefault="00302EA0" w:rsidP="00C5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381763"/>
      <w:docPartObj>
        <w:docPartGallery w:val="Page Numbers (Top of Page)"/>
        <w:docPartUnique/>
      </w:docPartObj>
    </w:sdtPr>
    <w:sdtEndPr/>
    <w:sdtContent>
      <w:p w14:paraId="0BF8FCED" w14:textId="77777777" w:rsidR="00E5059B" w:rsidRDefault="00E50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C07">
          <w:rPr>
            <w:noProof/>
          </w:rPr>
          <w:t>2</w:t>
        </w:r>
        <w:r>
          <w:fldChar w:fldCharType="end"/>
        </w:r>
      </w:p>
    </w:sdtContent>
  </w:sdt>
  <w:p w14:paraId="6A0BBAE1" w14:textId="77777777" w:rsidR="00E5059B" w:rsidRDefault="00E505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9B"/>
    <w:rsid w:val="00000658"/>
    <w:rsid w:val="00000EDB"/>
    <w:rsid w:val="00001459"/>
    <w:rsid w:val="000017C4"/>
    <w:rsid w:val="000036FD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40B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2C9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200F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005"/>
    <w:rsid w:val="001252FF"/>
    <w:rsid w:val="001258CC"/>
    <w:rsid w:val="00127541"/>
    <w:rsid w:val="00132004"/>
    <w:rsid w:val="00132265"/>
    <w:rsid w:val="00132326"/>
    <w:rsid w:val="0013363D"/>
    <w:rsid w:val="00133E04"/>
    <w:rsid w:val="00136437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35CD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C619C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1531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47FA2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0C07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3D27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488C"/>
    <w:rsid w:val="002E7B41"/>
    <w:rsid w:val="002F5186"/>
    <w:rsid w:val="002F5F6E"/>
    <w:rsid w:val="00302429"/>
    <w:rsid w:val="00302431"/>
    <w:rsid w:val="00302B41"/>
    <w:rsid w:val="00302EA0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67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1A4"/>
    <w:rsid w:val="004266C9"/>
    <w:rsid w:val="00426A03"/>
    <w:rsid w:val="00426DE1"/>
    <w:rsid w:val="00432CD2"/>
    <w:rsid w:val="004330DA"/>
    <w:rsid w:val="00434FD5"/>
    <w:rsid w:val="00440555"/>
    <w:rsid w:val="00442909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0A0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7B6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1AA"/>
    <w:rsid w:val="004C322C"/>
    <w:rsid w:val="004C36F7"/>
    <w:rsid w:val="004C386A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E4EE3"/>
    <w:rsid w:val="004F0201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53A"/>
    <w:rsid w:val="00504938"/>
    <w:rsid w:val="00505E81"/>
    <w:rsid w:val="00507EB0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3A2E"/>
    <w:rsid w:val="00527D80"/>
    <w:rsid w:val="00530361"/>
    <w:rsid w:val="00532A11"/>
    <w:rsid w:val="00534201"/>
    <w:rsid w:val="00534C1A"/>
    <w:rsid w:val="00534EA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3158"/>
    <w:rsid w:val="00554760"/>
    <w:rsid w:val="00555136"/>
    <w:rsid w:val="00555AB2"/>
    <w:rsid w:val="005564B4"/>
    <w:rsid w:val="00556AF4"/>
    <w:rsid w:val="005601E8"/>
    <w:rsid w:val="0056502C"/>
    <w:rsid w:val="00565810"/>
    <w:rsid w:val="00566360"/>
    <w:rsid w:val="00572446"/>
    <w:rsid w:val="00574AE6"/>
    <w:rsid w:val="00575D7E"/>
    <w:rsid w:val="00576AB3"/>
    <w:rsid w:val="00577B5A"/>
    <w:rsid w:val="00582910"/>
    <w:rsid w:val="00582B1E"/>
    <w:rsid w:val="00587792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02A"/>
    <w:rsid w:val="005A7AC5"/>
    <w:rsid w:val="005B0858"/>
    <w:rsid w:val="005B098A"/>
    <w:rsid w:val="005B24EA"/>
    <w:rsid w:val="005B515D"/>
    <w:rsid w:val="005B61E8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4B4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688C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16BE"/>
    <w:rsid w:val="00671B60"/>
    <w:rsid w:val="006726D7"/>
    <w:rsid w:val="00674700"/>
    <w:rsid w:val="00676757"/>
    <w:rsid w:val="00676AA4"/>
    <w:rsid w:val="00676C55"/>
    <w:rsid w:val="00676D48"/>
    <w:rsid w:val="006775BC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63B4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E52A2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070B2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47EBD"/>
    <w:rsid w:val="00752C7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1D96"/>
    <w:rsid w:val="007935D7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07DD6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CA7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0C5"/>
    <w:rsid w:val="00855562"/>
    <w:rsid w:val="00862612"/>
    <w:rsid w:val="008635C2"/>
    <w:rsid w:val="00863FE2"/>
    <w:rsid w:val="00865F6B"/>
    <w:rsid w:val="00866410"/>
    <w:rsid w:val="0086667B"/>
    <w:rsid w:val="0087080D"/>
    <w:rsid w:val="0087265A"/>
    <w:rsid w:val="0087285B"/>
    <w:rsid w:val="00873218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4F3B"/>
    <w:rsid w:val="008E53F5"/>
    <w:rsid w:val="008E5B35"/>
    <w:rsid w:val="008E5B54"/>
    <w:rsid w:val="008E5F0F"/>
    <w:rsid w:val="008E6026"/>
    <w:rsid w:val="008E60E2"/>
    <w:rsid w:val="008E6388"/>
    <w:rsid w:val="008F06F5"/>
    <w:rsid w:val="008F0ED5"/>
    <w:rsid w:val="008F254C"/>
    <w:rsid w:val="008F49B9"/>
    <w:rsid w:val="008F5723"/>
    <w:rsid w:val="008F6658"/>
    <w:rsid w:val="008F677E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4A7"/>
    <w:rsid w:val="00915B50"/>
    <w:rsid w:val="00916683"/>
    <w:rsid w:val="009208C9"/>
    <w:rsid w:val="00920F79"/>
    <w:rsid w:val="009220A1"/>
    <w:rsid w:val="009238A2"/>
    <w:rsid w:val="00923FBE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770DE"/>
    <w:rsid w:val="00980355"/>
    <w:rsid w:val="00981BBF"/>
    <w:rsid w:val="00983035"/>
    <w:rsid w:val="009833BB"/>
    <w:rsid w:val="00983DDD"/>
    <w:rsid w:val="00985BE4"/>
    <w:rsid w:val="009869DC"/>
    <w:rsid w:val="00987B67"/>
    <w:rsid w:val="00991936"/>
    <w:rsid w:val="00993B08"/>
    <w:rsid w:val="00996911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37AE2"/>
    <w:rsid w:val="00A42B0C"/>
    <w:rsid w:val="00A4396E"/>
    <w:rsid w:val="00A43A75"/>
    <w:rsid w:val="00A45626"/>
    <w:rsid w:val="00A45E3F"/>
    <w:rsid w:val="00A45F2C"/>
    <w:rsid w:val="00A463DF"/>
    <w:rsid w:val="00A4695D"/>
    <w:rsid w:val="00A476C1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3DE"/>
    <w:rsid w:val="00A57D9D"/>
    <w:rsid w:val="00A60D5D"/>
    <w:rsid w:val="00A61959"/>
    <w:rsid w:val="00A6204E"/>
    <w:rsid w:val="00A620A6"/>
    <w:rsid w:val="00A62A6A"/>
    <w:rsid w:val="00A63C52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2A1A"/>
    <w:rsid w:val="00A83655"/>
    <w:rsid w:val="00A87B1F"/>
    <w:rsid w:val="00A90D7A"/>
    <w:rsid w:val="00A914E1"/>
    <w:rsid w:val="00A91F38"/>
    <w:rsid w:val="00A936B9"/>
    <w:rsid w:val="00A954E1"/>
    <w:rsid w:val="00A95EBC"/>
    <w:rsid w:val="00A973D3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066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AF3B23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2F57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230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504B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B15"/>
    <w:rsid w:val="00C50FB6"/>
    <w:rsid w:val="00C56DF2"/>
    <w:rsid w:val="00C56FDA"/>
    <w:rsid w:val="00C57A13"/>
    <w:rsid w:val="00C57E1D"/>
    <w:rsid w:val="00C60148"/>
    <w:rsid w:val="00C6034C"/>
    <w:rsid w:val="00C60732"/>
    <w:rsid w:val="00C60F3C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86E9B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B6531"/>
    <w:rsid w:val="00CC1141"/>
    <w:rsid w:val="00CC18CF"/>
    <w:rsid w:val="00CC2866"/>
    <w:rsid w:val="00CC6EBE"/>
    <w:rsid w:val="00CC72B3"/>
    <w:rsid w:val="00CD08FC"/>
    <w:rsid w:val="00CD0C58"/>
    <w:rsid w:val="00CD4686"/>
    <w:rsid w:val="00CD5189"/>
    <w:rsid w:val="00CE0122"/>
    <w:rsid w:val="00CE1A49"/>
    <w:rsid w:val="00CE494E"/>
    <w:rsid w:val="00CE58F7"/>
    <w:rsid w:val="00CE7BE3"/>
    <w:rsid w:val="00CF1FAC"/>
    <w:rsid w:val="00CF4415"/>
    <w:rsid w:val="00CF4557"/>
    <w:rsid w:val="00CF575B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1CA"/>
    <w:rsid w:val="00D22B4E"/>
    <w:rsid w:val="00D233DD"/>
    <w:rsid w:val="00D23676"/>
    <w:rsid w:val="00D23A9B"/>
    <w:rsid w:val="00D248D1"/>
    <w:rsid w:val="00D261CD"/>
    <w:rsid w:val="00D2669B"/>
    <w:rsid w:val="00D26B57"/>
    <w:rsid w:val="00D31D3B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55CB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A6ACE"/>
    <w:rsid w:val="00DB141B"/>
    <w:rsid w:val="00DB45B1"/>
    <w:rsid w:val="00DB4F82"/>
    <w:rsid w:val="00DB6833"/>
    <w:rsid w:val="00DB6A1A"/>
    <w:rsid w:val="00DB7C84"/>
    <w:rsid w:val="00DC0020"/>
    <w:rsid w:val="00DC1A57"/>
    <w:rsid w:val="00DC7F37"/>
    <w:rsid w:val="00DD064E"/>
    <w:rsid w:val="00DD24D5"/>
    <w:rsid w:val="00DD4153"/>
    <w:rsid w:val="00DD565C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0D79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59B"/>
    <w:rsid w:val="00E5088E"/>
    <w:rsid w:val="00E5302B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7770D"/>
    <w:rsid w:val="00E778E4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8799A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4EAC"/>
    <w:rsid w:val="00EB7891"/>
    <w:rsid w:val="00EB7F55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241F"/>
    <w:rsid w:val="00EF4343"/>
    <w:rsid w:val="00EF5304"/>
    <w:rsid w:val="00EF712E"/>
    <w:rsid w:val="00EF7DB2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1962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2B61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83D"/>
    <w:rsid w:val="00FB7BA9"/>
    <w:rsid w:val="00FC176B"/>
    <w:rsid w:val="00FC234B"/>
    <w:rsid w:val="00FC62AA"/>
    <w:rsid w:val="00FD0B5C"/>
    <w:rsid w:val="00FD0E4D"/>
    <w:rsid w:val="00FD27AC"/>
    <w:rsid w:val="00FD33A3"/>
    <w:rsid w:val="00FD43ED"/>
    <w:rsid w:val="00FD4501"/>
    <w:rsid w:val="00FD4D13"/>
    <w:rsid w:val="00FD5068"/>
    <w:rsid w:val="00FD6BBA"/>
    <w:rsid w:val="00FD70B5"/>
    <w:rsid w:val="00FD71B0"/>
    <w:rsid w:val="00FE062C"/>
    <w:rsid w:val="00FE0E85"/>
    <w:rsid w:val="00FE1E51"/>
    <w:rsid w:val="00FE291B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FA1F"/>
  <w15:docId w15:val="{6E0F1D7D-E490-466E-863D-F65F026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0B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B15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0B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B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_adm2\&#1096;&#1072;&#1073;&#1083;&#1086;&#1085;&#1099;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</Template>
  <TotalTime>361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</dc:creator>
  <cp:keywords/>
  <dc:description/>
  <cp:lastModifiedBy>Фурсова Галина Владимировна</cp:lastModifiedBy>
  <cp:revision>16</cp:revision>
  <cp:lastPrinted>2022-08-15T06:14:00Z</cp:lastPrinted>
  <dcterms:created xsi:type="dcterms:W3CDTF">2022-08-02T04:46:00Z</dcterms:created>
  <dcterms:modified xsi:type="dcterms:W3CDTF">2022-08-15T06:14:00Z</dcterms:modified>
</cp:coreProperties>
</file>