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9D2A73" w:rsidRPr="00F01A50" w:rsidRDefault="009D2A73"/>
    <w:p w:rsidR="00B208F6" w:rsidRDefault="00B208F6"/>
    <w:p w:rsidR="00F73BD7" w:rsidRPr="00636E27" w:rsidRDefault="00F73BD7" w:rsidP="00F73BD7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</w:t>
      </w:r>
      <w:r w:rsidRPr="00636E27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36E27">
        <w:rPr>
          <w:u w:val="single"/>
        </w:rPr>
        <w:t xml:space="preserve">     </w:t>
      </w:r>
      <w:r w:rsidRPr="00636E27">
        <w:t>№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 </w:t>
      </w:r>
      <w:r>
        <w:rPr>
          <w:u w:val="single"/>
        </w:rPr>
        <w:t xml:space="preserve">        </w:t>
      </w:r>
      <w:r w:rsidRPr="00636E27">
        <w:rPr>
          <w:color w:val="FFFFFF" w:themeColor="background1"/>
          <w:u w:val="single"/>
        </w:rPr>
        <w:t>.</w:t>
      </w:r>
    </w:p>
    <w:p w:rsidR="00F73BD7" w:rsidRPr="00D27133" w:rsidRDefault="00F73BD7" w:rsidP="00F73BD7">
      <w:pPr>
        <w:rPr>
          <w:sz w:val="12"/>
          <w:szCs w:val="12"/>
        </w:rPr>
      </w:pPr>
    </w:p>
    <w:p w:rsidR="00F73BD7" w:rsidRPr="00D27133" w:rsidRDefault="00F73BD7" w:rsidP="00F73BD7">
      <w:r>
        <w:t>Н</w:t>
      </w:r>
      <w:r w:rsidRPr="00D27133">
        <w:t>а</w:t>
      </w:r>
      <w:r>
        <w:t xml:space="preserve"> </w:t>
      </w:r>
      <w:r w:rsidR="00F04D26">
        <w:rPr>
          <w:u w:val="single"/>
        </w:rPr>
        <w:t xml:space="preserve">           </w:t>
      </w:r>
      <w:r>
        <w:rPr>
          <w:u w:val="single"/>
        </w:rPr>
        <w:t xml:space="preserve">    </w:t>
      </w:r>
      <w:r w:rsidRPr="00D27133">
        <w:t xml:space="preserve"> заседании </w:t>
      </w:r>
      <w:r>
        <w:rPr>
          <w:u w:val="single"/>
        </w:rPr>
        <w:t xml:space="preserve">    </w:t>
      </w:r>
      <w:r w:rsidR="00F04D26">
        <w:rPr>
          <w:u w:val="single"/>
        </w:rPr>
        <w:t xml:space="preserve">       </w:t>
      </w:r>
      <w:r>
        <w:rPr>
          <w:u w:val="single"/>
        </w:rPr>
        <w:t xml:space="preserve">     </w:t>
      </w:r>
      <w:r w:rsidRPr="00D27133">
        <w:t xml:space="preserve"> 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Pr="00F01A50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18693F">
        <w:rPr>
          <w:rFonts w:eastAsia="SimSun"/>
        </w:rPr>
        <w:t xml:space="preserve">б утверждении </w:t>
      </w:r>
      <w:r w:rsidR="00043CD3" w:rsidRPr="00F01A50">
        <w:rPr>
          <w:rFonts w:eastAsia="SimSun"/>
        </w:rPr>
        <w:t>внесени</w:t>
      </w:r>
      <w:r w:rsidR="0018693F">
        <w:rPr>
          <w:rFonts w:eastAsia="SimSun"/>
        </w:rPr>
        <w:t>я</w:t>
      </w:r>
      <w:r w:rsidR="00043CD3" w:rsidRPr="00F01A50">
        <w:rPr>
          <w:rFonts w:eastAsia="SimSun"/>
        </w:rPr>
        <w:t xml:space="preserve"> изменени</w:t>
      </w:r>
      <w:r w:rsidR="00F90230" w:rsidRPr="00F01A50">
        <w:rPr>
          <w:rFonts w:eastAsia="SimSun"/>
        </w:rPr>
        <w:t>й</w:t>
      </w:r>
      <w:bookmarkStart w:id="0" w:name="_GoBack"/>
      <w:bookmarkEnd w:id="0"/>
      <w:r w:rsidR="008D389B">
        <w:rPr>
          <w:rFonts w:eastAsia="SimSun"/>
        </w:rPr>
        <w:t xml:space="preserve"> </w:t>
      </w:r>
      <w:r w:rsidR="00043CD3" w:rsidRPr="00F01A50">
        <w:rPr>
          <w:rFonts w:eastAsia="SimSun"/>
        </w:rPr>
        <w:t xml:space="preserve">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</w:p>
    <w:p w:rsidR="00C30F53" w:rsidRPr="0097067F" w:rsidRDefault="00C30F53" w:rsidP="0097067F">
      <w:pPr>
        <w:ind w:firstLine="709"/>
        <w:jc w:val="both"/>
      </w:pPr>
    </w:p>
    <w:p w:rsidR="0049517F" w:rsidRPr="0097067F" w:rsidRDefault="0049517F" w:rsidP="0097067F">
      <w:pPr>
        <w:ind w:firstLine="709"/>
        <w:jc w:val="both"/>
      </w:pPr>
    </w:p>
    <w:p w:rsidR="00B208F6" w:rsidRPr="0097067F" w:rsidRDefault="00B208F6" w:rsidP="0097067F">
      <w:pPr>
        <w:ind w:firstLine="709"/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>О градостроительной деятельности 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«Корсаковский городской округ» Сахалинской области, рассмотрев </w:t>
      </w:r>
      <w:r w:rsidR="007A52E0" w:rsidRPr="00F01A50">
        <w:t xml:space="preserve">проект о внесении изменений </w:t>
      </w:r>
      <w:r w:rsidR="00F04D26">
        <w:t xml:space="preserve">                      </w:t>
      </w:r>
      <w:r w:rsidR="007A52E0" w:rsidRPr="00F01A50">
        <w:t>в правила землепользования и застройки Корсаковского городского округа</w:t>
      </w:r>
      <w:r w:rsidR="00B15C18">
        <w:t>,</w:t>
      </w:r>
      <w:r w:rsidR="00B15C18" w:rsidRPr="00B15C18">
        <w:t xml:space="preserve"> </w:t>
      </w:r>
      <w:r w:rsidR="00F04D26">
        <w:t xml:space="preserve">протокол публичных слушаний от </w:t>
      </w:r>
      <w:r w:rsidR="006E00DA">
        <w:t>07.06.2023</w:t>
      </w:r>
      <w:r w:rsidR="00B15C18" w:rsidRPr="00B15C18">
        <w:t xml:space="preserve">, заключение о результатах публичных слушаний </w:t>
      </w:r>
      <w:r w:rsidR="00F04D26">
        <w:t xml:space="preserve">            </w:t>
      </w:r>
      <w:r w:rsidR="00B15C18" w:rsidRPr="00B15C18">
        <w:t xml:space="preserve">от </w:t>
      </w:r>
      <w:r w:rsidR="006E00DA">
        <w:t>09.06.2023</w:t>
      </w:r>
      <w:r w:rsidRPr="00F01A50">
        <w:t>, Собрание РЕШИЛО:</w:t>
      </w:r>
    </w:p>
    <w:p w:rsidR="00F04D26" w:rsidRPr="00F04D26" w:rsidRDefault="00043CD3" w:rsidP="00A828A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Внести изменени</w:t>
      </w:r>
      <w:r w:rsidR="00F90230" w:rsidRPr="00F01A50">
        <w:t>я</w:t>
      </w:r>
      <w:r w:rsidRPr="00F01A50">
        <w:t xml:space="preserve">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  <w:r w:rsidR="00DE05F5" w:rsidRPr="00F01A50">
        <w:t xml:space="preserve"> </w:t>
      </w:r>
      <w:r w:rsidR="00072E4E" w:rsidRPr="008E4403">
        <w:t>в редакции решений Собрания Корсаковского городского округа</w:t>
      </w:r>
      <w:r w:rsidR="00072E4E">
        <w:t xml:space="preserve"> </w:t>
      </w:r>
      <w:r w:rsidR="00072E4E" w:rsidRPr="008E4403">
        <w:t>от 22.12.2015 № 71, от 31.03.2016 № 88, от 16.08.2016 № 112,</w:t>
      </w:r>
      <w:r w:rsidR="00072E4E">
        <w:t xml:space="preserve"> </w:t>
      </w:r>
      <w:r w:rsidR="00072E4E" w:rsidRPr="008E4403">
        <w:t>от 24.11.2016 № 125,</w:t>
      </w:r>
      <w:r w:rsidR="00072E4E">
        <w:t xml:space="preserve"> </w:t>
      </w:r>
      <w:r w:rsidR="00072E4E" w:rsidRPr="008E4403">
        <w:t>от 25.05.2017 № 151, от 02.11.2017 № 2, от 29.03.2018 № 26,</w:t>
      </w:r>
      <w:r w:rsidR="00072E4E">
        <w:t xml:space="preserve"> </w:t>
      </w:r>
      <w:r w:rsidR="00072E4E" w:rsidRPr="008E4403">
        <w:t>от 29.11.2018 № 46, от 05.07.2019 № 78, от 30.06.2020 № 125, от 18.12.2020 № 141,</w:t>
      </w:r>
      <w:r w:rsidR="00072E4E">
        <w:t xml:space="preserve"> </w:t>
      </w:r>
      <w:r w:rsidR="00072E4E" w:rsidRPr="008E4403">
        <w:t>от 26.02.2021 № 146</w:t>
      </w:r>
      <w:r w:rsidR="00072E4E">
        <w:t xml:space="preserve"> </w:t>
      </w:r>
      <w:r w:rsidR="00072E4E" w:rsidRPr="008E4403">
        <w:t>от 14.12.2021 № 180</w:t>
      </w:r>
      <w:r w:rsidR="00072E4E">
        <w:t>, от 29.07.2022 № 210, от 15.11.2022 № 15, от 28.03.2023 № 26</w:t>
      </w:r>
      <w:r w:rsidR="00072E4E" w:rsidRPr="008E4403">
        <w:t>)</w:t>
      </w:r>
      <w:r w:rsidRPr="00F01A50">
        <w:t>,</w:t>
      </w:r>
      <w:r w:rsidR="00F04D26">
        <w:t xml:space="preserve"> </w:t>
      </w:r>
      <w:r w:rsidR="00547433" w:rsidRPr="001C576C">
        <w:t>в части территориального зонирования, в том числе населенного пункта с. Новиково</w:t>
      </w:r>
      <w:r w:rsidR="00F43331">
        <w:rPr>
          <w:bCs/>
        </w:rPr>
        <w:t>.</w:t>
      </w:r>
    </w:p>
    <w:p w:rsidR="00C30F53" w:rsidRPr="00F01A50" w:rsidRDefault="00B8779B" w:rsidP="00A828A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>астоящее решение</w:t>
      </w:r>
      <w:r w:rsidR="00F04D26">
        <w:t xml:space="preserve"> </w:t>
      </w:r>
      <w:r w:rsidR="00C30F53" w:rsidRPr="00F01A5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002A2E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 </w:t>
      </w:r>
      <w:r w:rsidR="0017117B">
        <w:t xml:space="preserve"> </w:t>
      </w:r>
      <w:r w:rsidR="00720D09" w:rsidRPr="00F01A50">
        <w:t xml:space="preserve">  Л.Д. Хмыз</w:t>
      </w:r>
      <w:r w:rsidRPr="00F01A50">
        <w:t xml:space="preserve">    </w:t>
      </w:r>
    </w:p>
    <w:p w:rsidR="00C30F53" w:rsidRPr="00F01A50" w:rsidRDefault="00C30F53" w:rsidP="00C30F53">
      <w:r w:rsidRPr="00F01A50">
        <w:t xml:space="preserve">                                                           </w:t>
      </w:r>
    </w:p>
    <w:p w:rsidR="0077648E" w:rsidRPr="00F01A50" w:rsidRDefault="0077648E" w:rsidP="00C30F53"/>
    <w:p w:rsidR="00431658" w:rsidRPr="00431658" w:rsidRDefault="00002A2E" w:rsidP="00431658">
      <w:r>
        <w:t>М</w:t>
      </w:r>
      <w:r w:rsidR="00431658" w:rsidRPr="00431658">
        <w:t>эр</w:t>
      </w:r>
    </w:p>
    <w:p w:rsidR="00626575" w:rsidRDefault="00431658" w:rsidP="00626575">
      <w:r w:rsidRPr="00431658">
        <w:t xml:space="preserve">Корсаковского городского округа                                                                     </w:t>
      </w:r>
      <w:r w:rsidR="00002A2E">
        <w:t xml:space="preserve">     </w:t>
      </w:r>
      <w:r w:rsidRPr="00431658">
        <w:t xml:space="preserve">  </w:t>
      </w:r>
      <w:r w:rsidR="00002A2E">
        <w:t>А.В. Ивашов</w:t>
      </w:r>
    </w:p>
    <w:sectPr w:rsidR="00626575" w:rsidSect="0049517F">
      <w:headerReference w:type="default" r:id="rId8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D7" w:rsidRDefault="00F73BD7">
      <w:r>
        <w:separator/>
      </w:r>
    </w:p>
  </w:endnote>
  <w:endnote w:type="continuationSeparator" w:id="0">
    <w:p w:rsidR="00F73BD7" w:rsidRDefault="00F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D7" w:rsidRDefault="00F73BD7">
      <w:r>
        <w:separator/>
      </w:r>
    </w:p>
  </w:footnote>
  <w:footnote w:type="continuationSeparator" w:id="0">
    <w:p w:rsidR="00F73BD7" w:rsidRDefault="00F7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546046"/>
      <w:docPartObj>
        <w:docPartGallery w:val="Page Numbers (Top of Page)"/>
        <w:docPartUnique/>
      </w:docPartObj>
    </w:sdtPr>
    <w:sdtEndPr/>
    <w:sdtContent>
      <w:p w:rsidR="00F73BD7" w:rsidRDefault="00F73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331">
          <w:rPr>
            <w:noProof/>
          </w:rPr>
          <w:t>2</w:t>
        </w:r>
        <w:r>
          <w:fldChar w:fldCharType="end"/>
        </w:r>
      </w:p>
    </w:sdtContent>
  </w:sdt>
  <w:p w:rsidR="00F73BD7" w:rsidRDefault="00F73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02A2E"/>
    <w:rsid w:val="00043CD3"/>
    <w:rsid w:val="0004577C"/>
    <w:rsid w:val="00072E4E"/>
    <w:rsid w:val="000A696D"/>
    <w:rsid w:val="000A741A"/>
    <w:rsid w:val="000A7EB0"/>
    <w:rsid w:val="000B60DA"/>
    <w:rsid w:val="000E42CC"/>
    <w:rsid w:val="000F1122"/>
    <w:rsid w:val="00145971"/>
    <w:rsid w:val="0017117B"/>
    <w:rsid w:val="0018693F"/>
    <w:rsid w:val="00187A5F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D3B5D"/>
    <w:rsid w:val="004E4580"/>
    <w:rsid w:val="004E543A"/>
    <w:rsid w:val="00544D93"/>
    <w:rsid w:val="0054743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9523B"/>
    <w:rsid w:val="006D1BAF"/>
    <w:rsid w:val="006D5E55"/>
    <w:rsid w:val="006E00DA"/>
    <w:rsid w:val="00720D09"/>
    <w:rsid w:val="007413BD"/>
    <w:rsid w:val="0076382F"/>
    <w:rsid w:val="0077648E"/>
    <w:rsid w:val="007A0B72"/>
    <w:rsid w:val="007A52E0"/>
    <w:rsid w:val="007B220C"/>
    <w:rsid w:val="007C518E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5547F"/>
    <w:rsid w:val="00A6531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8779B"/>
    <w:rsid w:val="00B90823"/>
    <w:rsid w:val="00B96ED5"/>
    <w:rsid w:val="00BA412A"/>
    <w:rsid w:val="00C30F53"/>
    <w:rsid w:val="00C342E4"/>
    <w:rsid w:val="00C35337"/>
    <w:rsid w:val="00C7044A"/>
    <w:rsid w:val="00C979FA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8056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463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Руснак Валентина Витальевна</cp:lastModifiedBy>
  <cp:revision>55</cp:revision>
  <cp:lastPrinted>2023-07-19T21:35:00Z</cp:lastPrinted>
  <dcterms:created xsi:type="dcterms:W3CDTF">2015-04-21T07:17:00Z</dcterms:created>
  <dcterms:modified xsi:type="dcterms:W3CDTF">2023-07-19T21:36:00Z</dcterms:modified>
</cp:coreProperties>
</file>