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D679" w14:textId="77777777" w:rsidR="006D6F95" w:rsidRDefault="007D54AA" w:rsidP="00FE7DF0">
      <w:pPr>
        <w:jc w:val="center"/>
      </w:pPr>
      <w:r w:rsidRPr="00F4369A">
        <w:rPr>
          <w:noProof/>
        </w:rPr>
        <w:t xml:space="preserve"> </w:t>
      </w:r>
      <w:r w:rsidR="00125005" w:rsidRPr="00F4369A">
        <w:rPr>
          <w:noProof/>
        </w:rPr>
        <w:drawing>
          <wp:inline distT="0" distB="0" distL="0" distR="0" wp14:anchorId="6E6BDD8D" wp14:editId="3B1F6A47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971C" w14:textId="77777777" w:rsidR="00FE7DF0" w:rsidRDefault="00FE7DF0" w:rsidP="00FE7DF0">
      <w:pPr>
        <w:jc w:val="center"/>
      </w:pPr>
    </w:p>
    <w:p w14:paraId="7DAECBA9" w14:textId="77777777" w:rsidR="004B19ED" w:rsidRDefault="004B19ED" w:rsidP="002430BC">
      <w:pPr>
        <w:tabs>
          <w:tab w:val="left" w:pos="4140"/>
        </w:tabs>
        <w:spacing w:line="360" w:lineRule="auto"/>
      </w:pPr>
    </w:p>
    <w:p w14:paraId="35C7FEF7" w14:textId="77777777"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14:paraId="548D2B36" w14:textId="77777777" w:rsidR="009220A1" w:rsidRDefault="00F57875" w:rsidP="00386B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CE99A" wp14:editId="1EDAA18C">
                <wp:simplePos x="0" y="0"/>
                <wp:positionH relativeFrom="column">
                  <wp:posOffset>-118110</wp:posOffset>
                </wp:positionH>
                <wp:positionV relativeFrom="paragraph">
                  <wp:posOffset>297816</wp:posOffset>
                </wp:positionV>
                <wp:extent cx="3520440" cy="1257300"/>
                <wp:effectExtent l="0" t="0" r="2286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9687" w14:textId="77777777" w:rsidR="00E5059B" w:rsidRDefault="00622605" w:rsidP="00622605">
                            <w:pPr>
                              <w:jc w:val="both"/>
                            </w:pPr>
                            <w:r>
                              <w:t>О внесении изменений в решение районного Собрания муниципального образования Корсаковского района от 15.11.2004 № 314 «Об утверждении порядка управления и распоряжения муниципальной собственностью муниципального образования Корсаковского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E99A" id="Rectangle 2" o:spid="_x0000_s1026" style="position:absolute;margin-left:-9.3pt;margin-top:23.45pt;width:277.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" strokecolor="white">
                <v:textbox>
                  <w:txbxContent>
                    <w:p w14:paraId="14C89687" w14:textId="77777777" w:rsidR="00E5059B" w:rsidRDefault="00622605" w:rsidP="00622605">
                      <w:pPr>
                        <w:jc w:val="both"/>
                      </w:pPr>
                      <w:r>
                        <w:t>О внесении изменений в решение районного Собрания муниципального образования Корсаковского района от 15.11.2004 № 314 «Об утверждении порядка управления и распоряжения муниципальной собственностью муниципального образования Корсаковского района»</w:t>
                      </w:r>
                    </w:p>
                  </w:txbxContent>
                </v:textbox>
              </v:rect>
            </w:pict>
          </mc:Fallback>
        </mc:AlternateContent>
      </w:r>
      <w:r w:rsidR="002430BC">
        <w:t>н</w:t>
      </w:r>
      <w:r w:rsidR="006D6F95">
        <w:t>а</w:t>
      </w:r>
      <w:r w:rsidR="002430BC"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622605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14:paraId="46BF9C85" w14:textId="77777777" w:rsidR="00F57875" w:rsidRDefault="00F57875" w:rsidP="00386B82">
      <w:pPr>
        <w:spacing w:line="360" w:lineRule="auto"/>
      </w:pPr>
    </w:p>
    <w:p w14:paraId="3FE4755B" w14:textId="77777777" w:rsidR="00F57875" w:rsidRDefault="00F57875" w:rsidP="00386B82">
      <w:pPr>
        <w:spacing w:line="360" w:lineRule="auto"/>
      </w:pPr>
    </w:p>
    <w:p w14:paraId="3A76F222" w14:textId="77777777" w:rsidR="00F57875" w:rsidRDefault="00F57875" w:rsidP="00386B82">
      <w:pPr>
        <w:spacing w:line="360" w:lineRule="auto"/>
      </w:pPr>
    </w:p>
    <w:p w14:paraId="0033E689" w14:textId="77777777" w:rsidR="00F57875" w:rsidRDefault="00F57875" w:rsidP="00386B82">
      <w:pPr>
        <w:spacing w:line="360" w:lineRule="auto"/>
      </w:pPr>
    </w:p>
    <w:p w14:paraId="621FC3A0" w14:textId="77777777" w:rsidR="00F57875" w:rsidRDefault="00F57875" w:rsidP="00386B82">
      <w:pPr>
        <w:spacing w:line="360" w:lineRule="auto"/>
      </w:pPr>
    </w:p>
    <w:p w14:paraId="77A0B142" w14:textId="77777777" w:rsidR="00622605" w:rsidRPr="00622605" w:rsidRDefault="00622605" w:rsidP="00831A68">
      <w:pPr>
        <w:ind w:firstLine="709"/>
        <w:jc w:val="both"/>
      </w:pPr>
      <w:r w:rsidRPr="00622605">
        <w:t>В соответствии с пунктом 5 части 10 статьи 35</w:t>
      </w:r>
      <w:r w:rsidR="00903410">
        <w:t>,</w:t>
      </w:r>
      <w:r w:rsidRPr="00622605">
        <w:t xml:space="preserve"> </w:t>
      </w:r>
      <w:r w:rsidR="00903410">
        <w:t>частью</w:t>
      </w:r>
      <w:r w:rsidR="00903410" w:rsidRPr="00903410">
        <w:t xml:space="preserve"> 5 статьи 51 </w:t>
      </w:r>
      <w:r w:rsidRPr="00622605">
        <w:t xml:space="preserve">Федерального закона от 06.10.2003 </w:t>
      </w:r>
      <w:r>
        <w:t>№</w:t>
      </w:r>
      <w:r w:rsidRPr="00622605">
        <w:t xml:space="preserve"> 131-ФЗ </w:t>
      </w:r>
      <w:r>
        <w:t>«</w:t>
      </w:r>
      <w:r w:rsidRPr="00622605">
        <w:t>Об общих принципах организации местного самоуправления в Российской Федерации</w:t>
      </w:r>
      <w:r>
        <w:t>»</w:t>
      </w:r>
      <w:r w:rsidRPr="00622605">
        <w:t xml:space="preserve">, </w:t>
      </w:r>
      <w:r w:rsidR="00903410">
        <w:t xml:space="preserve">на </w:t>
      </w:r>
      <w:r w:rsidR="00903410" w:rsidRPr="00903410">
        <w:t xml:space="preserve">основании приказа Министерства экономического развития Российской Федерации от 30.08.2011 </w:t>
      </w:r>
      <w:r w:rsidR="00903410">
        <w:t>№</w:t>
      </w:r>
      <w:r w:rsidR="00903410" w:rsidRPr="00903410">
        <w:t xml:space="preserve"> 424 </w:t>
      </w:r>
      <w:r w:rsidR="00903410">
        <w:t>«</w:t>
      </w:r>
      <w:r w:rsidR="00903410" w:rsidRPr="00903410">
        <w:t>Об утверждении порядка ведения органами местного самоуправления реестров муниципального имущества</w:t>
      </w:r>
      <w:r w:rsidR="00903410">
        <w:t xml:space="preserve">», </w:t>
      </w:r>
      <w:r w:rsidRPr="00622605">
        <w:t>Устав</w:t>
      </w:r>
      <w:r w:rsidR="005B06E8">
        <w:t>а</w:t>
      </w:r>
      <w:r w:rsidRPr="00622605">
        <w:t xml:space="preserve"> муниципального образования </w:t>
      </w:r>
      <w:r>
        <w:t>«</w:t>
      </w:r>
      <w:r w:rsidRPr="00622605">
        <w:t>Корсаковский городской округ</w:t>
      </w:r>
      <w:r>
        <w:t>»</w:t>
      </w:r>
      <w:r w:rsidR="005B06E8">
        <w:t xml:space="preserve"> Сахалинской области</w:t>
      </w:r>
      <w:r w:rsidRPr="00622605">
        <w:t xml:space="preserve"> Собрание </w:t>
      </w:r>
      <w:r w:rsidR="00903410">
        <w:t>РЕШИЛО</w:t>
      </w:r>
      <w:r w:rsidRPr="00622605">
        <w:t xml:space="preserve">: </w:t>
      </w:r>
    </w:p>
    <w:p w14:paraId="6ABD1AEC" w14:textId="2FE589DE" w:rsidR="001A1475" w:rsidRDefault="00B040D4" w:rsidP="00831A68">
      <w:pPr>
        <w:pStyle w:val="a5"/>
        <w:numPr>
          <w:ilvl w:val="0"/>
          <w:numId w:val="1"/>
        </w:numPr>
        <w:ind w:left="0" w:firstLine="709"/>
        <w:jc w:val="both"/>
      </w:pPr>
      <w:r>
        <w:t>Р</w:t>
      </w:r>
      <w:r w:rsidR="00F05DA3">
        <w:t xml:space="preserve">аздел 3 </w:t>
      </w:r>
      <w:r w:rsidR="00622605" w:rsidRPr="00622605">
        <w:t>Поряд</w:t>
      </w:r>
      <w:r w:rsidR="00F05DA3">
        <w:t>ка</w:t>
      </w:r>
      <w:r w:rsidR="00622605" w:rsidRPr="00622605">
        <w:t xml:space="preserve"> управления и распоряжения муниципальной собственностью муниципального образования Корсаковского района, утвержденн</w:t>
      </w:r>
      <w:r w:rsidR="008802E4">
        <w:t>ого</w:t>
      </w:r>
      <w:r w:rsidR="00622605" w:rsidRPr="00622605">
        <w:t xml:space="preserve"> решением районного Собрания муниципального образования Корсаковского района от 15.11.2004 </w:t>
      </w:r>
      <w:r w:rsidR="00622605">
        <w:t>№</w:t>
      </w:r>
      <w:r w:rsidR="005B06E8">
        <w:t xml:space="preserve"> 314 (в редакции решений</w:t>
      </w:r>
      <w:r w:rsidR="00622605" w:rsidRPr="00622605">
        <w:t xml:space="preserve"> Собрания Корсаковского городского округа от 22.02.2018 </w:t>
      </w:r>
      <w:r w:rsidR="00622605">
        <w:t>№</w:t>
      </w:r>
      <w:r w:rsidR="00622605" w:rsidRPr="00622605">
        <w:t xml:space="preserve"> 19</w:t>
      </w:r>
      <w:r w:rsidR="00903410">
        <w:t xml:space="preserve">, от 14.02.2019 </w:t>
      </w:r>
      <w:r w:rsidR="00F05DA3">
        <w:t>№</w:t>
      </w:r>
      <w:r w:rsidR="00903410">
        <w:t xml:space="preserve"> 60)</w:t>
      </w:r>
      <w:r w:rsidR="00F05DA3">
        <w:t xml:space="preserve"> </w:t>
      </w:r>
      <w:r w:rsidR="00622605" w:rsidRPr="00622605">
        <w:t>(далее - Порядок)</w:t>
      </w:r>
      <w:r w:rsidR="005B06E8">
        <w:t>,</w:t>
      </w:r>
      <w:r w:rsidR="00622605" w:rsidRPr="00622605">
        <w:t xml:space="preserve"> </w:t>
      </w:r>
      <w:r w:rsidR="0087658E">
        <w:t>изложи</w:t>
      </w:r>
      <w:r>
        <w:t>ть</w:t>
      </w:r>
      <w:r w:rsidR="0087658E">
        <w:t xml:space="preserve"> в </w:t>
      </w:r>
      <w:r w:rsidR="001A1475">
        <w:t>следующей редакции:</w:t>
      </w:r>
    </w:p>
    <w:p w14:paraId="73BEC9F1" w14:textId="77777777" w:rsidR="00007C1D" w:rsidRPr="00007C1D" w:rsidRDefault="00007C1D" w:rsidP="00831A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007C1D">
        <w:rPr>
          <w:bCs/>
        </w:rPr>
        <w:t>«3. Порядок учета муниципального имущества</w:t>
      </w:r>
    </w:p>
    <w:p w14:paraId="79560634" w14:textId="77777777" w:rsidR="00007C1D" w:rsidRDefault="00007C1D" w:rsidP="00831A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7438E935" w14:textId="77777777" w:rsidR="00007C1D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 xml:space="preserve">3.1. Муниципальное имущество подлежит учету в реестре имущества муниципального образования Корсаковского </w:t>
      </w:r>
      <w:r>
        <w:t>городского округа</w:t>
      </w:r>
      <w:r w:rsidRPr="003D7D67">
        <w:t xml:space="preserve"> (далее - реестр). Ведение реестра осуществляет </w:t>
      </w:r>
      <w:r w:rsidR="00DB1FB6">
        <w:t>д</w:t>
      </w:r>
      <w:r w:rsidRPr="003D7D67">
        <w:t xml:space="preserve">епартамент имущественных отношений администрации </w:t>
      </w:r>
      <w:r>
        <w:t>Корсаковского городского округа</w:t>
      </w:r>
      <w:r w:rsidR="00A87CBE">
        <w:t xml:space="preserve"> в порядке, установленном уполномоченным Правительством Российской Федерации федеральным органом исполнительной власти.</w:t>
      </w:r>
    </w:p>
    <w:p w14:paraId="46577AE2" w14:textId="77777777" w:rsidR="005A34D9" w:rsidRPr="005A34D9" w:rsidRDefault="005A34D9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5A34D9">
        <w:t>3.</w:t>
      </w:r>
      <w:r>
        <w:t>2</w:t>
      </w:r>
      <w:r w:rsidRPr="005A34D9">
        <w:t>. Ведение реестра означает внесение в него сведений об объектах учета</w:t>
      </w:r>
      <w:r w:rsidR="00B7092C">
        <w:t xml:space="preserve"> и</w:t>
      </w:r>
      <w:r>
        <w:t xml:space="preserve"> записей об изменении сведений об объектах учета</w:t>
      </w:r>
      <w:r w:rsidRPr="005A34D9">
        <w:t>.</w:t>
      </w:r>
    </w:p>
    <w:p w14:paraId="251207D8" w14:textId="77777777" w:rsidR="00FF5120" w:rsidRDefault="00FF5120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5A34D9">
        <w:t>3</w:t>
      </w:r>
      <w:r>
        <w:t>. Объектами учета в реестре являются:</w:t>
      </w:r>
    </w:p>
    <w:p w14:paraId="3FC3B7D8" w14:textId="77777777" w:rsidR="00FF5120" w:rsidRDefault="00FF5120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F5120">
        <w:t>находящееся в муниципальной собственности недвижимое имущество</w:t>
      </w:r>
      <w:r>
        <w:t>;</w:t>
      </w:r>
    </w:p>
    <w:p w14:paraId="5270B328" w14:textId="13E6E045" w:rsidR="00FF5120" w:rsidRDefault="00FF5120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F5120">
        <w:t>находящееся в муниципальной собственности движимое имущество</w:t>
      </w:r>
      <w:r w:rsidR="008802E4">
        <w:t>,</w:t>
      </w:r>
      <w:r w:rsidR="00E85CE9" w:rsidRPr="00E85CE9">
        <w:t xml:space="preserve"> </w:t>
      </w:r>
      <w:r w:rsidR="00E85CE9" w:rsidRPr="00FF5120">
        <w:t>стоимость которого превышает 50 тысяч рублей,</w:t>
      </w:r>
      <w:r w:rsidRPr="00FF5120">
        <w:t xml:space="preserve">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а также особо ценное движимое имущество, закрепленное за автономными и бюджетными муниципальными учреждениями и определенное </w:t>
      </w:r>
      <w:r w:rsidR="004F731A">
        <w:t xml:space="preserve">в соответствии с </w:t>
      </w:r>
      <w:r>
        <w:t>федеральным законодательством;</w:t>
      </w:r>
    </w:p>
    <w:p w14:paraId="4895EFA1" w14:textId="77777777" w:rsidR="00B040D4" w:rsidRDefault="00FF5120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</w:t>
      </w:r>
      <w:r w:rsidR="004F731A">
        <w:t>ому</w:t>
      </w:r>
      <w:r>
        <w:t xml:space="preserve"> образовани</w:t>
      </w:r>
      <w:r w:rsidR="004F731A">
        <w:t>ю</w:t>
      </w:r>
      <w:r>
        <w:t xml:space="preserve">, иные юридические лица, </w:t>
      </w:r>
      <w:r>
        <w:lastRenderedPageBreak/>
        <w:t>учредителем (участником) которых является муниципальное образование.</w:t>
      </w:r>
    </w:p>
    <w:p w14:paraId="3B16D51F" w14:textId="77777777" w:rsidR="00007C1D" w:rsidRPr="002D4B98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5A34D9">
        <w:t>4</w:t>
      </w:r>
      <w:r w:rsidRPr="003A43D7">
        <w:t>. В</w:t>
      </w:r>
      <w:r w:rsidR="002E2416">
        <w:t xml:space="preserve">несение </w:t>
      </w:r>
      <w:r w:rsidR="002E2416" w:rsidRPr="003A43D7">
        <w:t xml:space="preserve">в реестр </w:t>
      </w:r>
      <w:r w:rsidR="003A43D7" w:rsidRPr="003A43D7">
        <w:t>сведений об объектах учета</w:t>
      </w:r>
      <w:r w:rsidR="002E2416" w:rsidRPr="002E2416">
        <w:t xml:space="preserve"> </w:t>
      </w:r>
      <w:r w:rsidR="00B67D1E">
        <w:t xml:space="preserve">и </w:t>
      </w:r>
      <w:r w:rsidR="002E2416" w:rsidRPr="003A43D7">
        <w:t xml:space="preserve">записей об изменении сведений </w:t>
      </w:r>
      <w:r w:rsidR="00B7092C">
        <w:t>об объектах учета</w:t>
      </w:r>
      <w:r w:rsidR="00B7092C" w:rsidRPr="003A43D7">
        <w:t xml:space="preserve"> </w:t>
      </w:r>
      <w:r w:rsidRPr="003A43D7">
        <w:t xml:space="preserve">осуществляются на основании распоряжения </w:t>
      </w:r>
      <w:r w:rsidR="00EC7304" w:rsidRPr="003A43D7">
        <w:t xml:space="preserve">директора </w:t>
      </w:r>
      <w:r w:rsidR="001E1424">
        <w:t>д</w:t>
      </w:r>
      <w:r w:rsidRPr="003A43D7">
        <w:t>епартамента имущественных отношений администрации Корсаковского городского округа.</w:t>
      </w:r>
    </w:p>
    <w:p w14:paraId="75FAD3BC" w14:textId="77777777" w:rsidR="00007C1D" w:rsidRPr="003D7D67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 w:rsidR="005A34D9">
        <w:t>5</w:t>
      </w:r>
      <w:r w:rsidRPr="003D7D67">
        <w:t xml:space="preserve">. </w:t>
      </w:r>
      <w:r w:rsidR="00092EB5">
        <w:t>Правообладатели</w:t>
      </w:r>
      <w:r w:rsidRPr="003D7D67">
        <w:t xml:space="preserve"> муниципально</w:t>
      </w:r>
      <w:r w:rsidR="00092EB5">
        <w:t>го</w:t>
      </w:r>
      <w:r w:rsidRPr="003D7D67">
        <w:t xml:space="preserve"> имуществ</w:t>
      </w:r>
      <w:r w:rsidR="00092EB5">
        <w:t>а</w:t>
      </w:r>
      <w:r w:rsidR="003E183F">
        <w:t xml:space="preserve">, </w:t>
      </w:r>
      <w:r w:rsidR="003E183F" w:rsidRPr="003D7D67">
        <w:t>подлежаще</w:t>
      </w:r>
      <w:r w:rsidR="003E183F">
        <w:t>го</w:t>
      </w:r>
      <w:r w:rsidR="003E183F" w:rsidRPr="003D7D67">
        <w:t xml:space="preserve"> учету в реестре, </w:t>
      </w:r>
      <w:r w:rsidR="003E183F">
        <w:t xml:space="preserve">а в случае включения сведений о </w:t>
      </w:r>
      <w:r w:rsidR="003E183F" w:rsidRPr="003E183F">
        <w:t>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</w:t>
      </w:r>
      <w:r w:rsidR="00776A12">
        <w:t>ому</w:t>
      </w:r>
      <w:r w:rsidR="003E183F" w:rsidRPr="003E183F">
        <w:t xml:space="preserve"> образовани</w:t>
      </w:r>
      <w:r w:rsidR="00776A12">
        <w:t>ю</w:t>
      </w:r>
      <w:r w:rsidR="003E183F" w:rsidRPr="003E183F">
        <w:t>, иных юридических лицах, в которых муниципальное образование является учредителем (участником)</w:t>
      </w:r>
      <w:r w:rsidR="003E183F">
        <w:t xml:space="preserve"> - указанные лица (далее – Организации), </w:t>
      </w:r>
      <w:r w:rsidRPr="003D7D67">
        <w:t>обязаны:</w:t>
      </w:r>
    </w:p>
    <w:p w14:paraId="3299CC75" w14:textId="77777777" w:rsidR="00007C1D" w:rsidRPr="003D7D67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213751">
        <w:t xml:space="preserve">- организовать и вести бухгалтерский учет этого имущества в </w:t>
      </w:r>
      <w:r w:rsidR="00213751" w:rsidRPr="00213751">
        <w:t>соответствии с действующим</w:t>
      </w:r>
      <w:r w:rsidR="00BC2B06">
        <w:t>и</w:t>
      </w:r>
      <w:r w:rsidR="00B040D4">
        <w:t xml:space="preserve"> </w:t>
      </w:r>
      <w:r w:rsidR="00213751" w:rsidRPr="00213751">
        <w:t>правовыми актами</w:t>
      </w:r>
      <w:r w:rsidR="00541E7B">
        <w:t>;</w:t>
      </w:r>
    </w:p>
    <w:p w14:paraId="51457367" w14:textId="77777777" w:rsidR="00F31DB2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 xml:space="preserve">- ежегодно до 1 апреля предоставлять в </w:t>
      </w:r>
      <w:r w:rsidR="00F31DB2">
        <w:t>д</w:t>
      </w:r>
      <w:r w:rsidRPr="003D7D67">
        <w:t>епартамент имущественных отношений администрации Корсаковского городского округа сведения об имеющемс</w:t>
      </w:r>
      <w:r>
        <w:t>я у них муниципальном имуществе</w:t>
      </w:r>
      <w:r w:rsidR="00AF33D9">
        <w:t xml:space="preserve"> </w:t>
      </w:r>
      <w:r w:rsidR="00AF33D9" w:rsidRPr="0068676C">
        <w:t>по форме, утвержд</w:t>
      </w:r>
      <w:r w:rsidR="0068676C">
        <w:t>енн</w:t>
      </w:r>
      <w:r w:rsidR="00AF33D9" w:rsidRPr="0068676C">
        <w:t>ой постановлением администрации Корсаковского городского округа</w:t>
      </w:r>
      <w:r w:rsidRPr="0068676C">
        <w:t>.</w:t>
      </w:r>
    </w:p>
    <w:p w14:paraId="70691A85" w14:textId="77777777" w:rsidR="00D7364C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 w:rsidR="005A34D9">
        <w:t>6</w:t>
      </w:r>
      <w:r w:rsidRPr="003D7D67">
        <w:t xml:space="preserve">. </w:t>
      </w:r>
      <w:r w:rsidR="00D7364C">
        <w:t>Правообладатели</w:t>
      </w:r>
      <w:r w:rsidR="00D7364C" w:rsidRPr="003D7D67">
        <w:t xml:space="preserve"> муниципально</w:t>
      </w:r>
      <w:r w:rsidR="00D7364C">
        <w:t>го</w:t>
      </w:r>
      <w:r w:rsidR="00D7364C" w:rsidRPr="003D7D67">
        <w:t xml:space="preserve"> имуществ</w:t>
      </w:r>
      <w:r w:rsidR="00D7364C">
        <w:t>а</w:t>
      </w:r>
      <w:r w:rsidR="00240A7C">
        <w:t xml:space="preserve"> и Организации</w:t>
      </w:r>
      <w:r w:rsidR="00D7364C">
        <w:t xml:space="preserve"> </w:t>
      </w:r>
      <w:r w:rsidR="00D7364C" w:rsidRPr="003D7D67">
        <w:t>несут ответственность за</w:t>
      </w:r>
      <w:r w:rsidR="00D7364C">
        <w:t xml:space="preserve"> достоверность сведений об объектах учета, предоставляемых в д</w:t>
      </w:r>
      <w:r w:rsidR="00D7364C" w:rsidRPr="003D7D67">
        <w:t>епартамент имущественных отношений администрации Корсаковского городского округа.</w:t>
      </w:r>
    </w:p>
    <w:p w14:paraId="0B2B53EF" w14:textId="77777777" w:rsidR="0044453B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BB0F5F">
        <w:t>3.</w:t>
      </w:r>
      <w:r w:rsidR="005A34D9" w:rsidRPr="00BB0F5F">
        <w:t>7</w:t>
      </w:r>
      <w:r w:rsidRPr="00BB0F5F">
        <w:t xml:space="preserve">. </w:t>
      </w:r>
      <w:r w:rsidR="00BB0F5F">
        <w:t xml:space="preserve"> </w:t>
      </w:r>
      <w:r w:rsidR="00660C2F" w:rsidRPr="00BB0F5F">
        <w:t>Для</w:t>
      </w:r>
      <w:r w:rsidR="00660C2F">
        <w:t xml:space="preserve"> </w:t>
      </w:r>
      <w:r w:rsidR="0044453B">
        <w:t>внесе</w:t>
      </w:r>
      <w:r w:rsidR="00660C2F">
        <w:t>ния</w:t>
      </w:r>
      <w:r w:rsidR="00660C2F" w:rsidRPr="003A43D7">
        <w:t xml:space="preserve"> </w:t>
      </w:r>
      <w:r w:rsidR="0044453B" w:rsidRPr="003A43D7">
        <w:t>в реестр сведений об объект</w:t>
      </w:r>
      <w:r w:rsidR="0044453B">
        <w:t>е</w:t>
      </w:r>
      <w:r w:rsidR="0044453B" w:rsidRPr="003A43D7">
        <w:t xml:space="preserve"> учета</w:t>
      </w:r>
      <w:r w:rsidR="0044453B" w:rsidRPr="002E2416">
        <w:t xml:space="preserve"> </w:t>
      </w:r>
      <w:r w:rsidR="0044453B">
        <w:t xml:space="preserve">и </w:t>
      </w:r>
      <w:r w:rsidR="0044453B" w:rsidRPr="003A43D7">
        <w:t xml:space="preserve">записей об изменении сведений </w:t>
      </w:r>
      <w:r w:rsidR="0044453B">
        <w:t>об объекте учета</w:t>
      </w:r>
      <w:r w:rsidR="0044453B" w:rsidRPr="003A43D7">
        <w:t xml:space="preserve"> </w:t>
      </w:r>
      <w:r w:rsidR="0044453B" w:rsidRPr="0044453B">
        <w:t>заявитель представляет в департамент имущественных отношений администрации Корсаковского городского округа заявление и перечень документов, установленный постановлением администрации Корсаковского городского округа.</w:t>
      </w:r>
    </w:p>
    <w:p w14:paraId="183FB5CB" w14:textId="77777777" w:rsidR="00885F10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 w:rsidR="005A34D9">
        <w:t>8</w:t>
      </w:r>
      <w:r w:rsidRPr="003D7D67">
        <w:t xml:space="preserve">. </w:t>
      </w:r>
      <w:r w:rsidR="00881066">
        <w:t>Д</w:t>
      </w:r>
      <w:r w:rsidR="00881066" w:rsidRPr="003D7D67">
        <w:t xml:space="preserve">епартамент имущественных отношений администрации Корсаковского городского округа регистрирует </w:t>
      </w:r>
      <w:r w:rsidR="00881066">
        <w:t>п</w:t>
      </w:r>
      <w:r w:rsidR="003A732E">
        <w:t xml:space="preserve">оступившее </w:t>
      </w:r>
      <w:r w:rsidR="00881066">
        <w:t xml:space="preserve">от заявителя </w:t>
      </w:r>
      <w:r w:rsidR="003A732E">
        <w:t>заявление и документы</w:t>
      </w:r>
      <w:r>
        <w:t xml:space="preserve"> </w:t>
      </w:r>
      <w:r w:rsidR="00240A7C">
        <w:t>в</w:t>
      </w:r>
      <w:r w:rsidRPr="003D7D67">
        <w:t xml:space="preserve"> день </w:t>
      </w:r>
      <w:r w:rsidR="00240A7C">
        <w:t>их</w:t>
      </w:r>
      <w:r w:rsidRPr="003D7D67">
        <w:t xml:space="preserve"> поступления и </w:t>
      </w:r>
      <w:r w:rsidR="00CC36D1" w:rsidRPr="003D7D67">
        <w:t xml:space="preserve">в </w:t>
      </w:r>
      <w:r w:rsidR="00244FE8">
        <w:t>срок, не позднее</w:t>
      </w:r>
      <w:r w:rsidR="00CC36D1">
        <w:t xml:space="preserve"> </w:t>
      </w:r>
      <w:r w:rsidR="00CC36D1" w:rsidRPr="000A18DC">
        <w:t>30</w:t>
      </w:r>
      <w:r w:rsidR="00CC36D1">
        <w:t xml:space="preserve"> </w:t>
      </w:r>
      <w:r w:rsidR="00CC36D1" w:rsidRPr="000A18DC">
        <w:t xml:space="preserve">дней </w:t>
      </w:r>
      <w:r w:rsidR="00CC36D1">
        <w:t>со дня, следующего за днем их</w:t>
      </w:r>
      <w:r w:rsidR="00CC36D1" w:rsidRPr="003D7D67">
        <w:t xml:space="preserve"> регистрации</w:t>
      </w:r>
      <w:r w:rsidR="00CC36D1">
        <w:t>,</w:t>
      </w:r>
      <w:r w:rsidR="00CC36D1" w:rsidRPr="003D7D67">
        <w:t xml:space="preserve"> </w:t>
      </w:r>
      <w:r w:rsidR="001D5D37" w:rsidRPr="003D7D67">
        <w:t>пр</w:t>
      </w:r>
      <w:r w:rsidR="00CC36D1">
        <w:t xml:space="preserve">инимает решение </w:t>
      </w:r>
      <w:r w:rsidR="001F528C">
        <w:t xml:space="preserve">о </w:t>
      </w:r>
      <w:r w:rsidR="001F528C" w:rsidRPr="003D7D67">
        <w:t>вн</w:t>
      </w:r>
      <w:r w:rsidR="001F528C">
        <w:t xml:space="preserve">есении в реестр сведений об объекте учета, о </w:t>
      </w:r>
      <w:r w:rsidR="001F528C" w:rsidRPr="000430C0">
        <w:t>внесени</w:t>
      </w:r>
      <w:r w:rsidR="001F528C">
        <w:t xml:space="preserve">и </w:t>
      </w:r>
      <w:r w:rsidR="001F528C" w:rsidRPr="000430C0">
        <w:t>записей об изменении сведений об объект</w:t>
      </w:r>
      <w:r w:rsidR="001F528C">
        <w:t>е</w:t>
      </w:r>
      <w:r w:rsidR="001F528C" w:rsidRPr="000430C0">
        <w:t xml:space="preserve"> учета</w:t>
      </w:r>
      <w:r w:rsidR="001F528C" w:rsidRPr="001F528C">
        <w:t xml:space="preserve"> </w:t>
      </w:r>
      <w:r w:rsidR="004C5DE4">
        <w:t xml:space="preserve">либо </w:t>
      </w:r>
      <w:r w:rsidR="001F528C">
        <w:t>решение об отказе включения сведений об имуществе в реестр</w:t>
      </w:r>
      <w:r w:rsidR="004E5CF4">
        <w:t>.</w:t>
      </w:r>
    </w:p>
    <w:p w14:paraId="5F2DE88A" w14:textId="77777777" w:rsidR="008A270A" w:rsidRDefault="006F566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t>3.</w:t>
      </w:r>
      <w:r>
        <w:t>9</w:t>
      </w:r>
      <w:r w:rsidRPr="003D7D67">
        <w:t xml:space="preserve">. </w:t>
      </w:r>
      <w:r w:rsidR="002F5C66">
        <w:t>В случае</w:t>
      </w:r>
      <w:r w:rsidR="00333209">
        <w:t xml:space="preserve">, если </w:t>
      </w:r>
      <w:r w:rsidR="00082AF5" w:rsidRPr="00082AF5">
        <w:t xml:space="preserve">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</w:t>
      </w:r>
      <w:r w:rsidR="00333209">
        <w:t>заявителем не представлены или представлены не полностью документы, необходимые для включения сведений в реестр,</w:t>
      </w:r>
      <w:r w:rsidR="002F5C66">
        <w:t xml:space="preserve"> </w:t>
      </w:r>
      <w:r>
        <w:t>д</w:t>
      </w:r>
      <w:r w:rsidRPr="003D7D67">
        <w:t xml:space="preserve">епартамент имущественных отношений администрации Корсаковского городского округа </w:t>
      </w:r>
      <w:r w:rsidR="00082AF5">
        <w:t xml:space="preserve">принимает решение об отказе включения сведений об имуществе </w:t>
      </w:r>
      <w:r w:rsidR="00333209">
        <w:t>в</w:t>
      </w:r>
      <w:r w:rsidR="00082AF5">
        <w:t xml:space="preserve"> реестр</w:t>
      </w:r>
      <w:r w:rsidR="008A270A">
        <w:t xml:space="preserve"> в форме письменного сообщения об отказе (с указанием его причины) и в</w:t>
      </w:r>
      <w:r w:rsidR="00333209">
        <w:t xml:space="preserve"> течение 3 рабочих дней со дня </w:t>
      </w:r>
      <w:r w:rsidR="008A270A">
        <w:t>его принятия направляет заявителю.</w:t>
      </w:r>
    </w:p>
    <w:p w14:paraId="7F3ECE05" w14:textId="77777777" w:rsidR="006D0CC4" w:rsidRDefault="008A270A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отсутствии оснований для отказа </w:t>
      </w:r>
      <w:r w:rsidR="00BE1A22">
        <w:t xml:space="preserve">во </w:t>
      </w:r>
      <w:r>
        <w:t>включени</w:t>
      </w:r>
      <w:r w:rsidR="00BE1A22">
        <w:t>и</w:t>
      </w:r>
      <w:r>
        <w:t xml:space="preserve"> сведений об имуществе в реестр</w:t>
      </w:r>
      <w:r w:rsidR="00B66591">
        <w:t>,</w:t>
      </w:r>
      <w:r w:rsidR="00BE1A22">
        <w:t xml:space="preserve"> д</w:t>
      </w:r>
      <w:r w:rsidR="00BE1A22" w:rsidRPr="003D7D67">
        <w:t xml:space="preserve">епартамент имущественных отношений администрации Корсаковского городского округа </w:t>
      </w:r>
      <w:r w:rsidR="00B66591">
        <w:t xml:space="preserve">принимает решение о </w:t>
      </w:r>
      <w:r w:rsidR="00B66591" w:rsidRPr="003D7D67">
        <w:t>вн</w:t>
      </w:r>
      <w:r w:rsidR="00B66591">
        <w:t xml:space="preserve">есении </w:t>
      </w:r>
      <w:r w:rsidR="004E5CF4">
        <w:t xml:space="preserve">в реестр </w:t>
      </w:r>
      <w:r w:rsidR="00B66591">
        <w:t>сведений об объекте учета</w:t>
      </w:r>
      <w:r w:rsidR="00B66591" w:rsidRPr="003D7D67">
        <w:t xml:space="preserve"> </w:t>
      </w:r>
      <w:r w:rsidR="00B66591">
        <w:t xml:space="preserve">(о </w:t>
      </w:r>
      <w:r w:rsidR="00B66591" w:rsidRPr="000430C0">
        <w:t>внесени</w:t>
      </w:r>
      <w:r w:rsidR="00B66591">
        <w:t xml:space="preserve">и </w:t>
      </w:r>
      <w:r w:rsidR="00B66591" w:rsidRPr="000430C0">
        <w:t>записей об изменении сведений об объект</w:t>
      </w:r>
      <w:r w:rsidR="00B66591">
        <w:t>е</w:t>
      </w:r>
      <w:r w:rsidR="00B66591" w:rsidRPr="000430C0">
        <w:t xml:space="preserve"> учета</w:t>
      </w:r>
      <w:r w:rsidR="00B66591">
        <w:t xml:space="preserve">) в форме </w:t>
      </w:r>
      <w:r w:rsidR="00BE1A22">
        <w:t>распоряжени</w:t>
      </w:r>
      <w:r w:rsidR="00B66591">
        <w:t>я директора д</w:t>
      </w:r>
      <w:r w:rsidR="00BE1A22">
        <w:t xml:space="preserve">епартамента </w:t>
      </w:r>
      <w:r w:rsidR="00BE1A22" w:rsidRPr="00B81ABB">
        <w:t>имущественных отношений администрации Корсаковского городского округа</w:t>
      </w:r>
      <w:r w:rsidR="000A1F5A">
        <w:t xml:space="preserve">, </w:t>
      </w:r>
      <w:r w:rsidR="004E5CF4">
        <w:t xml:space="preserve">и </w:t>
      </w:r>
      <w:r w:rsidR="000A1F5A">
        <w:t xml:space="preserve">вносит соответствующие сведения в реестр </w:t>
      </w:r>
      <w:r w:rsidR="00BE1A22">
        <w:t>в течение 1 рабочего дня со дня издания распоряжения</w:t>
      </w:r>
      <w:r w:rsidR="000A1F5A">
        <w:t xml:space="preserve"> и в течение 3 рабочих дней со дня издания распоряжения направляет его заявителю. </w:t>
      </w:r>
      <w:r w:rsidR="00BE1A22" w:rsidRPr="00283AC8">
        <w:t xml:space="preserve"> </w:t>
      </w:r>
    </w:p>
    <w:p w14:paraId="2772987E" w14:textId="77777777" w:rsidR="00E42BAC" w:rsidRDefault="00283AC8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CA79F4">
        <w:t xml:space="preserve">Одновременно </w:t>
      </w:r>
      <w:r>
        <w:t xml:space="preserve">с внесением сведений об имуществе в реестр </w:t>
      </w:r>
      <w:r w:rsidR="006D0CC4">
        <w:t>д</w:t>
      </w:r>
      <w:r w:rsidRPr="00CA79F4">
        <w:t xml:space="preserve">епартамент имущественных отношений администрации Корсаковского городского округа вправе </w:t>
      </w:r>
      <w:r w:rsidR="00282EAE" w:rsidRPr="00282EAE">
        <w:t xml:space="preserve">принять решение об использовании, </w:t>
      </w:r>
      <w:r w:rsidR="007A0FF6" w:rsidRPr="00282EAE">
        <w:t>распоря</w:t>
      </w:r>
      <w:r w:rsidR="00282EAE" w:rsidRPr="00282EAE">
        <w:t>жении</w:t>
      </w:r>
      <w:r w:rsidR="007A0FF6" w:rsidRPr="00282EAE">
        <w:t xml:space="preserve"> этим</w:t>
      </w:r>
      <w:r w:rsidR="007A0FF6">
        <w:t xml:space="preserve"> имуществом</w:t>
      </w:r>
      <w:r w:rsidR="00C21A0C">
        <w:t>.</w:t>
      </w:r>
    </w:p>
    <w:p w14:paraId="7250EB38" w14:textId="77777777" w:rsidR="005777EB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5A34D9">
        <w:rPr>
          <w:color w:val="000000" w:themeColor="text1"/>
        </w:rPr>
        <w:t>3.</w:t>
      </w:r>
      <w:r w:rsidR="005A34D9" w:rsidRPr="005A34D9">
        <w:rPr>
          <w:color w:val="000000" w:themeColor="text1"/>
        </w:rPr>
        <w:t>10</w:t>
      </w:r>
      <w:r w:rsidRPr="005A34D9">
        <w:rPr>
          <w:color w:val="000000" w:themeColor="text1"/>
        </w:rPr>
        <w:t xml:space="preserve">. </w:t>
      </w:r>
      <w:r w:rsidR="005A34D9" w:rsidRPr="005A34D9">
        <w:rPr>
          <w:color w:val="000000" w:themeColor="text1"/>
        </w:rPr>
        <w:t xml:space="preserve">Сведения об объектах учета, содержащихся в реестрах, носят открытый характер и предоставляются </w:t>
      </w:r>
      <w:r w:rsidR="005A34D9" w:rsidRPr="005A34D9">
        <w:t>любым заинтересованным лицам в виде выписок из реестров.</w:t>
      </w:r>
    </w:p>
    <w:p w14:paraId="255CAE32" w14:textId="77777777" w:rsidR="005777EB" w:rsidRDefault="005A34D9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5A34D9">
        <w:t xml:space="preserve">Предоставление сведений об объектах учета осуществляется </w:t>
      </w:r>
      <w:r w:rsidR="005777EB">
        <w:t>д</w:t>
      </w:r>
      <w:r>
        <w:t xml:space="preserve">епартаментом </w:t>
      </w:r>
      <w:r w:rsidRPr="005A34D9">
        <w:t>имущественных отношений администрации Корсаковского городского округа на основании письменных запросов в 10-дневный срок со дня поступления запроса.</w:t>
      </w:r>
    </w:p>
    <w:p w14:paraId="6F936889" w14:textId="77777777" w:rsidR="00007C1D" w:rsidRDefault="00007C1D" w:rsidP="00831A68">
      <w:pPr>
        <w:widowControl w:val="0"/>
        <w:autoSpaceDE w:val="0"/>
        <w:autoSpaceDN w:val="0"/>
        <w:adjustRightInd w:val="0"/>
        <w:ind w:firstLine="709"/>
        <w:jc w:val="both"/>
      </w:pPr>
      <w:r w:rsidRPr="003D7D67">
        <w:lastRenderedPageBreak/>
        <w:t>3.</w:t>
      </w:r>
      <w:r w:rsidR="00C857B6">
        <w:t>11</w:t>
      </w:r>
      <w:r w:rsidRPr="003D7D67">
        <w:t>. Департамент имущественных отношений администрации Корсаковского городского округа несет ответственность за соответствие вн</w:t>
      </w:r>
      <w:r w:rsidR="005777EB">
        <w:t>е</w:t>
      </w:r>
      <w:r w:rsidRPr="003D7D67">
        <w:t>с</w:t>
      </w:r>
      <w:r w:rsidR="005777EB">
        <w:t xml:space="preserve">енных </w:t>
      </w:r>
      <w:r w:rsidR="00BB4F2E" w:rsidRPr="003D7D67">
        <w:t xml:space="preserve">в реестр </w:t>
      </w:r>
      <w:r w:rsidR="005777EB">
        <w:t xml:space="preserve">сведений </w:t>
      </w:r>
      <w:r w:rsidR="00BB4F2E" w:rsidRPr="003D7D67">
        <w:t>об объектах учета</w:t>
      </w:r>
      <w:r w:rsidR="005B06E8">
        <w:t>,</w:t>
      </w:r>
      <w:r w:rsidR="00BB4F2E" w:rsidRPr="003D7D67">
        <w:t xml:space="preserve"> </w:t>
      </w:r>
      <w:r w:rsidR="00BB4F2E">
        <w:t>пред</w:t>
      </w:r>
      <w:r w:rsidR="00BB4F2E" w:rsidRPr="003D7D67">
        <w:t>ставл</w:t>
      </w:r>
      <w:r w:rsidR="005B06E8">
        <w:t>енных</w:t>
      </w:r>
      <w:r w:rsidR="00BB4F2E" w:rsidRPr="003D7D67">
        <w:t xml:space="preserve"> </w:t>
      </w:r>
      <w:r w:rsidR="00BB4F2E">
        <w:t xml:space="preserve">заявителем </w:t>
      </w:r>
      <w:r w:rsidRPr="003D7D67">
        <w:t>сведени</w:t>
      </w:r>
      <w:r w:rsidR="005B06E8">
        <w:t>й</w:t>
      </w:r>
      <w:r w:rsidR="00BB4F2E">
        <w:t xml:space="preserve"> об </w:t>
      </w:r>
      <w:r w:rsidRPr="003D7D67">
        <w:t>этих объект</w:t>
      </w:r>
      <w:r w:rsidR="00BB4F2E">
        <w:t>ах</w:t>
      </w:r>
      <w:r w:rsidRPr="003D7D67">
        <w:t>, за организацию защиты информации, полноту и подлинность информации об объектах учета, предоставляемой заинтересованным лицам по письменным запросам.</w:t>
      </w:r>
    </w:p>
    <w:p w14:paraId="051E4EB4" w14:textId="77777777" w:rsidR="00D7364C" w:rsidRPr="003D7D67" w:rsidRDefault="009F301E" w:rsidP="00831A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3.12. </w:t>
      </w:r>
      <w:r w:rsidRPr="009F301E">
        <w:t xml:space="preserve">Правообладатели муниципального имущества, </w:t>
      </w:r>
      <w:r w:rsidR="00D7364C" w:rsidRPr="003D7D67">
        <w:t xml:space="preserve">Организации и их должностные лица несут ответственность за нарушение </w:t>
      </w:r>
      <w:r>
        <w:t>п</w:t>
      </w:r>
      <w:r w:rsidR="00D7364C" w:rsidRPr="003D7D67">
        <w:t xml:space="preserve">орядка учета муниципального имущества, </w:t>
      </w:r>
      <w:r w:rsidR="00EF39CD" w:rsidRPr="003D7D67">
        <w:t>имеющегося у них</w:t>
      </w:r>
      <w:r w:rsidR="00EF39CD">
        <w:t>,</w:t>
      </w:r>
      <w:r w:rsidR="00EF39CD" w:rsidRPr="003D7D67">
        <w:t xml:space="preserve"> </w:t>
      </w:r>
      <w:r w:rsidR="00D7364C" w:rsidRPr="003D7D67">
        <w:t>искажение д</w:t>
      </w:r>
      <w:r w:rsidR="00D7364C">
        <w:t>анных о нем, предоставляемых в д</w:t>
      </w:r>
      <w:r w:rsidR="00D7364C" w:rsidRPr="003D7D67">
        <w:t>епартамент имущественных отношений администрации Корсаковского городского округа.</w:t>
      </w:r>
      <w:r w:rsidR="00EF39CD">
        <w:t>».</w:t>
      </w:r>
    </w:p>
    <w:p w14:paraId="76BDF779" w14:textId="77777777" w:rsidR="00FF5120" w:rsidRPr="00FF5120" w:rsidRDefault="00245298" w:rsidP="00831A68">
      <w:pPr>
        <w:ind w:firstLine="709"/>
        <w:contextualSpacing/>
        <w:jc w:val="both"/>
      </w:pPr>
      <w:r>
        <w:t xml:space="preserve">2. </w:t>
      </w:r>
      <w:r w:rsidR="00932826">
        <w:t>Признать утратившим силу</w:t>
      </w:r>
      <w:r w:rsidR="00FF5120">
        <w:t xml:space="preserve"> р</w:t>
      </w:r>
      <w:r w:rsidR="00FF5120" w:rsidRPr="00FF5120">
        <w:t xml:space="preserve">ешение Собрания Корсаковского городского округа от 06.09.2013 </w:t>
      </w:r>
      <w:r w:rsidR="00FF5120">
        <w:t>№</w:t>
      </w:r>
      <w:r w:rsidR="00FF5120" w:rsidRPr="00FF5120">
        <w:t xml:space="preserve"> 88 </w:t>
      </w:r>
      <w:r w:rsidR="00FF5120">
        <w:t>«</w:t>
      </w:r>
      <w:r w:rsidR="00FF5120" w:rsidRPr="00FF5120">
        <w:t xml:space="preserve">Об установлении стоимости движимого имущества, подлежащего включению в реестр муниципального имущества муниципального образования </w:t>
      </w:r>
      <w:r w:rsidR="00FF5120">
        <w:t>«</w:t>
      </w:r>
      <w:r w:rsidR="00FF5120" w:rsidRPr="00FF5120">
        <w:t>Корсаковский городской округ</w:t>
      </w:r>
      <w:r w:rsidR="00FF5120">
        <w:t>»</w:t>
      </w:r>
      <w:r w:rsidR="00FF5120" w:rsidRPr="00FF5120">
        <w:t xml:space="preserve"> Сахалинской области</w:t>
      </w:r>
      <w:r w:rsidR="00FF5120">
        <w:t>».</w:t>
      </w:r>
      <w:r w:rsidR="00FF5120" w:rsidRPr="00FF5120">
        <w:t xml:space="preserve"> </w:t>
      </w:r>
    </w:p>
    <w:p w14:paraId="70CBE3FA" w14:textId="77777777" w:rsidR="00622605" w:rsidRPr="00622605" w:rsidRDefault="009F301E" w:rsidP="00831A68">
      <w:pPr>
        <w:ind w:firstLine="709"/>
        <w:jc w:val="both"/>
      </w:pPr>
      <w:r>
        <w:t>3</w:t>
      </w:r>
      <w:r w:rsidR="00622605" w:rsidRPr="00622605">
        <w:t>. Опубликов</w:t>
      </w:r>
      <w:r w:rsidR="00622605">
        <w:t>ать настоящее решение в газете «</w:t>
      </w:r>
      <w:r w:rsidR="00622605" w:rsidRPr="00622605">
        <w:t>Восход</w:t>
      </w:r>
      <w:r w:rsidR="00622605">
        <w:t>»</w:t>
      </w:r>
      <w:r w:rsidR="00622605" w:rsidRPr="00622605">
        <w:t xml:space="preserve">. </w:t>
      </w:r>
    </w:p>
    <w:p w14:paraId="58F5D3F2" w14:textId="77777777" w:rsidR="008F0ED5" w:rsidRDefault="008F0ED5" w:rsidP="00C50B15">
      <w:pPr>
        <w:ind w:firstLine="709"/>
        <w:jc w:val="both"/>
      </w:pPr>
    </w:p>
    <w:p w14:paraId="69D0DAEE" w14:textId="77777777" w:rsidR="008F0ED5" w:rsidRDefault="008F0ED5" w:rsidP="00C50B15">
      <w:pPr>
        <w:ind w:firstLine="709"/>
        <w:jc w:val="both"/>
      </w:pPr>
    </w:p>
    <w:p w14:paraId="0C6BCB82" w14:textId="77777777" w:rsidR="00E91BF2" w:rsidRPr="00645948" w:rsidRDefault="00E91BF2" w:rsidP="00C50B15">
      <w:pPr>
        <w:ind w:firstLine="709"/>
        <w:jc w:val="both"/>
      </w:pPr>
    </w:p>
    <w:p w14:paraId="1E6AF50C" w14:textId="77777777"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14:paraId="08479764" w14:textId="77777777"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C50B15">
        <w:t xml:space="preserve">  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14:paraId="3D879C7D" w14:textId="77777777" w:rsidR="0030312E" w:rsidRDefault="0030312E" w:rsidP="00C50B15"/>
    <w:p w14:paraId="168B33FD" w14:textId="77777777" w:rsidR="008F0ED5" w:rsidRDefault="008F0ED5" w:rsidP="00C50B15"/>
    <w:p w14:paraId="75563CCF" w14:textId="77777777" w:rsidR="008F0ED5" w:rsidRDefault="008F0ED5" w:rsidP="00C50B15"/>
    <w:p w14:paraId="0867D17B" w14:textId="77777777" w:rsidR="00FB783D" w:rsidRDefault="008F0ED5" w:rsidP="00C50B15">
      <w:r>
        <w:t>М</w:t>
      </w:r>
      <w:r w:rsidR="00FB783D">
        <w:t xml:space="preserve">эр </w:t>
      </w:r>
    </w:p>
    <w:p w14:paraId="11DC0DF7" w14:textId="77777777" w:rsidR="00873218" w:rsidRDefault="00FB783D" w:rsidP="00C50B15">
      <w:r>
        <w:t xml:space="preserve">Корсаковского городского округа                                                                   </w:t>
      </w:r>
      <w:r w:rsidR="008F0ED5">
        <w:t xml:space="preserve">     </w:t>
      </w:r>
      <w:r>
        <w:t xml:space="preserve">      </w:t>
      </w:r>
      <w:r w:rsidR="008F0ED5">
        <w:t>А.В. Ивашов</w:t>
      </w:r>
    </w:p>
    <w:p w14:paraId="42106BA3" w14:textId="77777777" w:rsidR="00ED714A" w:rsidRDefault="00ED714A" w:rsidP="00C50B15"/>
    <w:p w14:paraId="0AFE1AD1" w14:textId="77777777" w:rsidR="00ED714A" w:rsidRDefault="00ED714A" w:rsidP="00C50B15"/>
    <w:p w14:paraId="51578C28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26A8B845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31B1EB76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11A2D0C8" w14:textId="77777777" w:rsidR="00F935EB" w:rsidRDefault="00F935EB" w:rsidP="003D7D6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000" w:tblpY="-434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D54AA" w:rsidRPr="007D54AA" w14:paraId="0CAD8873" w14:textId="77777777" w:rsidTr="007D54AA">
        <w:trPr>
          <w:trHeight w:val="330"/>
        </w:trPr>
        <w:tc>
          <w:tcPr>
            <w:tcW w:w="10206" w:type="dxa"/>
            <w:hideMark/>
          </w:tcPr>
          <w:p w14:paraId="2E304400" w14:textId="77777777" w:rsidR="007D54AA" w:rsidRPr="007D54AA" w:rsidRDefault="007D54AA" w:rsidP="00305E19">
            <w:pPr>
              <w:rPr>
                <w:bCs/>
              </w:rPr>
            </w:pPr>
          </w:p>
        </w:tc>
      </w:tr>
    </w:tbl>
    <w:p w14:paraId="78584C16" w14:textId="77777777" w:rsidR="003D7D67" w:rsidRDefault="003D7D67" w:rsidP="00007C1D">
      <w:pPr>
        <w:widowControl w:val="0"/>
        <w:autoSpaceDE w:val="0"/>
        <w:autoSpaceDN w:val="0"/>
        <w:adjustRightInd w:val="0"/>
        <w:jc w:val="center"/>
        <w:outlineLvl w:val="1"/>
      </w:pPr>
    </w:p>
    <w:sectPr w:rsidR="003D7D67" w:rsidSect="007070B2">
      <w:headerReference w:type="default" r:id="rId8"/>
      <w:pgSz w:w="11906" w:h="16838"/>
      <w:pgMar w:top="992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1A7" w14:textId="77777777" w:rsidR="002E3ABE" w:rsidRDefault="002E3ABE" w:rsidP="00C50B15">
      <w:r>
        <w:separator/>
      </w:r>
    </w:p>
  </w:endnote>
  <w:endnote w:type="continuationSeparator" w:id="0">
    <w:p w14:paraId="2DBD30B1" w14:textId="77777777" w:rsidR="002E3ABE" w:rsidRDefault="002E3ABE" w:rsidP="00C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4137" w14:textId="77777777" w:rsidR="002E3ABE" w:rsidRDefault="002E3ABE" w:rsidP="00C50B15">
      <w:r>
        <w:separator/>
      </w:r>
    </w:p>
  </w:footnote>
  <w:footnote w:type="continuationSeparator" w:id="0">
    <w:p w14:paraId="2483D979" w14:textId="77777777" w:rsidR="002E3ABE" w:rsidRDefault="002E3ABE" w:rsidP="00C5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257435"/>
      <w:docPartObj>
        <w:docPartGallery w:val="Page Numbers (Top of Page)"/>
        <w:docPartUnique/>
      </w:docPartObj>
    </w:sdtPr>
    <w:sdtEndPr/>
    <w:sdtContent>
      <w:p w14:paraId="361C4C71" w14:textId="77777777" w:rsidR="00272971" w:rsidRDefault="002729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6E8">
          <w:rPr>
            <w:noProof/>
          </w:rPr>
          <w:t>3</w:t>
        </w:r>
        <w:r>
          <w:fldChar w:fldCharType="end"/>
        </w:r>
      </w:p>
    </w:sdtContent>
  </w:sdt>
  <w:p w14:paraId="76AD59F2" w14:textId="77777777" w:rsidR="00E5059B" w:rsidRDefault="00E50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396A"/>
    <w:multiLevelType w:val="hybridMultilevel"/>
    <w:tmpl w:val="48FEA3CE"/>
    <w:lvl w:ilvl="0" w:tplc="F99C6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356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B"/>
    <w:rsid w:val="00000658"/>
    <w:rsid w:val="00000EDB"/>
    <w:rsid w:val="00001459"/>
    <w:rsid w:val="000017C4"/>
    <w:rsid w:val="000036FD"/>
    <w:rsid w:val="00004317"/>
    <w:rsid w:val="00005B70"/>
    <w:rsid w:val="000067A8"/>
    <w:rsid w:val="00007C1D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30C0"/>
    <w:rsid w:val="000456C3"/>
    <w:rsid w:val="000467AA"/>
    <w:rsid w:val="00046AF7"/>
    <w:rsid w:val="00051AA3"/>
    <w:rsid w:val="000540A2"/>
    <w:rsid w:val="0005508C"/>
    <w:rsid w:val="00063D7E"/>
    <w:rsid w:val="00065397"/>
    <w:rsid w:val="000660D9"/>
    <w:rsid w:val="00066443"/>
    <w:rsid w:val="0007032F"/>
    <w:rsid w:val="00070D75"/>
    <w:rsid w:val="00071D42"/>
    <w:rsid w:val="00073A73"/>
    <w:rsid w:val="0007498A"/>
    <w:rsid w:val="0007640B"/>
    <w:rsid w:val="00076C8B"/>
    <w:rsid w:val="00076F2F"/>
    <w:rsid w:val="00076FC3"/>
    <w:rsid w:val="0008148A"/>
    <w:rsid w:val="00081BCE"/>
    <w:rsid w:val="00082AF5"/>
    <w:rsid w:val="000830C8"/>
    <w:rsid w:val="00083FBB"/>
    <w:rsid w:val="00085072"/>
    <w:rsid w:val="00085388"/>
    <w:rsid w:val="0008547C"/>
    <w:rsid w:val="00086FC8"/>
    <w:rsid w:val="00090AA2"/>
    <w:rsid w:val="00092EB5"/>
    <w:rsid w:val="00094443"/>
    <w:rsid w:val="000962C9"/>
    <w:rsid w:val="0009655E"/>
    <w:rsid w:val="00096B23"/>
    <w:rsid w:val="00096EFA"/>
    <w:rsid w:val="00097551"/>
    <w:rsid w:val="000979D5"/>
    <w:rsid w:val="00097B8C"/>
    <w:rsid w:val="000A0A96"/>
    <w:rsid w:val="000A18DC"/>
    <w:rsid w:val="000A1B02"/>
    <w:rsid w:val="000A1F5A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200F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0664"/>
    <w:rsid w:val="001140F6"/>
    <w:rsid w:val="00115406"/>
    <w:rsid w:val="00117419"/>
    <w:rsid w:val="00117A98"/>
    <w:rsid w:val="00121B15"/>
    <w:rsid w:val="00123434"/>
    <w:rsid w:val="00123C4E"/>
    <w:rsid w:val="0012407F"/>
    <w:rsid w:val="00125005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67F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6891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475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5D37"/>
    <w:rsid w:val="001D68B3"/>
    <w:rsid w:val="001D6D28"/>
    <w:rsid w:val="001D7CC9"/>
    <w:rsid w:val="001E0E67"/>
    <w:rsid w:val="001E1424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1F528C"/>
    <w:rsid w:val="0020194B"/>
    <w:rsid w:val="00202025"/>
    <w:rsid w:val="0020482A"/>
    <w:rsid w:val="0020516E"/>
    <w:rsid w:val="002105D6"/>
    <w:rsid w:val="00210670"/>
    <w:rsid w:val="002132A0"/>
    <w:rsid w:val="00213751"/>
    <w:rsid w:val="00213ACA"/>
    <w:rsid w:val="00215A25"/>
    <w:rsid w:val="00217374"/>
    <w:rsid w:val="00220942"/>
    <w:rsid w:val="00220E9C"/>
    <w:rsid w:val="00221531"/>
    <w:rsid w:val="00222D87"/>
    <w:rsid w:val="00223599"/>
    <w:rsid w:val="00226C71"/>
    <w:rsid w:val="00226E46"/>
    <w:rsid w:val="00226E7F"/>
    <w:rsid w:val="00234342"/>
    <w:rsid w:val="00236852"/>
    <w:rsid w:val="0024057A"/>
    <w:rsid w:val="00240A7C"/>
    <w:rsid w:val="00240ED6"/>
    <w:rsid w:val="00241A0B"/>
    <w:rsid w:val="002429B6"/>
    <w:rsid w:val="00242A2F"/>
    <w:rsid w:val="002430BC"/>
    <w:rsid w:val="00243A70"/>
    <w:rsid w:val="00243BB0"/>
    <w:rsid w:val="00244592"/>
    <w:rsid w:val="00244FE8"/>
    <w:rsid w:val="00245298"/>
    <w:rsid w:val="0024654F"/>
    <w:rsid w:val="0024666D"/>
    <w:rsid w:val="0024696D"/>
    <w:rsid w:val="00246FD3"/>
    <w:rsid w:val="00247558"/>
    <w:rsid w:val="00247FA2"/>
    <w:rsid w:val="0025064E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1A5"/>
    <w:rsid w:val="00264745"/>
    <w:rsid w:val="00270718"/>
    <w:rsid w:val="00270AC7"/>
    <w:rsid w:val="00271BF3"/>
    <w:rsid w:val="00272971"/>
    <w:rsid w:val="00275654"/>
    <w:rsid w:val="00275745"/>
    <w:rsid w:val="00276183"/>
    <w:rsid w:val="002777E6"/>
    <w:rsid w:val="00280B5C"/>
    <w:rsid w:val="00281858"/>
    <w:rsid w:val="00282EAE"/>
    <w:rsid w:val="00283A5A"/>
    <w:rsid w:val="00283AC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3D27"/>
    <w:rsid w:val="002A55B1"/>
    <w:rsid w:val="002A5A63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4B98"/>
    <w:rsid w:val="002D684C"/>
    <w:rsid w:val="002D7B32"/>
    <w:rsid w:val="002D7C1A"/>
    <w:rsid w:val="002E0B73"/>
    <w:rsid w:val="002E18EC"/>
    <w:rsid w:val="002E2416"/>
    <w:rsid w:val="002E2519"/>
    <w:rsid w:val="002E3ABE"/>
    <w:rsid w:val="002E45E8"/>
    <w:rsid w:val="002E7B41"/>
    <w:rsid w:val="002F5186"/>
    <w:rsid w:val="002F5C6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5E1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3209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0542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3173"/>
    <w:rsid w:val="00375C9E"/>
    <w:rsid w:val="00376BC3"/>
    <w:rsid w:val="00377B2F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3D7"/>
    <w:rsid w:val="003A460C"/>
    <w:rsid w:val="003A6378"/>
    <w:rsid w:val="003A732E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1B2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D7D67"/>
    <w:rsid w:val="003E0AB7"/>
    <w:rsid w:val="003E183F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1A4"/>
    <w:rsid w:val="004266C9"/>
    <w:rsid w:val="00426A03"/>
    <w:rsid w:val="00426DE1"/>
    <w:rsid w:val="00432CD2"/>
    <w:rsid w:val="004330DA"/>
    <w:rsid w:val="00434FD5"/>
    <w:rsid w:val="00440555"/>
    <w:rsid w:val="0044453B"/>
    <w:rsid w:val="0044471E"/>
    <w:rsid w:val="004453A1"/>
    <w:rsid w:val="00447656"/>
    <w:rsid w:val="00447658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3E2"/>
    <w:rsid w:val="00467B05"/>
    <w:rsid w:val="00471773"/>
    <w:rsid w:val="004740A9"/>
    <w:rsid w:val="00475689"/>
    <w:rsid w:val="00475DE3"/>
    <w:rsid w:val="00476079"/>
    <w:rsid w:val="00477D5F"/>
    <w:rsid w:val="00481EF6"/>
    <w:rsid w:val="004825C0"/>
    <w:rsid w:val="00484643"/>
    <w:rsid w:val="00485BAE"/>
    <w:rsid w:val="004861DB"/>
    <w:rsid w:val="0048638F"/>
    <w:rsid w:val="00490A0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7B6"/>
    <w:rsid w:val="004A2EDE"/>
    <w:rsid w:val="004A38D5"/>
    <w:rsid w:val="004A5EFF"/>
    <w:rsid w:val="004A633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328C"/>
    <w:rsid w:val="004B50F3"/>
    <w:rsid w:val="004B5A5A"/>
    <w:rsid w:val="004B6691"/>
    <w:rsid w:val="004B6695"/>
    <w:rsid w:val="004C1086"/>
    <w:rsid w:val="004C1543"/>
    <w:rsid w:val="004C23C7"/>
    <w:rsid w:val="004C30B3"/>
    <w:rsid w:val="004C31AA"/>
    <w:rsid w:val="004C322C"/>
    <w:rsid w:val="004C36F7"/>
    <w:rsid w:val="004C386A"/>
    <w:rsid w:val="004C54B6"/>
    <w:rsid w:val="004C556E"/>
    <w:rsid w:val="004C5D1F"/>
    <w:rsid w:val="004C5DE4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D7A3B"/>
    <w:rsid w:val="004E03FF"/>
    <w:rsid w:val="004E2180"/>
    <w:rsid w:val="004E22F5"/>
    <w:rsid w:val="004E334A"/>
    <w:rsid w:val="004E37A9"/>
    <w:rsid w:val="004E46D8"/>
    <w:rsid w:val="004E4EE3"/>
    <w:rsid w:val="004E5CF4"/>
    <w:rsid w:val="004F0201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4F731A"/>
    <w:rsid w:val="00500825"/>
    <w:rsid w:val="00500A5E"/>
    <w:rsid w:val="00503C8A"/>
    <w:rsid w:val="00503EEB"/>
    <w:rsid w:val="00504938"/>
    <w:rsid w:val="00505E81"/>
    <w:rsid w:val="00507EB0"/>
    <w:rsid w:val="00510881"/>
    <w:rsid w:val="00510A9B"/>
    <w:rsid w:val="00512207"/>
    <w:rsid w:val="005123DB"/>
    <w:rsid w:val="005126F7"/>
    <w:rsid w:val="0051322A"/>
    <w:rsid w:val="00513B87"/>
    <w:rsid w:val="00514588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4EA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1E7B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02C"/>
    <w:rsid w:val="00565810"/>
    <w:rsid w:val="005722BE"/>
    <w:rsid w:val="00572446"/>
    <w:rsid w:val="00574AE6"/>
    <w:rsid w:val="00575D7E"/>
    <w:rsid w:val="00576AB3"/>
    <w:rsid w:val="005777EB"/>
    <w:rsid w:val="00577B5A"/>
    <w:rsid w:val="00582910"/>
    <w:rsid w:val="00582B1E"/>
    <w:rsid w:val="00587792"/>
    <w:rsid w:val="00590BB5"/>
    <w:rsid w:val="00590C2A"/>
    <w:rsid w:val="00592C95"/>
    <w:rsid w:val="00597579"/>
    <w:rsid w:val="005979D2"/>
    <w:rsid w:val="005A01BF"/>
    <w:rsid w:val="005A0349"/>
    <w:rsid w:val="005A270D"/>
    <w:rsid w:val="005A34D9"/>
    <w:rsid w:val="005A4C8E"/>
    <w:rsid w:val="005A618F"/>
    <w:rsid w:val="005A702A"/>
    <w:rsid w:val="005A71D8"/>
    <w:rsid w:val="005A7AC5"/>
    <w:rsid w:val="005B06E8"/>
    <w:rsid w:val="005B0858"/>
    <w:rsid w:val="005B098A"/>
    <w:rsid w:val="005B24EA"/>
    <w:rsid w:val="005B515D"/>
    <w:rsid w:val="005B61E8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2605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5948"/>
    <w:rsid w:val="0064688C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0C2F"/>
    <w:rsid w:val="0066109F"/>
    <w:rsid w:val="006622C8"/>
    <w:rsid w:val="0066436D"/>
    <w:rsid w:val="00665702"/>
    <w:rsid w:val="00665A28"/>
    <w:rsid w:val="006708DD"/>
    <w:rsid w:val="006716BE"/>
    <w:rsid w:val="00671B60"/>
    <w:rsid w:val="006726D7"/>
    <w:rsid w:val="00674700"/>
    <w:rsid w:val="00676757"/>
    <w:rsid w:val="00676C55"/>
    <w:rsid w:val="00676D48"/>
    <w:rsid w:val="006775BC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6C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63B4"/>
    <w:rsid w:val="006C7B8D"/>
    <w:rsid w:val="006D02E1"/>
    <w:rsid w:val="006D0CC4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52A2"/>
    <w:rsid w:val="006F04C2"/>
    <w:rsid w:val="006F0BFB"/>
    <w:rsid w:val="006F2336"/>
    <w:rsid w:val="006F3C7D"/>
    <w:rsid w:val="006F566D"/>
    <w:rsid w:val="00700DE1"/>
    <w:rsid w:val="00702646"/>
    <w:rsid w:val="007029E7"/>
    <w:rsid w:val="00703381"/>
    <w:rsid w:val="00703E75"/>
    <w:rsid w:val="00704610"/>
    <w:rsid w:val="0070613D"/>
    <w:rsid w:val="007070B2"/>
    <w:rsid w:val="00710E64"/>
    <w:rsid w:val="0071160E"/>
    <w:rsid w:val="0071181A"/>
    <w:rsid w:val="007132E4"/>
    <w:rsid w:val="007141E4"/>
    <w:rsid w:val="0071434B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47EBD"/>
    <w:rsid w:val="0075003C"/>
    <w:rsid w:val="00752C7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A12"/>
    <w:rsid w:val="00776DB7"/>
    <w:rsid w:val="00777122"/>
    <w:rsid w:val="007850AE"/>
    <w:rsid w:val="00790645"/>
    <w:rsid w:val="007917DD"/>
    <w:rsid w:val="00791D96"/>
    <w:rsid w:val="007935D7"/>
    <w:rsid w:val="00793692"/>
    <w:rsid w:val="007937C9"/>
    <w:rsid w:val="0079398B"/>
    <w:rsid w:val="007944C1"/>
    <w:rsid w:val="00794BA0"/>
    <w:rsid w:val="0079512A"/>
    <w:rsid w:val="00795815"/>
    <w:rsid w:val="0079729A"/>
    <w:rsid w:val="007A0FF6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54AA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07DD6"/>
    <w:rsid w:val="008101FE"/>
    <w:rsid w:val="00811571"/>
    <w:rsid w:val="00812222"/>
    <w:rsid w:val="008132FF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CA7"/>
    <w:rsid w:val="00825E87"/>
    <w:rsid w:val="00830FAC"/>
    <w:rsid w:val="00831A68"/>
    <w:rsid w:val="0083294B"/>
    <w:rsid w:val="00832A8E"/>
    <w:rsid w:val="00835958"/>
    <w:rsid w:val="0083674B"/>
    <w:rsid w:val="00836DB6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56F0D"/>
    <w:rsid w:val="008635C2"/>
    <w:rsid w:val="00863FE2"/>
    <w:rsid w:val="00865F6B"/>
    <w:rsid w:val="0086667B"/>
    <w:rsid w:val="0087080D"/>
    <w:rsid w:val="0087265A"/>
    <w:rsid w:val="0087285B"/>
    <w:rsid w:val="00873218"/>
    <w:rsid w:val="008742EF"/>
    <w:rsid w:val="00875CA9"/>
    <w:rsid w:val="0087658E"/>
    <w:rsid w:val="008777C5"/>
    <w:rsid w:val="00877837"/>
    <w:rsid w:val="00880022"/>
    <w:rsid w:val="008802E4"/>
    <w:rsid w:val="008804E8"/>
    <w:rsid w:val="00880631"/>
    <w:rsid w:val="00881066"/>
    <w:rsid w:val="00883A36"/>
    <w:rsid w:val="008847F4"/>
    <w:rsid w:val="00885F10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270A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6025"/>
    <w:rsid w:val="008B736A"/>
    <w:rsid w:val="008B73D9"/>
    <w:rsid w:val="008B756B"/>
    <w:rsid w:val="008C108D"/>
    <w:rsid w:val="008C1D47"/>
    <w:rsid w:val="008C43AE"/>
    <w:rsid w:val="008C5516"/>
    <w:rsid w:val="008C5638"/>
    <w:rsid w:val="008C62C9"/>
    <w:rsid w:val="008C6BBF"/>
    <w:rsid w:val="008D1DA3"/>
    <w:rsid w:val="008D36FD"/>
    <w:rsid w:val="008D3DE8"/>
    <w:rsid w:val="008D5227"/>
    <w:rsid w:val="008E2CBE"/>
    <w:rsid w:val="008E309D"/>
    <w:rsid w:val="008E405C"/>
    <w:rsid w:val="008E4F3B"/>
    <w:rsid w:val="008E53F5"/>
    <w:rsid w:val="008E5B35"/>
    <w:rsid w:val="008E5B54"/>
    <w:rsid w:val="008E5F0F"/>
    <w:rsid w:val="008E6026"/>
    <w:rsid w:val="008E60E2"/>
    <w:rsid w:val="008E6388"/>
    <w:rsid w:val="008F06F5"/>
    <w:rsid w:val="008F0ED5"/>
    <w:rsid w:val="008F1000"/>
    <w:rsid w:val="008F254C"/>
    <w:rsid w:val="008F49B9"/>
    <w:rsid w:val="008F5723"/>
    <w:rsid w:val="008F6658"/>
    <w:rsid w:val="008F677E"/>
    <w:rsid w:val="008F6964"/>
    <w:rsid w:val="008F6A4A"/>
    <w:rsid w:val="008F7C09"/>
    <w:rsid w:val="009009C7"/>
    <w:rsid w:val="00900FD4"/>
    <w:rsid w:val="00901D44"/>
    <w:rsid w:val="00903410"/>
    <w:rsid w:val="00903700"/>
    <w:rsid w:val="0090628C"/>
    <w:rsid w:val="00910A0B"/>
    <w:rsid w:val="009119B7"/>
    <w:rsid w:val="009147C9"/>
    <w:rsid w:val="009154A7"/>
    <w:rsid w:val="00915B50"/>
    <w:rsid w:val="00916683"/>
    <w:rsid w:val="009208C9"/>
    <w:rsid w:val="00920F79"/>
    <w:rsid w:val="009220A1"/>
    <w:rsid w:val="009238A2"/>
    <w:rsid w:val="00923FBE"/>
    <w:rsid w:val="009259BE"/>
    <w:rsid w:val="00925E1D"/>
    <w:rsid w:val="00926006"/>
    <w:rsid w:val="009262CC"/>
    <w:rsid w:val="0092770C"/>
    <w:rsid w:val="009307D2"/>
    <w:rsid w:val="00931B54"/>
    <w:rsid w:val="00932826"/>
    <w:rsid w:val="0093481D"/>
    <w:rsid w:val="00934C65"/>
    <w:rsid w:val="009363DC"/>
    <w:rsid w:val="00941FDC"/>
    <w:rsid w:val="009437C3"/>
    <w:rsid w:val="0095122A"/>
    <w:rsid w:val="009541C2"/>
    <w:rsid w:val="00954C79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2C0B"/>
    <w:rsid w:val="0097412D"/>
    <w:rsid w:val="009765B3"/>
    <w:rsid w:val="009767A2"/>
    <w:rsid w:val="00980355"/>
    <w:rsid w:val="00981BBF"/>
    <w:rsid w:val="00983035"/>
    <w:rsid w:val="009833BB"/>
    <w:rsid w:val="00983DDD"/>
    <w:rsid w:val="00985BE4"/>
    <w:rsid w:val="009869DC"/>
    <w:rsid w:val="00987B67"/>
    <w:rsid w:val="00991936"/>
    <w:rsid w:val="00993B08"/>
    <w:rsid w:val="00996911"/>
    <w:rsid w:val="009A3819"/>
    <w:rsid w:val="009A70C6"/>
    <w:rsid w:val="009B04F1"/>
    <w:rsid w:val="009B19F9"/>
    <w:rsid w:val="009B3C69"/>
    <w:rsid w:val="009B6206"/>
    <w:rsid w:val="009B6562"/>
    <w:rsid w:val="009B7F4D"/>
    <w:rsid w:val="009C09AF"/>
    <w:rsid w:val="009C0AB8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01E"/>
    <w:rsid w:val="009F39C2"/>
    <w:rsid w:val="009F3FC6"/>
    <w:rsid w:val="009F4862"/>
    <w:rsid w:val="009F504B"/>
    <w:rsid w:val="009F5FDC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31B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2361"/>
    <w:rsid w:val="00A33819"/>
    <w:rsid w:val="00A34BE6"/>
    <w:rsid w:val="00A36445"/>
    <w:rsid w:val="00A36F61"/>
    <w:rsid w:val="00A37AE2"/>
    <w:rsid w:val="00A37D3E"/>
    <w:rsid w:val="00A42B0C"/>
    <w:rsid w:val="00A4396E"/>
    <w:rsid w:val="00A43A75"/>
    <w:rsid w:val="00A45626"/>
    <w:rsid w:val="00A45E3F"/>
    <w:rsid w:val="00A45F2C"/>
    <w:rsid w:val="00A463DF"/>
    <w:rsid w:val="00A4695D"/>
    <w:rsid w:val="00A476C1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3DE"/>
    <w:rsid w:val="00A57C9C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41"/>
    <w:rsid w:val="00A74EBC"/>
    <w:rsid w:val="00A75179"/>
    <w:rsid w:val="00A800D2"/>
    <w:rsid w:val="00A80EA4"/>
    <w:rsid w:val="00A82A1A"/>
    <w:rsid w:val="00A83655"/>
    <w:rsid w:val="00A87B1F"/>
    <w:rsid w:val="00A87CBE"/>
    <w:rsid w:val="00A90D7A"/>
    <w:rsid w:val="00A914E1"/>
    <w:rsid w:val="00A91F38"/>
    <w:rsid w:val="00A936B9"/>
    <w:rsid w:val="00A954E1"/>
    <w:rsid w:val="00A95EBC"/>
    <w:rsid w:val="00A973D3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5E0C"/>
    <w:rsid w:val="00AB6AB9"/>
    <w:rsid w:val="00AB79B5"/>
    <w:rsid w:val="00AB7AAE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6CF7"/>
    <w:rsid w:val="00AD73DF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33D9"/>
    <w:rsid w:val="00AF3B23"/>
    <w:rsid w:val="00B00146"/>
    <w:rsid w:val="00B00199"/>
    <w:rsid w:val="00B00BCF"/>
    <w:rsid w:val="00B00DBA"/>
    <w:rsid w:val="00B00E5E"/>
    <w:rsid w:val="00B03285"/>
    <w:rsid w:val="00B040D4"/>
    <w:rsid w:val="00B075CA"/>
    <w:rsid w:val="00B07A04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591"/>
    <w:rsid w:val="00B66689"/>
    <w:rsid w:val="00B675C7"/>
    <w:rsid w:val="00B6787C"/>
    <w:rsid w:val="00B67AA1"/>
    <w:rsid w:val="00B67D1E"/>
    <w:rsid w:val="00B7082C"/>
    <w:rsid w:val="00B7092C"/>
    <w:rsid w:val="00B735F4"/>
    <w:rsid w:val="00B7586D"/>
    <w:rsid w:val="00B758F6"/>
    <w:rsid w:val="00B77BAE"/>
    <w:rsid w:val="00B800CC"/>
    <w:rsid w:val="00B80F32"/>
    <w:rsid w:val="00B81ABB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2F57"/>
    <w:rsid w:val="00BA500E"/>
    <w:rsid w:val="00BA505E"/>
    <w:rsid w:val="00BA5160"/>
    <w:rsid w:val="00BA5220"/>
    <w:rsid w:val="00BA6D40"/>
    <w:rsid w:val="00BB0F5F"/>
    <w:rsid w:val="00BB2B89"/>
    <w:rsid w:val="00BB2FC5"/>
    <w:rsid w:val="00BB386D"/>
    <w:rsid w:val="00BB39B7"/>
    <w:rsid w:val="00BB3E41"/>
    <w:rsid w:val="00BB4DB1"/>
    <w:rsid w:val="00BB4F2E"/>
    <w:rsid w:val="00BB54AA"/>
    <w:rsid w:val="00BB6DB0"/>
    <w:rsid w:val="00BB7A0D"/>
    <w:rsid w:val="00BC09AD"/>
    <w:rsid w:val="00BC2510"/>
    <w:rsid w:val="00BC2B06"/>
    <w:rsid w:val="00BC3057"/>
    <w:rsid w:val="00BD0CB4"/>
    <w:rsid w:val="00BD3BEA"/>
    <w:rsid w:val="00BD409A"/>
    <w:rsid w:val="00BD41AD"/>
    <w:rsid w:val="00BD424E"/>
    <w:rsid w:val="00BD42BC"/>
    <w:rsid w:val="00BD4E29"/>
    <w:rsid w:val="00BD572A"/>
    <w:rsid w:val="00BE02CF"/>
    <w:rsid w:val="00BE0841"/>
    <w:rsid w:val="00BE1A22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1A0C"/>
    <w:rsid w:val="00C23229"/>
    <w:rsid w:val="00C237D8"/>
    <w:rsid w:val="00C247E3"/>
    <w:rsid w:val="00C2504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B15"/>
    <w:rsid w:val="00C50FB6"/>
    <w:rsid w:val="00C52A74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3B9"/>
    <w:rsid w:val="00C74496"/>
    <w:rsid w:val="00C74BB8"/>
    <w:rsid w:val="00C753BA"/>
    <w:rsid w:val="00C76A52"/>
    <w:rsid w:val="00C77825"/>
    <w:rsid w:val="00C8174C"/>
    <w:rsid w:val="00C823E9"/>
    <w:rsid w:val="00C848AC"/>
    <w:rsid w:val="00C857B6"/>
    <w:rsid w:val="00C86E9B"/>
    <w:rsid w:val="00C90C59"/>
    <w:rsid w:val="00C90F29"/>
    <w:rsid w:val="00C92A37"/>
    <w:rsid w:val="00C9486F"/>
    <w:rsid w:val="00C96271"/>
    <w:rsid w:val="00CA0273"/>
    <w:rsid w:val="00CA0285"/>
    <w:rsid w:val="00CA02E0"/>
    <w:rsid w:val="00CA2301"/>
    <w:rsid w:val="00CA35DA"/>
    <w:rsid w:val="00CA5875"/>
    <w:rsid w:val="00CA5BCB"/>
    <w:rsid w:val="00CA6847"/>
    <w:rsid w:val="00CA722D"/>
    <w:rsid w:val="00CA79F4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36D1"/>
    <w:rsid w:val="00CC6EBE"/>
    <w:rsid w:val="00CC72B3"/>
    <w:rsid w:val="00CD08FC"/>
    <w:rsid w:val="00CD0C58"/>
    <w:rsid w:val="00CD4686"/>
    <w:rsid w:val="00CD5189"/>
    <w:rsid w:val="00CD5A19"/>
    <w:rsid w:val="00CE0122"/>
    <w:rsid w:val="00CE1A49"/>
    <w:rsid w:val="00CE494E"/>
    <w:rsid w:val="00CE58F7"/>
    <w:rsid w:val="00CE7BE3"/>
    <w:rsid w:val="00CF1FAC"/>
    <w:rsid w:val="00CF4557"/>
    <w:rsid w:val="00CF575B"/>
    <w:rsid w:val="00CF5E80"/>
    <w:rsid w:val="00D010FF"/>
    <w:rsid w:val="00D01D98"/>
    <w:rsid w:val="00D01DCB"/>
    <w:rsid w:val="00D034E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1CA"/>
    <w:rsid w:val="00D22B4E"/>
    <w:rsid w:val="00D233DD"/>
    <w:rsid w:val="00D23676"/>
    <w:rsid w:val="00D23A9B"/>
    <w:rsid w:val="00D248D1"/>
    <w:rsid w:val="00D261CD"/>
    <w:rsid w:val="00D2669B"/>
    <w:rsid w:val="00D26B57"/>
    <w:rsid w:val="00D31D3B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40AB"/>
    <w:rsid w:val="00D57995"/>
    <w:rsid w:val="00D60459"/>
    <w:rsid w:val="00D60485"/>
    <w:rsid w:val="00D616D2"/>
    <w:rsid w:val="00D638E1"/>
    <w:rsid w:val="00D67066"/>
    <w:rsid w:val="00D71A22"/>
    <w:rsid w:val="00D71E25"/>
    <w:rsid w:val="00D71EE4"/>
    <w:rsid w:val="00D7364C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6957"/>
    <w:rsid w:val="00DA6ACE"/>
    <w:rsid w:val="00DB141B"/>
    <w:rsid w:val="00DB1FB6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606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D79"/>
    <w:rsid w:val="00E31F5D"/>
    <w:rsid w:val="00E32BC1"/>
    <w:rsid w:val="00E32FCB"/>
    <w:rsid w:val="00E340EC"/>
    <w:rsid w:val="00E362B9"/>
    <w:rsid w:val="00E378E2"/>
    <w:rsid w:val="00E41B93"/>
    <w:rsid w:val="00E42BAC"/>
    <w:rsid w:val="00E43B53"/>
    <w:rsid w:val="00E43E81"/>
    <w:rsid w:val="00E43F57"/>
    <w:rsid w:val="00E5059B"/>
    <w:rsid w:val="00E5088E"/>
    <w:rsid w:val="00E5302B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3BF1"/>
    <w:rsid w:val="00E748A1"/>
    <w:rsid w:val="00E74B65"/>
    <w:rsid w:val="00E805C6"/>
    <w:rsid w:val="00E808FA"/>
    <w:rsid w:val="00E809F8"/>
    <w:rsid w:val="00E82F49"/>
    <w:rsid w:val="00E847C1"/>
    <w:rsid w:val="00E84CAE"/>
    <w:rsid w:val="00E85CE9"/>
    <w:rsid w:val="00E8638A"/>
    <w:rsid w:val="00E86530"/>
    <w:rsid w:val="00E86ADB"/>
    <w:rsid w:val="00E8799A"/>
    <w:rsid w:val="00E91457"/>
    <w:rsid w:val="00E91BF2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4EAC"/>
    <w:rsid w:val="00EB7891"/>
    <w:rsid w:val="00EC075A"/>
    <w:rsid w:val="00EC2FAB"/>
    <w:rsid w:val="00EC6941"/>
    <w:rsid w:val="00EC6A7C"/>
    <w:rsid w:val="00EC7304"/>
    <w:rsid w:val="00ED0963"/>
    <w:rsid w:val="00ED0C6F"/>
    <w:rsid w:val="00ED22C6"/>
    <w:rsid w:val="00ED31C6"/>
    <w:rsid w:val="00ED54AF"/>
    <w:rsid w:val="00ED54D2"/>
    <w:rsid w:val="00ED714A"/>
    <w:rsid w:val="00ED7DF6"/>
    <w:rsid w:val="00EE247C"/>
    <w:rsid w:val="00EE3094"/>
    <w:rsid w:val="00EE3C72"/>
    <w:rsid w:val="00EE785B"/>
    <w:rsid w:val="00EF241F"/>
    <w:rsid w:val="00EF39CD"/>
    <w:rsid w:val="00EF4343"/>
    <w:rsid w:val="00EF5304"/>
    <w:rsid w:val="00EF712E"/>
    <w:rsid w:val="00F02665"/>
    <w:rsid w:val="00F04447"/>
    <w:rsid w:val="00F05704"/>
    <w:rsid w:val="00F05DA3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1DB2"/>
    <w:rsid w:val="00F32ED1"/>
    <w:rsid w:val="00F340A5"/>
    <w:rsid w:val="00F34CA7"/>
    <w:rsid w:val="00F34CBC"/>
    <w:rsid w:val="00F378E7"/>
    <w:rsid w:val="00F40AB7"/>
    <w:rsid w:val="00F42A1F"/>
    <w:rsid w:val="00F42B61"/>
    <w:rsid w:val="00F43701"/>
    <w:rsid w:val="00F443C4"/>
    <w:rsid w:val="00F44756"/>
    <w:rsid w:val="00F4480A"/>
    <w:rsid w:val="00F50852"/>
    <w:rsid w:val="00F54395"/>
    <w:rsid w:val="00F57875"/>
    <w:rsid w:val="00F62D8C"/>
    <w:rsid w:val="00F62E61"/>
    <w:rsid w:val="00F65453"/>
    <w:rsid w:val="00F65963"/>
    <w:rsid w:val="00F704F4"/>
    <w:rsid w:val="00F708F2"/>
    <w:rsid w:val="00F728E3"/>
    <w:rsid w:val="00F7347C"/>
    <w:rsid w:val="00F81016"/>
    <w:rsid w:val="00F81A42"/>
    <w:rsid w:val="00F8232B"/>
    <w:rsid w:val="00F82C47"/>
    <w:rsid w:val="00F8484B"/>
    <w:rsid w:val="00F8798A"/>
    <w:rsid w:val="00F902D3"/>
    <w:rsid w:val="00F917C2"/>
    <w:rsid w:val="00F9289E"/>
    <w:rsid w:val="00F935EB"/>
    <w:rsid w:val="00F9412A"/>
    <w:rsid w:val="00F95669"/>
    <w:rsid w:val="00F957B4"/>
    <w:rsid w:val="00F959E5"/>
    <w:rsid w:val="00F9786E"/>
    <w:rsid w:val="00FA0076"/>
    <w:rsid w:val="00FA0452"/>
    <w:rsid w:val="00FA1288"/>
    <w:rsid w:val="00FA186C"/>
    <w:rsid w:val="00FA1B8C"/>
    <w:rsid w:val="00FA5133"/>
    <w:rsid w:val="00FA53D0"/>
    <w:rsid w:val="00FB008B"/>
    <w:rsid w:val="00FB1242"/>
    <w:rsid w:val="00FB1FE9"/>
    <w:rsid w:val="00FB5540"/>
    <w:rsid w:val="00FB6BC8"/>
    <w:rsid w:val="00FB783D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62C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120"/>
    <w:rsid w:val="00FF5911"/>
    <w:rsid w:val="00FF7B1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E893"/>
  <w15:docId w15:val="{6E0F1D7D-E490-466E-863D-F65F026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B1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0B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B15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57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47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</dc:creator>
  <cp:keywords/>
  <dc:description/>
  <cp:lastModifiedBy>Силищева Марина Евгеньевна</cp:lastModifiedBy>
  <cp:revision>8</cp:revision>
  <cp:lastPrinted>2023-10-06T00:42:00Z</cp:lastPrinted>
  <dcterms:created xsi:type="dcterms:W3CDTF">2023-09-26T04:59:00Z</dcterms:created>
  <dcterms:modified xsi:type="dcterms:W3CDTF">2023-10-06T00:53:00Z</dcterms:modified>
</cp:coreProperties>
</file>