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D222E" w14:textId="575E350D" w:rsidR="006D6F95" w:rsidRDefault="008E473A" w:rsidP="00FE7DF0">
      <w:pPr>
        <w:jc w:val="center"/>
      </w:pPr>
      <w:r w:rsidRPr="00F4369A">
        <w:rPr>
          <w:noProof/>
        </w:rPr>
        <w:drawing>
          <wp:inline distT="0" distB="0" distL="0" distR="0" wp14:anchorId="0D76AA52" wp14:editId="23538D3D">
            <wp:extent cx="3581400" cy="149161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042B" w14:textId="77777777" w:rsidR="00FE7DF0" w:rsidRDefault="00FE7DF0" w:rsidP="00FE7DF0">
      <w:pPr>
        <w:jc w:val="center"/>
      </w:pPr>
    </w:p>
    <w:p w14:paraId="579DCE12" w14:textId="77777777" w:rsidR="004B19ED" w:rsidRDefault="004B19ED" w:rsidP="002430BC">
      <w:pPr>
        <w:tabs>
          <w:tab w:val="left" w:pos="4140"/>
        </w:tabs>
        <w:spacing w:line="360" w:lineRule="auto"/>
      </w:pPr>
    </w:p>
    <w:p w14:paraId="5BF76A52" w14:textId="77777777"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14:paraId="3DB6A734" w14:textId="3A6D4DC8"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976D69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14:paraId="23394072" w14:textId="7796146F" w:rsidR="006D6F95" w:rsidRDefault="008E473A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0D11A" wp14:editId="74C2B21F">
                <wp:simplePos x="0" y="0"/>
                <wp:positionH relativeFrom="column">
                  <wp:posOffset>-111491</wp:posOffset>
                </wp:positionH>
                <wp:positionV relativeFrom="paragraph">
                  <wp:posOffset>60056</wp:posOffset>
                </wp:positionV>
                <wp:extent cx="2768600" cy="565688"/>
                <wp:effectExtent l="0" t="0" r="12700" b="25400"/>
                <wp:wrapNone/>
                <wp:docPr id="18989762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565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5F3D" w14:textId="39B1F1BD" w:rsidR="006D6F95" w:rsidRDefault="00467155" w:rsidP="00976D69">
                            <w:pPr>
                              <w:jc w:val="both"/>
                            </w:pPr>
                            <w:r>
                              <w:t>О преобразовании</w:t>
                            </w:r>
                            <w:r w:rsidR="00976D69">
                              <w:t xml:space="preserve"> муниципального образования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D11A" id="Rectangle 2" o:spid="_x0000_s1026" style="position:absolute;margin-left:-8.8pt;margin-top:4.75pt;width:218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" strokecolor="white">
                <v:textbox>
                  <w:txbxContent>
                    <w:p w14:paraId="74C25F3D" w14:textId="39B1F1BD" w:rsidR="006D6F95" w:rsidRDefault="00467155" w:rsidP="00976D69">
                      <w:pPr>
                        <w:jc w:val="both"/>
                      </w:pPr>
                      <w:r>
                        <w:t>О преобразовании</w:t>
                      </w:r>
                      <w:r w:rsidR="00976D69">
                        <w:t xml:space="preserve"> муниципального образования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666A24FC" w14:textId="77777777" w:rsidR="006D6F95" w:rsidRDefault="006D6F95" w:rsidP="006D6F95"/>
    <w:p w14:paraId="1119D402" w14:textId="77777777" w:rsidR="006D6F95" w:rsidRDefault="006D6F95" w:rsidP="006D6F95">
      <w:pPr>
        <w:ind w:firstLine="900"/>
        <w:jc w:val="both"/>
      </w:pPr>
    </w:p>
    <w:p w14:paraId="26E6F8E4" w14:textId="77777777" w:rsidR="008B736A" w:rsidRDefault="008B736A" w:rsidP="006D6F95">
      <w:pPr>
        <w:ind w:firstLine="900"/>
        <w:jc w:val="both"/>
      </w:pPr>
    </w:p>
    <w:p w14:paraId="05E70418" w14:textId="77777777" w:rsidR="008B736A" w:rsidRDefault="008B736A" w:rsidP="006D6F95">
      <w:pPr>
        <w:ind w:firstLine="900"/>
        <w:jc w:val="both"/>
      </w:pPr>
    </w:p>
    <w:p w14:paraId="1F70669F" w14:textId="02E0B274" w:rsidR="00976D69" w:rsidRPr="00603C24" w:rsidRDefault="00976D69" w:rsidP="00976D69">
      <w:pPr>
        <w:autoSpaceDE w:val="0"/>
        <w:autoSpaceDN w:val="0"/>
        <w:adjustRightInd w:val="0"/>
        <w:ind w:firstLine="709"/>
        <w:jc w:val="both"/>
        <w:outlineLvl w:val="1"/>
      </w:pPr>
      <w:r w:rsidRPr="00603C24">
        <w:t xml:space="preserve">В соответствии </w:t>
      </w:r>
      <w:r w:rsidRPr="00976D69">
        <w:t>пункт</w:t>
      </w:r>
      <w:r>
        <w:t>ом</w:t>
      </w:r>
      <w:r w:rsidRPr="00976D69">
        <w:t xml:space="preserve"> 1 части 2 статьи 2</w:t>
      </w:r>
      <w:r>
        <w:t xml:space="preserve"> Федерального закона от 01.05.2019 </w:t>
      </w:r>
      <w:r>
        <w:br/>
        <w:t>№ 87-ФЗ «О внесении изменений в Федеральный закон «Об общи</w:t>
      </w:r>
      <w:r w:rsidR="00154B59">
        <w:t xml:space="preserve">х принципах организации </w:t>
      </w:r>
      <w:r>
        <w:t>местного самоуправления</w:t>
      </w:r>
      <w:r w:rsidR="00154B59" w:rsidRPr="00154B59">
        <w:t xml:space="preserve"> </w:t>
      </w:r>
      <w:r w:rsidR="00154B59">
        <w:t>в Российской Федерации</w:t>
      </w:r>
      <w:r>
        <w:t xml:space="preserve">», </w:t>
      </w:r>
      <w:r w:rsidR="009D54E1">
        <w:t>частью</w:t>
      </w:r>
      <w:r w:rsidRPr="00976D69">
        <w:t xml:space="preserve"> 7.3 статьи 13</w:t>
      </w:r>
      <w:r w:rsidR="00154B59">
        <w:t xml:space="preserve"> Федерального закона </w:t>
      </w:r>
      <w:r>
        <w:t>от 06.10.2003 № 131-ФЗ «Об общи</w:t>
      </w:r>
      <w:r w:rsidR="00154B59">
        <w:t xml:space="preserve">х принципах организации </w:t>
      </w:r>
      <w:r>
        <w:t>местного самоуправления</w:t>
      </w:r>
      <w:r w:rsidR="00154B59">
        <w:t xml:space="preserve"> в Российской Федерации</w:t>
      </w:r>
      <w:r>
        <w:t>»</w:t>
      </w:r>
      <w:r w:rsidRPr="00603C24">
        <w:t xml:space="preserve">, Уставом </w:t>
      </w:r>
      <w:r w:rsidR="00B07D70">
        <w:t>Корсаковского городского окр</w:t>
      </w:r>
      <w:r w:rsidR="00467155">
        <w:t>уга</w:t>
      </w:r>
      <w:r w:rsidRPr="00603C24">
        <w:t>, рассмотрев</w:t>
      </w:r>
      <w:r w:rsidR="00F011D8">
        <w:t xml:space="preserve"> протокол публичных слушаний от 31.10.2024</w:t>
      </w:r>
      <w:r w:rsidRPr="00603C24">
        <w:t xml:space="preserve">, заключение о результатах публичных слушаний от </w:t>
      </w:r>
      <w:r w:rsidR="00F011D8">
        <w:t>31.10.2024</w:t>
      </w:r>
      <w:r w:rsidRPr="00603C24">
        <w:t>, Собрание РЕШИЛО:</w:t>
      </w:r>
    </w:p>
    <w:p w14:paraId="3A9D29A5" w14:textId="1C2FA1FF" w:rsidR="00976D69" w:rsidRDefault="00976D69" w:rsidP="00976D69">
      <w:pPr>
        <w:pStyle w:val="a6"/>
        <w:spacing w:before="0" w:beforeAutospacing="0" w:after="0" w:afterAutospacing="0"/>
        <w:ind w:firstLine="709"/>
        <w:jc w:val="both"/>
      </w:pPr>
      <w:r>
        <w:t xml:space="preserve">1. </w:t>
      </w:r>
      <w:r w:rsidR="00467155">
        <w:t>Поддержать мнение населения Корсаковского городского округа</w:t>
      </w:r>
      <w:r w:rsidR="00A77E31">
        <w:t xml:space="preserve"> Сахалинской области</w:t>
      </w:r>
      <w:r w:rsidR="00467155">
        <w:t xml:space="preserve"> и согласит</w:t>
      </w:r>
      <w:r w:rsidR="00724F97">
        <w:t>ь</w:t>
      </w:r>
      <w:bookmarkStart w:id="0" w:name="_GoBack"/>
      <w:bookmarkEnd w:id="0"/>
      <w:r w:rsidR="00467155">
        <w:t>ся с преобразованием Корсаковского городского округа</w:t>
      </w:r>
      <w:r w:rsidR="00A77E31">
        <w:t xml:space="preserve"> Сахалинской области</w:t>
      </w:r>
      <w:r w:rsidR="00467155">
        <w:t xml:space="preserve"> путем изменения статуса на муниципальный округ. </w:t>
      </w:r>
    </w:p>
    <w:p w14:paraId="226F278C" w14:textId="0F6AA78C" w:rsidR="00213ACA" w:rsidRDefault="00976D69" w:rsidP="00976D69">
      <w:pPr>
        <w:ind w:firstLine="709"/>
      </w:pPr>
      <w:r>
        <w:t xml:space="preserve">2. </w:t>
      </w:r>
      <w:r w:rsidRPr="00603C24">
        <w:t>Опубликовать настоящее решение в газете «Восход».</w:t>
      </w:r>
    </w:p>
    <w:p w14:paraId="78EB415B" w14:textId="77777777" w:rsidR="00976D69" w:rsidRDefault="00976D69" w:rsidP="00976D69"/>
    <w:p w14:paraId="15972B53" w14:textId="77777777" w:rsidR="00976D69" w:rsidRDefault="00976D69" w:rsidP="00976D69"/>
    <w:p w14:paraId="74374581" w14:textId="77777777" w:rsidR="00976D69" w:rsidRPr="00D27133" w:rsidRDefault="00976D69" w:rsidP="00976D69">
      <w:r w:rsidRPr="00D27133">
        <w:t>Председатель Собрания</w:t>
      </w:r>
    </w:p>
    <w:p w14:paraId="0772530A" w14:textId="09514E1A" w:rsidR="00976D69" w:rsidRPr="00D27133" w:rsidRDefault="00976D69" w:rsidP="00976D69">
      <w:r w:rsidRPr="00D27133">
        <w:t xml:space="preserve">Корсаковского городского округа                                                                               Л.Д. </w:t>
      </w:r>
      <w:proofErr w:type="spellStart"/>
      <w:r w:rsidRPr="00D27133">
        <w:t>Хмыз</w:t>
      </w:r>
      <w:proofErr w:type="spellEnd"/>
    </w:p>
    <w:p w14:paraId="47E84CC5" w14:textId="77777777" w:rsidR="00976D69" w:rsidRDefault="00976D69" w:rsidP="00976D69"/>
    <w:p w14:paraId="0E211A0F" w14:textId="21D1C51D" w:rsidR="00976D69" w:rsidRPr="00644A7D" w:rsidRDefault="00976D69" w:rsidP="00976D69"/>
    <w:sectPr w:rsidR="00976D69" w:rsidRPr="00644A7D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3A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4B5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155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4F97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87E05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473A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76D69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54E1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77E31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07D70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034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11D8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6E6D"/>
  <w15:chartTrackingRefBased/>
  <w15:docId w15:val="{950919D0-144D-4906-B969-AFDA422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76D6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7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Безуглый Роман Владимирович</dc:creator>
  <cp:keywords/>
  <dc:description/>
  <cp:lastModifiedBy>Ганькевич Виталий Николаевич</cp:lastModifiedBy>
  <cp:revision>9</cp:revision>
  <cp:lastPrinted>2024-10-28T06:47:00Z</cp:lastPrinted>
  <dcterms:created xsi:type="dcterms:W3CDTF">2024-10-24T04:43:00Z</dcterms:created>
  <dcterms:modified xsi:type="dcterms:W3CDTF">2024-10-31T03:14:00Z</dcterms:modified>
</cp:coreProperties>
</file>