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95" w:rsidRDefault="00142049" w:rsidP="00FE7DF0">
      <w:pPr>
        <w:jc w:val="center"/>
      </w:pPr>
      <w:r w:rsidRPr="00F4369A">
        <w:rPr>
          <w:noProof/>
        </w:rPr>
        <w:drawing>
          <wp:inline distT="0" distB="0" distL="0" distR="0">
            <wp:extent cx="3583305" cy="149288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305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F0" w:rsidRDefault="00FE7DF0" w:rsidP="00FE7DF0">
      <w:pPr>
        <w:jc w:val="center"/>
      </w:pPr>
    </w:p>
    <w:p w:rsidR="004B19ED" w:rsidRDefault="004B19ED" w:rsidP="002430BC">
      <w:pPr>
        <w:tabs>
          <w:tab w:val="left" w:pos="4140"/>
        </w:tabs>
        <w:spacing w:line="360" w:lineRule="auto"/>
      </w:pPr>
    </w:p>
    <w:p w:rsidR="006D6F95" w:rsidRDefault="002430BC" w:rsidP="002430BC">
      <w:pPr>
        <w:tabs>
          <w:tab w:val="left" w:pos="4140"/>
        </w:tabs>
        <w:spacing w:line="360" w:lineRule="auto"/>
      </w:pPr>
      <w:r>
        <w:t xml:space="preserve">Принято </w:t>
      </w:r>
      <w:r w:rsidR="00213ACA">
        <w:t>__</w:t>
      </w:r>
      <w:r w:rsidR="004B19ED">
        <w:t>____________ №__________</w:t>
      </w:r>
    </w:p>
    <w:p w:rsidR="009220A1" w:rsidRDefault="002430BC" w:rsidP="00386B82">
      <w:pPr>
        <w:spacing w:line="360" w:lineRule="auto"/>
      </w:pPr>
      <w:proofErr w:type="gramStart"/>
      <w:r>
        <w:t>н</w:t>
      </w:r>
      <w:r w:rsidR="006D6F95">
        <w:t>а</w:t>
      </w:r>
      <w:proofErr w:type="gramEnd"/>
      <w:r>
        <w:t xml:space="preserve"> </w:t>
      </w:r>
      <w:r w:rsidR="004B19ED">
        <w:rPr>
          <w:u w:val="single"/>
        </w:rPr>
        <w:t xml:space="preserve">         </w:t>
      </w:r>
      <w:r w:rsidR="006D6F95" w:rsidRPr="004B19ED">
        <w:rPr>
          <w:u w:val="single"/>
        </w:rPr>
        <w:t>-м</w:t>
      </w:r>
      <w:r w:rsidR="004B19ED">
        <w:rPr>
          <w:u w:val="single"/>
        </w:rPr>
        <w:t xml:space="preserve">     </w:t>
      </w:r>
      <w:r w:rsidR="006D6F95">
        <w:t>заседании</w:t>
      </w:r>
      <w:r w:rsidR="004B19ED">
        <w:t xml:space="preserve"> </w:t>
      </w:r>
      <w:r w:rsidR="004B19ED" w:rsidRPr="004B19ED">
        <w:rPr>
          <w:u w:val="single"/>
        </w:rPr>
        <w:t xml:space="preserve">     </w:t>
      </w:r>
      <w:r w:rsidR="008D3AC0">
        <w:rPr>
          <w:u w:val="single"/>
        </w:rPr>
        <w:t>7</w:t>
      </w:r>
      <w:r w:rsidR="006D6F95">
        <w:rPr>
          <w:u w:val="single"/>
        </w:rPr>
        <w:t>-го</w:t>
      </w:r>
      <w:r w:rsidR="004B19ED">
        <w:rPr>
          <w:u w:val="single"/>
        </w:rPr>
        <w:t xml:space="preserve">    </w:t>
      </w:r>
      <w:r w:rsidR="006D6F95">
        <w:t>созыва</w:t>
      </w:r>
    </w:p>
    <w:p w:rsidR="006D6F95" w:rsidRDefault="00142049" w:rsidP="006D6F9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-116308</wp:posOffset>
                </wp:positionH>
                <wp:positionV relativeFrom="paragraph">
                  <wp:posOffset>61132</wp:posOffset>
                </wp:positionV>
                <wp:extent cx="2783205" cy="1161535"/>
                <wp:effectExtent l="0" t="0" r="17145" b="196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3205" cy="116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AC0" w:rsidRDefault="008D3AC0" w:rsidP="008D3AC0">
                            <w:pPr>
                              <w:jc w:val="both"/>
                            </w:pPr>
                            <w:r w:rsidRPr="000D07AC">
                              <w:t xml:space="preserve">О </w:t>
                            </w:r>
                            <w:r>
                              <w:t xml:space="preserve">внесении изменений в решение Собрания Корсаковского городского округа от 29.11.2018 № 48 «Об </w:t>
                            </w:r>
                            <w:r w:rsidRPr="000D07AC">
                              <w:t xml:space="preserve">утверждении </w:t>
                            </w:r>
                            <w:r>
                              <w:t>реестра должностей муниципальной службы в Корсаковском городском округе»</w:t>
                            </w:r>
                          </w:p>
                          <w:p w:rsidR="006D6F95" w:rsidRDefault="006D6F95" w:rsidP="006D6F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.15pt;margin-top:4.8pt;width:219.15pt;height:9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" strokecolor="white">
                <v:textbox>
                  <w:txbxContent>
                    <w:p w:rsidR="008D3AC0" w:rsidRDefault="008D3AC0" w:rsidP="008D3AC0">
                      <w:pPr>
                        <w:jc w:val="both"/>
                      </w:pPr>
                      <w:r w:rsidRPr="000D07AC">
                        <w:t xml:space="preserve">О </w:t>
                      </w:r>
                      <w:r>
                        <w:t xml:space="preserve">внесении изменений в решение Собрания Корсаковского городского округа от 29.11.2018 № 48 «Об </w:t>
                      </w:r>
                      <w:r w:rsidRPr="000D07AC">
                        <w:t xml:space="preserve">утверждении </w:t>
                      </w:r>
                      <w:r>
                        <w:t>реестра должностей муниципальной службы в Корсаковском городском округе»</w:t>
                      </w:r>
                    </w:p>
                    <w:p w:rsidR="006D6F95" w:rsidRDefault="006D6F95" w:rsidP="006D6F95"/>
                  </w:txbxContent>
                </v:textbox>
              </v:rect>
            </w:pict>
          </mc:Fallback>
        </mc:AlternateContent>
      </w:r>
    </w:p>
    <w:p w:rsidR="006D6F95" w:rsidRDefault="006D6F95" w:rsidP="006D6F95"/>
    <w:p w:rsidR="006D6F95" w:rsidRDefault="006D6F95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8D3AC0" w:rsidRDefault="008D3AC0" w:rsidP="006D6F95">
      <w:pPr>
        <w:ind w:firstLine="900"/>
        <w:jc w:val="both"/>
      </w:pPr>
    </w:p>
    <w:p w:rsidR="008D3AC0" w:rsidRDefault="008D3AC0" w:rsidP="006D6F95">
      <w:pPr>
        <w:ind w:firstLine="900"/>
        <w:jc w:val="both"/>
      </w:pPr>
    </w:p>
    <w:p w:rsidR="009220A1" w:rsidRDefault="009220A1" w:rsidP="00386B82">
      <w:pPr>
        <w:autoSpaceDE w:val="0"/>
        <w:autoSpaceDN w:val="0"/>
        <w:adjustRightInd w:val="0"/>
        <w:jc w:val="both"/>
        <w:outlineLvl w:val="1"/>
      </w:pPr>
    </w:p>
    <w:p w:rsidR="008D3AC0" w:rsidRDefault="008D3AC0" w:rsidP="008D3AC0">
      <w:pPr>
        <w:autoSpaceDE w:val="0"/>
        <w:autoSpaceDN w:val="0"/>
        <w:adjustRightInd w:val="0"/>
        <w:ind w:firstLine="709"/>
        <w:jc w:val="both"/>
        <w:outlineLvl w:val="1"/>
      </w:pPr>
      <w:r w:rsidRPr="00AC0134">
        <w:t>В соответствии с частью 8 статьи 37 Фед</w:t>
      </w:r>
      <w:r>
        <w:t>ерального закона от 06.10.2003 №</w:t>
      </w:r>
      <w:r w:rsidRPr="00AC0134">
        <w:t xml:space="preserve"> 131-ФЗ «Об общих принципах организации местного самоуправления в Российской Федерации», на основании </w:t>
      </w:r>
      <w:r>
        <w:t xml:space="preserve">закона </w:t>
      </w:r>
      <w:r w:rsidRPr="00AC0134">
        <w:t>Сах</w:t>
      </w:r>
      <w:r>
        <w:t>алинской области от 14.11.2024 № 96-ЗО «О статусе и границах муниципальных образований в Сахалинской области» Собрание РЕШИЛО:</w:t>
      </w:r>
    </w:p>
    <w:p w:rsidR="008D3AC0" w:rsidRDefault="008D3AC0" w:rsidP="008D3AC0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</w:pPr>
      <w:r w:rsidRPr="009E521B">
        <w:t xml:space="preserve">Внести в </w:t>
      </w:r>
      <w:r>
        <w:t>решение Собрания</w:t>
      </w:r>
      <w:r w:rsidRPr="009E521B">
        <w:t xml:space="preserve"> Корсаковского городского округа от </w:t>
      </w:r>
      <w:r>
        <w:t>29</w:t>
      </w:r>
      <w:r w:rsidRPr="00AC0134">
        <w:t>.</w:t>
      </w:r>
      <w:r>
        <w:t>11</w:t>
      </w:r>
      <w:r w:rsidRPr="00AC0134">
        <w:t>.20</w:t>
      </w:r>
      <w:r>
        <w:t>18</w:t>
      </w:r>
      <w:r w:rsidRPr="00AC0134">
        <w:t xml:space="preserve"> № </w:t>
      </w:r>
      <w:r>
        <w:t>48</w:t>
      </w:r>
      <w:r w:rsidRPr="00AC0134">
        <w:t xml:space="preserve"> «</w:t>
      </w:r>
      <w:r>
        <w:t xml:space="preserve">Об </w:t>
      </w:r>
      <w:r w:rsidRPr="000D07AC">
        <w:t xml:space="preserve">утверждении </w:t>
      </w:r>
      <w:r>
        <w:t>реестра должностей муниципальной службы в Корсаковском городском округе</w:t>
      </w:r>
      <w:r w:rsidRPr="00AC0134">
        <w:t>»</w:t>
      </w:r>
      <w:r>
        <w:t xml:space="preserve"> (в редакции решения Собрания Корсаковского городского округа от 29.04.2022      № 194) (далее – Решение) </w:t>
      </w:r>
      <w:r w:rsidRPr="009E521B">
        <w:t>следующ</w:t>
      </w:r>
      <w:r>
        <w:t>и</w:t>
      </w:r>
      <w:r w:rsidRPr="009E521B">
        <w:t>е изменени</w:t>
      </w:r>
      <w:r>
        <w:t xml:space="preserve">я: </w:t>
      </w:r>
    </w:p>
    <w:p w:rsidR="008D3AC0" w:rsidRDefault="008D3AC0" w:rsidP="008D3AC0">
      <w:pPr>
        <w:pStyle w:val="a5"/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</w:pPr>
      <w:r w:rsidRPr="00792AF3">
        <w:t xml:space="preserve">1.1. В названии и пункте 1 </w:t>
      </w:r>
      <w:r>
        <w:t>Решения</w:t>
      </w:r>
      <w:r w:rsidRPr="00792AF3">
        <w:t xml:space="preserve"> слова «городско</w:t>
      </w:r>
      <w:r>
        <w:t>м округе</w:t>
      </w:r>
      <w:r w:rsidRPr="00792AF3">
        <w:t>» заменить на слова «муниципально</w:t>
      </w:r>
      <w:r>
        <w:t>м</w:t>
      </w:r>
      <w:r w:rsidRPr="00792AF3">
        <w:t xml:space="preserve"> округ</w:t>
      </w:r>
      <w:r>
        <w:t>е</w:t>
      </w:r>
      <w:r w:rsidRPr="00792AF3">
        <w:t>»</w:t>
      </w:r>
      <w:r>
        <w:t>.</w:t>
      </w:r>
    </w:p>
    <w:p w:rsidR="008D3AC0" w:rsidRDefault="008D3AC0" w:rsidP="008D3AC0">
      <w:pPr>
        <w:pStyle w:val="a5"/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</w:pPr>
      <w:r w:rsidRPr="00792AF3">
        <w:t xml:space="preserve">1.2. В названии и по тексту </w:t>
      </w:r>
      <w:r>
        <w:t>реестра должностей муниципальной службы в Корсаковском городском округе</w:t>
      </w:r>
      <w:r w:rsidRPr="00792AF3">
        <w:t>, утвержденно</w:t>
      </w:r>
      <w:r>
        <w:t>м</w:t>
      </w:r>
      <w:r w:rsidRPr="00792AF3">
        <w:t xml:space="preserve"> </w:t>
      </w:r>
      <w:r>
        <w:t>Решением</w:t>
      </w:r>
      <w:r w:rsidRPr="00792AF3">
        <w:t>, слова «городско</w:t>
      </w:r>
      <w:r>
        <w:t>го</w:t>
      </w:r>
      <w:r w:rsidRPr="00792AF3">
        <w:t xml:space="preserve"> округ</w:t>
      </w:r>
      <w:r>
        <w:t>а</w:t>
      </w:r>
      <w:r w:rsidRPr="00792AF3">
        <w:t>» заменить на слова «муниципальн</w:t>
      </w:r>
      <w:r>
        <w:t>ого</w:t>
      </w:r>
      <w:r w:rsidRPr="00792AF3">
        <w:t xml:space="preserve"> округ</w:t>
      </w:r>
      <w:r>
        <w:t>а</w:t>
      </w:r>
      <w:r w:rsidRPr="00792AF3">
        <w:t>».</w:t>
      </w:r>
    </w:p>
    <w:p w:rsidR="008D3AC0" w:rsidRDefault="008D3AC0" w:rsidP="008D3AC0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</w:pPr>
      <w:r>
        <w:t>У</w:t>
      </w:r>
      <w:r w:rsidRPr="00AC0134">
        <w:t xml:space="preserve">становить, что настоящее решение вступает в силу </w:t>
      </w:r>
      <w:r>
        <w:t>с 01.01.2025</w:t>
      </w:r>
      <w:r w:rsidRPr="00AC0134">
        <w:t>.</w:t>
      </w:r>
    </w:p>
    <w:p w:rsidR="008D3AC0" w:rsidRPr="00AC0134" w:rsidRDefault="008D3AC0" w:rsidP="008D3AC0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</w:pPr>
      <w:r w:rsidRPr="00AC0134">
        <w:t>Опубликовать настоящее решение в газете «Восход».</w:t>
      </w:r>
    </w:p>
    <w:p w:rsidR="00213ACA" w:rsidRDefault="00213ACA" w:rsidP="001F0008">
      <w:pPr>
        <w:ind w:firstLine="900"/>
      </w:pPr>
    </w:p>
    <w:p w:rsidR="00B5272E" w:rsidRDefault="00B5272E" w:rsidP="001F0008">
      <w:pPr>
        <w:ind w:firstLine="900"/>
      </w:pPr>
    </w:p>
    <w:p w:rsidR="00B5272E" w:rsidRDefault="00B5272E" w:rsidP="001F0008">
      <w:pPr>
        <w:ind w:firstLine="900"/>
      </w:pPr>
      <w:bookmarkStart w:id="0" w:name="_GoBack"/>
      <w:bookmarkEnd w:id="0"/>
    </w:p>
    <w:p w:rsidR="002A0725" w:rsidRDefault="002A0725" w:rsidP="006D6F95"/>
    <w:p w:rsidR="00EA6251" w:rsidRDefault="00EA6251" w:rsidP="008D3AC0">
      <w:pPr>
        <w:tabs>
          <w:tab w:val="left" w:pos="284"/>
        </w:tabs>
      </w:pPr>
      <w:r>
        <w:t xml:space="preserve">Председатель Собрания </w:t>
      </w:r>
    </w:p>
    <w:p w:rsidR="00013A0F" w:rsidRDefault="00EA6251" w:rsidP="00226E7F">
      <w:pPr>
        <w:tabs>
          <w:tab w:val="left" w:pos="284"/>
          <w:tab w:val="left" w:pos="7938"/>
          <w:tab w:val="left" w:pos="8080"/>
        </w:tabs>
      </w:pPr>
      <w:r>
        <w:t xml:space="preserve">Корсаковского городского округа                                                          </w:t>
      </w:r>
      <w:r w:rsidR="00322B19">
        <w:t xml:space="preserve">   </w:t>
      </w:r>
      <w:r w:rsidR="00DE50E6">
        <w:t xml:space="preserve">          </w:t>
      </w:r>
      <w:r w:rsidR="00226E7F">
        <w:t xml:space="preserve"> </w:t>
      </w:r>
      <w:r w:rsidR="000B1030">
        <w:t xml:space="preserve">     </w:t>
      </w:r>
      <w:r w:rsidR="00B5272E">
        <w:t>Л.Д. Хмыз</w:t>
      </w:r>
    </w:p>
    <w:tbl>
      <w:tblPr>
        <w:tblW w:w="9561" w:type="dxa"/>
        <w:tblLayout w:type="fixed"/>
        <w:tblLook w:val="04A0" w:firstRow="1" w:lastRow="0" w:firstColumn="1" w:lastColumn="0" w:noHBand="0" w:noVBand="1"/>
      </w:tblPr>
      <w:tblGrid>
        <w:gridCol w:w="3686"/>
        <w:gridCol w:w="5875"/>
      </w:tblGrid>
      <w:tr w:rsidR="004A688A" w:rsidTr="008D3AC0">
        <w:tc>
          <w:tcPr>
            <w:tcW w:w="3686" w:type="dxa"/>
            <w:hideMark/>
          </w:tcPr>
          <w:p w:rsidR="004A688A" w:rsidRDefault="00B5272E">
            <w:pPr>
              <w:spacing w:before="720"/>
              <w:ind w:left="-108"/>
            </w:pPr>
            <w:r>
              <w:rPr>
                <w:lang w:val="en-US"/>
              </w:rPr>
              <w:fldChar w:fldCharType="begin">
                <w:ffData>
                  <w:name w:val="Должность"/>
                  <w:enabled/>
                  <w:calcOnExit w:val="0"/>
                  <w:textInput>
                    <w:default w:val="Мэр                                                                          Корсаковского городского округа"/>
                  </w:textInput>
                </w:ffData>
              </w:fldChar>
            </w:r>
            <w:bookmarkStart w:id="1" w:name="Должность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Мэр                                                                          Корсаковского городского округа</w:t>
            </w:r>
            <w:r>
              <w:rPr>
                <w:lang w:val="en-US"/>
              </w:rPr>
              <w:fldChar w:fldCharType="end"/>
            </w:r>
            <w:bookmarkEnd w:id="1"/>
          </w:p>
        </w:tc>
        <w:tc>
          <w:tcPr>
            <w:tcW w:w="5875" w:type="dxa"/>
            <w:vAlign w:val="bottom"/>
            <w:hideMark/>
          </w:tcPr>
          <w:p w:rsidR="004A688A" w:rsidRDefault="008D3AC0">
            <w:pPr>
              <w:spacing w:before="720" w:line="192" w:lineRule="auto"/>
              <w:jc w:val="right"/>
            </w:pPr>
            <w:r>
              <w:t>А.В. Ивашов</w:t>
            </w:r>
          </w:p>
        </w:tc>
      </w:tr>
    </w:tbl>
    <w:p w:rsidR="00F9786E" w:rsidRDefault="00F9786E" w:rsidP="006D6F95"/>
    <w:p w:rsidR="0030312E" w:rsidRDefault="0030312E"/>
    <w:sectPr w:rsidR="0030312E" w:rsidSect="0065584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2F45EA"/>
    <w:multiLevelType w:val="multilevel"/>
    <w:tmpl w:val="CDC0D0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49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40E0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44D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2049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20194B"/>
    <w:rsid w:val="00202025"/>
    <w:rsid w:val="0020482A"/>
    <w:rsid w:val="0020516E"/>
    <w:rsid w:val="002105D6"/>
    <w:rsid w:val="00210670"/>
    <w:rsid w:val="00213ACA"/>
    <w:rsid w:val="00215A25"/>
    <w:rsid w:val="00217374"/>
    <w:rsid w:val="00220942"/>
    <w:rsid w:val="00220E9C"/>
    <w:rsid w:val="00222D87"/>
    <w:rsid w:val="00223599"/>
    <w:rsid w:val="00226C71"/>
    <w:rsid w:val="00226E46"/>
    <w:rsid w:val="00226E7F"/>
    <w:rsid w:val="00234342"/>
    <w:rsid w:val="00236852"/>
    <w:rsid w:val="0024057A"/>
    <w:rsid w:val="00240ED6"/>
    <w:rsid w:val="00241A0B"/>
    <w:rsid w:val="002429B6"/>
    <w:rsid w:val="00242A2F"/>
    <w:rsid w:val="002430BC"/>
    <w:rsid w:val="00243A70"/>
    <w:rsid w:val="00244592"/>
    <w:rsid w:val="0024654F"/>
    <w:rsid w:val="0024666D"/>
    <w:rsid w:val="0024696D"/>
    <w:rsid w:val="00246FD3"/>
    <w:rsid w:val="00247558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7B41"/>
    <w:rsid w:val="002F5186"/>
    <w:rsid w:val="002F5F6E"/>
    <w:rsid w:val="00302429"/>
    <w:rsid w:val="00302431"/>
    <w:rsid w:val="00302B41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510F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6B82"/>
    <w:rsid w:val="0038761D"/>
    <w:rsid w:val="0039007D"/>
    <w:rsid w:val="003926F8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A03"/>
    <w:rsid w:val="00426DE1"/>
    <w:rsid w:val="00432CD2"/>
    <w:rsid w:val="004330DA"/>
    <w:rsid w:val="00434FD5"/>
    <w:rsid w:val="00440555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5A59"/>
    <w:rsid w:val="00467023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8638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5EFF"/>
    <w:rsid w:val="004A6724"/>
    <w:rsid w:val="004A688A"/>
    <w:rsid w:val="004A6930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37A9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810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5702"/>
    <w:rsid w:val="00665A28"/>
    <w:rsid w:val="006708DD"/>
    <w:rsid w:val="006726D7"/>
    <w:rsid w:val="00674700"/>
    <w:rsid w:val="00676757"/>
    <w:rsid w:val="00676C55"/>
    <w:rsid w:val="00676D48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F04C2"/>
    <w:rsid w:val="006F0BFB"/>
    <w:rsid w:val="006F2336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635C2"/>
    <w:rsid w:val="00863FE2"/>
    <w:rsid w:val="00865F6B"/>
    <w:rsid w:val="0086667B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AC0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B50"/>
    <w:rsid w:val="00916683"/>
    <w:rsid w:val="009208C9"/>
    <w:rsid w:val="00920F79"/>
    <w:rsid w:val="009220A1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412D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5F2C"/>
    <w:rsid w:val="00A463DF"/>
    <w:rsid w:val="00A4695D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3655"/>
    <w:rsid w:val="00A87B1F"/>
    <w:rsid w:val="00A90D7A"/>
    <w:rsid w:val="00A914E1"/>
    <w:rsid w:val="00A91F38"/>
    <w:rsid w:val="00A936B9"/>
    <w:rsid w:val="00A954E1"/>
    <w:rsid w:val="00A95EBC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199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796E"/>
    <w:rsid w:val="00B5075F"/>
    <w:rsid w:val="00B51348"/>
    <w:rsid w:val="00B5272E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47E3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0FF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676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38E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F82"/>
    <w:rsid w:val="00DB6833"/>
    <w:rsid w:val="00DB6A1A"/>
    <w:rsid w:val="00DB7C84"/>
    <w:rsid w:val="00DC1A57"/>
    <w:rsid w:val="00DC7F37"/>
    <w:rsid w:val="00DD064E"/>
    <w:rsid w:val="00DD24D5"/>
    <w:rsid w:val="00DD4153"/>
    <w:rsid w:val="00DD5BF7"/>
    <w:rsid w:val="00DD711D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68DC"/>
    <w:rsid w:val="00E27BFB"/>
    <w:rsid w:val="00E27CED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530"/>
    <w:rsid w:val="00E86ADB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F02665"/>
    <w:rsid w:val="00F04447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9786E"/>
    <w:rsid w:val="00FA0452"/>
    <w:rsid w:val="00FA1288"/>
    <w:rsid w:val="00FA186C"/>
    <w:rsid w:val="00FA53D0"/>
    <w:rsid w:val="00FB008B"/>
    <w:rsid w:val="00FB1242"/>
    <w:rsid w:val="00FB1FE9"/>
    <w:rsid w:val="00FB5540"/>
    <w:rsid w:val="00FB6BC8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D71B0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3D4A033-F9A9-4989-9449-C354DC83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&#1057;&#1086;&#1073;&#1088;&#1072;&#1085;&#1080;&#1077;\&#1057;&#1086;&#1073;&#1088;&#1072;&#1085;&#1080;&#1077;%20&#1050;&#1043;&#1054;%20-%20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Собрание КГО - решение</Template>
  <TotalTime>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Reanimator Extreme Edition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Фатахов Владислав Масхутович</dc:creator>
  <cp:keywords/>
  <dc:description/>
  <cp:lastModifiedBy>Фатахов Владислав Масхутович</cp:lastModifiedBy>
  <cp:revision>2</cp:revision>
  <cp:lastPrinted>2014-07-08T01:25:00Z</cp:lastPrinted>
  <dcterms:created xsi:type="dcterms:W3CDTF">2024-12-05T23:25:00Z</dcterms:created>
  <dcterms:modified xsi:type="dcterms:W3CDTF">2024-12-05T23:30:00Z</dcterms:modified>
</cp:coreProperties>
</file>