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E81A" w14:textId="77777777" w:rsidR="0077648E" w:rsidRPr="00F01A50" w:rsidRDefault="0077648E" w:rsidP="0077648E">
      <w:pPr>
        <w:jc w:val="center"/>
        <w:rPr>
          <w:sz w:val="12"/>
          <w:szCs w:val="12"/>
        </w:rPr>
      </w:pPr>
      <w:r w:rsidRPr="00F01A50">
        <w:rPr>
          <w:noProof/>
        </w:rPr>
        <w:drawing>
          <wp:inline distT="0" distB="0" distL="0" distR="0" wp14:anchorId="16FB3F30" wp14:editId="3FB3D148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66F53A" w14:textId="7A3FA5AE" w:rsidR="0077648E" w:rsidRPr="00F01A50" w:rsidRDefault="0077648E" w:rsidP="0077648E">
      <w:pPr>
        <w:jc w:val="center"/>
        <w:rPr>
          <w:b/>
          <w:sz w:val="12"/>
          <w:szCs w:val="12"/>
        </w:rPr>
      </w:pPr>
      <w:r w:rsidRPr="00F01A50">
        <w:rPr>
          <w:b/>
          <w:sz w:val="28"/>
          <w:szCs w:val="28"/>
        </w:rPr>
        <w:t xml:space="preserve">Собрание Корсаковского </w:t>
      </w:r>
      <w:r w:rsidR="004A6E08">
        <w:rPr>
          <w:b/>
          <w:sz w:val="28"/>
          <w:szCs w:val="28"/>
        </w:rPr>
        <w:t>муниципальн</w:t>
      </w:r>
      <w:r w:rsidRPr="00F01A50">
        <w:rPr>
          <w:b/>
          <w:sz w:val="28"/>
          <w:szCs w:val="28"/>
        </w:rPr>
        <w:t>ого округа</w:t>
      </w:r>
    </w:p>
    <w:p w14:paraId="10DA8C5D" w14:textId="77777777" w:rsidR="0077648E" w:rsidRPr="00F01A50" w:rsidRDefault="0077648E" w:rsidP="0077648E">
      <w:pPr>
        <w:jc w:val="center"/>
        <w:rPr>
          <w:b/>
          <w:sz w:val="12"/>
          <w:szCs w:val="12"/>
        </w:rPr>
      </w:pPr>
    </w:p>
    <w:p w14:paraId="2B477A8B" w14:textId="77777777" w:rsidR="0077648E" w:rsidRPr="00F01A50" w:rsidRDefault="0077648E" w:rsidP="0077648E">
      <w:pPr>
        <w:jc w:val="center"/>
        <w:rPr>
          <w:b/>
          <w:sz w:val="12"/>
          <w:szCs w:val="12"/>
        </w:rPr>
      </w:pPr>
      <w:r w:rsidRPr="00F01A50">
        <w:rPr>
          <w:b/>
          <w:sz w:val="28"/>
          <w:szCs w:val="28"/>
        </w:rPr>
        <w:t>Р Е Ш Е Н И Е</w:t>
      </w:r>
    </w:p>
    <w:p w14:paraId="7034E728" w14:textId="77777777" w:rsidR="002054E7" w:rsidRPr="00F01A50" w:rsidRDefault="002054E7" w:rsidP="00975330">
      <w:pPr>
        <w:jc w:val="center"/>
        <w:rPr>
          <w:b/>
          <w:sz w:val="12"/>
          <w:szCs w:val="12"/>
        </w:rPr>
      </w:pPr>
    </w:p>
    <w:p w14:paraId="3894E05E" w14:textId="77777777" w:rsidR="009D2A73" w:rsidRPr="00F01A50" w:rsidRDefault="009D2A73"/>
    <w:p w14:paraId="6A37E8E4" w14:textId="7E6D086D" w:rsidR="00BE4AEF" w:rsidRPr="00636E27" w:rsidRDefault="00BE4AEF" w:rsidP="00BE4AEF">
      <w:pPr>
        <w:rPr>
          <w:u w:val="single"/>
        </w:rPr>
      </w:pPr>
      <w:r w:rsidRPr="00636E27">
        <w:t xml:space="preserve">Принято </w:t>
      </w:r>
      <w:r w:rsidRPr="00636E27">
        <w:rPr>
          <w:u w:val="single"/>
        </w:rPr>
        <w:t xml:space="preserve"> </w:t>
      </w:r>
      <w:r>
        <w:rPr>
          <w:u w:val="single"/>
        </w:rPr>
        <w:t xml:space="preserve"> </w:t>
      </w:r>
      <w:r w:rsidR="004A6E08">
        <w:rPr>
          <w:u w:val="single"/>
        </w:rPr>
        <w:t xml:space="preserve">                   </w:t>
      </w:r>
      <w:r w:rsidRPr="00636E27">
        <w:t>№</w:t>
      </w:r>
      <w:r w:rsidRPr="00636E27">
        <w:rPr>
          <w:u w:val="single"/>
        </w:rPr>
        <w:t xml:space="preserve"> </w:t>
      </w:r>
      <w:r>
        <w:rPr>
          <w:u w:val="single"/>
        </w:rPr>
        <w:t xml:space="preserve">    </w:t>
      </w:r>
      <w:r w:rsidR="00C43B9C">
        <w:rPr>
          <w:u w:val="single"/>
        </w:rPr>
        <w:t xml:space="preserve"> </w:t>
      </w:r>
      <w:r>
        <w:rPr>
          <w:u w:val="single"/>
        </w:rPr>
        <w:t xml:space="preserve">  </w:t>
      </w:r>
      <w:r w:rsidR="004A6E08">
        <w:rPr>
          <w:u w:val="single"/>
        </w:rPr>
        <w:t xml:space="preserve">         </w:t>
      </w:r>
      <w:r>
        <w:rPr>
          <w:u w:val="single"/>
        </w:rPr>
        <w:t xml:space="preserve">  </w:t>
      </w:r>
      <w:r w:rsidR="00C43B9C">
        <w:rPr>
          <w:u w:val="single"/>
        </w:rPr>
        <w:t xml:space="preserve"> </w:t>
      </w:r>
      <w:r>
        <w:rPr>
          <w:u w:val="single"/>
        </w:rPr>
        <w:t xml:space="preserve">      </w:t>
      </w:r>
      <w:r w:rsidRPr="00636E27">
        <w:rPr>
          <w:color w:val="FFFFFF" w:themeColor="background1"/>
          <w:u w:val="single"/>
        </w:rPr>
        <w:t>.</w:t>
      </w:r>
    </w:p>
    <w:p w14:paraId="7DEE56B4" w14:textId="77777777" w:rsidR="00BE4AEF" w:rsidRPr="00D27133" w:rsidRDefault="00BE4AEF" w:rsidP="00BE4AEF">
      <w:pPr>
        <w:rPr>
          <w:sz w:val="12"/>
          <w:szCs w:val="12"/>
        </w:rPr>
      </w:pPr>
    </w:p>
    <w:p w14:paraId="3B813C77" w14:textId="7B2E1FB1" w:rsidR="00F73BD7" w:rsidRPr="00D27133" w:rsidRDefault="00BE4AEF" w:rsidP="00BE4AEF">
      <w:r>
        <w:t>Н</w:t>
      </w:r>
      <w:r w:rsidRPr="00D27133">
        <w:t>а</w:t>
      </w:r>
      <w:r>
        <w:t xml:space="preserve"> </w:t>
      </w:r>
      <w:r>
        <w:rPr>
          <w:u w:val="single"/>
        </w:rPr>
        <w:t xml:space="preserve">  </w:t>
      </w:r>
      <w:r w:rsidR="004A6E08">
        <w:rPr>
          <w:u w:val="single"/>
        </w:rPr>
        <w:t xml:space="preserve">         </w:t>
      </w:r>
      <w:r>
        <w:rPr>
          <w:u w:val="single"/>
        </w:rPr>
        <w:t xml:space="preserve">  </w:t>
      </w:r>
      <w:r w:rsidRPr="00D27133">
        <w:t xml:space="preserve"> заседании </w:t>
      </w:r>
      <w:r>
        <w:rPr>
          <w:u w:val="single"/>
        </w:rPr>
        <w:t xml:space="preserve">   </w:t>
      </w:r>
      <w:r w:rsidR="00C43B9C">
        <w:rPr>
          <w:u w:val="single"/>
        </w:rPr>
        <w:t xml:space="preserve"> </w:t>
      </w:r>
      <w:r w:rsidR="004A6E08">
        <w:rPr>
          <w:u w:val="single"/>
        </w:rPr>
        <w:t xml:space="preserve">              </w:t>
      </w:r>
      <w:r w:rsidRPr="00D27133">
        <w:t>созыва</w:t>
      </w:r>
    </w:p>
    <w:p w14:paraId="669D4E1C" w14:textId="4DDDC34F" w:rsidR="00C30F53" w:rsidRPr="00F01A50" w:rsidRDefault="00DB4C26" w:rsidP="00DB4C26">
      <w:pPr>
        <w:spacing w:line="235" w:lineRule="auto"/>
        <w:ind w:right="5245"/>
        <w:jc w:val="both"/>
        <w:rPr>
          <w:rFonts w:eastAsia="SimSun"/>
        </w:rPr>
      </w:pPr>
      <w:r>
        <w:br/>
      </w:r>
      <w:r w:rsidR="000056AB">
        <w:t>Об</w:t>
      </w:r>
      <w:r w:rsidR="0018693F">
        <w:rPr>
          <w:rFonts w:eastAsia="SimSun"/>
        </w:rPr>
        <w:t xml:space="preserve"> </w:t>
      </w:r>
      <w:r>
        <w:rPr>
          <w:rFonts w:eastAsia="SimSun"/>
        </w:rPr>
        <w:t xml:space="preserve">утверждении внесения изменений в </w:t>
      </w:r>
      <w:r w:rsidR="0018693F">
        <w:rPr>
          <w:rFonts w:eastAsia="SimSun"/>
        </w:rPr>
        <w:t xml:space="preserve"> </w:t>
      </w:r>
      <w:r w:rsidR="00D47753" w:rsidRPr="00F01A50">
        <w:rPr>
          <w:rFonts w:eastAsia="SimSun"/>
        </w:rPr>
        <w:t>правил</w:t>
      </w:r>
      <w:r>
        <w:rPr>
          <w:rFonts w:eastAsia="SimSun"/>
        </w:rPr>
        <w:t>а</w:t>
      </w:r>
      <w:r w:rsidR="00D47753" w:rsidRPr="00F01A50">
        <w:rPr>
          <w:rFonts w:eastAsia="SimSun"/>
        </w:rPr>
        <w:t xml:space="preserve"> землепользования и застройки Корсаковского </w:t>
      </w:r>
      <w:r w:rsidR="000056AB">
        <w:rPr>
          <w:rFonts w:eastAsia="SimSun"/>
        </w:rPr>
        <w:t>городского</w:t>
      </w:r>
      <w:r w:rsidR="00D47753" w:rsidRPr="00F01A50">
        <w:rPr>
          <w:rFonts w:eastAsia="SimSun"/>
        </w:rPr>
        <w:t xml:space="preserve"> округа</w:t>
      </w:r>
      <w:r>
        <w:rPr>
          <w:rFonts w:eastAsia="SimSun"/>
        </w:rPr>
        <w:t>,</w:t>
      </w:r>
      <w:r w:rsidR="00AF5723">
        <w:rPr>
          <w:rFonts w:eastAsia="SimSun"/>
        </w:rPr>
        <w:t xml:space="preserve"> </w:t>
      </w:r>
      <w:r w:rsidR="004A6E08">
        <w:br/>
      </w:r>
      <w:r>
        <w:rPr>
          <w:rFonts w:eastAsia="SimSun"/>
        </w:rPr>
        <w:t xml:space="preserve">утвержденные решением Собрания Корсаковского городского округа </w:t>
      </w:r>
      <w:r>
        <w:rPr>
          <w:rFonts w:eastAsia="SimSun"/>
        </w:rPr>
        <w:br/>
      </w:r>
      <w:r w:rsidRPr="00F01A50">
        <w:t>от 06.09.2013 № 89</w:t>
      </w:r>
    </w:p>
    <w:p w14:paraId="3BCA6EC0" w14:textId="77777777" w:rsidR="00C30F53" w:rsidRPr="0097067F" w:rsidRDefault="00C30F53" w:rsidP="0097067F">
      <w:pPr>
        <w:ind w:firstLine="709"/>
        <w:jc w:val="both"/>
      </w:pPr>
    </w:p>
    <w:p w14:paraId="45D389B4" w14:textId="0310325D" w:rsidR="006C6EFC" w:rsidRPr="006C6EFC" w:rsidRDefault="006C6EFC" w:rsidP="00DB4C26">
      <w:pPr>
        <w:spacing w:line="235" w:lineRule="auto"/>
        <w:ind w:firstLine="709"/>
        <w:jc w:val="both"/>
        <w:rPr>
          <w:rFonts w:eastAsia="Calibri"/>
        </w:rPr>
      </w:pPr>
      <w:r w:rsidRPr="006C6EFC">
        <w:rPr>
          <w:rFonts w:eastAsia="Calibri"/>
        </w:rPr>
        <w:t>В соответствии с</w:t>
      </w:r>
      <w:r w:rsidR="00677802">
        <w:rPr>
          <w:rFonts w:eastAsia="Calibri"/>
        </w:rPr>
        <w:t>о</w:t>
      </w:r>
      <w:r w:rsidRPr="006C6EFC">
        <w:rPr>
          <w:rFonts w:eastAsia="Calibri"/>
        </w:rPr>
        <w:t xml:space="preserve"> </w:t>
      </w:r>
      <w:r w:rsidR="00DB4C26">
        <w:rPr>
          <w:rFonts w:eastAsia="Calibri"/>
        </w:rPr>
        <w:t xml:space="preserve">статьями 31, 32, 33 Градостроительного кодекса Российской Федерации, </w:t>
      </w:r>
      <w:r w:rsidR="00677802" w:rsidRPr="006C6EFC">
        <w:rPr>
          <w:rFonts w:eastAsia="Calibri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677802">
        <w:rPr>
          <w:rFonts w:eastAsia="Calibri"/>
        </w:rPr>
        <w:t xml:space="preserve">, </w:t>
      </w:r>
      <w:r w:rsidRPr="006C6EFC">
        <w:rPr>
          <w:rFonts w:eastAsia="Calibri"/>
        </w:rPr>
        <w:t>Законом Сахалинской области от 14.11.2024 № 96-ЗО «О статусе и границах муниципальных образований в Сахалинской области»</w:t>
      </w:r>
      <w:r w:rsidR="00DB4C26">
        <w:rPr>
          <w:rFonts w:eastAsia="Calibri"/>
        </w:rPr>
        <w:t>,</w:t>
      </w:r>
      <w:r w:rsidRPr="006C6EFC">
        <w:rPr>
          <w:rFonts w:eastAsia="Calibri"/>
        </w:rPr>
        <w:t xml:space="preserve"> </w:t>
      </w:r>
      <w:r w:rsidR="00DB4C26">
        <w:rPr>
          <w:rFonts w:eastAsia="Calibri"/>
        </w:rPr>
        <w:t xml:space="preserve">Уставом Корсаковского муниципального округа, рассмотрев проект внесения изменений в </w:t>
      </w:r>
      <w:r w:rsidR="00DB4C26" w:rsidRPr="006C6EFC">
        <w:rPr>
          <w:rFonts w:eastAsia="Calibri"/>
        </w:rPr>
        <w:t xml:space="preserve"> </w:t>
      </w:r>
      <w:r w:rsidR="00DB4C26" w:rsidRPr="00DB4C26">
        <w:rPr>
          <w:rFonts w:eastAsia="Calibri"/>
        </w:rPr>
        <w:t>правил</w:t>
      </w:r>
      <w:r w:rsidR="00DB4C26">
        <w:rPr>
          <w:rFonts w:eastAsia="Calibri"/>
        </w:rPr>
        <w:t>а</w:t>
      </w:r>
      <w:r w:rsidR="00DB4C26" w:rsidRPr="00DB4C26">
        <w:rPr>
          <w:rFonts w:eastAsia="Calibri"/>
        </w:rPr>
        <w:t xml:space="preserve"> землепользования и застройки Корсаковского </w:t>
      </w:r>
      <w:r w:rsidR="00677802">
        <w:rPr>
          <w:rFonts w:eastAsia="Calibri"/>
        </w:rPr>
        <w:t>городского</w:t>
      </w:r>
      <w:r w:rsidR="00DB4C26" w:rsidRPr="00DB4C26">
        <w:rPr>
          <w:rFonts w:eastAsia="Calibri"/>
        </w:rPr>
        <w:t xml:space="preserve"> округа</w:t>
      </w:r>
      <w:r w:rsidR="00DB4C26">
        <w:rPr>
          <w:rFonts w:eastAsia="Calibri"/>
        </w:rPr>
        <w:t>, протокол публичных слушаний от 21.11.2024, заключение о результатах публичных слушаний от 27.11.2024,</w:t>
      </w:r>
      <w:r w:rsidR="00DB4C26" w:rsidRPr="00DB4C26">
        <w:rPr>
          <w:rFonts w:eastAsia="Calibri"/>
        </w:rPr>
        <w:t xml:space="preserve"> </w:t>
      </w:r>
      <w:r w:rsidRPr="006C6EFC">
        <w:rPr>
          <w:rFonts w:eastAsia="Calibri"/>
        </w:rPr>
        <w:t>Собрание РЕШИЛО:</w:t>
      </w:r>
    </w:p>
    <w:p w14:paraId="5A0D66F5" w14:textId="712C4EE7" w:rsidR="000056AB" w:rsidRPr="00975B51" w:rsidRDefault="000056AB" w:rsidP="00DB4C26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35" w:lineRule="auto"/>
        <w:ind w:left="0" w:firstLine="709"/>
        <w:jc w:val="both"/>
        <w:outlineLvl w:val="1"/>
      </w:pPr>
      <w:r>
        <w:t>Внести в решение</w:t>
      </w:r>
      <w:r w:rsidR="006C6EFC">
        <w:t xml:space="preserve"> Собрания Корсаковского городского округа от </w:t>
      </w:r>
      <w:r w:rsidR="006C6EFC" w:rsidRPr="00F01A50">
        <w:t xml:space="preserve">06.09.2013 </w:t>
      </w:r>
      <w:r w:rsidR="006C6EFC">
        <w:br/>
      </w:r>
      <w:r w:rsidR="006C6EFC" w:rsidRPr="00F01A50">
        <w:t>№ 89</w:t>
      </w:r>
      <w:r w:rsidR="006C6EFC">
        <w:t xml:space="preserve"> «Об</w:t>
      </w:r>
      <w:r w:rsidR="006C6EFC">
        <w:rPr>
          <w:rFonts w:eastAsia="SimSun"/>
        </w:rPr>
        <w:t xml:space="preserve"> утверждении </w:t>
      </w:r>
      <w:r w:rsidR="006C6EFC" w:rsidRPr="00F01A50">
        <w:rPr>
          <w:rFonts w:eastAsia="SimSun"/>
        </w:rPr>
        <w:t xml:space="preserve">правил землепользования и застройки Корсаковского </w:t>
      </w:r>
      <w:r w:rsidR="006C6EFC">
        <w:rPr>
          <w:rFonts w:eastAsia="SimSun"/>
        </w:rPr>
        <w:t>городского</w:t>
      </w:r>
      <w:r w:rsidR="006C6EFC" w:rsidRPr="00F01A50">
        <w:rPr>
          <w:rFonts w:eastAsia="SimSun"/>
        </w:rPr>
        <w:t xml:space="preserve"> округа</w:t>
      </w:r>
      <w:r w:rsidR="006C6EFC">
        <w:rPr>
          <w:rFonts w:eastAsia="SimSun"/>
        </w:rPr>
        <w:t xml:space="preserve">» </w:t>
      </w:r>
      <w:r w:rsidR="006C6EFC">
        <w:t>(</w:t>
      </w:r>
      <w:r w:rsidR="006C6EFC" w:rsidRPr="008E4403">
        <w:t>в редакции решений Собрания Корсаковского городского округа</w:t>
      </w:r>
      <w:r w:rsidR="006C6EFC">
        <w:t xml:space="preserve"> </w:t>
      </w:r>
      <w:r w:rsidR="006C6EFC" w:rsidRPr="008E4403">
        <w:t xml:space="preserve">от 22.12.2015 </w:t>
      </w:r>
      <w:r w:rsidR="006C6EFC">
        <w:br/>
      </w:r>
      <w:r w:rsidR="006C6EFC" w:rsidRPr="008E4403">
        <w:t>№ 71, от 31.03.2016 № 88, от 16.08.2016 № 112,</w:t>
      </w:r>
      <w:r w:rsidR="006C6EFC">
        <w:t xml:space="preserve"> </w:t>
      </w:r>
      <w:r w:rsidR="006C6EFC" w:rsidRPr="008E4403">
        <w:t>от 24.11.2016 № 125,</w:t>
      </w:r>
      <w:r w:rsidR="006C6EFC">
        <w:t xml:space="preserve"> </w:t>
      </w:r>
      <w:r w:rsidR="006C6EFC" w:rsidRPr="008E4403">
        <w:t>от 25.05.2017 № 151, от 02.11.2017 № 2, от 29.03.2018 № 26,</w:t>
      </w:r>
      <w:r w:rsidR="006C6EFC">
        <w:t xml:space="preserve"> </w:t>
      </w:r>
      <w:r w:rsidR="006C6EFC" w:rsidRPr="008E4403">
        <w:t>от 29.11.2018 № 46, от 05.07.2019 № 78, от 30.06.2020 № 125, от 18.12.2020 № 141,</w:t>
      </w:r>
      <w:r w:rsidR="006C6EFC">
        <w:t xml:space="preserve"> </w:t>
      </w:r>
      <w:r w:rsidR="006C6EFC" w:rsidRPr="008E4403">
        <w:t>от 26.02.2021 № 146</w:t>
      </w:r>
      <w:r w:rsidR="006C6EFC">
        <w:t xml:space="preserve"> </w:t>
      </w:r>
      <w:r w:rsidR="006C6EFC" w:rsidRPr="008E4403">
        <w:t>от 14.12.2021 № 180</w:t>
      </w:r>
      <w:r w:rsidR="006C6EFC">
        <w:t xml:space="preserve">, от 29.07.2022 № 210, от 15.11.2022 № 15, от 28.03.2023 № 26, от 14.08.2023 № 39, от 06.03.2024 № 59, </w:t>
      </w:r>
      <w:r w:rsidR="006C6EFC">
        <w:br/>
        <w:t>от 02.07.2024 № 71</w:t>
      </w:r>
      <w:r w:rsidR="006C6EFC" w:rsidRPr="008E4403">
        <w:t>)</w:t>
      </w:r>
      <w:r w:rsidR="006C6EFC">
        <w:rPr>
          <w:rFonts w:eastAsia="SimSun"/>
        </w:rPr>
        <w:t xml:space="preserve"> (далее – Решение) следующие изменения:</w:t>
      </w:r>
    </w:p>
    <w:p w14:paraId="17F8806C" w14:textId="1F68CADE" w:rsidR="00975B51" w:rsidRDefault="00975B51" w:rsidP="00975B51">
      <w:pPr>
        <w:pStyle w:val="ad"/>
        <w:spacing w:before="0" w:beforeAutospacing="0" w:after="0" w:afterAutospacing="0" w:line="288" w:lineRule="atLeast"/>
        <w:ind w:firstLine="540"/>
        <w:jc w:val="both"/>
      </w:pPr>
      <w:r>
        <w:t xml:space="preserve"> 1.1. В преамбуле Решения слова «Уставом муниципального образования «Корсаковский городской округ» Сахалинской области» заменить словами «Уставом Корсаковского муниципального округа»</w:t>
      </w:r>
      <w:r w:rsidR="00677802">
        <w:t>.</w:t>
      </w:r>
    </w:p>
    <w:p w14:paraId="7C5869D9" w14:textId="77777777" w:rsidR="00975B51" w:rsidRDefault="00975B51" w:rsidP="00975B51">
      <w:pPr>
        <w:pStyle w:val="ad"/>
        <w:spacing w:before="0" w:beforeAutospacing="0" w:after="0" w:afterAutospacing="0" w:line="288" w:lineRule="atLeast"/>
        <w:ind w:firstLine="540"/>
        <w:jc w:val="both"/>
      </w:pPr>
      <w:r>
        <w:t>1.2. В названии и пункте 1 Решения слова «городского округа</w:t>
      </w:r>
      <w:r w:rsidR="006C6EFC" w:rsidRPr="006C6EFC">
        <w:t xml:space="preserve">» заменить на слова «муниципального округа». </w:t>
      </w:r>
    </w:p>
    <w:p w14:paraId="238D782A" w14:textId="3FB707B8" w:rsidR="00975B51" w:rsidRDefault="00975B51" w:rsidP="00975B51">
      <w:pPr>
        <w:pStyle w:val="ad"/>
        <w:spacing w:before="0" w:beforeAutospacing="0" w:after="0" w:afterAutospacing="0" w:line="288" w:lineRule="atLeast"/>
        <w:ind w:firstLine="540"/>
        <w:jc w:val="both"/>
      </w:pPr>
      <w:r>
        <w:t xml:space="preserve">1.3. </w:t>
      </w:r>
      <w:r w:rsidR="00677802">
        <w:t xml:space="preserve">В названии и по тексту </w:t>
      </w:r>
      <w:r w:rsidR="00D67C88" w:rsidRPr="00F01A50">
        <w:rPr>
          <w:rFonts w:eastAsia="SimSun"/>
        </w:rPr>
        <w:t xml:space="preserve">правил землепользования и застройки Корсаковского </w:t>
      </w:r>
      <w:r w:rsidR="00D67C88">
        <w:rPr>
          <w:rFonts w:eastAsia="SimSun"/>
        </w:rPr>
        <w:t>городского округа</w:t>
      </w:r>
      <w:r w:rsidR="00D67C88">
        <w:rPr>
          <w:rFonts w:eastAsia="Calibri"/>
        </w:rPr>
        <w:t>, утвержденных</w:t>
      </w:r>
      <w:r w:rsidR="006C6EFC" w:rsidRPr="006C6EFC">
        <w:rPr>
          <w:rFonts w:eastAsia="Calibri"/>
        </w:rPr>
        <w:t xml:space="preserve"> Решением</w:t>
      </w:r>
      <w:r w:rsidR="00B60A33">
        <w:rPr>
          <w:rFonts w:eastAsia="Calibri"/>
        </w:rPr>
        <w:t xml:space="preserve"> (далее – Правила)</w:t>
      </w:r>
      <w:r w:rsidR="006C6EFC" w:rsidRPr="006C6EFC">
        <w:rPr>
          <w:rFonts w:eastAsia="Calibri"/>
        </w:rPr>
        <w:t xml:space="preserve">, </w:t>
      </w:r>
      <w:r>
        <w:t>слова «городской округ</w:t>
      </w:r>
      <w:r w:rsidR="006C6EFC" w:rsidRPr="006C6EFC">
        <w:t>»</w:t>
      </w:r>
      <w:r>
        <w:t xml:space="preserve"> в соответствующих падежах</w:t>
      </w:r>
      <w:r w:rsidR="006C6EFC" w:rsidRPr="006C6EFC">
        <w:t xml:space="preserve"> з</w:t>
      </w:r>
      <w:r>
        <w:t>аменить на слова «муниципальный округ</w:t>
      </w:r>
      <w:r w:rsidR="006C6EFC" w:rsidRPr="006C6EFC">
        <w:t>»</w:t>
      </w:r>
      <w:r w:rsidR="00602868" w:rsidRPr="00602868">
        <w:t xml:space="preserve"> в соответствующих падежах</w:t>
      </w:r>
      <w:r w:rsidR="006C6EFC" w:rsidRPr="006C6EFC">
        <w:t xml:space="preserve">.  </w:t>
      </w:r>
    </w:p>
    <w:p w14:paraId="442D60F6" w14:textId="56650146" w:rsidR="00975B51" w:rsidRDefault="00975B51" w:rsidP="00975B51">
      <w:pPr>
        <w:pStyle w:val="ad"/>
        <w:spacing w:before="0" w:beforeAutospacing="0" w:after="0" w:afterAutospacing="0" w:line="288" w:lineRule="atLeast"/>
        <w:ind w:firstLine="540"/>
        <w:jc w:val="both"/>
      </w:pPr>
      <w:r>
        <w:t>1.4. Градостроительные регламенты</w:t>
      </w:r>
      <w:r w:rsidR="00DB4C26">
        <w:t xml:space="preserve"> </w:t>
      </w:r>
      <w:r w:rsidR="00677802">
        <w:t>Правил</w:t>
      </w:r>
      <w:r>
        <w:t xml:space="preserve"> изложить в редакции согласно приложению к настоящему решению.</w:t>
      </w:r>
    </w:p>
    <w:p w14:paraId="599D2A43" w14:textId="1CD86EF0" w:rsidR="009D3B50" w:rsidRPr="00A9305C" w:rsidRDefault="006C6EFC" w:rsidP="00A9305C">
      <w:pPr>
        <w:pStyle w:val="ad"/>
        <w:spacing w:before="0" w:beforeAutospacing="0" w:after="0" w:afterAutospacing="0" w:line="288" w:lineRule="atLeast"/>
        <w:ind w:firstLine="540"/>
        <w:jc w:val="both"/>
        <w:rPr>
          <w:lang w:val="en-US"/>
        </w:rPr>
      </w:pPr>
      <w:r w:rsidRPr="006C6EFC">
        <w:t xml:space="preserve">2.   </w:t>
      </w:r>
      <w:r w:rsidR="00D67C88" w:rsidRPr="00D67C88">
        <w:t>Опубликовать настоящее решение в газете «Восход».</w:t>
      </w:r>
    </w:p>
    <w:p w14:paraId="13AA9519" w14:textId="77777777" w:rsidR="009D3B50" w:rsidRPr="004A6E08" w:rsidRDefault="009D3B50" w:rsidP="009D3B50">
      <w:r w:rsidRPr="004A6E08">
        <w:t xml:space="preserve">Председатель Собрания </w:t>
      </w:r>
    </w:p>
    <w:p w14:paraId="1226AAB7" w14:textId="77777777" w:rsidR="009D3B50" w:rsidRDefault="009D3B50" w:rsidP="009D3B50">
      <w:r w:rsidRPr="004A6E08">
        <w:t>Корсаковского муниципального округа                                                                   Л.Д. Хмыз</w:t>
      </w:r>
    </w:p>
    <w:p w14:paraId="4EAA3FE1" w14:textId="77777777" w:rsidR="009D3B50" w:rsidRPr="00F01A50" w:rsidRDefault="009D3B50" w:rsidP="00DB4C26"/>
    <w:p w14:paraId="140959A3" w14:textId="77777777" w:rsidR="004A6E08" w:rsidRPr="004A6E08" w:rsidRDefault="004A6E08" w:rsidP="004A6E08">
      <w:r w:rsidRPr="004A6E08">
        <w:t>Исполняющая обязанности мэра</w:t>
      </w:r>
    </w:p>
    <w:p w14:paraId="6A004358" w14:textId="36374B4D" w:rsidR="00A9305C" w:rsidRPr="00A9305C" w:rsidRDefault="004A6E08" w:rsidP="00A9305C">
      <w:pPr>
        <w:rPr>
          <w:lang w:val="en-US"/>
        </w:rPr>
      </w:pPr>
      <w:r w:rsidRPr="004A6E08">
        <w:t>Корсаковского муниципального округа                                                           Я.В. Кирьянова</w:t>
      </w:r>
    </w:p>
    <w:p w14:paraId="27248586" w14:textId="77777777" w:rsidR="00A9305C" w:rsidRDefault="00A9305C" w:rsidP="00A9305C"/>
    <w:p w14:paraId="3F233780" w14:textId="2C70DF15" w:rsidR="00A9305C" w:rsidRPr="00FA7057" w:rsidRDefault="00A9305C" w:rsidP="00A9305C">
      <w:pPr>
        <w:suppressAutoHyphens/>
        <w:spacing w:after="200" w:line="276" w:lineRule="auto"/>
        <w:ind w:left="-240" w:firstLine="98"/>
        <w:contextualSpacing/>
        <w:rPr>
          <w:b/>
          <w:color w:val="000000"/>
          <w:kern w:val="2"/>
          <w:lang w:val="en-US"/>
        </w:rPr>
      </w:pPr>
      <w:r w:rsidRPr="00FA7057">
        <w:rPr>
          <w:b/>
          <w:noProof/>
          <w:color w:val="000000"/>
          <w:kern w:val="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396D285" wp14:editId="09E189D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84785" cy="184785"/>
                <wp:effectExtent l="0" t="0" r="0" b="5715"/>
                <wp:wrapNone/>
                <wp:docPr id="34" name="Прямоугольник 8" descr="https://images.vector-images.com/40/maloyaroslavetskiy_rayon_co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478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E3499F" w14:textId="77777777" w:rsidR="00A9305C" w:rsidRDefault="00A9305C" w:rsidP="00A930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6D285" id="Прямоугольник 8" o:spid="_x0000_s1026" alt="https://images.vector-images.com/40/maloyaroslavetskiy_rayon_coa.gif" style="position:absolute;margin-left:0;margin-top:0;width:14.5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" filled="f" stroked="f">
                <o:lock v:ext="edit" aspectratio="t"/>
                <v:textbox>
                  <w:txbxContent>
                    <w:p w14:paraId="17E3499F" w14:textId="77777777" w:rsidR="00A9305C" w:rsidRDefault="00A9305C" w:rsidP="00A9305C"/>
                  </w:txbxContent>
                </v:textbox>
                <w10:wrap anchory="line"/>
                <w10:anchorlock/>
              </v:rect>
            </w:pict>
          </mc:Fallback>
        </mc:AlternateContent>
      </w:r>
      <w:r w:rsidRPr="00FA7057">
        <w:rPr>
          <w:b/>
          <w:noProof/>
          <w:color w:val="000000"/>
          <w:kern w:val="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C16E820" wp14:editId="5A4949A6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84785" cy="184785"/>
                <wp:effectExtent l="0" t="0" r="0" b="5715"/>
                <wp:wrapNone/>
                <wp:docPr id="11" name="Прямоугольник 7" descr="https://images.vector-images.com/40/maloyaroslavetskiy_rayon_co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478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8C14A2" w14:textId="77777777" w:rsidR="00A9305C" w:rsidRDefault="00A9305C" w:rsidP="00A930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6E820" id="Прямоугольник 7" o:spid="_x0000_s1027" alt="https://images.vector-images.com/40/maloyaroslavetskiy_rayon_coa.gif" style="position:absolute;margin-left:0;margin-top:0;width:14.55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" filled="f" stroked="f">
                <o:lock v:ext="edit" aspectratio="t"/>
                <v:textbox>
                  <w:txbxContent>
                    <w:p w14:paraId="058C14A2" w14:textId="77777777" w:rsidR="00A9305C" w:rsidRDefault="00A9305C" w:rsidP="00A9305C"/>
                  </w:txbxContent>
                </v:textbox>
                <w10:wrap anchory="line"/>
                <w10:anchorlock/>
              </v:rect>
            </w:pict>
          </mc:Fallback>
        </mc:AlternateContent>
      </w:r>
    </w:p>
    <w:p w14:paraId="451510D3" w14:textId="77777777" w:rsidR="00A9305C" w:rsidRPr="00FA7057" w:rsidRDefault="00A9305C" w:rsidP="00A9305C">
      <w:pPr>
        <w:suppressAutoHyphens/>
        <w:rPr>
          <w:lang w:val="ru-RU" w:eastAsia="ru-RU"/>
        </w:rPr>
      </w:pPr>
    </w:p>
    <w:p w14:paraId="54335AFF" w14:textId="15DF2D91" w:rsidR="00A9305C" w:rsidRPr="00FA7057" w:rsidRDefault="00A9305C" w:rsidP="00F40455">
      <w:pPr>
        <w:suppressAutoHyphens/>
        <w:jc w:val="center"/>
        <w:rPr>
          <w:lang w:val="ru-RU" w:eastAsia="ru-RU"/>
        </w:rPr>
      </w:pPr>
      <w:r w:rsidRPr="00FA7057">
        <w:rPr>
          <w:noProof/>
          <w:lang w:val="ru-RU"/>
        </w:rPr>
        <w:drawing>
          <wp:inline distT="0" distB="0" distL="0" distR="0" wp14:anchorId="35D3C2C1" wp14:editId="02509E3F">
            <wp:extent cx="1981200" cy="2381250"/>
            <wp:effectExtent l="0" t="0" r="0" b="0"/>
            <wp:docPr id="1605072009" name="Рисунок 6" descr="Изображение выглядит как символ, эмблема, герб, нашивк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072009" name="Рисунок 6" descr="Изображение выглядит как символ, эмблема, герб, нашивк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6DB80" w14:textId="77777777" w:rsidR="00A9305C" w:rsidRPr="00FA7057" w:rsidRDefault="00A9305C" w:rsidP="00A9305C">
      <w:pPr>
        <w:jc w:val="both"/>
        <w:rPr>
          <w:b/>
          <w:sz w:val="28"/>
          <w:szCs w:val="28"/>
        </w:rPr>
      </w:pPr>
    </w:p>
    <w:p w14:paraId="408FA8CC" w14:textId="77777777" w:rsidR="00A9305C" w:rsidRPr="00FA7057" w:rsidRDefault="00A9305C" w:rsidP="00A9305C">
      <w:pPr>
        <w:rPr>
          <w:b/>
          <w:sz w:val="28"/>
          <w:szCs w:val="28"/>
        </w:rPr>
      </w:pPr>
    </w:p>
    <w:p w14:paraId="624B7825" w14:textId="77777777" w:rsidR="00A9305C" w:rsidRPr="00FA7057" w:rsidRDefault="00A9305C" w:rsidP="00CD37D1">
      <w:pPr>
        <w:jc w:val="center"/>
        <w:rPr>
          <w:b/>
          <w:sz w:val="28"/>
          <w:szCs w:val="28"/>
        </w:rPr>
      </w:pPr>
      <w:r w:rsidRPr="00FA7057">
        <w:rPr>
          <w:b/>
          <w:sz w:val="28"/>
          <w:szCs w:val="28"/>
        </w:rPr>
        <w:t>ПРОЕКТ ВНЕСЕНИЯ ИЗМЕНЕНИЙ В ПРАВИЛА ЗЕМЛЕПОЛЬЗОВАНИЯ И ЗАСТРОЙКИ КОРСАКОВСКОГО МУНИЦИПАЛЬНОГО ОКРУГА</w:t>
      </w:r>
    </w:p>
    <w:p w14:paraId="044CFBB6" w14:textId="77777777" w:rsidR="00A9305C" w:rsidRPr="00FA7057" w:rsidRDefault="00A9305C" w:rsidP="00CD37D1">
      <w:pPr>
        <w:jc w:val="center"/>
        <w:rPr>
          <w:b/>
          <w:sz w:val="28"/>
          <w:szCs w:val="28"/>
        </w:rPr>
      </w:pPr>
      <w:r w:rsidRPr="00FA7057">
        <w:rPr>
          <w:b/>
          <w:sz w:val="28"/>
          <w:szCs w:val="28"/>
        </w:rPr>
        <w:t>САХАЛИНСКОЙ ОБЛАСТИ</w:t>
      </w:r>
    </w:p>
    <w:p w14:paraId="1861278C" w14:textId="77777777" w:rsidR="00A9305C" w:rsidRPr="00FA7057" w:rsidRDefault="00A9305C" w:rsidP="00CD37D1">
      <w:pPr>
        <w:jc w:val="center"/>
        <w:rPr>
          <w:b/>
          <w:sz w:val="28"/>
          <w:szCs w:val="28"/>
        </w:rPr>
      </w:pPr>
    </w:p>
    <w:p w14:paraId="6236E2B3" w14:textId="77777777" w:rsidR="00A9305C" w:rsidRPr="00FA7057" w:rsidRDefault="00A9305C" w:rsidP="00CD37D1">
      <w:pPr>
        <w:jc w:val="center"/>
        <w:rPr>
          <w:b/>
          <w:sz w:val="28"/>
          <w:szCs w:val="28"/>
        </w:rPr>
      </w:pPr>
    </w:p>
    <w:p w14:paraId="6EA3D9BF" w14:textId="77777777" w:rsidR="00A9305C" w:rsidRPr="00FA7057" w:rsidRDefault="00A9305C" w:rsidP="00CD37D1">
      <w:pPr>
        <w:jc w:val="center"/>
        <w:rPr>
          <w:b/>
          <w:sz w:val="28"/>
          <w:szCs w:val="28"/>
        </w:rPr>
      </w:pPr>
    </w:p>
    <w:p w14:paraId="1EE563BC" w14:textId="77777777" w:rsidR="00A9305C" w:rsidRPr="00FA7057" w:rsidRDefault="00A9305C" w:rsidP="00CD37D1">
      <w:pPr>
        <w:jc w:val="center"/>
        <w:rPr>
          <w:b/>
          <w:sz w:val="28"/>
          <w:szCs w:val="28"/>
        </w:rPr>
      </w:pPr>
      <w:r w:rsidRPr="00FA7057">
        <w:rPr>
          <w:b/>
          <w:sz w:val="28"/>
          <w:szCs w:val="28"/>
        </w:rPr>
        <w:t>ГРАДОСТРОИТЕЛЬНЫЕ РЕГЛАМЕНТЫ</w:t>
      </w:r>
    </w:p>
    <w:p w14:paraId="612FD3C6" w14:textId="77777777" w:rsidR="00A9305C" w:rsidRPr="00FA7057" w:rsidRDefault="00A9305C" w:rsidP="00A9305C">
      <w:pPr>
        <w:rPr>
          <w:sz w:val="28"/>
          <w:szCs w:val="28"/>
        </w:rPr>
      </w:pPr>
    </w:p>
    <w:p w14:paraId="02DC40C7" w14:textId="77777777" w:rsidR="00A9305C" w:rsidRPr="00FA7057" w:rsidRDefault="00A9305C" w:rsidP="00A9305C">
      <w:pPr>
        <w:rPr>
          <w:sz w:val="28"/>
          <w:szCs w:val="28"/>
        </w:rPr>
      </w:pPr>
    </w:p>
    <w:p w14:paraId="56ADD0B5" w14:textId="77777777" w:rsidR="00A9305C" w:rsidRPr="00FA7057" w:rsidRDefault="00A9305C" w:rsidP="00A9305C">
      <w:pPr>
        <w:rPr>
          <w:sz w:val="28"/>
          <w:szCs w:val="28"/>
        </w:rPr>
      </w:pPr>
    </w:p>
    <w:p w14:paraId="652C955B" w14:textId="77777777" w:rsidR="00A9305C" w:rsidRPr="00FA7057" w:rsidRDefault="00A9305C" w:rsidP="00A9305C">
      <w:pPr>
        <w:jc w:val="both"/>
        <w:rPr>
          <w:sz w:val="28"/>
          <w:szCs w:val="28"/>
        </w:rPr>
      </w:pPr>
    </w:p>
    <w:p w14:paraId="7A6AC096" w14:textId="77777777" w:rsidR="00A9305C" w:rsidRPr="00FA7057" w:rsidRDefault="00A9305C" w:rsidP="00A9305C">
      <w:pPr>
        <w:rPr>
          <w:sz w:val="28"/>
          <w:szCs w:val="28"/>
        </w:rPr>
      </w:pPr>
    </w:p>
    <w:p w14:paraId="6C6B3659" w14:textId="77777777" w:rsidR="00A9305C" w:rsidRPr="00FA7057" w:rsidRDefault="00A9305C" w:rsidP="00A9305C">
      <w:pPr>
        <w:rPr>
          <w:sz w:val="28"/>
          <w:szCs w:val="28"/>
        </w:rPr>
      </w:pPr>
    </w:p>
    <w:p w14:paraId="6810D7E9" w14:textId="77777777" w:rsidR="00A9305C" w:rsidRPr="00FA7057" w:rsidRDefault="00A9305C" w:rsidP="00A9305C">
      <w:pPr>
        <w:rPr>
          <w:sz w:val="28"/>
          <w:szCs w:val="28"/>
        </w:rPr>
      </w:pPr>
    </w:p>
    <w:p w14:paraId="6937EEEB" w14:textId="77777777" w:rsidR="00A9305C" w:rsidRPr="00FA7057" w:rsidRDefault="00A9305C" w:rsidP="00A9305C">
      <w:pPr>
        <w:rPr>
          <w:sz w:val="28"/>
          <w:szCs w:val="28"/>
        </w:rPr>
      </w:pPr>
    </w:p>
    <w:p w14:paraId="21D58F14" w14:textId="77777777" w:rsidR="00A9305C" w:rsidRPr="00FA7057" w:rsidRDefault="00A9305C" w:rsidP="00A9305C">
      <w:pPr>
        <w:rPr>
          <w:sz w:val="28"/>
          <w:szCs w:val="28"/>
        </w:rPr>
      </w:pPr>
    </w:p>
    <w:p w14:paraId="18DEC6B6" w14:textId="77777777" w:rsidR="00A9305C" w:rsidRPr="00FA7057" w:rsidRDefault="00A9305C" w:rsidP="00A9305C">
      <w:pPr>
        <w:rPr>
          <w:sz w:val="28"/>
          <w:szCs w:val="28"/>
        </w:rPr>
      </w:pPr>
    </w:p>
    <w:p w14:paraId="357A02CB" w14:textId="77777777" w:rsidR="00A9305C" w:rsidRPr="00FA7057" w:rsidRDefault="00A9305C" w:rsidP="00A9305C">
      <w:pPr>
        <w:rPr>
          <w:b/>
          <w:sz w:val="28"/>
          <w:szCs w:val="28"/>
        </w:rPr>
      </w:pPr>
    </w:p>
    <w:p w14:paraId="24C9F4F3" w14:textId="77777777" w:rsidR="00A9305C" w:rsidRPr="00FA7057" w:rsidRDefault="00A9305C" w:rsidP="00A9305C">
      <w:pPr>
        <w:rPr>
          <w:b/>
          <w:sz w:val="28"/>
          <w:szCs w:val="28"/>
        </w:rPr>
      </w:pPr>
    </w:p>
    <w:p w14:paraId="72C6C187" w14:textId="77777777" w:rsidR="00A9305C" w:rsidRPr="00FA7057" w:rsidRDefault="00A9305C" w:rsidP="00A9305C">
      <w:pPr>
        <w:rPr>
          <w:b/>
          <w:sz w:val="28"/>
          <w:szCs w:val="28"/>
        </w:rPr>
      </w:pPr>
    </w:p>
    <w:p w14:paraId="4DFB3B2C" w14:textId="77777777" w:rsidR="00A9305C" w:rsidRPr="00FA7057" w:rsidRDefault="00A9305C" w:rsidP="00A9305C">
      <w:pPr>
        <w:rPr>
          <w:b/>
          <w:sz w:val="28"/>
          <w:szCs w:val="28"/>
        </w:rPr>
      </w:pPr>
    </w:p>
    <w:p w14:paraId="3A19ECD0" w14:textId="77777777" w:rsidR="00A9305C" w:rsidRPr="00FA7057" w:rsidRDefault="00A9305C" w:rsidP="00A9305C">
      <w:pPr>
        <w:rPr>
          <w:b/>
          <w:sz w:val="28"/>
          <w:szCs w:val="28"/>
        </w:rPr>
      </w:pPr>
    </w:p>
    <w:p w14:paraId="0F9EBBA3" w14:textId="77777777" w:rsidR="00A9305C" w:rsidRPr="00FA7057" w:rsidRDefault="00A9305C" w:rsidP="00A9305C">
      <w:pPr>
        <w:rPr>
          <w:b/>
          <w:sz w:val="28"/>
          <w:szCs w:val="28"/>
        </w:rPr>
      </w:pPr>
    </w:p>
    <w:p w14:paraId="5791080C" w14:textId="77777777" w:rsidR="00A9305C" w:rsidRPr="00FA7057" w:rsidRDefault="00A9305C" w:rsidP="00A9305C">
      <w:pPr>
        <w:rPr>
          <w:b/>
          <w:sz w:val="28"/>
          <w:szCs w:val="28"/>
        </w:rPr>
      </w:pPr>
      <w:r w:rsidRPr="00FA7057">
        <w:rPr>
          <w:b/>
          <w:sz w:val="28"/>
          <w:szCs w:val="28"/>
        </w:rPr>
        <w:t>г. Корсаков, 2025 г.</w:t>
      </w:r>
    </w:p>
    <w:p w14:paraId="71EE9829" w14:textId="77777777" w:rsidR="00A9305C" w:rsidRPr="00FA7057" w:rsidRDefault="00A9305C" w:rsidP="00A9305C">
      <w:pPr>
        <w:rPr>
          <w:b/>
          <w:sz w:val="28"/>
          <w:szCs w:val="28"/>
        </w:rPr>
      </w:pPr>
    </w:p>
    <w:p w14:paraId="69505AFF" w14:textId="77777777" w:rsidR="00A9305C" w:rsidRPr="00FA7057" w:rsidRDefault="00A9305C" w:rsidP="00A9305C">
      <w:pPr>
        <w:jc w:val="both"/>
        <w:rPr>
          <w:b/>
          <w:sz w:val="28"/>
          <w:szCs w:val="28"/>
        </w:rPr>
        <w:sectPr w:rsidR="00A9305C" w:rsidRPr="00FA7057" w:rsidSect="00A9305C">
          <w:foot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360"/>
        </w:sect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26"/>
        <w:gridCol w:w="6214"/>
      </w:tblGrid>
      <w:tr w:rsidR="00A9305C" w:rsidRPr="00FA7057" w14:paraId="2703394E" w14:textId="77777777" w:rsidTr="00E07B7A">
        <w:trPr>
          <w:jc w:val="center"/>
        </w:trPr>
        <w:tc>
          <w:tcPr>
            <w:tcW w:w="1526" w:type="dxa"/>
          </w:tcPr>
          <w:p w14:paraId="4ABFDD73" w14:textId="77777777" w:rsidR="00A9305C" w:rsidRPr="00FA7057" w:rsidRDefault="00A9305C" w:rsidP="00E07B7A">
            <w:pPr>
              <w:suppressAutoHyphens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14" w:type="dxa"/>
          </w:tcPr>
          <w:p w14:paraId="3D9F656F" w14:textId="77777777" w:rsidR="00A9305C" w:rsidRPr="00FA7057" w:rsidRDefault="00A9305C" w:rsidP="00E07B7A">
            <w:pPr>
              <w:suppressAutoHyphens/>
              <w:contextualSpacing/>
              <w:rPr>
                <w:b/>
                <w:sz w:val="28"/>
                <w:szCs w:val="28"/>
              </w:rPr>
            </w:pPr>
            <w:r w:rsidRPr="00FA7057">
              <w:rPr>
                <w:b/>
                <w:sz w:val="28"/>
                <w:szCs w:val="28"/>
              </w:rPr>
              <w:t>Администрация Корсаковского муниципального округа Сахалинской  области</w:t>
            </w:r>
          </w:p>
        </w:tc>
      </w:tr>
      <w:tr w:rsidR="00A9305C" w:rsidRPr="00FA7057" w14:paraId="5C6EAE44" w14:textId="77777777" w:rsidTr="00E07B7A">
        <w:trPr>
          <w:jc w:val="center"/>
        </w:trPr>
        <w:tc>
          <w:tcPr>
            <w:tcW w:w="1526" w:type="dxa"/>
          </w:tcPr>
          <w:p w14:paraId="41BA20FB" w14:textId="77777777" w:rsidR="00A9305C" w:rsidRPr="00FA7057" w:rsidRDefault="00A9305C" w:rsidP="00E07B7A">
            <w:pPr>
              <w:suppressAutoHyphens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14" w:type="dxa"/>
          </w:tcPr>
          <w:p w14:paraId="1C900724" w14:textId="77777777" w:rsidR="00A9305C" w:rsidRPr="00FA7057" w:rsidRDefault="00A9305C" w:rsidP="00E07B7A">
            <w:pPr>
              <w:suppressAutoHyphens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A9305C" w:rsidRPr="00FA7057" w14:paraId="61C82A5E" w14:textId="77777777" w:rsidTr="00E07B7A">
        <w:trPr>
          <w:jc w:val="center"/>
        </w:trPr>
        <w:tc>
          <w:tcPr>
            <w:tcW w:w="1526" w:type="dxa"/>
          </w:tcPr>
          <w:p w14:paraId="1D205DC4" w14:textId="77777777" w:rsidR="00A9305C" w:rsidRPr="00FA7057" w:rsidRDefault="00A9305C" w:rsidP="00E07B7A">
            <w:pPr>
              <w:suppressAutoHyphens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14" w:type="dxa"/>
          </w:tcPr>
          <w:p w14:paraId="7DB9F3BA" w14:textId="77777777" w:rsidR="00A9305C" w:rsidRPr="00FA7057" w:rsidRDefault="00A9305C" w:rsidP="00E07B7A">
            <w:pPr>
              <w:suppressAutoHyphens/>
              <w:contextualSpacing/>
              <w:rPr>
                <w:b/>
                <w:color w:val="000000"/>
                <w:sz w:val="32"/>
                <w:szCs w:val="32"/>
              </w:rPr>
            </w:pPr>
          </w:p>
        </w:tc>
      </w:tr>
    </w:tbl>
    <w:p w14:paraId="570E4578" w14:textId="77777777" w:rsidR="00A9305C" w:rsidRPr="00FA7057" w:rsidRDefault="00A9305C" w:rsidP="00A9305C"/>
    <w:p w14:paraId="598BE6F5" w14:textId="77777777" w:rsidR="00A9305C" w:rsidRPr="00FA7057" w:rsidRDefault="00A9305C" w:rsidP="00A9305C"/>
    <w:p w14:paraId="67282117" w14:textId="77777777" w:rsidR="00A9305C" w:rsidRPr="00FA7057" w:rsidRDefault="00A9305C" w:rsidP="00A9305C"/>
    <w:p w14:paraId="098A5244" w14:textId="77777777" w:rsidR="00A9305C" w:rsidRPr="00FA7057" w:rsidRDefault="00A9305C" w:rsidP="00A9305C">
      <w:pPr>
        <w:ind w:left="851"/>
      </w:pPr>
    </w:p>
    <w:p w14:paraId="1A82A531" w14:textId="77777777" w:rsidR="00A9305C" w:rsidRPr="00FA7057" w:rsidRDefault="00A9305C" w:rsidP="00A9305C">
      <w:pPr>
        <w:ind w:left="851"/>
        <w:jc w:val="both"/>
      </w:pPr>
    </w:p>
    <w:p w14:paraId="2107FBE7" w14:textId="77777777" w:rsidR="00A9305C" w:rsidRPr="00FA7057" w:rsidRDefault="00A9305C" w:rsidP="00A9305C">
      <w:pPr>
        <w:keepLines/>
        <w:suppressAutoHyphens/>
        <w:ind w:left="851"/>
        <w:rPr>
          <w:b/>
          <w:sz w:val="36"/>
          <w:szCs w:val="36"/>
        </w:rPr>
      </w:pPr>
      <w:r w:rsidRPr="00FA7057">
        <w:rPr>
          <w:b/>
          <w:sz w:val="36"/>
          <w:szCs w:val="36"/>
        </w:rPr>
        <w:t>ПРОЕКТ ВНЕСЕНИЯ ИЗМЕНЕНИЙ В ПРАВИЛА ЗЕМЛЕПОЛЬЗОВАНИЯ И ЗАСТРОЙКИ КОРСАКОВСКОГО МУНИЦИПАЛЬНОГО ОКРУГА</w:t>
      </w:r>
    </w:p>
    <w:p w14:paraId="4A57A21C" w14:textId="77777777" w:rsidR="00A9305C" w:rsidRPr="00FA7057" w:rsidRDefault="00A9305C" w:rsidP="00A9305C">
      <w:pPr>
        <w:keepLines/>
        <w:suppressAutoHyphens/>
        <w:ind w:left="851"/>
        <w:rPr>
          <w:b/>
          <w:sz w:val="36"/>
          <w:szCs w:val="36"/>
        </w:rPr>
      </w:pPr>
      <w:r w:rsidRPr="00FA7057">
        <w:rPr>
          <w:b/>
          <w:sz w:val="36"/>
          <w:szCs w:val="36"/>
        </w:rPr>
        <w:t>САХАЛИНСКОЙ ОБЛАСТИ</w:t>
      </w:r>
    </w:p>
    <w:p w14:paraId="1EF2FA2B" w14:textId="77777777" w:rsidR="00A9305C" w:rsidRPr="00FA7057" w:rsidRDefault="00A9305C" w:rsidP="00A9305C"/>
    <w:p w14:paraId="6A740FF9" w14:textId="77777777" w:rsidR="00A9305C" w:rsidRPr="00FA7057" w:rsidRDefault="00A9305C" w:rsidP="00A9305C">
      <w:pPr>
        <w:jc w:val="both"/>
        <w:rPr>
          <w:b/>
          <w:sz w:val="36"/>
          <w:szCs w:val="36"/>
        </w:rPr>
      </w:pPr>
    </w:p>
    <w:p w14:paraId="0195A0D2" w14:textId="77777777" w:rsidR="00A9305C" w:rsidRPr="00FA7057" w:rsidRDefault="00A9305C" w:rsidP="00A9305C">
      <w:pPr>
        <w:jc w:val="both"/>
        <w:rPr>
          <w:b/>
          <w:sz w:val="28"/>
          <w:szCs w:val="28"/>
        </w:rPr>
      </w:pPr>
    </w:p>
    <w:p w14:paraId="64475833" w14:textId="77777777" w:rsidR="00A9305C" w:rsidRPr="00FA7057" w:rsidRDefault="00A9305C" w:rsidP="00A9305C">
      <w:pPr>
        <w:rPr>
          <w:b/>
          <w:sz w:val="28"/>
          <w:szCs w:val="28"/>
        </w:rPr>
      </w:pPr>
    </w:p>
    <w:p w14:paraId="200F9A69" w14:textId="77777777" w:rsidR="00A9305C" w:rsidRPr="00FA7057" w:rsidRDefault="00A9305C" w:rsidP="00A9305C">
      <w:pPr>
        <w:rPr>
          <w:b/>
          <w:sz w:val="28"/>
          <w:szCs w:val="28"/>
        </w:rPr>
      </w:pPr>
    </w:p>
    <w:p w14:paraId="11A37315" w14:textId="77777777" w:rsidR="00A9305C" w:rsidRPr="00FA7057" w:rsidRDefault="00A9305C" w:rsidP="00A9305C">
      <w:pPr>
        <w:rPr>
          <w:b/>
          <w:sz w:val="28"/>
          <w:szCs w:val="28"/>
        </w:rPr>
      </w:pPr>
      <w:r w:rsidRPr="00FA7057">
        <w:rPr>
          <w:b/>
          <w:sz w:val="28"/>
          <w:szCs w:val="28"/>
        </w:rPr>
        <w:t xml:space="preserve">           ГРАДОСТРОИТЕЛЬНЫЕ РЕГЛАМЕНТЫ</w:t>
      </w:r>
    </w:p>
    <w:p w14:paraId="4682A44D" w14:textId="77777777" w:rsidR="00A9305C" w:rsidRPr="00FA7057" w:rsidRDefault="00A9305C" w:rsidP="00A9305C">
      <w:pPr>
        <w:rPr>
          <w:b/>
          <w:sz w:val="28"/>
          <w:szCs w:val="28"/>
        </w:rPr>
      </w:pPr>
    </w:p>
    <w:p w14:paraId="1CE5F63E" w14:textId="77777777" w:rsidR="00A9305C" w:rsidRPr="00FA7057" w:rsidRDefault="00A9305C" w:rsidP="00A9305C">
      <w:pPr>
        <w:jc w:val="both"/>
        <w:rPr>
          <w:sz w:val="28"/>
          <w:szCs w:val="28"/>
        </w:rPr>
      </w:pPr>
    </w:p>
    <w:p w14:paraId="3D245AF3" w14:textId="77777777" w:rsidR="00A9305C" w:rsidRPr="00FA7057" w:rsidRDefault="00A9305C" w:rsidP="00A9305C">
      <w:pPr>
        <w:rPr>
          <w:sz w:val="28"/>
          <w:szCs w:val="28"/>
        </w:rPr>
      </w:pPr>
    </w:p>
    <w:p w14:paraId="36C1FF7C" w14:textId="77777777" w:rsidR="00A9305C" w:rsidRPr="00FA7057" w:rsidRDefault="00A9305C" w:rsidP="00A9305C">
      <w:pPr>
        <w:jc w:val="both"/>
        <w:rPr>
          <w:sz w:val="28"/>
          <w:szCs w:val="28"/>
        </w:rPr>
      </w:pPr>
    </w:p>
    <w:p w14:paraId="4B72FE67" w14:textId="77777777" w:rsidR="00A9305C" w:rsidRPr="00FA7057" w:rsidRDefault="00A9305C" w:rsidP="00A9305C">
      <w:pPr>
        <w:keepLines/>
        <w:suppressAutoHyphens/>
        <w:autoSpaceDE w:val="0"/>
        <w:ind w:firstLine="567"/>
        <w:rPr>
          <w:b/>
          <w:bCs/>
          <w:sz w:val="28"/>
          <w:szCs w:val="28"/>
        </w:rPr>
      </w:pPr>
    </w:p>
    <w:p w14:paraId="1596A4C4" w14:textId="77777777" w:rsidR="00A9305C" w:rsidRPr="00FA7057" w:rsidRDefault="00A9305C" w:rsidP="00A9305C">
      <w:pPr>
        <w:keepLines/>
        <w:suppressAutoHyphens/>
        <w:autoSpaceDE w:val="0"/>
        <w:ind w:firstLine="567"/>
        <w:rPr>
          <w:b/>
          <w:bCs/>
          <w:sz w:val="28"/>
          <w:szCs w:val="28"/>
        </w:rPr>
      </w:pPr>
    </w:p>
    <w:p w14:paraId="4F3BA388" w14:textId="77777777" w:rsidR="00A9305C" w:rsidRPr="00FA7057" w:rsidRDefault="00A9305C" w:rsidP="00A9305C">
      <w:pPr>
        <w:keepLines/>
        <w:suppressAutoHyphens/>
        <w:autoSpaceDE w:val="0"/>
        <w:ind w:firstLine="567"/>
        <w:rPr>
          <w:b/>
          <w:bCs/>
          <w:sz w:val="28"/>
          <w:szCs w:val="28"/>
        </w:rPr>
      </w:pPr>
    </w:p>
    <w:p w14:paraId="3DFD7851" w14:textId="77777777" w:rsidR="00A9305C" w:rsidRPr="00FA7057" w:rsidRDefault="00A9305C" w:rsidP="00A9305C">
      <w:pPr>
        <w:keepLines/>
        <w:suppressAutoHyphens/>
        <w:autoSpaceDE w:val="0"/>
        <w:ind w:firstLine="567"/>
        <w:rPr>
          <w:b/>
          <w:bCs/>
          <w:sz w:val="28"/>
          <w:szCs w:val="28"/>
        </w:rPr>
      </w:pPr>
    </w:p>
    <w:p w14:paraId="3FFD8215" w14:textId="77777777" w:rsidR="00A9305C" w:rsidRPr="00FA7057" w:rsidRDefault="00A9305C" w:rsidP="00A9305C">
      <w:pPr>
        <w:keepLines/>
        <w:suppressAutoHyphens/>
        <w:autoSpaceDE w:val="0"/>
        <w:ind w:firstLine="567"/>
        <w:rPr>
          <w:b/>
          <w:bCs/>
          <w:sz w:val="28"/>
          <w:szCs w:val="28"/>
        </w:rPr>
      </w:pPr>
    </w:p>
    <w:p w14:paraId="7B74447B" w14:textId="77777777" w:rsidR="00A9305C" w:rsidRPr="00FA7057" w:rsidRDefault="00A9305C" w:rsidP="00A9305C">
      <w:pPr>
        <w:keepLines/>
        <w:suppressAutoHyphens/>
        <w:autoSpaceDE w:val="0"/>
        <w:ind w:firstLine="567"/>
        <w:rPr>
          <w:b/>
          <w:bCs/>
          <w:sz w:val="28"/>
          <w:szCs w:val="28"/>
        </w:rPr>
      </w:pPr>
    </w:p>
    <w:p w14:paraId="36740F41" w14:textId="77777777" w:rsidR="00A9305C" w:rsidRPr="00FA7057" w:rsidRDefault="00A9305C" w:rsidP="00A9305C">
      <w:pPr>
        <w:keepLines/>
        <w:suppressAutoHyphens/>
        <w:autoSpaceDE w:val="0"/>
        <w:ind w:firstLine="567"/>
        <w:rPr>
          <w:b/>
          <w:bCs/>
          <w:sz w:val="28"/>
          <w:szCs w:val="28"/>
        </w:rPr>
      </w:pPr>
    </w:p>
    <w:p w14:paraId="1D7A1219" w14:textId="77777777" w:rsidR="00A9305C" w:rsidRPr="00FA7057" w:rsidRDefault="00A9305C" w:rsidP="00A9305C">
      <w:pPr>
        <w:keepLines/>
        <w:suppressAutoHyphens/>
        <w:autoSpaceDE w:val="0"/>
        <w:ind w:firstLine="567"/>
        <w:rPr>
          <w:b/>
          <w:bCs/>
          <w:sz w:val="28"/>
          <w:szCs w:val="28"/>
        </w:rPr>
      </w:pPr>
    </w:p>
    <w:p w14:paraId="6F15089E" w14:textId="77777777" w:rsidR="00A9305C" w:rsidRPr="00FA7057" w:rsidRDefault="00A9305C" w:rsidP="00A9305C">
      <w:pPr>
        <w:keepLines/>
        <w:suppressAutoHyphens/>
        <w:rPr>
          <w:b/>
          <w:bCs/>
        </w:rPr>
      </w:pPr>
    </w:p>
    <w:p w14:paraId="14F896CD" w14:textId="77777777" w:rsidR="00A9305C" w:rsidRPr="00FA7057" w:rsidRDefault="00A9305C" w:rsidP="00A9305C">
      <w:pPr>
        <w:rPr>
          <w:b/>
          <w:sz w:val="28"/>
          <w:szCs w:val="28"/>
        </w:rPr>
      </w:pPr>
      <w:r w:rsidRPr="00FA7057">
        <w:rPr>
          <w:b/>
          <w:sz w:val="28"/>
          <w:szCs w:val="28"/>
        </w:rPr>
        <w:t xml:space="preserve">                   г. Корсаков, 2025 г.</w:t>
      </w:r>
    </w:p>
    <w:p w14:paraId="1FBE04A0" w14:textId="77777777" w:rsidR="00A9305C" w:rsidRPr="00FA7057" w:rsidRDefault="00A9305C" w:rsidP="00A9305C">
      <w:pPr>
        <w:pStyle w:val="1"/>
        <w:suppressAutoHyphens/>
        <w:spacing w:after="240"/>
        <w:ind w:left="-284"/>
        <w:rPr>
          <w:lang w:val="ru-RU" w:eastAsia="ru-RU"/>
        </w:rPr>
      </w:pPr>
      <w:r w:rsidRPr="00FA7057">
        <w:rPr>
          <w:sz w:val="28"/>
          <w:szCs w:val="28"/>
        </w:rPr>
        <w:br w:type="page"/>
      </w:r>
      <w:bookmarkStart w:id="0" w:name="_Toc16171023"/>
      <w:bookmarkStart w:id="1" w:name="_Toc41305536"/>
      <w:bookmarkStart w:id="2" w:name="_Toc58844809"/>
      <w:bookmarkStart w:id="3" w:name="_Toc38823662"/>
      <w:bookmarkStart w:id="4" w:name="_Toc41566110"/>
      <w:bookmarkStart w:id="5" w:name="_Toc180414891"/>
      <w:bookmarkStart w:id="6" w:name="_Toc38467684"/>
      <w:bookmarkStart w:id="7" w:name="_Toc38452563"/>
      <w:bookmarkStart w:id="8" w:name="_Toc38823749"/>
      <w:bookmarkStart w:id="9" w:name="_Toc58507257"/>
      <w:bookmarkStart w:id="10" w:name="_Toc41464770"/>
      <w:bookmarkStart w:id="11" w:name="_Toc38639028"/>
      <w:bookmarkStart w:id="12" w:name="_Toc18920453"/>
      <w:bookmarkStart w:id="13" w:name="_Toc16513713"/>
      <w:bookmarkStart w:id="14" w:name="_Toc19092924"/>
      <w:r w:rsidRPr="00FA7057">
        <w:rPr>
          <w:caps/>
          <w:kern w:val="32"/>
          <w:sz w:val="24"/>
          <w:lang w:eastAsia="ar-SA"/>
        </w:rPr>
        <w:lastRenderedPageBreak/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FA7057">
        <w:rPr>
          <w:rFonts w:eastAsia="Calibri"/>
          <w:caps/>
          <w:sz w:val="24"/>
        </w:rPr>
        <w:fldChar w:fldCharType="begin"/>
      </w:r>
      <w:r w:rsidRPr="00FA7057">
        <w:rPr>
          <w:sz w:val="24"/>
        </w:rPr>
        <w:instrText xml:space="preserve"> TOC \o "1-3" \h \z \u </w:instrText>
      </w:r>
      <w:r w:rsidRPr="00FA7057">
        <w:rPr>
          <w:rFonts w:eastAsia="Calibri"/>
          <w:caps/>
          <w:sz w:val="24"/>
        </w:rPr>
        <w:fldChar w:fldCharType="separate"/>
      </w:r>
    </w:p>
    <w:p w14:paraId="57C432E8" w14:textId="77777777" w:rsidR="00A9305C" w:rsidRPr="00FA7057" w:rsidRDefault="00A9305C" w:rsidP="00A9305C">
      <w:pPr>
        <w:pStyle w:val="11"/>
        <w:ind w:left="-284"/>
        <w:rPr>
          <w:sz w:val="22"/>
          <w:szCs w:val="22"/>
        </w:rPr>
      </w:pPr>
      <w:hyperlink w:anchor="_Toc180414891" w:history="1">
        <w:r w:rsidRPr="00FA7057">
          <w:rPr>
            <w:rStyle w:val="af2"/>
            <w:b w:val="0"/>
            <w:caps/>
            <w:kern w:val="32"/>
            <w:sz w:val="22"/>
            <w:szCs w:val="22"/>
            <w:lang w:eastAsia="ar-SA"/>
          </w:rPr>
          <w:t>СОДЕРЖАНИЕ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_Toc180414891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3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1CE1E4BF" w14:textId="77777777" w:rsidR="00A9305C" w:rsidRPr="00FA7057" w:rsidRDefault="00A9305C" w:rsidP="00A9305C">
      <w:pPr>
        <w:pStyle w:val="11"/>
        <w:ind w:left="-284"/>
        <w:rPr>
          <w:sz w:val="22"/>
          <w:szCs w:val="22"/>
        </w:rPr>
      </w:pPr>
      <w:hyperlink w:anchor="_Toc180414892" w:history="1">
        <w:r w:rsidRPr="00FA7057">
          <w:rPr>
            <w:rStyle w:val="af2"/>
            <w:b w:val="0"/>
            <w:sz w:val="22"/>
            <w:szCs w:val="22"/>
          </w:rPr>
          <w:t>1.</w:t>
        </w:r>
        <w:r w:rsidRPr="00FA7057">
          <w:rPr>
            <w:rStyle w:val="af2"/>
            <w:b w:val="0"/>
            <w:sz w:val="22"/>
            <w:szCs w:val="22"/>
            <w:lang w:bidi="ru-RU"/>
          </w:rPr>
          <w:t>ЗОНА ЗАСТРОЙКИ МАЛОЭТАЖНЫМИ ЖИЛЫМИ ДОМАМИ (Ж-2)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_Toc180414892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8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21112D89" w14:textId="77777777" w:rsidR="00A9305C" w:rsidRPr="00FA7057" w:rsidRDefault="00A9305C" w:rsidP="00A9305C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893" w:history="1">
        <w:r w:rsidRPr="00FA7057">
          <w:rPr>
            <w:rStyle w:val="af2"/>
            <w:rFonts w:ascii="Times New Roman" w:hAnsi="Times New Roman"/>
            <w:lang w:val="ru-RU" w:eastAsia="ru-RU" w:bidi="ru-RU"/>
          </w:rPr>
          <w:t>1.1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_Toc180414893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8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2B0C9273" w14:textId="77777777" w:rsidR="00A9305C" w:rsidRPr="00FA7057" w:rsidRDefault="00A9305C" w:rsidP="00A9305C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894" w:history="1">
        <w:r w:rsidRPr="00FA7057">
          <w:rPr>
            <w:rStyle w:val="af2"/>
            <w:rFonts w:ascii="Times New Roman" w:hAnsi="Times New Roman"/>
            <w:lang w:val="ru-RU" w:eastAsia="ru-RU" w:bidi="ru-RU"/>
          </w:rPr>
          <w:t>1.2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_Toc180414894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16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1C5B09AA" w14:textId="77777777" w:rsidR="00A9305C" w:rsidRPr="00FA7057" w:rsidRDefault="00A9305C" w:rsidP="00A9305C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895" w:history="1">
        <w:r w:rsidRPr="00FA7057">
          <w:rPr>
            <w:rStyle w:val="af2"/>
            <w:rFonts w:ascii="Times New Roman" w:hAnsi="Times New Roman"/>
            <w:lang w:val="ru-RU" w:eastAsia="ru-RU"/>
          </w:rPr>
          <w:t>1.3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_Toc180414895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19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6B8E87F6" w14:textId="77777777" w:rsidR="00A9305C" w:rsidRPr="00FA7057" w:rsidRDefault="00A9305C" w:rsidP="00A9305C">
      <w:pPr>
        <w:pStyle w:val="34"/>
        <w:tabs>
          <w:tab w:val="clear" w:pos="9345"/>
          <w:tab w:val="left" w:pos="960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896" w:history="1">
        <w:r w:rsidRPr="00FA7057">
          <w:rPr>
            <w:rStyle w:val="af2"/>
            <w:rFonts w:ascii="Times New Roman" w:hAnsi="Times New Roman"/>
            <w:lang w:val="ru-RU" w:eastAsia="ru-RU" w:bidi="ru-RU"/>
          </w:rPr>
          <w:t>1.4</w:t>
        </w:r>
        <w:r w:rsidRPr="00FA7057">
          <w:rPr>
            <w:rFonts w:ascii="Times New Roman" w:eastAsia="Times New Roman" w:hAnsi="Times New Roman"/>
            <w:lang w:val="ru-RU" w:eastAsia="ru-RU"/>
          </w:rPr>
          <w:tab/>
        </w:r>
        <w:r w:rsidRPr="00FA7057">
          <w:rPr>
            <w:rStyle w:val="af2"/>
            <w:rFonts w:ascii="Times New Roman" w:hAnsi="Times New Roman"/>
            <w:lang w:val="ru-RU" w:eastAsia="ru-RU" w:bidi="ru-RU"/>
          </w:rPr>
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_Toc180414896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20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5602D3F7" w14:textId="77777777" w:rsidR="00A9305C" w:rsidRPr="00FA7057" w:rsidRDefault="00A9305C" w:rsidP="00A9305C">
      <w:pPr>
        <w:pStyle w:val="11"/>
        <w:ind w:left="-284"/>
        <w:rPr>
          <w:sz w:val="22"/>
          <w:szCs w:val="22"/>
        </w:rPr>
      </w:pPr>
      <w:hyperlink w:anchor="_Toc180414897" w:history="1">
        <w:r w:rsidRPr="00FA7057">
          <w:rPr>
            <w:rStyle w:val="af2"/>
            <w:b w:val="0"/>
            <w:sz w:val="22"/>
            <w:szCs w:val="22"/>
          </w:rPr>
          <w:t>2.ЗОНА ЗАСТРОЙКИ СРЕДНЕЭТАЖНЫМИ ДОМАМИ (Ж</w:t>
        </w:r>
        <w:r w:rsidRPr="00FA7057">
          <w:rPr>
            <w:rStyle w:val="af2"/>
            <w:b w:val="0"/>
            <w:sz w:val="22"/>
            <w:szCs w:val="22"/>
            <w:lang w:val="ru-RU"/>
          </w:rPr>
          <w:t>-</w:t>
        </w:r>
        <w:r w:rsidRPr="00FA7057">
          <w:rPr>
            <w:rStyle w:val="af2"/>
            <w:b w:val="0"/>
            <w:sz w:val="22"/>
            <w:szCs w:val="22"/>
          </w:rPr>
          <w:t>3)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_Toc180414897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22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458A7E47" w14:textId="77777777" w:rsidR="00A9305C" w:rsidRPr="00FA7057" w:rsidRDefault="00A9305C" w:rsidP="00A9305C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898" w:history="1">
        <w:r w:rsidRPr="00FA7057">
          <w:rPr>
            <w:rStyle w:val="af2"/>
            <w:rFonts w:ascii="Times New Roman" w:hAnsi="Times New Roman"/>
            <w:lang w:val="ru-RU" w:eastAsia="ru-RU"/>
          </w:rPr>
          <w:t>2.1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_Toc180414898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22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6D1B3192" w14:textId="77777777" w:rsidR="00A9305C" w:rsidRPr="00FA7057" w:rsidRDefault="00A9305C" w:rsidP="00A9305C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899" w:history="1">
        <w:r w:rsidRPr="00FA7057">
          <w:rPr>
            <w:rStyle w:val="af2"/>
            <w:rFonts w:ascii="Times New Roman" w:hAnsi="Times New Roman"/>
            <w:lang w:val="ru-RU" w:eastAsia="ru-RU"/>
          </w:rPr>
          <w:t>2.2 Условно разрешенные виды использования земельных участков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_Toc180414899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29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4749AEB1" w14:textId="77777777" w:rsidR="00A9305C" w:rsidRPr="00FA7057" w:rsidRDefault="00A9305C" w:rsidP="00A9305C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00" w:history="1">
        <w:r w:rsidRPr="00FA7057">
          <w:rPr>
            <w:rStyle w:val="af2"/>
            <w:rFonts w:ascii="Times New Roman" w:hAnsi="Times New Roman"/>
            <w:lang w:val="ru-RU" w:eastAsia="ru-RU"/>
          </w:rPr>
          <w:t>2.3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_Toc180414900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31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70BF917E" w14:textId="77777777" w:rsidR="00A9305C" w:rsidRPr="00FA7057" w:rsidRDefault="00A9305C" w:rsidP="00A9305C">
      <w:pPr>
        <w:pStyle w:val="34"/>
        <w:tabs>
          <w:tab w:val="clear" w:pos="9345"/>
          <w:tab w:val="left" w:pos="960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01" w:history="1">
        <w:r w:rsidRPr="00FA7057">
          <w:rPr>
            <w:rStyle w:val="af2"/>
            <w:rFonts w:ascii="Times New Roman" w:hAnsi="Times New Roman"/>
            <w:lang w:val="ru-RU" w:eastAsia="ru-RU"/>
          </w:rPr>
          <w:t>2.4</w:t>
        </w:r>
        <w:r w:rsidRPr="00FA7057">
          <w:rPr>
            <w:rFonts w:ascii="Times New Roman" w:eastAsia="Times New Roman" w:hAnsi="Times New Roman"/>
            <w:lang w:val="ru-RU" w:eastAsia="ru-RU"/>
          </w:rPr>
          <w:tab/>
        </w:r>
        <w:r w:rsidRPr="00FA7057">
          <w:rPr>
            <w:rStyle w:val="af2"/>
            <w:rFonts w:ascii="Times New Roman" w:hAnsi="Times New Roman"/>
            <w:lang w:val="ru-RU" w:eastAsia="ru-RU" w:bidi="ru-RU"/>
          </w:rPr>
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_Toc180414901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32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003D7CC6" w14:textId="77777777" w:rsidR="00A9305C" w:rsidRPr="00FA7057" w:rsidRDefault="00A9305C" w:rsidP="00A9305C">
      <w:pPr>
        <w:pStyle w:val="11"/>
        <w:ind w:left="-284"/>
        <w:rPr>
          <w:sz w:val="22"/>
          <w:szCs w:val="22"/>
        </w:rPr>
      </w:pPr>
      <w:hyperlink w:anchor="_Toc180414902" w:history="1">
        <w:r w:rsidRPr="00FA7057">
          <w:rPr>
            <w:rStyle w:val="af2"/>
            <w:b w:val="0"/>
            <w:sz w:val="22"/>
            <w:szCs w:val="22"/>
          </w:rPr>
          <w:t>3.ЗОНА ЗАСТРОЙКИ МНОГОЭТАЖНЫМИ ДОМАМИ (Ж</w:t>
        </w:r>
        <w:r w:rsidRPr="00FA7057">
          <w:rPr>
            <w:rStyle w:val="af2"/>
            <w:b w:val="0"/>
            <w:sz w:val="22"/>
            <w:szCs w:val="22"/>
            <w:lang w:val="ru-RU"/>
          </w:rPr>
          <w:t>-</w:t>
        </w:r>
        <w:r w:rsidRPr="00FA7057">
          <w:rPr>
            <w:rStyle w:val="af2"/>
            <w:b w:val="0"/>
            <w:sz w:val="22"/>
            <w:szCs w:val="22"/>
          </w:rPr>
          <w:t>4)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_Toc180414902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34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51E85DEB" w14:textId="77777777" w:rsidR="00A9305C" w:rsidRPr="00FA7057" w:rsidRDefault="00A9305C" w:rsidP="00A9305C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03" w:history="1">
        <w:r w:rsidRPr="00FA7057">
          <w:rPr>
            <w:rStyle w:val="af2"/>
            <w:rFonts w:ascii="Times New Roman" w:hAnsi="Times New Roman"/>
            <w:lang w:val="ru-RU" w:eastAsia="ru-RU" w:bidi="ru-RU"/>
          </w:rPr>
          <w:t>3.1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_Toc180414903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34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5A67DDBB" w14:textId="77777777" w:rsidR="00A9305C" w:rsidRPr="00FA7057" w:rsidRDefault="00A9305C" w:rsidP="00A9305C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04" w:history="1">
        <w:r w:rsidRPr="00FA7057">
          <w:rPr>
            <w:rStyle w:val="af2"/>
            <w:rFonts w:ascii="Times New Roman" w:hAnsi="Times New Roman"/>
            <w:lang w:val="ru-RU" w:eastAsia="ru-RU"/>
          </w:rPr>
          <w:t>3. 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_Toc180414904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40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5DB24398" w14:textId="77777777" w:rsidR="00A9305C" w:rsidRPr="00FA7057" w:rsidRDefault="00A9305C" w:rsidP="00A9305C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05" w:history="1">
        <w:r w:rsidRPr="00FA7057">
          <w:rPr>
            <w:rStyle w:val="af2"/>
            <w:rFonts w:ascii="Times New Roman" w:hAnsi="Times New Roman"/>
            <w:lang w:val="ru-RU" w:eastAsia="ru-RU"/>
          </w:rPr>
          <w:t>3. 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_Toc180414905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41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1AD8174E" w14:textId="77777777" w:rsidR="00A9305C" w:rsidRPr="00FA7057" w:rsidRDefault="00A9305C" w:rsidP="00A9305C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06" w:history="1">
        <w:r w:rsidRPr="00FA7057">
          <w:rPr>
            <w:rStyle w:val="af2"/>
            <w:rFonts w:ascii="Times New Roman" w:hAnsi="Times New Roman"/>
            <w:lang w:val="ru-RU" w:eastAsia="ru-RU"/>
          </w:rPr>
          <w:t>3.4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_Toc180414906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42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6F02D331" w14:textId="77777777" w:rsidR="00A9305C" w:rsidRPr="00FA7057" w:rsidRDefault="00A9305C" w:rsidP="00A9305C">
      <w:pPr>
        <w:pStyle w:val="11"/>
        <w:ind w:left="-284"/>
        <w:rPr>
          <w:sz w:val="22"/>
          <w:szCs w:val="22"/>
        </w:rPr>
      </w:pPr>
      <w:hyperlink w:anchor="_Toc180414907" w:history="1">
        <w:r w:rsidRPr="00FA7057">
          <w:rPr>
            <w:rStyle w:val="af2"/>
            <w:b w:val="0"/>
            <w:sz w:val="22"/>
            <w:szCs w:val="22"/>
          </w:rPr>
          <w:t>4. ЗОНА ДЕЛОВОГО, ОБЩЕСТВЕННОГО И КОММЕРЧЕСКОГО</w:t>
        </w:r>
        <w:r w:rsidRPr="00FA7057">
          <w:rPr>
            <w:sz w:val="22"/>
            <w:szCs w:val="22"/>
            <w:lang w:val="ru-RU"/>
          </w:rPr>
          <w:t xml:space="preserve"> </w:t>
        </w:r>
        <w:r w:rsidRPr="00FA7057">
          <w:rPr>
            <w:rStyle w:val="af2"/>
            <w:b w:val="0"/>
            <w:sz w:val="22"/>
            <w:szCs w:val="22"/>
          </w:rPr>
          <w:t>НАЗНАЧЕНИЯ</w:t>
        </w:r>
        <w:bookmarkStart w:id="15" w:name="_Hlt180415254"/>
        <w:bookmarkStart w:id="16" w:name="_Hlt180415253"/>
        <w:bookmarkEnd w:id="15"/>
        <w:bookmarkEnd w:id="16"/>
        <w:r w:rsidRPr="00FA7057">
          <w:rPr>
            <w:rStyle w:val="af2"/>
            <w:b w:val="0"/>
            <w:sz w:val="22"/>
            <w:szCs w:val="22"/>
          </w:rPr>
          <w:t xml:space="preserve"> (ОД</w:t>
        </w:r>
        <w:r w:rsidRPr="00FA7057">
          <w:rPr>
            <w:rStyle w:val="af2"/>
            <w:b w:val="0"/>
            <w:sz w:val="22"/>
            <w:szCs w:val="22"/>
            <w:lang w:val="ru-RU"/>
          </w:rPr>
          <w:t>-</w:t>
        </w:r>
        <w:r w:rsidRPr="00FA7057">
          <w:rPr>
            <w:rStyle w:val="af2"/>
            <w:b w:val="0"/>
            <w:sz w:val="22"/>
            <w:szCs w:val="22"/>
          </w:rPr>
          <w:t>1)</w:t>
        </w:r>
      </w:hyperlink>
      <w:r w:rsidRPr="00FA7057">
        <w:rPr>
          <w:sz w:val="22"/>
          <w:szCs w:val="22"/>
        </w:rPr>
        <w:t xml:space="preserve"> </w:t>
      </w:r>
    </w:p>
    <w:p w14:paraId="5A6CE00E" w14:textId="77777777" w:rsidR="00A9305C" w:rsidRPr="00FA7057" w:rsidRDefault="00A9305C" w:rsidP="00A9305C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08" w:history="1">
        <w:r w:rsidRPr="00FA7057">
          <w:rPr>
            <w:rStyle w:val="af2"/>
            <w:rFonts w:ascii="Times New Roman" w:hAnsi="Times New Roman"/>
            <w:lang w:val="ru-RU" w:eastAsia="ru-RU"/>
          </w:rPr>
          <w:t xml:space="preserve">4.1 </w:t>
        </w:r>
        <w:r w:rsidRPr="00FA7057">
          <w:rPr>
            <w:rStyle w:val="af2"/>
            <w:rFonts w:ascii="Times New Roman" w:hAnsi="Times New Roman"/>
            <w:lang w:val="ru-RU" w:eastAsia="ru-RU" w:bidi="ru-RU"/>
          </w:rPr>
          <w:t>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_Toc180414908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43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1DDC7099" w14:textId="77777777" w:rsidR="00A9305C" w:rsidRPr="00FA7057" w:rsidRDefault="00A9305C" w:rsidP="00A9305C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09" w:history="1">
        <w:r w:rsidRPr="00FA7057">
          <w:rPr>
            <w:rStyle w:val="af2"/>
            <w:rFonts w:ascii="Times New Roman" w:hAnsi="Times New Roman"/>
            <w:lang w:val="ru-RU" w:eastAsia="ru-RU"/>
          </w:rPr>
          <w:t>4.2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_Toc180414909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55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2CD86C8F" w14:textId="77777777" w:rsidR="00A9305C" w:rsidRPr="00FA7057" w:rsidRDefault="00A9305C" w:rsidP="00A9305C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10" w:history="1">
        <w:r w:rsidRPr="00FA7057">
          <w:rPr>
            <w:rStyle w:val="af2"/>
            <w:rFonts w:ascii="Times New Roman" w:hAnsi="Times New Roman"/>
            <w:lang w:val="ru-RU" w:eastAsia="ru-RU"/>
          </w:rPr>
          <w:t>4.3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_Toc180414910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58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05C96EAA" w14:textId="77777777" w:rsidR="00A9305C" w:rsidRPr="00FA7057" w:rsidRDefault="00A9305C" w:rsidP="00A9305C">
      <w:pPr>
        <w:pStyle w:val="34"/>
        <w:tabs>
          <w:tab w:val="clear" w:pos="9345"/>
          <w:tab w:val="left" w:pos="960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11" w:history="1">
        <w:r w:rsidRPr="00FA7057">
          <w:rPr>
            <w:rStyle w:val="af2"/>
            <w:rFonts w:ascii="Times New Roman" w:hAnsi="Times New Roman"/>
            <w:lang w:val="ru-RU" w:eastAsia="ru-RU" w:bidi="ru-RU"/>
          </w:rPr>
          <w:t>4.4</w:t>
        </w:r>
        <w:r w:rsidRPr="00FA7057">
          <w:rPr>
            <w:rFonts w:ascii="Times New Roman" w:eastAsia="Times New Roman" w:hAnsi="Times New Roman"/>
            <w:lang w:val="ru-RU" w:eastAsia="ru-RU"/>
          </w:rPr>
          <w:tab/>
        </w:r>
        <w:r w:rsidRPr="00FA7057">
          <w:rPr>
            <w:rStyle w:val="af2"/>
            <w:rFonts w:ascii="Times New Roman" w:hAnsi="Times New Roman"/>
            <w:lang w:val="ru-RU" w:eastAsia="ru-RU" w:bidi="ru-RU"/>
          </w:rPr>
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_Toc180414911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59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1BA71287" w14:textId="77777777" w:rsidR="00A9305C" w:rsidRPr="00FA7057" w:rsidRDefault="00A9305C" w:rsidP="00A9305C">
      <w:pPr>
        <w:pStyle w:val="11"/>
        <w:ind w:left="-284"/>
        <w:rPr>
          <w:sz w:val="22"/>
          <w:szCs w:val="22"/>
        </w:rPr>
      </w:pPr>
      <w:hyperlink w:anchor="_Toc180414912" w:history="1">
        <w:r w:rsidRPr="00FA7057">
          <w:rPr>
            <w:rStyle w:val="af2"/>
            <w:b w:val="0"/>
            <w:sz w:val="22"/>
            <w:szCs w:val="22"/>
          </w:rPr>
          <w:t>5. ЗОНА ОБСЛУЖИВАНИЯ ОБЪЕКТОВ, НЕОБХОДИМЫХ ДЛЯ ОСУЩЕСТВЛЕНИЯ ПРОИЗВОДСТВЕННОЙ И ПРЕДПРИНИМАТЕЛЬСКОЙ ДЕЯТЕЛЬНОСТИ (ОД</w:t>
        </w:r>
        <w:r w:rsidRPr="00FA7057">
          <w:rPr>
            <w:rStyle w:val="af2"/>
            <w:b w:val="0"/>
            <w:sz w:val="22"/>
            <w:szCs w:val="22"/>
            <w:lang w:val="ru-RU"/>
          </w:rPr>
          <w:t>-</w:t>
        </w:r>
        <w:r w:rsidRPr="00FA7057">
          <w:rPr>
            <w:rStyle w:val="af2"/>
            <w:b w:val="0"/>
            <w:sz w:val="22"/>
            <w:szCs w:val="22"/>
          </w:rPr>
          <w:t>2)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_Toc180414912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61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737E834E" w14:textId="77777777" w:rsidR="00A9305C" w:rsidRPr="00FA7057" w:rsidRDefault="00A9305C" w:rsidP="00A9305C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13" w:history="1">
        <w:r w:rsidRPr="00FA7057">
          <w:rPr>
            <w:rStyle w:val="af2"/>
            <w:rFonts w:ascii="Times New Roman" w:hAnsi="Times New Roman"/>
            <w:lang w:val="ru-RU" w:eastAsia="ru-RU"/>
          </w:rPr>
          <w:t>5.1.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_Toc180414913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61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5780455D" w14:textId="77777777" w:rsidR="00A9305C" w:rsidRPr="00FA7057" w:rsidRDefault="00A9305C" w:rsidP="00A9305C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14" w:history="1">
        <w:r w:rsidRPr="00FA7057">
          <w:rPr>
            <w:rStyle w:val="af2"/>
            <w:rFonts w:ascii="Times New Roman" w:hAnsi="Times New Roman"/>
            <w:lang w:val="ru-RU" w:eastAsia="ru-RU"/>
          </w:rPr>
          <w:t>5.2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_Toc180414914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70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6EF1EEB4" w14:textId="77777777" w:rsidR="00A9305C" w:rsidRPr="00FA7057" w:rsidRDefault="00A9305C" w:rsidP="00A9305C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15" w:history="1">
        <w:r w:rsidRPr="00FA7057">
          <w:rPr>
            <w:rStyle w:val="af2"/>
            <w:rFonts w:ascii="Times New Roman" w:hAnsi="Times New Roman"/>
            <w:lang w:val="ru-RU" w:eastAsia="ru-RU"/>
          </w:rPr>
          <w:t>5.3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_Toc180414915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73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525F5B23" w14:textId="77777777" w:rsidR="00A9305C" w:rsidRPr="00FA7057" w:rsidRDefault="00A9305C" w:rsidP="00A9305C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16" w:history="1">
        <w:r w:rsidRPr="00FA7057">
          <w:rPr>
            <w:rStyle w:val="af2"/>
            <w:rFonts w:ascii="Times New Roman" w:hAnsi="Times New Roman"/>
            <w:lang w:val="ru-RU" w:eastAsia="ru-RU"/>
          </w:rPr>
          <w:t>5.4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_Toc180414916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73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2F382F59" w14:textId="77777777" w:rsidR="00A9305C" w:rsidRPr="00FA7057" w:rsidRDefault="00A9305C" w:rsidP="00A9305C">
      <w:pPr>
        <w:pStyle w:val="11"/>
        <w:ind w:left="-284"/>
        <w:rPr>
          <w:sz w:val="22"/>
          <w:szCs w:val="22"/>
        </w:rPr>
      </w:pPr>
      <w:hyperlink w:anchor="_Toc180414917" w:history="1">
        <w:r w:rsidRPr="00FA7057">
          <w:rPr>
            <w:rStyle w:val="af2"/>
            <w:b w:val="0"/>
            <w:sz w:val="22"/>
            <w:szCs w:val="22"/>
          </w:rPr>
          <w:t>6. ПРОИЗВОДСТВЕННАЯ ЗОНА</w:t>
        </w:r>
        <w:r w:rsidRPr="00FA7057">
          <w:rPr>
            <w:rStyle w:val="af2"/>
            <w:b w:val="0"/>
            <w:sz w:val="22"/>
            <w:szCs w:val="22"/>
            <w:lang w:val="ru-RU"/>
          </w:rPr>
          <w:t xml:space="preserve"> (П-1)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_Toc180414917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75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197D36D0" w14:textId="77777777" w:rsidR="00A9305C" w:rsidRPr="00FA7057" w:rsidRDefault="00A9305C" w:rsidP="00A9305C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18" w:history="1">
        <w:r w:rsidRPr="00FA7057">
          <w:rPr>
            <w:rStyle w:val="af2"/>
            <w:rFonts w:ascii="Times New Roman" w:hAnsi="Times New Roman"/>
            <w:lang w:val="ru-RU" w:eastAsia="ru-RU"/>
          </w:rPr>
          <w:t>6.1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_Toc180414918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75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73AC75FE" w14:textId="77777777" w:rsidR="00A9305C" w:rsidRPr="00FA7057" w:rsidRDefault="00A9305C" w:rsidP="00A9305C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19" w:history="1">
        <w:r w:rsidRPr="00FA7057">
          <w:rPr>
            <w:rStyle w:val="af2"/>
            <w:rFonts w:ascii="Times New Roman" w:hAnsi="Times New Roman"/>
            <w:lang w:val="ru-RU" w:eastAsia="ru-RU"/>
          </w:rPr>
          <w:t>6.2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_Toc180414919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84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3A378676" w14:textId="77777777" w:rsidR="00A9305C" w:rsidRPr="00FA7057" w:rsidRDefault="00A9305C" w:rsidP="00A9305C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20" w:history="1">
        <w:r w:rsidRPr="00FA7057">
          <w:rPr>
            <w:rStyle w:val="af2"/>
            <w:rFonts w:ascii="Times New Roman" w:hAnsi="Times New Roman"/>
            <w:lang w:val="ru-RU" w:eastAsia="ru-RU"/>
          </w:rPr>
          <w:t>6.4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_Toc180414920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85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7F2E3A00" w14:textId="77777777" w:rsidR="00A9305C" w:rsidRPr="00FA7057" w:rsidRDefault="00A9305C" w:rsidP="00A9305C">
      <w:pPr>
        <w:pStyle w:val="11"/>
        <w:ind w:left="-284"/>
        <w:rPr>
          <w:b w:val="0"/>
          <w:sz w:val="22"/>
          <w:szCs w:val="22"/>
        </w:rPr>
      </w:pPr>
      <w:hyperlink w:anchor="_Toc180414921" w:history="1">
        <w:r w:rsidRPr="00FA7057">
          <w:rPr>
            <w:rStyle w:val="af2"/>
            <w:b w:val="0"/>
            <w:sz w:val="22"/>
            <w:szCs w:val="22"/>
          </w:rPr>
          <w:t>7. КОММУНАЛЬНАЯ ЗОНА (П</w:t>
        </w:r>
        <w:r w:rsidRPr="00FA7057">
          <w:rPr>
            <w:rStyle w:val="af2"/>
            <w:b w:val="0"/>
            <w:sz w:val="22"/>
            <w:szCs w:val="22"/>
            <w:lang w:val="ru-RU"/>
          </w:rPr>
          <w:t>-</w:t>
        </w:r>
        <w:r w:rsidRPr="00FA7057">
          <w:rPr>
            <w:rStyle w:val="af2"/>
            <w:b w:val="0"/>
            <w:sz w:val="22"/>
            <w:szCs w:val="22"/>
          </w:rPr>
          <w:t>2)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_Toc180414921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87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2B7409BD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22" w:history="1">
        <w:r w:rsidRPr="00FA7057">
          <w:rPr>
            <w:rStyle w:val="af2"/>
            <w:rFonts w:ascii="Times New Roman" w:hAnsi="Times New Roman"/>
            <w:lang w:val="ru-RU" w:eastAsia="ru-RU"/>
          </w:rPr>
          <w:t>7.1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_Toc180414922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87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1DA65554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23" w:history="1">
        <w:r w:rsidRPr="00FA7057">
          <w:rPr>
            <w:rStyle w:val="af2"/>
            <w:rFonts w:ascii="Times New Roman" w:hAnsi="Times New Roman"/>
            <w:lang w:val="ru-RU" w:eastAsia="ru-RU"/>
          </w:rPr>
          <w:t>7.2 Условно разрешенные виды использования земельных участков и объектов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_Toc180414923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92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11243DCD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24" w:history="1">
        <w:r w:rsidRPr="00FA7057">
          <w:rPr>
            <w:rStyle w:val="af2"/>
            <w:rFonts w:ascii="Times New Roman" w:hAnsi="Times New Roman"/>
            <w:lang w:val="ru-RU" w:eastAsia="ru-RU"/>
          </w:rPr>
          <w:t>7.3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_Toc180414924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93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3663A37C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25" w:history="1">
        <w:r w:rsidRPr="00FA7057">
          <w:rPr>
            <w:rStyle w:val="af2"/>
            <w:rFonts w:ascii="Times New Roman" w:hAnsi="Times New Roman"/>
            <w:lang w:val="ru-RU" w:eastAsia="ru-RU"/>
          </w:rPr>
          <w:t>7.4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_Toc180414925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94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2783A6DD" w14:textId="77777777" w:rsidR="00A9305C" w:rsidRPr="00FA7057" w:rsidRDefault="00A9305C" w:rsidP="00A9305C">
      <w:pPr>
        <w:pStyle w:val="11"/>
        <w:ind w:left="-284"/>
        <w:rPr>
          <w:b w:val="0"/>
          <w:sz w:val="22"/>
          <w:szCs w:val="22"/>
        </w:rPr>
      </w:pPr>
      <w:hyperlink w:anchor="_Toc180414926" w:history="1">
        <w:r w:rsidRPr="00FA7057">
          <w:rPr>
            <w:rStyle w:val="af2"/>
            <w:b w:val="0"/>
            <w:sz w:val="22"/>
            <w:szCs w:val="22"/>
          </w:rPr>
          <w:t>8. ЗОНА ИНЖЕНЕРНОЙ ИНФРАСТРУКТУРЫ (И-1)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_Toc180414926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96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00A52576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27" w:history="1">
        <w:r w:rsidRPr="00FA7057">
          <w:rPr>
            <w:rStyle w:val="af2"/>
            <w:rFonts w:ascii="Times New Roman" w:hAnsi="Times New Roman"/>
            <w:lang w:val="ru-RU" w:eastAsia="ru-RU"/>
          </w:rPr>
          <w:t>8.1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_Toc180414927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96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5A9AC3AE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28" w:history="1">
        <w:r w:rsidRPr="00FA7057">
          <w:rPr>
            <w:rStyle w:val="af2"/>
            <w:rFonts w:ascii="Times New Roman" w:hAnsi="Times New Roman"/>
            <w:lang w:val="ru-RU" w:eastAsia="ru-RU"/>
          </w:rPr>
          <w:t>8.2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_Toc180414928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97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7E51E3AB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29" w:history="1">
        <w:r w:rsidRPr="00FA7057">
          <w:rPr>
            <w:rStyle w:val="af2"/>
            <w:rFonts w:ascii="Times New Roman" w:hAnsi="Times New Roman"/>
            <w:lang w:val="ru-RU" w:eastAsia="ru-RU"/>
          </w:rPr>
          <w:t>8.3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_Toc180414929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98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26980D49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30" w:history="1">
        <w:r w:rsidRPr="00FA7057">
          <w:rPr>
            <w:rStyle w:val="af2"/>
            <w:rFonts w:ascii="Times New Roman" w:hAnsi="Times New Roman"/>
            <w:lang w:val="ru-RU" w:eastAsia="ru-RU"/>
          </w:rPr>
          <w:t>8. 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_Toc180414930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99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32426E3B" w14:textId="77777777" w:rsidR="00A9305C" w:rsidRPr="00FA7057" w:rsidRDefault="00A9305C" w:rsidP="00A9305C">
      <w:pPr>
        <w:pStyle w:val="11"/>
        <w:ind w:left="-284"/>
        <w:rPr>
          <w:b w:val="0"/>
          <w:sz w:val="22"/>
          <w:szCs w:val="22"/>
        </w:rPr>
      </w:pPr>
      <w:hyperlink w:anchor="_Toc180414931" w:history="1">
        <w:r w:rsidRPr="00FA7057">
          <w:rPr>
            <w:rStyle w:val="af2"/>
            <w:b w:val="0"/>
            <w:sz w:val="22"/>
            <w:szCs w:val="22"/>
          </w:rPr>
          <w:t>9. ЗОНА ОБЪЕКТОВ ЖЕЛЕЗНОДОРОЖНОГО ТРАНСПОРТА (Т</w:t>
        </w:r>
        <w:r w:rsidRPr="00FA7057">
          <w:rPr>
            <w:rStyle w:val="af2"/>
            <w:b w:val="0"/>
            <w:sz w:val="22"/>
            <w:szCs w:val="22"/>
            <w:lang w:val="ru-RU"/>
          </w:rPr>
          <w:t>-</w:t>
        </w:r>
        <w:r w:rsidRPr="00FA7057">
          <w:rPr>
            <w:rStyle w:val="af2"/>
            <w:b w:val="0"/>
            <w:sz w:val="22"/>
            <w:szCs w:val="22"/>
          </w:rPr>
          <w:t>1)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_Toc180414931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102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398B9690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32" w:history="1">
        <w:r w:rsidRPr="00FA7057">
          <w:rPr>
            <w:rStyle w:val="af2"/>
            <w:rFonts w:ascii="Times New Roman" w:hAnsi="Times New Roman"/>
            <w:lang w:val="ru-RU" w:eastAsia="ru-RU"/>
          </w:rPr>
          <w:t>9.1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_Toc180414932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102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3B1BF6F1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33" w:history="1">
        <w:r w:rsidRPr="00FA7057">
          <w:rPr>
            <w:rStyle w:val="af2"/>
            <w:rFonts w:ascii="Times New Roman" w:hAnsi="Times New Roman"/>
            <w:lang w:val="ru-RU" w:eastAsia="ru-RU"/>
          </w:rPr>
          <w:t>9.2 Условно разрешенные виды использования земельных участков и объектов капитального строительства: нет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_Toc180414933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103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3ADD5338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34" w:history="1">
        <w:r w:rsidRPr="00FA7057">
          <w:rPr>
            <w:rStyle w:val="af2"/>
            <w:rFonts w:ascii="Times New Roman" w:hAnsi="Times New Roman"/>
            <w:lang w:val="ru-RU" w:eastAsia="ru-RU"/>
          </w:rPr>
          <w:t>9.3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_Toc180414934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103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57CE52C0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35" w:history="1">
        <w:r w:rsidRPr="00FA7057">
          <w:rPr>
            <w:rStyle w:val="af2"/>
            <w:rFonts w:ascii="Times New Roman" w:hAnsi="Times New Roman"/>
            <w:lang w:val="ru-RU" w:eastAsia="ru-RU"/>
          </w:rPr>
          <w:t>9.4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_Toc180414935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104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21496D90" w14:textId="77777777" w:rsidR="00A9305C" w:rsidRPr="00FA7057" w:rsidRDefault="00A9305C" w:rsidP="00A9305C">
      <w:pPr>
        <w:pStyle w:val="11"/>
        <w:ind w:left="-284"/>
        <w:rPr>
          <w:b w:val="0"/>
          <w:sz w:val="22"/>
          <w:szCs w:val="22"/>
        </w:rPr>
      </w:pPr>
      <w:hyperlink w:anchor="_Toc180414936" w:history="1">
        <w:r w:rsidRPr="00FA7057">
          <w:rPr>
            <w:rStyle w:val="af2"/>
            <w:b w:val="0"/>
            <w:sz w:val="22"/>
            <w:szCs w:val="22"/>
          </w:rPr>
          <w:t>10. ЗОНА ОБЪЕКТОВ ВОДНОГО ТРАНСПОРТА (Т</w:t>
        </w:r>
        <w:r w:rsidRPr="00FA7057">
          <w:rPr>
            <w:rStyle w:val="af2"/>
            <w:b w:val="0"/>
            <w:sz w:val="22"/>
            <w:szCs w:val="22"/>
            <w:lang w:val="ru-RU"/>
          </w:rPr>
          <w:t>-</w:t>
        </w:r>
        <w:r w:rsidRPr="00FA7057">
          <w:rPr>
            <w:rStyle w:val="af2"/>
            <w:b w:val="0"/>
            <w:sz w:val="22"/>
            <w:szCs w:val="22"/>
          </w:rPr>
          <w:t>2)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_Toc180414936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105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18FCF0AD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37" w:history="1">
        <w:r w:rsidRPr="00FA7057">
          <w:rPr>
            <w:rStyle w:val="af2"/>
            <w:rFonts w:ascii="Times New Roman" w:hAnsi="Times New Roman"/>
            <w:lang w:val="ru-RU" w:eastAsia="ru-RU"/>
          </w:rPr>
          <w:t>10.1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_Toc180414937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105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3AA9DBA3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38" w:history="1">
        <w:r w:rsidRPr="00FA7057">
          <w:rPr>
            <w:rStyle w:val="af2"/>
            <w:rFonts w:ascii="Times New Roman" w:hAnsi="Times New Roman"/>
            <w:lang w:val="ru-RU" w:eastAsia="ru-RU"/>
          </w:rPr>
          <w:t>10.2 Условно разрешенные виды использования земельных участков и объектов капитального строительства: нет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_Toc180414938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108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215BDE4C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39" w:history="1">
        <w:r w:rsidRPr="00FA7057">
          <w:rPr>
            <w:rStyle w:val="af2"/>
            <w:rFonts w:ascii="Times New Roman" w:hAnsi="Times New Roman"/>
            <w:lang w:val="ru-RU" w:eastAsia="ru-RU"/>
          </w:rPr>
          <w:t>10.4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_Toc180414939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108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5C6BDA88" w14:textId="77777777" w:rsidR="00A9305C" w:rsidRPr="00FA7057" w:rsidRDefault="00A9305C" w:rsidP="00A9305C">
      <w:pPr>
        <w:pStyle w:val="11"/>
        <w:ind w:left="-284"/>
        <w:rPr>
          <w:b w:val="0"/>
          <w:sz w:val="22"/>
          <w:szCs w:val="22"/>
        </w:rPr>
      </w:pPr>
      <w:hyperlink w:anchor="_Toc180414940" w:history="1">
        <w:r w:rsidRPr="00FA7057">
          <w:rPr>
            <w:rStyle w:val="af2"/>
            <w:b w:val="0"/>
            <w:sz w:val="22"/>
            <w:szCs w:val="22"/>
          </w:rPr>
          <w:t>11. ЗОНА ОБЪЕКТОВ АВТОМОБИЛЬНОГО ТРАНСПОРТА (Т-3)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_Toc180414940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109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30AB73D7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41" w:history="1">
        <w:r w:rsidRPr="00FA7057">
          <w:rPr>
            <w:rStyle w:val="af2"/>
            <w:rFonts w:ascii="Times New Roman" w:hAnsi="Times New Roman"/>
            <w:lang w:val="ru-RU" w:eastAsia="ru-RU"/>
          </w:rPr>
          <w:t>11.1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_Toc180414941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109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3C87D02E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42" w:history="1">
        <w:r w:rsidRPr="00FA7057">
          <w:rPr>
            <w:rStyle w:val="af2"/>
            <w:rFonts w:ascii="Times New Roman" w:hAnsi="Times New Roman"/>
            <w:lang w:val="ru-RU" w:eastAsia="ru-RU"/>
          </w:rPr>
          <w:t>11.2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_Toc180414942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112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414A3CB8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43" w:history="1">
        <w:r w:rsidRPr="00FA7057">
          <w:rPr>
            <w:rStyle w:val="af2"/>
            <w:rFonts w:ascii="Times New Roman" w:hAnsi="Times New Roman"/>
            <w:lang w:val="ru-RU" w:eastAsia="ru-RU"/>
          </w:rPr>
          <w:t>11.3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_Toc180414943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113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580827AC" w14:textId="77777777" w:rsidR="00A9305C" w:rsidRPr="00FA7057" w:rsidRDefault="00A9305C" w:rsidP="00A9305C">
      <w:pPr>
        <w:pStyle w:val="34"/>
        <w:tabs>
          <w:tab w:val="left" w:pos="960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44" w:history="1">
        <w:r w:rsidRPr="00FA7057">
          <w:rPr>
            <w:rStyle w:val="af2"/>
            <w:rFonts w:ascii="Times New Roman" w:hAnsi="Times New Roman"/>
            <w:lang w:val="ru-RU" w:eastAsia="ru-RU"/>
          </w:rPr>
          <w:t>11.4</w:t>
        </w:r>
        <w:r w:rsidRPr="00FA7057">
          <w:rPr>
            <w:rFonts w:ascii="Times New Roman" w:eastAsia="Times New Roman" w:hAnsi="Times New Roman"/>
            <w:lang w:val="ru-RU" w:eastAsia="ru-RU"/>
          </w:rPr>
          <w:tab/>
        </w:r>
        <w:r w:rsidRPr="00FA7057">
          <w:rPr>
            <w:rStyle w:val="af2"/>
            <w:rFonts w:ascii="Times New Roman" w:hAnsi="Times New Roman"/>
            <w:lang w:val="ru-RU" w:eastAsia="ru-RU"/>
          </w:rPr>
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_Toc180414944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113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4BE6E09A" w14:textId="77777777" w:rsidR="00A9305C" w:rsidRPr="00FA7057" w:rsidRDefault="00A9305C" w:rsidP="00A9305C">
      <w:pPr>
        <w:pStyle w:val="11"/>
        <w:ind w:left="-284"/>
        <w:rPr>
          <w:b w:val="0"/>
          <w:sz w:val="22"/>
          <w:szCs w:val="22"/>
        </w:rPr>
      </w:pPr>
      <w:hyperlink w:anchor="_Toc180414945" w:history="1">
        <w:r w:rsidRPr="00FA7057">
          <w:rPr>
            <w:rStyle w:val="af2"/>
            <w:b w:val="0"/>
            <w:sz w:val="22"/>
            <w:szCs w:val="22"/>
          </w:rPr>
          <w:t>12. ЗОНА ОБЪЕКТОВ ВОЗДУШНОГО ТРАНСПОРТА (Т</w:t>
        </w:r>
        <w:r w:rsidRPr="00FA7057">
          <w:rPr>
            <w:rStyle w:val="af2"/>
            <w:b w:val="0"/>
            <w:sz w:val="22"/>
            <w:szCs w:val="22"/>
            <w:lang w:val="ru-RU"/>
          </w:rPr>
          <w:t>-</w:t>
        </w:r>
        <w:r w:rsidRPr="00FA7057">
          <w:rPr>
            <w:rStyle w:val="af2"/>
            <w:b w:val="0"/>
            <w:sz w:val="22"/>
            <w:szCs w:val="22"/>
          </w:rPr>
          <w:t>4)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_Toc180414945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115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73435C18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46" w:history="1">
        <w:r w:rsidRPr="00FA7057">
          <w:rPr>
            <w:rStyle w:val="af2"/>
            <w:rFonts w:ascii="Times New Roman" w:hAnsi="Times New Roman"/>
            <w:lang w:val="ru-RU" w:eastAsia="ru-RU"/>
          </w:rPr>
          <w:t>12.1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_Toc180414946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115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7A30F0FD" w14:textId="77777777" w:rsidR="00A9305C" w:rsidRPr="00FA7057" w:rsidRDefault="00A9305C" w:rsidP="00A9305C">
      <w:pPr>
        <w:pStyle w:val="34"/>
        <w:tabs>
          <w:tab w:val="right" w:leader="dot" w:pos="9214"/>
        </w:tabs>
        <w:ind w:left="142"/>
        <w:rPr>
          <w:rFonts w:ascii="Times New Roman" w:eastAsia="Times New Roman" w:hAnsi="Times New Roman"/>
          <w:lang w:val="ru-RU" w:eastAsia="ru-RU"/>
        </w:rPr>
      </w:pPr>
      <w:hyperlink w:anchor="_Toc180414947" w:history="1">
        <w:r w:rsidRPr="00FA7057">
          <w:rPr>
            <w:rStyle w:val="af2"/>
            <w:rFonts w:ascii="Times New Roman" w:hAnsi="Times New Roman"/>
            <w:lang w:val="ru-RU" w:eastAsia="ru-RU"/>
          </w:rPr>
          <w:t>12.2 Условно разрешенные виды использования земельных участков и объектов капитального строительства: нет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_Toc180414947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116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429A05E2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48" w:history="1">
        <w:r w:rsidRPr="00FA7057">
          <w:rPr>
            <w:rStyle w:val="af2"/>
            <w:rFonts w:ascii="Times New Roman" w:hAnsi="Times New Roman"/>
            <w:lang w:val="ru-RU" w:eastAsia="ru-RU"/>
          </w:rPr>
          <w:t>12.3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_Toc180414948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116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29E07F34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49" w:history="1">
        <w:r w:rsidRPr="00FA7057">
          <w:rPr>
            <w:rStyle w:val="af2"/>
            <w:rFonts w:ascii="Times New Roman" w:hAnsi="Times New Roman"/>
            <w:lang w:val="ru-RU" w:eastAsia="ru-RU"/>
          </w:rPr>
          <w:t>12.4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_Toc180414949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116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247CA809" w14:textId="77777777" w:rsidR="00A9305C" w:rsidRPr="00FA7057" w:rsidRDefault="00A9305C" w:rsidP="00A9305C">
      <w:pPr>
        <w:pStyle w:val="11"/>
        <w:ind w:left="-284"/>
        <w:rPr>
          <w:b w:val="0"/>
          <w:sz w:val="22"/>
          <w:szCs w:val="22"/>
        </w:rPr>
      </w:pPr>
      <w:hyperlink w:anchor="_Toc180414950" w:history="1">
        <w:r w:rsidRPr="00FA7057">
          <w:rPr>
            <w:rStyle w:val="af2"/>
            <w:b w:val="0"/>
            <w:sz w:val="22"/>
            <w:szCs w:val="22"/>
          </w:rPr>
          <w:t>13. ЗОНА, ПРЕДНАЗНАЧЕННАЯ ДЛЯ ВЕДЕНИЯ САДОВОГО ХОЗЯЙСТВА (СХ</w:t>
        </w:r>
        <w:r w:rsidRPr="00FA7057">
          <w:rPr>
            <w:rStyle w:val="af2"/>
            <w:b w:val="0"/>
            <w:sz w:val="22"/>
            <w:szCs w:val="22"/>
            <w:lang w:val="ru-RU"/>
          </w:rPr>
          <w:t>-</w:t>
        </w:r>
        <w:r w:rsidRPr="00FA7057">
          <w:rPr>
            <w:rStyle w:val="af2"/>
            <w:b w:val="0"/>
            <w:sz w:val="22"/>
            <w:szCs w:val="22"/>
          </w:rPr>
          <w:t>1)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_Toc180414950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118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5D47394F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51" w:history="1">
        <w:r w:rsidRPr="00FA7057">
          <w:rPr>
            <w:rStyle w:val="af2"/>
            <w:rFonts w:ascii="Times New Roman" w:hAnsi="Times New Roman"/>
            <w:lang w:val="ru-RU" w:eastAsia="ru-RU"/>
          </w:rPr>
          <w:t>13.1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_Toc180414951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118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106E75F3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52" w:history="1">
        <w:r w:rsidRPr="00FA7057">
          <w:rPr>
            <w:rStyle w:val="af2"/>
            <w:rFonts w:ascii="Times New Roman" w:hAnsi="Times New Roman"/>
            <w:lang w:val="ru-RU" w:eastAsia="ru-RU"/>
          </w:rPr>
          <w:t>13.2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_Toc180414952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119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78AFB47B" w14:textId="77777777" w:rsidR="00A9305C" w:rsidRPr="00FA7057" w:rsidRDefault="00A9305C" w:rsidP="00A9305C">
      <w:pPr>
        <w:pStyle w:val="34"/>
        <w:tabs>
          <w:tab w:val="left" w:pos="960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53" w:history="1">
        <w:r w:rsidRPr="00FA7057">
          <w:rPr>
            <w:rStyle w:val="af2"/>
            <w:rFonts w:ascii="Times New Roman" w:hAnsi="Times New Roman"/>
            <w:lang w:val="ru-RU" w:eastAsia="ru-RU"/>
          </w:rPr>
          <w:t>13.4</w:t>
        </w:r>
        <w:r w:rsidRPr="00FA7057">
          <w:rPr>
            <w:rFonts w:ascii="Times New Roman" w:eastAsia="Times New Roman" w:hAnsi="Times New Roman"/>
            <w:lang w:val="ru-RU" w:eastAsia="ru-RU"/>
          </w:rPr>
          <w:tab/>
        </w:r>
        <w:r w:rsidRPr="00FA7057">
          <w:rPr>
            <w:rStyle w:val="af2"/>
            <w:rFonts w:ascii="Times New Roman" w:hAnsi="Times New Roman"/>
            <w:lang w:val="ru-RU" w:eastAsia="ru-RU"/>
          </w:rPr>
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_Toc180414953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120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07ABBE49" w14:textId="77777777" w:rsidR="00A9305C" w:rsidRPr="00FA7057" w:rsidRDefault="00A9305C" w:rsidP="00A9305C">
      <w:pPr>
        <w:pStyle w:val="11"/>
        <w:ind w:left="-284"/>
        <w:rPr>
          <w:b w:val="0"/>
          <w:sz w:val="22"/>
          <w:szCs w:val="22"/>
        </w:rPr>
      </w:pPr>
      <w:hyperlink w:anchor="_Toc180414954" w:history="1">
        <w:r w:rsidRPr="00FA7057">
          <w:rPr>
            <w:rStyle w:val="af2"/>
            <w:b w:val="0"/>
            <w:sz w:val="22"/>
            <w:szCs w:val="22"/>
          </w:rPr>
          <w:t>14. ЗОНА, ЗАНЯТАЯ ОБЪЕКТАМИ СЕЛЬСКОХОЗЯЙСТВЕННОГО НАЗНАЧЕНИЯ (СХ</w:t>
        </w:r>
        <w:r w:rsidRPr="00FA7057">
          <w:rPr>
            <w:rStyle w:val="af2"/>
            <w:b w:val="0"/>
            <w:sz w:val="22"/>
            <w:szCs w:val="22"/>
            <w:lang w:val="ru-RU"/>
          </w:rPr>
          <w:t>-</w:t>
        </w:r>
        <w:r w:rsidRPr="00FA7057">
          <w:rPr>
            <w:rStyle w:val="af2"/>
            <w:b w:val="0"/>
            <w:sz w:val="22"/>
            <w:szCs w:val="22"/>
          </w:rPr>
          <w:t>2)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_Toc180414954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122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62AFA3B3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55" w:history="1">
        <w:r w:rsidRPr="00FA7057">
          <w:rPr>
            <w:rStyle w:val="af2"/>
            <w:rFonts w:ascii="Times New Roman" w:hAnsi="Times New Roman"/>
            <w:lang w:val="ru-RU" w:eastAsia="ru-RU"/>
          </w:rPr>
          <w:t>14.1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_Toc180414955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122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0727F82D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56" w:history="1">
        <w:r w:rsidRPr="00FA7057">
          <w:rPr>
            <w:rStyle w:val="af2"/>
            <w:rFonts w:ascii="Times New Roman" w:hAnsi="Times New Roman"/>
            <w:lang w:val="ru-RU" w:eastAsia="ru-RU"/>
          </w:rPr>
          <w:t>14.2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_Toc180414956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127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23688A46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57" w:history="1">
        <w:r w:rsidRPr="00FA7057">
          <w:rPr>
            <w:rStyle w:val="af2"/>
            <w:rFonts w:ascii="Times New Roman" w:hAnsi="Times New Roman"/>
            <w:lang w:val="ru-RU" w:eastAsia="ru-RU"/>
          </w:rPr>
          <w:t>14.3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_Toc180414957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127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7C8D748B" w14:textId="77777777" w:rsidR="00A9305C" w:rsidRPr="00FA7057" w:rsidRDefault="00A9305C" w:rsidP="00A9305C">
      <w:pPr>
        <w:pStyle w:val="34"/>
        <w:tabs>
          <w:tab w:val="left" w:pos="960"/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58" w:history="1">
        <w:r w:rsidRPr="00FA7057">
          <w:rPr>
            <w:rStyle w:val="af2"/>
            <w:rFonts w:ascii="Times New Roman" w:hAnsi="Times New Roman"/>
            <w:lang w:val="ru-RU" w:eastAsia="ru-RU" w:bidi="ru-RU"/>
          </w:rPr>
          <w:t>14.4</w:t>
        </w:r>
        <w:r w:rsidRPr="00FA7057">
          <w:rPr>
            <w:rFonts w:ascii="Times New Roman" w:eastAsia="Times New Roman" w:hAnsi="Times New Roman"/>
            <w:lang w:val="ru-RU" w:eastAsia="ru-RU"/>
          </w:rPr>
          <w:tab/>
        </w:r>
        <w:r w:rsidRPr="00FA7057">
          <w:rPr>
            <w:rStyle w:val="af2"/>
            <w:rFonts w:ascii="Times New Roman" w:hAnsi="Times New Roman"/>
            <w:lang w:val="ru-RU" w:eastAsia="ru-RU"/>
          </w:rPr>
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_Toc180414958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129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59BD05E2" w14:textId="77777777" w:rsidR="00A9305C" w:rsidRPr="00FA7057" w:rsidRDefault="00A9305C" w:rsidP="00A9305C">
      <w:pPr>
        <w:pStyle w:val="11"/>
        <w:ind w:left="-284"/>
        <w:rPr>
          <w:b w:val="0"/>
          <w:sz w:val="22"/>
          <w:szCs w:val="22"/>
        </w:rPr>
      </w:pPr>
      <w:hyperlink w:anchor="_Toc180414959" w:history="1">
        <w:r w:rsidRPr="00FA7057">
          <w:rPr>
            <w:rStyle w:val="af2"/>
            <w:b w:val="0"/>
            <w:sz w:val="22"/>
            <w:szCs w:val="22"/>
          </w:rPr>
          <w:t>15. ЗОНЫ СЕЛЬСКОХОЗЯЙСТВЕННОГО ИСПОЛЬЗОВАНИЯ (СХ</w:t>
        </w:r>
        <w:r w:rsidRPr="00FA7057">
          <w:rPr>
            <w:rStyle w:val="af2"/>
            <w:b w:val="0"/>
            <w:sz w:val="22"/>
            <w:szCs w:val="22"/>
            <w:lang w:val="ru-RU"/>
          </w:rPr>
          <w:t>-</w:t>
        </w:r>
        <w:r w:rsidRPr="00FA7057">
          <w:rPr>
            <w:rStyle w:val="af2"/>
            <w:b w:val="0"/>
            <w:sz w:val="22"/>
            <w:szCs w:val="22"/>
          </w:rPr>
          <w:t>3)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_Toc180414959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130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4397A603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60" w:history="1">
        <w:r w:rsidRPr="00FA7057">
          <w:rPr>
            <w:rStyle w:val="af2"/>
            <w:rFonts w:ascii="Times New Roman" w:hAnsi="Times New Roman"/>
            <w:lang w:val="ru-RU" w:eastAsia="ru-RU"/>
          </w:rPr>
          <w:t>15.1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_Toc180414960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130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2BC8A50C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61" w:history="1">
        <w:r w:rsidRPr="00FA7057">
          <w:rPr>
            <w:rStyle w:val="af2"/>
            <w:rFonts w:ascii="Times New Roman" w:hAnsi="Times New Roman"/>
            <w:lang w:val="ru-RU" w:eastAsia="ru-RU"/>
          </w:rPr>
          <w:t>15.2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_Toc180414961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133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4B707CAC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62" w:history="1">
        <w:r w:rsidRPr="00FA7057">
          <w:rPr>
            <w:rStyle w:val="af2"/>
            <w:rFonts w:ascii="Times New Roman" w:hAnsi="Times New Roman"/>
            <w:lang w:val="ru-RU" w:eastAsia="ru-RU"/>
          </w:rPr>
          <w:t>15.3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_Toc180414962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133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356BBEFB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63" w:history="1">
        <w:r w:rsidRPr="00FA7057">
          <w:rPr>
            <w:rStyle w:val="af2"/>
            <w:rFonts w:ascii="Times New Roman" w:hAnsi="Times New Roman"/>
            <w:lang w:val="ru-RU" w:eastAsia="ru-RU"/>
          </w:rPr>
          <w:t>15.4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_Toc180414963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134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018A7DA0" w14:textId="77777777" w:rsidR="00A9305C" w:rsidRPr="00FA7057" w:rsidRDefault="00A9305C" w:rsidP="00A9305C">
      <w:pPr>
        <w:pStyle w:val="11"/>
        <w:ind w:left="-284"/>
        <w:rPr>
          <w:b w:val="0"/>
          <w:sz w:val="22"/>
          <w:szCs w:val="22"/>
        </w:rPr>
      </w:pPr>
      <w:hyperlink w:anchor="_Toc180414964" w:history="1">
        <w:r w:rsidRPr="00FA7057">
          <w:rPr>
            <w:rStyle w:val="af2"/>
            <w:b w:val="0"/>
            <w:sz w:val="22"/>
            <w:szCs w:val="22"/>
          </w:rPr>
          <w:t>16. ЗОНЫ РЕКРЕАЦИОННОГО НАЗНАЧЕНИЯ (Р</w:t>
        </w:r>
        <w:r w:rsidRPr="00FA7057">
          <w:rPr>
            <w:rStyle w:val="af2"/>
            <w:b w:val="0"/>
            <w:sz w:val="22"/>
            <w:szCs w:val="22"/>
            <w:lang w:val="ru-RU"/>
          </w:rPr>
          <w:t>-</w:t>
        </w:r>
        <w:r w:rsidRPr="00FA7057">
          <w:rPr>
            <w:rStyle w:val="af2"/>
            <w:b w:val="0"/>
            <w:sz w:val="22"/>
            <w:szCs w:val="22"/>
          </w:rPr>
          <w:t>1)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_Toc180414964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136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39021FD1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65" w:history="1">
        <w:r w:rsidRPr="00FA7057">
          <w:rPr>
            <w:rStyle w:val="af2"/>
            <w:rFonts w:ascii="Times New Roman" w:hAnsi="Times New Roman"/>
            <w:lang w:val="ru-RU" w:eastAsia="ru-RU"/>
          </w:rPr>
          <w:t>16.1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_Toc180414965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136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218B73B7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66" w:history="1">
        <w:r w:rsidRPr="00FA7057">
          <w:rPr>
            <w:rStyle w:val="af2"/>
            <w:rFonts w:ascii="Times New Roman" w:hAnsi="Times New Roman"/>
            <w:lang w:val="ru-RU" w:eastAsia="ru-RU"/>
          </w:rPr>
          <w:t>16.2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_Toc180414966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139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7DE2E9CD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67" w:history="1">
        <w:r w:rsidRPr="00FA7057">
          <w:rPr>
            <w:rStyle w:val="af2"/>
            <w:rFonts w:ascii="Times New Roman" w:hAnsi="Times New Roman"/>
            <w:lang w:val="ru-RU" w:eastAsia="ru-RU"/>
          </w:rPr>
          <w:t>16.3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_Toc180414967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140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053051C4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68" w:history="1">
        <w:r w:rsidRPr="00FA7057">
          <w:rPr>
            <w:rStyle w:val="af2"/>
            <w:rFonts w:ascii="Times New Roman" w:hAnsi="Times New Roman"/>
            <w:lang w:val="ru-RU" w:eastAsia="ru-RU"/>
          </w:rPr>
          <w:t>16.4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_Toc180414968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141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29BD7C16" w14:textId="77777777" w:rsidR="00A9305C" w:rsidRPr="00FA7057" w:rsidRDefault="00A9305C" w:rsidP="00A9305C">
      <w:pPr>
        <w:pStyle w:val="11"/>
        <w:ind w:left="-284"/>
        <w:rPr>
          <w:b w:val="0"/>
          <w:sz w:val="22"/>
          <w:szCs w:val="22"/>
        </w:rPr>
      </w:pPr>
      <w:hyperlink w:anchor="_Toc180414969" w:history="1">
        <w:r w:rsidRPr="00FA7057">
          <w:rPr>
            <w:rStyle w:val="af2"/>
            <w:b w:val="0"/>
            <w:sz w:val="22"/>
            <w:szCs w:val="22"/>
          </w:rPr>
          <w:t>17. ЗОНА ЗЕЛЕНЫХ НАСАЖДЕНИЙ ОБЩЕГО ПОЛЬЗОВАНИЯ (Р</w:t>
        </w:r>
        <w:r w:rsidRPr="00FA7057">
          <w:rPr>
            <w:rStyle w:val="af2"/>
            <w:b w:val="0"/>
            <w:sz w:val="22"/>
            <w:szCs w:val="22"/>
            <w:lang w:val="ru-RU"/>
          </w:rPr>
          <w:t>-</w:t>
        </w:r>
        <w:r w:rsidRPr="00FA7057">
          <w:rPr>
            <w:rStyle w:val="af2"/>
            <w:b w:val="0"/>
            <w:sz w:val="22"/>
            <w:szCs w:val="22"/>
          </w:rPr>
          <w:t>2)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_Toc180414969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142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654E0E17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70" w:history="1">
        <w:r w:rsidRPr="00FA7057">
          <w:rPr>
            <w:rStyle w:val="af2"/>
            <w:rFonts w:ascii="Times New Roman" w:hAnsi="Times New Roman"/>
            <w:lang w:val="ru-RU" w:eastAsia="ru-RU"/>
          </w:rPr>
          <w:t>17.1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_Toc180414970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142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7E7F67BC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71" w:history="1">
        <w:r w:rsidRPr="00FA7057">
          <w:rPr>
            <w:rStyle w:val="af2"/>
            <w:rFonts w:ascii="Times New Roman" w:hAnsi="Times New Roman"/>
            <w:lang w:val="ru-RU" w:eastAsia="ru-RU"/>
          </w:rPr>
          <w:t>17.2 Условно разрешенные виды использования земельных участков и объектов капитального строительства.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_Toc180414971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145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78BBA043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72" w:history="1">
        <w:r w:rsidRPr="00FA7057">
          <w:rPr>
            <w:rStyle w:val="af2"/>
            <w:rFonts w:ascii="Times New Roman" w:hAnsi="Times New Roman"/>
            <w:lang w:val="ru-RU" w:eastAsia="ru-RU"/>
          </w:rPr>
          <w:t>17.3 Вспомогательные виды разрешенного использования земельных участков и объектов капитального строительства: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_Toc180414972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146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51002C0A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73" w:history="1">
        <w:r w:rsidRPr="00FA7057">
          <w:rPr>
            <w:rStyle w:val="af2"/>
            <w:rFonts w:ascii="Times New Roman" w:hAnsi="Times New Roman"/>
            <w:lang w:val="ru-RU" w:eastAsia="ru-RU"/>
          </w:rPr>
          <w:t>17.4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_Toc180414973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146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0EA665A9" w14:textId="77777777" w:rsidR="00A9305C" w:rsidRPr="00FA7057" w:rsidRDefault="00A9305C" w:rsidP="00A9305C">
      <w:pPr>
        <w:pStyle w:val="11"/>
        <w:ind w:left="-284"/>
        <w:rPr>
          <w:b w:val="0"/>
          <w:sz w:val="22"/>
          <w:szCs w:val="22"/>
        </w:rPr>
      </w:pPr>
      <w:hyperlink w:anchor="_Toc180414974" w:history="1">
        <w:r w:rsidRPr="00FA7057">
          <w:rPr>
            <w:rStyle w:val="af2"/>
            <w:b w:val="0"/>
            <w:sz w:val="22"/>
            <w:szCs w:val="22"/>
          </w:rPr>
          <w:t>18. ЗОНА ОБЪЕКТОВ ОТДЫХА И ТУРИЗМА (Р</w:t>
        </w:r>
        <w:r w:rsidRPr="00FA7057">
          <w:rPr>
            <w:rStyle w:val="af2"/>
            <w:b w:val="0"/>
            <w:sz w:val="22"/>
            <w:szCs w:val="22"/>
            <w:lang w:val="ru-RU"/>
          </w:rPr>
          <w:t>-</w:t>
        </w:r>
        <w:r w:rsidRPr="00FA7057">
          <w:rPr>
            <w:rStyle w:val="af2"/>
            <w:b w:val="0"/>
            <w:sz w:val="22"/>
            <w:szCs w:val="22"/>
          </w:rPr>
          <w:t>3)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_Toc180414974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148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2096B8B2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75" w:history="1">
        <w:r w:rsidRPr="00FA7057">
          <w:rPr>
            <w:rStyle w:val="af2"/>
            <w:rFonts w:ascii="Times New Roman" w:hAnsi="Times New Roman"/>
            <w:lang w:val="ru-RU" w:eastAsia="ru-RU"/>
          </w:rPr>
          <w:t>18.1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_Toc180414975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148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51385643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76" w:history="1">
        <w:r w:rsidRPr="00FA7057">
          <w:rPr>
            <w:rStyle w:val="af2"/>
            <w:rFonts w:ascii="Times New Roman" w:hAnsi="Times New Roman"/>
            <w:lang w:val="ru-RU" w:eastAsia="ru-RU"/>
          </w:rPr>
          <w:t>18.2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_Toc180414976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155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79521AC2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77" w:history="1">
        <w:r w:rsidRPr="00FA7057">
          <w:rPr>
            <w:rStyle w:val="af2"/>
            <w:rFonts w:ascii="Times New Roman" w:hAnsi="Times New Roman"/>
            <w:lang w:val="ru-RU" w:eastAsia="ru-RU"/>
          </w:rPr>
          <w:t>18.3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_Toc180414977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156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5DD97D2F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78" w:history="1">
        <w:r w:rsidRPr="00FA7057">
          <w:rPr>
            <w:rStyle w:val="af2"/>
            <w:rFonts w:ascii="Times New Roman" w:hAnsi="Times New Roman"/>
            <w:lang w:val="ru-RU" w:eastAsia="ru-RU"/>
          </w:rPr>
          <w:t>18.4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_Toc180414978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156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7BA465E3" w14:textId="77777777" w:rsidR="00A9305C" w:rsidRPr="00FA7057" w:rsidRDefault="00A9305C" w:rsidP="00A9305C">
      <w:pPr>
        <w:pStyle w:val="11"/>
        <w:ind w:left="-284"/>
        <w:rPr>
          <w:b w:val="0"/>
          <w:sz w:val="22"/>
          <w:szCs w:val="22"/>
        </w:rPr>
      </w:pPr>
      <w:hyperlink w:anchor="_Toc180414979" w:history="1">
        <w:r w:rsidRPr="00FA7057">
          <w:rPr>
            <w:rStyle w:val="af2"/>
            <w:b w:val="0"/>
            <w:sz w:val="22"/>
            <w:szCs w:val="22"/>
          </w:rPr>
          <w:t>19. ЗОНА ЛЕСОВ (Р-4)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_Toc180414979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159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6CE5B24B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80" w:history="1">
        <w:r w:rsidRPr="00FA7057">
          <w:rPr>
            <w:rStyle w:val="af2"/>
            <w:rFonts w:ascii="Times New Roman" w:hAnsi="Times New Roman"/>
            <w:lang w:val="ru-RU" w:eastAsia="ru-RU"/>
          </w:rPr>
          <w:t>19.1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_Toc180414980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159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42F5D8C3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81" w:history="1">
        <w:r w:rsidRPr="00FA7057">
          <w:rPr>
            <w:rStyle w:val="af2"/>
            <w:rFonts w:ascii="Times New Roman" w:hAnsi="Times New Roman"/>
            <w:lang w:val="ru-RU" w:eastAsia="ru-RU"/>
          </w:rPr>
          <w:t>19.2 Условно разрешенные виды использования земельных участков и объектов капитального строительства: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_Toc180414981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159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6C8991DF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82" w:history="1">
        <w:r w:rsidRPr="00FA7057">
          <w:rPr>
            <w:rStyle w:val="af2"/>
            <w:rFonts w:ascii="Times New Roman" w:hAnsi="Times New Roman"/>
            <w:lang w:val="ru-RU" w:eastAsia="ru-RU"/>
          </w:rPr>
          <w:t>19.4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_Toc180414982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159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74ADFA77" w14:textId="77777777" w:rsidR="00A9305C" w:rsidRPr="00FA7057" w:rsidRDefault="00A9305C" w:rsidP="00A9305C">
      <w:pPr>
        <w:pStyle w:val="11"/>
        <w:ind w:left="-284"/>
        <w:rPr>
          <w:b w:val="0"/>
          <w:sz w:val="22"/>
          <w:szCs w:val="22"/>
        </w:rPr>
      </w:pPr>
      <w:hyperlink w:anchor="_Toc180414983" w:history="1">
        <w:r w:rsidRPr="00FA7057">
          <w:rPr>
            <w:rStyle w:val="af2"/>
            <w:b w:val="0"/>
            <w:sz w:val="22"/>
            <w:szCs w:val="22"/>
          </w:rPr>
          <w:t>20. ЗОНА КЛАДБИЩ (СН</w:t>
        </w:r>
        <w:r w:rsidRPr="00FA7057">
          <w:rPr>
            <w:rStyle w:val="af2"/>
            <w:b w:val="0"/>
            <w:sz w:val="22"/>
            <w:szCs w:val="22"/>
            <w:lang w:val="ru-RU"/>
          </w:rPr>
          <w:t>-</w:t>
        </w:r>
        <w:r w:rsidRPr="00FA7057">
          <w:rPr>
            <w:rStyle w:val="af2"/>
            <w:b w:val="0"/>
            <w:sz w:val="22"/>
            <w:szCs w:val="22"/>
          </w:rPr>
          <w:t>1)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_Toc180414983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162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516E9B25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84" w:history="1">
        <w:r w:rsidRPr="00FA7057">
          <w:rPr>
            <w:rStyle w:val="af2"/>
            <w:rFonts w:ascii="Times New Roman" w:hAnsi="Times New Roman"/>
            <w:lang w:val="ru-RU" w:eastAsia="ru-RU"/>
          </w:rPr>
          <w:t>20.1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_Toc180414984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162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1B42B448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85" w:history="1">
        <w:r w:rsidRPr="00FA7057">
          <w:rPr>
            <w:rStyle w:val="af2"/>
            <w:rFonts w:ascii="Times New Roman" w:hAnsi="Times New Roman"/>
            <w:lang w:val="ru-RU" w:eastAsia="ru-RU"/>
          </w:rPr>
          <w:t>20.2 Условно разрешенные виды использования земельных участков и объектов капитального строительства: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_Toc180414985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163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690AFFD3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86" w:history="1">
        <w:r w:rsidRPr="00FA7057">
          <w:rPr>
            <w:rStyle w:val="af2"/>
            <w:rFonts w:ascii="Times New Roman" w:hAnsi="Times New Roman"/>
            <w:lang w:val="ru-RU" w:eastAsia="ru-RU"/>
          </w:rPr>
          <w:t>20.3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_Toc180414986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163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66054167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87" w:history="1">
        <w:r w:rsidRPr="00FA7057">
          <w:rPr>
            <w:rStyle w:val="af2"/>
            <w:rFonts w:ascii="Times New Roman" w:hAnsi="Times New Roman"/>
            <w:bCs/>
            <w:lang w:val="ru-RU" w:eastAsia="ru-RU"/>
          </w:rPr>
          <w:t>20.4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_Toc180414987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164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72AB0101" w14:textId="77777777" w:rsidR="00A9305C" w:rsidRPr="00FA7057" w:rsidRDefault="00A9305C" w:rsidP="00A9305C">
      <w:pPr>
        <w:pStyle w:val="11"/>
        <w:ind w:left="-284"/>
        <w:rPr>
          <w:b w:val="0"/>
          <w:sz w:val="22"/>
          <w:szCs w:val="22"/>
        </w:rPr>
      </w:pPr>
      <w:hyperlink w:anchor="_Toc180414988" w:history="1">
        <w:r w:rsidRPr="00FA7057">
          <w:rPr>
            <w:rStyle w:val="af2"/>
            <w:b w:val="0"/>
            <w:sz w:val="22"/>
            <w:szCs w:val="22"/>
          </w:rPr>
          <w:t>21. ЗОНА ОБЪЕКТОВ ОБРАБОТКИ, УТИЛИЗАЦИИ, ОБЕЗВРЕЖИВАНИЯ, РАЗМЕЩЕНИЯ ТВЕРДЫХ КОММУНАЛЬНЫХ ОТХОДОВ (СН</w:t>
        </w:r>
        <w:r w:rsidRPr="00FA7057">
          <w:rPr>
            <w:rStyle w:val="af2"/>
            <w:b w:val="0"/>
            <w:sz w:val="22"/>
            <w:szCs w:val="22"/>
            <w:lang w:val="ru-RU"/>
          </w:rPr>
          <w:t>-</w:t>
        </w:r>
        <w:r w:rsidRPr="00FA7057">
          <w:rPr>
            <w:rStyle w:val="af2"/>
            <w:b w:val="0"/>
            <w:sz w:val="22"/>
            <w:szCs w:val="22"/>
          </w:rPr>
          <w:t>2)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_Toc180414988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165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2552757B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89" w:history="1">
        <w:r w:rsidRPr="00FA7057">
          <w:rPr>
            <w:rStyle w:val="af2"/>
            <w:rFonts w:ascii="Times New Roman" w:hAnsi="Times New Roman"/>
            <w:bCs/>
            <w:lang w:val="ru-RU" w:eastAsia="ru-RU"/>
          </w:rPr>
          <w:t>21.1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_Toc180414989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165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6771BBBC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90" w:history="1">
        <w:r w:rsidRPr="00FA7057">
          <w:rPr>
            <w:rStyle w:val="af2"/>
            <w:rFonts w:ascii="Times New Roman" w:hAnsi="Times New Roman"/>
            <w:bCs/>
            <w:lang w:val="ru-RU" w:eastAsia="ru-RU"/>
          </w:rPr>
          <w:t>21.2 Условно разрешенные виды использования земельных участков и объектов капитального строительства: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_Toc180414990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166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113C0327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91" w:history="1">
        <w:r w:rsidRPr="00FA7057">
          <w:rPr>
            <w:rStyle w:val="af2"/>
            <w:rFonts w:ascii="Times New Roman" w:hAnsi="Times New Roman"/>
            <w:bCs/>
            <w:lang w:val="ru-RU" w:eastAsia="ru-RU"/>
          </w:rPr>
          <w:t>21.3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_Toc180414991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166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46519934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92" w:history="1">
        <w:r w:rsidRPr="00FA7057">
          <w:rPr>
            <w:rStyle w:val="af2"/>
            <w:rFonts w:ascii="Times New Roman" w:hAnsi="Times New Roman"/>
            <w:bCs/>
            <w:lang w:val="ru-RU" w:eastAsia="ru-RU"/>
          </w:rPr>
          <w:t>21.4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_Toc180414992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166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436F35E9" w14:textId="77777777" w:rsidR="00A9305C" w:rsidRPr="00FA7057" w:rsidRDefault="00A9305C" w:rsidP="00A9305C">
      <w:pPr>
        <w:pStyle w:val="11"/>
        <w:ind w:left="-284"/>
        <w:rPr>
          <w:b w:val="0"/>
          <w:sz w:val="22"/>
          <w:szCs w:val="22"/>
        </w:rPr>
      </w:pPr>
      <w:hyperlink w:anchor="_Toc180414993" w:history="1">
        <w:r w:rsidRPr="00FA7057">
          <w:rPr>
            <w:rStyle w:val="af2"/>
            <w:b w:val="0"/>
            <w:sz w:val="22"/>
            <w:szCs w:val="22"/>
          </w:rPr>
          <w:t>22. ИНАЯ ЗОНА СПЕЦИАЛЬНОГО НАЗНАЧЕНИЯ (СН</w:t>
        </w:r>
        <w:r w:rsidRPr="00FA7057">
          <w:rPr>
            <w:rStyle w:val="af2"/>
            <w:b w:val="0"/>
            <w:sz w:val="22"/>
            <w:szCs w:val="22"/>
            <w:lang w:val="ru-RU"/>
          </w:rPr>
          <w:t>-</w:t>
        </w:r>
        <w:r w:rsidRPr="00FA7057">
          <w:rPr>
            <w:rStyle w:val="af2"/>
            <w:b w:val="0"/>
            <w:sz w:val="22"/>
            <w:szCs w:val="22"/>
          </w:rPr>
          <w:t>3)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_Toc180414993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168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1C73F334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94" w:history="1">
        <w:r w:rsidRPr="00FA7057">
          <w:rPr>
            <w:rStyle w:val="af2"/>
            <w:rFonts w:ascii="Times New Roman" w:hAnsi="Times New Roman"/>
            <w:bCs/>
            <w:lang w:val="ru-RU" w:eastAsia="ru-RU"/>
          </w:rPr>
          <w:t>22.1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_Toc180414994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168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2745D747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95" w:history="1">
        <w:r w:rsidRPr="00FA7057">
          <w:rPr>
            <w:rStyle w:val="af2"/>
            <w:rFonts w:ascii="Times New Roman" w:hAnsi="Times New Roman"/>
            <w:bCs/>
            <w:lang w:val="ru-RU" w:eastAsia="ru-RU"/>
          </w:rPr>
          <w:t>22.2 Условно разрешенные виды использования земельных участков и объектов капитального строительства: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_Toc180414995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169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3D6079E9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96" w:history="1">
        <w:r w:rsidRPr="00FA7057">
          <w:rPr>
            <w:rStyle w:val="af2"/>
            <w:rFonts w:ascii="Times New Roman" w:hAnsi="Times New Roman"/>
            <w:bCs/>
            <w:lang w:val="ru-RU" w:eastAsia="ru-RU"/>
          </w:rPr>
          <w:t>22.3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_Toc180414996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170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3931C58C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97" w:history="1">
        <w:r w:rsidRPr="00FA7057">
          <w:rPr>
            <w:rStyle w:val="af2"/>
            <w:rFonts w:ascii="Times New Roman" w:hAnsi="Times New Roman"/>
            <w:bCs/>
            <w:lang w:val="ru-RU" w:eastAsia="ru-RU"/>
          </w:rPr>
          <w:t>22.4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_Toc180414997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170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457466E6" w14:textId="77777777" w:rsidR="00A9305C" w:rsidRPr="00FA7057" w:rsidRDefault="00A9305C" w:rsidP="00A9305C">
      <w:pPr>
        <w:pStyle w:val="11"/>
        <w:ind w:left="-284"/>
        <w:rPr>
          <w:b w:val="0"/>
          <w:sz w:val="22"/>
          <w:szCs w:val="22"/>
        </w:rPr>
      </w:pPr>
      <w:hyperlink w:anchor="_Toc180414998" w:history="1">
        <w:r w:rsidRPr="00FA7057">
          <w:rPr>
            <w:rStyle w:val="af2"/>
            <w:b w:val="0"/>
            <w:sz w:val="22"/>
            <w:szCs w:val="22"/>
          </w:rPr>
          <w:t>23. ЗОНА ОЗЕЛЕНЕНИЯ СПЕЦИАЛЬНОГО НАЗНАЧЕНИЯ (СН</w:t>
        </w:r>
        <w:r w:rsidRPr="00FA7057">
          <w:rPr>
            <w:rStyle w:val="af2"/>
            <w:b w:val="0"/>
            <w:sz w:val="22"/>
            <w:szCs w:val="22"/>
            <w:lang w:val="ru-RU"/>
          </w:rPr>
          <w:t>-</w:t>
        </w:r>
        <w:r w:rsidRPr="00FA7057">
          <w:rPr>
            <w:rStyle w:val="af2"/>
            <w:b w:val="0"/>
            <w:sz w:val="22"/>
            <w:szCs w:val="22"/>
          </w:rPr>
          <w:t>5)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_Toc180414998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172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1D9C53A2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4999" w:history="1">
        <w:r w:rsidRPr="00FA7057">
          <w:rPr>
            <w:rStyle w:val="af2"/>
            <w:rFonts w:ascii="Times New Roman" w:hAnsi="Times New Roman"/>
            <w:bCs/>
            <w:lang w:val="ru-RU" w:eastAsia="ru-RU"/>
          </w:rPr>
          <w:t>23.3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_Toc180414999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173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11412BAC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5000" w:history="1">
        <w:r w:rsidRPr="00FA7057">
          <w:rPr>
            <w:rStyle w:val="af2"/>
            <w:rFonts w:ascii="Times New Roman" w:hAnsi="Times New Roman"/>
            <w:bCs/>
            <w:lang w:val="ru-RU" w:eastAsia="ru-RU"/>
          </w:rPr>
          <w:t>23.4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_Toc180415000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174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0C351358" w14:textId="77777777" w:rsidR="00A9305C" w:rsidRPr="00FA7057" w:rsidRDefault="00A9305C" w:rsidP="00A9305C">
      <w:pPr>
        <w:pStyle w:val="11"/>
        <w:ind w:left="-284"/>
        <w:rPr>
          <w:b w:val="0"/>
          <w:sz w:val="22"/>
          <w:szCs w:val="22"/>
        </w:rPr>
      </w:pPr>
      <w:hyperlink w:anchor="_Toc180415001" w:history="1">
        <w:r w:rsidRPr="00FA7057">
          <w:rPr>
            <w:rStyle w:val="af2"/>
            <w:b w:val="0"/>
            <w:sz w:val="22"/>
            <w:szCs w:val="22"/>
          </w:rPr>
          <w:t>24. ЗОНА ЭКОПОЛИСА (ЭКО)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_Toc180415001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176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6B33D0BC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5002" w:history="1">
        <w:r w:rsidRPr="00FA7057">
          <w:rPr>
            <w:rStyle w:val="af2"/>
            <w:rFonts w:ascii="Times New Roman" w:hAnsi="Times New Roman"/>
            <w:bCs/>
            <w:lang w:val="ru-RU" w:eastAsia="ru-RU"/>
          </w:rPr>
          <w:t>24.1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_Toc180415002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176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3DDBBE39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5003" w:history="1">
        <w:r w:rsidRPr="00FA7057">
          <w:rPr>
            <w:rStyle w:val="af2"/>
            <w:rFonts w:ascii="Times New Roman" w:hAnsi="Times New Roman"/>
            <w:bCs/>
            <w:lang w:val="ru-RU" w:eastAsia="ru-RU"/>
          </w:rPr>
          <w:t>24.2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_Toc180415003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188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321D6959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val="ru-RU" w:eastAsia="ru-RU"/>
        </w:rPr>
      </w:pPr>
      <w:hyperlink w:anchor="_Toc180415004" w:history="1">
        <w:r w:rsidRPr="00FA7057">
          <w:rPr>
            <w:rStyle w:val="af2"/>
            <w:rFonts w:ascii="Times New Roman" w:hAnsi="Times New Roman"/>
            <w:bCs/>
            <w:lang w:val="ru-RU" w:eastAsia="ru-RU"/>
          </w:rPr>
          <w:t>24.3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_Toc180415004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189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</w:p>
    <w:p w14:paraId="2D5F509A" w14:textId="77777777" w:rsidR="00A9305C" w:rsidRPr="00FA7057" w:rsidRDefault="00A9305C" w:rsidP="00A9305C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5005" w:history="1">
        <w:r w:rsidRPr="00FA7057">
          <w:rPr>
            <w:rStyle w:val="af2"/>
            <w:rFonts w:ascii="Times New Roman" w:hAnsi="Times New Roman"/>
            <w:bCs/>
            <w:lang w:val="ru-RU" w:eastAsia="ru-RU"/>
          </w:rPr>
          <w:t>24.4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val="ru-RU" w:eastAsia="ru-RU"/>
          </w:rPr>
          <w:tab/>
        </w:r>
        <w:r w:rsidRPr="00FA7057">
          <w:rPr>
            <w:rFonts w:ascii="Times New Roman" w:hAnsi="Times New Roman"/>
            <w:lang w:val="ru-RU" w:eastAsia="ru-RU"/>
          </w:rPr>
          <w:fldChar w:fldCharType="begin"/>
        </w:r>
        <w:r w:rsidRPr="00FA7057">
          <w:rPr>
            <w:rFonts w:ascii="Times New Roman" w:hAnsi="Times New Roman"/>
            <w:lang w:val="ru-RU" w:eastAsia="ru-RU"/>
          </w:rPr>
          <w:instrText xml:space="preserve"> PAGEREF _Toc180415005 \h </w:instrText>
        </w:r>
        <w:r w:rsidRPr="00FA7057">
          <w:rPr>
            <w:rFonts w:ascii="Times New Roman" w:hAnsi="Times New Roman"/>
            <w:lang w:val="ru-RU"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val="ru-RU" w:eastAsia="ru-RU"/>
          </w:rPr>
          <w:t>1</w:t>
        </w:r>
        <w:r w:rsidRPr="00FA7057">
          <w:rPr>
            <w:rFonts w:ascii="Times New Roman" w:hAnsi="Times New Roman"/>
            <w:lang w:val="ru-RU" w:eastAsia="ru-RU"/>
          </w:rPr>
          <w:fldChar w:fldCharType="end"/>
        </w:r>
      </w:hyperlink>
      <w:r w:rsidRPr="00FA7057">
        <w:rPr>
          <w:rStyle w:val="af2"/>
          <w:rFonts w:ascii="Times New Roman" w:hAnsi="Times New Roman"/>
          <w:lang w:eastAsia="ru-RU"/>
        </w:rPr>
        <w:t>89</w:t>
      </w:r>
    </w:p>
    <w:p w14:paraId="3CA3F28C" w14:textId="77777777" w:rsidR="00A9305C" w:rsidRPr="00FA7057" w:rsidRDefault="00A9305C" w:rsidP="00A9305C">
      <w:pPr>
        <w:pStyle w:val="11"/>
        <w:ind w:left="-284"/>
        <w:rPr>
          <w:b w:val="0"/>
          <w:sz w:val="22"/>
          <w:szCs w:val="22"/>
        </w:rPr>
      </w:pPr>
      <w:r w:rsidRPr="00FA7057">
        <w:rPr>
          <w:rStyle w:val="af2"/>
          <w:b w:val="0"/>
          <w:sz w:val="22"/>
          <w:szCs w:val="22"/>
          <w:lang w:val="ru-RU"/>
        </w:rPr>
        <w:t xml:space="preserve">     </w:t>
      </w:r>
      <w:hyperlink w:anchor="_Toc180415006" w:history="1">
        <w:r w:rsidRPr="00FA7057">
          <w:rPr>
            <w:rStyle w:val="af2"/>
            <w:b w:val="0"/>
            <w:kern w:val="32"/>
            <w:sz w:val="22"/>
            <w:szCs w:val="22"/>
          </w:rPr>
          <w:t xml:space="preserve">25. </w:t>
        </w:r>
      </w:hyperlink>
      <w:hyperlink w:anchor="_Toc180415007" w:history="1">
        <w:r w:rsidRPr="00FA7057">
          <w:rPr>
            <w:rStyle w:val="af2"/>
            <w:b w:val="0"/>
            <w:sz w:val="22"/>
            <w:szCs w:val="22"/>
          </w:rPr>
          <w:t xml:space="preserve"> ОГРАНИЧЕНИЯ ИСПОЛЬЗОВАНИЯ ЗЕМЕЛЬНЫХ УЧАСТКОВ И</w:t>
        </w:r>
      </w:hyperlink>
    </w:p>
    <w:p w14:paraId="789CAD16" w14:textId="77777777" w:rsidR="00A9305C" w:rsidRPr="00FA7057" w:rsidRDefault="00A9305C" w:rsidP="00A9305C">
      <w:pPr>
        <w:pStyle w:val="11"/>
        <w:ind w:left="-284"/>
        <w:rPr>
          <w:b w:val="0"/>
          <w:sz w:val="22"/>
          <w:szCs w:val="22"/>
        </w:rPr>
      </w:pPr>
      <w:hyperlink w:anchor="_Toc180415008" w:history="1">
        <w:r w:rsidRPr="00FA7057">
          <w:rPr>
            <w:rStyle w:val="af2"/>
            <w:b w:val="0"/>
            <w:sz w:val="22"/>
            <w:szCs w:val="22"/>
          </w:rPr>
          <w:t>РАЗМЕЩЕНИЯ ОБЪЕКТОВ КАПИТАЛЬНОГО СТРОИТЕЛЬСТВА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_Toc180415008 \h </w:instrText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19</w:t>
        </w:r>
        <w:r w:rsidRPr="00FA7057">
          <w:rPr>
            <w:b w:val="0"/>
            <w:noProof/>
            <w:sz w:val="22"/>
            <w:szCs w:val="22"/>
            <w:lang w:val="ru-RU"/>
          </w:rPr>
          <w:t>0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2DA92918" w14:textId="77777777" w:rsidR="00A9305C" w:rsidRPr="00FA7057" w:rsidRDefault="00A9305C" w:rsidP="00A9305C">
      <w:pPr>
        <w:pStyle w:val="1"/>
        <w:suppressAutoHyphens/>
        <w:spacing w:before="480" w:after="240"/>
        <w:ind w:left="-284"/>
        <w:rPr>
          <w:b w:val="0"/>
          <w:color w:val="000000"/>
          <w:sz w:val="24"/>
          <w:lang w:bidi="ru-RU"/>
        </w:rPr>
      </w:pPr>
      <w:r w:rsidRPr="00FA7057">
        <w:rPr>
          <w:sz w:val="24"/>
        </w:rPr>
        <w:fldChar w:fldCharType="end"/>
      </w:r>
      <w:r w:rsidRPr="00FA7057">
        <w:rPr>
          <w:sz w:val="24"/>
        </w:rPr>
        <w:br w:type="page"/>
      </w:r>
      <w:bookmarkStart w:id="17" w:name="bookmark4"/>
      <w:bookmarkStart w:id="18" w:name="bookmark6"/>
      <w:bookmarkStart w:id="19" w:name="bookmark5"/>
      <w:bookmarkStart w:id="20" w:name="_Toc180414892"/>
      <w:bookmarkStart w:id="21" w:name="_Toc20898760"/>
      <w:bookmarkStart w:id="22" w:name="_Toc30755795"/>
      <w:r w:rsidRPr="00FA7057">
        <w:rPr>
          <w:b w:val="0"/>
          <w:color w:val="000000"/>
          <w:sz w:val="24"/>
        </w:rPr>
        <w:lastRenderedPageBreak/>
        <w:t>1.</w:t>
      </w:r>
      <w:r w:rsidRPr="00FA7057">
        <w:rPr>
          <w:b w:val="0"/>
          <w:color w:val="000000"/>
          <w:sz w:val="24"/>
          <w:lang w:bidi="ru-RU"/>
        </w:rPr>
        <w:t>ЗОНА ЗАСТРОЙКИ МАЛОЭТАЖНЫМИ ЖИЛЫМИ ДОМАМИ (Ж-2)</w:t>
      </w:r>
      <w:bookmarkEnd w:id="17"/>
      <w:bookmarkEnd w:id="18"/>
      <w:bookmarkEnd w:id="19"/>
      <w:bookmarkEnd w:id="20"/>
    </w:p>
    <w:p w14:paraId="4D9A3A2F" w14:textId="77777777" w:rsidR="00A9305C" w:rsidRPr="00FA7057" w:rsidRDefault="00A9305C" w:rsidP="00A9305C">
      <w:pPr>
        <w:jc w:val="both"/>
        <w:outlineLvl w:val="2"/>
        <w:rPr>
          <w:b/>
          <w:lang w:bidi="ru-RU"/>
        </w:rPr>
      </w:pPr>
      <w:bookmarkStart w:id="23" w:name="_Toc180414893"/>
      <w:r w:rsidRPr="00FA7057">
        <w:rPr>
          <w:b/>
          <w:lang w:bidi="ru-RU"/>
        </w:rPr>
        <w:t>1.1 Основные виды разрешенного использования земельных участков и объектов капитального строительства</w:t>
      </w:r>
      <w:bookmarkEnd w:id="23"/>
      <w:r w:rsidRPr="00FA7057">
        <w:rPr>
          <w:b/>
          <w:lang w:bidi="ru-RU"/>
        </w:rPr>
        <w:t xml:space="preserve">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3110"/>
        <w:gridCol w:w="796"/>
        <w:gridCol w:w="4910"/>
      </w:tblGrid>
      <w:tr w:rsidR="00A9305C" w:rsidRPr="00FA7057" w14:paraId="03279512" w14:textId="77777777" w:rsidTr="00E07B7A">
        <w:trPr>
          <w:tblHeader/>
        </w:trPr>
        <w:tc>
          <w:tcPr>
            <w:tcW w:w="283" w:type="pct"/>
            <w:vMerge w:val="restart"/>
          </w:tcPr>
          <w:p w14:paraId="30B70D5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№</w:t>
            </w:r>
          </w:p>
          <w:p w14:paraId="7986BA0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п/п</w:t>
            </w:r>
          </w:p>
        </w:tc>
        <w:tc>
          <w:tcPr>
            <w:tcW w:w="2090" w:type="pct"/>
            <w:gridSpan w:val="2"/>
          </w:tcPr>
          <w:p w14:paraId="409AD9E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627" w:type="pct"/>
            <w:vMerge w:val="restart"/>
          </w:tcPr>
          <w:p w14:paraId="0FA68AC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1FC6A384" w14:textId="77777777" w:rsidTr="00E07B7A">
        <w:trPr>
          <w:tblHeader/>
        </w:trPr>
        <w:tc>
          <w:tcPr>
            <w:tcW w:w="283" w:type="pct"/>
            <w:vMerge/>
          </w:tcPr>
          <w:p w14:paraId="208E88A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</w:tcPr>
          <w:p w14:paraId="171DB34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426" w:type="pct"/>
          </w:tcPr>
          <w:p w14:paraId="6973B39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код</w:t>
            </w:r>
          </w:p>
        </w:tc>
        <w:tc>
          <w:tcPr>
            <w:tcW w:w="2627" w:type="pct"/>
            <w:vMerge/>
          </w:tcPr>
          <w:p w14:paraId="16BE5B7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9305C" w:rsidRPr="00FA7057" w14:paraId="40BCAA8F" w14:textId="77777777" w:rsidTr="00E07B7A">
        <w:trPr>
          <w:trHeight w:val="130"/>
          <w:tblHeader/>
        </w:trPr>
        <w:tc>
          <w:tcPr>
            <w:tcW w:w="283" w:type="pct"/>
            <w:vMerge/>
          </w:tcPr>
          <w:p w14:paraId="227BD1E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</w:tcPr>
          <w:p w14:paraId="03304152" w14:textId="77777777" w:rsidR="00A9305C" w:rsidRPr="00FA7057" w:rsidRDefault="00A9305C" w:rsidP="00E07B7A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426" w:type="pct"/>
          </w:tcPr>
          <w:p w14:paraId="6D469551" w14:textId="77777777" w:rsidR="00A9305C" w:rsidRPr="00FA7057" w:rsidRDefault="00A9305C" w:rsidP="00E07B7A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2627" w:type="pct"/>
          </w:tcPr>
          <w:p w14:paraId="47DB3CEA" w14:textId="77777777" w:rsidR="00A9305C" w:rsidRPr="00FA7057" w:rsidRDefault="00A9305C" w:rsidP="00E07B7A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</w:t>
            </w:r>
          </w:p>
        </w:tc>
      </w:tr>
      <w:tr w:rsidR="00A9305C" w:rsidRPr="00FA7057" w14:paraId="43166377" w14:textId="77777777" w:rsidTr="00E07B7A">
        <w:trPr>
          <w:trHeight w:val="2895"/>
        </w:trPr>
        <w:tc>
          <w:tcPr>
            <w:tcW w:w="283" w:type="pct"/>
            <w:vMerge w:val="restart"/>
          </w:tcPr>
          <w:p w14:paraId="20E809B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1664" w:type="pct"/>
            <w:vMerge w:val="restart"/>
          </w:tcPr>
          <w:p w14:paraId="00C97C30" w14:textId="77777777" w:rsidR="00A9305C" w:rsidRPr="00FA7057" w:rsidRDefault="00A9305C" w:rsidP="00E07B7A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Для индивидуального жилищного строительства*</w:t>
            </w:r>
          </w:p>
          <w:p w14:paraId="4CADF496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i/>
                <w:iCs/>
                <w:color w:val="000000"/>
                <w:sz w:val="20"/>
                <w:szCs w:val="20"/>
                <w:lang w:bidi="ru-RU"/>
              </w:rPr>
              <w:t>*В границах г. Корсакова настоящий вид разрешенного использования земельных участков и объектов капитального строительства отнесен к условно-разрешенному виду</w:t>
            </w:r>
          </w:p>
        </w:tc>
        <w:tc>
          <w:tcPr>
            <w:tcW w:w="426" w:type="pct"/>
            <w:vMerge w:val="restart"/>
          </w:tcPr>
          <w:p w14:paraId="488CEC5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  <w:vAlign w:val="bottom"/>
          </w:tcPr>
          <w:p w14:paraId="6153C6B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65FAE65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- 1000. До 2000 кв.м. в случае образования участков для граждан, имеющих трех и более детей.</w:t>
            </w:r>
          </w:p>
          <w:p w14:paraId="6562A61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 случае образования земельных участков, а также перераспределения земельных участков, или уточнение границ земельных участков по документам раннее возникшего права, площадь таких земельных участков принимается по площади указанной в документах.</w:t>
            </w:r>
          </w:p>
          <w:p w14:paraId="148A9314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282"/>
                <w:tab w:val="left" w:pos="2894"/>
                <w:tab w:val="left" w:pos="3403"/>
                <w:tab w:val="left" w:pos="5357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 случае перераспределения земель и (или) земельных участков,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ab/>
              <w:t>находящихся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ab/>
              <w:t>в     государственной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ab/>
              <w:t>или</w:t>
            </w:r>
          </w:p>
          <w:p w14:paraId="23392E2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муниципальной собственности, и земельных участков, находящихся в частной собственности,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площадь земельных участков не может превышать, рассчитанную как сумма предельного (максимального) и предельного (минимального) размеров земельных участков.</w:t>
            </w:r>
          </w:p>
          <w:p w14:paraId="63AB3C8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(ширина), м – 16</w:t>
            </w:r>
          </w:p>
          <w:p w14:paraId="3B3D8B5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05C" w:rsidRPr="00FA7057" w14:paraId="078F2C1D" w14:textId="77777777" w:rsidTr="00E07B7A">
        <w:trPr>
          <w:trHeight w:val="1448"/>
        </w:trPr>
        <w:tc>
          <w:tcPr>
            <w:tcW w:w="283" w:type="pct"/>
            <w:vMerge/>
          </w:tcPr>
          <w:p w14:paraId="4CF2992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1EB6875" w14:textId="77777777" w:rsidR="00A9305C" w:rsidRPr="00FA7057" w:rsidRDefault="00A9305C" w:rsidP="00E07B7A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0F1315D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A38A71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A6E6DEE" w14:textId="77777777" w:rsidR="00A9305C" w:rsidRPr="00FA7057" w:rsidRDefault="00A9305C" w:rsidP="00A9305C">
            <w:pPr>
              <w:pStyle w:val="Other0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197BF7C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43DCC57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A9305C" w:rsidRPr="00FA7057" w14:paraId="53FECD1E" w14:textId="77777777" w:rsidTr="00E07B7A">
        <w:trPr>
          <w:trHeight w:val="429"/>
        </w:trPr>
        <w:tc>
          <w:tcPr>
            <w:tcW w:w="283" w:type="pct"/>
            <w:vMerge/>
          </w:tcPr>
          <w:p w14:paraId="1A9C008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DCCB9B1" w14:textId="77777777" w:rsidR="00A9305C" w:rsidRPr="00FA7057" w:rsidRDefault="00A9305C" w:rsidP="00E07B7A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61FCB12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3625677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– 3</w:t>
            </w:r>
          </w:p>
        </w:tc>
      </w:tr>
      <w:tr w:rsidR="00A9305C" w:rsidRPr="00FA7057" w14:paraId="2C36BA89" w14:textId="77777777" w:rsidTr="00E07B7A">
        <w:trPr>
          <w:trHeight w:val="360"/>
        </w:trPr>
        <w:tc>
          <w:tcPr>
            <w:tcW w:w="283" w:type="pct"/>
            <w:vMerge/>
          </w:tcPr>
          <w:p w14:paraId="710FDB0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0852814D" w14:textId="77777777" w:rsidR="00A9305C" w:rsidRPr="00FA7057" w:rsidRDefault="00A9305C" w:rsidP="00E07B7A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60370DD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3B1B952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6FCF181" w14:textId="77777777" w:rsidTr="00E07B7A">
        <w:trPr>
          <w:trHeight w:val="360"/>
        </w:trPr>
        <w:tc>
          <w:tcPr>
            <w:tcW w:w="283" w:type="pct"/>
            <w:vMerge/>
          </w:tcPr>
          <w:p w14:paraId="4A9EF5C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F47D598" w14:textId="77777777" w:rsidR="00A9305C" w:rsidRPr="00FA7057" w:rsidRDefault="00A9305C" w:rsidP="00E07B7A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11D9FD3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72D2F38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жилой застройки - до 1,8 м.</w:t>
            </w:r>
          </w:p>
          <w:p w14:paraId="21D55AC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Обязательные технико-экономические показатели жилых домов:</w:t>
            </w:r>
          </w:p>
          <w:p w14:paraId="1107A0B7" w14:textId="77777777" w:rsidR="00A9305C" w:rsidRPr="00FA7057" w:rsidRDefault="00A9305C" w:rsidP="00A9305C">
            <w:pPr>
              <w:pStyle w:val="Other0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минимальная общая площадь всех помещений жилого дома</w:t>
            </w:r>
          </w:p>
          <w:p w14:paraId="6CAD56F5" w14:textId="77777777" w:rsidR="00A9305C" w:rsidRPr="00FA7057" w:rsidRDefault="00A9305C" w:rsidP="00A9305C">
            <w:pPr>
              <w:pStyle w:val="Other0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не менее 24 кв. метров</w:t>
            </w:r>
          </w:p>
          <w:p w14:paraId="50EDE3F9" w14:textId="77777777" w:rsidR="00A9305C" w:rsidRPr="00FA7057" w:rsidRDefault="00A9305C" w:rsidP="00A9305C">
            <w:pPr>
              <w:pStyle w:val="Other0"/>
              <w:numPr>
                <w:ilvl w:val="0"/>
                <w:numId w:val="8"/>
              </w:numPr>
              <w:shd w:val="clear" w:color="auto" w:fill="auto"/>
              <w:tabs>
                <w:tab w:val="left" w:pos="197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высота помещений не менее 2,5 метров, в мансардном этаже не менее 2,3 метров;</w:t>
            </w:r>
          </w:p>
          <w:p w14:paraId="514FA1B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тип фундамента: монолитная железобетонная плита, малозаглубленный или глубокого залегания ленточный фундамент (монолитный железобетон или из фундаментных блоков), свайный фундамент (металлические или железобетонные сваи).</w:t>
            </w:r>
          </w:p>
        </w:tc>
      </w:tr>
      <w:tr w:rsidR="00A9305C" w:rsidRPr="00FA7057" w14:paraId="11EC59CD" w14:textId="77777777" w:rsidTr="00E07B7A">
        <w:trPr>
          <w:trHeight w:val="1649"/>
        </w:trPr>
        <w:tc>
          <w:tcPr>
            <w:tcW w:w="283" w:type="pct"/>
            <w:vMerge/>
          </w:tcPr>
          <w:p w14:paraId="60C9C8E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382CA360" w14:textId="77777777" w:rsidR="00A9305C" w:rsidRPr="00FA7057" w:rsidRDefault="00A9305C" w:rsidP="00E07B7A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23847DD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2CDC13B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- типы ограждающих конструкций (стены): брус, монолитный железобетон, монолитный железобетонный каркас с заполнением стеновыми блоками (газоблок, пеноблок и т.д.), кирпич, деревянный или металлический (в т. ч. ЛСТК)</w:t>
            </w:r>
          </w:p>
        </w:tc>
      </w:tr>
      <w:tr w:rsidR="00A9305C" w:rsidRPr="00FA7057" w14:paraId="42962139" w14:textId="77777777" w:rsidTr="00E07B7A">
        <w:trPr>
          <w:trHeight w:val="255"/>
        </w:trPr>
        <w:tc>
          <w:tcPr>
            <w:tcW w:w="283" w:type="pct"/>
            <w:vMerge w:val="restart"/>
          </w:tcPr>
          <w:p w14:paraId="333DC18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1664" w:type="pct"/>
            <w:vMerge w:val="restart"/>
          </w:tcPr>
          <w:p w14:paraId="6336FAEA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Малоэтажная многоквартирная жилая застройка</w:t>
            </w:r>
          </w:p>
        </w:tc>
        <w:tc>
          <w:tcPr>
            <w:tcW w:w="426" w:type="pct"/>
            <w:vMerge w:val="restart"/>
          </w:tcPr>
          <w:p w14:paraId="4F44C1C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2.1.1</w:t>
            </w:r>
          </w:p>
        </w:tc>
        <w:tc>
          <w:tcPr>
            <w:tcW w:w="2627" w:type="pct"/>
          </w:tcPr>
          <w:p w14:paraId="1BCB59F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63475509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78A220A7" w14:textId="77777777" w:rsidTr="00E07B7A">
        <w:trPr>
          <w:trHeight w:val="255"/>
        </w:trPr>
        <w:tc>
          <w:tcPr>
            <w:tcW w:w="283" w:type="pct"/>
            <w:vMerge/>
          </w:tcPr>
          <w:p w14:paraId="1485513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598965B9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071053A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1865372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E00DF8D" w14:textId="77777777" w:rsidR="00A9305C" w:rsidRPr="00FA7057" w:rsidRDefault="00A9305C" w:rsidP="00A9305C">
            <w:pPr>
              <w:pStyle w:val="Other0"/>
              <w:numPr>
                <w:ilvl w:val="0"/>
                <w:numId w:val="9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проезду.</w:t>
            </w:r>
          </w:p>
          <w:p w14:paraId="028D1A0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Допускается размещать по красной линии жилые здания со встроенными в первые этажи или пристроенными помещениями общественного назначения, а в условиях реконструкции сложившейся застройки на жилых улицах - жилые здания с квартирами в первых этажах.</w:t>
            </w:r>
          </w:p>
          <w:p w14:paraId="7A2BAD3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72D4C0C7" w14:textId="77777777" w:rsidTr="00E07B7A">
        <w:trPr>
          <w:trHeight w:val="255"/>
        </w:trPr>
        <w:tc>
          <w:tcPr>
            <w:tcW w:w="283" w:type="pct"/>
            <w:vMerge/>
          </w:tcPr>
          <w:p w14:paraId="7ECBA49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5774EA3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2D10AC3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73AA99A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- 4</w:t>
            </w:r>
          </w:p>
        </w:tc>
      </w:tr>
      <w:tr w:rsidR="00A9305C" w:rsidRPr="00FA7057" w14:paraId="360FFB98" w14:textId="77777777" w:rsidTr="00E07B7A">
        <w:trPr>
          <w:trHeight w:val="360"/>
        </w:trPr>
        <w:tc>
          <w:tcPr>
            <w:tcW w:w="283" w:type="pct"/>
            <w:vMerge/>
          </w:tcPr>
          <w:p w14:paraId="66F485E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DC1F99C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2591B7D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24617E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C58FA9E" w14:textId="77777777" w:rsidTr="00E07B7A">
        <w:trPr>
          <w:trHeight w:val="360"/>
        </w:trPr>
        <w:tc>
          <w:tcPr>
            <w:tcW w:w="283" w:type="pct"/>
            <w:vMerge/>
          </w:tcPr>
          <w:p w14:paraId="1E33C7A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37FAF9B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1480A7E6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26B5ED2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жилой застройки - до 1,8 м.</w:t>
            </w:r>
          </w:p>
        </w:tc>
      </w:tr>
      <w:tr w:rsidR="00A9305C" w:rsidRPr="00FA7057" w14:paraId="1D550579" w14:textId="77777777" w:rsidTr="00E07B7A">
        <w:trPr>
          <w:trHeight w:val="654"/>
        </w:trPr>
        <w:tc>
          <w:tcPr>
            <w:tcW w:w="283" w:type="pct"/>
            <w:vMerge w:val="restart"/>
          </w:tcPr>
          <w:p w14:paraId="6C93515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1664" w:type="pct"/>
            <w:vMerge w:val="restart"/>
          </w:tcPr>
          <w:p w14:paraId="6AA57869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Блокированная жилая застройка*</w:t>
            </w:r>
          </w:p>
          <w:p w14:paraId="69093852" w14:textId="77777777" w:rsidR="00A9305C" w:rsidRPr="00FA7057" w:rsidRDefault="00A9305C" w:rsidP="00E07B7A">
            <w:pPr>
              <w:pStyle w:val="Other0"/>
              <w:shd w:val="clear" w:color="auto" w:fill="auto"/>
              <w:spacing w:line="252" w:lineRule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i/>
                <w:iCs/>
                <w:color w:val="000000"/>
                <w:lang w:bidi="ru-RU"/>
              </w:rPr>
              <w:t>Требования к минимальным и максимальным размерам земельных участков не распространяется на</w:t>
            </w:r>
          </w:p>
          <w:p w14:paraId="21C29C60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i/>
                <w:iCs/>
                <w:color w:val="000000"/>
                <w:sz w:val="20"/>
                <w:szCs w:val="20"/>
                <w:lang w:bidi="ru-RU"/>
              </w:rPr>
              <w:t>многоквартирные жилые дома, которые впоследствии могут быть признаны домами блокированной застройки</w:t>
            </w:r>
          </w:p>
        </w:tc>
        <w:tc>
          <w:tcPr>
            <w:tcW w:w="426" w:type="pct"/>
            <w:vMerge w:val="restart"/>
          </w:tcPr>
          <w:p w14:paraId="41F5C8A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2.3</w:t>
            </w:r>
          </w:p>
        </w:tc>
        <w:tc>
          <w:tcPr>
            <w:tcW w:w="2627" w:type="pct"/>
          </w:tcPr>
          <w:p w14:paraId="0D1F3D8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</w:t>
            </w:r>
          </w:p>
          <w:p w14:paraId="0287565C" w14:textId="77777777" w:rsidR="00A9305C" w:rsidRPr="00FA7057" w:rsidRDefault="00A9305C" w:rsidP="00A9305C">
            <w:pPr>
              <w:pStyle w:val="Other0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150 на один блок</w:t>
            </w:r>
          </w:p>
          <w:p w14:paraId="1D08A86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</w:t>
            </w:r>
          </w:p>
          <w:p w14:paraId="7030DB2B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- 1000 на один блок</w:t>
            </w:r>
          </w:p>
        </w:tc>
      </w:tr>
      <w:tr w:rsidR="00A9305C" w:rsidRPr="00FA7057" w14:paraId="5A8AFD1A" w14:textId="77777777" w:rsidTr="00E07B7A">
        <w:trPr>
          <w:trHeight w:val="652"/>
        </w:trPr>
        <w:tc>
          <w:tcPr>
            <w:tcW w:w="283" w:type="pct"/>
            <w:vMerge/>
          </w:tcPr>
          <w:p w14:paraId="61BFA86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0AB7EA3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1E25EE3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302F590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377B7EA" w14:textId="77777777" w:rsidR="00A9305C" w:rsidRPr="00FA7057" w:rsidRDefault="00A9305C" w:rsidP="00A9305C">
            <w:pPr>
              <w:pStyle w:val="Other0"/>
              <w:numPr>
                <w:ilvl w:val="0"/>
                <w:numId w:val="11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проезду,</w:t>
            </w:r>
          </w:p>
          <w:p w14:paraId="42D7595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- 0 со стороны общей стены с соседним жилым домом</w:t>
            </w:r>
          </w:p>
        </w:tc>
      </w:tr>
      <w:tr w:rsidR="00A9305C" w:rsidRPr="00FA7057" w14:paraId="40CFF0A5" w14:textId="77777777" w:rsidTr="00E07B7A">
        <w:trPr>
          <w:trHeight w:val="652"/>
        </w:trPr>
        <w:tc>
          <w:tcPr>
            <w:tcW w:w="283" w:type="pct"/>
            <w:vMerge/>
          </w:tcPr>
          <w:p w14:paraId="211CA58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3066EFA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08DC453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0558F58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- 3</w:t>
            </w:r>
          </w:p>
        </w:tc>
      </w:tr>
      <w:tr w:rsidR="00A9305C" w:rsidRPr="00FA7057" w14:paraId="6126591D" w14:textId="77777777" w:rsidTr="00E07B7A">
        <w:trPr>
          <w:trHeight w:val="360"/>
        </w:trPr>
        <w:tc>
          <w:tcPr>
            <w:tcW w:w="283" w:type="pct"/>
            <w:vMerge/>
          </w:tcPr>
          <w:p w14:paraId="044FB10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004801AA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6574843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4201FBD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4F43AE7" w14:textId="77777777" w:rsidTr="00E07B7A">
        <w:trPr>
          <w:trHeight w:val="360"/>
        </w:trPr>
        <w:tc>
          <w:tcPr>
            <w:tcW w:w="283" w:type="pct"/>
            <w:vMerge/>
          </w:tcPr>
          <w:p w14:paraId="1735A5B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00236B2D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69D33CF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7D6C29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жилой застройки - до 1,8 м.</w:t>
            </w:r>
          </w:p>
        </w:tc>
      </w:tr>
      <w:tr w:rsidR="00A9305C" w:rsidRPr="00FA7057" w14:paraId="0C2F1922" w14:textId="77777777" w:rsidTr="00E07B7A">
        <w:trPr>
          <w:trHeight w:val="129"/>
        </w:trPr>
        <w:tc>
          <w:tcPr>
            <w:tcW w:w="283" w:type="pct"/>
            <w:vMerge w:val="restart"/>
          </w:tcPr>
          <w:p w14:paraId="1884892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</w:t>
            </w:r>
          </w:p>
        </w:tc>
        <w:tc>
          <w:tcPr>
            <w:tcW w:w="1664" w:type="pct"/>
            <w:vMerge w:val="restart"/>
          </w:tcPr>
          <w:p w14:paraId="2F8EAA2F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</w:rPr>
              <w:t>Передвижное жилье</w:t>
            </w:r>
          </w:p>
        </w:tc>
        <w:tc>
          <w:tcPr>
            <w:tcW w:w="426" w:type="pct"/>
            <w:vMerge w:val="restart"/>
          </w:tcPr>
          <w:p w14:paraId="0F23A11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2.4</w:t>
            </w:r>
          </w:p>
        </w:tc>
        <w:tc>
          <w:tcPr>
            <w:tcW w:w="2627" w:type="pct"/>
          </w:tcPr>
          <w:p w14:paraId="64E6FAC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‒ минимальные размеры земельного участка – не подлежат установлению; ‒ максимальные размеры земельного участка – не подлежат установлению; ‒ минимальные отступы от границ земельного участка – 3 м.; ‒ минимальный отступ от границ земельного участка (от красных линий) – 5 м</w:t>
            </w:r>
          </w:p>
        </w:tc>
      </w:tr>
      <w:tr w:rsidR="00A9305C" w:rsidRPr="00FA7057" w14:paraId="2898649A" w14:textId="77777777" w:rsidTr="00E07B7A">
        <w:trPr>
          <w:trHeight w:val="127"/>
        </w:trPr>
        <w:tc>
          <w:tcPr>
            <w:tcW w:w="283" w:type="pct"/>
            <w:vMerge/>
          </w:tcPr>
          <w:p w14:paraId="05E3DE5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1D61AF5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5DD4F0E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4D2BE90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‒ предельное количество этажей – 1; ‒ максимальный процент застройки – 40</w:t>
            </w:r>
          </w:p>
        </w:tc>
      </w:tr>
      <w:tr w:rsidR="00A9305C" w:rsidRPr="00FA7057" w14:paraId="57E51285" w14:textId="77777777" w:rsidTr="00E07B7A">
        <w:trPr>
          <w:trHeight w:val="255"/>
        </w:trPr>
        <w:tc>
          <w:tcPr>
            <w:tcW w:w="283" w:type="pct"/>
            <w:vMerge w:val="restart"/>
          </w:tcPr>
          <w:p w14:paraId="7958295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1664" w:type="pct"/>
            <w:vMerge w:val="restart"/>
          </w:tcPr>
          <w:p w14:paraId="463777D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Оказание услуг</w:t>
            </w:r>
          </w:p>
          <w:p w14:paraId="58FDC055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iCs/>
                <w:color w:val="000000"/>
                <w:sz w:val="20"/>
                <w:szCs w:val="20"/>
                <w:lang w:bidi="ru-RU"/>
              </w:rPr>
              <w:t>связи</w:t>
            </w:r>
          </w:p>
        </w:tc>
        <w:tc>
          <w:tcPr>
            <w:tcW w:w="426" w:type="pct"/>
            <w:vMerge w:val="restart"/>
          </w:tcPr>
          <w:p w14:paraId="19C86A6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3.2.3</w:t>
            </w:r>
          </w:p>
        </w:tc>
        <w:tc>
          <w:tcPr>
            <w:tcW w:w="2627" w:type="pct"/>
          </w:tcPr>
          <w:p w14:paraId="38A7A08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- 200</w:t>
            </w:r>
          </w:p>
          <w:p w14:paraId="11C54497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- 600</w:t>
            </w:r>
          </w:p>
        </w:tc>
      </w:tr>
      <w:tr w:rsidR="00A9305C" w:rsidRPr="00FA7057" w14:paraId="651FF4EB" w14:textId="77777777" w:rsidTr="00E07B7A">
        <w:trPr>
          <w:trHeight w:val="255"/>
        </w:trPr>
        <w:tc>
          <w:tcPr>
            <w:tcW w:w="283" w:type="pct"/>
            <w:vMerge/>
          </w:tcPr>
          <w:p w14:paraId="0A0464F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5A219B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16C268D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3B3CB94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39CA2F9" w14:textId="77777777" w:rsidR="00A9305C" w:rsidRPr="00FA7057" w:rsidRDefault="00A9305C" w:rsidP="00A9305C">
            <w:pPr>
              <w:pStyle w:val="Other0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4B24FD8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1C1EA5C5" w14:textId="77777777" w:rsidTr="00E07B7A">
        <w:trPr>
          <w:trHeight w:val="255"/>
        </w:trPr>
        <w:tc>
          <w:tcPr>
            <w:tcW w:w="283" w:type="pct"/>
            <w:vMerge/>
          </w:tcPr>
          <w:p w14:paraId="1603CE6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2B117ED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593BAD8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17D39C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- 2 Максимальная высота зданий, строений, сооружений, м не подлежит установлению</w:t>
            </w:r>
          </w:p>
        </w:tc>
      </w:tr>
      <w:tr w:rsidR="00A9305C" w:rsidRPr="00FA7057" w14:paraId="69D43FC7" w14:textId="77777777" w:rsidTr="00E07B7A">
        <w:trPr>
          <w:trHeight w:val="255"/>
        </w:trPr>
        <w:tc>
          <w:tcPr>
            <w:tcW w:w="283" w:type="pct"/>
            <w:vMerge/>
          </w:tcPr>
          <w:p w14:paraId="5ECA308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0DB5CE6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12BCAB0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AF8E77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A3EBFB2" w14:textId="77777777" w:rsidTr="00E07B7A">
        <w:trPr>
          <w:trHeight w:val="69"/>
        </w:trPr>
        <w:tc>
          <w:tcPr>
            <w:tcW w:w="283" w:type="pct"/>
            <w:vMerge w:val="restart"/>
          </w:tcPr>
          <w:p w14:paraId="0E9FB23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6</w:t>
            </w:r>
          </w:p>
        </w:tc>
        <w:tc>
          <w:tcPr>
            <w:tcW w:w="1664" w:type="pct"/>
            <w:vMerge w:val="restart"/>
          </w:tcPr>
          <w:p w14:paraId="1F842080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Общежития</w:t>
            </w:r>
          </w:p>
        </w:tc>
        <w:tc>
          <w:tcPr>
            <w:tcW w:w="426" w:type="pct"/>
            <w:vMerge w:val="restart"/>
          </w:tcPr>
          <w:p w14:paraId="2ADF9D6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3.2.4</w:t>
            </w:r>
          </w:p>
        </w:tc>
        <w:tc>
          <w:tcPr>
            <w:tcW w:w="2627" w:type="pct"/>
          </w:tcPr>
          <w:p w14:paraId="5FA6362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06789026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088928A1" w14:textId="77777777" w:rsidTr="00E07B7A">
        <w:trPr>
          <w:trHeight w:val="67"/>
        </w:trPr>
        <w:tc>
          <w:tcPr>
            <w:tcW w:w="283" w:type="pct"/>
            <w:vMerge/>
          </w:tcPr>
          <w:p w14:paraId="344CEAD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05DA8936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2BCE923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2ECB36C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500FCA8" w14:textId="77777777" w:rsidR="00A9305C" w:rsidRPr="00FA7057" w:rsidRDefault="00A9305C" w:rsidP="00A9305C">
            <w:pPr>
              <w:pStyle w:val="Other0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51E991BF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3E9B4DB5" w14:textId="77777777" w:rsidTr="00E07B7A">
        <w:trPr>
          <w:trHeight w:val="67"/>
        </w:trPr>
        <w:tc>
          <w:tcPr>
            <w:tcW w:w="283" w:type="pct"/>
            <w:vMerge/>
          </w:tcPr>
          <w:p w14:paraId="10E84C9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3ACF9EEA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4A10513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F08C5DB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Максимальное количество надземных этажей - 4</w:t>
            </w:r>
          </w:p>
        </w:tc>
      </w:tr>
      <w:tr w:rsidR="00A9305C" w:rsidRPr="00FA7057" w14:paraId="2849D590" w14:textId="77777777" w:rsidTr="00E07B7A">
        <w:trPr>
          <w:trHeight w:val="67"/>
        </w:trPr>
        <w:tc>
          <w:tcPr>
            <w:tcW w:w="283" w:type="pct"/>
            <w:vMerge/>
          </w:tcPr>
          <w:p w14:paraId="6700E90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28F79372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3CE04C3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03D89E9E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AE09266" w14:textId="77777777" w:rsidTr="00E07B7A">
        <w:trPr>
          <w:trHeight w:val="69"/>
        </w:trPr>
        <w:tc>
          <w:tcPr>
            <w:tcW w:w="283" w:type="pct"/>
            <w:vMerge w:val="restart"/>
          </w:tcPr>
          <w:p w14:paraId="3392B7B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7</w:t>
            </w:r>
          </w:p>
        </w:tc>
        <w:tc>
          <w:tcPr>
            <w:tcW w:w="1664" w:type="pct"/>
            <w:vMerge w:val="restart"/>
          </w:tcPr>
          <w:p w14:paraId="1E9E2552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Бытовое обслуживание</w:t>
            </w:r>
          </w:p>
        </w:tc>
        <w:tc>
          <w:tcPr>
            <w:tcW w:w="426" w:type="pct"/>
            <w:vMerge w:val="restart"/>
          </w:tcPr>
          <w:p w14:paraId="340A85B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3.3</w:t>
            </w:r>
          </w:p>
        </w:tc>
        <w:tc>
          <w:tcPr>
            <w:tcW w:w="2627" w:type="pct"/>
          </w:tcPr>
          <w:p w14:paraId="12B8AFE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- 200</w:t>
            </w:r>
          </w:p>
          <w:p w14:paraId="5240CC0B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- 2000</w:t>
            </w:r>
          </w:p>
        </w:tc>
      </w:tr>
      <w:tr w:rsidR="00A9305C" w:rsidRPr="00FA7057" w14:paraId="7FB7EA38" w14:textId="77777777" w:rsidTr="00E07B7A">
        <w:trPr>
          <w:trHeight w:val="67"/>
        </w:trPr>
        <w:tc>
          <w:tcPr>
            <w:tcW w:w="283" w:type="pct"/>
            <w:vMerge/>
          </w:tcPr>
          <w:p w14:paraId="345D02B6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F3DC7AC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3021FD3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22FCA21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 xml:space="preserve">Минимальные отступы от границ земельных участков 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0E233A7" w14:textId="77777777" w:rsidR="00A9305C" w:rsidRPr="00FA7057" w:rsidRDefault="00A9305C" w:rsidP="00A9305C">
            <w:pPr>
              <w:pStyle w:val="Other0"/>
              <w:numPr>
                <w:ilvl w:val="0"/>
                <w:numId w:val="14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10E46078" w14:textId="77777777" w:rsidR="00A9305C" w:rsidRPr="00FA7057" w:rsidRDefault="00A9305C" w:rsidP="00A9305C">
            <w:pPr>
              <w:pStyle w:val="Other0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0 в случае размещения на соседнем участке пристроенного здания</w:t>
            </w:r>
          </w:p>
          <w:p w14:paraId="2455840F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4274EAB4" w14:textId="77777777" w:rsidTr="00E07B7A">
        <w:trPr>
          <w:trHeight w:val="67"/>
        </w:trPr>
        <w:tc>
          <w:tcPr>
            <w:tcW w:w="283" w:type="pct"/>
            <w:vMerge/>
          </w:tcPr>
          <w:p w14:paraId="4DA15E1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2A3094C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03A86EE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FB30933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Максимальное количество надземных этажей - 2</w:t>
            </w:r>
          </w:p>
        </w:tc>
      </w:tr>
      <w:tr w:rsidR="00A9305C" w:rsidRPr="00FA7057" w14:paraId="448BF0C8" w14:textId="77777777" w:rsidTr="00E07B7A">
        <w:trPr>
          <w:trHeight w:val="67"/>
        </w:trPr>
        <w:tc>
          <w:tcPr>
            <w:tcW w:w="283" w:type="pct"/>
            <w:vMerge/>
          </w:tcPr>
          <w:p w14:paraId="1A5CDAE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77478046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0D10F6E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5EDC4D3C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173DA6E" w14:textId="77777777" w:rsidTr="00E07B7A">
        <w:trPr>
          <w:trHeight w:val="108"/>
        </w:trPr>
        <w:tc>
          <w:tcPr>
            <w:tcW w:w="283" w:type="pct"/>
            <w:vMerge w:val="restart"/>
          </w:tcPr>
          <w:p w14:paraId="47A0F76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8</w:t>
            </w:r>
          </w:p>
        </w:tc>
        <w:tc>
          <w:tcPr>
            <w:tcW w:w="1664" w:type="pct"/>
            <w:vMerge w:val="restart"/>
          </w:tcPr>
          <w:p w14:paraId="054026F4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Амбулаторно-</w:t>
            </w:r>
            <w:r w:rsidRPr="00FA7057">
              <w:rPr>
                <w:color w:val="000000"/>
                <w:sz w:val="20"/>
                <w:szCs w:val="20"/>
                <w:lang w:bidi="ru-RU"/>
              </w:rPr>
              <w:softHyphen/>
              <w:t>поликлиническое обслуживание</w:t>
            </w:r>
          </w:p>
        </w:tc>
        <w:tc>
          <w:tcPr>
            <w:tcW w:w="426" w:type="pct"/>
            <w:vMerge w:val="restart"/>
          </w:tcPr>
          <w:p w14:paraId="09230DC6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3.4.1</w:t>
            </w:r>
          </w:p>
        </w:tc>
        <w:tc>
          <w:tcPr>
            <w:tcW w:w="2627" w:type="pct"/>
          </w:tcPr>
          <w:p w14:paraId="20D4221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052BEEC6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05D62C2D" w14:textId="77777777" w:rsidTr="00E07B7A">
        <w:trPr>
          <w:trHeight w:val="108"/>
        </w:trPr>
        <w:tc>
          <w:tcPr>
            <w:tcW w:w="283" w:type="pct"/>
            <w:vMerge/>
          </w:tcPr>
          <w:p w14:paraId="548F5FC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B5A9A35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7DDAAFA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49928A8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5D9B25E" w14:textId="77777777" w:rsidR="00A9305C" w:rsidRPr="00FA7057" w:rsidRDefault="00A9305C" w:rsidP="00A9305C">
            <w:pPr>
              <w:pStyle w:val="Other0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5B9C78A5" w14:textId="77777777" w:rsidR="00A9305C" w:rsidRPr="00FA7057" w:rsidRDefault="00A9305C" w:rsidP="00A9305C">
            <w:pPr>
              <w:pStyle w:val="Other0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0 в случае размещения на соседнем участке пристроенного здания</w:t>
            </w:r>
          </w:p>
          <w:p w14:paraId="1CCD2A22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3A8E4B61" w14:textId="77777777" w:rsidTr="00E07B7A">
        <w:trPr>
          <w:trHeight w:val="108"/>
        </w:trPr>
        <w:tc>
          <w:tcPr>
            <w:tcW w:w="283" w:type="pct"/>
            <w:vMerge/>
          </w:tcPr>
          <w:p w14:paraId="04697B5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5DAC720B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3BA002D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049A9D39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Максимальное количество надземных этажей - 4</w:t>
            </w:r>
          </w:p>
        </w:tc>
      </w:tr>
      <w:tr w:rsidR="00A9305C" w:rsidRPr="00FA7057" w14:paraId="24F177A2" w14:textId="77777777" w:rsidTr="00E07B7A">
        <w:trPr>
          <w:trHeight w:val="108"/>
        </w:trPr>
        <w:tc>
          <w:tcPr>
            <w:tcW w:w="283" w:type="pct"/>
            <w:vMerge/>
          </w:tcPr>
          <w:p w14:paraId="7FEEA08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00904DA8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3AFFE2F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05B2519C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EE13C10" w14:textId="77777777" w:rsidTr="00E07B7A">
        <w:trPr>
          <w:trHeight w:val="108"/>
        </w:trPr>
        <w:tc>
          <w:tcPr>
            <w:tcW w:w="283" w:type="pct"/>
            <w:vMerge/>
          </w:tcPr>
          <w:p w14:paraId="5E8750E6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08377999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5340A79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726A30DB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Минимальный процент озеленения - 40</w:t>
            </w:r>
          </w:p>
        </w:tc>
      </w:tr>
      <w:tr w:rsidR="00A9305C" w:rsidRPr="00FA7057" w14:paraId="586DF2D3" w14:textId="77777777" w:rsidTr="00E07B7A">
        <w:trPr>
          <w:trHeight w:val="108"/>
        </w:trPr>
        <w:tc>
          <w:tcPr>
            <w:tcW w:w="283" w:type="pct"/>
            <w:vMerge w:val="restart"/>
          </w:tcPr>
          <w:p w14:paraId="51CA316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9</w:t>
            </w:r>
          </w:p>
        </w:tc>
        <w:tc>
          <w:tcPr>
            <w:tcW w:w="1664" w:type="pct"/>
            <w:vMerge w:val="restart"/>
          </w:tcPr>
          <w:p w14:paraId="54D6963C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Дошкольное, начальное и среднее общее образование</w:t>
            </w:r>
          </w:p>
        </w:tc>
        <w:tc>
          <w:tcPr>
            <w:tcW w:w="426" w:type="pct"/>
            <w:vMerge w:val="restart"/>
          </w:tcPr>
          <w:p w14:paraId="474E56C2" w14:textId="77777777" w:rsidR="00A9305C" w:rsidRPr="00FA7057" w:rsidRDefault="00A9305C" w:rsidP="00E07B7A">
            <w:pPr>
              <w:tabs>
                <w:tab w:val="left" w:pos="720"/>
              </w:tabs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3.5.1</w:t>
            </w:r>
          </w:p>
        </w:tc>
        <w:tc>
          <w:tcPr>
            <w:tcW w:w="2627" w:type="pct"/>
          </w:tcPr>
          <w:p w14:paraId="23633DF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- 4000</w:t>
            </w:r>
          </w:p>
          <w:p w14:paraId="314C5537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20D85AC9" w14:textId="77777777" w:rsidTr="00E07B7A">
        <w:trPr>
          <w:trHeight w:val="108"/>
        </w:trPr>
        <w:tc>
          <w:tcPr>
            <w:tcW w:w="283" w:type="pct"/>
            <w:vMerge/>
          </w:tcPr>
          <w:p w14:paraId="0D096C4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3D8CDC81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5FF4177B" w14:textId="77777777" w:rsidR="00A9305C" w:rsidRPr="00FA7057" w:rsidRDefault="00A9305C" w:rsidP="00E07B7A">
            <w:pPr>
              <w:tabs>
                <w:tab w:val="left" w:pos="720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3235A2A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EAC9EE7" w14:textId="77777777" w:rsidR="00A9305C" w:rsidRPr="00FA7057" w:rsidRDefault="00A9305C" w:rsidP="00A9305C">
            <w:pPr>
              <w:pStyle w:val="Other0"/>
              <w:numPr>
                <w:ilvl w:val="0"/>
                <w:numId w:val="16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4F58E865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32FAE620" w14:textId="77777777" w:rsidTr="00E07B7A">
        <w:trPr>
          <w:trHeight w:val="108"/>
        </w:trPr>
        <w:tc>
          <w:tcPr>
            <w:tcW w:w="283" w:type="pct"/>
            <w:vMerge/>
          </w:tcPr>
          <w:p w14:paraId="271FA0A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03639D30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1F91DE7B" w14:textId="77777777" w:rsidR="00A9305C" w:rsidRPr="00FA7057" w:rsidRDefault="00A9305C" w:rsidP="00E07B7A">
            <w:pPr>
              <w:tabs>
                <w:tab w:val="left" w:pos="720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3A10D652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Предельное количество этажей или предельная высота зданий, строений, сооружений не подлежат установлению - 3</w:t>
            </w:r>
          </w:p>
        </w:tc>
      </w:tr>
      <w:tr w:rsidR="00A9305C" w:rsidRPr="00FA7057" w14:paraId="01B6C172" w14:textId="77777777" w:rsidTr="00E07B7A">
        <w:trPr>
          <w:trHeight w:val="108"/>
        </w:trPr>
        <w:tc>
          <w:tcPr>
            <w:tcW w:w="283" w:type="pct"/>
            <w:vMerge/>
          </w:tcPr>
          <w:p w14:paraId="5E5B2766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A0362B9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1EEF37EA" w14:textId="77777777" w:rsidR="00A9305C" w:rsidRPr="00FA7057" w:rsidRDefault="00A9305C" w:rsidP="00E07B7A">
            <w:pPr>
              <w:tabs>
                <w:tab w:val="left" w:pos="720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5A40C447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6C781AC" w14:textId="77777777" w:rsidTr="00E07B7A">
        <w:trPr>
          <w:trHeight w:val="108"/>
        </w:trPr>
        <w:tc>
          <w:tcPr>
            <w:tcW w:w="283" w:type="pct"/>
            <w:vMerge/>
          </w:tcPr>
          <w:p w14:paraId="5B27EA3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2551E601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51F1758D" w14:textId="77777777" w:rsidR="00A9305C" w:rsidRPr="00FA7057" w:rsidRDefault="00A9305C" w:rsidP="00E07B7A">
            <w:pPr>
              <w:tabs>
                <w:tab w:val="left" w:pos="720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  <w:vAlign w:val="bottom"/>
          </w:tcPr>
          <w:p w14:paraId="37377D1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Минимальный процент озеленения - 20</w:t>
            </w:r>
          </w:p>
        </w:tc>
      </w:tr>
      <w:tr w:rsidR="00A9305C" w:rsidRPr="00FA7057" w14:paraId="21EB0968" w14:textId="77777777" w:rsidTr="00E07B7A">
        <w:trPr>
          <w:trHeight w:val="135"/>
        </w:trPr>
        <w:tc>
          <w:tcPr>
            <w:tcW w:w="283" w:type="pct"/>
            <w:vMerge w:val="restart"/>
          </w:tcPr>
          <w:p w14:paraId="0EC68FE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10</w:t>
            </w:r>
          </w:p>
        </w:tc>
        <w:tc>
          <w:tcPr>
            <w:tcW w:w="1664" w:type="pct"/>
            <w:vMerge w:val="restart"/>
          </w:tcPr>
          <w:p w14:paraId="728B8AC0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Объекты культурно</w:t>
            </w:r>
            <w:r w:rsidRPr="00FA7057">
              <w:rPr>
                <w:color w:val="000000"/>
                <w:sz w:val="20"/>
                <w:szCs w:val="20"/>
                <w:lang w:bidi="ru-RU"/>
              </w:rPr>
              <w:softHyphen/>
              <w:t>-досуговой деятельности</w:t>
            </w:r>
          </w:p>
        </w:tc>
        <w:tc>
          <w:tcPr>
            <w:tcW w:w="426" w:type="pct"/>
            <w:vMerge w:val="restart"/>
          </w:tcPr>
          <w:p w14:paraId="6E56CEE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3.6.1</w:t>
            </w:r>
          </w:p>
        </w:tc>
        <w:tc>
          <w:tcPr>
            <w:tcW w:w="2627" w:type="pct"/>
          </w:tcPr>
          <w:p w14:paraId="134D389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148087EB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588F9C23" w14:textId="77777777" w:rsidTr="00E07B7A">
        <w:trPr>
          <w:trHeight w:val="135"/>
        </w:trPr>
        <w:tc>
          <w:tcPr>
            <w:tcW w:w="283" w:type="pct"/>
            <w:vMerge/>
          </w:tcPr>
          <w:p w14:paraId="50D495C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0681BEB8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3A7E55C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1BACE72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32D217B" w14:textId="77777777" w:rsidR="00A9305C" w:rsidRPr="00FA7057" w:rsidRDefault="00A9305C" w:rsidP="00A9305C">
            <w:pPr>
              <w:pStyle w:val="Other0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056A42C1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284EEC9E" w14:textId="77777777" w:rsidTr="00E07B7A">
        <w:trPr>
          <w:trHeight w:val="135"/>
        </w:trPr>
        <w:tc>
          <w:tcPr>
            <w:tcW w:w="283" w:type="pct"/>
            <w:vMerge/>
          </w:tcPr>
          <w:p w14:paraId="1865C32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2FBAFB8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5C90DA7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3C190E86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Максимальная высота зданий, строений, сооружений, м - 20</w:t>
            </w:r>
          </w:p>
        </w:tc>
      </w:tr>
      <w:tr w:rsidR="00A9305C" w:rsidRPr="00FA7057" w14:paraId="325A44C3" w14:textId="77777777" w:rsidTr="00E07B7A">
        <w:trPr>
          <w:trHeight w:val="135"/>
        </w:trPr>
        <w:tc>
          <w:tcPr>
            <w:tcW w:w="283" w:type="pct"/>
            <w:vMerge/>
          </w:tcPr>
          <w:p w14:paraId="76D83D3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0B2572D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34C749A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5C61E34F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B0FC0F6" w14:textId="77777777" w:rsidTr="00E07B7A">
        <w:trPr>
          <w:trHeight w:val="69"/>
        </w:trPr>
        <w:tc>
          <w:tcPr>
            <w:tcW w:w="283" w:type="pct"/>
            <w:vMerge w:val="restart"/>
          </w:tcPr>
          <w:p w14:paraId="4C0CB85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11</w:t>
            </w:r>
          </w:p>
        </w:tc>
        <w:tc>
          <w:tcPr>
            <w:tcW w:w="1664" w:type="pct"/>
            <w:vMerge w:val="restart"/>
          </w:tcPr>
          <w:p w14:paraId="1F09CB96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Парки культуры и отдыха</w:t>
            </w:r>
          </w:p>
        </w:tc>
        <w:tc>
          <w:tcPr>
            <w:tcW w:w="426" w:type="pct"/>
            <w:vMerge w:val="restart"/>
          </w:tcPr>
          <w:p w14:paraId="55D4006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3.6.2</w:t>
            </w:r>
          </w:p>
        </w:tc>
        <w:tc>
          <w:tcPr>
            <w:tcW w:w="2627" w:type="pct"/>
          </w:tcPr>
          <w:p w14:paraId="411F364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- 5000</w:t>
            </w:r>
          </w:p>
          <w:p w14:paraId="6571D546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606C9D3A" w14:textId="77777777" w:rsidTr="00E07B7A">
        <w:trPr>
          <w:trHeight w:val="67"/>
        </w:trPr>
        <w:tc>
          <w:tcPr>
            <w:tcW w:w="283" w:type="pct"/>
            <w:vMerge/>
          </w:tcPr>
          <w:p w14:paraId="066A71B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3C9A275E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00E5147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F4F18D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8788A08" w14:textId="77777777" w:rsidR="00A9305C" w:rsidRPr="00FA7057" w:rsidRDefault="00A9305C" w:rsidP="00A9305C">
            <w:pPr>
              <w:pStyle w:val="Other0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53543470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3C6AD4A3" w14:textId="77777777" w:rsidTr="00E07B7A">
        <w:trPr>
          <w:trHeight w:val="67"/>
        </w:trPr>
        <w:tc>
          <w:tcPr>
            <w:tcW w:w="283" w:type="pct"/>
            <w:vMerge/>
          </w:tcPr>
          <w:p w14:paraId="41D8B38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316C2CBE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1DFD41A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17CD5CB9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Максимальная высота зданий, строений, сооружений, м - 9</w:t>
            </w:r>
          </w:p>
        </w:tc>
      </w:tr>
      <w:tr w:rsidR="00A9305C" w:rsidRPr="00FA7057" w14:paraId="33CCB5D0" w14:textId="77777777" w:rsidTr="00E07B7A">
        <w:trPr>
          <w:trHeight w:val="67"/>
        </w:trPr>
        <w:tc>
          <w:tcPr>
            <w:tcW w:w="283" w:type="pct"/>
            <w:vMerge/>
          </w:tcPr>
          <w:p w14:paraId="696C4A3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7A688B2D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17B0441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03030CB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E86E45B" w14:textId="77777777" w:rsidTr="00E07B7A">
        <w:trPr>
          <w:trHeight w:val="162"/>
        </w:trPr>
        <w:tc>
          <w:tcPr>
            <w:tcW w:w="283" w:type="pct"/>
            <w:vMerge w:val="restart"/>
          </w:tcPr>
          <w:p w14:paraId="4F67ACC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12</w:t>
            </w:r>
          </w:p>
        </w:tc>
        <w:tc>
          <w:tcPr>
            <w:tcW w:w="1664" w:type="pct"/>
            <w:vMerge w:val="restart"/>
          </w:tcPr>
          <w:p w14:paraId="575C1B51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Обеспечение деятельности в области гидрометеорологии</w:t>
            </w:r>
          </w:p>
          <w:p w14:paraId="0390E824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 xml:space="preserve">и </w:t>
            </w:r>
            <w:r w:rsidRPr="00FA7057">
              <w:rPr>
                <w:color w:val="000000"/>
                <w:sz w:val="20"/>
                <w:szCs w:val="20"/>
                <w:shd w:val="clear" w:color="auto" w:fill="FFFFFF"/>
              </w:rPr>
              <w:t>смежных с ней областях</w:t>
            </w:r>
          </w:p>
        </w:tc>
        <w:tc>
          <w:tcPr>
            <w:tcW w:w="426" w:type="pct"/>
            <w:vMerge w:val="restart"/>
          </w:tcPr>
          <w:p w14:paraId="69266E4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3.9.1</w:t>
            </w:r>
          </w:p>
        </w:tc>
        <w:tc>
          <w:tcPr>
            <w:tcW w:w="2627" w:type="pct"/>
          </w:tcPr>
          <w:p w14:paraId="02610198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  <w:r w:rsidRPr="00FA7057">
              <w:rPr>
                <w:sz w:val="20"/>
                <w:szCs w:val="20"/>
                <w:lang w:bidi="ru-RU"/>
              </w:rPr>
              <w:tab/>
            </w:r>
            <w:r w:rsidRPr="00FA7057">
              <w:rPr>
                <w:sz w:val="20"/>
                <w:szCs w:val="20"/>
                <w:lang w:bidi="ru-RU"/>
              </w:rPr>
              <w:tab/>
            </w:r>
          </w:p>
        </w:tc>
      </w:tr>
      <w:tr w:rsidR="00A9305C" w:rsidRPr="00FA7057" w14:paraId="29550187" w14:textId="77777777" w:rsidTr="00E07B7A">
        <w:trPr>
          <w:trHeight w:val="162"/>
        </w:trPr>
        <w:tc>
          <w:tcPr>
            <w:tcW w:w="283" w:type="pct"/>
            <w:vMerge/>
          </w:tcPr>
          <w:p w14:paraId="77F3637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F3C5028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57DBECB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2B150EAF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</w:t>
            </w:r>
          </w:p>
          <w:p w14:paraId="61E1201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строений, сооружений, за пределами которых запрещено строительство зданий, строений, сооружений, м:</w:t>
            </w:r>
          </w:p>
          <w:p w14:paraId="149A2938" w14:textId="77777777" w:rsidR="00A9305C" w:rsidRPr="00FA7057" w:rsidRDefault="00A9305C" w:rsidP="00A9305C">
            <w:pPr>
              <w:pStyle w:val="Other0"/>
              <w:numPr>
                <w:ilvl w:val="0"/>
                <w:numId w:val="19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792C08A8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6671F128" w14:textId="77777777" w:rsidTr="00E07B7A">
        <w:trPr>
          <w:trHeight w:val="162"/>
        </w:trPr>
        <w:tc>
          <w:tcPr>
            <w:tcW w:w="283" w:type="pct"/>
            <w:vMerge/>
          </w:tcPr>
          <w:p w14:paraId="3D28727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53BCBBBD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0A7B207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309886A3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4D9083D5" w14:textId="77777777" w:rsidTr="00E07B7A">
        <w:trPr>
          <w:trHeight w:val="162"/>
        </w:trPr>
        <w:tc>
          <w:tcPr>
            <w:tcW w:w="283" w:type="pct"/>
            <w:vMerge/>
          </w:tcPr>
          <w:p w14:paraId="3C3D727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C5DC88E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54E3AA5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3D0A41F1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7AB3D90" w14:textId="77777777" w:rsidTr="00E07B7A">
        <w:trPr>
          <w:trHeight w:val="135"/>
        </w:trPr>
        <w:tc>
          <w:tcPr>
            <w:tcW w:w="283" w:type="pct"/>
            <w:vMerge w:val="restart"/>
          </w:tcPr>
          <w:p w14:paraId="3C1E4E9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13</w:t>
            </w:r>
          </w:p>
        </w:tc>
        <w:tc>
          <w:tcPr>
            <w:tcW w:w="1664" w:type="pct"/>
            <w:vMerge w:val="restart"/>
          </w:tcPr>
          <w:p w14:paraId="71B9798D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Амбулаторное ветеринарное обслуживание</w:t>
            </w:r>
          </w:p>
        </w:tc>
        <w:tc>
          <w:tcPr>
            <w:tcW w:w="426" w:type="pct"/>
            <w:vMerge w:val="restart"/>
          </w:tcPr>
          <w:p w14:paraId="737904B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3.10.1</w:t>
            </w:r>
          </w:p>
        </w:tc>
        <w:tc>
          <w:tcPr>
            <w:tcW w:w="2627" w:type="pct"/>
          </w:tcPr>
          <w:p w14:paraId="04B7C3D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</w:t>
            </w:r>
          </w:p>
          <w:p w14:paraId="18E1E335" w14:textId="77777777" w:rsidR="00A9305C" w:rsidRPr="00FA7057" w:rsidRDefault="00A9305C" w:rsidP="00A9305C">
            <w:pPr>
              <w:pStyle w:val="Other0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400</w:t>
            </w:r>
          </w:p>
          <w:p w14:paraId="2CD62DA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</w:t>
            </w:r>
          </w:p>
          <w:p w14:paraId="2FA1A7B3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1000</w:t>
            </w:r>
          </w:p>
        </w:tc>
      </w:tr>
      <w:tr w:rsidR="00A9305C" w:rsidRPr="00FA7057" w14:paraId="50EA1CE2" w14:textId="77777777" w:rsidTr="00E07B7A">
        <w:trPr>
          <w:trHeight w:val="135"/>
        </w:trPr>
        <w:tc>
          <w:tcPr>
            <w:tcW w:w="283" w:type="pct"/>
            <w:vMerge/>
          </w:tcPr>
          <w:p w14:paraId="2F65BEB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D52408E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07836BC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57CA127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 xml:space="preserve">Минимальные отступы от границ земельных участков 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E34793C" w14:textId="77777777" w:rsidR="00A9305C" w:rsidRPr="00FA7057" w:rsidRDefault="00A9305C" w:rsidP="00A9305C">
            <w:pPr>
              <w:pStyle w:val="Other0"/>
              <w:numPr>
                <w:ilvl w:val="0"/>
                <w:numId w:val="21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3E1BF09A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16CC0136" w14:textId="77777777" w:rsidTr="00E07B7A">
        <w:trPr>
          <w:trHeight w:val="135"/>
        </w:trPr>
        <w:tc>
          <w:tcPr>
            <w:tcW w:w="283" w:type="pct"/>
            <w:vMerge/>
          </w:tcPr>
          <w:p w14:paraId="4062FB3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304D5E01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231C161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0788665F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Максимальное количество надземных этажей - 3</w:t>
            </w:r>
          </w:p>
        </w:tc>
      </w:tr>
      <w:tr w:rsidR="00A9305C" w:rsidRPr="00FA7057" w14:paraId="4EDF2134" w14:textId="77777777" w:rsidTr="00E07B7A">
        <w:trPr>
          <w:trHeight w:val="135"/>
        </w:trPr>
        <w:tc>
          <w:tcPr>
            <w:tcW w:w="283" w:type="pct"/>
            <w:vMerge/>
          </w:tcPr>
          <w:p w14:paraId="2B573F06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D198AD1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67EF524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333A21D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011E890" w14:textId="77777777" w:rsidTr="00E07B7A">
        <w:trPr>
          <w:trHeight w:val="69"/>
        </w:trPr>
        <w:tc>
          <w:tcPr>
            <w:tcW w:w="283" w:type="pct"/>
            <w:vMerge w:val="restart"/>
          </w:tcPr>
          <w:p w14:paraId="6109AC9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14</w:t>
            </w:r>
          </w:p>
        </w:tc>
        <w:tc>
          <w:tcPr>
            <w:tcW w:w="1664" w:type="pct"/>
            <w:vMerge w:val="restart"/>
          </w:tcPr>
          <w:p w14:paraId="4B2F21DA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Магазины</w:t>
            </w:r>
          </w:p>
        </w:tc>
        <w:tc>
          <w:tcPr>
            <w:tcW w:w="426" w:type="pct"/>
            <w:vMerge w:val="restart"/>
          </w:tcPr>
          <w:p w14:paraId="6A3291D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4.4</w:t>
            </w:r>
          </w:p>
        </w:tc>
        <w:tc>
          <w:tcPr>
            <w:tcW w:w="2627" w:type="pct"/>
          </w:tcPr>
          <w:p w14:paraId="3111E9A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- 300</w:t>
            </w:r>
          </w:p>
          <w:p w14:paraId="173D91DF" w14:textId="77777777" w:rsidR="00A9305C" w:rsidRPr="00FA7057" w:rsidRDefault="00A9305C" w:rsidP="00E07B7A">
            <w:pPr>
              <w:pStyle w:val="Other0"/>
              <w:shd w:val="clear" w:color="auto" w:fill="auto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-5000</w:t>
            </w:r>
          </w:p>
        </w:tc>
      </w:tr>
      <w:tr w:rsidR="00A9305C" w:rsidRPr="00FA7057" w14:paraId="50794791" w14:textId="77777777" w:rsidTr="00E07B7A">
        <w:trPr>
          <w:trHeight w:val="67"/>
        </w:trPr>
        <w:tc>
          <w:tcPr>
            <w:tcW w:w="283" w:type="pct"/>
            <w:vMerge/>
          </w:tcPr>
          <w:p w14:paraId="3A1399E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D041899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41306BB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79A125E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6388B6D" w14:textId="77777777" w:rsidR="00A9305C" w:rsidRPr="00FA7057" w:rsidRDefault="00A9305C" w:rsidP="00A9305C">
            <w:pPr>
              <w:pStyle w:val="Other0"/>
              <w:numPr>
                <w:ilvl w:val="0"/>
                <w:numId w:val="23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3249B388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04731BB1" w14:textId="77777777" w:rsidTr="00E07B7A">
        <w:trPr>
          <w:trHeight w:val="67"/>
        </w:trPr>
        <w:tc>
          <w:tcPr>
            <w:tcW w:w="283" w:type="pct"/>
            <w:vMerge/>
          </w:tcPr>
          <w:p w14:paraId="57BB536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87A7193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1C63FD3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42F67855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Максимальная высота зданий, строений, сооружений, м - 20</w:t>
            </w:r>
          </w:p>
        </w:tc>
      </w:tr>
      <w:tr w:rsidR="00A9305C" w:rsidRPr="00FA7057" w14:paraId="35E6F31D" w14:textId="77777777" w:rsidTr="00E07B7A">
        <w:trPr>
          <w:trHeight w:val="67"/>
        </w:trPr>
        <w:tc>
          <w:tcPr>
            <w:tcW w:w="283" w:type="pct"/>
            <w:vMerge/>
          </w:tcPr>
          <w:p w14:paraId="4EF9FB5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72D031D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44DD51B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7993CB30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C5F2DC4" w14:textId="77777777" w:rsidTr="00E07B7A">
        <w:trPr>
          <w:trHeight w:val="69"/>
        </w:trPr>
        <w:tc>
          <w:tcPr>
            <w:tcW w:w="283" w:type="pct"/>
            <w:vMerge w:val="restart"/>
          </w:tcPr>
          <w:p w14:paraId="780970F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15</w:t>
            </w:r>
          </w:p>
        </w:tc>
        <w:tc>
          <w:tcPr>
            <w:tcW w:w="1664" w:type="pct"/>
            <w:vMerge w:val="restart"/>
          </w:tcPr>
          <w:p w14:paraId="1D403809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Гостиничное обслуживание</w:t>
            </w:r>
          </w:p>
        </w:tc>
        <w:tc>
          <w:tcPr>
            <w:tcW w:w="426" w:type="pct"/>
            <w:vMerge w:val="restart"/>
          </w:tcPr>
          <w:p w14:paraId="43B265A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4.7</w:t>
            </w:r>
          </w:p>
        </w:tc>
        <w:tc>
          <w:tcPr>
            <w:tcW w:w="2627" w:type="pct"/>
          </w:tcPr>
          <w:p w14:paraId="2DF2438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- 800</w:t>
            </w:r>
          </w:p>
          <w:p w14:paraId="4214A087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- 5000</w:t>
            </w:r>
          </w:p>
        </w:tc>
      </w:tr>
      <w:tr w:rsidR="00A9305C" w:rsidRPr="00FA7057" w14:paraId="2742F61F" w14:textId="77777777" w:rsidTr="00E07B7A">
        <w:trPr>
          <w:trHeight w:val="67"/>
        </w:trPr>
        <w:tc>
          <w:tcPr>
            <w:tcW w:w="283" w:type="pct"/>
            <w:vMerge/>
          </w:tcPr>
          <w:p w14:paraId="5A6B800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91CA0B4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0A4E10C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FE57D2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1FF0E1E" w14:textId="77777777" w:rsidR="00A9305C" w:rsidRPr="00FA7057" w:rsidRDefault="00A9305C" w:rsidP="00A9305C">
            <w:pPr>
              <w:pStyle w:val="Other0"/>
              <w:numPr>
                <w:ilvl w:val="0"/>
                <w:numId w:val="24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40CD83B8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2CBF93F4" w14:textId="77777777" w:rsidTr="00E07B7A">
        <w:trPr>
          <w:trHeight w:val="67"/>
        </w:trPr>
        <w:tc>
          <w:tcPr>
            <w:tcW w:w="283" w:type="pct"/>
            <w:vMerge/>
          </w:tcPr>
          <w:p w14:paraId="4EE8D9A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55F2C611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5DA5515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2A2D73C8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Максимальная высота зданий, строений, сооружений, м - 30</w:t>
            </w:r>
          </w:p>
        </w:tc>
      </w:tr>
      <w:tr w:rsidR="00A9305C" w:rsidRPr="00FA7057" w14:paraId="2538FC81" w14:textId="77777777" w:rsidTr="00E07B7A">
        <w:trPr>
          <w:trHeight w:val="67"/>
        </w:trPr>
        <w:tc>
          <w:tcPr>
            <w:tcW w:w="283" w:type="pct"/>
            <w:vMerge/>
          </w:tcPr>
          <w:p w14:paraId="4C9BB86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0CFD38AF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6974441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2C647714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23A7E4E" w14:textId="77777777" w:rsidTr="00E07B7A">
        <w:trPr>
          <w:trHeight w:val="135"/>
        </w:trPr>
        <w:tc>
          <w:tcPr>
            <w:tcW w:w="283" w:type="pct"/>
            <w:vMerge w:val="restart"/>
          </w:tcPr>
          <w:p w14:paraId="163BAA3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16</w:t>
            </w:r>
          </w:p>
        </w:tc>
        <w:tc>
          <w:tcPr>
            <w:tcW w:w="1664" w:type="pct"/>
            <w:vMerge w:val="restart"/>
          </w:tcPr>
          <w:p w14:paraId="09FDF985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Обеспечение занятий спортом в помещениях</w:t>
            </w:r>
          </w:p>
        </w:tc>
        <w:tc>
          <w:tcPr>
            <w:tcW w:w="426" w:type="pct"/>
            <w:vMerge w:val="restart"/>
          </w:tcPr>
          <w:p w14:paraId="6F5A084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5.1.2</w:t>
            </w:r>
          </w:p>
        </w:tc>
        <w:tc>
          <w:tcPr>
            <w:tcW w:w="2627" w:type="pct"/>
          </w:tcPr>
          <w:p w14:paraId="6BFB9481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Минимальные размеры земельных участков (площадь), кв.м – 1000</w:t>
            </w:r>
          </w:p>
          <w:p w14:paraId="2D7D1279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47E78ED4" w14:textId="77777777" w:rsidTr="00E07B7A">
        <w:trPr>
          <w:trHeight w:val="135"/>
        </w:trPr>
        <w:tc>
          <w:tcPr>
            <w:tcW w:w="283" w:type="pct"/>
            <w:vMerge/>
          </w:tcPr>
          <w:p w14:paraId="090C41B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3641D8FB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172DE45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569C7D5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C818038" w14:textId="77777777" w:rsidR="00A9305C" w:rsidRPr="00FA7057" w:rsidRDefault="00A9305C" w:rsidP="00A9305C">
            <w:pPr>
              <w:pStyle w:val="Other0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 xml:space="preserve">3 от границы земельного участка, примыкающей к 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улице или проезду</w:t>
            </w:r>
          </w:p>
          <w:p w14:paraId="1F20C9B9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1D754292" w14:textId="77777777" w:rsidTr="00E07B7A">
        <w:trPr>
          <w:trHeight w:val="135"/>
        </w:trPr>
        <w:tc>
          <w:tcPr>
            <w:tcW w:w="283" w:type="pct"/>
            <w:vMerge/>
          </w:tcPr>
          <w:p w14:paraId="195F45F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770AE9BE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78B60AE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  <w:vAlign w:val="bottom"/>
          </w:tcPr>
          <w:p w14:paraId="7ACCCA2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</w:tc>
      </w:tr>
      <w:tr w:rsidR="00A9305C" w:rsidRPr="00FA7057" w14:paraId="7F84226E" w14:textId="77777777" w:rsidTr="00E07B7A">
        <w:trPr>
          <w:trHeight w:val="135"/>
        </w:trPr>
        <w:tc>
          <w:tcPr>
            <w:tcW w:w="283" w:type="pct"/>
            <w:vMerge/>
          </w:tcPr>
          <w:p w14:paraId="3687984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0AE8DED1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22B8AC4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21B6DE8A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8F73DC7" w14:textId="77777777" w:rsidTr="00E07B7A">
        <w:trPr>
          <w:trHeight w:val="69"/>
        </w:trPr>
        <w:tc>
          <w:tcPr>
            <w:tcW w:w="283" w:type="pct"/>
            <w:vMerge w:val="restart"/>
          </w:tcPr>
          <w:p w14:paraId="0B29CF0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17</w:t>
            </w:r>
          </w:p>
        </w:tc>
        <w:tc>
          <w:tcPr>
            <w:tcW w:w="1664" w:type="pct"/>
            <w:vMerge w:val="restart"/>
          </w:tcPr>
          <w:p w14:paraId="5DF8C737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Площадки для занятий спортом</w:t>
            </w:r>
          </w:p>
        </w:tc>
        <w:tc>
          <w:tcPr>
            <w:tcW w:w="426" w:type="pct"/>
            <w:vMerge w:val="restart"/>
          </w:tcPr>
          <w:p w14:paraId="2BFF6A3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5.1.3</w:t>
            </w:r>
          </w:p>
        </w:tc>
        <w:tc>
          <w:tcPr>
            <w:tcW w:w="2627" w:type="pct"/>
          </w:tcPr>
          <w:p w14:paraId="009B772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- 200</w:t>
            </w:r>
          </w:p>
          <w:p w14:paraId="673720EE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- 7000</w:t>
            </w:r>
          </w:p>
        </w:tc>
      </w:tr>
      <w:tr w:rsidR="00A9305C" w:rsidRPr="00FA7057" w14:paraId="56226C35" w14:textId="77777777" w:rsidTr="00E07B7A">
        <w:trPr>
          <w:trHeight w:val="67"/>
        </w:trPr>
        <w:tc>
          <w:tcPr>
            <w:tcW w:w="283" w:type="pct"/>
            <w:vMerge/>
          </w:tcPr>
          <w:p w14:paraId="5009CF2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235C555F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2843E75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500DE50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018AFF0" w14:textId="77777777" w:rsidR="00A9305C" w:rsidRPr="00FA7057" w:rsidRDefault="00A9305C" w:rsidP="00A9305C">
            <w:pPr>
              <w:pStyle w:val="Other0"/>
              <w:numPr>
                <w:ilvl w:val="0"/>
                <w:numId w:val="26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0E2254F8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6885DA24" w14:textId="77777777" w:rsidTr="00E07B7A">
        <w:trPr>
          <w:trHeight w:val="67"/>
        </w:trPr>
        <w:tc>
          <w:tcPr>
            <w:tcW w:w="283" w:type="pct"/>
            <w:vMerge/>
          </w:tcPr>
          <w:p w14:paraId="019E1D5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29D8AEFC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78BDB03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201F36CB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Максимальное количество надземных этажей - 1</w:t>
            </w:r>
          </w:p>
        </w:tc>
      </w:tr>
      <w:tr w:rsidR="00A9305C" w:rsidRPr="00FA7057" w14:paraId="06574AB4" w14:textId="77777777" w:rsidTr="00E07B7A">
        <w:trPr>
          <w:trHeight w:val="67"/>
        </w:trPr>
        <w:tc>
          <w:tcPr>
            <w:tcW w:w="283" w:type="pct"/>
            <w:vMerge/>
          </w:tcPr>
          <w:p w14:paraId="720E937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343BDD6D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77AA640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5ECD5589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9FC2674" w14:textId="77777777" w:rsidTr="00E07B7A">
        <w:trPr>
          <w:trHeight w:val="135"/>
        </w:trPr>
        <w:tc>
          <w:tcPr>
            <w:tcW w:w="283" w:type="pct"/>
            <w:vMerge w:val="restart"/>
          </w:tcPr>
          <w:p w14:paraId="5DD99E6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18</w:t>
            </w:r>
          </w:p>
        </w:tc>
        <w:tc>
          <w:tcPr>
            <w:tcW w:w="1664" w:type="pct"/>
            <w:vMerge w:val="restart"/>
          </w:tcPr>
          <w:p w14:paraId="009DB18E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Обеспечение внутреннего правопорядка</w:t>
            </w:r>
          </w:p>
        </w:tc>
        <w:tc>
          <w:tcPr>
            <w:tcW w:w="426" w:type="pct"/>
            <w:vMerge w:val="restart"/>
          </w:tcPr>
          <w:p w14:paraId="3CB13E8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8.3</w:t>
            </w:r>
          </w:p>
        </w:tc>
        <w:tc>
          <w:tcPr>
            <w:tcW w:w="2627" w:type="pct"/>
          </w:tcPr>
          <w:p w14:paraId="76B94FE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- 400</w:t>
            </w:r>
          </w:p>
          <w:p w14:paraId="3E3B74C9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2A5CE5B0" w14:textId="77777777" w:rsidTr="00E07B7A">
        <w:trPr>
          <w:trHeight w:val="135"/>
        </w:trPr>
        <w:tc>
          <w:tcPr>
            <w:tcW w:w="283" w:type="pct"/>
            <w:vMerge/>
          </w:tcPr>
          <w:p w14:paraId="295BE50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56E939D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3E21C5D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30B0118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D9DB0B3" w14:textId="77777777" w:rsidR="00A9305C" w:rsidRPr="00FA7057" w:rsidRDefault="00A9305C" w:rsidP="00A9305C">
            <w:pPr>
              <w:pStyle w:val="Other0"/>
              <w:numPr>
                <w:ilvl w:val="0"/>
                <w:numId w:val="2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5590AD80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72275EDC" w14:textId="77777777" w:rsidTr="00E07B7A">
        <w:trPr>
          <w:trHeight w:val="135"/>
        </w:trPr>
        <w:tc>
          <w:tcPr>
            <w:tcW w:w="283" w:type="pct"/>
            <w:vMerge/>
          </w:tcPr>
          <w:p w14:paraId="48E450C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79FBB2D6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4808C60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13A31348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Максимальная высота зданий, строений, сооружений, м - 20</w:t>
            </w:r>
          </w:p>
        </w:tc>
      </w:tr>
      <w:tr w:rsidR="00A9305C" w:rsidRPr="00FA7057" w14:paraId="2CA7B148" w14:textId="77777777" w:rsidTr="00E07B7A">
        <w:trPr>
          <w:trHeight w:val="135"/>
        </w:trPr>
        <w:tc>
          <w:tcPr>
            <w:tcW w:w="283" w:type="pct"/>
            <w:vMerge/>
          </w:tcPr>
          <w:p w14:paraId="6B6F167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FBE5091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6325831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3123274E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F3236FD" w14:textId="77777777" w:rsidTr="00E07B7A">
        <w:trPr>
          <w:trHeight w:val="420"/>
        </w:trPr>
        <w:tc>
          <w:tcPr>
            <w:tcW w:w="283" w:type="pct"/>
            <w:vMerge w:val="restart"/>
          </w:tcPr>
          <w:p w14:paraId="3848D7B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19</w:t>
            </w:r>
          </w:p>
        </w:tc>
        <w:tc>
          <w:tcPr>
            <w:tcW w:w="1664" w:type="pct"/>
            <w:vMerge w:val="restart"/>
          </w:tcPr>
          <w:p w14:paraId="5D8983E4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Ведение огородничества**</w:t>
            </w:r>
          </w:p>
          <w:p w14:paraId="7F95A2EE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i/>
                <w:iCs/>
                <w:color w:val="000000"/>
                <w:lang w:bidi="ru-RU"/>
              </w:rPr>
              <w:t>**</w:t>
            </w:r>
            <w:r w:rsidRPr="00FA7057">
              <w:rPr>
                <w:i/>
                <w:iCs/>
                <w:color w:val="000000"/>
                <w:sz w:val="20"/>
                <w:szCs w:val="20"/>
                <w:lang w:bidi="ru-RU"/>
              </w:rPr>
              <w:t>В границах г. Корсакова настоящий вид разрешенного использования земельных участков и объектов капитального строительства отнесен к условно-разрешенному виду</w:t>
            </w:r>
          </w:p>
        </w:tc>
        <w:tc>
          <w:tcPr>
            <w:tcW w:w="426" w:type="pct"/>
            <w:vMerge w:val="restart"/>
          </w:tcPr>
          <w:p w14:paraId="2A98944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13.1</w:t>
            </w:r>
          </w:p>
        </w:tc>
        <w:tc>
          <w:tcPr>
            <w:tcW w:w="2627" w:type="pct"/>
          </w:tcPr>
          <w:p w14:paraId="3A7C249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</w:t>
            </w:r>
          </w:p>
          <w:p w14:paraId="4795217B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- 1500</w:t>
            </w:r>
          </w:p>
        </w:tc>
      </w:tr>
      <w:tr w:rsidR="00A9305C" w:rsidRPr="00FA7057" w14:paraId="58851A7B" w14:textId="77777777" w:rsidTr="00E07B7A">
        <w:trPr>
          <w:trHeight w:val="420"/>
        </w:trPr>
        <w:tc>
          <w:tcPr>
            <w:tcW w:w="283" w:type="pct"/>
            <w:vMerge/>
          </w:tcPr>
          <w:p w14:paraId="0474507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7D3ED24B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6E167FE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7034C5A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38FC607" w14:textId="77777777" w:rsidR="00A9305C" w:rsidRPr="00FA7057" w:rsidRDefault="00A9305C" w:rsidP="00A9305C">
            <w:pPr>
              <w:pStyle w:val="Other0"/>
              <w:numPr>
                <w:ilvl w:val="0"/>
                <w:numId w:val="28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2DACC818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23E24C7D" w14:textId="77777777" w:rsidTr="00E07B7A">
        <w:trPr>
          <w:trHeight w:val="420"/>
        </w:trPr>
        <w:tc>
          <w:tcPr>
            <w:tcW w:w="283" w:type="pct"/>
            <w:vMerge/>
          </w:tcPr>
          <w:p w14:paraId="0555D1C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85C9043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2217283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D6DAF13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Максимальное количество надземных этажей - 1</w:t>
            </w:r>
          </w:p>
        </w:tc>
      </w:tr>
      <w:tr w:rsidR="00A9305C" w:rsidRPr="00FA7057" w14:paraId="60C66ADA" w14:textId="77777777" w:rsidTr="00E07B7A">
        <w:trPr>
          <w:trHeight w:val="420"/>
        </w:trPr>
        <w:tc>
          <w:tcPr>
            <w:tcW w:w="283" w:type="pct"/>
            <w:vMerge/>
          </w:tcPr>
          <w:p w14:paraId="3B9D102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380AF16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4AC9A47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  <w:vAlign w:val="bottom"/>
          </w:tcPr>
          <w:p w14:paraId="34B6B83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534915F" w14:textId="77777777" w:rsidTr="00E07B7A">
        <w:trPr>
          <w:trHeight w:val="129"/>
        </w:trPr>
        <w:tc>
          <w:tcPr>
            <w:tcW w:w="283" w:type="pct"/>
            <w:vMerge w:val="restart"/>
          </w:tcPr>
          <w:p w14:paraId="36FE089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20</w:t>
            </w:r>
          </w:p>
        </w:tc>
        <w:tc>
          <w:tcPr>
            <w:tcW w:w="1664" w:type="pct"/>
            <w:vMerge w:val="restart"/>
          </w:tcPr>
          <w:p w14:paraId="4A9D133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Предоставление</w:t>
            </w:r>
          </w:p>
          <w:p w14:paraId="06F767A6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iCs/>
                <w:color w:val="000000"/>
                <w:sz w:val="20"/>
                <w:szCs w:val="20"/>
                <w:lang w:bidi="ru-RU"/>
              </w:rPr>
              <w:t>коммунальных услуг</w:t>
            </w:r>
          </w:p>
        </w:tc>
        <w:tc>
          <w:tcPr>
            <w:tcW w:w="426" w:type="pct"/>
            <w:vMerge w:val="restart"/>
          </w:tcPr>
          <w:p w14:paraId="5C4FFB0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3.1.1</w:t>
            </w:r>
          </w:p>
        </w:tc>
        <w:tc>
          <w:tcPr>
            <w:tcW w:w="2627" w:type="pct"/>
          </w:tcPr>
          <w:p w14:paraId="035E56CC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501E8C90" w14:textId="77777777" w:rsidTr="00E07B7A">
        <w:trPr>
          <w:trHeight w:val="127"/>
        </w:trPr>
        <w:tc>
          <w:tcPr>
            <w:tcW w:w="283" w:type="pct"/>
            <w:vMerge/>
          </w:tcPr>
          <w:p w14:paraId="5CB9CB5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5EBBB78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627CA2D6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27FE20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F1005A8" w14:textId="77777777" w:rsidR="00A9305C" w:rsidRPr="00FA7057" w:rsidRDefault="00A9305C" w:rsidP="00A9305C">
            <w:pPr>
              <w:pStyle w:val="Other0"/>
              <w:numPr>
                <w:ilvl w:val="0"/>
                <w:numId w:val="29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04B5DE51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14D0BA2E" w14:textId="77777777" w:rsidTr="00E07B7A">
        <w:trPr>
          <w:trHeight w:val="127"/>
        </w:trPr>
        <w:tc>
          <w:tcPr>
            <w:tcW w:w="283" w:type="pct"/>
            <w:vMerge/>
          </w:tcPr>
          <w:p w14:paraId="3F03409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7AD09C6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300C9E7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F290C7B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Максимальное количество надземных этажей - 1</w:t>
            </w:r>
          </w:p>
        </w:tc>
      </w:tr>
      <w:tr w:rsidR="00A9305C" w:rsidRPr="00FA7057" w14:paraId="6FDC3505" w14:textId="77777777" w:rsidTr="00E07B7A">
        <w:trPr>
          <w:trHeight w:val="127"/>
        </w:trPr>
        <w:tc>
          <w:tcPr>
            <w:tcW w:w="283" w:type="pct"/>
            <w:vMerge/>
          </w:tcPr>
          <w:p w14:paraId="268334F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294327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5A61ACD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702FABBC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53663B3" w14:textId="77777777" w:rsidTr="00E07B7A">
        <w:trPr>
          <w:trHeight w:val="270"/>
        </w:trPr>
        <w:tc>
          <w:tcPr>
            <w:tcW w:w="283" w:type="pct"/>
            <w:vMerge w:val="restart"/>
          </w:tcPr>
          <w:p w14:paraId="6DEAE60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21</w:t>
            </w:r>
          </w:p>
        </w:tc>
        <w:tc>
          <w:tcPr>
            <w:tcW w:w="1664" w:type="pct"/>
            <w:vMerge w:val="restart"/>
          </w:tcPr>
          <w:p w14:paraId="67881D1E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26" w:type="pct"/>
            <w:vMerge w:val="restart"/>
          </w:tcPr>
          <w:p w14:paraId="6BD2021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3.1.2</w:t>
            </w:r>
          </w:p>
        </w:tc>
        <w:tc>
          <w:tcPr>
            <w:tcW w:w="2627" w:type="pct"/>
          </w:tcPr>
          <w:p w14:paraId="72A7A97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- 400</w:t>
            </w:r>
          </w:p>
          <w:p w14:paraId="251D0430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- 2000</w:t>
            </w:r>
          </w:p>
        </w:tc>
      </w:tr>
      <w:tr w:rsidR="00A9305C" w:rsidRPr="00FA7057" w14:paraId="1B47CB0D" w14:textId="77777777" w:rsidTr="00E07B7A">
        <w:trPr>
          <w:trHeight w:val="270"/>
        </w:trPr>
        <w:tc>
          <w:tcPr>
            <w:tcW w:w="283" w:type="pct"/>
            <w:vMerge/>
          </w:tcPr>
          <w:p w14:paraId="729BC80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5D56AEDB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617EE57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5C3510B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AD02A0D" w14:textId="77777777" w:rsidR="00A9305C" w:rsidRPr="00FA7057" w:rsidRDefault="00A9305C" w:rsidP="00A9305C">
            <w:pPr>
              <w:pStyle w:val="Other0"/>
              <w:numPr>
                <w:ilvl w:val="0"/>
                <w:numId w:val="30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1EEA3D8B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31F29AF7" w14:textId="77777777" w:rsidTr="00E07B7A">
        <w:trPr>
          <w:trHeight w:val="270"/>
        </w:trPr>
        <w:tc>
          <w:tcPr>
            <w:tcW w:w="283" w:type="pct"/>
            <w:vMerge/>
          </w:tcPr>
          <w:p w14:paraId="2C45652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7D454753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65CE3F06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3454BD65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Максимальное количество надземных этажей - 3</w:t>
            </w:r>
          </w:p>
        </w:tc>
      </w:tr>
      <w:tr w:rsidR="00A9305C" w:rsidRPr="00FA7057" w14:paraId="76AC3A1A" w14:textId="77777777" w:rsidTr="00E07B7A">
        <w:trPr>
          <w:trHeight w:val="270"/>
        </w:trPr>
        <w:tc>
          <w:tcPr>
            <w:tcW w:w="283" w:type="pct"/>
            <w:vMerge/>
          </w:tcPr>
          <w:p w14:paraId="432FD65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D3D9A13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5F4C8AA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16708BB4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5C141C1" w14:textId="77777777" w:rsidTr="00E07B7A">
        <w:trPr>
          <w:trHeight w:val="204"/>
        </w:trPr>
        <w:tc>
          <w:tcPr>
            <w:tcW w:w="283" w:type="pct"/>
            <w:vMerge w:val="restart"/>
          </w:tcPr>
          <w:p w14:paraId="483DDCC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22</w:t>
            </w:r>
          </w:p>
        </w:tc>
        <w:tc>
          <w:tcPr>
            <w:tcW w:w="1664" w:type="pct"/>
            <w:vMerge w:val="restart"/>
          </w:tcPr>
          <w:p w14:paraId="084A7B69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Земельные участки (территории) общего пользования</w:t>
            </w:r>
          </w:p>
        </w:tc>
        <w:tc>
          <w:tcPr>
            <w:tcW w:w="426" w:type="pct"/>
            <w:vMerge w:val="restart"/>
          </w:tcPr>
          <w:p w14:paraId="2C6D0D7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12.0</w:t>
            </w:r>
          </w:p>
        </w:tc>
        <w:tc>
          <w:tcPr>
            <w:tcW w:w="2627" w:type="pct"/>
          </w:tcPr>
          <w:p w14:paraId="6EAA490C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4CD1120F" w14:textId="77777777" w:rsidTr="00E07B7A">
        <w:trPr>
          <w:trHeight w:val="202"/>
        </w:trPr>
        <w:tc>
          <w:tcPr>
            <w:tcW w:w="283" w:type="pct"/>
            <w:vMerge/>
          </w:tcPr>
          <w:p w14:paraId="32044E46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A3BA001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0C7638A2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2E675267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9305C" w:rsidRPr="00FA7057" w14:paraId="578712AD" w14:textId="77777777" w:rsidTr="00E07B7A">
        <w:trPr>
          <w:trHeight w:val="202"/>
        </w:trPr>
        <w:tc>
          <w:tcPr>
            <w:tcW w:w="283" w:type="pct"/>
            <w:vMerge/>
          </w:tcPr>
          <w:p w14:paraId="0BAE9EB9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50BC772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6FEF28A4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44F71FAD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3452F39B" w14:textId="77777777" w:rsidTr="00E07B7A">
        <w:trPr>
          <w:trHeight w:val="202"/>
        </w:trPr>
        <w:tc>
          <w:tcPr>
            <w:tcW w:w="283" w:type="pct"/>
            <w:vMerge/>
          </w:tcPr>
          <w:p w14:paraId="73E46716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C53BAF2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53378472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13E0DB8A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6D585D2B" w14:textId="77777777" w:rsidR="00A9305C" w:rsidRPr="00FA7057" w:rsidRDefault="00A9305C" w:rsidP="00A9305C">
      <w:pPr>
        <w:spacing w:line="1" w:lineRule="exact"/>
        <w:rPr>
          <w:sz w:val="2"/>
          <w:szCs w:val="2"/>
        </w:rPr>
      </w:pPr>
      <w:r w:rsidRPr="00FA7057">
        <w:br w:type="page"/>
      </w:r>
    </w:p>
    <w:p w14:paraId="71FB2EFB" w14:textId="77777777" w:rsidR="00A9305C" w:rsidRPr="00FA7057" w:rsidRDefault="00A9305C" w:rsidP="00A9305C">
      <w:pPr>
        <w:jc w:val="both"/>
        <w:outlineLvl w:val="2"/>
        <w:rPr>
          <w:b/>
          <w:lang w:bidi="ru-RU"/>
        </w:rPr>
      </w:pPr>
      <w:bookmarkStart w:id="24" w:name="_Toc180414894"/>
      <w:r w:rsidRPr="00FA7057">
        <w:rPr>
          <w:b/>
          <w:lang w:bidi="ru-RU"/>
        </w:rPr>
        <w:lastRenderedPageBreak/>
        <w:t>1.2 Условно разрешенные виды использования земельных участков и объектов капитального строительства</w:t>
      </w:r>
      <w:bookmarkEnd w:id="24"/>
      <w:r w:rsidRPr="00FA7057">
        <w:rPr>
          <w:b/>
          <w:lang w:bidi="ru-RU"/>
        </w:rPr>
        <w:t xml:space="preserve"> </w:t>
      </w:r>
    </w:p>
    <w:tbl>
      <w:tblPr>
        <w:tblOverlap w:val="never"/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084"/>
        <w:gridCol w:w="988"/>
        <w:gridCol w:w="8"/>
        <w:gridCol w:w="5881"/>
        <w:gridCol w:w="6"/>
      </w:tblGrid>
      <w:tr w:rsidR="00A9305C" w:rsidRPr="00FA7057" w14:paraId="294807C1" w14:textId="77777777" w:rsidTr="00E07B7A">
        <w:trPr>
          <w:gridAfter w:val="1"/>
          <w:wAfter w:w="4" w:type="pct"/>
          <w:trHeight w:hRule="exact" w:val="1258"/>
          <w:tblHeader/>
          <w:jc w:val="center"/>
        </w:trPr>
        <w:tc>
          <w:tcPr>
            <w:tcW w:w="269" w:type="pct"/>
            <w:vMerge w:val="restart"/>
            <w:shd w:val="clear" w:color="auto" w:fill="FFFFFF"/>
            <w:vAlign w:val="center"/>
          </w:tcPr>
          <w:p w14:paraId="4C4656D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№ п/п</w:t>
            </w:r>
          </w:p>
        </w:tc>
        <w:tc>
          <w:tcPr>
            <w:tcW w:w="1622" w:type="pct"/>
            <w:gridSpan w:val="2"/>
            <w:shd w:val="clear" w:color="auto" w:fill="FFFFFF"/>
          </w:tcPr>
          <w:p w14:paraId="417E08C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06" w:type="pct"/>
            <w:gridSpan w:val="2"/>
            <w:shd w:val="clear" w:color="auto" w:fill="FFFFFF"/>
            <w:vAlign w:val="center"/>
          </w:tcPr>
          <w:p w14:paraId="1B230373" w14:textId="77777777" w:rsidR="00A9305C" w:rsidRPr="00FA7057" w:rsidRDefault="00A9305C" w:rsidP="00E07B7A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62CCB54F" w14:textId="77777777" w:rsidTr="00E07B7A">
        <w:trPr>
          <w:gridAfter w:val="1"/>
          <w:wAfter w:w="4" w:type="pct"/>
          <w:trHeight w:hRule="exact" w:val="250"/>
          <w:tblHeader/>
          <w:jc w:val="center"/>
        </w:trPr>
        <w:tc>
          <w:tcPr>
            <w:tcW w:w="269" w:type="pct"/>
            <w:vMerge/>
            <w:shd w:val="clear" w:color="auto" w:fill="FFFFFF"/>
            <w:vAlign w:val="center"/>
          </w:tcPr>
          <w:p w14:paraId="4B5E3AB3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FFFFFF"/>
            <w:vAlign w:val="bottom"/>
          </w:tcPr>
          <w:p w14:paraId="78FEB8B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наименование</w:t>
            </w:r>
          </w:p>
        </w:tc>
        <w:tc>
          <w:tcPr>
            <w:tcW w:w="522" w:type="pct"/>
            <w:shd w:val="clear" w:color="auto" w:fill="FFFFFF"/>
            <w:vAlign w:val="bottom"/>
          </w:tcPr>
          <w:p w14:paraId="5F0166E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код</w:t>
            </w:r>
          </w:p>
        </w:tc>
        <w:tc>
          <w:tcPr>
            <w:tcW w:w="3106" w:type="pct"/>
            <w:gridSpan w:val="2"/>
            <w:shd w:val="clear" w:color="auto" w:fill="FFFFFF"/>
            <w:vAlign w:val="center"/>
          </w:tcPr>
          <w:p w14:paraId="53D66425" w14:textId="77777777" w:rsidR="00A9305C" w:rsidRPr="00FA7057" w:rsidRDefault="00A9305C" w:rsidP="00E07B7A">
            <w:pPr>
              <w:ind w:right="-221"/>
              <w:jc w:val="both"/>
              <w:rPr>
                <w:sz w:val="20"/>
                <w:szCs w:val="20"/>
              </w:rPr>
            </w:pPr>
          </w:p>
        </w:tc>
      </w:tr>
      <w:tr w:rsidR="00A9305C" w:rsidRPr="00FA7057" w14:paraId="66B8829E" w14:textId="77777777" w:rsidTr="00E07B7A">
        <w:trPr>
          <w:gridAfter w:val="1"/>
          <w:wAfter w:w="4" w:type="pct"/>
          <w:trHeight w:hRule="exact" w:val="250"/>
          <w:tblHeader/>
          <w:jc w:val="center"/>
        </w:trPr>
        <w:tc>
          <w:tcPr>
            <w:tcW w:w="269" w:type="pct"/>
            <w:vMerge/>
            <w:shd w:val="clear" w:color="auto" w:fill="FFFFFF"/>
            <w:vAlign w:val="center"/>
          </w:tcPr>
          <w:p w14:paraId="625477AE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FFFFFF"/>
            <w:vAlign w:val="bottom"/>
          </w:tcPr>
          <w:p w14:paraId="5D80423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522" w:type="pct"/>
            <w:shd w:val="clear" w:color="auto" w:fill="FFFFFF"/>
            <w:vAlign w:val="bottom"/>
          </w:tcPr>
          <w:p w14:paraId="1C787F43" w14:textId="77777777" w:rsidR="00A9305C" w:rsidRPr="00FA7057" w:rsidRDefault="00A9305C" w:rsidP="00E07B7A">
            <w:pPr>
              <w:pStyle w:val="Other0"/>
              <w:shd w:val="clear" w:color="auto" w:fill="auto"/>
              <w:ind w:firstLine="440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3106" w:type="pct"/>
            <w:gridSpan w:val="2"/>
            <w:shd w:val="clear" w:color="auto" w:fill="FFFFFF"/>
            <w:vAlign w:val="center"/>
          </w:tcPr>
          <w:p w14:paraId="55B6F3EC" w14:textId="77777777" w:rsidR="00A9305C" w:rsidRPr="00FA7057" w:rsidRDefault="00A9305C" w:rsidP="00E07B7A">
            <w:pPr>
              <w:pStyle w:val="Other0"/>
              <w:shd w:val="clear" w:color="auto" w:fill="auto"/>
              <w:ind w:right="-221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</w:p>
        </w:tc>
      </w:tr>
      <w:tr w:rsidR="00A9305C" w:rsidRPr="00FA7057" w14:paraId="776E5CF1" w14:textId="77777777" w:rsidTr="00E07B7A">
        <w:trPr>
          <w:gridAfter w:val="1"/>
          <w:wAfter w:w="4" w:type="pct"/>
          <w:trHeight w:hRule="exact" w:val="734"/>
          <w:jc w:val="center"/>
        </w:trPr>
        <w:tc>
          <w:tcPr>
            <w:tcW w:w="269" w:type="pct"/>
            <w:vMerge w:val="restart"/>
            <w:shd w:val="clear" w:color="auto" w:fill="FFFFFF"/>
          </w:tcPr>
          <w:p w14:paraId="4F77D81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100" w:type="pct"/>
            <w:vMerge w:val="restart"/>
            <w:shd w:val="clear" w:color="auto" w:fill="FFFFFF"/>
          </w:tcPr>
          <w:p w14:paraId="43A9CB6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Размещение гаражей для собственных нужд</w:t>
            </w:r>
          </w:p>
        </w:tc>
        <w:tc>
          <w:tcPr>
            <w:tcW w:w="522" w:type="pct"/>
            <w:vMerge w:val="restart"/>
            <w:shd w:val="clear" w:color="auto" w:fill="FFFFFF"/>
          </w:tcPr>
          <w:p w14:paraId="63EC776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2.7.2</w:t>
            </w: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01AE37A4" w14:textId="77777777" w:rsidR="00A9305C" w:rsidRPr="00FA7057" w:rsidRDefault="00A9305C" w:rsidP="00E07B7A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- 30</w:t>
            </w:r>
          </w:p>
          <w:p w14:paraId="1399340C" w14:textId="77777777" w:rsidR="00A9305C" w:rsidRPr="00FA7057" w:rsidRDefault="00A9305C" w:rsidP="00E07B7A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- 5000</w:t>
            </w:r>
          </w:p>
        </w:tc>
      </w:tr>
      <w:tr w:rsidR="00A9305C" w:rsidRPr="00FA7057" w14:paraId="50740C5D" w14:textId="77777777" w:rsidTr="00E07B7A">
        <w:trPr>
          <w:gridAfter w:val="1"/>
          <w:wAfter w:w="4" w:type="pct"/>
          <w:trHeight w:hRule="exact" w:val="1699"/>
          <w:jc w:val="center"/>
        </w:trPr>
        <w:tc>
          <w:tcPr>
            <w:tcW w:w="269" w:type="pct"/>
            <w:vMerge/>
            <w:shd w:val="clear" w:color="auto" w:fill="FFFFFF"/>
          </w:tcPr>
          <w:p w14:paraId="5FF07D50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28045854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FFFFFF"/>
          </w:tcPr>
          <w:p w14:paraId="49BD686E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025C1C9B" w14:textId="77777777" w:rsidR="00A9305C" w:rsidRPr="00FA7057" w:rsidRDefault="00A9305C" w:rsidP="00E07B7A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2C21537" w14:textId="77777777" w:rsidR="00A9305C" w:rsidRPr="00FA7057" w:rsidRDefault="00A9305C" w:rsidP="00A9305C">
            <w:pPr>
              <w:pStyle w:val="Other0"/>
              <w:numPr>
                <w:ilvl w:val="0"/>
                <w:numId w:val="31"/>
              </w:numPr>
              <w:shd w:val="clear" w:color="auto" w:fill="auto"/>
              <w:tabs>
                <w:tab w:val="left" w:pos="120"/>
              </w:tabs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0AB4AD96" w14:textId="77777777" w:rsidR="00A9305C" w:rsidRPr="00FA7057" w:rsidRDefault="00A9305C" w:rsidP="00A9305C">
            <w:pPr>
              <w:pStyle w:val="Other0"/>
              <w:numPr>
                <w:ilvl w:val="0"/>
                <w:numId w:val="31"/>
              </w:numPr>
              <w:shd w:val="clear" w:color="auto" w:fill="auto"/>
              <w:tabs>
                <w:tab w:val="left" w:pos="144"/>
              </w:tabs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9305C" w:rsidRPr="00FA7057" w14:paraId="1F3759DD" w14:textId="77777777" w:rsidTr="00E07B7A">
        <w:trPr>
          <w:gridAfter w:val="1"/>
          <w:wAfter w:w="4" w:type="pct"/>
          <w:trHeight w:hRule="exact" w:val="250"/>
          <w:jc w:val="center"/>
        </w:trPr>
        <w:tc>
          <w:tcPr>
            <w:tcW w:w="269" w:type="pct"/>
            <w:vMerge/>
            <w:shd w:val="clear" w:color="auto" w:fill="FFFFFF"/>
          </w:tcPr>
          <w:p w14:paraId="0F0B2075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38E8E5B9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FFFFFF"/>
          </w:tcPr>
          <w:p w14:paraId="59C1AD0B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761859BB" w14:textId="77777777" w:rsidR="00A9305C" w:rsidRPr="00FA7057" w:rsidRDefault="00A9305C" w:rsidP="00E07B7A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- 3</w:t>
            </w:r>
          </w:p>
        </w:tc>
      </w:tr>
      <w:tr w:rsidR="00A9305C" w:rsidRPr="00FA7057" w14:paraId="7DCA45BB" w14:textId="77777777" w:rsidTr="00E07B7A">
        <w:trPr>
          <w:gridAfter w:val="1"/>
          <w:wAfter w:w="4" w:type="pct"/>
          <w:trHeight w:hRule="exact" w:val="587"/>
          <w:jc w:val="center"/>
        </w:trPr>
        <w:tc>
          <w:tcPr>
            <w:tcW w:w="269" w:type="pct"/>
            <w:vMerge/>
            <w:shd w:val="clear" w:color="auto" w:fill="FFFFFF"/>
          </w:tcPr>
          <w:p w14:paraId="297F41BD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1209A9F5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FFFFFF"/>
          </w:tcPr>
          <w:p w14:paraId="17C9DB9F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35FB1E68" w14:textId="77777777" w:rsidR="00A9305C" w:rsidRPr="00FA7057" w:rsidRDefault="00A9305C" w:rsidP="00E07B7A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9D422C5" w14:textId="77777777" w:rsidTr="00E07B7A">
        <w:trPr>
          <w:gridAfter w:val="1"/>
          <w:wAfter w:w="4" w:type="pct"/>
          <w:trHeight w:hRule="exact" w:val="579"/>
          <w:jc w:val="center"/>
        </w:trPr>
        <w:tc>
          <w:tcPr>
            <w:tcW w:w="269" w:type="pct"/>
            <w:vMerge w:val="restart"/>
            <w:shd w:val="clear" w:color="auto" w:fill="FFFFFF"/>
          </w:tcPr>
          <w:p w14:paraId="53E221D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100" w:type="pct"/>
            <w:vMerge w:val="restart"/>
            <w:shd w:val="clear" w:color="auto" w:fill="FFFFFF"/>
          </w:tcPr>
          <w:p w14:paraId="2539790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Государственное управление</w:t>
            </w:r>
          </w:p>
        </w:tc>
        <w:tc>
          <w:tcPr>
            <w:tcW w:w="522" w:type="pct"/>
            <w:vMerge w:val="restart"/>
            <w:shd w:val="clear" w:color="auto" w:fill="FFFFFF"/>
          </w:tcPr>
          <w:p w14:paraId="28E5747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3.8.1</w:t>
            </w: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05B1A811" w14:textId="77777777" w:rsidR="00A9305C" w:rsidRPr="00FA7057" w:rsidRDefault="00A9305C" w:rsidP="00E07B7A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0B893573" w14:textId="77777777" w:rsidR="00A9305C" w:rsidRPr="00FA7057" w:rsidRDefault="00A9305C" w:rsidP="00E07B7A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- 2000</w:t>
            </w:r>
          </w:p>
        </w:tc>
      </w:tr>
      <w:tr w:rsidR="00A9305C" w:rsidRPr="00FA7057" w14:paraId="73FD0578" w14:textId="77777777" w:rsidTr="00E07B7A">
        <w:trPr>
          <w:gridAfter w:val="1"/>
          <w:wAfter w:w="4" w:type="pct"/>
          <w:trHeight w:hRule="exact" w:val="1699"/>
          <w:jc w:val="center"/>
        </w:trPr>
        <w:tc>
          <w:tcPr>
            <w:tcW w:w="269" w:type="pct"/>
            <w:vMerge/>
            <w:shd w:val="clear" w:color="auto" w:fill="FFFFFF"/>
          </w:tcPr>
          <w:p w14:paraId="4A469690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110AF898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FFFFFF"/>
          </w:tcPr>
          <w:p w14:paraId="6CEF905F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3D826C58" w14:textId="77777777" w:rsidR="00A9305C" w:rsidRPr="00FA7057" w:rsidRDefault="00A9305C" w:rsidP="00E07B7A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F835218" w14:textId="77777777" w:rsidR="00A9305C" w:rsidRPr="00FA7057" w:rsidRDefault="00A9305C" w:rsidP="00A9305C">
            <w:pPr>
              <w:pStyle w:val="Other0"/>
              <w:numPr>
                <w:ilvl w:val="0"/>
                <w:numId w:val="32"/>
              </w:numPr>
              <w:shd w:val="clear" w:color="auto" w:fill="auto"/>
              <w:tabs>
                <w:tab w:val="left" w:pos="120"/>
              </w:tabs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7BF152A9" w14:textId="77777777" w:rsidR="00A9305C" w:rsidRPr="00FA7057" w:rsidRDefault="00A9305C" w:rsidP="00A9305C">
            <w:pPr>
              <w:pStyle w:val="Other0"/>
              <w:numPr>
                <w:ilvl w:val="0"/>
                <w:numId w:val="32"/>
              </w:numPr>
              <w:shd w:val="clear" w:color="auto" w:fill="auto"/>
              <w:tabs>
                <w:tab w:val="left" w:pos="144"/>
              </w:tabs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9305C" w:rsidRPr="00FA7057" w14:paraId="10B7B75A" w14:textId="77777777" w:rsidTr="00E07B7A">
        <w:trPr>
          <w:gridAfter w:val="1"/>
          <w:wAfter w:w="4" w:type="pct"/>
          <w:trHeight w:hRule="exact" w:val="286"/>
          <w:jc w:val="center"/>
        </w:trPr>
        <w:tc>
          <w:tcPr>
            <w:tcW w:w="269" w:type="pct"/>
            <w:vMerge/>
            <w:shd w:val="clear" w:color="auto" w:fill="FFFFFF"/>
          </w:tcPr>
          <w:p w14:paraId="4CC7B1F9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24036E28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FFFFFF"/>
          </w:tcPr>
          <w:p w14:paraId="32A5C00F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1BC5DCE3" w14:textId="77777777" w:rsidR="00A9305C" w:rsidRPr="00FA7057" w:rsidRDefault="00A9305C" w:rsidP="00E07B7A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</w:tc>
      </w:tr>
      <w:tr w:rsidR="00A9305C" w:rsidRPr="00FA7057" w14:paraId="120767E4" w14:textId="77777777" w:rsidTr="00E07B7A">
        <w:trPr>
          <w:gridAfter w:val="1"/>
          <w:wAfter w:w="4" w:type="pct"/>
          <w:trHeight w:hRule="exact" w:val="431"/>
          <w:jc w:val="center"/>
        </w:trPr>
        <w:tc>
          <w:tcPr>
            <w:tcW w:w="269" w:type="pct"/>
            <w:vMerge/>
            <w:shd w:val="clear" w:color="auto" w:fill="FFFFFF"/>
          </w:tcPr>
          <w:p w14:paraId="7301A4B9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211953C8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FFFFFF"/>
          </w:tcPr>
          <w:p w14:paraId="63AFDBD2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6C910205" w14:textId="77777777" w:rsidR="00A9305C" w:rsidRPr="00FA7057" w:rsidRDefault="00A9305C" w:rsidP="00E07B7A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113A043" w14:textId="77777777" w:rsidTr="00E07B7A">
        <w:trPr>
          <w:gridAfter w:val="1"/>
          <w:wAfter w:w="4" w:type="pct"/>
          <w:trHeight w:hRule="exact" w:val="693"/>
          <w:jc w:val="center"/>
        </w:trPr>
        <w:tc>
          <w:tcPr>
            <w:tcW w:w="269" w:type="pct"/>
            <w:vMerge w:val="restart"/>
            <w:shd w:val="clear" w:color="auto" w:fill="FFFFFF"/>
          </w:tcPr>
          <w:p w14:paraId="412942D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1100" w:type="pct"/>
            <w:vMerge w:val="restart"/>
            <w:shd w:val="clear" w:color="auto" w:fill="FFFFFF"/>
          </w:tcPr>
          <w:p w14:paraId="66F6D22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Деловое управление</w:t>
            </w:r>
          </w:p>
        </w:tc>
        <w:tc>
          <w:tcPr>
            <w:tcW w:w="522" w:type="pct"/>
            <w:vMerge w:val="restart"/>
            <w:shd w:val="clear" w:color="auto" w:fill="FFFFFF"/>
          </w:tcPr>
          <w:p w14:paraId="25E81E8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4.1</w:t>
            </w: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54E7A8AF" w14:textId="77777777" w:rsidR="00A9305C" w:rsidRPr="00FA7057" w:rsidRDefault="00A9305C" w:rsidP="00E07B7A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563F2FA5" w14:textId="77777777" w:rsidR="00A9305C" w:rsidRPr="00FA7057" w:rsidRDefault="00A9305C" w:rsidP="00E07B7A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- 2000</w:t>
            </w:r>
          </w:p>
        </w:tc>
      </w:tr>
      <w:tr w:rsidR="00A9305C" w:rsidRPr="00FA7057" w14:paraId="648231E4" w14:textId="77777777" w:rsidTr="00E07B7A">
        <w:trPr>
          <w:gridAfter w:val="1"/>
          <w:wAfter w:w="4" w:type="pct"/>
          <w:trHeight w:hRule="exact" w:val="1704"/>
          <w:jc w:val="center"/>
        </w:trPr>
        <w:tc>
          <w:tcPr>
            <w:tcW w:w="269" w:type="pct"/>
            <w:vMerge/>
            <w:shd w:val="clear" w:color="auto" w:fill="FFFFFF"/>
          </w:tcPr>
          <w:p w14:paraId="78F80394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5DAE2B6A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FFFFFF"/>
          </w:tcPr>
          <w:p w14:paraId="7DC47C03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75D67E9D" w14:textId="77777777" w:rsidR="00A9305C" w:rsidRPr="00FA7057" w:rsidRDefault="00A9305C" w:rsidP="00E07B7A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0C4533B" w14:textId="77777777" w:rsidR="00A9305C" w:rsidRPr="00FA7057" w:rsidRDefault="00A9305C" w:rsidP="00A9305C">
            <w:pPr>
              <w:pStyle w:val="Other0"/>
              <w:numPr>
                <w:ilvl w:val="0"/>
                <w:numId w:val="33"/>
              </w:numPr>
              <w:shd w:val="clear" w:color="auto" w:fill="auto"/>
              <w:tabs>
                <w:tab w:val="left" w:pos="120"/>
              </w:tabs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46B9E490" w14:textId="77777777" w:rsidR="00A9305C" w:rsidRPr="00FA7057" w:rsidRDefault="00A9305C" w:rsidP="00A9305C">
            <w:pPr>
              <w:pStyle w:val="Other0"/>
              <w:numPr>
                <w:ilvl w:val="0"/>
                <w:numId w:val="33"/>
              </w:numPr>
              <w:shd w:val="clear" w:color="auto" w:fill="auto"/>
              <w:tabs>
                <w:tab w:val="left" w:pos="144"/>
              </w:tabs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9305C" w:rsidRPr="00FA7057" w14:paraId="115B206A" w14:textId="77777777" w:rsidTr="00E07B7A">
        <w:trPr>
          <w:gridAfter w:val="1"/>
          <w:wAfter w:w="4" w:type="pct"/>
          <w:trHeight w:hRule="exact" w:val="250"/>
          <w:jc w:val="center"/>
        </w:trPr>
        <w:tc>
          <w:tcPr>
            <w:tcW w:w="269" w:type="pct"/>
            <w:vMerge/>
            <w:shd w:val="clear" w:color="auto" w:fill="FFFFFF"/>
          </w:tcPr>
          <w:p w14:paraId="71C0DFE7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0F5A8639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FFFFFF"/>
          </w:tcPr>
          <w:p w14:paraId="1EDC025D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79537276" w14:textId="77777777" w:rsidR="00A9305C" w:rsidRPr="00FA7057" w:rsidRDefault="00A9305C" w:rsidP="00E07B7A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</w:tc>
      </w:tr>
      <w:tr w:rsidR="00A9305C" w:rsidRPr="00FA7057" w14:paraId="2F20B6BE" w14:textId="77777777" w:rsidTr="00E07B7A">
        <w:trPr>
          <w:gridAfter w:val="1"/>
          <w:wAfter w:w="4" w:type="pct"/>
          <w:trHeight w:hRule="exact" w:val="657"/>
          <w:jc w:val="center"/>
        </w:trPr>
        <w:tc>
          <w:tcPr>
            <w:tcW w:w="269" w:type="pct"/>
            <w:vMerge/>
            <w:shd w:val="clear" w:color="auto" w:fill="FFFFFF"/>
          </w:tcPr>
          <w:p w14:paraId="6FF74C9C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7D42EF29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FFFFFF"/>
          </w:tcPr>
          <w:p w14:paraId="0BDDE6B8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5AE8C6D5" w14:textId="77777777" w:rsidR="00A9305C" w:rsidRPr="00FA7057" w:rsidRDefault="00A9305C" w:rsidP="00E07B7A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C894FFA" w14:textId="77777777" w:rsidTr="00E07B7A">
        <w:trPr>
          <w:gridAfter w:val="1"/>
          <w:wAfter w:w="4" w:type="pct"/>
          <w:trHeight w:hRule="exact" w:val="655"/>
          <w:jc w:val="center"/>
        </w:trPr>
        <w:tc>
          <w:tcPr>
            <w:tcW w:w="269" w:type="pct"/>
            <w:vMerge w:val="restart"/>
            <w:shd w:val="clear" w:color="auto" w:fill="FFFFFF"/>
          </w:tcPr>
          <w:p w14:paraId="150F56F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1100" w:type="pct"/>
            <w:vMerge w:val="restart"/>
            <w:shd w:val="clear" w:color="auto" w:fill="FFFFFF"/>
          </w:tcPr>
          <w:p w14:paraId="08870CB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 xml:space="preserve">Объекты торговли (торговые центры, 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торгово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softHyphen/>
              <w:t>развлекательные центры (комплексы)</w:t>
            </w:r>
          </w:p>
        </w:tc>
        <w:tc>
          <w:tcPr>
            <w:tcW w:w="522" w:type="pct"/>
            <w:vMerge w:val="restart"/>
            <w:shd w:val="clear" w:color="auto" w:fill="FFFFFF"/>
          </w:tcPr>
          <w:p w14:paraId="3FFF353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4.2</w:t>
            </w: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3CA9B1C3" w14:textId="77777777" w:rsidR="00A9305C" w:rsidRPr="00FA7057" w:rsidRDefault="00A9305C" w:rsidP="00E07B7A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- 2000</w:t>
            </w:r>
          </w:p>
          <w:p w14:paraId="55154873" w14:textId="77777777" w:rsidR="00A9305C" w:rsidRPr="00FA7057" w:rsidRDefault="00A9305C" w:rsidP="00E07B7A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- 10000</w:t>
            </w:r>
          </w:p>
        </w:tc>
      </w:tr>
      <w:tr w:rsidR="00A9305C" w:rsidRPr="00FA7057" w14:paraId="3D3C5285" w14:textId="77777777" w:rsidTr="00E07B7A">
        <w:trPr>
          <w:gridAfter w:val="1"/>
          <w:wAfter w:w="4" w:type="pct"/>
          <w:trHeight w:hRule="exact" w:val="1420"/>
          <w:jc w:val="center"/>
        </w:trPr>
        <w:tc>
          <w:tcPr>
            <w:tcW w:w="269" w:type="pct"/>
            <w:vMerge/>
            <w:shd w:val="clear" w:color="auto" w:fill="FFFFFF"/>
          </w:tcPr>
          <w:p w14:paraId="2ACDE863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3858EB24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FFFFFF"/>
          </w:tcPr>
          <w:p w14:paraId="4641A15D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5ED84C18" w14:textId="77777777" w:rsidR="00A9305C" w:rsidRPr="00FA7057" w:rsidRDefault="00A9305C" w:rsidP="00E07B7A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AEC105C" w14:textId="77777777" w:rsidR="00A9305C" w:rsidRPr="00FA7057" w:rsidRDefault="00A9305C" w:rsidP="00E07B7A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05C" w:rsidRPr="00FA7057" w14:paraId="4237FF60" w14:textId="77777777" w:rsidTr="00E07B7A">
        <w:trPr>
          <w:trHeight w:val="921"/>
          <w:jc w:val="center"/>
        </w:trPr>
        <w:tc>
          <w:tcPr>
            <w:tcW w:w="269" w:type="pct"/>
            <w:vMerge/>
            <w:shd w:val="clear" w:color="auto" w:fill="FFFFFF"/>
          </w:tcPr>
          <w:p w14:paraId="4E367B87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1B2DC143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 w:val="restart"/>
            <w:shd w:val="clear" w:color="auto" w:fill="FFFFFF"/>
          </w:tcPr>
          <w:p w14:paraId="455BEB4D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</w:tcPr>
          <w:p w14:paraId="725EB925" w14:textId="77777777" w:rsidR="00A9305C" w:rsidRPr="00FA7057" w:rsidRDefault="00A9305C" w:rsidP="00A9305C">
            <w:pPr>
              <w:pStyle w:val="Other0"/>
              <w:numPr>
                <w:ilvl w:val="0"/>
                <w:numId w:val="34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 от границы земельного участка, примыкающей к улице</w:t>
            </w:r>
          </w:p>
          <w:p w14:paraId="36F1A7EB" w14:textId="77777777" w:rsidR="00A9305C" w:rsidRPr="00FA7057" w:rsidRDefault="00A9305C" w:rsidP="00A9305C">
            <w:pPr>
              <w:pStyle w:val="Other0"/>
              <w:numPr>
                <w:ilvl w:val="0"/>
                <w:numId w:val="34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6FC3B65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- 3 от границы земельного участка, примыкающей к проезду</w:t>
            </w:r>
          </w:p>
        </w:tc>
      </w:tr>
      <w:tr w:rsidR="00A9305C" w:rsidRPr="00FA7057" w14:paraId="4B249141" w14:textId="77777777" w:rsidTr="00E07B7A">
        <w:trPr>
          <w:trHeight w:val="240"/>
          <w:jc w:val="center"/>
        </w:trPr>
        <w:tc>
          <w:tcPr>
            <w:tcW w:w="269" w:type="pct"/>
            <w:vMerge/>
            <w:shd w:val="clear" w:color="auto" w:fill="FFFFFF"/>
          </w:tcPr>
          <w:p w14:paraId="794CEDCC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174BA8D8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shd w:val="clear" w:color="auto" w:fill="FFFFFF"/>
          </w:tcPr>
          <w:p w14:paraId="4C991227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</w:tcPr>
          <w:p w14:paraId="275A380A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</w:tc>
      </w:tr>
      <w:tr w:rsidR="00A9305C" w:rsidRPr="00FA7057" w14:paraId="1E287C00" w14:textId="77777777" w:rsidTr="00E07B7A">
        <w:trPr>
          <w:trHeight w:hRule="exact" w:val="462"/>
          <w:jc w:val="center"/>
        </w:trPr>
        <w:tc>
          <w:tcPr>
            <w:tcW w:w="269" w:type="pct"/>
            <w:vMerge/>
            <w:shd w:val="clear" w:color="auto" w:fill="FFFFFF"/>
          </w:tcPr>
          <w:p w14:paraId="54E5383D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78AB5CE4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shd w:val="clear" w:color="auto" w:fill="FFFFFF"/>
          </w:tcPr>
          <w:p w14:paraId="611783C6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</w:tcPr>
          <w:p w14:paraId="5E2720F7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- 60</w:t>
            </w:r>
          </w:p>
        </w:tc>
      </w:tr>
      <w:tr w:rsidR="00A9305C" w:rsidRPr="00FA7057" w14:paraId="7FF42842" w14:textId="77777777" w:rsidTr="00E07B7A">
        <w:trPr>
          <w:trHeight w:hRule="exact" w:val="709"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9BE6E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5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B3ECD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52B32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4.5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6E62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7FE7F02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- 2000</w:t>
            </w:r>
          </w:p>
        </w:tc>
      </w:tr>
      <w:tr w:rsidR="00A9305C" w:rsidRPr="00FA7057" w14:paraId="2960141B" w14:textId="77777777" w:rsidTr="00E07B7A">
        <w:trPr>
          <w:trHeight w:hRule="exact" w:val="1853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958FF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81390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36ED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307E7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57113FE" w14:textId="77777777" w:rsidR="00A9305C" w:rsidRPr="00FA7057" w:rsidRDefault="00A9305C" w:rsidP="00A9305C">
            <w:pPr>
              <w:pStyle w:val="Other0"/>
              <w:numPr>
                <w:ilvl w:val="0"/>
                <w:numId w:val="35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4E18D2E9" w14:textId="77777777" w:rsidR="00A9305C" w:rsidRPr="00FA7057" w:rsidRDefault="00A9305C" w:rsidP="00A9305C">
            <w:pPr>
              <w:pStyle w:val="Other0"/>
              <w:numPr>
                <w:ilvl w:val="0"/>
                <w:numId w:val="3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9305C" w:rsidRPr="00FA7057" w14:paraId="402A07C9" w14:textId="77777777" w:rsidTr="00E07B7A">
        <w:trPr>
          <w:trHeight w:hRule="exact" w:val="433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01304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67E08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DE33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31E9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</w:tc>
      </w:tr>
      <w:tr w:rsidR="00A9305C" w:rsidRPr="00FA7057" w14:paraId="3C79C2E6" w14:textId="77777777" w:rsidTr="00E07B7A">
        <w:trPr>
          <w:trHeight w:hRule="exact" w:val="553"/>
          <w:jc w:val="center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97DF1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14ACF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FD33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7EF0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18B166E" w14:textId="77777777" w:rsidTr="00E07B7A">
        <w:trPr>
          <w:trHeight w:hRule="exact" w:val="717"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6C5DA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6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0FCF0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43444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4.6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5ED9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- 400</w:t>
            </w:r>
          </w:p>
          <w:p w14:paraId="0B87BDD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- 2000</w:t>
            </w:r>
          </w:p>
        </w:tc>
      </w:tr>
      <w:tr w:rsidR="00A9305C" w:rsidRPr="00FA7057" w14:paraId="05CD0EA5" w14:textId="77777777" w:rsidTr="00E07B7A">
        <w:trPr>
          <w:trHeight w:hRule="exact" w:val="1845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869AD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B0B76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359D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ACB9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FE095E7" w14:textId="77777777" w:rsidR="00A9305C" w:rsidRPr="00FA7057" w:rsidRDefault="00A9305C" w:rsidP="00A9305C">
            <w:pPr>
              <w:pStyle w:val="Other0"/>
              <w:numPr>
                <w:ilvl w:val="0"/>
                <w:numId w:val="36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05E38E0C" w14:textId="77777777" w:rsidR="00A9305C" w:rsidRPr="00FA7057" w:rsidRDefault="00A9305C" w:rsidP="00A9305C">
            <w:pPr>
              <w:pStyle w:val="Other0"/>
              <w:numPr>
                <w:ilvl w:val="0"/>
                <w:numId w:val="3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9305C" w:rsidRPr="00FA7057" w14:paraId="5F5D3D2D" w14:textId="77777777" w:rsidTr="00E07B7A">
        <w:trPr>
          <w:trHeight w:hRule="exact" w:val="425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790D5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BFA64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1C55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B78F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</w:tc>
      </w:tr>
      <w:tr w:rsidR="00A9305C" w:rsidRPr="00FA7057" w14:paraId="6FB043ED" w14:textId="77777777" w:rsidTr="00E07B7A">
        <w:trPr>
          <w:trHeight w:hRule="exact" w:val="701"/>
          <w:jc w:val="center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0DB31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5933C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E33A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F37E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08A68AF" w14:textId="77777777" w:rsidTr="00E07B7A">
        <w:trPr>
          <w:trHeight w:hRule="exact" w:val="1845"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ACD5D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542C5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F858A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2.1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2D04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541D292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- 1000. До 2000 кв.м. в случае образования участков для граждан, имеющих трех и более детей.</w:t>
            </w:r>
          </w:p>
          <w:p w14:paraId="7DBFC23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(ширина), м - 16</w:t>
            </w:r>
          </w:p>
        </w:tc>
      </w:tr>
      <w:tr w:rsidR="00A9305C" w:rsidRPr="00FA7057" w14:paraId="70D99B28" w14:textId="77777777" w:rsidTr="00E07B7A">
        <w:trPr>
          <w:trHeight w:hRule="exact" w:val="1650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EDE1D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BBE86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8F92A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B9BF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96B5F86" w14:textId="77777777" w:rsidR="00A9305C" w:rsidRPr="00FA7057" w:rsidRDefault="00A9305C" w:rsidP="00A9305C">
            <w:pPr>
              <w:pStyle w:val="Other0"/>
              <w:numPr>
                <w:ilvl w:val="0"/>
                <w:numId w:val="37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473C56C5" w14:textId="77777777" w:rsidR="00A9305C" w:rsidRPr="00FA7057" w:rsidRDefault="00A9305C" w:rsidP="00A9305C">
            <w:pPr>
              <w:pStyle w:val="Other0"/>
              <w:numPr>
                <w:ilvl w:val="0"/>
                <w:numId w:val="3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9305C" w:rsidRPr="00FA7057" w14:paraId="0F1F3719" w14:textId="77777777" w:rsidTr="00E07B7A">
        <w:trPr>
          <w:trHeight w:hRule="exact" w:val="565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23455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E82D0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D288C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96B8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- 3</w:t>
            </w:r>
          </w:p>
        </w:tc>
      </w:tr>
      <w:tr w:rsidR="00A9305C" w:rsidRPr="00FA7057" w14:paraId="6C0A244E" w14:textId="77777777" w:rsidTr="00E07B7A">
        <w:trPr>
          <w:trHeight w:hRule="exact" w:val="509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162C5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6EB3E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B94E4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8BFA3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C135D69" w14:textId="77777777" w:rsidTr="00E07B7A">
        <w:trPr>
          <w:trHeight w:hRule="exact" w:val="5618"/>
          <w:jc w:val="center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FC3DD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9D51E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1C5F4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3E44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жилой застройки - до 1,8 м.</w:t>
            </w:r>
          </w:p>
          <w:p w14:paraId="2F88577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 случае образования земельных участков, а также перераспределения земельных участков, или уточнение границ земельных участков по документам раннее возникшего права, площадь таких земельных участков принимается по площади указанной в документах.</w:t>
            </w:r>
          </w:p>
          <w:p w14:paraId="1C8F955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Обязательные технико-экономические показатели жилых домов:</w:t>
            </w:r>
          </w:p>
          <w:p w14:paraId="4B611E25" w14:textId="77777777" w:rsidR="00A9305C" w:rsidRPr="00FA7057" w:rsidRDefault="00A9305C" w:rsidP="00A9305C">
            <w:pPr>
              <w:pStyle w:val="Other0"/>
              <w:numPr>
                <w:ilvl w:val="0"/>
                <w:numId w:val="3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минимальная общая площадь всех помещений жилого дома - не менее 24 кв. метров;</w:t>
            </w:r>
          </w:p>
          <w:p w14:paraId="67CE4EBA" w14:textId="77777777" w:rsidR="00A9305C" w:rsidRPr="00FA7057" w:rsidRDefault="00A9305C" w:rsidP="00A9305C">
            <w:pPr>
              <w:pStyle w:val="Other0"/>
              <w:numPr>
                <w:ilvl w:val="0"/>
                <w:numId w:val="3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помещений не менее 2,5 метров, в мансардном этаже не менее 2,3 метров;</w:t>
            </w:r>
          </w:p>
          <w:p w14:paraId="70AF14E0" w14:textId="77777777" w:rsidR="00A9305C" w:rsidRPr="00FA7057" w:rsidRDefault="00A9305C" w:rsidP="00A9305C">
            <w:pPr>
              <w:pStyle w:val="Other0"/>
              <w:numPr>
                <w:ilvl w:val="0"/>
                <w:numId w:val="38"/>
              </w:numPr>
              <w:shd w:val="clear" w:color="auto" w:fill="auto"/>
              <w:tabs>
                <w:tab w:val="left" w:pos="27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тип фундамента: монолитная железобетонная плита, малозаглубленный или глубокого залегания ленточный фундамент (монолитный железобетон или из фундаментных блоков), свайный фундамент (металлические или железобетонные сваи).</w:t>
            </w:r>
          </w:p>
          <w:p w14:paraId="07C0D76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типы ограждающих конструкций (стены): брус, монолитный железобетон, монолитный железобетонный каркас с заполнением стеновыми блоками (газоблок, пеноблок и т.д.), кирпич, деревянный или металлический (в т. ч. ЛСТК) Настоящий вид разрешенного использования земельных участков и объектов капитального строительства применяется для территории                          г. Корсакова</w:t>
            </w:r>
          </w:p>
        </w:tc>
      </w:tr>
      <w:tr w:rsidR="00A9305C" w:rsidRPr="00FA7057" w14:paraId="536C6A50" w14:textId="77777777" w:rsidTr="00E07B7A">
        <w:trPr>
          <w:trHeight w:hRule="exact" w:val="9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34F52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6F63F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1B997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97C2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A9305C" w:rsidRPr="00FA7057" w14:paraId="5968132F" w14:textId="77777777" w:rsidTr="00E07B7A">
        <w:trPr>
          <w:trHeight w:val="246"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754DC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8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F2E93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Ведение огородничества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A8F27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13.1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290A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</w:t>
            </w:r>
          </w:p>
          <w:p w14:paraId="3773329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- 1500</w:t>
            </w:r>
          </w:p>
        </w:tc>
      </w:tr>
      <w:tr w:rsidR="00A9305C" w:rsidRPr="00FA7057" w14:paraId="065144C3" w14:textId="77777777" w:rsidTr="00E07B7A">
        <w:trPr>
          <w:trHeight w:hRule="exact" w:val="1965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4E47E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E7743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215BD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A8C9A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A4DDFC4" w14:textId="77777777" w:rsidR="00A9305C" w:rsidRPr="00FA7057" w:rsidRDefault="00A9305C" w:rsidP="00A9305C">
            <w:pPr>
              <w:pStyle w:val="Other0"/>
              <w:numPr>
                <w:ilvl w:val="0"/>
                <w:numId w:val="39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788E4DF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673711C0" w14:textId="77777777" w:rsidTr="00E07B7A">
        <w:trPr>
          <w:trHeight w:hRule="exact" w:val="401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7AC73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FC025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B3BC2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60660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- 1</w:t>
            </w:r>
          </w:p>
        </w:tc>
      </w:tr>
      <w:tr w:rsidR="00A9305C" w:rsidRPr="00FA7057" w14:paraId="1FE69F0F" w14:textId="77777777" w:rsidTr="00E07B7A">
        <w:trPr>
          <w:trHeight w:hRule="exact" w:val="705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0F294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6ECF6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D60FF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F095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AD1B812" w14:textId="77777777" w:rsidTr="00E07B7A">
        <w:trPr>
          <w:trHeight w:hRule="exact" w:val="4115"/>
          <w:jc w:val="center"/>
        </w:trPr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0C25C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9</w:t>
            </w:r>
          </w:p>
        </w:tc>
        <w:tc>
          <w:tcPr>
            <w:tcW w:w="11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D414E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Туристическое обслуживание</w:t>
            </w:r>
          </w:p>
        </w:tc>
        <w:tc>
          <w:tcPr>
            <w:tcW w:w="5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F06CE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5.2.1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54F2E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0AF6D77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3AB3CFE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F3AF608" w14:textId="77777777" w:rsidR="00A9305C" w:rsidRPr="00FA7057" w:rsidRDefault="00A9305C" w:rsidP="00A9305C">
            <w:pPr>
              <w:pStyle w:val="Other0"/>
              <w:numPr>
                <w:ilvl w:val="0"/>
                <w:numId w:val="40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33FD5E15" w14:textId="77777777" w:rsidR="00A9305C" w:rsidRPr="00FA7057" w:rsidRDefault="00A9305C" w:rsidP="00A9305C">
            <w:pPr>
              <w:pStyle w:val="Other0"/>
              <w:numPr>
                <w:ilvl w:val="0"/>
                <w:numId w:val="4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1A0F28E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52A1785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– 30</w:t>
            </w:r>
          </w:p>
          <w:p w14:paraId="1791971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75D204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  <w:p w14:paraId="5AABE0A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0ED5CAC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A9305C" w:rsidRPr="00FA7057" w14:paraId="0AD6E8F0" w14:textId="77777777" w:rsidTr="00E07B7A">
        <w:trPr>
          <w:trHeight w:val="398"/>
          <w:jc w:val="center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F5AB7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10</w:t>
            </w:r>
          </w:p>
        </w:tc>
        <w:tc>
          <w:tcPr>
            <w:tcW w:w="11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7DF99" w14:textId="77777777" w:rsidR="00A9305C" w:rsidRPr="00FA7057" w:rsidRDefault="00A9305C" w:rsidP="00E07B7A">
            <w:pPr>
              <w:pStyle w:val="Other0"/>
              <w:shd w:val="clear" w:color="auto" w:fill="auto"/>
              <w:spacing w:after="220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  <w:p w14:paraId="45699E2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i/>
                <w:iCs/>
              </w:rPr>
              <w:t>*** Данный вид разрешённого использования</w:t>
            </w:r>
          </w:p>
          <w:p w14:paraId="7FE48F56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i/>
                <w:iCs/>
                <w:sz w:val="20"/>
                <w:szCs w:val="20"/>
              </w:rPr>
              <w:t>распространяется в границах сельских населённых пунктов</w:t>
            </w:r>
          </w:p>
        </w:tc>
        <w:tc>
          <w:tcPr>
            <w:tcW w:w="52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BC249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2.2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9680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3258919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</w:tc>
      </w:tr>
      <w:tr w:rsidR="00A9305C" w:rsidRPr="00FA7057" w14:paraId="35F85460" w14:textId="77777777" w:rsidTr="00E07B7A">
        <w:trPr>
          <w:trHeight w:val="398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2FBCD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2E5A6" w14:textId="77777777" w:rsidR="00A9305C" w:rsidRPr="00FA7057" w:rsidRDefault="00A9305C" w:rsidP="00E07B7A">
            <w:pPr>
              <w:pStyle w:val="Other0"/>
              <w:shd w:val="clear" w:color="auto" w:fill="auto"/>
              <w:spacing w:after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10D03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D01B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05C" w:rsidRPr="00FA7057" w14:paraId="57580A6D" w14:textId="77777777" w:rsidTr="00E07B7A">
        <w:trPr>
          <w:trHeight w:hRule="exact" w:val="1602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9C0DE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8BDE4" w14:textId="77777777" w:rsidR="00A9305C" w:rsidRPr="00FA7057" w:rsidRDefault="00A9305C" w:rsidP="00E07B7A">
            <w:pPr>
              <w:pStyle w:val="Other0"/>
              <w:shd w:val="clear" w:color="auto" w:fill="auto"/>
              <w:spacing w:after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9CB57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1A979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B35F3D6" w14:textId="77777777" w:rsidR="00A9305C" w:rsidRPr="00FA7057" w:rsidRDefault="00A9305C" w:rsidP="00A9305C">
            <w:pPr>
              <w:pStyle w:val="Other0"/>
              <w:numPr>
                <w:ilvl w:val="0"/>
                <w:numId w:val="41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FD8483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A9305C" w:rsidRPr="00FA7057" w14:paraId="6AE0C84F" w14:textId="77777777" w:rsidTr="00E07B7A">
        <w:trPr>
          <w:trHeight w:hRule="exact" w:val="946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4CF56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30AFB" w14:textId="77777777" w:rsidR="00A9305C" w:rsidRPr="00FA7057" w:rsidRDefault="00A9305C" w:rsidP="00E07B7A">
            <w:pPr>
              <w:pStyle w:val="Other0"/>
              <w:shd w:val="clear" w:color="auto" w:fill="auto"/>
              <w:spacing w:after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918DF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AC0D1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3D7FCCC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</w:tc>
      </w:tr>
      <w:tr w:rsidR="00A9305C" w:rsidRPr="00FA7057" w14:paraId="3FA915CE" w14:textId="77777777" w:rsidTr="00E07B7A">
        <w:trPr>
          <w:trHeight w:hRule="exact" w:val="603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177DC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001D2" w14:textId="77777777" w:rsidR="00A9305C" w:rsidRPr="00FA7057" w:rsidRDefault="00A9305C" w:rsidP="00E07B7A">
            <w:pPr>
              <w:pStyle w:val="Other0"/>
              <w:shd w:val="clear" w:color="auto" w:fill="auto"/>
              <w:spacing w:after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2B964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F24F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2BA2473" w14:textId="77777777" w:rsidTr="00E07B7A">
        <w:trPr>
          <w:trHeight w:hRule="exact" w:val="994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65B06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ED130" w14:textId="77777777" w:rsidR="00A9305C" w:rsidRPr="00FA7057" w:rsidRDefault="00A9305C" w:rsidP="00E07B7A">
            <w:pPr>
              <w:pStyle w:val="Other0"/>
              <w:shd w:val="clear" w:color="auto" w:fill="auto"/>
              <w:spacing w:after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C20BE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0C7B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Настоящий вид разрешенного использования земельных участков и объектов капитального строительства применяется в отношении земельных участков, расположенных в границах населенных пунктов.</w:t>
            </w:r>
          </w:p>
        </w:tc>
      </w:tr>
      <w:tr w:rsidR="00A9305C" w:rsidRPr="00FA7057" w14:paraId="56A21E70" w14:textId="77777777" w:rsidTr="00E07B7A">
        <w:trPr>
          <w:trHeight w:hRule="exact" w:val="3438"/>
          <w:jc w:val="center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53B61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  <w:p w14:paraId="3B93A56C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  <w:p w14:paraId="2A3DE804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  <w:p w14:paraId="23FABBBE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  <w:p w14:paraId="65013D24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  <w:p w14:paraId="7B93751A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FFFFFF"/>
          </w:tcPr>
          <w:p w14:paraId="63005D4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Ведение садоводства</w:t>
            </w:r>
          </w:p>
        </w:tc>
        <w:tc>
          <w:tcPr>
            <w:tcW w:w="525" w:type="pct"/>
            <w:gridSpan w:val="2"/>
            <w:shd w:val="clear" w:color="auto" w:fill="FFFFFF"/>
          </w:tcPr>
          <w:p w14:paraId="2007704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586BBE9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- 300</w:t>
            </w:r>
          </w:p>
          <w:p w14:paraId="387C974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- 1500</w:t>
            </w:r>
          </w:p>
          <w:p w14:paraId="1EC45D8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(ширина), м - 15</w:t>
            </w:r>
          </w:p>
          <w:p w14:paraId="6E43E81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E2CA0F6" w14:textId="77777777" w:rsidR="00A9305C" w:rsidRPr="00FA7057" w:rsidRDefault="00A9305C" w:rsidP="00A9305C">
            <w:pPr>
              <w:pStyle w:val="Other0"/>
              <w:numPr>
                <w:ilvl w:val="0"/>
                <w:numId w:val="201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127E418" w14:textId="77777777" w:rsidR="00A9305C" w:rsidRPr="00FA7057" w:rsidRDefault="00A9305C" w:rsidP="00A9305C">
            <w:pPr>
              <w:pStyle w:val="Other0"/>
              <w:numPr>
                <w:ilvl w:val="0"/>
                <w:numId w:val="20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26647B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28D8CBA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00ABA8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</w:tbl>
    <w:p w14:paraId="24768947" w14:textId="77777777" w:rsidR="00A9305C" w:rsidRPr="00FA7057" w:rsidRDefault="00A9305C" w:rsidP="00A9305C">
      <w:pPr>
        <w:jc w:val="both"/>
        <w:outlineLvl w:val="2"/>
        <w:rPr>
          <w:b/>
        </w:rPr>
      </w:pPr>
      <w:bookmarkStart w:id="25" w:name="_Toc180414895"/>
      <w:r w:rsidRPr="00FA7057">
        <w:rPr>
          <w:b/>
        </w:rPr>
        <w:t xml:space="preserve">1.3 Вспомогательные виды разрешенного использования земельных участков и объектов </w:t>
      </w:r>
    </w:p>
    <w:p w14:paraId="727D336B" w14:textId="77777777" w:rsidR="00A9305C" w:rsidRPr="00FA7057" w:rsidRDefault="00A9305C" w:rsidP="00A9305C">
      <w:pPr>
        <w:jc w:val="both"/>
        <w:outlineLvl w:val="2"/>
        <w:rPr>
          <w:b/>
        </w:rPr>
      </w:pPr>
      <w:r w:rsidRPr="00FA7057">
        <w:rPr>
          <w:b/>
        </w:rPr>
        <w:t>капитального строительства</w:t>
      </w:r>
      <w:bookmarkEnd w:id="25"/>
      <w:r w:rsidRPr="00FA7057">
        <w:rPr>
          <w:b/>
        </w:rPr>
        <w:t xml:space="preserve"> 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622"/>
        <w:gridCol w:w="847"/>
        <w:gridCol w:w="6368"/>
      </w:tblGrid>
      <w:tr w:rsidR="00A9305C" w:rsidRPr="00FA7057" w14:paraId="006284F2" w14:textId="77777777" w:rsidTr="00E07B7A">
        <w:trPr>
          <w:trHeight w:hRule="exact" w:val="1258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A8CC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№ п/п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7805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35F7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6DE20146" w14:textId="77777777" w:rsidTr="00E07B7A">
        <w:trPr>
          <w:trHeight w:hRule="exact" w:val="250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92DF2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8A21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наименование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ED49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код</w:t>
            </w:r>
          </w:p>
        </w:tc>
        <w:tc>
          <w:tcPr>
            <w:tcW w:w="3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ECAA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431F6728" w14:textId="77777777" w:rsidTr="00E07B7A">
        <w:trPr>
          <w:trHeight w:hRule="exact" w:val="254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57BDA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2DC9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4BC62" w14:textId="77777777" w:rsidR="00A9305C" w:rsidRPr="00FA7057" w:rsidRDefault="00A9305C" w:rsidP="00E07B7A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BD24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</w:p>
        </w:tc>
      </w:tr>
      <w:tr w:rsidR="00A9305C" w:rsidRPr="00FA7057" w14:paraId="080709AB" w14:textId="77777777" w:rsidTr="00E07B7A">
        <w:trPr>
          <w:trHeight w:hRule="exact" w:val="1082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5303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6864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Предоставление коммунальных услуг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AB17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3.1.1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6909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56A141CF" w14:textId="77777777" w:rsidTr="00E07B7A">
        <w:trPr>
          <w:trHeight w:hRule="exact" w:val="1569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10A99C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EBAF52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55CF04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9C1D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F0DE882" w14:textId="77777777" w:rsidR="00A9305C" w:rsidRPr="00FA7057" w:rsidRDefault="00A9305C" w:rsidP="00A9305C">
            <w:pPr>
              <w:pStyle w:val="Other0"/>
              <w:numPr>
                <w:ilvl w:val="0"/>
                <w:numId w:val="42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039DC528" w14:textId="77777777" w:rsidR="00A9305C" w:rsidRPr="00FA7057" w:rsidRDefault="00A9305C" w:rsidP="00A9305C">
            <w:pPr>
              <w:pStyle w:val="Other0"/>
              <w:numPr>
                <w:ilvl w:val="0"/>
                <w:numId w:val="4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9305C" w:rsidRPr="00FA7057" w14:paraId="04D4475B" w14:textId="77777777" w:rsidTr="00E07B7A">
        <w:trPr>
          <w:trHeight w:hRule="exact" w:val="250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366777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D02053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18E176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245B6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- 1</w:t>
            </w:r>
          </w:p>
        </w:tc>
      </w:tr>
      <w:tr w:rsidR="00A9305C" w:rsidRPr="00FA7057" w14:paraId="3B5D1CB6" w14:textId="77777777" w:rsidTr="00E07B7A">
        <w:trPr>
          <w:trHeight w:hRule="exact" w:val="729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EC230F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ADD7BC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DE33BE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7E750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D3786CE" w14:textId="77777777" w:rsidTr="00E07B7A">
        <w:trPr>
          <w:trHeight w:hRule="exact" w:val="974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3334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4123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Служебные гаражи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BFB4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4.9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13EC8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не подлежит установлению</w:t>
            </w:r>
          </w:p>
          <w:p w14:paraId="2966863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47DA7185" w14:textId="77777777" w:rsidTr="00E07B7A">
        <w:trPr>
          <w:trHeight w:val="1697"/>
          <w:jc w:val="center"/>
        </w:trPr>
        <w:tc>
          <w:tcPr>
            <w:tcW w:w="272" w:type="pct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363B67B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20070AB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4932AE2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850C7D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</w:t>
            </w:r>
          </w:p>
          <w:p w14:paraId="0E0E841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сооружений, за пределами которых запрещено строительство зданий, строений (за исключением стоянок для хранения автотранспортных средств открытого типа), сооружений, м:</w:t>
            </w:r>
          </w:p>
          <w:p w14:paraId="5DEEB7DA" w14:textId="77777777" w:rsidR="00A9305C" w:rsidRPr="00FA7057" w:rsidRDefault="00A9305C" w:rsidP="00A9305C">
            <w:pPr>
              <w:pStyle w:val="Other0"/>
              <w:numPr>
                <w:ilvl w:val="0"/>
                <w:numId w:val="43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2A10214E" w14:textId="77777777" w:rsidR="00A9305C" w:rsidRPr="00FA7057" w:rsidRDefault="00A9305C" w:rsidP="00A9305C">
            <w:pPr>
              <w:pStyle w:val="Other0"/>
              <w:numPr>
                <w:ilvl w:val="0"/>
                <w:numId w:val="4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9305C" w:rsidRPr="00FA7057" w14:paraId="70149DB3" w14:textId="77777777" w:rsidTr="00E07B7A">
        <w:trPr>
          <w:trHeight w:hRule="exact" w:val="411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241E06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44A5DC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3FD7CE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CA3C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- 5</w:t>
            </w:r>
          </w:p>
        </w:tc>
      </w:tr>
      <w:tr w:rsidR="00A9305C" w:rsidRPr="00FA7057" w14:paraId="7A422016" w14:textId="77777777" w:rsidTr="00E07B7A">
        <w:trPr>
          <w:trHeight w:hRule="exact" w:val="715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1F2DF1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D64D04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F969DE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34F25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889758C" w14:textId="77777777" w:rsidTr="00E07B7A">
        <w:trPr>
          <w:trHeight w:hRule="exact" w:val="595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5F17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C42D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Земельные участки (территории) общего пользования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DBE5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12.0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C40A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59BBAAAF" w14:textId="77777777" w:rsidTr="00E07B7A">
        <w:trPr>
          <w:trHeight w:hRule="exact" w:val="867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C6F7A4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BB2469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14AD83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5562C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9305C" w:rsidRPr="00FA7057" w14:paraId="4C6B96ED" w14:textId="77777777" w:rsidTr="00E07B7A">
        <w:trPr>
          <w:trHeight w:hRule="exact" w:val="694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F8FEA7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F22D0D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5B29A6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93FA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5F61F964" w14:textId="77777777" w:rsidTr="00E07B7A">
        <w:trPr>
          <w:trHeight w:hRule="exact" w:val="719"/>
          <w:jc w:val="center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9D0D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DEB0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D347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3A94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4CA95342" w14:textId="77777777" w:rsidR="00A9305C" w:rsidRPr="00FA7057" w:rsidRDefault="00A9305C" w:rsidP="00A9305C">
      <w:pPr>
        <w:jc w:val="both"/>
      </w:pPr>
    </w:p>
    <w:p w14:paraId="16EBF454" w14:textId="77777777" w:rsidR="00A9305C" w:rsidRPr="00FA7057" w:rsidRDefault="00A9305C" w:rsidP="00A9305C">
      <w:pPr>
        <w:pStyle w:val="Heading30"/>
        <w:keepNext/>
        <w:keepLines/>
        <w:numPr>
          <w:ilvl w:val="1"/>
          <w:numId w:val="44"/>
        </w:numPr>
        <w:shd w:val="clear" w:color="auto" w:fill="auto"/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6" w:name="bookmark12"/>
      <w:bookmarkStart w:id="27" w:name="bookmark11"/>
      <w:bookmarkStart w:id="28" w:name="_Toc180414896"/>
      <w:bookmarkStart w:id="29" w:name="bookmark10"/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26"/>
      <w:bookmarkEnd w:id="27"/>
      <w:bookmarkEnd w:id="28"/>
      <w:bookmarkEnd w:id="29"/>
    </w:p>
    <w:p w14:paraId="7508FCD3" w14:textId="77777777" w:rsidR="00A9305C" w:rsidRPr="00FA7057" w:rsidRDefault="00A9305C" w:rsidP="00A9305C">
      <w:pPr>
        <w:pStyle w:val="Bodytext20"/>
        <w:numPr>
          <w:ilvl w:val="0"/>
          <w:numId w:val="45"/>
        </w:numPr>
        <w:shd w:val="clear" w:color="auto" w:fill="auto"/>
        <w:tabs>
          <w:tab w:val="left" w:pos="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Водоохранная зона (65:03-6.156),</w:t>
      </w:r>
    </w:p>
    <w:p w14:paraId="74D82156" w14:textId="77777777" w:rsidR="00A9305C" w:rsidRPr="00FA7057" w:rsidRDefault="00A9305C" w:rsidP="00A9305C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Прибрежная защитная полоса (65:03-6.163),</w:t>
      </w:r>
    </w:p>
    <w:p w14:paraId="2283D5A8" w14:textId="77777777" w:rsidR="00A9305C" w:rsidRPr="00FA7057" w:rsidRDefault="00A9305C" w:rsidP="00A9305C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Водоохранная зона (65:03-6.287),</w:t>
      </w:r>
    </w:p>
    <w:p w14:paraId="36A859C9" w14:textId="77777777" w:rsidR="00A9305C" w:rsidRPr="00FA7057" w:rsidRDefault="00A9305C" w:rsidP="00A9305C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Прибрежная защитная полоса (65:03-6.288),</w:t>
      </w:r>
    </w:p>
    <w:p w14:paraId="73893FFE" w14:textId="77777777" w:rsidR="00A9305C" w:rsidRPr="00FA7057" w:rsidRDefault="00A9305C" w:rsidP="00A9305C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Водоохранная зона (65:03-6.188),</w:t>
      </w:r>
    </w:p>
    <w:p w14:paraId="7368FA84" w14:textId="77777777" w:rsidR="00A9305C" w:rsidRPr="00FA7057" w:rsidRDefault="00A9305C" w:rsidP="00A9305C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Охранная зона инженерных коммуникаций (65:03-6.2),</w:t>
      </w:r>
    </w:p>
    <w:p w14:paraId="1D5F94EA" w14:textId="77777777" w:rsidR="00A9305C" w:rsidRPr="00FA7057" w:rsidRDefault="00A9305C" w:rsidP="00A9305C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Охранная зона инженерных коммуникаций (65:04-6.1),</w:t>
      </w:r>
    </w:p>
    <w:p w14:paraId="76E08B54" w14:textId="77777777" w:rsidR="00A9305C" w:rsidRPr="00FA7057" w:rsidRDefault="00A9305C" w:rsidP="00A9305C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Охранная зона инженерных коммуникаций (65:03-6.12),</w:t>
      </w:r>
    </w:p>
    <w:p w14:paraId="1F4E09CF" w14:textId="77777777" w:rsidR="00A9305C" w:rsidRPr="00FA7057" w:rsidRDefault="00A9305C" w:rsidP="00A9305C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Охранная зона инженерных коммуникаций (65:03-6.5),</w:t>
      </w:r>
    </w:p>
    <w:p w14:paraId="0FDAFA15" w14:textId="77777777" w:rsidR="00A9305C" w:rsidRPr="00FA7057" w:rsidRDefault="00A9305C" w:rsidP="00A9305C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Водоохранная зона (65:04-6.111),</w:t>
      </w:r>
    </w:p>
    <w:p w14:paraId="5EB8ADBA" w14:textId="77777777" w:rsidR="00A9305C" w:rsidRPr="00FA7057" w:rsidRDefault="00A9305C" w:rsidP="00A9305C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Прибрежная защитная полоса (65:04-6.112),</w:t>
      </w:r>
    </w:p>
    <w:p w14:paraId="6DED97F4" w14:textId="77777777" w:rsidR="00A9305C" w:rsidRPr="00FA7057" w:rsidRDefault="00A9305C" w:rsidP="00A9305C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Прибрежная защитная полоса (65:03-6. 189),</w:t>
      </w:r>
    </w:p>
    <w:p w14:paraId="4EEB4E3F" w14:textId="77777777" w:rsidR="00A9305C" w:rsidRPr="00FA7057" w:rsidRDefault="00A9305C" w:rsidP="00A9305C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Охранная зона инженерных коммуникаций (65:04-6.6),</w:t>
      </w:r>
    </w:p>
    <w:p w14:paraId="3425A23A" w14:textId="77777777" w:rsidR="00A9305C" w:rsidRPr="00FA7057" w:rsidRDefault="00A9305C" w:rsidP="00A9305C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Охранная зона инженерных коммуникаций (65:04-6.8),</w:t>
      </w:r>
    </w:p>
    <w:p w14:paraId="22CD4EA8" w14:textId="77777777" w:rsidR="00A9305C" w:rsidRPr="00FA7057" w:rsidRDefault="00A9305C" w:rsidP="00A9305C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Зоны с особыми условиями использования территории (65:03-6.152),</w:t>
      </w:r>
    </w:p>
    <w:p w14:paraId="394F56BA" w14:textId="77777777" w:rsidR="00A9305C" w:rsidRPr="00FA7057" w:rsidRDefault="00A9305C" w:rsidP="00A9305C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Иная зона с особыми условиями использования территории (65:03-6.6),</w:t>
      </w:r>
    </w:p>
    <w:p w14:paraId="33BEF34A" w14:textId="77777777" w:rsidR="00A9305C" w:rsidRPr="00FA7057" w:rsidRDefault="00A9305C" w:rsidP="00A9305C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Водоохранная зона (65:03-6.167),</w:t>
      </w:r>
    </w:p>
    <w:p w14:paraId="3F882FEE" w14:textId="77777777" w:rsidR="00A9305C" w:rsidRPr="00FA7057" w:rsidRDefault="00A9305C" w:rsidP="00A9305C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Прибрежная защитная полоса (65:03-6.172),</w:t>
      </w:r>
    </w:p>
    <w:p w14:paraId="66A39354" w14:textId="77777777" w:rsidR="00A9305C" w:rsidRPr="00FA7057" w:rsidRDefault="00A9305C" w:rsidP="00A9305C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Охранная зона инженерных коммуникаций (65:03-6.1),</w:t>
      </w:r>
    </w:p>
    <w:p w14:paraId="2C57DD80" w14:textId="77777777" w:rsidR="00A9305C" w:rsidRPr="00FA7057" w:rsidRDefault="00A9305C" w:rsidP="00A9305C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Охранная зона линий и сооружений связи и линий и сооружений радиофикации (65:03-6.284)</w:t>
      </w:r>
    </w:p>
    <w:p w14:paraId="41D94520" w14:textId="77777777" w:rsidR="00A9305C" w:rsidRPr="00FA7057" w:rsidRDefault="00A9305C" w:rsidP="00A9305C">
      <w:pPr>
        <w:pStyle w:val="a3"/>
        <w:ind w:firstLine="709"/>
        <w:rPr>
          <w:sz w:val="24"/>
        </w:rPr>
      </w:pPr>
      <w:r w:rsidRPr="00FA7057">
        <w:rPr>
          <w:color w:val="000000"/>
          <w:sz w:val="24"/>
          <w:lang w:bidi="ru-RU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</w:t>
      </w:r>
      <w:r w:rsidRPr="00FA7057">
        <w:rPr>
          <w:color w:val="000000"/>
          <w:sz w:val="24"/>
          <w:lang w:bidi="ru-RU"/>
        </w:rPr>
        <w:lastRenderedPageBreak/>
        <w:t>границах территорий, в которых предусматривается осуществление деятельности по комплексному развитию, не нормируются.</w:t>
      </w:r>
    </w:p>
    <w:p w14:paraId="473DBD5B" w14:textId="77777777" w:rsidR="00A9305C" w:rsidRPr="00FA7057" w:rsidRDefault="00A9305C" w:rsidP="00A9305C">
      <w:pPr>
        <w:ind w:firstLine="709"/>
        <w:jc w:val="both"/>
      </w:pPr>
      <w:r w:rsidRPr="00FA7057">
        <w:rPr>
          <w:color w:val="000000"/>
          <w:lang w:bidi="ru-RU"/>
        </w:rPr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26963902" w14:textId="77777777" w:rsidR="00A9305C" w:rsidRPr="00FA7057" w:rsidRDefault="00A9305C" w:rsidP="00A9305C"/>
    <w:p w14:paraId="6C15B93F" w14:textId="77777777" w:rsidR="00A9305C" w:rsidRPr="00FA7057" w:rsidRDefault="00A9305C" w:rsidP="00A9305C">
      <w:pPr>
        <w:pStyle w:val="1"/>
        <w:suppressAutoHyphens/>
        <w:spacing w:before="480" w:after="240"/>
        <w:rPr>
          <w:b w:val="0"/>
          <w:color w:val="000000"/>
          <w:sz w:val="24"/>
        </w:rPr>
      </w:pPr>
      <w:r w:rsidRPr="00FA7057">
        <w:br w:type="page"/>
      </w:r>
      <w:bookmarkStart w:id="30" w:name="_Toc180414897"/>
      <w:r w:rsidRPr="00FA7057">
        <w:rPr>
          <w:b w:val="0"/>
          <w:color w:val="000000"/>
          <w:sz w:val="24"/>
        </w:rPr>
        <w:lastRenderedPageBreak/>
        <w:t>2.ЗОНА ЗАСТРОЙКИ СРЕДНЕЭТАЖНЫМИ ДОМАМИ (Ж-3)</w:t>
      </w:r>
      <w:bookmarkEnd w:id="30"/>
    </w:p>
    <w:p w14:paraId="18709695" w14:textId="77777777" w:rsidR="00A9305C" w:rsidRPr="00FA7057" w:rsidRDefault="00A9305C" w:rsidP="00A9305C">
      <w:pPr>
        <w:jc w:val="both"/>
        <w:outlineLvl w:val="2"/>
        <w:rPr>
          <w:b/>
        </w:rPr>
      </w:pPr>
      <w:bookmarkStart w:id="31" w:name="_Toc180414898"/>
      <w:r w:rsidRPr="00FA7057">
        <w:rPr>
          <w:b/>
        </w:rPr>
        <w:t>2.1 Основные виды разрешенного использования земельных участков и объектов капитального строительства</w:t>
      </w:r>
      <w:bookmarkEnd w:id="31"/>
      <w:r w:rsidRPr="00FA7057">
        <w:rPr>
          <w:b/>
        </w:rPr>
        <w:t xml:space="preserve"> 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1699"/>
        <w:gridCol w:w="660"/>
        <w:gridCol w:w="6508"/>
      </w:tblGrid>
      <w:tr w:rsidR="00A9305C" w:rsidRPr="00FA7057" w14:paraId="679082AA" w14:textId="77777777" w:rsidTr="00E07B7A">
        <w:trPr>
          <w:trHeight w:hRule="exact" w:val="1475"/>
          <w:tblHeader/>
          <w:jc w:val="center"/>
        </w:trPr>
        <w:tc>
          <w:tcPr>
            <w:tcW w:w="257" w:type="pct"/>
            <w:vMerge w:val="restart"/>
            <w:shd w:val="clear" w:color="auto" w:fill="FFFFFF"/>
            <w:vAlign w:val="center"/>
          </w:tcPr>
          <w:p w14:paraId="324D8CC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№</w:t>
            </w:r>
          </w:p>
          <w:p w14:paraId="641F509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п/п</w:t>
            </w:r>
          </w:p>
        </w:tc>
        <w:tc>
          <w:tcPr>
            <w:tcW w:w="1260" w:type="pct"/>
            <w:gridSpan w:val="2"/>
            <w:shd w:val="clear" w:color="auto" w:fill="FFFFFF"/>
          </w:tcPr>
          <w:p w14:paraId="2062981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483" w:type="pct"/>
            <w:vMerge w:val="restart"/>
            <w:shd w:val="clear" w:color="auto" w:fill="FFFFFF"/>
            <w:vAlign w:val="center"/>
          </w:tcPr>
          <w:p w14:paraId="0171031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253E3606" w14:textId="77777777" w:rsidTr="00E07B7A">
        <w:trPr>
          <w:trHeight w:hRule="exact" w:val="250"/>
          <w:tblHeader/>
          <w:jc w:val="center"/>
        </w:trPr>
        <w:tc>
          <w:tcPr>
            <w:tcW w:w="257" w:type="pct"/>
            <w:vMerge/>
            <w:shd w:val="clear" w:color="auto" w:fill="FFFFFF"/>
            <w:vAlign w:val="center"/>
          </w:tcPr>
          <w:p w14:paraId="2DF1908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bottom"/>
          </w:tcPr>
          <w:p w14:paraId="27421EA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наименование</w:t>
            </w:r>
          </w:p>
        </w:tc>
        <w:tc>
          <w:tcPr>
            <w:tcW w:w="354" w:type="pct"/>
            <w:shd w:val="clear" w:color="auto" w:fill="FFFFFF"/>
            <w:vAlign w:val="bottom"/>
          </w:tcPr>
          <w:p w14:paraId="2E9F9CF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код</w:t>
            </w:r>
          </w:p>
        </w:tc>
        <w:tc>
          <w:tcPr>
            <w:tcW w:w="3483" w:type="pct"/>
            <w:vMerge/>
            <w:shd w:val="clear" w:color="auto" w:fill="FFFFFF"/>
            <w:vAlign w:val="center"/>
          </w:tcPr>
          <w:p w14:paraId="3C5508C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6877CE10" w14:textId="77777777" w:rsidTr="00E07B7A">
        <w:trPr>
          <w:trHeight w:hRule="exact" w:val="250"/>
          <w:tblHeader/>
          <w:jc w:val="center"/>
        </w:trPr>
        <w:tc>
          <w:tcPr>
            <w:tcW w:w="257" w:type="pct"/>
            <w:vMerge/>
            <w:shd w:val="clear" w:color="auto" w:fill="FFFFFF"/>
            <w:vAlign w:val="center"/>
          </w:tcPr>
          <w:p w14:paraId="5EAB507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bottom"/>
          </w:tcPr>
          <w:p w14:paraId="6D3A6EE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354" w:type="pct"/>
            <w:shd w:val="clear" w:color="auto" w:fill="FFFFFF"/>
            <w:vAlign w:val="bottom"/>
          </w:tcPr>
          <w:p w14:paraId="75BD319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3483" w:type="pct"/>
            <w:shd w:val="clear" w:color="auto" w:fill="FFFFFF"/>
            <w:vAlign w:val="center"/>
          </w:tcPr>
          <w:p w14:paraId="762444F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</w:p>
        </w:tc>
      </w:tr>
      <w:tr w:rsidR="00A9305C" w:rsidRPr="00FA7057" w14:paraId="4D50AED6" w14:textId="77777777" w:rsidTr="00E07B7A">
        <w:trPr>
          <w:trHeight w:hRule="exact" w:val="979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57293D8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6429B48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Среднеэтажная жилая застройка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2EFFE5D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2.5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2A20CBB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4734BD5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561D1989" w14:textId="77777777" w:rsidTr="00E07B7A">
        <w:trPr>
          <w:trHeight w:hRule="exact" w:val="2637"/>
          <w:jc w:val="center"/>
        </w:trPr>
        <w:tc>
          <w:tcPr>
            <w:tcW w:w="257" w:type="pct"/>
            <w:vMerge/>
            <w:shd w:val="clear" w:color="auto" w:fill="FFFFFF"/>
          </w:tcPr>
          <w:p w14:paraId="2B5027B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3D10D83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4A42D6E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013AFC2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EE7A899" w14:textId="77777777" w:rsidR="00A9305C" w:rsidRPr="00FA7057" w:rsidRDefault="00A9305C" w:rsidP="00A9305C">
            <w:pPr>
              <w:pStyle w:val="Other0"/>
              <w:numPr>
                <w:ilvl w:val="0"/>
                <w:numId w:val="46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проезду.</w:t>
            </w:r>
          </w:p>
          <w:p w14:paraId="283BE64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Допускается размещать по красной линии жилые здания со встроенными в первые этажи или пристроенными помещениями общественного назначения, а в условиях реконструкции сложившейся застройки на жилых улицах - жилые здания с квартирами в первых этажах.</w:t>
            </w:r>
          </w:p>
          <w:p w14:paraId="1CFDF7EE" w14:textId="77777777" w:rsidR="00A9305C" w:rsidRPr="00FA7057" w:rsidRDefault="00A9305C" w:rsidP="00A9305C">
            <w:pPr>
              <w:pStyle w:val="Other0"/>
              <w:numPr>
                <w:ilvl w:val="0"/>
                <w:numId w:val="46"/>
              </w:numPr>
              <w:shd w:val="clear" w:color="auto" w:fill="auto"/>
              <w:tabs>
                <w:tab w:val="left" w:pos="144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9305C" w:rsidRPr="00FA7057" w14:paraId="1AEE6272" w14:textId="77777777" w:rsidTr="00E07B7A">
        <w:trPr>
          <w:trHeight w:hRule="exact" w:val="1414"/>
          <w:jc w:val="center"/>
        </w:trPr>
        <w:tc>
          <w:tcPr>
            <w:tcW w:w="257" w:type="pct"/>
            <w:vMerge/>
            <w:shd w:val="clear" w:color="auto" w:fill="FFFFFF"/>
          </w:tcPr>
          <w:p w14:paraId="35697FD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2B59A07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86CB9E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6E24F59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Минимальное количество надземных этажей - 5 Максимальное количество надземных этажей - 8 В случае размещения на первом этаже в зданиях вдоль красных линий нежилых помещений, предельная высота первого этажа должна составлять не менее 3 метров (норма не применяется для существующих объектов капитального строительства).</w:t>
            </w:r>
          </w:p>
        </w:tc>
      </w:tr>
      <w:tr w:rsidR="00A9305C" w:rsidRPr="00FA7057" w14:paraId="729ACC0F" w14:textId="77777777" w:rsidTr="00E07B7A">
        <w:trPr>
          <w:trHeight w:hRule="exact" w:val="709"/>
          <w:jc w:val="center"/>
        </w:trPr>
        <w:tc>
          <w:tcPr>
            <w:tcW w:w="257" w:type="pct"/>
            <w:vMerge/>
            <w:shd w:val="clear" w:color="auto" w:fill="FFFFFF"/>
          </w:tcPr>
          <w:p w14:paraId="4643791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2588703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7E45F58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5CE9061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B460B22" w14:textId="77777777" w:rsidTr="00E07B7A">
        <w:trPr>
          <w:trHeight w:hRule="exact" w:val="577"/>
          <w:jc w:val="center"/>
        </w:trPr>
        <w:tc>
          <w:tcPr>
            <w:tcW w:w="257" w:type="pct"/>
            <w:vMerge/>
            <w:shd w:val="clear" w:color="auto" w:fill="FFFFFF"/>
          </w:tcPr>
          <w:p w14:paraId="37934E6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29331E6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921571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7F16DDC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жилой застройки - до 1,8 м. Глухие ограждения не применять.</w:t>
            </w:r>
          </w:p>
        </w:tc>
      </w:tr>
      <w:tr w:rsidR="00A9305C" w:rsidRPr="00FA7057" w14:paraId="6FB8E016" w14:textId="77777777" w:rsidTr="00E07B7A">
        <w:trPr>
          <w:trHeight w:hRule="exact" w:val="974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3925DEE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7CE5560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Малоэтажная многоквартирная жилая застройка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05222C0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2.1.1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0AFFC82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11AE888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5B7B05F3" w14:textId="77777777" w:rsidTr="00E07B7A">
        <w:trPr>
          <w:trHeight w:hRule="exact" w:val="3424"/>
          <w:jc w:val="center"/>
        </w:trPr>
        <w:tc>
          <w:tcPr>
            <w:tcW w:w="257" w:type="pct"/>
            <w:vMerge/>
            <w:shd w:val="clear" w:color="auto" w:fill="FFFFFF"/>
          </w:tcPr>
          <w:p w14:paraId="2279908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2CAB1BB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3B52C83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71D7E18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1F432C5" w14:textId="77777777" w:rsidR="00A9305C" w:rsidRPr="00FA7057" w:rsidRDefault="00A9305C" w:rsidP="00A9305C">
            <w:pPr>
              <w:pStyle w:val="Other0"/>
              <w:numPr>
                <w:ilvl w:val="0"/>
                <w:numId w:val="47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проезду. Допускается размещать по красной линии жилые здания со встроенными в первые этажи или пристроенными помещениями общественного назначения, а в условиях реконструкции сложившейся застройки на жилых улицах - жилые здания с квартирами в первых этажах.</w:t>
            </w:r>
          </w:p>
          <w:p w14:paraId="104C558F" w14:textId="77777777" w:rsidR="00A9305C" w:rsidRPr="00FA7057" w:rsidRDefault="00A9305C" w:rsidP="00A9305C">
            <w:pPr>
              <w:pStyle w:val="Other0"/>
              <w:numPr>
                <w:ilvl w:val="0"/>
                <w:numId w:val="47"/>
              </w:numPr>
              <w:shd w:val="clear" w:color="auto" w:fill="auto"/>
              <w:tabs>
                <w:tab w:val="left" w:pos="144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9305C" w:rsidRPr="00FA7057" w14:paraId="74C3CECC" w14:textId="77777777" w:rsidTr="00E07B7A">
        <w:trPr>
          <w:trHeight w:val="128"/>
          <w:jc w:val="center"/>
        </w:trPr>
        <w:tc>
          <w:tcPr>
            <w:tcW w:w="257" w:type="pct"/>
            <w:vMerge/>
            <w:shd w:val="clear" w:color="auto" w:fill="FFFFFF"/>
          </w:tcPr>
          <w:p w14:paraId="19A0123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2CE6D69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EC425B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35E6DD4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- 4</w:t>
            </w:r>
          </w:p>
        </w:tc>
      </w:tr>
      <w:tr w:rsidR="00A9305C" w:rsidRPr="00FA7057" w14:paraId="376C9DFD" w14:textId="77777777" w:rsidTr="00E07B7A">
        <w:trPr>
          <w:trHeight w:val="203"/>
          <w:jc w:val="center"/>
        </w:trPr>
        <w:tc>
          <w:tcPr>
            <w:tcW w:w="257" w:type="pct"/>
            <w:vMerge/>
            <w:shd w:val="clear" w:color="auto" w:fill="FFFFFF"/>
          </w:tcPr>
          <w:p w14:paraId="16E1586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5E0A323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4835B2B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4F16C41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DE554C0" w14:textId="77777777" w:rsidTr="00E07B7A">
        <w:trPr>
          <w:trHeight w:hRule="exact" w:val="741"/>
          <w:jc w:val="center"/>
        </w:trPr>
        <w:tc>
          <w:tcPr>
            <w:tcW w:w="257" w:type="pct"/>
            <w:vMerge/>
            <w:shd w:val="clear" w:color="auto" w:fill="FFFFFF"/>
          </w:tcPr>
          <w:p w14:paraId="5CF5B64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595E5A3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13B7F86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13C23E8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жилой застройки - до 1,8 м. Глухие ограждения не применять.</w:t>
            </w:r>
          </w:p>
        </w:tc>
      </w:tr>
      <w:tr w:rsidR="00A9305C" w:rsidRPr="00FA7057" w14:paraId="6F18F3EB" w14:textId="77777777" w:rsidTr="00E07B7A">
        <w:trPr>
          <w:trHeight w:hRule="exact" w:val="979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01F11AD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199ED8A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Размещение гаражей для собственных нужд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7DEA943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2.7.2</w:t>
            </w:r>
          </w:p>
        </w:tc>
        <w:tc>
          <w:tcPr>
            <w:tcW w:w="3483" w:type="pct"/>
            <w:shd w:val="clear" w:color="auto" w:fill="FFFFFF"/>
            <w:vAlign w:val="center"/>
          </w:tcPr>
          <w:p w14:paraId="2B4554D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</w:t>
            </w:r>
            <w:r w:rsidRPr="00FA7057">
              <w:rPr>
                <w:rFonts w:ascii="Times New Roman" w:hAnsi="Times New Roman" w:cs="Times New Roman"/>
              </w:rPr>
              <w:t xml:space="preserve"> -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30</w:t>
            </w:r>
          </w:p>
          <w:p w14:paraId="1DD42840" w14:textId="77777777" w:rsidR="00A9305C" w:rsidRPr="00FA7057" w:rsidRDefault="00A9305C" w:rsidP="00E07B7A">
            <w:pPr>
              <w:pStyle w:val="Other0"/>
              <w:shd w:val="clear" w:color="auto" w:fill="auto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</w:t>
            </w:r>
            <w:r w:rsidRPr="00FA7057">
              <w:rPr>
                <w:rFonts w:ascii="Times New Roman" w:hAnsi="Times New Roman" w:cs="Times New Roman"/>
              </w:rPr>
              <w:t xml:space="preserve"> -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5000</w:t>
            </w:r>
          </w:p>
        </w:tc>
      </w:tr>
      <w:tr w:rsidR="00A9305C" w:rsidRPr="00FA7057" w14:paraId="76F9D4CC" w14:textId="77777777" w:rsidTr="00E07B7A">
        <w:trPr>
          <w:trHeight w:hRule="exact" w:val="1559"/>
          <w:jc w:val="center"/>
        </w:trPr>
        <w:tc>
          <w:tcPr>
            <w:tcW w:w="257" w:type="pct"/>
            <w:vMerge/>
            <w:shd w:val="clear" w:color="auto" w:fill="FFFFFF"/>
          </w:tcPr>
          <w:p w14:paraId="2B5261F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1284908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02AA52E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center"/>
          </w:tcPr>
          <w:p w14:paraId="5B3C48E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2C5BAF6" w14:textId="77777777" w:rsidR="00A9305C" w:rsidRPr="00FA7057" w:rsidRDefault="00A9305C" w:rsidP="00A9305C">
            <w:pPr>
              <w:pStyle w:val="Other0"/>
              <w:numPr>
                <w:ilvl w:val="0"/>
                <w:numId w:val="48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66A22F34" w14:textId="77777777" w:rsidR="00A9305C" w:rsidRPr="00FA7057" w:rsidRDefault="00A9305C" w:rsidP="00A9305C">
            <w:pPr>
              <w:pStyle w:val="Other0"/>
              <w:numPr>
                <w:ilvl w:val="0"/>
                <w:numId w:val="4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9305C" w:rsidRPr="00FA7057" w14:paraId="032E290D" w14:textId="77777777" w:rsidTr="00E07B7A">
        <w:trPr>
          <w:trHeight w:hRule="exact" w:val="567"/>
          <w:jc w:val="center"/>
        </w:trPr>
        <w:tc>
          <w:tcPr>
            <w:tcW w:w="257" w:type="pct"/>
            <w:vMerge/>
            <w:shd w:val="clear" w:color="auto" w:fill="FFFFFF"/>
          </w:tcPr>
          <w:p w14:paraId="6965A06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7AC85B6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736838A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center"/>
          </w:tcPr>
          <w:p w14:paraId="0052CA7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- 1</w:t>
            </w:r>
          </w:p>
        </w:tc>
      </w:tr>
      <w:tr w:rsidR="00A9305C" w:rsidRPr="00FA7057" w14:paraId="47C39AA7" w14:textId="77777777" w:rsidTr="00E07B7A">
        <w:trPr>
          <w:trHeight w:hRule="exact" w:val="703"/>
          <w:jc w:val="center"/>
        </w:trPr>
        <w:tc>
          <w:tcPr>
            <w:tcW w:w="257" w:type="pct"/>
            <w:vMerge/>
            <w:shd w:val="clear" w:color="auto" w:fill="FFFFFF"/>
          </w:tcPr>
          <w:p w14:paraId="1CE987D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460CA96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6ECB560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center"/>
          </w:tcPr>
          <w:p w14:paraId="09B033E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B73BAD7" w14:textId="77777777" w:rsidTr="00E07B7A">
        <w:trPr>
          <w:trHeight w:hRule="exact" w:val="848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3610D6E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3F122F4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Оказание услуг связи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37AC367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3.2.3</w:t>
            </w:r>
          </w:p>
        </w:tc>
        <w:tc>
          <w:tcPr>
            <w:tcW w:w="3483" w:type="pct"/>
            <w:shd w:val="clear" w:color="auto" w:fill="FFFFFF"/>
          </w:tcPr>
          <w:p w14:paraId="64B3641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</w:t>
            </w:r>
            <w:r w:rsidRPr="00FA7057">
              <w:rPr>
                <w:rFonts w:ascii="Times New Roman" w:hAnsi="Times New Roman" w:cs="Times New Roman"/>
              </w:rPr>
              <w:t xml:space="preserve"> - 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500</w:t>
            </w:r>
          </w:p>
          <w:p w14:paraId="51141B9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-2000</w:t>
            </w:r>
          </w:p>
        </w:tc>
      </w:tr>
      <w:tr w:rsidR="00A9305C" w:rsidRPr="00FA7057" w14:paraId="7E39F842" w14:textId="77777777" w:rsidTr="00E07B7A">
        <w:trPr>
          <w:trHeight w:hRule="exact" w:val="1420"/>
          <w:jc w:val="center"/>
        </w:trPr>
        <w:tc>
          <w:tcPr>
            <w:tcW w:w="257" w:type="pct"/>
            <w:vMerge/>
            <w:shd w:val="clear" w:color="auto" w:fill="FFFFFF"/>
          </w:tcPr>
          <w:p w14:paraId="71D3800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59E46A8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AD7CE5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34134E1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3A6F568" w14:textId="77777777" w:rsidR="00A9305C" w:rsidRPr="00FA7057" w:rsidRDefault="00A9305C" w:rsidP="00A9305C">
            <w:pPr>
              <w:pStyle w:val="Other0"/>
              <w:numPr>
                <w:ilvl w:val="0"/>
                <w:numId w:val="49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17219410" w14:textId="77777777" w:rsidR="00A9305C" w:rsidRPr="00FA7057" w:rsidRDefault="00A9305C" w:rsidP="00A9305C">
            <w:pPr>
              <w:pStyle w:val="Other0"/>
              <w:numPr>
                <w:ilvl w:val="0"/>
                <w:numId w:val="4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9305C" w:rsidRPr="00FA7057" w14:paraId="4022E13D" w14:textId="77777777" w:rsidTr="00E07B7A">
        <w:trPr>
          <w:trHeight w:hRule="exact" w:val="259"/>
          <w:jc w:val="center"/>
        </w:trPr>
        <w:tc>
          <w:tcPr>
            <w:tcW w:w="257" w:type="pct"/>
            <w:vMerge/>
            <w:shd w:val="clear" w:color="auto" w:fill="FFFFFF"/>
          </w:tcPr>
          <w:p w14:paraId="10F6030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48DDD6C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0184E6C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62966EB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- 5</w:t>
            </w:r>
          </w:p>
        </w:tc>
      </w:tr>
      <w:tr w:rsidR="00A9305C" w:rsidRPr="00FA7057" w14:paraId="206BF974" w14:textId="77777777" w:rsidTr="00E07B7A">
        <w:trPr>
          <w:trHeight w:hRule="exact" w:val="718"/>
          <w:jc w:val="center"/>
        </w:trPr>
        <w:tc>
          <w:tcPr>
            <w:tcW w:w="257" w:type="pct"/>
            <w:vMerge/>
            <w:shd w:val="clear" w:color="auto" w:fill="FFFFFF"/>
          </w:tcPr>
          <w:p w14:paraId="1527B64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2F88A8D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8C150C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1B4425D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2CD1674" w14:textId="77777777" w:rsidTr="00E07B7A">
        <w:trPr>
          <w:trHeight w:hRule="exact" w:val="881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694D9CE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6189018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Общежития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600BF64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3.2.4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45F2D22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- 1500</w:t>
            </w:r>
          </w:p>
          <w:p w14:paraId="0F7551B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1513DA67" w14:textId="77777777" w:rsidTr="00E07B7A">
        <w:trPr>
          <w:trHeight w:hRule="exact" w:val="1688"/>
          <w:jc w:val="center"/>
        </w:trPr>
        <w:tc>
          <w:tcPr>
            <w:tcW w:w="257" w:type="pct"/>
            <w:vMerge/>
            <w:shd w:val="clear" w:color="auto" w:fill="FFFFFF"/>
          </w:tcPr>
          <w:p w14:paraId="30E3175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13041F9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03D487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6A11B7D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4C5F524" w14:textId="77777777" w:rsidR="00A9305C" w:rsidRPr="00FA7057" w:rsidRDefault="00A9305C" w:rsidP="00A9305C">
            <w:pPr>
              <w:pStyle w:val="Other0"/>
              <w:numPr>
                <w:ilvl w:val="0"/>
                <w:numId w:val="50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795A3799" w14:textId="77777777" w:rsidR="00A9305C" w:rsidRPr="00FA7057" w:rsidRDefault="00A9305C" w:rsidP="00A9305C">
            <w:pPr>
              <w:pStyle w:val="Other0"/>
              <w:numPr>
                <w:ilvl w:val="0"/>
                <w:numId w:val="5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9305C" w:rsidRPr="00FA7057" w14:paraId="7B4D9C49" w14:textId="77777777" w:rsidTr="00E07B7A">
        <w:trPr>
          <w:trHeight w:hRule="exact" w:val="305"/>
          <w:jc w:val="center"/>
        </w:trPr>
        <w:tc>
          <w:tcPr>
            <w:tcW w:w="257" w:type="pct"/>
            <w:vMerge/>
            <w:shd w:val="clear" w:color="auto" w:fill="FFFFFF"/>
          </w:tcPr>
          <w:p w14:paraId="35AE519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7B7D2C8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0C23127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3889033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- 30</w:t>
            </w:r>
          </w:p>
        </w:tc>
      </w:tr>
      <w:tr w:rsidR="00A9305C" w:rsidRPr="00FA7057" w14:paraId="781D2148" w14:textId="77777777" w:rsidTr="00E07B7A">
        <w:trPr>
          <w:trHeight w:hRule="exact" w:val="713"/>
          <w:jc w:val="center"/>
        </w:trPr>
        <w:tc>
          <w:tcPr>
            <w:tcW w:w="257" w:type="pct"/>
            <w:vMerge/>
            <w:shd w:val="clear" w:color="auto" w:fill="FFFFFF"/>
          </w:tcPr>
          <w:p w14:paraId="6B71A30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0187AC1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4CE1CDE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0DA46E0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1F1C381" w14:textId="77777777" w:rsidTr="00E07B7A">
        <w:trPr>
          <w:trHeight w:hRule="exact" w:val="872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1092D03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6B4A16E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Бытовое обслуживание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145DAF1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3.3</w:t>
            </w:r>
          </w:p>
        </w:tc>
        <w:tc>
          <w:tcPr>
            <w:tcW w:w="3483" w:type="pct"/>
            <w:shd w:val="clear" w:color="auto" w:fill="FFFFFF"/>
          </w:tcPr>
          <w:p w14:paraId="6912623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- 200</w:t>
            </w:r>
          </w:p>
          <w:p w14:paraId="014EAA8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- 2000</w:t>
            </w:r>
          </w:p>
        </w:tc>
      </w:tr>
      <w:tr w:rsidR="00A9305C" w:rsidRPr="00FA7057" w14:paraId="4E650D1A" w14:textId="77777777" w:rsidTr="00E07B7A">
        <w:trPr>
          <w:trHeight w:val="705"/>
          <w:jc w:val="center"/>
        </w:trPr>
        <w:tc>
          <w:tcPr>
            <w:tcW w:w="257" w:type="pct"/>
            <w:vMerge/>
            <w:shd w:val="clear" w:color="auto" w:fill="FFFFFF"/>
          </w:tcPr>
          <w:p w14:paraId="72E6155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7FCE6C7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D252A9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05DEBBD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</w:t>
            </w:r>
          </w:p>
          <w:p w14:paraId="4CD905A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строений, сооружений, за пределами которых запрещено строительство зданий, строений, сооружений, м:</w:t>
            </w:r>
          </w:p>
          <w:p w14:paraId="3CBB2D70" w14:textId="77777777" w:rsidR="00A9305C" w:rsidRPr="00FA7057" w:rsidRDefault="00A9305C" w:rsidP="00A9305C">
            <w:pPr>
              <w:pStyle w:val="Other0"/>
              <w:numPr>
                <w:ilvl w:val="0"/>
                <w:numId w:val="51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73CB03F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9305C" w:rsidRPr="00FA7057" w14:paraId="02EFF141" w14:textId="77777777" w:rsidTr="00E07B7A">
        <w:trPr>
          <w:trHeight w:hRule="exact" w:val="437"/>
          <w:jc w:val="center"/>
        </w:trPr>
        <w:tc>
          <w:tcPr>
            <w:tcW w:w="257" w:type="pct"/>
            <w:vMerge/>
            <w:shd w:val="clear" w:color="auto" w:fill="FFFFFF"/>
          </w:tcPr>
          <w:p w14:paraId="15B4729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469CE40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0BE4738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562FCD9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</w:tc>
      </w:tr>
      <w:tr w:rsidR="00A9305C" w:rsidRPr="00FA7057" w14:paraId="2ABBB0A0" w14:textId="77777777" w:rsidTr="00E07B7A">
        <w:trPr>
          <w:trHeight w:hRule="exact" w:val="705"/>
          <w:jc w:val="center"/>
        </w:trPr>
        <w:tc>
          <w:tcPr>
            <w:tcW w:w="257" w:type="pct"/>
            <w:vMerge/>
            <w:shd w:val="clear" w:color="auto" w:fill="FFFFFF"/>
          </w:tcPr>
          <w:p w14:paraId="4A070FB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0BF20BA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5FB5533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4A4741F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22FEFEC" w14:textId="77777777" w:rsidTr="00E07B7A">
        <w:trPr>
          <w:trHeight w:hRule="exact" w:val="851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7D73AD8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59D6331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Амбулаторно</w:t>
            </w:r>
            <w:r w:rsidRPr="00FA7057">
              <w:rPr>
                <w:rFonts w:ascii="Times New Roman" w:hAnsi="Times New Roman" w:cs="Times New Roman"/>
              </w:rPr>
              <w:softHyphen/>
              <w:t>поликлиническое обслуживание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0972179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78FF3AA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727A8AE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3D88D08A" w14:textId="77777777" w:rsidTr="00E07B7A">
        <w:trPr>
          <w:trHeight w:hRule="exact" w:val="1700"/>
          <w:jc w:val="center"/>
        </w:trPr>
        <w:tc>
          <w:tcPr>
            <w:tcW w:w="257" w:type="pct"/>
            <w:vMerge/>
            <w:shd w:val="clear" w:color="auto" w:fill="FFFFFF"/>
          </w:tcPr>
          <w:p w14:paraId="6414247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73C90E5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03377F7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0321AEB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E380B41" w14:textId="77777777" w:rsidR="00A9305C" w:rsidRPr="00FA7057" w:rsidRDefault="00A9305C" w:rsidP="00A9305C">
            <w:pPr>
              <w:pStyle w:val="Other0"/>
              <w:numPr>
                <w:ilvl w:val="0"/>
                <w:numId w:val="52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714A19E" w14:textId="77777777" w:rsidR="00A9305C" w:rsidRPr="00FA7057" w:rsidRDefault="00A9305C" w:rsidP="00A9305C">
            <w:pPr>
              <w:pStyle w:val="Other0"/>
              <w:numPr>
                <w:ilvl w:val="0"/>
                <w:numId w:val="5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2F2D17C7" w14:textId="77777777" w:rsidTr="00E07B7A">
        <w:trPr>
          <w:trHeight w:hRule="exact" w:val="434"/>
          <w:jc w:val="center"/>
        </w:trPr>
        <w:tc>
          <w:tcPr>
            <w:tcW w:w="257" w:type="pct"/>
            <w:vMerge/>
            <w:shd w:val="clear" w:color="auto" w:fill="FFFFFF"/>
          </w:tcPr>
          <w:p w14:paraId="44B5031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6F43813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0BC0CCE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7E80D30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</w:tc>
      </w:tr>
      <w:tr w:rsidR="00A9305C" w:rsidRPr="00FA7057" w14:paraId="7FA60B71" w14:textId="77777777" w:rsidTr="00E07B7A">
        <w:trPr>
          <w:trHeight w:hRule="exact" w:val="288"/>
          <w:jc w:val="center"/>
        </w:trPr>
        <w:tc>
          <w:tcPr>
            <w:tcW w:w="257" w:type="pct"/>
            <w:vMerge/>
            <w:shd w:val="clear" w:color="auto" w:fill="FFFFFF"/>
          </w:tcPr>
          <w:p w14:paraId="6FF5EB8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485AA49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586A08F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center"/>
          </w:tcPr>
          <w:p w14:paraId="76E6646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B8892BF" w14:textId="77777777" w:rsidTr="00E07B7A">
        <w:trPr>
          <w:trHeight w:hRule="exact" w:val="705"/>
          <w:jc w:val="center"/>
        </w:trPr>
        <w:tc>
          <w:tcPr>
            <w:tcW w:w="257" w:type="pct"/>
            <w:vMerge/>
            <w:shd w:val="clear" w:color="auto" w:fill="FFFFFF"/>
          </w:tcPr>
          <w:p w14:paraId="2011FA6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6CBFB06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10DF7D1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center"/>
          </w:tcPr>
          <w:p w14:paraId="68CDD59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- 30</w:t>
            </w:r>
          </w:p>
        </w:tc>
      </w:tr>
      <w:tr w:rsidR="00A9305C" w:rsidRPr="00FA7057" w14:paraId="08505430" w14:textId="77777777" w:rsidTr="00E07B7A">
        <w:trPr>
          <w:trHeight w:hRule="exact" w:val="851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0172716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1E74F88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Стационарное медицинское обслуживание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086EF57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23CA96F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2E0EC96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3F8B3410" w14:textId="77777777" w:rsidTr="00E07B7A">
        <w:trPr>
          <w:trHeight w:hRule="exact" w:val="1558"/>
          <w:jc w:val="center"/>
        </w:trPr>
        <w:tc>
          <w:tcPr>
            <w:tcW w:w="257" w:type="pct"/>
            <w:vMerge/>
            <w:shd w:val="clear" w:color="auto" w:fill="FFFFFF"/>
          </w:tcPr>
          <w:p w14:paraId="0CBA6B4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66B2369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5DE5B62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5089F69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7C60BCB" w14:textId="77777777" w:rsidR="00A9305C" w:rsidRPr="00FA7057" w:rsidRDefault="00A9305C" w:rsidP="00A9305C">
            <w:pPr>
              <w:pStyle w:val="Other0"/>
              <w:numPr>
                <w:ilvl w:val="0"/>
                <w:numId w:val="53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3BF5E22" w14:textId="77777777" w:rsidR="00A9305C" w:rsidRPr="00FA7057" w:rsidRDefault="00A9305C" w:rsidP="00A9305C">
            <w:pPr>
              <w:pStyle w:val="Other0"/>
              <w:numPr>
                <w:ilvl w:val="0"/>
                <w:numId w:val="5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5BAC6E7D" w14:textId="77777777" w:rsidTr="00E07B7A">
        <w:trPr>
          <w:trHeight w:hRule="exact" w:val="842"/>
          <w:jc w:val="center"/>
        </w:trPr>
        <w:tc>
          <w:tcPr>
            <w:tcW w:w="257" w:type="pct"/>
            <w:vMerge/>
            <w:shd w:val="clear" w:color="auto" w:fill="FFFFFF"/>
          </w:tcPr>
          <w:p w14:paraId="5A59315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2AC797A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461287F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4FF7BAF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6DCC8F9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</w:tc>
      </w:tr>
      <w:tr w:rsidR="00A9305C" w:rsidRPr="00FA7057" w14:paraId="224572DB" w14:textId="77777777" w:rsidTr="00E07B7A">
        <w:trPr>
          <w:trHeight w:hRule="exact" w:val="835"/>
          <w:jc w:val="center"/>
        </w:trPr>
        <w:tc>
          <w:tcPr>
            <w:tcW w:w="257" w:type="pct"/>
            <w:vMerge/>
            <w:shd w:val="clear" w:color="auto" w:fill="FFFFFF"/>
          </w:tcPr>
          <w:p w14:paraId="01178FE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7FF81FE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6CECC75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52A86C0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F07FD7C" w14:textId="77777777" w:rsidTr="00E07B7A">
        <w:trPr>
          <w:trHeight w:hRule="exact" w:val="988"/>
          <w:jc w:val="center"/>
        </w:trPr>
        <w:tc>
          <w:tcPr>
            <w:tcW w:w="257" w:type="pct"/>
            <w:vMerge/>
            <w:shd w:val="clear" w:color="auto" w:fill="FFFFFF"/>
          </w:tcPr>
          <w:p w14:paraId="5D54106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7D05246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4951F14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67A2592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5A4332F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608AE06E" w14:textId="77777777" w:rsidTr="00E07B7A">
        <w:trPr>
          <w:trHeight w:hRule="exact" w:val="873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5094554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6597D5A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0CECAAE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6E6653E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- 7000</w:t>
            </w:r>
          </w:p>
          <w:p w14:paraId="66AEF21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20680890" w14:textId="77777777" w:rsidTr="00E07B7A">
        <w:trPr>
          <w:trHeight w:hRule="exact" w:val="1423"/>
          <w:jc w:val="center"/>
        </w:trPr>
        <w:tc>
          <w:tcPr>
            <w:tcW w:w="257" w:type="pct"/>
            <w:vMerge/>
            <w:shd w:val="clear" w:color="auto" w:fill="FFFFFF"/>
          </w:tcPr>
          <w:p w14:paraId="4AD0C80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4695CBB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7BB5274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6FB011E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0AAA4CD" w14:textId="77777777" w:rsidR="00A9305C" w:rsidRPr="00FA7057" w:rsidRDefault="00A9305C" w:rsidP="00A9305C">
            <w:pPr>
              <w:pStyle w:val="Other0"/>
              <w:numPr>
                <w:ilvl w:val="0"/>
                <w:numId w:val="54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D813200" w14:textId="77777777" w:rsidR="00A9305C" w:rsidRPr="00FA7057" w:rsidRDefault="00A9305C" w:rsidP="00A9305C">
            <w:pPr>
              <w:pStyle w:val="Other0"/>
              <w:numPr>
                <w:ilvl w:val="0"/>
                <w:numId w:val="5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44C5DE27" w14:textId="77777777" w:rsidTr="00E07B7A">
        <w:trPr>
          <w:trHeight w:val="665"/>
          <w:jc w:val="center"/>
        </w:trPr>
        <w:tc>
          <w:tcPr>
            <w:tcW w:w="257" w:type="pct"/>
            <w:vMerge/>
            <w:shd w:val="clear" w:color="auto" w:fill="FFFFFF"/>
          </w:tcPr>
          <w:p w14:paraId="521D38A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46125AC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4932039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1EBFF27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6F86243E" w14:textId="77777777" w:rsidTr="00E07B7A">
        <w:trPr>
          <w:trHeight w:hRule="exact" w:val="665"/>
          <w:jc w:val="center"/>
        </w:trPr>
        <w:tc>
          <w:tcPr>
            <w:tcW w:w="257" w:type="pct"/>
            <w:vMerge/>
            <w:shd w:val="clear" w:color="auto" w:fill="FFFFFF"/>
          </w:tcPr>
          <w:p w14:paraId="75E861F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6F03653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704E23F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00C70E8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C0CA818" w14:textId="77777777" w:rsidTr="00E07B7A">
        <w:trPr>
          <w:trHeight w:hRule="exact" w:val="319"/>
          <w:jc w:val="center"/>
        </w:trPr>
        <w:tc>
          <w:tcPr>
            <w:tcW w:w="257" w:type="pct"/>
            <w:vMerge/>
            <w:shd w:val="clear" w:color="auto" w:fill="FFFFFF"/>
          </w:tcPr>
          <w:p w14:paraId="0829436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320AB1F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5F5AF0E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3ED8BE6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</w:tc>
      </w:tr>
      <w:tr w:rsidR="00A9305C" w:rsidRPr="00FA7057" w14:paraId="5CF8CD18" w14:textId="77777777" w:rsidTr="00E07B7A">
        <w:trPr>
          <w:trHeight w:hRule="exact" w:val="665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2C99692D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10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1464AFA1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Объекты культурно</w:t>
            </w:r>
            <w:r w:rsidRPr="00FA7057">
              <w:rPr>
                <w:sz w:val="20"/>
                <w:szCs w:val="20"/>
              </w:rPr>
              <w:softHyphen/>
              <w:t>досуговой деятельности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75B26384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3.6.1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57A0A95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498DB8D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22F9FCDD" w14:textId="77777777" w:rsidTr="00E07B7A">
        <w:trPr>
          <w:trHeight w:hRule="exact" w:val="665"/>
          <w:jc w:val="center"/>
        </w:trPr>
        <w:tc>
          <w:tcPr>
            <w:tcW w:w="257" w:type="pct"/>
            <w:vMerge/>
            <w:shd w:val="clear" w:color="auto" w:fill="FFFFFF"/>
          </w:tcPr>
          <w:p w14:paraId="4FE10C6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07A4A5F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52803F4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1D07C63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E4BA310" w14:textId="77777777" w:rsidR="00A9305C" w:rsidRPr="00FA7057" w:rsidRDefault="00A9305C" w:rsidP="00A9305C">
            <w:pPr>
              <w:pStyle w:val="Other0"/>
              <w:numPr>
                <w:ilvl w:val="0"/>
                <w:numId w:val="55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6BB856A" w14:textId="77777777" w:rsidR="00A9305C" w:rsidRPr="00FA7057" w:rsidRDefault="00A9305C" w:rsidP="00A9305C">
            <w:pPr>
              <w:pStyle w:val="Other0"/>
              <w:numPr>
                <w:ilvl w:val="0"/>
                <w:numId w:val="5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428A96DF" w14:textId="77777777" w:rsidTr="00E07B7A">
        <w:trPr>
          <w:trHeight w:hRule="exact" w:val="665"/>
          <w:jc w:val="center"/>
        </w:trPr>
        <w:tc>
          <w:tcPr>
            <w:tcW w:w="257" w:type="pct"/>
            <w:vMerge/>
            <w:shd w:val="clear" w:color="auto" w:fill="FFFFFF"/>
          </w:tcPr>
          <w:p w14:paraId="6B667D7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55E7BCC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364319C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4741CE0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</w:tc>
      </w:tr>
      <w:tr w:rsidR="00A9305C" w:rsidRPr="00FA7057" w14:paraId="36A56EEA" w14:textId="77777777" w:rsidTr="00E07B7A">
        <w:trPr>
          <w:trHeight w:hRule="exact" w:val="665"/>
          <w:jc w:val="center"/>
        </w:trPr>
        <w:tc>
          <w:tcPr>
            <w:tcW w:w="257" w:type="pct"/>
            <w:vMerge/>
            <w:shd w:val="clear" w:color="auto" w:fill="FFFFFF"/>
          </w:tcPr>
          <w:p w14:paraId="59CAD42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5539F8F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C1208C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4AE7B8B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E8774AC" w14:textId="77777777" w:rsidTr="00E07B7A">
        <w:trPr>
          <w:trHeight w:hRule="exact" w:val="782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039CD037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11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31EC9337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Парки культуры и отдыха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5BD87886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3.6.2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1A949AD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- 5000</w:t>
            </w:r>
          </w:p>
          <w:p w14:paraId="52046AF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23E91F32" w14:textId="77777777" w:rsidTr="00E07B7A">
        <w:trPr>
          <w:trHeight w:hRule="exact" w:val="1701"/>
          <w:jc w:val="center"/>
        </w:trPr>
        <w:tc>
          <w:tcPr>
            <w:tcW w:w="257" w:type="pct"/>
            <w:vMerge/>
            <w:shd w:val="clear" w:color="auto" w:fill="FFFFFF"/>
          </w:tcPr>
          <w:p w14:paraId="7D93AB2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2519A14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634CFDE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1BB664D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F472342" w14:textId="77777777" w:rsidR="00A9305C" w:rsidRPr="00FA7057" w:rsidRDefault="00A9305C" w:rsidP="00A9305C">
            <w:pPr>
              <w:pStyle w:val="Other0"/>
              <w:numPr>
                <w:ilvl w:val="0"/>
                <w:numId w:val="56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72079B0" w14:textId="77777777" w:rsidR="00A9305C" w:rsidRPr="00FA7057" w:rsidRDefault="00A9305C" w:rsidP="00A9305C">
            <w:pPr>
              <w:pStyle w:val="Other0"/>
              <w:numPr>
                <w:ilvl w:val="0"/>
                <w:numId w:val="5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0421298E" w14:textId="77777777" w:rsidTr="00E07B7A">
        <w:trPr>
          <w:trHeight w:hRule="exact" w:val="577"/>
          <w:jc w:val="center"/>
        </w:trPr>
        <w:tc>
          <w:tcPr>
            <w:tcW w:w="257" w:type="pct"/>
            <w:vMerge/>
            <w:shd w:val="clear" w:color="auto" w:fill="FFFFFF"/>
          </w:tcPr>
          <w:p w14:paraId="415E74D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5FB628D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6A4A734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4536936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9C20AB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</w:tc>
      </w:tr>
      <w:tr w:rsidR="00A9305C" w:rsidRPr="00FA7057" w14:paraId="4812D932" w14:textId="77777777" w:rsidTr="00E07B7A">
        <w:trPr>
          <w:trHeight w:hRule="exact" w:val="665"/>
          <w:jc w:val="center"/>
        </w:trPr>
        <w:tc>
          <w:tcPr>
            <w:tcW w:w="257" w:type="pct"/>
            <w:vMerge/>
            <w:shd w:val="clear" w:color="auto" w:fill="FFFFFF"/>
          </w:tcPr>
          <w:p w14:paraId="0743ECB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53DD61A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6EF730F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1C1E0E2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- 15</w:t>
            </w:r>
          </w:p>
        </w:tc>
      </w:tr>
      <w:tr w:rsidR="00A9305C" w:rsidRPr="00FA7057" w14:paraId="387C7BBD" w14:textId="77777777" w:rsidTr="00E07B7A">
        <w:trPr>
          <w:trHeight w:hRule="exact" w:val="872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16232EE1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12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5ECA2DCD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0D4BF6EE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3.9.1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364CB9B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5E6C886D" w14:textId="77777777" w:rsidTr="00E07B7A">
        <w:trPr>
          <w:trHeight w:hRule="exact" w:val="2410"/>
          <w:jc w:val="center"/>
        </w:trPr>
        <w:tc>
          <w:tcPr>
            <w:tcW w:w="257" w:type="pct"/>
            <w:vMerge/>
            <w:shd w:val="clear" w:color="auto" w:fill="FFFFFF"/>
          </w:tcPr>
          <w:p w14:paraId="1AA3E39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1C5F013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03BE109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2D8E5B0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945DE0D" w14:textId="77777777" w:rsidR="00A9305C" w:rsidRPr="00FA7057" w:rsidRDefault="00A9305C" w:rsidP="00A9305C">
            <w:pPr>
              <w:pStyle w:val="Other0"/>
              <w:numPr>
                <w:ilvl w:val="0"/>
                <w:numId w:val="5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8646467" w14:textId="77777777" w:rsidR="00A9305C" w:rsidRPr="00FA7057" w:rsidRDefault="00A9305C" w:rsidP="00A9305C">
            <w:pPr>
              <w:pStyle w:val="Other0"/>
              <w:numPr>
                <w:ilvl w:val="0"/>
                <w:numId w:val="5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11355B1E" w14:textId="77777777" w:rsidTr="00E07B7A">
        <w:trPr>
          <w:trHeight w:hRule="exact" w:val="581"/>
          <w:jc w:val="center"/>
        </w:trPr>
        <w:tc>
          <w:tcPr>
            <w:tcW w:w="257" w:type="pct"/>
            <w:vMerge/>
            <w:shd w:val="clear" w:color="auto" w:fill="FFFFFF"/>
          </w:tcPr>
          <w:p w14:paraId="04BAA29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06FCC21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9AEC58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30DC5F0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2BE2C933" w14:textId="77777777" w:rsidTr="00E07B7A">
        <w:trPr>
          <w:trHeight w:hRule="exact" w:val="665"/>
          <w:jc w:val="center"/>
        </w:trPr>
        <w:tc>
          <w:tcPr>
            <w:tcW w:w="257" w:type="pct"/>
            <w:vMerge/>
            <w:shd w:val="clear" w:color="auto" w:fill="FFFFFF"/>
          </w:tcPr>
          <w:p w14:paraId="46F558C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4D5AA93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A19CF2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3B2C41B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BDDB520" w14:textId="77777777" w:rsidTr="00E07B7A">
        <w:trPr>
          <w:trHeight w:hRule="exact" w:val="1321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364D85B1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13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570E9ACF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6655EA49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3.10.1</w:t>
            </w:r>
          </w:p>
        </w:tc>
        <w:tc>
          <w:tcPr>
            <w:tcW w:w="3483" w:type="pct"/>
            <w:shd w:val="clear" w:color="auto" w:fill="FFFFFF"/>
            <w:vAlign w:val="center"/>
          </w:tcPr>
          <w:p w14:paraId="0909F2B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5DB174E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</w:t>
            </w:r>
          </w:p>
        </w:tc>
      </w:tr>
      <w:tr w:rsidR="00A9305C" w:rsidRPr="00FA7057" w14:paraId="18111AE7" w14:textId="77777777" w:rsidTr="00E07B7A">
        <w:trPr>
          <w:trHeight w:val="625"/>
          <w:jc w:val="center"/>
        </w:trPr>
        <w:tc>
          <w:tcPr>
            <w:tcW w:w="257" w:type="pct"/>
            <w:vMerge/>
            <w:shd w:val="clear" w:color="auto" w:fill="FFFFFF"/>
          </w:tcPr>
          <w:p w14:paraId="037A813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0DBBE6B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7C8F864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291F0C5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7282DA9" w14:textId="77777777" w:rsidR="00A9305C" w:rsidRPr="00FA7057" w:rsidRDefault="00A9305C" w:rsidP="00A9305C">
            <w:pPr>
              <w:pStyle w:val="Other0"/>
              <w:numPr>
                <w:ilvl w:val="0"/>
                <w:numId w:val="58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B6C62A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7B2DD9DA" w14:textId="77777777" w:rsidTr="00E07B7A">
        <w:trPr>
          <w:trHeight w:hRule="exact" w:val="1003"/>
          <w:jc w:val="center"/>
        </w:trPr>
        <w:tc>
          <w:tcPr>
            <w:tcW w:w="257" w:type="pct"/>
            <w:vMerge/>
            <w:shd w:val="clear" w:color="auto" w:fill="FFFFFF"/>
          </w:tcPr>
          <w:p w14:paraId="6341C3E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6D05EA7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17006D6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067225F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64285AB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</w:tc>
      </w:tr>
      <w:tr w:rsidR="00A9305C" w:rsidRPr="00FA7057" w14:paraId="4874BD4E" w14:textId="77777777" w:rsidTr="00E07B7A">
        <w:trPr>
          <w:trHeight w:hRule="exact" w:val="625"/>
          <w:jc w:val="center"/>
        </w:trPr>
        <w:tc>
          <w:tcPr>
            <w:tcW w:w="257" w:type="pct"/>
            <w:vMerge/>
            <w:shd w:val="clear" w:color="auto" w:fill="FFFFFF"/>
          </w:tcPr>
          <w:p w14:paraId="290B6E3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368F1A2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AEB278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1A584C5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E0E4A2F" w14:textId="77777777" w:rsidTr="00E07B7A">
        <w:trPr>
          <w:trHeight w:hRule="exact" w:val="625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418F392B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14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2E910CAD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Магазины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0DA00B76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4.4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4FE473B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0A377EF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</w:tc>
      </w:tr>
      <w:tr w:rsidR="00A9305C" w:rsidRPr="00FA7057" w14:paraId="6490CD1E" w14:textId="77777777" w:rsidTr="00E07B7A">
        <w:trPr>
          <w:trHeight w:hRule="exact" w:val="1449"/>
          <w:jc w:val="center"/>
        </w:trPr>
        <w:tc>
          <w:tcPr>
            <w:tcW w:w="257" w:type="pct"/>
            <w:vMerge/>
            <w:shd w:val="clear" w:color="auto" w:fill="FFFFFF"/>
          </w:tcPr>
          <w:p w14:paraId="5540A3F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2BE04CF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56F4BB8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05CBEFA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BB6CFC8" w14:textId="77777777" w:rsidR="00A9305C" w:rsidRPr="00FA7057" w:rsidRDefault="00A9305C" w:rsidP="00A9305C">
            <w:pPr>
              <w:pStyle w:val="Other0"/>
              <w:numPr>
                <w:ilvl w:val="0"/>
                <w:numId w:val="59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F4E293D" w14:textId="77777777" w:rsidR="00A9305C" w:rsidRPr="00FA7057" w:rsidRDefault="00A9305C" w:rsidP="00A9305C">
            <w:pPr>
              <w:pStyle w:val="Other0"/>
              <w:numPr>
                <w:ilvl w:val="0"/>
                <w:numId w:val="5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41BE0625" w14:textId="77777777" w:rsidTr="00E07B7A">
        <w:trPr>
          <w:trHeight w:hRule="exact" w:val="719"/>
          <w:jc w:val="center"/>
        </w:trPr>
        <w:tc>
          <w:tcPr>
            <w:tcW w:w="257" w:type="pct"/>
            <w:vMerge/>
            <w:shd w:val="clear" w:color="auto" w:fill="FFFFFF"/>
          </w:tcPr>
          <w:p w14:paraId="2219EE7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57DCFFC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544E2F6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567CF9F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</w:t>
            </w:r>
          </w:p>
          <w:p w14:paraId="138DCB5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</w:tc>
      </w:tr>
      <w:tr w:rsidR="00A9305C" w:rsidRPr="00FA7057" w14:paraId="245AE1B6" w14:textId="77777777" w:rsidTr="00E07B7A">
        <w:trPr>
          <w:trHeight w:hRule="exact" w:val="625"/>
          <w:jc w:val="center"/>
        </w:trPr>
        <w:tc>
          <w:tcPr>
            <w:tcW w:w="257" w:type="pct"/>
            <w:vMerge/>
            <w:shd w:val="clear" w:color="auto" w:fill="FFFFFF"/>
          </w:tcPr>
          <w:p w14:paraId="31FE8ED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0DBB6A7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69EFF0D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34F7E00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40BF1E5" w14:textId="77777777" w:rsidTr="00E07B7A">
        <w:trPr>
          <w:trHeight w:hRule="exact" w:val="625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4D91C32E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15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6BF9A129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62A89FD9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4.7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7A092EB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4D51BEA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0F5AE063" w14:textId="77777777" w:rsidTr="00E07B7A">
        <w:trPr>
          <w:trHeight w:hRule="exact" w:val="1439"/>
          <w:jc w:val="center"/>
        </w:trPr>
        <w:tc>
          <w:tcPr>
            <w:tcW w:w="257" w:type="pct"/>
            <w:vMerge/>
            <w:shd w:val="clear" w:color="auto" w:fill="FFFFFF"/>
          </w:tcPr>
          <w:p w14:paraId="694BC73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1B27625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50F3EAF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3889ACE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4BB8D23" w14:textId="77777777" w:rsidR="00A9305C" w:rsidRPr="00FA7057" w:rsidRDefault="00A9305C" w:rsidP="00A9305C">
            <w:pPr>
              <w:pStyle w:val="Other0"/>
              <w:numPr>
                <w:ilvl w:val="0"/>
                <w:numId w:val="60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A22426A" w14:textId="77777777" w:rsidR="00A9305C" w:rsidRPr="00FA7057" w:rsidRDefault="00A9305C" w:rsidP="00A9305C">
            <w:pPr>
              <w:pStyle w:val="Other0"/>
              <w:numPr>
                <w:ilvl w:val="0"/>
                <w:numId w:val="6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408D3DAA" w14:textId="77777777" w:rsidTr="00E07B7A">
        <w:trPr>
          <w:trHeight w:hRule="exact" w:val="625"/>
          <w:jc w:val="center"/>
        </w:trPr>
        <w:tc>
          <w:tcPr>
            <w:tcW w:w="257" w:type="pct"/>
            <w:vMerge/>
            <w:shd w:val="clear" w:color="auto" w:fill="FFFFFF"/>
          </w:tcPr>
          <w:p w14:paraId="2C5EDD7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4E627A6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32FF151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7ED8F25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63D6BFE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</w:tc>
      </w:tr>
      <w:tr w:rsidR="00A9305C" w:rsidRPr="00FA7057" w14:paraId="518DEF1B" w14:textId="77777777" w:rsidTr="00E07B7A">
        <w:trPr>
          <w:trHeight w:hRule="exact" w:val="625"/>
          <w:jc w:val="center"/>
        </w:trPr>
        <w:tc>
          <w:tcPr>
            <w:tcW w:w="257" w:type="pct"/>
            <w:vMerge/>
            <w:shd w:val="clear" w:color="auto" w:fill="FFFFFF"/>
          </w:tcPr>
          <w:p w14:paraId="05836B7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1DBD88D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0B389D0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15ED742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7C0022F" w14:textId="77777777" w:rsidTr="00E07B7A">
        <w:trPr>
          <w:trHeight w:hRule="exact" w:val="1024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4D1AD113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16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18D39FD2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09A6ED92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5.1.2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63F4A8F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3C021A8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37360555" w14:textId="77777777" w:rsidTr="00E07B7A">
        <w:trPr>
          <w:trHeight w:val="1133"/>
          <w:jc w:val="center"/>
        </w:trPr>
        <w:tc>
          <w:tcPr>
            <w:tcW w:w="257" w:type="pct"/>
            <w:vMerge/>
            <w:shd w:val="clear" w:color="auto" w:fill="FFFFFF"/>
          </w:tcPr>
          <w:p w14:paraId="5C20A2C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6B12C1F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49A796E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3D5570C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1D4D0CC" w14:textId="77777777" w:rsidR="00A9305C" w:rsidRPr="00FA7057" w:rsidRDefault="00A9305C" w:rsidP="00A9305C">
            <w:pPr>
              <w:pStyle w:val="Other0"/>
              <w:numPr>
                <w:ilvl w:val="0"/>
                <w:numId w:val="61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C5AECAA" w14:textId="77777777" w:rsidR="00A9305C" w:rsidRPr="00FA7057" w:rsidRDefault="00A9305C" w:rsidP="00A9305C">
            <w:pPr>
              <w:pStyle w:val="Other0"/>
              <w:numPr>
                <w:ilvl w:val="0"/>
                <w:numId w:val="6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2529091A" w14:textId="77777777" w:rsidTr="00E07B7A">
        <w:trPr>
          <w:trHeight w:val="685"/>
          <w:jc w:val="center"/>
        </w:trPr>
        <w:tc>
          <w:tcPr>
            <w:tcW w:w="257" w:type="pct"/>
            <w:vMerge/>
            <w:shd w:val="clear" w:color="auto" w:fill="FFFFFF"/>
          </w:tcPr>
          <w:p w14:paraId="2E7763F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354315F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69AF25C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7F4A580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6220F37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</w:tc>
      </w:tr>
      <w:tr w:rsidR="00A9305C" w:rsidRPr="00FA7057" w14:paraId="00AF5DFC" w14:textId="77777777" w:rsidTr="00E07B7A">
        <w:trPr>
          <w:trHeight w:hRule="exact" w:val="562"/>
          <w:jc w:val="center"/>
        </w:trPr>
        <w:tc>
          <w:tcPr>
            <w:tcW w:w="257" w:type="pct"/>
            <w:vMerge/>
            <w:shd w:val="clear" w:color="auto" w:fill="FFFFFF"/>
          </w:tcPr>
          <w:p w14:paraId="324F015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1BF41B3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7EC5AD7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009C211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34AA5C4" w14:textId="77777777" w:rsidTr="00E07B7A">
        <w:trPr>
          <w:trHeight w:hRule="exact" w:val="722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62B5371B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17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5D0FF2BD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47E02BC7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5.1.3</w:t>
            </w:r>
          </w:p>
        </w:tc>
        <w:tc>
          <w:tcPr>
            <w:tcW w:w="3483" w:type="pct"/>
            <w:shd w:val="clear" w:color="auto" w:fill="FFFFFF"/>
          </w:tcPr>
          <w:p w14:paraId="7DFC597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5500305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</w:tc>
      </w:tr>
      <w:tr w:rsidR="00A9305C" w:rsidRPr="00FA7057" w14:paraId="5B6281DD" w14:textId="77777777" w:rsidTr="00E07B7A">
        <w:trPr>
          <w:trHeight w:hRule="exact" w:val="1697"/>
          <w:jc w:val="center"/>
        </w:trPr>
        <w:tc>
          <w:tcPr>
            <w:tcW w:w="257" w:type="pct"/>
            <w:vMerge/>
            <w:shd w:val="clear" w:color="auto" w:fill="FFFFFF"/>
          </w:tcPr>
          <w:p w14:paraId="61C5F9D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030F6CD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01CECDD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</w:tcPr>
          <w:p w14:paraId="75BAABB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55B2FD9" w14:textId="77777777" w:rsidR="00A9305C" w:rsidRPr="00FA7057" w:rsidRDefault="00A9305C" w:rsidP="00A9305C">
            <w:pPr>
              <w:pStyle w:val="Other0"/>
              <w:numPr>
                <w:ilvl w:val="0"/>
                <w:numId w:val="62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6476109" w14:textId="77777777" w:rsidR="00A9305C" w:rsidRPr="00FA7057" w:rsidRDefault="00A9305C" w:rsidP="00A9305C">
            <w:pPr>
              <w:pStyle w:val="Other0"/>
              <w:numPr>
                <w:ilvl w:val="0"/>
                <w:numId w:val="6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74131388" w14:textId="77777777" w:rsidTr="00E07B7A">
        <w:trPr>
          <w:trHeight w:hRule="exact" w:val="715"/>
          <w:jc w:val="center"/>
        </w:trPr>
        <w:tc>
          <w:tcPr>
            <w:tcW w:w="257" w:type="pct"/>
            <w:vMerge/>
            <w:shd w:val="clear" w:color="auto" w:fill="FFFFFF"/>
          </w:tcPr>
          <w:p w14:paraId="6D1CF53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0AF746F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4B698C5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</w:tcPr>
          <w:p w14:paraId="2B3A3BC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Максимальная высота зданий, строений, сооружений, м не подлежит установлению</w:t>
            </w:r>
          </w:p>
        </w:tc>
      </w:tr>
      <w:tr w:rsidR="00A9305C" w:rsidRPr="00FA7057" w14:paraId="3DB69AB3" w14:textId="77777777" w:rsidTr="00E07B7A">
        <w:trPr>
          <w:trHeight w:hRule="exact" w:val="711"/>
          <w:jc w:val="center"/>
        </w:trPr>
        <w:tc>
          <w:tcPr>
            <w:tcW w:w="257" w:type="pct"/>
            <w:vMerge/>
            <w:shd w:val="clear" w:color="auto" w:fill="FFFFFF"/>
          </w:tcPr>
          <w:p w14:paraId="1AE13FF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4E60C93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721429E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</w:tcPr>
          <w:p w14:paraId="0A997F5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D98D116" w14:textId="77777777" w:rsidTr="00E07B7A">
        <w:trPr>
          <w:trHeight w:hRule="exact" w:val="576"/>
          <w:jc w:val="center"/>
        </w:trPr>
        <w:tc>
          <w:tcPr>
            <w:tcW w:w="257" w:type="pct"/>
            <w:vMerge/>
            <w:shd w:val="clear" w:color="auto" w:fill="FFFFFF"/>
          </w:tcPr>
          <w:p w14:paraId="21598F0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03D1F79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914E84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</w:tcPr>
          <w:p w14:paraId="221EAB2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- 10</w:t>
            </w:r>
          </w:p>
        </w:tc>
      </w:tr>
      <w:tr w:rsidR="00A9305C" w:rsidRPr="00FA7057" w14:paraId="52AFD198" w14:textId="77777777" w:rsidTr="00E07B7A">
        <w:trPr>
          <w:trHeight w:hRule="exact" w:val="1156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3A99EB45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18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3DE38B56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5D6530D7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8.3</w:t>
            </w:r>
          </w:p>
        </w:tc>
        <w:tc>
          <w:tcPr>
            <w:tcW w:w="3483" w:type="pct"/>
            <w:shd w:val="clear" w:color="auto" w:fill="FFFFFF"/>
          </w:tcPr>
          <w:p w14:paraId="0E0F96B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07152EC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7DDF07BA" w14:textId="77777777" w:rsidTr="00E07B7A">
        <w:trPr>
          <w:trHeight w:hRule="exact" w:val="1723"/>
          <w:jc w:val="center"/>
        </w:trPr>
        <w:tc>
          <w:tcPr>
            <w:tcW w:w="257" w:type="pct"/>
            <w:vMerge/>
            <w:shd w:val="clear" w:color="auto" w:fill="FFFFFF"/>
          </w:tcPr>
          <w:p w14:paraId="3E089D7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6B8ECC7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60475F2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</w:tcPr>
          <w:p w14:paraId="2D1943B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D487FD4" w14:textId="77777777" w:rsidR="00A9305C" w:rsidRPr="00FA7057" w:rsidRDefault="00A9305C" w:rsidP="00A9305C">
            <w:pPr>
              <w:pStyle w:val="Other0"/>
              <w:numPr>
                <w:ilvl w:val="0"/>
                <w:numId w:val="63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15CBD83" w14:textId="77777777" w:rsidR="00A9305C" w:rsidRPr="00FA7057" w:rsidRDefault="00A9305C" w:rsidP="00A9305C">
            <w:pPr>
              <w:pStyle w:val="Other0"/>
              <w:numPr>
                <w:ilvl w:val="0"/>
                <w:numId w:val="6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3F3EA367" w14:textId="77777777" w:rsidTr="00E07B7A">
        <w:trPr>
          <w:trHeight w:hRule="exact" w:val="996"/>
          <w:jc w:val="center"/>
        </w:trPr>
        <w:tc>
          <w:tcPr>
            <w:tcW w:w="257" w:type="pct"/>
            <w:vMerge/>
            <w:shd w:val="clear" w:color="auto" w:fill="FFFFFF"/>
          </w:tcPr>
          <w:p w14:paraId="7038732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40A6F13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5F7FC40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</w:tcPr>
          <w:p w14:paraId="439061F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150A17C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 Максимальная высота зданий, строений, сооружений, м не подлежит установлению</w:t>
            </w:r>
          </w:p>
        </w:tc>
      </w:tr>
      <w:tr w:rsidR="00A9305C" w:rsidRPr="00FA7057" w14:paraId="4360AB02" w14:textId="77777777" w:rsidTr="00E07B7A">
        <w:trPr>
          <w:trHeight w:hRule="exact" w:val="713"/>
          <w:jc w:val="center"/>
        </w:trPr>
        <w:tc>
          <w:tcPr>
            <w:tcW w:w="257" w:type="pct"/>
            <w:vMerge/>
            <w:shd w:val="clear" w:color="auto" w:fill="FFFFFF"/>
          </w:tcPr>
          <w:p w14:paraId="610F812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2ADAB41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33BF16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</w:tcPr>
          <w:p w14:paraId="4DA80F5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9C1247F" w14:textId="77777777" w:rsidTr="00E07B7A">
        <w:trPr>
          <w:trHeight w:hRule="exact" w:val="553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6E8D4CFB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3DCF308B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50862BF9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3.1.1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4651C36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54139331" w14:textId="77777777" w:rsidTr="00E07B7A">
        <w:trPr>
          <w:trHeight w:hRule="exact" w:val="1709"/>
          <w:jc w:val="center"/>
        </w:trPr>
        <w:tc>
          <w:tcPr>
            <w:tcW w:w="257" w:type="pct"/>
            <w:vMerge/>
            <w:shd w:val="clear" w:color="auto" w:fill="FFFFFF"/>
          </w:tcPr>
          <w:p w14:paraId="11A2083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1020CA1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54F4C39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4D007AC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6722478" w14:textId="77777777" w:rsidR="00A9305C" w:rsidRPr="00FA7057" w:rsidRDefault="00A9305C" w:rsidP="00A9305C">
            <w:pPr>
              <w:pStyle w:val="Other0"/>
              <w:numPr>
                <w:ilvl w:val="0"/>
                <w:numId w:val="64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3EDC7B8" w14:textId="77777777" w:rsidR="00A9305C" w:rsidRPr="00FA7057" w:rsidRDefault="00A9305C" w:rsidP="00A9305C">
            <w:pPr>
              <w:pStyle w:val="Other0"/>
              <w:numPr>
                <w:ilvl w:val="0"/>
                <w:numId w:val="6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3BEA3E95" w14:textId="77777777" w:rsidTr="00E07B7A">
        <w:trPr>
          <w:trHeight w:val="820"/>
          <w:jc w:val="center"/>
        </w:trPr>
        <w:tc>
          <w:tcPr>
            <w:tcW w:w="257" w:type="pct"/>
            <w:vMerge/>
            <w:shd w:val="clear" w:color="auto" w:fill="FFFFFF"/>
          </w:tcPr>
          <w:p w14:paraId="0E02A53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1689878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3520F74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4CBAF8D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</w:tc>
      </w:tr>
      <w:tr w:rsidR="00A9305C" w:rsidRPr="00FA7057" w14:paraId="264E6CA0" w14:textId="77777777" w:rsidTr="00E07B7A">
        <w:trPr>
          <w:trHeight w:val="563"/>
          <w:jc w:val="center"/>
        </w:trPr>
        <w:tc>
          <w:tcPr>
            <w:tcW w:w="257" w:type="pct"/>
            <w:vMerge/>
            <w:shd w:val="clear" w:color="auto" w:fill="FFFFFF"/>
          </w:tcPr>
          <w:p w14:paraId="246F9D1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68EB4A3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58AC9F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5871F19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</w:tc>
      </w:tr>
      <w:tr w:rsidR="00A9305C" w:rsidRPr="00FA7057" w14:paraId="0050B7A5" w14:textId="77777777" w:rsidTr="00E07B7A">
        <w:trPr>
          <w:trHeight w:hRule="exact" w:val="562"/>
          <w:jc w:val="center"/>
        </w:trPr>
        <w:tc>
          <w:tcPr>
            <w:tcW w:w="257" w:type="pct"/>
            <w:vMerge/>
            <w:shd w:val="clear" w:color="auto" w:fill="FFFFFF"/>
          </w:tcPr>
          <w:p w14:paraId="29A9FB2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79142C5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15F6733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2AAE6B2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EBC785F" w14:textId="77777777" w:rsidTr="00E07B7A">
        <w:trPr>
          <w:trHeight w:hRule="exact" w:val="562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33A1E293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20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647DECA1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4DEBD2CD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3.1.2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6B02D50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66B3E74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</w:tc>
      </w:tr>
      <w:tr w:rsidR="00A9305C" w:rsidRPr="00FA7057" w14:paraId="598A9A8C" w14:textId="77777777" w:rsidTr="00E07B7A">
        <w:trPr>
          <w:trHeight w:hRule="exact" w:val="1585"/>
          <w:jc w:val="center"/>
        </w:trPr>
        <w:tc>
          <w:tcPr>
            <w:tcW w:w="257" w:type="pct"/>
            <w:vMerge/>
            <w:shd w:val="clear" w:color="auto" w:fill="FFFFFF"/>
          </w:tcPr>
          <w:p w14:paraId="3F62855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41A32B1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BB9A15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0B6F947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29EAD55" w14:textId="77777777" w:rsidR="00A9305C" w:rsidRPr="00FA7057" w:rsidRDefault="00A9305C" w:rsidP="00A9305C">
            <w:pPr>
              <w:pStyle w:val="Other0"/>
              <w:numPr>
                <w:ilvl w:val="0"/>
                <w:numId w:val="65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C6C8081" w14:textId="77777777" w:rsidR="00A9305C" w:rsidRPr="00FA7057" w:rsidRDefault="00A9305C" w:rsidP="00A9305C">
            <w:pPr>
              <w:pStyle w:val="Other0"/>
              <w:numPr>
                <w:ilvl w:val="0"/>
                <w:numId w:val="6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79EFAAD0" w14:textId="77777777" w:rsidTr="00E07B7A">
        <w:trPr>
          <w:trHeight w:hRule="exact" w:val="559"/>
          <w:jc w:val="center"/>
        </w:trPr>
        <w:tc>
          <w:tcPr>
            <w:tcW w:w="257" w:type="pct"/>
            <w:vMerge/>
            <w:shd w:val="clear" w:color="auto" w:fill="FFFFFF"/>
          </w:tcPr>
          <w:p w14:paraId="3557C3D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0301579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658AFE9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20550D6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не подлежит установлению</w:t>
            </w:r>
          </w:p>
        </w:tc>
      </w:tr>
      <w:tr w:rsidR="00A9305C" w:rsidRPr="00FA7057" w14:paraId="347A3E62" w14:textId="77777777" w:rsidTr="00E07B7A">
        <w:trPr>
          <w:trHeight w:hRule="exact" w:val="562"/>
          <w:jc w:val="center"/>
        </w:trPr>
        <w:tc>
          <w:tcPr>
            <w:tcW w:w="257" w:type="pct"/>
            <w:vMerge/>
            <w:shd w:val="clear" w:color="auto" w:fill="FFFFFF"/>
          </w:tcPr>
          <w:p w14:paraId="7A78E69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0B32565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5281A3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0E8236B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7C2B275" w14:textId="77777777" w:rsidTr="00E07B7A">
        <w:trPr>
          <w:trHeight w:hRule="exact" w:val="1144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50B81403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21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40E48BD6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1AD554EE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12.0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0527ED2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54268FCC" w14:textId="77777777" w:rsidTr="00E07B7A">
        <w:trPr>
          <w:trHeight w:hRule="exact" w:val="873"/>
          <w:jc w:val="center"/>
        </w:trPr>
        <w:tc>
          <w:tcPr>
            <w:tcW w:w="257" w:type="pct"/>
            <w:vMerge/>
            <w:shd w:val="clear" w:color="auto" w:fill="FFFFFF"/>
          </w:tcPr>
          <w:p w14:paraId="33452DE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7FFF23B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7A0984F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5A3F943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9305C" w:rsidRPr="00FA7057" w14:paraId="1C1273B1" w14:textId="77777777" w:rsidTr="00E07B7A">
        <w:trPr>
          <w:trHeight w:hRule="exact" w:val="851"/>
          <w:jc w:val="center"/>
        </w:trPr>
        <w:tc>
          <w:tcPr>
            <w:tcW w:w="257" w:type="pct"/>
            <w:vMerge/>
            <w:shd w:val="clear" w:color="auto" w:fill="FFFFFF"/>
          </w:tcPr>
          <w:p w14:paraId="6667625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2733BC2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06C51DC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5313077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424BEAB9" w14:textId="77777777" w:rsidTr="00E07B7A">
        <w:trPr>
          <w:trHeight w:hRule="exact" w:val="562"/>
          <w:jc w:val="center"/>
        </w:trPr>
        <w:tc>
          <w:tcPr>
            <w:tcW w:w="257" w:type="pct"/>
            <w:vMerge/>
            <w:shd w:val="clear" w:color="auto" w:fill="FFFFFF"/>
          </w:tcPr>
          <w:p w14:paraId="0AED12C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43F584E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3CF959E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44F9E82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75788AC7" w14:textId="77777777" w:rsidR="00A9305C" w:rsidRPr="00FA7057" w:rsidRDefault="00A9305C" w:rsidP="00A9305C">
      <w:pPr>
        <w:jc w:val="both"/>
        <w:rPr>
          <w:b/>
        </w:rPr>
      </w:pPr>
    </w:p>
    <w:p w14:paraId="2C70F0C0" w14:textId="77777777" w:rsidR="00A9305C" w:rsidRPr="00FA7057" w:rsidRDefault="00A9305C" w:rsidP="00A9305C">
      <w:pPr>
        <w:spacing w:line="1" w:lineRule="exact"/>
      </w:pPr>
    </w:p>
    <w:p w14:paraId="03D0C45B" w14:textId="77777777" w:rsidR="00A9305C" w:rsidRPr="00FA7057" w:rsidRDefault="00A9305C" w:rsidP="00A9305C">
      <w:pPr>
        <w:spacing w:line="1" w:lineRule="exact"/>
      </w:pPr>
    </w:p>
    <w:p w14:paraId="7B0978EC" w14:textId="77777777" w:rsidR="00A9305C" w:rsidRPr="00FA7057" w:rsidRDefault="00A9305C" w:rsidP="00A9305C">
      <w:pPr>
        <w:tabs>
          <w:tab w:val="left" w:pos="4050"/>
        </w:tabs>
        <w:jc w:val="both"/>
        <w:outlineLvl w:val="2"/>
        <w:rPr>
          <w:b/>
        </w:rPr>
      </w:pPr>
      <w:bookmarkStart w:id="32" w:name="_Toc180414899"/>
      <w:r w:rsidRPr="00FA7057">
        <w:rPr>
          <w:b/>
        </w:rPr>
        <w:lastRenderedPageBreak/>
        <w:t>2.2 Условно разрешенные виды использования земельных участков</w:t>
      </w:r>
      <w:bookmarkEnd w:id="3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3110"/>
        <w:gridCol w:w="796"/>
        <w:gridCol w:w="4912"/>
      </w:tblGrid>
      <w:tr w:rsidR="00A9305C" w:rsidRPr="00FA7057" w14:paraId="4678B707" w14:textId="77777777" w:rsidTr="00E07B7A">
        <w:tc>
          <w:tcPr>
            <w:tcW w:w="282" w:type="pct"/>
            <w:vMerge w:val="restart"/>
          </w:tcPr>
          <w:p w14:paraId="3570F9D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№</w:t>
            </w:r>
          </w:p>
          <w:p w14:paraId="4A2D4336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п/п</w:t>
            </w:r>
          </w:p>
        </w:tc>
        <w:tc>
          <w:tcPr>
            <w:tcW w:w="2090" w:type="pct"/>
            <w:gridSpan w:val="2"/>
          </w:tcPr>
          <w:p w14:paraId="4578387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628" w:type="pct"/>
            <w:vMerge w:val="restart"/>
          </w:tcPr>
          <w:p w14:paraId="301C3DB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2EA23941" w14:textId="77777777" w:rsidTr="00E07B7A">
        <w:tc>
          <w:tcPr>
            <w:tcW w:w="282" w:type="pct"/>
            <w:vMerge/>
          </w:tcPr>
          <w:p w14:paraId="201252B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</w:tcPr>
          <w:p w14:paraId="79FB579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426" w:type="pct"/>
          </w:tcPr>
          <w:p w14:paraId="3A5D4A4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код</w:t>
            </w:r>
          </w:p>
        </w:tc>
        <w:tc>
          <w:tcPr>
            <w:tcW w:w="2628" w:type="pct"/>
            <w:vMerge/>
          </w:tcPr>
          <w:p w14:paraId="27F64AD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9305C" w:rsidRPr="00FA7057" w14:paraId="526C4480" w14:textId="77777777" w:rsidTr="00E07B7A">
        <w:trPr>
          <w:trHeight w:val="130"/>
        </w:trPr>
        <w:tc>
          <w:tcPr>
            <w:tcW w:w="282" w:type="pct"/>
          </w:tcPr>
          <w:p w14:paraId="207B44F6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1664" w:type="pct"/>
          </w:tcPr>
          <w:p w14:paraId="34115CBF" w14:textId="77777777" w:rsidR="00A9305C" w:rsidRPr="00FA7057" w:rsidRDefault="00A9305C" w:rsidP="00E07B7A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426" w:type="pct"/>
          </w:tcPr>
          <w:p w14:paraId="191FDAE3" w14:textId="77777777" w:rsidR="00A9305C" w:rsidRPr="00FA7057" w:rsidRDefault="00A9305C" w:rsidP="00E07B7A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2628" w:type="pct"/>
          </w:tcPr>
          <w:p w14:paraId="761D0596" w14:textId="77777777" w:rsidR="00A9305C" w:rsidRPr="00FA7057" w:rsidRDefault="00A9305C" w:rsidP="00E07B7A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</w:t>
            </w:r>
          </w:p>
        </w:tc>
      </w:tr>
      <w:tr w:rsidR="00A9305C" w:rsidRPr="00FA7057" w14:paraId="080749C1" w14:textId="77777777" w:rsidTr="00E07B7A">
        <w:trPr>
          <w:trHeight w:val="2895"/>
        </w:trPr>
        <w:tc>
          <w:tcPr>
            <w:tcW w:w="282" w:type="pct"/>
            <w:vMerge w:val="restart"/>
          </w:tcPr>
          <w:p w14:paraId="1E8CC9D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 w:val="restart"/>
          </w:tcPr>
          <w:p w14:paraId="1A279000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Многоэтажная жилая застройка (высотная застройка)</w:t>
            </w:r>
          </w:p>
        </w:tc>
        <w:tc>
          <w:tcPr>
            <w:tcW w:w="426" w:type="pct"/>
            <w:vMerge w:val="restart"/>
          </w:tcPr>
          <w:p w14:paraId="7ACC1C8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2.6</w:t>
            </w:r>
          </w:p>
        </w:tc>
        <w:tc>
          <w:tcPr>
            <w:tcW w:w="2628" w:type="pct"/>
            <w:vAlign w:val="bottom"/>
          </w:tcPr>
          <w:p w14:paraId="036E45C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- 3000</w:t>
            </w:r>
          </w:p>
          <w:p w14:paraId="3878812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01FF40B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862388B" w14:textId="77777777" w:rsidR="00A9305C" w:rsidRPr="00FA7057" w:rsidRDefault="00A9305C" w:rsidP="00A9305C">
            <w:pPr>
              <w:pStyle w:val="Other0"/>
              <w:numPr>
                <w:ilvl w:val="0"/>
                <w:numId w:val="66"/>
              </w:numPr>
              <w:shd w:val="clear" w:color="auto" w:fill="auto"/>
              <w:tabs>
                <w:tab w:val="left" w:pos="125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2B200FB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9305C" w:rsidRPr="00FA7057" w14:paraId="7622B869" w14:textId="77777777" w:rsidTr="00E07B7A">
        <w:trPr>
          <w:trHeight w:val="1448"/>
        </w:trPr>
        <w:tc>
          <w:tcPr>
            <w:tcW w:w="282" w:type="pct"/>
            <w:vMerge/>
          </w:tcPr>
          <w:p w14:paraId="1AA5310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E56B10F" w14:textId="77777777" w:rsidR="00A9305C" w:rsidRPr="00FA7057" w:rsidRDefault="00A9305C" w:rsidP="00E07B7A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6ED36C4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3FEDEC3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Минимальное количество надземных этажей - 9 Максимальная высота зданий, строений, сооружений, м не подлежит установлению</w:t>
            </w:r>
          </w:p>
          <w:p w14:paraId="258B966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первых этажей зданий со стороны красной линии - 6. В случае размещения на первом этаже в зданиях вдоль красных линий нежилых помещений, предельная высота первого этажа должна составлять не менее 3,5 метра.</w:t>
            </w:r>
          </w:p>
          <w:p w14:paraId="7714DB0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D2D338D" w14:textId="77777777" w:rsidTr="00E07B7A">
        <w:trPr>
          <w:trHeight w:val="255"/>
        </w:trPr>
        <w:tc>
          <w:tcPr>
            <w:tcW w:w="282" w:type="pct"/>
            <w:vMerge w:val="restart"/>
          </w:tcPr>
          <w:p w14:paraId="2D09888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1664" w:type="pct"/>
            <w:vMerge w:val="restart"/>
          </w:tcPr>
          <w:p w14:paraId="61C6C083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Хранение автотранспорта</w:t>
            </w:r>
          </w:p>
        </w:tc>
        <w:tc>
          <w:tcPr>
            <w:tcW w:w="426" w:type="pct"/>
            <w:vMerge w:val="restart"/>
          </w:tcPr>
          <w:p w14:paraId="20D440E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2.7.1</w:t>
            </w:r>
          </w:p>
        </w:tc>
        <w:tc>
          <w:tcPr>
            <w:tcW w:w="2628" w:type="pct"/>
          </w:tcPr>
          <w:p w14:paraId="09CA933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3B7D9E43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- 5000</w:t>
            </w:r>
          </w:p>
        </w:tc>
      </w:tr>
      <w:tr w:rsidR="00A9305C" w:rsidRPr="00FA7057" w14:paraId="4F53E04B" w14:textId="77777777" w:rsidTr="00E07B7A">
        <w:trPr>
          <w:trHeight w:val="255"/>
        </w:trPr>
        <w:tc>
          <w:tcPr>
            <w:tcW w:w="282" w:type="pct"/>
            <w:vMerge/>
          </w:tcPr>
          <w:p w14:paraId="2A1F7F7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568D603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71E7014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46284ED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3647BEC" w14:textId="77777777" w:rsidR="00A9305C" w:rsidRPr="00FA7057" w:rsidRDefault="00A9305C" w:rsidP="00A9305C">
            <w:pPr>
              <w:pStyle w:val="Other0"/>
              <w:numPr>
                <w:ilvl w:val="0"/>
                <w:numId w:val="67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10F2D7F7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70B1C44B" w14:textId="77777777" w:rsidTr="00E07B7A">
        <w:trPr>
          <w:trHeight w:val="255"/>
        </w:trPr>
        <w:tc>
          <w:tcPr>
            <w:tcW w:w="282" w:type="pct"/>
            <w:vMerge/>
          </w:tcPr>
          <w:p w14:paraId="5FD0749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5B167CEE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08C3A4C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5494685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- 3</w:t>
            </w:r>
          </w:p>
          <w:p w14:paraId="5C739E7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подземных этажей - 2</w:t>
            </w:r>
          </w:p>
          <w:p w14:paraId="5A93BC7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- 10</w:t>
            </w:r>
          </w:p>
        </w:tc>
      </w:tr>
      <w:tr w:rsidR="00A9305C" w:rsidRPr="00FA7057" w14:paraId="545055B1" w14:textId="77777777" w:rsidTr="00E07B7A">
        <w:trPr>
          <w:trHeight w:val="360"/>
        </w:trPr>
        <w:tc>
          <w:tcPr>
            <w:tcW w:w="282" w:type="pct"/>
            <w:vMerge/>
          </w:tcPr>
          <w:p w14:paraId="6EC471B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014C9A03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72BD0EA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59E8D56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7AFAA17" w14:textId="77777777" w:rsidTr="00E07B7A">
        <w:trPr>
          <w:trHeight w:val="654"/>
        </w:trPr>
        <w:tc>
          <w:tcPr>
            <w:tcW w:w="282" w:type="pct"/>
            <w:vMerge w:val="restart"/>
          </w:tcPr>
          <w:p w14:paraId="28F44FC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1664" w:type="pct"/>
            <w:vMerge w:val="restart"/>
          </w:tcPr>
          <w:p w14:paraId="3FA45A88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Государственное управление</w:t>
            </w:r>
          </w:p>
        </w:tc>
        <w:tc>
          <w:tcPr>
            <w:tcW w:w="426" w:type="pct"/>
            <w:vMerge w:val="restart"/>
          </w:tcPr>
          <w:p w14:paraId="1F31EED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3.8.1</w:t>
            </w:r>
          </w:p>
        </w:tc>
        <w:tc>
          <w:tcPr>
            <w:tcW w:w="2628" w:type="pct"/>
          </w:tcPr>
          <w:p w14:paraId="59A3B8D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78F7060A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250373F6" w14:textId="77777777" w:rsidTr="00E07B7A">
        <w:trPr>
          <w:trHeight w:val="652"/>
        </w:trPr>
        <w:tc>
          <w:tcPr>
            <w:tcW w:w="282" w:type="pct"/>
            <w:vMerge/>
          </w:tcPr>
          <w:p w14:paraId="691D02F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907393D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452B908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3354942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EC4D22B" w14:textId="77777777" w:rsidR="00A9305C" w:rsidRPr="00FA7057" w:rsidRDefault="00A9305C" w:rsidP="00A9305C">
            <w:pPr>
              <w:pStyle w:val="Other0"/>
              <w:numPr>
                <w:ilvl w:val="0"/>
                <w:numId w:val="68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6FBF9D5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- 1 от границы смежного земельного участка</w:t>
            </w:r>
          </w:p>
        </w:tc>
      </w:tr>
      <w:tr w:rsidR="00A9305C" w:rsidRPr="00FA7057" w14:paraId="569B09EB" w14:textId="77777777" w:rsidTr="00E07B7A">
        <w:trPr>
          <w:trHeight w:val="652"/>
        </w:trPr>
        <w:tc>
          <w:tcPr>
            <w:tcW w:w="282" w:type="pct"/>
            <w:vMerge/>
          </w:tcPr>
          <w:p w14:paraId="1084731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4411C11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10DE8DA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44EDBCA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- 5</w:t>
            </w:r>
          </w:p>
          <w:p w14:paraId="6F6A285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подземных этажей - 2 Максимальная высота зданий, строений, сооружений, м не подлежит установлению</w:t>
            </w:r>
          </w:p>
        </w:tc>
      </w:tr>
      <w:tr w:rsidR="00A9305C" w:rsidRPr="00FA7057" w14:paraId="1CD19768" w14:textId="77777777" w:rsidTr="00E07B7A">
        <w:trPr>
          <w:trHeight w:val="360"/>
        </w:trPr>
        <w:tc>
          <w:tcPr>
            <w:tcW w:w="282" w:type="pct"/>
            <w:vMerge/>
          </w:tcPr>
          <w:p w14:paraId="14D854B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A36A9E0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2E1FD576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164CD69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D40F4DC" w14:textId="77777777" w:rsidTr="00E07B7A">
        <w:trPr>
          <w:trHeight w:val="129"/>
        </w:trPr>
        <w:tc>
          <w:tcPr>
            <w:tcW w:w="282" w:type="pct"/>
            <w:vMerge w:val="restart"/>
          </w:tcPr>
          <w:p w14:paraId="2FAA32D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</w:t>
            </w:r>
          </w:p>
        </w:tc>
        <w:tc>
          <w:tcPr>
            <w:tcW w:w="1664" w:type="pct"/>
            <w:vMerge w:val="restart"/>
          </w:tcPr>
          <w:p w14:paraId="2F6E506E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Деловое управление</w:t>
            </w:r>
          </w:p>
        </w:tc>
        <w:tc>
          <w:tcPr>
            <w:tcW w:w="426" w:type="pct"/>
            <w:vMerge w:val="restart"/>
          </w:tcPr>
          <w:p w14:paraId="3610676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4.1</w:t>
            </w:r>
          </w:p>
        </w:tc>
        <w:tc>
          <w:tcPr>
            <w:tcW w:w="2628" w:type="pct"/>
          </w:tcPr>
          <w:p w14:paraId="2E5A986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6496838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- 5000</w:t>
            </w:r>
          </w:p>
        </w:tc>
      </w:tr>
      <w:tr w:rsidR="00A9305C" w:rsidRPr="00FA7057" w14:paraId="4DECF01F" w14:textId="77777777" w:rsidTr="00E07B7A">
        <w:trPr>
          <w:trHeight w:val="645"/>
        </w:trPr>
        <w:tc>
          <w:tcPr>
            <w:tcW w:w="282" w:type="pct"/>
            <w:vMerge/>
          </w:tcPr>
          <w:p w14:paraId="3FFE90C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24063CD4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1E584C8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3C7BF99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B239C1A" w14:textId="77777777" w:rsidR="00A9305C" w:rsidRPr="00FA7057" w:rsidRDefault="00A9305C" w:rsidP="00A9305C">
            <w:pPr>
              <w:pStyle w:val="Other0"/>
              <w:numPr>
                <w:ilvl w:val="0"/>
                <w:numId w:val="69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202887C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5A519D6E" w14:textId="77777777" w:rsidTr="00E07B7A">
        <w:trPr>
          <w:trHeight w:val="645"/>
        </w:trPr>
        <w:tc>
          <w:tcPr>
            <w:tcW w:w="282" w:type="pct"/>
            <w:vMerge/>
          </w:tcPr>
          <w:p w14:paraId="15C4BC8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3780D2F8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642A44B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449B0B6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0B114FF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подземных этажей не подлежит установлению</w:t>
            </w:r>
          </w:p>
          <w:p w14:paraId="3235F05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- 30</w:t>
            </w:r>
          </w:p>
        </w:tc>
      </w:tr>
      <w:tr w:rsidR="00A9305C" w:rsidRPr="00FA7057" w14:paraId="7DF60BE5" w14:textId="77777777" w:rsidTr="00E07B7A">
        <w:trPr>
          <w:trHeight w:val="645"/>
        </w:trPr>
        <w:tc>
          <w:tcPr>
            <w:tcW w:w="282" w:type="pct"/>
            <w:vMerge/>
          </w:tcPr>
          <w:p w14:paraId="081179C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21798197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4D6D3D7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72DC069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CB40867" w14:textId="77777777" w:rsidTr="00E07B7A">
        <w:trPr>
          <w:trHeight w:val="255"/>
        </w:trPr>
        <w:tc>
          <w:tcPr>
            <w:tcW w:w="282" w:type="pct"/>
            <w:vMerge w:val="restart"/>
          </w:tcPr>
          <w:p w14:paraId="63335B2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1664" w:type="pct"/>
            <w:vMerge w:val="restart"/>
          </w:tcPr>
          <w:p w14:paraId="443DF1D1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Объекты торговли (торговые центры, торгово</w:t>
            </w:r>
            <w:r w:rsidRPr="00FA7057">
              <w:rPr>
                <w:color w:val="000000"/>
                <w:sz w:val="20"/>
                <w:szCs w:val="20"/>
                <w:lang w:bidi="ru-RU"/>
              </w:rPr>
              <w:softHyphen/>
              <w:t>развлекательные центры (комплексы)</w:t>
            </w:r>
          </w:p>
        </w:tc>
        <w:tc>
          <w:tcPr>
            <w:tcW w:w="426" w:type="pct"/>
            <w:vMerge w:val="restart"/>
          </w:tcPr>
          <w:p w14:paraId="1772AD4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4.2</w:t>
            </w:r>
          </w:p>
        </w:tc>
        <w:tc>
          <w:tcPr>
            <w:tcW w:w="2628" w:type="pct"/>
          </w:tcPr>
          <w:p w14:paraId="256F3CA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- 2000</w:t>
            </w:r>
          </w:p>
          <w:p w14:paraId="3777097E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- 25000</w:t>
            </w:r>
          </w:p>
        </w:tc>
      </w:tr>
      <w:tr w:rsidR="00A9305C" w:rsidRPr="00FA7057" w14:paraId="413F7A72" w14:textId="77777777" w:rsidTr="00E07B7A">
        <w:trPr>
          <w:trHeight w:val="255"/>
        </w:trPr>
        <w:tc>
          <w:tcPr>
            <w:tcW w:w="282" w:type="pct"/>
            <w:vMerge/>
          </w:tcPr>
          <w:p w14:paraId="51B34B4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65AF5E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4A993B7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738C4C0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84DA107" w14:textId="77777777" w:rsidR="00A9305C" w:rsidRPr="00FA7057" w:rsidRDefault="00A9305C" w:rsidP="00A9305C">
            <w:pPr>
              <w:pStyle w:val="Other0"/>
              <w:numPr>
                <w:ilvl w:val="0"/>
                <w:numId w:val="70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 от границы земельного участка, примыкающей к улице</w:t>
            </w:r>
          </w:p>
          <w:p w14:paraId="05276662" w14:textId="77777777" w:rsidR="00A9305C" w:rsidRPr="00FA7057" w:rsidRDefault="00A9305C" w:rsidP="00A9305C">
            <w:pPr>
              <w:pStyle w:val="Other0"/>
              <w:numPr>
                <w:ilvl w:val="0"/>
                <w:numId w:val="70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538F731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- 3 от границы земельного участка, примыкающей к проезду</w:t>
            </w:r>
          </w:p>
        </w:tc>
      </w:tr>
      <w:tr w:rsidR="00A9305C" w:rsidRPr="00FA7057" w14:paraId="5069FE8B" w14:textId="77777777" w:rsidTr="00E07B7A">
        <w:trPr>
          <w:trHeight w:val="255"/>
        </w:trPr>
        <w:tc>
          <w:tcPr>
            <w:tcW w:w="282" w:type="pct"/>
            <w:vMerge/>
          </w:tcPr>
          <w:p w14:paraId="3B4944A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04DA867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4E6562F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229362F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- 5</w:t>
            </w:r>
          </w:p>
          <w:p w14:paraId="0B49975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подземных этажей - 2</w:t>
            </w:r>
          </w:p>
          <w:p w14:paraId="2140DCF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- 25</w:t>
            </w:r>
          </w:p>
        </w:tc>
      </w:tr>
      <w:tr w:rsidR="00A9305C" w:rsidRPr="00FA7057" w14:paraId="04F99007" w14:textId="77777777" w:rsidTr="00E07B7A">
        <w:trPr>
          <w:trHeight w:val="255"/>
        </w:trPr>
        <w:tc>
          <w:tcPr>
            <w:tcW w:w="282" w:type="pct"/>
            <w:vMerge/>
          </w:tcPr>
          <w:p w14:paraId="0D56FC4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5D190B3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24CFBAC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503E66C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- 60</w:t>
            </w:r>
          </w:p>
        </w:tc>
      </w:tr>
      <w:tr w:rsidR="00A9305C" w:rsidRPr="00FA7057" w14:paraId="2ADA4EF7" w14:textId="77777777" w:rsidTr="00E07B7A">
        <w:trPr>
          <w:trHeight w:val="69"/>
        </w:trPr>
        <w:tc>
          <w:tcPr>
            <w:tcW w:w="282" w:type="pct"/>
            <w:vMerge w:val="restart"/>
          </w:tcPr>
          <w:p w14:paraId="751704B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6</w:t>
            </w:r>
          </w:p>
        </w:tc>
        <w:tc>
          <w:tcPr>
            <w:tcW w:w="1664" w:type="pct"/>
            <w:vMerge w:val="restart"/>
          </w:tcPr>
          <w:p w14:paraId="0F1C5505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Банковская и страховая деятельность</w:t>
            </w:r>
          </w:p>
        </w:tc>
        <w:tc>
          <w:tcPr>
            <w:tcW w:w="426" w:type="pct"/>
            <w:vMerge w:val="restart"/>
          </w:tcPr>
          <w:p w14:paraId="4CF65C6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4.5</w:t>
            </w:r>
          </w:p>
        </w:tc>
        <w:tc>
          <w:tcPr>
            <w:tcW w:w="2628" w:type="pct"/>
          </w:tcPr>
          <w:p w14:paraId="224304F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0021C6F5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- 5000</w:t>
            </w:r>
          </w:p>
        </w:tc>
      </w:tr>
      <w:tr w:rsidR="00A9305C" w:rsidRPr="00FA7057" w14:paraId="3F92C94C" w14:textId="77777777" w:rsidTr="00E07B7A">
        <w:trPr>
          <w:trHeight w:val="67"/>
        </w:trPr>
        <w:tc>
          <w:tcPr>
            <w:tcW w:w="282" w:type="pct"/>
            <w:vMerge/>
          </w:tcPr>
          <w:p w14:paraId="141428C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46D5AB8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523E2B6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36149B4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сооружений, м:</w:t>
            </w:r>
          </w:p>
          <w:p w14:paraId="4F9528B0" w14:textId="77777777" w:rsidR="00A9305C" w:rsidRPr="00FA7057" w:rsidRDefault="00A9305C" w:rsidP="00A9305C">
            <w:pPr>
              <w:pStyle w:val="Other0"/>
              <w:numPr>
                <w:ilvl w:val="0"/>
                <w:numId w:val="71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2846CF7D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3ACF7ABB" w14:textId="77777777" w:rsidTr="00E07B7A">
        <w:trPr>
          <w:trHeight w:val="67"/>
        </w:trPr>
        <w:tc>
          <w:tcPr>
            <w:tcW w:w="282" w:type="pct"/>
            <w:vMerge/>
          </w:tcPr>
          <w:p w14:paraId="7D414F1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D84D198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7B6987C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1A8A31F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 xml:space="preserve">Максимальное количество надземных этажей - 5 </w:t>
            </w:r>
          </w:p>
          <w:p w14:paraId="42AC6AF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подземных этажей не подлежит установлению</w:t>
            </w:r>
          </w:p>
          <w:p w14:paraId="6B91289A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Максимальная высота зданий, строений, сооружений, м - 25</w:t>
            </w:r>
          </w:p>
        </w:tc>
      </w:tr>
      <w:tr w:rsidR="00A9305C" w:rsidRPr="00FA7057" w14:paraId="7287B347" w14:textId="77777777" w:rsidTr="00E07B7A">
        <w:trPr>
          <w:trHeight w:val="67"/>
        </w:trPr>
        <w:tc>
          <w:tcPr>
            <w:tcW w:w="282" w:type="pct"/>
            <w:vMerge/>
          </w:tcPr>
          <w:p w14:paraId="44A4293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8CE9958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58DDA7C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4A7B2D5A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1ED045A" w14:textId="77777777" w:rsidTr="00E07B7A">
        <w:trPr>
          <w:trHeight w:val="69"/>
        </w:trPr>
        <w:tc>
          <w:tcPr>
            <w:tcW w:w="282" w:type="pct"/>
            <w:vMerge w:val="restart"/>
          </w:tcPr>
          <w:p w14:paraId="5AF5A5F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7</w:t>
            </w:r>
          </w:p>
        </w:tc>
        <w:tc>
          <w:tcPr>
            <w:tcW w:w="1664" w:type="pct"/>
            <w:vMerge w:val="restart"/>
          </w:tcPr>
          <w:p w14:paraId="1CED32FA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Общественное питание</w:t>
            </w:r>
          </w:p>
        </w:tc>
        <w:tc>
          <w:tcPr>
            <w:tcW w:w="426" w:type="pct"/>
            <w:vMerge w:val="restart"/>
          </w:tcPr>
          <w:p w14:paraId="52C95B6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4.6</w:t>
            </w:r>
          </w:p>
        </w:tc>
        <w:tc>
          <w:tcPr>
            <w:tcW w:w="2628" w:type="pct"/>
          </w:tcPr>
          <w:p w14:paraId="11C4CD0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- 400</w:t>
            </w:r>
          </w:p>
          <w:p w14:paraId="45F92429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- 2000</w:t>
            </w:r>
          </w:p>
        </w:tc>
      </w:tr>
      <w:tr w:rsidR="00A9305C" w:rsidRPr="00FA7057" w14:paraId="4C4E2FBE" w14:textId="77777777" w:rsidTr="00E07B7A">
        <w:trPr>
          <w:trHeight w:val="67"/>
        </w:trPr>
        <w:tc>
          <w:tcPr>
            <w:tcW w:w="282" w:type="pct"/>
            <w:vMerge/>
          </w:tcPr>
          <w:p w14:paraId="7CCCA0C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5141A37A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5E29695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75BB2FA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91F2B73" w14:textId="77777777" w:rsidR="00A9305C" w:rsidRPr="00FA7057" w:rsidRDefault="00A9305C" w:rsidP="00A9305C">
            <w:pPr>
              <w:pStyle w:val="Other0"/>
              <w:numPr>
                <w:ilvl w:val="0"/>
                <w:numId w:val="72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2BD2AD46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5F8E2E4E" w14:textId="77777777" w:rsidTr="00E07B7A">
        <w:trPr>
          <w:trHeight w:val="67"/>
        </w:trPr>
        <w:tc>
          <w:tcPr>
            <w:tcW w:w="282" w:type="pct"/>
            <w:vMerge/>
          </w:tcPr>
          <w:p w14:paraId="6E8A79A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51697ED0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5732E3A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5655563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- 4</w:t>
            </w:r>
          </w:p>
          <w:p w14:paraId="22D85052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Максимальная высота зданий, строений, сооружений, м - 20</w:t>
            </w:r>
          </w:p>
        </w:tc>
      </w:tr>
      <w:tr w:rsidR="00A9305C" w:rsidRPr="00FA7057" w14:paraId="028D226E" w14:textId="77777777" w:rsidTr="00E07B7A">
        <w:trPr>
          <w:trHeight w:val="67"/>
        </w:trPr>
        <w:tc>
          <w:tcPr>
            <w:tcW w:w="282" w:type="pct"/>
            <w:vMerge/>
          </w:tcPr>
          <w:p w14:paraId="6C93625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D30950B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7BD2C77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603C40C1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7B6E822A" w14:textId="77777777" w:rsidR="00A9305C" w:rsidRPr="00FA7057" w:rsidRDefault="00A9305C" w:rsidP="00A9305C">
      <w:pPr>
        <w:jc w:val="both"/>
      </w:pPr>
    </w:p>
    <w:p w14:paraId="59848BE8" w14:textId="77777777" w:rsidR="00A9305C" w:rsidRPr="00FA7057" w:rsidRDefault="00A9305C" w:rsidP="00A9305C">
      <w:pPr>
        <w:jc w:val="both"/>
        <w:outlineLvl w:val="2"/>
        <w:rPr>
          <w:b/>
        </w:rPr>
      </w:pPr>
      <w:bookmarkStart w:id="33" w:name="_Toc180414900"/>
      <w:r w:rsidRPr="00FA7057">
        <w:rPr>
          <w:b/>
        </w:rPr>
        <w:t>2.3 Вспомогательные виды разрешенного использования земельных участков и объектов капитального строительства</w:t>
      </w:r>
      <w:bookmarkEnd w:id="33"/>
      <w:r w:rsidRPr="00FA7057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2486"/>
        <w:gridCol w:w="692"/>
        <w:gridCol w:w="5641"/>
      </w:tblGrid>
      <w:tr w:rsidR="00A9305C" w:rsidRPr="00FA7057" w14:paraId="007EEB7D" w14:textId="77777777" w:rsidTr="00E07B7A">
        <w:trPr>
          <w:tblHeader/>
        </w:trPr>
        <w:tc>
          <w:tcPr>
            <w:tcW w:w="282" w:type="pct"/>
            <w:vMerge w:val="restart"/>
          </w:tcPr>
          <w:p w14:paraId="4CF81D6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№</w:t>
            </w:r>
          </w:p>
          <w:p w14:paraId="658D7F6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п/п</w:t>
            </w:r>
          </w:p>
        </w:tc>
        <w:tc>
          <w:tcPr>
            <w:tcW w:w="1700" w:type="pct"/>
            <w:gridSpan w:val="2"/>
          </w:tcPr>
          <w:p w14:paraId="005DF4C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018" w:type="pct"/>
            <w:vMerge w:val="restart"/>
          </w:tcPr>
          <w:p w14:paraId="2F84460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3A6D2BC7" w14:textId="77777777" w:rsidTr="00E07B7A">
        <w:trPr>
          <w:tblHeader/>
        </w:trPr>
        <w:tc>
          <w:tcPr>
            <w:tcW w:w="282" w:type="pct"/>
            <w:vMerge/>
          </w:tcPr>
          <w:p w14:paraId="201CC8B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0" w:type="pct"/>
          </w:tcPr>
          <w:p w14:paraId="0B4CF81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370" w:type="pct"/>
          </w:tcPr>
          <w:p w14:paraId="22D54C2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код</w:t>
            </w:r>
          </w:p>
        </w:tc>
        <w:tc>
          <w:tcPr>
            <w:tcW w:w="3018" w:type="pct"/>
            <w:vMerge/>
          </w:tcPr>
          <w:p w14:paraId="6BD7373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9305C" w:rsidRPr="00FA7057" w14:paraId="5F672317" w14:textId="77777777" w:rsidTr="00E07B7A">
        <w:trPr>
          <w:trHeight w:val="130"/>
          <w:tblHeader/>
        </w:trPr>
        <w:tc>
          <w:tcPr>
            <w:tcW w:w="282" w:type="pct"/>
          </w:tcPr>
          <w:p w14:paraId="093552C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1330" w:type="pct"/>
          </w:tcPr>
          <w:p w14:paraId="5DB55BD5" w14:textId="77777777" w:rsidR="00A9305C" w:rsidRPr="00FA7057" w:rsidRDefault="00A9305C" w:rsidP="00E07B7A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370" w:type="pct"/>
          </w:tcPr>
          <w:p w14:paraId="1190D56C" w14:textId="77777777" w:rsidR="00A9305C" w:rsidRPr="00FA7057" w:rsidRDefault="00A9305C" w:rsidP="00E07B7A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3018" w:type="pct"/>
          </w:tcPr>
          <w:p w14:paraId="7C5837F1" w14:textId="77777777" w:rsidR="00A9305C" w:rsidRPr="00FA7057" w:rsidRDefault="00A9305C" w:rsidP="00E07B7A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</w:t>
            </w:r>
          </w:p>
        </w:tc>
      </w:tr>
      <w:tr w:rsidR="00A9305C" w:rsidRPr="00FA7057" w14:paraId="47EA8423" w14:textId="77777777" w:rsidTr="00E07B7A">
        <w:trPr>
          <w:trHeight w:val="1208"/>
        </w:trPr>
        <w:tc>
          <w:tcPr>
            <w:tcW w:w="282" w:type="pct"/>
            <w:vMerge w:val="restart"/>
          </w:tcPr>
          <w:p w14:paraId="12BA240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0" w:type="pct"/>
            <w:vMerge w:val="restart"/>
          </w:tcPr>
          <w:p w14:paraId="0A046E32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Предоставление коммунальных услуг</w:t>
            </w:r>
          </w:p>
        </w:tc>
        <w:tc>
          <w:tcPr>
            <w:tcW w:w="370" w:type="pct"/>
            <w:vMerge w:val="restart"/>
          </w:tcPr>
          <w:p w14:paraId="6704253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3.1.1</w:t>
            </w:r>
          </w:p>
        </w:tc>
        <w:tc>
          <w:tcPr>
            <w:tcW w:w="3018" w:type="pct"/>
            <w:vAlign w:val="center"/>
          </w:tcPr>
          <w:p w14:paraId="2515946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6A418C01" w14:textId="77777777" w:rsidTr="00E07B7A">
        <w:trPr>
          <w:trHeight w:val="645"/>
        </w:trPr>
        <w:tc>
          <w:tcPr>
            <w:tcW w:w="282" w:type="pct"/>
            <w:vMerge/>
          </w:tcPr>
          <w:p w14:paraId="0ADC1B5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0" w:type="pct"/>
            <w:vMerge/>
          </w:tcPr>
          <w:p w14:paraId="3910BBC8" w14:textId="77777777" w:rsidR="00A9305C" w:rsidRPr="00FA7057" w:rsidRDefault="00A9305C" w:rsidP="00E07B7A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70" w:type="pct"/>
            <w:vMerge/>
          </w:tcPr>
          <w:p w14:paraId="5200BAD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18" w:type="pct"/>
            <w:vAlign w:val="center"/>
          </w:tcPr>
          <w:p w14:paraId="010C225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98D6C52" w14:textId="77777777" w:rsidR="00A9305C" w:rsidRPr="00FA7057" w:rsidRDefault="00A9305C" w:rsidP="00A9305C">
            <w:pPr>
              <w:pStyle w:val="Other0"/>
              <w:numPr>
                <w:ilvl w:val="0"/>
                <w:numId w:val="73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5181590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9305C" w:rsidRPr="00FA7057" w14:paraId="54DF6B37" w14:textId="77777777" w:rsidTr="00E07B7A">
        <w:trPr>
          <w:trHeight w:val="645"/>
        </w:trPr>
        <w:tc>
          <w:tcPr>
            <w:tcW w:w="282" w:type="pct"/>
            <w:vMerge/>
          </w:tcPr>
          <w:p w14:paraId="6FA4E51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0" w:type="pct"/>
            <w:vMerge/>
          </w:tcPr>
          <w:p w14:paraId="23F6992D" w14:textId="77777777" w:rsidR="00A9305C" w:rsidRPr="00FA7057" w:rsidRDefault="00A9305C" w:rsidP="00E07B7A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70" w:type="pct"/>
            <w:vMerge/>
          </w:tcPr>
          <w:p w14:paraId="465F0EC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18" w:type="pct"/>
            <w:vAlign w:val="center"/>
          </w:tcPr>
          <w:p w14:paraId="47C6509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1E0F87F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не подлежит установлению</w:t>
            </w:r>
          </w:p>
        </w:tc>
      </w:tr>
      <w:tr w:rsidR="00A9305C" w:rsidRPr="00FA7057" w14:paraId="60651D90" w14:textId="77777777" w:rsidTr="00E07B7A">
        <w:trPr>
          <w:trHeight w:val="645"/>
        </w:trPr>
        <w:tc>
          <w:tcPr>
            <w:tcW w:w="282" w:type="pct"/>
            <w:vMerge/>
          </w:tcPr>
          <w:p w14:paraId="1A20F31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0" w:type="pct"/>
            <w:vMerge/>
          </w:tcPr>
          <w:p w14:paraId="7D19EE6C" w14:textId="77777777" w:rsidR="00A9305C" w:rsidRPr="00FA7057" w:rsidRDefault="00A9305C" w:rsidP="00E07B7A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70" w:type="pct"/>
            <w:vMerge/>
          </w:tcPr>
          <w:p w14:paraId="66DCB33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18" w:type="pct"/>
            <w:vAlign w:val="center"/>
          </w:tcPr>
          <w:p w14:paraId="3BD473A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C2A27A9" w14:textId="77777777" w:rsidTr="00E07B7A">
        <w:trPr>
          <w:trHeight w:val="255"/>
        </w:trPr>
        <w:tc>
          <w:tcPr>
            <w:tcW w:w="282" w:type="pct"/>
            <w:vMerge w:val="restart"/>
          </w:tcPr>
          <w:p w14:paraId="222C05F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lastRenderedPageBreak/>
              <w:t>2</w:t>
            </w:r>
          </w:p>
        </w:tc>
        <w:tc>
          <w:tcPr>
            <w:tcW w:w="1330" w:type="pct"/>
            <w:vMerge w:val="restart"/>
          </w:tcPr>
          <w:p w14:paraId="0DEE8B3D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Служебные гаражи</w:t>
            </w:r>
          </w:p>
        </w:tc>
        <w:tc>
          <w:tcPr>
            <w:tcW w:w="370" w:type="pct"/>
            <w:vMerge w:val="restart"/>
          </w:tcPr>
          <w:p w14:paraId="13604BD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4.9</w:t>
            </w:r>
          </w:p>
        </w:tc>
        <w:tc>
          <w:tcPr>
            <w:tcW w:w="3018" w:type="pct"/>
          </w:tcPr>
          <w:p w14:paraId="704A8F8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не подлежит установлению</w:t>
            </w:r>
          </w:p>
          <w:p w14:paraId="77705999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4CFABCAB" w14:textId="77777777" w:rsidTr="00E07B7A">
        <w:trPr>
          <w:trHeight w:val="255"/>
        </w:trPr>
        <w:tc>
          <w:tcPr>
            <w:tcW w:w="282" w:type="pct"/>
            <w:vMerge/>
          </w:tcPr>
          <w:p w14:paraId="6840599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0" w:type="pct"/>
            <w:vMerge/>
          </w:tcPr>
          <w:p w14:paraId="07B98525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70" w:type="pct"/>
            <w:vMerge/>
          </w:tcPr>
          <w:p w14:paraId="7335920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18" w:type="pct"/>
          </w:tcPr>
          <w:p w14:paraId="692F786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 ьство зданий, строений, сооружений (за исключением стоянок для хранения автотранспортных средств открытого типа), м:</w:t>
            </w:r>
          </w:p>
          <w:p w14:paraId="5D2BA079" w14:textId="77777777" w:rsidR="00A9305C" w:rsidRPr="00FA7057" w:rsidRDefault="00A9305C" w:rsidP="00A9305C">
            <w:pPr>
              <w:pStyle w:val="Other0"/>
              <w:numPr>
                <w:ilvl w:val="0"/>
                <w:numId w:val="74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6DB8289B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- 1 от границы смежного земельного участка</w:t>
            </w:r>
          </w:p>
        </w:tc>
      </w:tr>
      <w:tr w:rsidR="00A9305C" w:rsidRPr="00FA7057" w14:paraId="16C397CA" w14:textId="77777777" w:rsidTr="00E07B7A">
        <w:trPr>
          <w:trHeight w:val="255"/>
        </w:trPr>
        <w:tc>
          <w:tcPr>
            <w:tcW w:w="282" w:type="pct"/>
            <w:vMerge/>
          </w:tcPr>
          <w:p w14:paraId="4A24B76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0" w:type="pct"/>
            <w:vMerge/>
          </w:tcPr>
          <w:p w14:paraId="7D9D9920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70" w:type="pct"/>
            <w:vMerge/>
          </w:tcPr>
          <w:p w14:paraId="22085A3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18" w:type="pct"/>
          </w:tcPr>
          <w:p w14:paraId="357A822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- 3</w:t>
            </w:r>
          </w:p>
          <w:p w14:paraId="37DF90D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- 10</w:t>
            </w:r>
          </w:p>
        </w:tc>
      </w:tr>
      <w:tr w:rsidR="00A9305C" w:rsidRPr="00FA7057" w14:paraId="27D73878" w14:textId="77777777" w:rsidTr="00E07B7A">
        <w:trPr>
          <w:trHeight w:val="360"/>
        </w:trPr>
        <w:tc>
          <w:tcPr>
            <w:tcW w:w="282" w:type="pct"/>
            <w:vMerge/>
          </w:tcPr>
          <w:p w14:paraId="68A2EF8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0" w:type="pct"/>
            <w:vMerge/>
          </w:tcPr>
          <w:p w14:paraId="4DCB20DF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70" w:type="pct"/>
            <w:vMerge/>
          </w:tcPr>
          <w:p w14:paraId="04B8F24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18" w:type="pct"/>
          </w:tcPr>
          <w:p w14:paraId="4632D9B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EB30266" w14:textId="77777777" w:rsidTr="00E07B7A">
        <w:trPr>
          <w:trHeight w:val="654"/>
        </w:trPr>
        <w:tc>
          <w:tcPr>
            <w:tcW w:w="282" w:type="pct"/>
            <w:vMerge w:val="restart"/>
          </w:tcPr>
          <w:p w14:paraId="069E182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1330" w:type="pct"/>
            <w:vMerge w:val="restart"/>
          </w:tcPr>
          <w:p w14:paraId="7A1171B9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Земельные участки (территории) общего пользования</w:t>
            </w:r>
          </w:p>
        </w:tc>
        <w:tc>
          <w:tcPr>
            <w:tcW w:w="370" w:type="pct"/>
            <w:vMerge w:val="restart"/>
          </w:tcPr>
          <w:p w14:paraId="0A44B31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12.0</w:t>
            </w:r>
          </w:p>
        </w:tc>
        <w:tc>
          <w:tcPr>
            <w:tcW w:w="3018" w:type="pct"/>
          </w:tcPr>
          <w:p w14:paraId="0896DD43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45975503" w14:textId="77777777" w:rsidTr="00E07B7A">
        <w:trPr>
          <w:trHeight w:val="652"/>
        </w:trPr>
        <w:tc>
          <w:tcPr>
            <w:tcW w:w="282" w:type="pct"/>
            <w:vMerge/>
          </w:tcPr>
          <w:p w14:paraId="546FB93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0" w:type="pct"/>
            <w:vMerge/>
          </w:tcPr>
          <w:p w14:paraId="5D21CC6C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70" w:type="pct"/>
            <w:vMerge/>
          </w:tcPr>
          <w:p w14:paraId="74AC29B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18" w:type="pct"/>
          </w:tcPr>
          <w:p w14:paraId="0BC9538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9305C" w:rsidRPr="00FA7057" w14:paraId="4DCBF632" w14:textId="77777777" w:rsidTr="00E07B7A">
        <w:trPr>
          <w:trHeight w:val="652"/>
        </w:trPr>
        <w:tc>
          <w:tcPr>
            <w:tcW w:w="282" w:type="pct"/>
            <w:vMerge/>
          </w:tcPr>
          <w:p w14:paraId="59A5398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0" w:type="pct"/>
            <w:vMerge/>
          </w:tcPr>
          <w:p w14:paraId="329D6117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70" w:type="pct"/>
            <w:vMerge/>
          </w:tcPr>
          <w:p w14:paraId="5AA26FC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18" w:type="pct"/>
          </w:tcPr>
          <w:p w14:paraId="24A7A0A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26D9DF94" w14:textId="77777777" w:rsidTr="00E07B7A">
        <w:trPr>
          <w:trHeight w:val="360"/>
        </w:trPr>
        <w:tc>
          <w:tcPr>
            <w:tcW w:w="282" w:type="pct"/>
            <w:vMerge/>
          </w:tcPr>
          <w:p w14:paraId="24B0C4D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0" w:type="pct"/>
            <w:vMerge/>
          </w:tcPr>
          <w:p w14:paraId="2C7C3C6E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70" w:type="pct"/>
            <w:vMerge/>
          </w:tcPr>
          <w:p w14:paraId="3527170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18" w:type="pct"/>
          </w:tcPr>
          <w:p w14:paraId="37AA99C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0F62EF69" w14:textId="77777777" w:rsidR="00A9305C" w:rsidRPr="00FA7057" w:rsidRDefault="00A9305C" w:rsidP="00A9305C">
      <w:pPr>
        <w:jc w:val="both"/>
        <w:rPr>
          <w:b/>
        </w:rPr>
      </w:pPr>
    </w:p>
    <w:p w14:paraId="61873CED" w14:textId="77777777" w:rsidR="00A9305C" w:rsidRPr="00FA7057" w:rsidRDefault="00A9305C" w:rsidP="00A9305C">
      <w:pPr>
        <w:jc w:val="both"/>
      </w:pPr>
    </w:p>
    <w:p w14:paraId="1C392944" w14:textId="77777777" w:rsidR="00A9305C" w:rsidRPr="00FA7057" w:rsidRDefault="00A9305C" w:rsidP="00A9305C">
      <w:pPr>
        <w:pStyle w:val="Heading30"/>
        <w:keepNext/>
        <w:keepLines/>
        <w:shd w:val="clear" w:color="auto" w:fill="auto"/>
        <w:tabs>
          <w:tab w:val="left" w:pos="5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Toc180414901"/>
      <w:r w:rsidRPr="00FA7057">
        <w:rPr>
          <w:rFonts w:ascii="Times New Roman" w:hAnsi="Times New Roman" w:cs="Times New Roman"/>
          <w:sz w:val="24"/>
          <w:szCs w:val="24"/>
        </w:rPr>
        <w:t>2.4</w:t>
      </w:r>
      <w:r w:rsidRPr="00FA7057">
        <w:rPr>
          <w:rFonts w:ascii="Times New Roman" w:hAnsi="Times New Roman" w:cs="Times New Roman"/>
          <w:sz w:val="24"/>
          <w:szCs w:val="24"/>
        </w:rPr>
        <w:tab/>
      </w:r>
      <w:bookmarkStart w:id="35" w:name="bookmark20"/>
      <w:bookmarkStart w:id="36" w:name="bookmark21"/>
      <w:bookmarkStart w:id="37" w:name="bookmark19"/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34"/>
      <w:bookmarkEnd w:id="35"/>
      <w:bookmarkEnd w:id="36"/>
      <w:bookmarkEnd w:id="37"/>
    </w:p>
    <w:p w14:paraId="57F0CF06" w14:textId="77777777" w:rsidR="00A9305C" w:rsidRPr="00FA7057" w:rsidRDefault="00A9305C" w:rsidP="00A9305C">
      <w:pPr>
        <w:pStyle w:val="Bodytext20"/>
        <w:shd w:val="clear" w:color="auto" w:fill="auto"/>
        <w:tabs>
          <w:tab w:val="left" w:pos="34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Водоохранная зона(65:03-6.188),</w:t>
      </w:r>
    </w:p>
    <w:p w14:paraId="4C42F14C" w14:textId="77777777" w:rsidR="00A9305C" w:rsidRPr="00FA7057" w:rsidRDefault="00A9305C" w:rsidP="00A9305C">
      <w:pPr>
        <w:pStyle w:val="Bodytext20"/>
        <w:shd w:val="clear" w:color="auto" w:fill="auto"/>
        <w:tabs>
          <w:tab w:val="left" w:pos="34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2. Охранная зона инженерных коммуникаций(65:04-6.8),</w:t>
      </w:r>
    </w:p>
    <w:p w14:paraId="3F2FBB77" w14:textId="77777777" w:rsidR="00A9305C" w:rsidRPr="00FA7057" w:rsidRDefault="00A9305C" w:rsidP="00A9305C">
      <w:pPr>
        <w:pStyle w:val="Bodytext20"/>
        <w:shd w:val="clear" w:color="auto" w:fill="auto"/>
        <w:tabs>
          <w:tab w:val="left" w:pos="34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3. Охранная зона инженерных коммуникаций(65:03-6.19),</w:t>
      </w:r>
    </w:p>
    <w:p w14:paraId="25378951" w14:textId="77777777" w:rsidR="00A9305C" w:rsidRPr="00FA7057" w:rsidRDefault="00A9305C" w:rsidP="00A9305C">
      <w:pPr>
        <w:pStyle w:val="Bodytext20"/>
        <w:shd w:val="clear" w:color="auto" w:fill="auto"/>
        <w:tabs>
          <w:tab w:val="left" w:pos="34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4. Охранная зона инженерных коммуникаций(65:04-6.7),</w:t>
      </w:r>
    </w:p>
    <w:p w14:paraId="5E9BAE08" w14:textId="77777777" w:rsidR="00A9305C" w:rsidRPr="00FA7057" w:rsidRDefault="00A9305C" w:rsidP="00A9305C">
      <w:pPr>
        <w:pStyle w:val="Bodytext20"/>
        <w:shd w:val="clear" w:color="auto" w:fill="auto"/>
        <w:tabs>
          <w:tab w:val="left" w:pos="34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5. Охранная зона линий и сооружений связи и линий и сооружений радиофикации(65:03-6.284),</w:t>
      </w:r>
    </w:p>
    <w:p w14:paraId="15705F4C" w14:textId="77777777" w:rsidR="00A9305C" w:rsidRPr="00FA7057" w:rsidRDefault="00A9305C" w:rsidP="00A9305C">
      <w:pPr>
        <w:pStyle w:val="Bodytext20"/>
        <w:shd w:val="clear" w:color="auto" w:fill="auto"/>
        <w:tabs>
          <w:tab w:val="left" w:pos="34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6. Водоохранная зона(65:04-6.111),</w:t>
      </w:r>
    </w:p>
    <w:p w14:paraId="130499CA" w14:textId="77777777" w:rsidR="00A9305C" w:rsidRPr="00FA7057" w:rsidRDefault="00A9305C" w:rsidP="00A9305C">
      <w:pPr>
        <w:pStyle w:val="Bodytext20"/>
        <w:shd w:val="clear" w:color="auto" w:fill="auto"/>
        <w:tabs>
          <w:tab w:val="left" w:pos="34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7. Прибрежная защитная полоса(65:04-6.112)</w:t>
      </w:r>
    </w:p>
    <w:p w14:paraId="328C902F" w14:textId="77777777" w:rsidR="00A9305C" w:rsidRPr="00FA7057" w:rsidRDefault="00A9305C" w:rsidP="00A9305C">
      <w:pPr>
        <w:pStyle w:val="a3"/>
        <w:ind w:firstLine="426"/>
        <w:rPr>
          <w:sz w:val="24"/>
        </w:rPr>
      </w:pPr>
      <w:r w:rsidRPr="00FA7057">
        <w:rPr>
          <w:color w:val="000000"/>
          <w:sz w:val="24"/>
          <w:lang w:bidi="ru-RU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55841E95" w14:textId="77777777" w:rsidR="00A9305C" w:rsidRPr="00FA7057" w:rsidRDefault="00A9305C" w:rsidP="00A9305C">
      <w:pPr>
        <w:tabs>
          <w:tab w:val="left" w:pos="2490"/>
          <w:tab w:val="center" w:pos="4677"/>
        </w:tabs>
        <w:ind w:firstLine="426"/>
        <w:jc w:val="both"/>
      </w:pPr>
      <w:r w:rsidRPr="00FA7057">
        <w:rPr>
          <w:color w:val="000000"/>
          <w:lang w:bidi="ru-RU"/>
        </w:rPr>
        <w:t xml:space="preserve"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</w:t>
      </w:r>
      <w:r w:rsidRPr="00FA7057">
        <w:rPr>
          <w:color w:val="000000"/>
          <w:lang w:bidi="ru-RU"/>
        </w:rPr>
        <w:lastRenderedPageBreak/>
        <w:t>границах территорий, в которых предусматривается осуществление деятельности по комплексному развитию, не нормируются.</w:t>
      </w:r>
      <w:r w:rsidRPr="00FA7057">
        <w:tab/>
      </w:r>
      <w:r w:rsidRPr="00FA7057">
        <w:tab/>
      </w:r>
      <w:r w:rsidRPr="00FA7057">
        <w:tab/>
      </w:r>
    </w:p>
    <w:p w14:paraId="48962D38" w14:textId="77777777" w:rsidR="00A9305C" w:rsidRPr="00FA7057" w:rsidRDefault="00A9305C" w:rsidP="00A9305C">
      <w:r w:rsidRPr="00FA7057">
        <w:br w:type="page"/>
      </w:r>
    </w:p>
    <w:p w14:paraId="4451972F" w14:textId="77777777" w:rsidR="00A9305C" w:rsidRPr="00FA7057" w:rsidRDefault="00A9305C" w:rsidP="00A9305C">
      <w:pPr>
        <w:outlineLvl w:val="0"/>
        <w:rPr>
          <w:b/>
          <w:sz w:val="28"/>
          <w:szCs w:val="28"/>
        </w:rPr>
      </w:pPr>
      <w:bookmarkStart w:id="38" w:name="_Toc180414902"/>
      <w:r w:rsidRPr="00FA7057">
        <w:rPr>
          <w:b/>
          <w:sz w:val="28"/>
          <w:szCs w:val="28"/>
        </w:rPr>
        <w:lastRenderedPageBreak/>
        <w:t>3.ЗОНА ЗАСТРОЙКИ МНОГОЭТАЖНЫМИ ДОМАМИ (Ж-4)</w:t>
      </w:r>
      <w:bookmarkEnd w:id="38"/>
    </w:p>
    <w:p w14:paraId="0921B7C0" w14:textId="77777777" w:rsidR="00A9305C" w:rsidRPr="00FA7057" w:rsidRDefault="00A9305C" w:rsidP="00A9305C">
      <w:pPr>
        <w:jc w:val="both"/>
        <w:outlineLvl w:val="2"/>
        <w:rPr>
          <w:b/>
          <w:lang w:bidi="ru-RU"/>
        </w:rPr>
      </w:pPr>
      <w:bookmarkStart w:id="39" w:name="_Toc180414903"/>
      <w:r w:rsidRPr="00FA7057">
        <w:rPr>
          <w:b/>
          <w:lang w:bidi="ru-RU"/>
        </w:rPr>
        <w:t>3.1 Основные виды разрешенного использования земельных участков и объектов капитального строительства</w:t>
      </w:r>
      <w:bookmarkEnd w:id="39"/>
      <w:r w:rsidRPr="00FA7057">
        <w:rPr>
          <w:b/>
          <w:lang w:bidi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2071"/>
        <w:gridCol w:w="968"/>
        <w:gridCol w:w="5779"/>
      </w:tblGrid>
      <w:tr w:rsidR="00A9305C" w:rsidRPr="00FA7057" w14:paraId="220BFBD6" w14:textId="77777777" w:rsidTr="00E07B7A">
        <w:trPr>
          <w:tblHeader/>
        </w:trPr>
        <w:tc>
          <w:tcPr>
            <w:tcW w:w="282" w:type="pct"/>
            <w:vMerge w:val="restart"/>
          </w:tcPr>
          <w:p w14:paraId="6D92F3C6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№</w:t>
            </w:r>
          </w:p>
          <w:p w14:paraId="399EE78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п/п</w:t>
            </w:r>
          </w:p>
        </w:tc>
        <w:tc>
          <w:tcPr>
            <w:tcW w:w="1626" w:type="pct"/>
            <w:gridSpan w:val="2"/>
          </w:tcPr>
          <w:p w14:paraId="2024A51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092" w:type="pct"/>
            <w:vMerge w:val="restart"/>
          </w:tcPr>
          <w:p w14:paraId="38DD6F8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2CBEF9E3" w14:textId="77777777" w:rsidTr="00E07B7A">
        <w:trPr>
          <w:tblHeader/>
        </w:trPr>
        <w:tc>
          <w:tcPr>
            <w:tcW w:w="282" w:type="pct"/>
            <w:vMerge/>
          </w:tcPr>
          <w:p w14:paraId="40C9154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</w:tcPr>
          <w:p w14:paraId="7D4180F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518" w:type="pct"/>
          </w:tcPr>
          <w:p w14:paraId="54FE0EA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код</w:t>
            </w:r>
          </w:p>
        </w:tc>
        <w:tc>
          <w:tcPr>
            <w:tcW w:w="3092" w:type="pct"/>
            <w:vMerge/>
          </w:tcPr>
          <w:p w14:paraId="3183EA4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9305C" w:rsidRPr="00FA7057" w14:paraId="7D7391FB" w14:textId="77777777" w:rsidTr="00E07B7A">
        <w:trPr>
          <w:trHeight w:val="130"/>
          <w:tblHeader/>
        </w:trPr>
        <w:tc>
          <w:tcPr>
            <w:tcW w:w="282" w:type="pct"/>
            <w:vMerge/>
          </w:tcPr>
          <w:p w14:paraId="3585425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</w:tcPr>
          <w:p w14:paraId="5450063C" w14:textId="77777777" w:rsidR="00A9305C" w:rsidRPr="00FA7057" w:rsidRDefault="00A9305C" w:rsidP="00E07B7A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518" w:type="pct"/>
          </w:tcPr>
          <w:p w14:paraId="1D0C0FD4" w14:textId="77777777" w:rsidR="00A9305C" w:rsidRPr="00FA7057" w:rsidRDefault="00A9305C" w:rsidP="00E07B7A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3092" w:type="pct"/>
          </w:tcPr>
          <w:p w14:paraId="72C7FE4C" w14:textId="77777777" w:rsidR="00A9305C" w:rsidRPr="00FA7057" w:rsidRDefault="00A9305C" w:rsidP="00E07B7A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</w:t>
            </w:r>
          </w:p>
        </w:tc>
      </w:tr>
      <w:tr w:rsidR="00A9305C" w:rsidRPr="00FA7057" w14:paraId="4C2142E7" w14:textId="77777777" w:rsidTr="00E07B7A">
        <w:trPr>
          <w:trHeight w:val="1090"/>
        </w:trPr>
        <w:tc>
          <w:tcPr>
            <w:tcW w:w="282" w:type="pct"/>
            <w:vMerge w:val="restart"/>
          </w:tcPr>
          <w:p w14:paraId="55B44B6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1108" w:type="pct"/>
            <w:vMerge w:val="restart"/>
          </w:tcPr>
          <w:p w14:paraId="00BEC7E8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Многоэтажная жилая застройка (высотная застройка)</w:t>
            </w:r>
          </w:p>
        </w:tc>
        <w:tc>
          <w:tcPr>
            <w:tcW w:w="518" w:type="pct"/>
            <w:vMerge w:val="restart"/>
          </w:tcPr>
          <w:p w14:paraId="3207B5F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2.6</w:t>
            </w:r>
          </w:p>
        </w:tc>
        <w:tc>
          <w:tcPr>
            <w:tcW w:w="3092" w:type="pct"/>
          </w:tcPr>
          <w:p w14:paraId="6CDBD44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486B016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62CF7EC8" w14:textId="77777777" w:rsidTr="00E07B7A">
        <w:trPr>
          <w:trHeight w:val="1448"/>
        </w:trPr>
        <w:tc>
          <w:tcPr>
            <w:tcW w:w="282" w:type="pct"/>
            <w:vMerge/>
          </w:tcPr>
          <w:p w14:paraId="33106F2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188455AD" w14:textId="77777777" w:rsidR="00A9305C" w:rsidRPr="00FA7057" w:rsidRDefault="00A9305C" w:rsidP="00E07B7A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27D79E06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15D60D4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FC8CA2A" w14:textId="77777777" w:rsidR="00A9305C" w:rsidRPr="00FA7057" w:rsidRDefault="00A9305C" w:rsidP="00A9305C">
            <w:pPr>
              <w:pStyle w:val="Other0"/>
              <w:numPr>
                <w:ilvl w:val="0"/>
                <w:numId w:val="75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50097E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A9305C" w:rsidRPr="00FA7057" w14:paraId="07E3483C" w14:textId="77777777" w:rsidTr="00E07B7A">
        <w:trPr>
          <w:trHeight w:val="720"/>
        </w:trPr>
        <w:tc>
          <w:tcPr>
            <w:tcW w:w="282" w:type="pct"/>
            <w:vMerge/>
          </w:tcPr>
          <w:p w14:paraId="4D3FBC0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211C9483" w14:textId="77777777" w:rsidR="00A9305C" w:rsidRPr="00FA7057" w:rsidRDefault="00A9305C" w:rsidP="00E07B7A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607A1BC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787EE3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Минимальное количество надземных этажей - 9 Максимальное количество надземных этажей не подлежит установлению</w:t>
            </w:r>
          </w:p>
          <w:p w14:paraId="44C9AC4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Высота первых этажей зданий со стороны красной линии - 6. В случае размещения на первом этаже в зданиях вдоль красных линий нежилых помещений, предельная высота первого этажа должна составлять не менее 3,5 метра (норма не применяется для существующих объектов капитального строительства).</w:t>
            </w:r>
          </w:p>
        </w:tc>
      </w:tr>
      <w:tr w:rsidR="00A9305C" w:rsidRPr="00FA7057" w14:paraId="52F430D6" w14:textId="77777777" w:rsidTr="00E07B7A">
        <w:trPr>
          <w:trHeight w:val="360"/>
        </w:trPr>
        <w:tc>
          <w:tcPr>
            <w:tcW w:w="282" w:type="pct"/>
            <w:vMerge/>
          </w:tcPr>
          <w:p w14:paraId="3556E5D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61BD0E60" w14:textId="77777777" w:rsidR="00A9305C" w:rsidRPr="00FA7057" w:rsidRDefault="00A9305C" w:rsidP="00E07B7A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2CDD507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164CC0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18E959E" w14:textId="77777777" w:rsidTr="00E07B7A">
        <w:trPr>
          <w:trHeight w:val="360"/>
        </w:trPr>
        <w:tc>
          <w:tcPr>
            <w:tcW w:w="282" w:type="pct"/>
            <w:vMerge/>
          </w:tcPr>
          <w:p w14:paraId="7D026B1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60D33A07" w14:textId="77777777" w:rsidR="00A9305C" w:rsidRPr="00FA7057" w:rsidRDefault="00A9305C" w:rsidP="00E07B7A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2266154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14C275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жилой застройки - до 1,8 м. Глухие ограждения не применять.</w:t>
            </w:r>
          </w:p>
        </w:tc>
      </w:tr>
      <w:tr w:rsidR="00A9305C" w:rsidRPr="00FA7057" w14:paraId="112F783A" w14:textId="77777777" w:rsidTr="00E07B7A">
        <w:trPr>
          <w:trHeight w:val="255"/>
        </w:trPr>
        <w:tc>
          <w:tcPr>
            <w:tcW w:w="282" w:type="pct"/>
            <w:vMerge w:val="restart"/>
          </w:tcPr>
          <w:p w14:paraId="760E93C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1108" w:type="pct"/>
            <w:vMerge w:val="restart"/>
          </w:tcPr>
          <w:p w14:paraId="28484124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Среднеэтажная жилая застройка</w:t>
            </w:r>
          </w:p>
        </w:tc>
        <w:tc>
          <w:tcPr>
            <w:tcW w:w="518" w:type="pct"/>
            <w:vMerge w:val="restart"/>
          </w:tcPr>
          <w:p w14:paraId="76F7C1B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2.5</w:t>
            </w:r>
          </w:p>
        </w:tc>
        <w:tc>
          <w:tcPr>
            <w:tcW w:w="3092" w:type="pct"/>
          </w:tcPr>
          <w:p w14:paraId="19CE854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22DCF1A8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42EDB301" w14:textId="77777777" w:rsidTr="00E07B7A">
        <w:trPr>
          <w:trHeight w:val="255"/>
        </w:trPr>
        <w:tc>
          <w:tcPr>
            <w:tcW w:w="282" w:type="pct"/>
            <w:vMerge/>
          </w:tcPr>
          <w:p w14:paraId="6523F36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2F3DA84F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6B6EBC2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1234519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C2B2E20" w14:textId="77777777" w:rsidR="00A9305C" w:rsidRPr="00FA7057" w:rsidRDefault="00A9305C" w:rsidP="00A9305C">
            <w:pPr>
              <w:pStyle w:val="Other0"/>
              <w:numPr>
                <w:ilvl w:val="0"/>
                <w:numId w:val="76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F956FC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A9305C" w:rsidRPr="00FA7057" w14:paraId="50509689" w14:textId="77777777" w:rsidTr="00E07B7A">
        <w:trPr>
          <w:trHeight w:val="255"/>
        </w:trPr>
        <w:tc>
          <w:tcPr>
            <w:tcW w:w="282" w:type="pct"/>
            <w:vMerge/>
          </w:tcPr>
          <w:p w14:paraId="33F9106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74F7B7A7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5E4D794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5D31888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Минимальное количество надземных этажей - 5 Максимальное количество надземных этажей - 8 Высота первых этажей зданий со стороны красной линии - 6. В случае размещения на первом этаже в зданиях вдоль красных линий нежилых помещений, предельная высота первого этажа должна составлять не менее 3,5 метра (норма не применяется для существующих объектов капитального строительства).</w:t>
            </w:r>
          </w:p>
        </w:tc>
      </w:tr>
      <w:tr w:rsidR="00A9305C" w:rsidRPr="00FA7057" w14:paraId="6FD4F7B0" w14:textId="77777777" w:rsidTr="00E07B7A">
        <w:trPr>
          <w:trHeight w:val="360"/>
        </w:trPr>
        <w:tc>
          <w:tcPr>
            <w:tcW w:w="282" w:type="pct"/>
            <w:vMerge/>
          </w:tcPr>
          <w:p w14:paraId="3EABF5A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65FB4F52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751EE636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3D72954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7551DD7" w14:textId="77777777" w:rsidTr="00E07B7A">
        <w:trPr>
          <w:trHeight w:val="360"/>
        </w:trPr>
        <w:tc>
          <w:tcPr>
            <w:tcW w:w="282" w:type="pct"/>
            <w:vMerge/>
          </w:tcPr>
          <w:p w14:paraId="582F1EA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22B81FD3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0CA9A0B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6288709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жилой застройки - до 1,8 м. Глухие ограждения не применять.</w:t>
            </w:r>
          </w:p>
        </w:tc>
      </w:tr>
      <w:tr w:rsidR="00A9305C" w:rsidRPr="00FA7057" w14:paraId="15B0014B" w14:textId="77777777" w:rsidTr="00E07B7A">
        <w:trPr>
          <w:trHeight w:val="654"/>
        </w:trPr>
        <w:tc>
          <w:tcPr>
            <w:tcW w:w="282" w:type="pct"/>
            <w:vMerge w:val="restart"/>
          </w:tcPr>
          <w:p w14:paraId="07667CA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1108" w:type="pct"/>
            <w:vMerge w:val="restart"/>
          </w:tcPr>
          <w:p w14:paraId="01C9BBD6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Хранение автотранспорта</w:t>
            </w:r>
          </w:p>
        </w:tc>
        <w:tc>
          <w:tcPr>
            <w:tcW w:w="518" w:type="pct"/>
            <w:vMerge w:val="restart"/>
          </w:tcPr>
          <w:p w14:paraId="3337C30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2.7.1</w:t>
            </w:r>
          </w:p>
        </w:tc>
        <w:tc>
          <w:tcPr>
            <w:tcW w:w="3092" w:type="pct"/>
          </w:tcPr>
          <w:p w14:paraId="7D42C06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04DC6233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lastRenderedPageBreak/>
              <w:t>Максимальные размеры земельных участков (площадь), кв.м - 5000</w:t>
            </w:r>
          </w:p>
        </w:tc>
      </w:tr>
      <w:tr w:rsidR="00A9305C" w:rsidRPr="00FA7057" w14:paraId="670B22CD" w14:textId="77777777" w:rsidTr="00E07B7A">
        <w:trPr>
          <w:trHeight w:val="652"/>
        </w:trPr>
        <w:tc>
          <w:tcPr>
            <w:tcW w:w="282" w:type="pct"/>
            <w:vMerge/>
          </w:tcPr>
          <w:p w14:paraId="1C2E47A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367FAE5B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5B50A6F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022E7C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6230CD9" w14:textId="77777777" w:rsidR="00A9305C" w:rsidRPr="00FA7057" w:rsidRDefault="00A9305C" w:rsidP="00A9305C">
            <w:pPr>
              <w:pStyle w:val="Other0"/>
              <w:numPr>
                <w:ilvl w:val="0"/>
                <w:numId w:val="7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9B099D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A9305C" w:rsidRPr="00FA7057" w14:paraId="7B9F1F42" w14:textId="77777777" w:rsidTr="00E07B7A">
        <w:trPr>
          <w:trHeight w:val="652"/>
        </w:trPr>
        <w:tc>
          <w:tcPr>
            <w:tcW w:w="282" w:type="pct"/>
            <w:vMerge/>
          </w:tcPr>
          <w:p w14:paraId="3142EDD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6FAA0825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69076D7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5D009D4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- 16 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70F6A8B" w14:textId="77777777" w:rsidTr="00E07B7A">
        <w:trPr>
          <w:trHeight w:val="129"/>
        </w:trPr>
        <w:tc>
          <w:tcPr>
            <w:tcW w:w="282" w:type="pct"/>
            <w:vMerge w:val="restart"/>
          </w:tcPr>
          <w:p w14:paraId="227F1F1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</w:t>
            </w:r>
          </w:p>
        </w:tc>
        <w:tc>
          <w:tcPr>
            <w:tcW w:w="1108" w:type="pct"/>
            <w:vMerge w:val="restart"/>
          </w:tcPr>
          <w:p w14:paraId="01D86F6E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Размещение гаражей для собственных нужд</w:t>
            </w:r>
          </w:p>
        </w:tc>
        <w:tc>
          <w:tcPr>
            <w:tcW w:w="518" w:type="pct"/>
            <w:vMerge w:val="restart"/>
          </w:tcPr>
          <w:p w14:paraId="673779A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2.7.2</w:t>
            </w:r>
          </w:p>
        </w:tc>
        <w:tc>
          <w:tcPr>
            <w:tcW w:w="3092" w:type="pct"/>
          </w:tcPr>
          <w:p w14:paraId="5643837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кв.м-  30</w:t>
            </w:r>
          </w:p>
          <w:p w14:paraId="7718589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5000</w:t>
            </w:r>
          </w:p>
          <w:p w14:paraId="7C0C185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A9305C" w:rsidRPr="00FA7057" w14:paraId="526DC6AE" w14:textId="77777777" w:rsidTr="00E07B7A">
        <w:trPr>
          <w:trHeight w:val="645"/>
        </w:trPr>
        <w:tc>
          <w:tcPr>
            <w:tcW w:w="282" w:type="pct"/>
            <w:vMerge/>
          </w:tcPr>
          <w:p w14:paraId="257750B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6D5FED1E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14188F0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0D341EE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392DE43" w14:textId="77777777" w:rsidR="00A9305C" w:rsidRPr="00FA7057" w:rsidRDefault="00A9305C" w:rsidP="00A9305C">
            <w:pPr>
              <w:pStyle w:val="Other0"/>
              <w:numPr>
                <w:ilvl w:val="0"/>
                <w:numId w:val="78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4656F5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A9305C" w:rsidRPr="00FA7057" w14:paraId="3CE42F71" w14:textId="77777777" w:rsidTr="00E07B7A">
        <w:trPr>
          <w:trHeight w:val="645"/>
        </w:trPr>
        <w:tc>
          <w:tcPr>
            <w:tcW w:w="282" w:type="pct"/>
            <w:vMerge/>
          </w:tcPr>
          <w:p w14:paraId="586BEC2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3F4EB5E9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49A5722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6B19191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</w:tc>
      </w:tr>
      <w:tr w:rsidR="00A9305C" w:rsidRPr="00FA7057" w14:paraId="7389F5C9" w14:textId="77777777" w:rsidTr="00E07B7A">
        <w:trPr>
          <w:trHeight w:val="645"/>
        </w:trPr>
        <w:tc>
          <w:tcPr>
            <w:tcW w:w="282" w:type="pct"/>
            <w:vMerge/>
          </w:tcPr>
          <w:p w14:paraId="18FCE2C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3894FF9A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471E94D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7B4079B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1EDFE32" w14:textId="77777777" w:rsidTr="00E07B7A">
        <w:trPr>
          <w:trHeight w:val="255"/>
        </w:trPr>
        <w:tc>
          <w:tcPr>
            <w:tcW w:w="282" w:type="pct"/>
            <w:vMerge w:val="restart"/>
          </w:tcPr>
          <w:p w14:paraId="0EA7028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1108" w:type="pct"/>
            <w:vMerge w:val="restart"/>
          </w:tcPr>
          <w:p w14:paraId="3819AFAB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Оказание услуг связи</w:t>
            </w:r>
          </w:p>
        </w:tc>
        <w:tc>
          <w:tcPr>
            <w:tcW w:w="518" w:type="pct"/>
            <w:vMerge w:val="restart"/>
          </w:tcPr>
          <w:p w14:paraId="4C7501C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3.2.3</w:t>
            </w:r>
          </w:p>
        </w:tc>
        <w:tc>
          <w:tcPr>
            <w:tcW w:w="3092" w:type="pct"/>
          </w:tcPr>
          <w:p w14:paraId="3FD2BE4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12DBB651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- 10000</w:t>
            </w:r>
          </w:p>
        </w:tc>
      </w:tr>
      <w:tr w:rsidR="00A9305C" w:rsidRPr="00FA7057" w14:paraId="15C40710" w14:textId="77777777" w:rsidTr="00E07B7A">
        <w:trPr>
          <w:trHeight w:val="255"/>
        </w:trPr>
        <w:tc>
          <w:tcPr>
            <w:tcW w:w="282" w:type="pct"/>
            <w:vMerge/>
          </w:tcPr>
          <w:p w14:paraId="723D838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3CECABB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5E83555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6F6D61E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2522526" w14:textId="77777777" w:rsidR="00A9305C" w:rsidRPr="00FA7057" w:rsidRDefault="00A9305C" w:rsidP="00A9305C">
            <w:pPr>
              <w:pStyle w:val="Other0"/>
              <w:numPr>
                <w:ilvl w:val="0"/>
                <w:numId w:val="79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468063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A9305C" w:rsidRPr="00FA7057" w14:paraId="0F59D848" w14:textId="77777777" w:rsidTr="00E07B7A">
        <w:trPr>
          <w:trHeight w:val="255"/>
        </w:trPr>
        <w:tc>
          <w:tcPr>
            <w:tcW w:w="282" w:type="pct"/>
            <w:vMerge/>
          </w:tcPr>
          <w:p w14:paraId="1C4FAD6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37BD2CC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6F6BA3A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0F7179C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</w:tc>
      </w:tr>
      <w:tr w:rsidR="00A9305C" w:rsidRPr="00FA7057" w14:paraId="32C7749F" w14:textId="77777777" w:rsidTr="00E07B7A">
        <w:trPr>
          <w:trHeight w:val="255"/>
        </w:trPr>
        <w:tc>
          <w:tcPr>
            <w:tcW w:w="282" w:type="pct"/>
            <w:vMerge/>
          </w:tcPr>
          <w:p w14:paraId="04CB07D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7BF89A1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0B3C868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2C00B90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6F84CC6" w14:textId="77777777" w:rsidTr="00E07B7A">
        <w:trPr>
          <w:trHeight w:val="69"/>
        </w:trPr>
        <w:tc>
          <w:tcPr>
            <w:tcW w:w="282" w:type="pct"/>
            <w:vMerge w:val="restart"/>
          </w:tcPr>
          <w:p w14:paraId="28D1D63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6</w:t>
            </w:r>
          </w:p>
        </w:tc>
        <w:tc>
          <w:tcPr>
            <w:tcW w:w="1108" w:type="pct"/>
            <w:vMerge w:val="restart"/>
          </w:tcPr>
          <w:p w14:paraId="15150A9A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Общежития</w:t>
            </w:r>
          </w:p>
        </w:tc>
        <w:tc>
          <w:tcPr>
            <w:tcW w:w="518" w:type="pct"/>
            <w:vMerge w:val="restart"/>
          </w:tcPr>
          <w:p w14:paraId="6344760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3.2.4</w:t>
            </w:r>
          </w:p>
        </w:tc>
        <w:tc>
          <w:tcPr>
            <w:tcW w:w="3092" w:type="pct"/>
          </w:tcPr>
          <w:p w14:paraId="5470102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- 3000</w:t>
            </w:r>
          </w:p>
          <w:p w14:paraId="6A298C4D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0996752B" w14:textId="77777777" w:rsidTr="00E07B7A">
        <w:trPr>
          <w:trHeight w:val="67"/>
        </w:trPr>
        <w:tc>
          <w:tcPr>
            <w:tcW w:w="282" w:type="pct"/>
            <w:vMerge/>
          </w:tcPr>
          <w:p w14:paraId="0EA629D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17A0C646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0DE32DB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5F5EA258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C86FF62" w14:textId="77777777" w:rsidR="00A9305C" w:rsidRPr="00FA7057" w:rsidRDefault="00A9305C" w:rsidP="00A9305C">
            <w:pPr>
              <w:pStyle w:val="Other0"/>
              <w:numPr>
                <w:ilvl w:val="0"/>
                <w:numId w:val="80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3 от границы земельного участка, примыкающей к улице или проезду</w:t>
            </w:r>
          </w:p>
          <w:p w14:paraId="72001E47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9305C" w:rsidRPr="00FA7057" w14:paraId="3CF72975" w14:textId="77777777" w:rsidTr="00E07B7A">
        <w:trPr>
          <w:trHeight w:val="67"/>
        </w:trPr>
        <w:tc>
          <w:tcPr>
            <w:tcW w:w="282" w:type="pct"/>
            <w:vMerge/>
          </w:tcPr>
          <w:p w14:paraId="6C19B15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30B50B5B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2C81771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7DC30080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- 30</w:t>
            </w:r>
          </w:p>
        </w:tc>
      </w:tr>
      <w:tr w:rsidR="00A9305C" w:rsidRPr="00FA7057" w14:paraId="0180ED91" w14:textId="77777777" w:rsidTr="00E07B7A">
        <w:trPr>
          <w:trHeight w:val="67"/>
        </w:trPr>
        <w:tc>
          <w:tcPr>
            <w:tcW w:w="282" w:type="pct"/>
            <w:vMerge/>
          </w:tcPr>
          <w:p w14:paraId="70FE4A3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667107B9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194240D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1DBD4807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127FAEE" w14:textId="77777777" w:rsidTr="00E07B7A">
        <w:trPr>
          <w:trHeight w:val="69"/>
        </w:trPr>
        <w:tc>
          <w:tcPr>
            <w:tcW w:w="282" w:type="pct"/>
            <w:vMerge w:val="restart"/>
          </w:tcPr>
          <w:p w14:paraId="4A268FE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7</w:t>
            </w:r>
          </w:p>
        </w:tc>
        <w:tc>
          <w:tcPr>
            <w:tcW w:w="1108" w:type="pct"/>
            <w:vMerge w:val="restart"/>
          </w:tcPr>
          <w:p w14:paraId="446C05B6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518" w:type="pct"/>
            <w:vMerge w:val="restart"/>
          </w:tcPr>
          <w:p w14:paraId="7F23E62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3.3</w:t>
            </w:r>
          </w:p>
        </w:tc>
        <w:tc>
          <w:tcPr>
            <w:tcW w:w="3092" w:type="pct"/>
          </w:tcPr>
          <w:p w14:paraId="1F41CB4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3A210E2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</w:tc>
      </w:tr>
      <w:tr w:rsidR="00A9305C" w:rsidRPr="00FA7057" w14:paraId="786C48E7" w14:textId="77777777" w:rsidTr="00E07B7A">
        <w:trPr>
          <w:trHeight w:val="67"/>
        </w:trPr>
        <w:tc>
          <w:tcPr>
            <w:tcW w:w="282" w:type="pct"/>
            <w:vMerge/>
          </w:tcPr>
          <w:p w14:paraId="15D2485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3F2EF1B3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06FB38A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6EB9CD6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90943ED" w14:textId="77777777" w:rsidR="00A9305C" w:rsidRPr="00FA7057" w:rsidRDefault="00A9305C" w:rsidP="00A9305C">
            <w:pPr>
              <w:pStyle w:val="Other0"/>
              <w:numPr>
                <w:ilvl w:val="0"/>
                <w:numId w:val="81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37FC9C5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9305C" w:rsidRPr="00FA7057" w14:paraId="411A18B7" w14:textId="77777777" w:rsidTr="00E07B7A">
        <w:trPr>
          <w:trHeight w:val="67"/>
        </w:trPr>
        <w:tc>
          <w:tcPr>
            <w:tcW w:w="282" w:type="pct"/>
            <w:vMerge/>
          </w:tcPr>
          <w:p w14:paraId="6D35CAE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43B65CBB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4610572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7BECA8F1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- 12</w:t>
            </w:r>
          </w:p>
        </w:tc>
      </w:tr>
      <w:tr w:rsidR="00A9305C" w:rsidRPr="00FA7057" w14:paraId="51980254" w14:textId="77777777" w:rsidTr="00E07B7A">
        <w:trPr>
          <w:trHeight w:val="67"/>
        </w:trPr>
        <w:tc>
          <w:tcPr>
            <w:tcW w:w="282" w:type="pct"/>
            <w:vMerge/>
          </w:tcPr>
          <w:p w14:paraId="2133055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3D61954E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63A9A6F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7E77B642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158DA40" w14:textId="77777777" w:rsidTr="00E07B7A">
        <w:trPr>
          <w:trHeight w:val="108"/>
        </w:trPr>
        <w:tc>
          <w:tcPr>
            <w:tcW w:w="282" w:type="pct"/>
            <w:vMerge w:val="restart"/>
          </w:tcPr>
          <w:p w14:paraId="4F9E303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8</w:t>
            </w:r>
          </w:p>
        </w:tc>
        <w:tc>
          <w:tcPr>
            <w:tcW w:w="1108" w:type="pct"/>
            <w:vMerge w:val="restart"/>
          </w:tcPr>
          <w:p w14:paraId="02ABECA6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Амбулаторно</w:t>
            </w:r>
            <w:r w:rsidRPr="00FA7057">
              <w:rPr>
                <w:sz w:val="20"/>
                <w:szCs w:val="20"/>
              </w:rPr>
              <w:softHyphen/>
              <w:t>поликлиническое обслуживание</w:t>
            </w:r>
          </w:p>
        </w:tc>
        <w:tc>
          <w:tcPr>
            <w:tcW w:w="518" w:type="pct"/>
            <w:vMerge w:val="restart"/>
          </w:tcPr>
          <w:p w14:paraId="18A240C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3.4.1</w:t>
            </w:r>
          </w:p>
        </w:tc>
        <w:tc>
          <w:tcPr>
            <w:tcW w:w="3092" w:type="pct"/>
          </w:tcPr>
          <w:p w14:paraId="239C973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496135C6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76FAE692" w14:textId="77777777" w:rsidTr="00E07B7A">
        <w:trPr>
          <w:trHeight w:val="108"/>
        </w:trPr>
        <w:tc>
          <w:tcPr>
            <w:tcW w:w="282" w:type="pct"/>
            <w:vMerge/>
          </w:tcPr>
          <w:p w14:paraId="38B9A39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44C69A1F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12137A2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1042947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546990E" w14:textId="77777777" w:rsidR="00A9305C" w:rsidRPr="00FA7057" w:rsidRDefault="00A9305C" w:rsidP="00A9305C">
            <w:pPr>
              <w:pStyle w:val="Other0"/>
              <w:numPr>
                <w:ilvl w:val="0"/>
                <w:numId w:val="82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06AA9A4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9305C" w:rsidRPr="00FA7057" w14:paraId="064E459E" w14:textId="77777777" w:rsidTr="00E07B7A">
        <w:trPr>
          <w:trHeight w:val="108"/>
        </w:trPr>
        <w:tc>
          <w:tcPr>
            <w:tcW w:w="282" w:type="pct"/>
            <w:vMerge/>
          </w:tcPr>
          <w:p w14:paraId="126C61C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62EF068C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06DB161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1DEBDD3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7C91F418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- 25</w:t>
            </w:r>
          </w:p>
        </w:tc>
      </w:tr>
      <w:tr w:rsidR="00A9305C" w:rsidRPr="00FA7057" w14:paraId="51E6D401" w14:textId="77777777" w:rsidTr="00E07B7A">
        <w:trPr>
          <w:trHeight w:val="108"/>
        </w:trPr>
        <w:tc>
          <w:tcPr>
            <w:tcW w:w="282" w:type="pct"/>
            <w:vMerge/>
          </w:tcPr>
          <w:p w14:paraId="03D16C7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143B795C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48AB8D9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7864E65F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46F4432" w14:textId="77777777" w:rsidTr="00E07B7A">
        <w:trPr>
          <w:trHeight w:val="108"/>
        </w:trPr>
        <w:tc>
          <w:tcPr>
            <w:tcW w:w="282" w:type="pct"/>
            <w:vMerge/>
          </w:tcPr>
          <w:p w14:paraId="1F60103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4359FBDF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6E206C3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6CE4110E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Минимальный процент озеленения - 30</w:t>
            </w:r>
          </w:p>
        </w:tc>
      </w:tr>
      <w:tr w:rsidR="00A9305C" w:rsidRPr="00FA7057" w14:paraId="5260440E" w14:textId="77777777" w:rsidTr="00E07B7A">
        <w:trPr>
          <w:trHeight w:val="108"/>
        </w:trPr>
        <w:tc>
          <w:tcPr>
            <w:tcW w:w="282" w:type="pct"/>
            <w:vMerge w:val="restart"/>
          </w:tcPr>
          <w:p w14:paraId="3B97DA4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9</w:t>
            </w:r>
          </w:p>
        </w:tc>
        <w:tc>
          <w:tcPr>
            <w:tcW w:w="1108" w:type="pct"/>
            <w:vMerge w:val="restart"/>
          </w:tcPr>
          <w:p w14:paraId="4B9CA9E8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518" w:type="pct"/>
            <w:vMerge w:val="restart"/>
          </w:tcPr>
          <w:p w14:paraId="542F0F42" w14:textId="77777777" w:rsidR="00A9305C" w:rsidRPr="00FA7057" w:rsidRDefault="00A9305C" w:rsidP="00E07B7A">
            <w:pPr>
              <w:tabs>
                <w:tab w:val="left" w:pos="720"/>
              </w:tabs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3.5.1</w:t>
            </w:r>
          </w:p>
        </w:tc>
        <w:tc>
          <w:tcPr>
            <w:tcW w:w="3092" w:type="pct"/>
          </w:tcPr>
          <w:p w14:paraId="2C6938F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- 7000</w:t>
            </w:r>
          </w:p>
          <w:p w14:paraId="5BBBE580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55C8528C" w14:textId="77777777" w:rsidTr="00E07B7A">
        <w:trPr>
          <w:trHeight w:val="108"/>
        </w:trPr>
        <w:tc>
          <w:tcPr>
            <w:tcW w:w="282" w:type="pct"/>
            <w:vMerge/>
          </w:tcPr>
          <w:p w14:paraId="521F9DC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21F4F38D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4D301F4B" w14:textId="77777777" w:rsidR="00A9305C" w:rsidRPr="00FA7057" w:rsidRDefault="00A9305C" w:rsidP="00E07B7A">
            <w:pPr>
              <w:tabs>
                <w:tab w:val="left" w:pos="720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A2D6D7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BCE4E2B" w14:textId="77777777" w:rsidR="00A9305C" w:rsidRPr="00FA7057" w:rsidRDefault="00A9305C" w:rsidP="00A9305C">
            <w:pPr>
              <w:pStyle w:val="Other0"/>
              <w:numPr>
                <w:ilvl w:val="0"/>
                <w:numId w:val="83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499A7D4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9305C" w:rsidRPr="00FA7057" w14:paraId="7BED461C" w14:textId="77777777" w:rsidTr="00E07B7A">
        <w:trPr>
          <w:trHeight w:val="108"/>
        </w:trPr>
        <w:tc>
          <w:tcPr>
            <w:tcW w:w="282" w:type="pct"/>
            <w:vMerge/>
          </w:tcPr>
          <w:p w14:paraId="0113993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67EA3423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1EDF1C67" w14:textId="77777777" w:rsidR="00A9305C" w:rsidRPr="00FA7057" w:rsidRDefault="00A9305C" w:rsidP="00E07B7A">
            <w:pPr>
              <w:tabs>
                <w:tab w:val="left" w:pos="720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705159C1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6D84CAA6" w14:textId="77777777" w:rsidTr="00E07B7A">
        <w:trPr>
          <w:trHeight w:val="108"/>
        </w:trPr>
        <w:tc>
          <w:tcPr>
            <w:tcW w:w="282" w:type="pct"/>
            <w:vMerge/>
          </w:tcPr>
          <w:p w14:paraId="58A789E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2E61FB6C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7FF720EB" w14:textId="77777777" w:rsidR="00A9305C" w:rsidRPr="00FA7057" w:rsidRDefault="00A9305C" w:rsidP="00E07B7A">
            <w:pPr>
              <w:tabs>
                <w:tab w:val="left" w:pos="720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6B6CA89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6802DB4" w14:textId="77777777" w:rsidTr="00E07B7A">
        <w:trPr>
          <w:trHeight w:val="108"/>
        </w:trPr>
        <w:tc>
          <w:tcPr>
            <w:tcW w:w="282" w:type="pct"/>
            <w:vMerge/>
          </w:tcPr>
          <w:p w14:paraId="1A5F3D3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52BB3014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723060B4" w14:textId="77777777" w:rsidR="00A9305C" w:rsidRPr="00FA7057" w:rsidRDefault="00A9305C" w:rsidP="00E07B7A">
            <w:pPr>
              <w:tabs>
                <w:tab w:val="left" w:pos="720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vAlign w:val="bottom"/>
          </w:tcPr>
          <w:p w14:paraId="44FAD9B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</w:tc>
      </w:tr>
      <w:tr w:rsidR="00A9305C" w:rsidRPr="00FA7057" w14:paraId="20DE08E1" w14:textId="77777777" w:rsidTr="00E07B7A">
        <w:trPr>
          <w:trHeight w:val="135"/>
        </w:trPr>
        <w:tc>
          <w:tcPr>
            <w:tcW w:w="282" w:type="pct"/>
            <w:vMerge w:val="restart"/>
          </w:tcPr>
          <w:p w14:paraId="5E6650D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lastRenderedPageBreak/>
              <w:t>10</w:t>
            </w:r>
          </w:p>
        </w:tc>
        <w:tc>
          <w:tcPr>
            <w:tcW w:w="1108" w:type="pct"/>
            <w:vMerge w:val="restart"/>
          </w:tcPr>
          <w:p w14:paraId="163945DE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Объекты культурно</w:t>
            </w:r>
            <w:r w:rsidRPr="00FA7057">
              <w:rPr>
                <w:sz w:val="20"/>
                <w:szCs w:val="20"/>
              </w:rPr>
              <w:softHyphen/>
              <w:t>-досуговой деятельности</w:t>
            </w:r>
          </w:p>
        </w:tc>
        <w:tc>
          <w:tcPr>
            <w:tcW w:w="518" w:type="pct"/>
            <w:vMerge w:val="restart"/>
          </w:tcPr>
          <w:p w14:paraId="2E3A1AB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3.6.1</w:t>
            </w:r>
          </w:p>
        </w:tc>
        <w:tc>
          <w:tcPr>
            <w:tcW w:w="3092" w:type="pct"/>
          </w:tcPr>
          <w:p w14:paraId="062063E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23A58B4F" w14:textId="77777777" w:rsidR="00A9305C" w:rsidRPr="00FA7057" w:rsidRDefault="00A9305C" w:rsidP="00E07B7A">
            <w:pPr>
              <w:tabs>
                <w:tab w:val="left" w:pos="1845"/>
              </w:tabs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6A7F3491" w14:textId="77777777" w:rsidTr="00E07B7A">
        <w:trPr>
          <w:trHeight w:val="135"/>
        </w:trPr>
        <w:tc>
          <w:tcPr>
            <w:tcW w:w="282" w:type="pct"/>
            <w:vMerge/>
          </w:tcPr>
          <w:p w14:paraId="0107558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116952A5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109450A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24E7957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35DB030" w14:textId="77777777" w:rsidR="00A9305C" w:rsidRPr="00FA7057" w:rsidRDefault="00A9305C" w:rsidP="00A9305C">
            <w:pPr>
              <w:pStyle w:val="Other0"/>
              <w:numPr>
                <w:ilvl w:val="0"/>
                <w:numId w:val="84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C3CFB3E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9305C" w:rsidRPr="00FA7057" w14:paraId="007FE36E" w14:textId="77777777" w:rsidTr="00E07B7A">
        <w:trPr>
          <w:trHeight w:val="135"/>
        </w:trPr>
        <w:tc>
          <w:tcPr>
            <w:tcW w:w="282" w:type="pct"/>
            <w:vMerge/>
          </w:tcPr>
          <w:p w14:paraId="2D107D9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6CAFA8D4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29ECC11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7AB8040A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- 25</w:t>
            </w:r>
          </w:p>
        </w:tc>
      </w:tr>
      <w:tr w:rsidR="00A9305C" w:rsidRPr="00FA7057" w14:paraId="54F5A6B3" w14:textId="77777777" w:rsidTr="00E07B7A">
        <w:trPr>
          <w:trHeight w:val="135"/>
        </w:trPr>
        <w:tc>
          <w:tcPr>
            <w:tcW w:w="282" w:type="pct"/>
            <w:vMerge/>
          </w:tcPr>
          <w:p w14:paraId="4544A6B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75BD67D7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7E459DD6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FC508F6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31B0413" w14:textId="77777777" w:rsidTr="00E07B7A">
        <w:trPr>
          <w:trHeight w:val="69"/>
        </w:trPr>
        <w:tc>
          <w:tcPr>
            <w:tcW w:w="282" w:type="pct"/>
            <w:vMerge w:val="restart"/>
          </w:tcPr>
          <w:p w14:paraId="6F08F8F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11</w:t>
            </w:r>
          </w:p>
        </w:tc>
        <w:tc>
          <w:tcPr>
            <w:tcW w:w="1108" w:type="pct"/>
            <w:vMerge w:val="restart"/>
          </w:tcPr>
          <w:p w14:paraId="46450B8E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Парки культуры и отдыха</w:t>
            </w:r>
          </w:p>
        </w:tc>
        <w:tc>
          <w:tcPr>
            <w:tcW w:w="518" w:type="pct"/>
            <w:vMerge w:val="restart"/>
          </w:tcPr>
          <w:p w14:paraId="61D913F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3.6.2</w:t>
            </w:r>
          </w:p>
        </w:tc>
        <w:tc>
          <w:tcPr>
            <w:tcW w:w="3092" w:type="pct"/>
          </w:tcPr>
          <w:p w14:paraId="5FE09CB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- 5000</w:t>
            </w:r>
          </w:p>
          <w:p w14:paraId="46E9D19B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58E55786" w14:textId="77777777" w:rsidTr="00E07B7A">
        <w:trPr>
          <w:trHeight w:val="67"/>
        </w:trPr>
        <w:tc>
          <w:tcPr>
            <w:tcW w:w="282" w:type="pct"/>
            <w:vMerge/>
          </w:tcPr>
          <w:p w14:paraId="0E77FB7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2BF5A372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098C294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6117581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79C1E89" w14:textId="77777777" w:rsidR="00A9305C" w:rsidRPr="00FA7057" w:rsidRDefault="00A9305C" w:rsidP="00A9305C">
            <w:pPr>
              <w:pStyle w:val="Other0"/>
              <w:numPr>
                <w:ilvl w:val="0"/>
                <w:numId w:val="85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B4C4AFC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9305C" w:rsidRPr="00FA7057" w14:paraId="656CF752" w14:textId="77777777" w:rsidTr="00E07B7A">
        <w:trPr>
          <w:trHeight w:val="67"/>
        </w:trPr>
        <w:tc>
          <w:tcPr>
            <w:tcW w:w="282" w:type="pct"/>
            <w:vMerge/>
          </w:tcPr>
          <w:p w14:paraId="715B8F6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609A9AC5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263064B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29957317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- 9</w:t>
            </w:r>
          </w:p>
        </w:tc>
      </w:tr>
      <w:tr w:rsidR="00A9305C" w:rsidRPr="00FA7057" w14:paraId="66D23918" w14:textId="77777777" w:rsidTr="00E07B7A">
        <w:trPr>
          <w:trHeight w:val="67"/>
        </w:trPr>
        <w:tc>
          <w:tcPr>
            <w:tcW w:w="282" w:type="pct"/>
            <w:vMerge/>
          </w:tcPr>
          <w:p w14:paraId="2058E6F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0DA0A9CF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679F202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5EA12340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- 15</w:t>
            </w:r>
          </w:p>
        </w:tc>
      </w:tr>
      <w:tr w:rsidR="00A9305C" w:rsidRPr="00FA7057" w14:paraId="2CAB4A10" w14:textId="77777777" w:rsidTr="00E07B7A">
        <w:trPr>
          <w:trHeight w:val="162"/>
        </w:trPr>
        <w:tc>
          <w:tcPr>
            <w:tcW w:w="282" w:type="pct"/>
            <w:vMerge w:val="restart"/>
          </w:tcPr>
          <w:p w14:paraId="29E54EA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12</w:t>
            </w:r>
          </w:p>
        </w:tc>
        <w:tc>
          <w:tcPr>
            <w:tcW w:w="1108" w:type="pct"/>
            <w:vMerge w:val="restart"/>
          </w:tcPr>
          <w:p w14:paraId="5D07E71D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18" w:type="pct"/>
            <w:vMerge w:val="restart"/>
          </w:tcPr>
          <w:p w14:paraId="133A1A1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3.9.1</w:t>
            </w:r>
          </w:p>
        </w:tc>
        <w:tc>
          <w:tcPr>
            <w:tcW w:w="3092" w:type="pct"/>
          </w:tcPr>
          <w:p w14:paraId="3707433D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1AE1280A" w14:textId="77777777" w:rsidTr="00E07B7A">
        <w:trPr>
          <w:trHeight w:val="162"/>
        </w:trPr>
        <w:tc>
          <w:tcPr>
            <w:tcW w:w="282" w:type="pct"/>
            <w:vMerge/>
          </w:tcPr>
          <w:p w14:paraId="4245058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6CF2E5D6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3D6826F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5FACDFF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6193D69" w14:textId="77777777" w:rsidR="00A9305C" w:rsidRPr="00FA7057" w:rsidRDefault="00A9305C" w:rsidP="00A9305C">
            <w:pPr>
              <w:pStyle w:val="Other0"/>
              <w:numPr>
                <w:ilvl w:val="0"/>
                <w:numId w:val="86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155927B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9305C" w:rsidRPr="00FA7057" w14:paraId="7B25931B" w14:textId="77777777" w:rsidTr="00E07B7A">
        <w:trPr>
          <w:trHeight w:val="162"/>
        </w:trPr>
        <w:tc>
          <w:tcPr>
            <w:tcW w:w="282" w:type="pct"/>
            <w:vMerge/>
          </w:tcPr>
          <w:p w14:paraId="4AC9D9A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3CB0BE14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6378E53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2FFF95E1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30183D9D" w14:textId="77777777" w:rsidTr="00E07B7A">
        <w:trPr>
          <w:trHeight w:val="162"/>
        </w:trPr>
        <w:tc>
          <w:tcPr>
            <w:tcW w:w="282" w:type="pct"/>
            <w:vMerge/>
          </w:tcPr>
          <w:p w14:paraId="6B895FC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102B4D27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683B832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E230233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482542E" w14:textId="77777777" w:rsidTr="00E07B7A">
        <w:trPr>
          <w:trHeight w:val="135"/>
        </w:trPr>
        <w:tc>
          <w:tcPr>
            <w:tcW w:w="282" w:type="pct"/>
            <w:vMerge w:val="restart"/>
          </w:tcPr>
          <w:p w14:paraId="2D0076C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13</w:t>
            </w:r>
          </w:p>
        </w:tc>
        <w:tc>
          <w:tcPr>
            <w:tcW w:w="1108" w:type="pct"/>
            <w:vMerge w:val="restart"/>
          </w:tcPr>
          <w:p w14:paraId="05D92907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518" w:type="pct"/>
            <w:vMerge w:val="restart"/>
          </w:tcPr>
          <w:p w14:paraId="7707B3A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3.1.01</w:t>
            </w:r>
          </w:p>
        </w:tc>
        <w:tc>
          <w:tcPr>
            <w:tcW w:w="3092" w:type="pct"/>
          </w:tcPr>
          <w:p w14:paraId="7D83094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2707778E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- 2000</w:t>
            </w:r>
          </w:p>
        </w:tc>
      </w:tr>
      <w:tr w:rsidR="00A9305C" w:rsidRPr="00FA7057" w14:paraId="448BEF2D" w14:textId="77777777" w:rsidTr="00E07B7A">
        <w:trPr>
          <w:trHeight w:val="135"/>
        </w:trPr>
        <w:tc>
          <w:tcPr>
            <w:tcW w:w="282" w:type="pct"/>
            <w:vMerge/>
          </w:tcPr>
          <w:p w14:paraId="76E4617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327D177C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03FABB8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4F7F3F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7573C18" w14:textId="77777777" w:rsidR="00A9305C" w:rsidRPr="00FA7057" w:rsidRDefault="00A9305C" w:rsidP="00A9305C">
            <w:pPr>
              <w:pStyle w:val="Other0"/>
              <w:numPr>
                <w:ilvl w:val="0"/>
                <w:numId w:val="8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8A95E1A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lastRenderedPageBreak/>
              <w:t>- 1 от границы смежного земельного участка</w:t>
            </w:r>
          </w:p>
        </w:tc>
      </w:tr>
      <w:tr w:rsidR="00A9305C" w:rsidRPr="00FA7057" w14:paraId="4499553D" w14:textId="77777777" w:rsidTr="00E07B7A">
        <w:trPr>
          <w:trHeight w:val="135"/>
        </w:trPr>
        <w:tc>
          <w:tcPr>
            <w:tcW w:w="282" w:type="pct"/>
            <w:vMerge/>
          </w:tcPr>
          <w:p w14:paraId="4763621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4AB811C2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128E18C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vAlign w:val="bottom"/>
          </w:tcPr>
          <w:p w14:paraId="7059EB0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</w:tc>
      </w:tr>
      <w:tr w:rsidR="00A9305C" w:rsidRPr="00FA7057" w14:paraId="5ABC3453" w14:textId="77777777" w:rsidTr="00E07B7A">
        <w:trPr>
          <w:trHeight w:val="135"/>
        </w:trPr>
        <w:tc>
          <w:tcPr>
            <w:tcW w:w="282" w:type="pct"/>
            <w:vMerge/>
          </w:tcPr>
          <w:p w14:paraId="4967D0E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2EC66CFD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0D4FE06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C61B07B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E6F52D5" w14:textId="77777777" w:rsidTr="00E07B7A">
        <w:trPr>
          <w:trHeight w:val="69"/>
        </w:trPr>
        <w:tc>
          <w:tcPr>
            <w:tcW w:w="282" w:type="pct"/>
            <w:vMerge w:val="restart"/>
          </w:tcPr>
          <w:p w14:paraId="0130459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14</w:t>
            </w:r>
          </w:p>
        </w:tc>
        <w:tc>
          <w:tcPr>
            <w:tcW w:w="1108" w:type="pct"/>
            <w:vMerge w:val="restart"/>
          </w:tcPr>
          <w:p w14:paraId="33EAB235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Деловое управление</w:t>
            </w:r>
          </w:p>
        </w:tc>
        <w:tc>
          <w:tcPr>
            <w:tcW w:w="518" w:type="pct"/>
            <w:vMerge w:val="restart"/>
          </w:tcPr>
          <w:p w14:paraId="4DC37AD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4.1</w:t>
            </w:r>
          </w:p>
        </w:tc>
        <w:tc>
          <w:tcPr>
            <w:tcW w:w="3092" w:type="pct"/>
          </w:tcPr>
          <w:p w14:paraId="5F4D4CE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338D4A7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</w:tc>
      </w:tr>
      <w:tr w:rsidR="00A9305C" w:rsidRPr="00FA7057" w14:paraId="7D68B6C9" w14:textId="77777777" w:rsidTr="00E07B7A">
        <w:trPr>
          <w:trHeight w:val="67"/>
        </w:trPr>
        <w:tc>
          <w:tcPr>
            <w:tcW w:w="282" w:type="pct"/>
            <w:vMerge/>
          </w:tcPr>
          <w:p w14:paraId="1FC9A2C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15766744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7A644D4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74F68C9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17D56CD" w14:textId="77777777" w:rsidR="00A9305C" w:rsidRPr="00FA7057" w:rsidRDefault="00A9305C" w:rsidP="00A9305C">
            <w:pPr>
              <w:pStyle w:val="Other0"/>
              <w:numPr>
                <w:ilvl w:val="0"/>
                <w:numId w:val="88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077C260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9305C" w:rsidRPr="00FA7057" w14:paraId="387DF365" w14:textId="77777777" w:rsidTr="00E07B7A">
        <w:trPr>
          <w:trHeight w:val="67"/>
        </w:trPr>
        <w:tc>
          <w:tcPr>
            <w:tcW w:w="282" w:type="pct"/>
            <w:vMerge/>
          </w:tcPr>
          <w:p w14:paraId="35393C06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6FC08785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481BF53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739C5C8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095D34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1ED6FB93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- 30</w:t>
            </w:r>
          </w:p>
        </w:tc>
      </w:tr>
      <w:tr w:rsidR="00A9305C" w:rsidRPr="00FA7057" w14:paraId="2457E76D" w14:textId="77777777" w:rsidTr="00E07B7A">
        <w:trPr>
          <w:trHeight w:val="67"/>
        </w:trPr>
        <w:tc>
          <w:tcPr>
            <w:tcW w:w="282" w:type="pct"/>
            <w:vMerge/>
          </w:tcPr>
          <w:p w14:paraId="52EF3DF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3F29D3A6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42A95EB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76A49E40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22E9E12" w14:textId="77777777" w:rsidTr="00E07B7A">
        <w:trPr>
          <w:trHeight w:val="69"/>
        </w:trPr>
        <w:tc>
          <w:tcPr>
            <w:tcW w:w="282" w:type="pct"/>
            <w:vMerge w:val="restart"/>
          </w:tcPr>
          <w:p w14:paraId="5B5602E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15</w:t>
            </w:r>
          </w:p>
        </w:tc>
        <w:tc>
          <w:tcPr>
            <w:tcW w:w="1108" w:type="pct"/>
            <w:vMerge w:val="restart"/>
          </w:tcPr>
          <w:p w14:paraId="0DBA74F9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Объекты торговли (торговые центры, торгово</w:t>
            </w:r>
            <w:r w:rsidRPr="00FA7057">
              <w:rPr>
                <w:sz w:val="20"/>
                <w:szCs w:val="20"/>
              </w:rPr>
              <w:softHyphen/>
              <w:t>развлекательные центры (комплексы)</w:t>
            </w:r>
          </w:p>
        </w:tc>
        <w:tc>
          <w:tcPr>
            <w:tcW w:w="518" w:type="pct"/>
            <w:vMerge w:val="restart"/>
          </w:tcPr>
          <w:p w14:paraId="45261D2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4.2</w:t>
            </w:r>
          </w:p>
        </w:tc>
        <w:tc>
          <w:tcPr>
            <w:tcW w:w="3092" w:type="pct"/>
          </w:tcPr>
          <w:p w14:paraId="6238E01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3AFACA45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- 50000</w:t>
            </w:r>
          </w:p>
        </w:tc>
      </w:tr>
      <w:tr w:rsidR="00A9305C" w:rsidRPr="00FA7057" w14:paraId="2A9E973B" w14:textId="77777777" w:rsidTr="00E07B7A">
        <w:trPr>
          <w:trHeight w:val="67"/>
        </w:trPr>
        <w:tc>
          <w:tcPr>
            <w:tcW w:w="282" w:type="pct"/>
            <w:vMerge/>
          </w:tcPr>
          <w:p w14:paraId="1172ECB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00EECEBE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647E085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5212F01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B91524F" w14:textId="77777777" w:rsidR="00A9305C" w:rsidRPr="00FA7057" w:rsidRDefault="00A9305C" w:rsidP="00A9305C">
            <w:pPr>
              <w:pStyle w:val="Other0"/>
              <w:numPr>
                <w:ilvl w:val="0"/>
                <w:numId w:val="89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 от границы земельного участка, примыкающей к улице</w:t>
            </w:r>
          </w:p>
          <w:p w14:paraId="510F8421" w14:textId="77777777" w:rsidR="00A9305C" w:rsidRPr="00FA7057" w:rsidRDefault="00A9305C" w:rsidP="00A9305C">
            <w:pPr>
              <w:pStyle w:val="Other0"/>
              <w:numPr>
                <w:ilvl w:val="0"/>
                <w:numId w:val="89"/>
              </w:numPr>
              <w:shd w:val="clear" w:color="auto" w:fill="auto"/>
              <w:tabs>
                <w:tab w:val="left" w:pos="14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B4CC140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- 3 от границы земельного участка, примыкающей к проезду</w:t>
            </w:r>
          </w:p>
        </w:tc>
      </w:tr>
      <w:tr w:rsidR="00A9305C" w:rsidRPr="00FA7057" w14:paraId="2DDC46E3" w14:textId="77777777" w:rsidTr="00E07B7A">
        <w:trPr>
          <w:trHeight w:val="67"/>
        </w:trPr>
        <w:tc>
          <w:tcPr>
            <w:tcW w:w="282" w:type="pct"/>
            <w:vMerge/>
          </w:tcPr>
          <w:p w14:paraId="211C8A4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5EF08E97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4D9B32C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55F8337E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- 25</w:t>
            </w:r>
          </w:p>
        </w:tc>
      </w:tr>
      <w:tr w:rsidR="00A9305C" w:rsidRPr="00FA7057" w14:paraId="3238A5CD" w14:textId="77777777" w:rsidTr="00E07B7A">
        <w:trPr>
          <w:trHeight w:val="67"/>
        </w:trPr>
        <w:tc>
          <w:tcPr>
            <w:tcW w:w="282" w:type="pct"/>
            <w:vMerge/>
          </w:tcPr>
          <w:p w14:paraId="76982B5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46C356E9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4EEA0C6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03E98FA7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- 60</w:t>
            </w:r>
          </w:p>
        </w:tc>
      </w:tr>
      <w:tr w:rsidR="00A9305C" w:rsidRPr="00FA7057" w14:paraId="725171B8" w14:textId="77777777" w:rsidTr="00E07B7A">
        <w:trPr>
          <w:trHeight w:val="135"/>
        </w:trPr>
        <w:tc>
          <w:tcPr>
            <w:tcW w:w="282" w:type="pct"/>
            <w:vMerge w:val="restart"/>
          </w:tcPr>
          <w:p w14:paraId="423D82C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16</w:t>
            </w:r>
          </w:p>
        </w:tc>
        <w:tc>
          <w:tcPr>
            <w:tcW w:w="1108" w:type="pct"/>
            <w:vMerge w:val="restart"/>
          </w:tcPr>
          <w:p w14:paraId="4CCF46A4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Магазины</w:t>
            </w:r>
          </w:p>
        </w:tc>
        <w:tc>
          <w:tcPr>
            <w:tcW w:w="518" w:type="pct"/>
            <w:vMerge w:val="restart"/>
          </w:tcPr>
          <w:p w14:paraId="46D5D17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4.4</w:t>
            </w:r>
          </w:p>
        </w:tc>
        <w:tc>
          <w:tcPr>
            <w:tcW w:w="3092" w:type="pct"/>
          </w:tcPr>
          <w:p w14:paraId="13D11AB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57FBCF6D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- 5000</w:t>
            </w:r>
          </w:p>
        </w:tc>
      </w:tr>
      <w:tr w:rsidR="00A9305C" w:rsidRPr="00FA7057" w14:paraId="614822B8" w14:textId="77777777" w:rsidTr="00E07B7A">
        <w:trPr>
          <w:trHeight w:val="135"/>
        </w:trPr>
        <w:tc>
          <w:tcPr>
            <w:tcW w:w="282" w:type="pct"/>
            <w:vMerge/>
          </w:tcPr>
          <w:p w14:paraId="398499F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2F13E8A8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29D150E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5E192F3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7344804" w14:textId="77777777" w:rsidR="00A9305C" w:rsidRPr="00FA7057" w:rsidRDefault="00A9305C" w:rsidP="00A9305C">
            <w:pPr>
              <w:pStyle w:val="Other0"/>
              <w:numPr>
                <w:ilvl w:val="0"/>
                <w:numId w:val="90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BBB736D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9305C" w:rsidRPr="00FA7057" w14:paraId="676E5F01" w14:textId="77777777" w:rsidTr="00E07B7A">
        <w:trPr>
          <w:trHeight w:val="135"/>
        </w:trPr>
        <w:tc>
          <w:tcPr>
            <w:tcW w:w="282" w:type="pct"/>
            <w:vMerge/>
          </w:tcPr>
          <w:p w14:paraId="2768CC1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7A69EFEE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4D26876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vAlign w:val="bottom"/>
          </w:tcPr>
          <w:p w14:paraId="5A2563B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</w:tc>
      </w:tr>
      <w:tr w:rsidR="00A9305C" w:rsidRPr="00FA7057" w14:paraId="36ED6275" w14:textId="77777777" w:rsidTr="00E07B7A">
        <w:trPr>
          <w:trHeight w:val="135"/>
        </w:trPr>
        <w:tc>
          <w:tcPr>
            <w:tcW w:w="282" w:type="pct"/>
            <w:vMerge/>
          </w:tcPr>
          <w:p w14:paraId="103FA42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7489FAA8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6C61F49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04F144E9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60CB2B9" w14:textId="77777777" w:rsidTr="00E07B7A">
        <w:trPr>
          <w:trHeight w:val="69"/>
        </w:trPr>
        <w:tc>
          <w:tcPr>
            <w:tcW w:w="282" w:type="pct"/>
            <w:vMerge w:val="restart"/>
          </w:tcPr>
          <w:p w14:paraId="4BE6E4B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17</w:t>
            </w:r>
          </w:p>
        </w:tc>
        <w:tc>
          <w:tcPr>
            <w:tcW w:w="1108" w:type="pct"/>
            <w:vMerge w:val="restart"/>
          </w:tcPr>
          <w:p w14:paraId="73E21660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518" w:type="pct"/>
            <w:vMerge w:val="restart"/>
          </w:tcPr>
          <w:p w14:paraId="43815A6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4.6</w:t>
            </w:r>
          </w:p>
        </w:tc>
        <w:tc>
          <w:tcPr>
            <w:tcW w:w="3092" w:type="pct"/>
          </w:tcPr>
          <w:p w14:paraId="5476399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568C790C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lastRenderedPageBreak/>
              <w:t>Максимальные размеры земельных участков (площадь), кв.м - 2000</w:t>
            </w:r>
          </w:p>
        </w:tc>
      </w:tr>
      <w:tr w:rsidR="00A9305C" w:rsidRPr="00FA7057" w14:paraId="7297BF71" w14:textId="77777777" w:rsidTr="00E07B7A">
        <w:trPr>
          <w:trHeight w:val="67"/>
        </w:trPr>
        <w:tc>
          <w:tcPr>
            <w:tcW w:w="282" w:type="pct"/>
            <w:vMerge/>
          </w:tcPr>
          <w:p w14:paraId="10315C9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50B9F096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084F7B4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vAlign w:val="bottom"/>
          </w:tcPr>
          <w:p w14:paraId="6C38B23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61927D7" w14:textId="77777777" w:rsidR="00A9305C" w:rsidRPr="00FA7057" w:rsidRDefault="00A9305C" w:rsidP="00A9305C">
            <w:pPr>
              <w:pStyle w:val="Other0"/>
              <w:numPr>
                <w:ilvl w:val="0"/>
                <w:numId w:val="91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E1A50BA" w14:textId="77777777" w:rsidR="00A9305C" w:rsidRPr="00FA7057" w:rsidRDefault="00A9305C" w:rsidP="00A9305C">
            <w:pPr>
              <w:pStyle w:val="Other0"/>
              <w:numPr>
                <w:ilvl w:val="0"/>
                <w:numId w:val="9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605414DB" w14:textId="77777777" w:rsidTr="00E07B7A">
        <w:trPr>
          <w:trHeight w:val="67"/>
        </w:trPr>
        <w:tc>
          <w:tcPr>
            <w:tcW w:w="282" w:type="pct"/>
            <w:vMerge/>
          </w:tcPr>
          <w:p w14:paraId="4298440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667631EE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5F66678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769F823B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- 20</w:t>
            </w:r>
          </w:p>
        </w:tc>
      </w:tr>
      <w:tr w:rsidR="00A9305C" w:rsidRPr="00FA7057" w14:paraId="5E5CE89F" w14:textId="77777777" w:rsidTr="00E07B7A">
        <w:trPr>
          <w:trHeight w:val="67"/>
        </w:trPr>
        <w:tc>
          <w:tcPr>
            <w:tcW w:w="282" w:type="pct"/>
            <w:vMerge/>
          </w:tcPr>
          <w:p w14:paraId="14B1067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665245E4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7D50384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098C170C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4CD4370" w14:textId="77777777" w:rsidTr="00E07B7A">
        <w:trPr>
          <w:trHeight w:val="135"/>
        </w:trPr>
        <w:tc>
          <w:tcPr>
            <w:tcW w:w="282" w:type="pct"/>
            <w:vMerge w:val="restart"/>
          </w:tcPr>
          <w:p w14:paraId="2D54FD9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18</w:t>
            </w:r>
          </w:p>
        </w:tc>
        <w:tc>
          <w:tcPr>
            <w:tcW w:w="1108" w:type="pct"/>
            <w:vMerge w:val="restart"/>
          </w:tcPr>
          <w:p w14:paraId="309278C8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518" w:type="pct"/>
            <w:vMerge w:val="restart"/>
          </w:tcPr>
          <w:p w14:paraId="7E305716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4.7</w:t>
            </w:r>
          </w:p>
        </w:tc>
        <w:tc>
          <w:tcPr>
            <w:tcW w:w="3092" w:type="pct"/>
          </w:tcPr>
          <w:p w14:paraId="1F89DD4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- 3000</w:t>
            </w:r>
          </w:p>
          <w:p w14:paraId="06FBCBFC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07675F23" w14:textId="77777777" w:rsidTr="00E07B7A">
        <w:trPr>
          <w:trHeight w:val="135"/>
        </w:trPr>
        <w:tc>
          <w:tcPr>
            <w:tcW w:w="282" w:type="pct"/>
            <w:vMerge/>
          </w:tcPr>
          <w:p w14:paraId="51A0DEB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238C7004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5DB20E0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12D06AA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09828D0" w14:textId="77777777" w:rsidR="00A9305C" w:rsidRPr="00FA7057" w:rsidRDefault="00A9305C" w:rsidP="00A9305C">
            <w:pPr>
              <w:pStyle w:val="Other0"/>
              <w:numPr>
                <w:ilvl w:val="0"/>
                <w:numId w:val="92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8628A7B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9305C" w:rsidRPr="00FA7057" w14:paraId="1AB04148" w14:textId="77777777" w:rsidTr="00E07B7A">
        <w:trPr>
          <w:trHeight w:val="135"/>
        </w:trPr>
        <w:tc>
          <w:tcPr>
            <w:tcW w:w="282" w:type="pct"/>
            <w:vMerge/>
          </w:tcPr>
          <w:p w14:paraId="23B97C0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1DD73EB5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658D616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7BDE5001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- 30</w:t>
            </w:r>
          </w:p>
        </w:tc>
      </w:tr>
      <w:tr w:rsidR="00A9305C" w:rsidRPr="00FA7057" w14:paraId="3D0CD789" w14:textId="77777777" w:rsidTr="00E07B7A">
        <w:trPr>
          <w:trHeight w:val="135"/>
        </w:trPr>
        <w:tc>
          <w:tcPr>
            <w:tcW w:w="282" w:type="pct"/>
            <w:vMerge/>
          </w:tcPr>
          <w:p w14:paraId="76C5380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070257D5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7FF0355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3D3BDFFE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7769397" w14:textId="77777777" w:rsidTr="00E07B7A">
        <w:trPr>
          <w:trHeight w:val="420"/>
        </w:trPr>
        <w:tc>
          <w:tcPr>
            <w:tcW w:w="282" w:type="pct"/>
            <w:vMerge w:val="restart"/>
          </w:tcPr>
          <w:p w14:paraId="30B5687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19</w:t>
            </w:r>
          </w:p>
        </w:tc>
        <w:tc>
          <w:tcPr>
            <w:tcW w:w="1108" w:type="pct"/>
            <w:vMerge w:val="restart"/>
          </w:tcPr>
          <w:p w14:paraId="3A750122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518" w:type="pct"/>
            <w:vMerge w:val="restart"/>
          </w:tcPr>
          <w:p w14:paraId="35B94AC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5.1.2</w:t>
            </w:r>
          </w:p>
        </w:tc>
        <w:tc>
          <w:tcPr>
            <w:tcW w:w="3092" w:type="pct"/>
          </w:tcPr>
          <w:p w14:paraId="2076441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741F7FCB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128DC8B6" w14:textId="77777777" w:rsidTr="00E07B7A">
        <w:trPr>
          <w:trHeight w:val="420"/>
        </w:trPr>
        <w:tc>
          <w:tcPr>
            <w:tcW w:w="282" w:type="pct"/>
            <w:vMerge/>
          </w:tcPr>
          <w:p w14:paraId="1B090A0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44D1B5D5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3C3994A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0809AB0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5F41BBD" w14:textId="77777777" w:rsidR="00A9305C" w:rsidRPr="00FA7057" w:rsidRDefault="00A9305C" w:rsidP="00A9305C">
            <w:pPr>
              <w:pStyle w:val="Other0"/>
              <w:numPr>
                <w:ilvl w:val="0"/>
                <w:numId w:val="93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0D911D4" w14:textId="77777777" w:rsidR="00A9305C" w:rsidRPr="00FA7057" w:rsidRDefault="00A9305C" w:rsidP="00E07B7A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9305C" w:rsidRPr="00FA7057" w14:paraId="6CAD5A25" w14:textId="77777777" w:rsidTr="00E07B7A">
        <w:trPr>
          <w:trHeight w:val="420"/>
        </w:trPr>
        <w:tc>
          <w:tcPr>
            <w:tcW w:w="282" w:type="pct"/>
            <w:vMerge/>
          </w:tcPr>
          <w:p w14:paraId="6459A7A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5E81EB6A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3931265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2D9983F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56988AD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- 20</w:t>
            </w:r>
          </w:p>
        </w:tc>
      </w:tr>
      <w:tr w:rsidR="00A9305C" w:rsidRPr="00FA7057" w14:paraId="25362B40" w14:textId="77777777" w:rsidTr="00E07B7A">
        <w:trPr>
          <w:trHeight w:val="420"/>
        </w:trPr>
        <w:tc>
          <w:tcPr>
            <w:tcW w:w="282" w:type="pct"/>
            <w:vMerge/>
          </w:tcPr>
          <w:p w14:paraId="51681CA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2220ED98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6447A46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vAlign w:val="bottom"/>
          </w:tcPr>
          <w:p w14:paraId="2B7AE87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37B044A" w14:textId="77777777" w:rsidTr="00E07B7A">
        <w:trPr>
          <w:trHeight w:val="129"/>
        </w:trPr>
        <w:tc>
          <w:tcPr>
            <w:tcW w:w="282" w:type="pct"/>
            <w:vMerge w:val="restart"/>
          </w:tcPr>
          <w:p w14:paraId="2A260B4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20</w:t>
            </w:r>
          </w:p>
        </w:tc>
        <w:tc>
          <w:tcPr>
            <w:tcW w:w="1108" w:type="pct"/>
            <w:vMerge w:val="restart"/>
          </w:tcPr>
          <w:p w14:paraId="108C1C4F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518" w:type="pct"/>
            <w:vMerge w:val="restart"/>
          </w:tcPr>
          <w:p w14:paraId="6A26B0E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5.1.3</w:t>
            </w:r>
          </w:p>
        </w:tc>
        <w:tc>
          <w:tcPr>
            <w:tcW w:w="3092" w:type="pct"/>
          </w:tcPr>
          <w:p w14:paraId="695E771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680ADADB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- 10000</w:t>
            </w:r>
          </w:p>
        </w:tc>
      </w:tr>
      <w:tr w:rsidR="00A9305C" w:rsidRPr="00FA7057" w14:paraId="431E63DD" w14:textId="77777777" w:rsidTr="00E07B7A">
        <w:trPr>
          <w:trHeight w:val="127"/>
        </w:trPr>
        <w:tc>
          <w:tcPr>
            <w:tcW w:w="282" w:type="pct"/>
            <w:vMerge/>
          </w:tcPr>
          <w:p w14:paraId="2160409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049B5D3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5753D7D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68BB97B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95778E0" w14:textId="77777777" w:rsidR="00A9305C" w:rsidRPr="00FA7057" w:rsidRDefault="00A9305C" w:rsidP="00A9305C">
            <w:pPr>
              <w:pStyle w:val="Other0"/>
              <w:numPr>
                <w:ilvl w:val="0"/>
                <w:numId w:val="94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BC5175F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lastRenderedPageBreak/>
              <w:t>- 1 от границы смежного земельного участка</w:t>
            </w:r>
          </w:p>
        </w:tc>
      </w:tr>
      <w:tr w:rsidR="00A9305C" w:rsidRPr="00FA7057" w14:paraId="47545C0E" w14:textId="77777777" w:rsidTr="00E07B7A">
        <w:trPr>
          <w:trHeight w:val="127"/>
        </w:trPr>
        <w:tc>
          <w:tcPr>
            <w:tcW w:w="282" w:type="pct"/>
            <w:vMerge/>
          </w:tcPr>
          <w:p w14:paraId="7FE9F2A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4D0E8A3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41D95DE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AF580A0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Максимальное количество надземных этажей - 1</w:t>
            </w:r>
          </w:p>
        </w:tc>
      </w:tr>
      <w:tr w:rsidR="00A9305C" w:rsidRPr="00FA7057" w14:paraId="281D4E92" w14:textId="77777777" w:rsidTr="00E07B7A">
        <w:trPr>
          <w:trHeight w:val="270"/>
        </w:trPr>
        <w:tc>
          <w:tcPr>
            <w:tcW w:w="282" w:type="pct"/>
            <w:vMerge/>
          </w:tcPr>
          <w:p w14:paraId="0A5C6E7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1705810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4932AD5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38301834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F419CAE" w14:textId="77777777" w:rsidTr="00E07B7A">
        <w:trPr>
          <w:trHeight w:val="270"/>
        </w:trPr>
        <w:tc>
          <w:tcPr>
            <w:tcW w:w="282" w:type="pct"/>
            <w:vMerge/>
          </w:tcPr>
          <w:p w14:paraId="075BFC0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6EE13D5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51FBECE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8BD3FB3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Минимальный процент озеленения - 10</w:t>
            </w:r>
          </w:p>
        </w:tc>
      </w:tr>
      <w:tr w:rsidR="00A9305C" w:rsidRPr="00FA7057" w14:paraId="5B50CF56" w14:textId="77777777" w:rsidTr="00E07B7A">
        <w:trPr>
          <w:trHeight w:val="270"/>
        </w:trPr>
        <w:tc>
          <w:tcPr>
            <w:tcW w:w="282" w:type="pct"/>
            <w:vMerge w:val="restart"/>
          </w:tcPr>
          <w:p w14:paraId="3324933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21</w:t>
            </w:r>
          </w:p>
        </w:tc>
        <w:tc>
          <w:tcPr>
            <w:tcW w:w="1108" w:type="pct"/>
            <w:vMerge w:val="restart"/>
          </w:tcPr>
          <w:p w14:paraId="1D30237C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Оборудованные площадки для занятий спортом</w:t>
            </w:r>
          </w:p>
        </w:tc>
        <w:tc>
          <w:tcPr>
            <w:tcW w:w="518" w:type="pct"/>
            <w:vMerge w:val="restart"/>
          </w:tcPr>
          <w:p w14:paraId="5ACE0D9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5.1.4</w:t>
            </w:r>
          </w:p>
        </w:tc>
        <w:tc>
          <w:tcPr>
            <w:tcW w:w="3092" w:type="pct"/>
          </w:tcPr>
          <w:p w14:paraId="2DECF10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75E7DE87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6FF2A7F3" w14:textId="77777777" w:rsidTr="00E07B7A">
        <w:trPr>
          <w:trHeight w:val="270"/>
        </w:trPr>
        <w:tc>
          <w:tcPr>
            <w:tcW w:w="282" w:type="pct"/>
            <w:vMerge/>
          </w:tcPr>
          <w:p w14:paraId="462EFE7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13E50E79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5568F95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37337AF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D0049B0" w14:textId="77777777" w:rsidR="00A9305C" w:rsidRPr="00FA7057" w:rsidRDefault="00A9305C" w:rsidP="00A9305C">
            <w:pPr>
              <w:pStyle w:val="Other0"/>
              <w:numPr>
                <w:ilvl w:val="0"/>
                <w:numId w:val="95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F17D27C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9305C" w:rsidRPr="00FA7057" w14:paraId="76E9B749" w14:textId="77777777" w:rsidTr="00E07B7A">
        <w:trPr>
          <w:trHeight w:val="270"/>
        </w:trPr>
        <w:tc>
          <w:tcPr>
            <w:tcW w:w="282" w:type="pct"/>
            <w:vMerge/>
          </w:tcPr>
          <w:p w14:paraId="4B220B5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741AD2D0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4416623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29C273C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23E0820B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- 3</w:t>
            </w:r>
          </w:p>
        </w:tc>
      </w:tr>
      <w:tr w:rsidR="00A9305C" w:rsidRPr="00FA7057" w14:paraId="0E5E8F11" w14:textId="77777777" w:rsidTr="00E07B7A">
        <w:trPr>
          <w:trHeight w:val="270"/>
        </w:trPr>
        <w:tc>
          <w:tcPr>
            <w:tcW w:w="282" w:type="pct"/>
            <w:vMerge/>
          </w:tcPr>
          <w:p w14:paraId="7F295CC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70DA639D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052C65F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135065D0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381E11A" w14:textId="77777777" w:rsidTr="00E07B7A">
        <w:trPr>
          <w:trHeight w:val="204"/>
        </w:trPr>
        <w:tc>
          <w:tcPr>
            <w:tcW w:w="282" w:type="pct"/>
            <w:vMerge w:val="restart"/>
          </w:tcPr>
          <w:p w14:paraId="5CA342F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22</w:t>
            </w:r>
          </w:p>
        </w:tc>
        <w:tc>
          <w:tcPr>
            <w:tcW w:w="1108" w:type="pct"/>
            <w:vMerge w:val="restart"/>
          </w:tcPr>
          <w:p w14:paraId="7E4DA625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518" w:type="pct"/>
            <w:vMerge w:val="restart"/>
          </w:tcPr>
          <w:p w14:paraId="03EBC92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8.3</w:t>
            </w:r>
          </w:p>
        </w:tc>
        <w:tc>
          <w:tcPr>
            <w:tcW w:w="3092" w:type="pct"/>
          </w:tcPr>
          <w:p w14:paraId="0790FD2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604C2059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78AA7DA2" w14:textId="77777777" w:rsidTr="00E07B7A">
        <w:trPr>
          <w:trHeight w:val="202"/>
        </w:trPr>
        <w:tc>
          <w:tcPr>
            <w:tcW w:w="282" w:type="pct"/>
            <w:vMerge/>
          </w:tcPr>
          <w:p w14:paraId="08A59C6F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546EF6B6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3FFB7A49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2D8F180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5990E98" w14:textId="77777777" w:rsidR="00A9305C" w:rsidRPr="00FA7057" w:rsidRDefault="00A9305C" w:rsidP="00A9305C">
            <w:pPr>
              <w:pStyle w:val="Other0"/>
              <w:numPr>
                <w:ilvl w:val="0"/>
                <w:numId w:val="96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BD1BF73" w14:textId="77777777" w:rsidR="00A9305C" w:rsidRPr="00FA7057" w:rsidRDefault="00A9305C" w:rsidP="00E07B7A">
            <w:pPr>
              <w:tabs>
                <w:tab w:val="left" w:pos="930"/>
              </w:tabs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9305C" w:rsidRPr="00FA7057" w14:paraId="459E5165" w14:textId="77777777" w:rsidTr="00E07B7A">
        <w:trPr>
          <w:trHeight w:val="202"/>
        </w:trPr>
        <w:tc>
          <w:tcPr>
            <w:tcW w:w="282" w:type="pct"/>
            <w:vMerge/>
          </w:tcPr>
          <w:p w14:paraId="3FA2AE68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5F099DAD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0EF2E425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1727214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53357A36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Максимальное количество подземных этажей - 2</w:t>
            </w:r>
          </w:p>
        </w:tc>
      </w:tr>
      <w:tr w:rsidR="00A9305C" w:rsidRPr="00FA7057" w14:paraId="333CF0EC" w14:textId="77777777" w:rsidTr="00E07B7A">
        <w:trPr>
          <w:trHeight w:val="202"/>
        </w:trPr>
        <w:tc>
          <w:tcPr>
            <w:tcW w:w="282" w:type="pct"/>
            <w:vMerge/>
          </w:tcPr>
          <w:p w14:paraId="65A5591F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1358D467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51D93A99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15A9EEDA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05BAFF7" w14:textId="77777777" w:rsidTr="00E07B7A">
        <w:trPr>
          <w:trHeight w:val="202"/>
        </w:trPr>
        <w:tc>
          <w:tcPr>
            <w:tcW w:w="282" w:type="pct"/>
            <w:vMerge w:val="restart"/>
          </w:tcPr>
          <w:p w14:paraId="43F34B6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23</w:t>
            </w:r>
          </w:p>
        </w:tc>
        <w:tc>
          <w:tcPr>
            <w:tcW w:w="1108" w:type="pct"/>
            <w:vMerge w:val="restart"/>
          </w:tcPr>
          <w:p w14:paraId="67A074B3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518" w:type="pct"/>
            <w:vMerge w:val="restart"/>
          </w:tcPr>
          <w:p w14:paraId="11A9DF6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3.1.1</w:t>
            </w:r>
          </w:p>
        </w:tc>
        <w:tc>
          <w:tcPr>
            <w:tcW w:w="3092" w:type="pct"/>
          </w:tcPr>
          <w:p w14:paraId="3CEC4D3B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5CA8154D" w14:textId="77777777" w:rsidTr="00E07B7A">
        <w:trPr>
          <w:trHeight w:val="202"/>
        </w:trPr>
        <w:tc>
          <w:tcPr>
            <w:tcW w:w="282" w:type="pct"/>
            <w:vMerge/>
          </w:tcPr>
          <w:p w14:paraId="687A874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3FA45B87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1F580E61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6BE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333DCB4" w14:textId="77777777" w:rsidR="00A9305C" w:rsidRPr="00FA7057" w:rsidRDefault="00A9305C" w:rsidP="00A9305C">
            <w:pPr>
              <w:pStyle w:val="Other0"/>
              <w:numPr>
                <w:ilvl w:val="0"/>
                <w:numId w:val="97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7A694D2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9305C" w:rsidRPr="00FA7057" w14:paraId="4B78BFC5" w14:textId="77777777" w:rsidTr="00E07B7A">
        <w:trPr>
          <w:trHeight w:val="202"/>
        </w:trPr>
        <w:tc>
          <w:tcPr>
            <w:tcW w:w="282" w:type="pct"/>
            <w:vMerge/>
          </w:tcPr>
          <w:p w14:paraId="3746231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18BCBCFD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1BAB0004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659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6441CD95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- 5</w:t>
            </w:r>
          </w:p>
        </w:tc>
      </w:tr>
      <w:tr w:rsidR="00A9305C" w:rsidRPr="00FA7057" w14:paraId="67752AA1" w14:textId="77777777" w:rsidTr="00E07B7A">
        <w:trPr>
          <w:trHeight w:val="202"/>
        </w:trPr>
        <w:tc>
          <w:tcPr>
            <w:tcW w:w="282" w:type="pct"/>
            <w:vMerge/>
            <w:tcBorders>
              <w:bottom w:val="single" w:sz="4" w:space="0" w:color="auto"/>
            </w:tcBorders>
          </w:tcPr>
          <w:p w14:paraId="7261BEF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  <w:tcBorders>
              <w:bottom w:val="single" w:sz="4" w:space="0" w:color="auto"/>
            </w:tcBorders>
          </w:tcPr>
          <w:p w14:paraId="2AE7A767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  <w:tcBorders>
              <w:bottom w:val="single" w:sz="4" w:space="0" w:color="auto"/>
            </w:tcBorders>
          </w:tcPr>
          <w:p w14:paraId="140DF190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DE4D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531041F" w14:textId="77777777" w:rsidTr="00E07B7A">
        <w:trPr>
          <w:trHeight w:val="69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149A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24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3DD2C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8F5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3.1.2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CD5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78E21AF4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lastRenderedPageBreak/>
              <w:t>Максимальные размеры земельных участков (площадь), кв.м - 2000</w:t>
            </w:r>
          </w:p>
        </w:tc>
      </w:tr>
      <w:tr w:rsidR="00A9305C" w:rsidRPr="00FA7057" w14:paraId="36E08CD1" w14:textId="77777777" w:rsidTr="00E07B7A">
        <w:trPr>
          <w:trHeight w:val="67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7C7F2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E489C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45D44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D65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F6CA863" w14:textId="77777777" w:rsidR="00A9305C" w:rsidRPr="00FA7057" w:rsidRDefault="00A9305C" w:rsidP="00A9305C">
            <w:pPr>
              <w:pStyle w:val="Other0"/>
              <w:numPr>
                <w:ilvl w:val="0"/>
                <w:numId w:val="98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68491F7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9305C" w:rsidRPr="00FA7057" w14:paraId="4E374D5D" w14:textId="77777777" w:rsidTr="00E07B7A">
        <w:trPr>
          <w:trHeight w:val="67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710D4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D8C3A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96689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6AF6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Максимальное количество надземных этажей - 3</w:t>
            </w:r>
          </w:p>
        </w:tc>
      </w:tr>
      <w:tr w:rsidR="00A9305C" w:rsidRPr="00FA7057" w14:paraId="3EF924E7" w14:textId="77777777" w:rsidTr="00E07B7A">
        <w:trPr>
          <w:trHeight w:val="67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FB523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4DD14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2082F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A43A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64A011E" w14:textId="77777777" w:rsidTr="00E07B7A">
        <w:trPr>
          <w:trHeight w:val="69"/>
        </w:trPr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0997F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25</w:t>
            </w:r>
          </w:p>
        </w:tc>
        <w:tc>
          <w:tcPr>
            <w:tcW w:w="11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17EE11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5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14EE7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12.0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751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72C4639F" w14:textId="77777777" w:rsidTr="00E07B7A">
        <w:trPr>
          <w:trHeight w:val="67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9B98F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08A34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2AC0F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73A5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9305C" w:rsidRPr="00FA7057" w14:paraId="19282104" w14:textId="77777777" w:rsidTr="00E07B7A">
        <w:trPr>
          <w:trHeight w:val="67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EAD11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24B00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43982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0964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0CD31285" w14:textId="77777777" w:rsidTr="00E07B7A">
        <w:trPr>
          <w:trHeight w:val="67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4835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E41B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B42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6896" w14:textId="77777777" w:rsidR="00A9305C" w:rsidRPr="00FA7057" w:rsidRDefault="00A9305C" w:rsidP="00E07B7A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187A2B7F" w14:textId="77777777" w:rsidR="00A9305C" w:rsidRPr="00FA7057" w:rsidRDefault="00A9305C" w:rsidP="00A9305C">
      <w:pPr>
        <w:jc w:val="both"/>
      </w:pPr>
    </w:p>
    <w:p w14:paraId="21E35CF0" w14:textId="77777777" w:rsidR="00A9305C" w:rsidRPr="00FA7057" w:rsidRDefault="00A9305C" w:rsidP="00A9305C">
      <w:pPr>
        <w:jc w:val="both"/>
        <w:outlineLvl w:val="2"/>
        <w:rPr>
          <w:b/>
        </w:rPr>
      </w:pPr>
      <w:bookmarkStart w:id="40" w:name="_Toc180414904"/>
      <w:r w:rsidRPr="00FA7057">
        <w:rPr>
          <w:b/>
        </w:rPr>
        <w:t>3. 2 Условно разрешенные виды использования земельных участков и объектов капитального строительства</w:t>
      </w:r>
      <w:bookmarkEnd w:id="40"/>
      <w:r w:rsidRPr="00FA7057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1674"/>
        <w:gridCol w:w="686"/>
        <w:gridCol w:w="6464"/>
      </w:tblGrid>
      <w:tr w:rsidR="00A9305C" w:rsidRPr="00FA7057" w14:paraId="6B7A3E73" w14:textId="77777777" w:rsidTr="00E07B7A">
        <w:trPr>
          <w:tblHeader/>
        </w:trPr>
        <w:tc>
          <w:tcPr>
            <w:tcW w:w="282" w:type="pct"/>
            <w:vMerge w:val="restart"/>
          </w:tcPr>
          <w:p w14:paraId="2A7126B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№</w:t>
            </w:r>
          </w:p>
          <w:p w14:paraId="51E66DC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п/п</w:t>
            </w:r>
          </w:p>
        </w:tc>
        <w:tc>
          <w:tcPr>
            <w:tcW w:w="1256" w:type="pct"/>
            <w:gridSpan w:val="2"/>
          </w:tcPr>
          <w:p w14:paraId="100D5EF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462" w:type="pct"/>
            <w:vMerge w:val="restart"/>
          </w:tcPr>
          <w:p w14:paraId="6C00884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63436B11" w14:textId="77777777" w:rsidTr="00E07B7A">
        <w:trPr>
          <w:tblHeader/>
        </w:trPr>
        <w:tc>
          <w:tcPr>
            <w:tcW w:w="282" w:type="pct"/>
            <w:vMerge/>
          </w:tcPr>
          <w:p w14:paraId="4BBAB67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886" w:type="pct"/>
          </w:tcPr>
          <w:p w14:paraId="54F5DFD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370" w:type="pct"/>
          </w:tcPr>
          <w:p w14:paraId="779956A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код</w:t>
            </w:r>
          </w:p>
        </w:tc>
        <w:tc>
          <w:tcPr>
            <w:tcW w:w="3462" w:type="pct"/>
            <w:vMerge/>
          </w:tcPr>
          <w:p w14:paraId="509E482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9305C" w:rsidRPr="00FA7057" w14:paraId="0F0F3BBB" w14:textId="77777777" w:rsidTr="00E07B7A">
        <w:trPr>
          <w:trHeight w:val="130"/>
          <w:tblHeader/>
        </w:trPr>
        <w:tc>
          <w:tcPr>
            <w:tcW w:w="282" w:type="pct"/>
            <w:vMerge/>
          </w:tcPr>
          <w:p w14:paraId="2C6F5606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886" w:type="pct"/>
          </w:tcPr>
          <w:p w14:paraId="4643FEC5" w14:textId="77777777" w:rsidR="00A9305C" w:rsidRPr="00FA7057" w:rsidRDefault="00A9305C" w:rsidP="00E07B7A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370" w:type="pct"/>
          </w:tcPr>
          <w:p w14:paraId="39919632" w14:textId="77777777" w:rsidR="00A9305C" w:rsidRPr="00FA7057" w:rsidRDefault="00A9305C" w:rsidP="00E07B7A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3462" w:type="pct"/>
          </w:tcPr>
          <w:p w14:paraId="213BD2B5" w14:textId="77777777" w:rsidR="00A9305C" w:rsidRPr="00FA7057" w:rsidRDefault="00A9305C" w:rsidP="00E07B7A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</w:t>
            </w:r>
          </w:p>
        </w:tc>
      </w:tr>
      <w:tr w:rsidR="00A9305C" w:rsidRPr="00FA7057" w14:paraId="4DB151DF" w14:textId="77777777" w:rsidTr="00E07B7A">
        <w:trPr>
          <w:trHeight w:val="760"/>
        </w:trPr>
        <w:tc>
          <w:tcPr>
            <w:tcW w:w="282" w:type="pct"/>
            <w:vMerge w:val="restart"/>
          </w:tcPr>
          <w:p w14:paraId="56731D7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886" w:type="pct"/>
            <w:vMerge w:val="restart"/>
          </w:tcPr>
          <w:p w14:paraId="193E68B3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Государственное управление</w:t>
            </w:r>
          </w:p>
        </w:tc>
        <w:tc>
          <w:tcPr>
            <w:tcW w:w="370" w:type="pct"/>
            <w:vMerge w:val="restart"/>
          </w:tcPr>
          <w:p w14:paraId="0A43684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3.8.1</w:t>
            </w:r>
          </w:p>
        </w:tc>
        <w:tc>
          <w:tcPr>
            <w:tcW w:w="3462" w:type="pct"/>
          </w:tcPr>
          <w:p w14:paraId="5704500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5B7FB78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765A8ADB" w14:textId="77777777" w:rsidTr="00E07B7A">
        <w:trPr>
          <w:trHeight w:val="1448"/>
        </w:trPr>
        <w:tc>
          <w:tcPr>
            <w:tcW w:w="282" w:type="pct"/>
            <w:vMerge/>
          </w:tcPr>
          <w:p w14:paraId="269EB3F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886" w:type="pct"/>
            <w:vMerge/>
          </w:tcPr>
          <w:p w14:paraId="316A463F" w14:textId="77777777" w:rsidR="00A9305C" w:rsidRPr="00FA7057" w:rsidRDefault="00A9305C" w:rsidP="00E07B7A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70" w:type="pct"/>
            <w:vMerge/>
          </w:tcPr>
          <w:p w14:paraId="5515B7F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462" w:type="pct"/>
          </w:tcPr>
          <w:p w14:paraId="3D3FCA8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349C601" w14:textId="77777777" w:rsidR="00A9305C" w:rsidRPr="00FA7057" w:rsidRDefault="00A9305C" w:rsidP="00A9305C">
            <w:pPr>
              <w:pStyle w:val="Other0"/>
              <w:numPr>
                <w:ilvl w:val="0"/>
                <w:numId w:val="99"/>
              </w:numPr>
              <w:shd w:val="clear" w:color="auto" w:fill="auto"/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03E053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A9305C" w:rsidRPr="00FA7057" w14:paraId="1E5011BF" w14:textId="77777777" w:rsidTr="00E07B7A">
        <w:trPr>
          <w:trHeight w:val="720"/>
        </w:trPr>
        <w:tc>
          <w:tcPr>
            <w:tcW w:w="282" w:type="pct"/>
            <w:vMerge/>
          </w:tcPr>
          <w:p w14:paraId="0A8DF42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886" w:type="pct"/>
            <w:vMerge/>
          </w:tcPr>
          <w:p w14:paraId="02DBB0DE" w14:textId="77777777" w:rsidR="00A9305C" w:rsidRPr="00FA7057" w:rsidRDefault="00A9305C" w:rsidP="00E07B7A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70" w:type="pct"/>
            <w:vMerge/>
          </w:tcPr>
          <w:p w14:paraId="411CF96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462" w:type="pct"/>
          </w:tcPr>
          <w:p w14:paraId="0F99E76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 Максимальное количество подземных этажей не подлежит установлению</w:t>
            </w:r>
          </w:p>
        </w:tc>
      </w:tr>
      <w:tr w:rsidR="00A9305C" w:rsidRPr="00FA7057" w14:paraId="5C7029C2" w14:textId="77777777" w:rsidTr="00E07B7A">
        <w:trPr>
          <w:trHeight w:val="360"/>
        </w:trPr>
        <w:tc>
          <w:tcPr>
            <w:tcW w:w="282" w:type="pct"/>
            <w:vMerge/>
          </w:tcPr>
          <w:p w14:paraId="00C59B5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886" w:type="pct"/>
            <w:vMerge/>
          </w:tcPr>
          <w:p w14:paraId="37E6037F" w14:textId="77777777" w:rsidR="00A9305C" w:rsidRPr="00FA7057" w:rsidRDefault="00A9305C" w:rsidP="00E07B7A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70" w:type="pct"/>
            <w:vMerge/>
          </w:tcPr>
          <w:p w14:paraId="0E20E84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462" w:type="pct"/>
          </w:tcPr>
          <w:p w14:paraId="1F7B68C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B36761F" w14:textId="77777777" w:rsidTr="00E07B7A">
        <w:trPr>
          <w:trHeight w:val="255"/>
        </w:trPr>
        <w:tc>
          <w:tcPr>
            <w:tcW w:w="282" w:type="pct"/>
            <w:vMerge w:val="restart"/>
          </w:tcPr>
          <w:p w14:paraId="55FED48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886" w:type="pct"/>
            <w:vMerge w:val="restart"/>
          </w:tcPr>
          <w:p w14:paraId="2C2C7C8A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370" w:type="pct"/>
            <w:vMerge w:val="restart"/>
          </w:tcPr>
          <w:p w14:paraId="41B27BC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4.5</w:t>
            </w:r>
          </w:p>
        </w:tc>
        <w:tc>
          <w:tcPr>
            <w:tcW w:w="3462" w:type="pct"/>
          </w:tcPr>
          <w:p w14:paraId="774312E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6338F5B1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- 15000</w:t>
            </w:r>
          </w:p>
        </w:tc>
      </w:tr>
      <w:tr w:rsidR="00A9305C" w:rsidRPr="00FA7057" w14:paraId="4C8563D4" w14:textId="77777777" w:rsidTr="00E07B7A">
        <w:trPr>
          <w:trHeight w:val="255"/>
        </w:trPr>
        <w:tc>
          <w:tcPr>
            <w:tcW w:w="282" w:type="pct"/>
            <w:vMerge/>
          </w:tcPr>
          <w:p w14:paraId="135E4F8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886" w:type="pct"/>
            <w:vMerge/>
          </w:tcPr>
          <w:p w14:paraId="241E3787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70" w:type="pct"/>
            <w:vMerge/>
          </w:tcPr>
          <w:p w14:paraId="3644FA14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462" w:type="pct"/>
          </w:tcPr>
          <w:p w14:paraId="0F3AA86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FA7057">
              <w:rPr>
                <w:rFonts w:ascii="Times New Roman" w:hAnsi="Times New Roman" w:cs="Times New Roman"/>
              </w:rPr>
              <w:lastRenderedPageBreak/>
              <w:t>сооружений, за пределами которых запрещено строительство зданий, строений, сооружений, м:</w:t>
            </w:r>
          </w:p>
          <w:p w14:paraId="585B8123" w14:textId="77777777" w:rsidR="00A9305C" w:rsidRPr="00FA7057" w:rsidRDefault="00A9305C" w:rsidP="00A9305C">
            <w:pPr>
              <w:pStyle w:val="Other0"/>
              <w:numPr>
                <w:ilvl w:val="0"/>
                <w:numId w:val="100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975F00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A9305C" w:rsidRPr="00FA7057" w14:paraId="19DC27BF" w14:textId="77777777" w:rsidTr="00E07B7A">
        <w:trPr>
          <w:trHeight w:val="255"/>
        </w:trPr>
        <w:tc>
          <w:tcPr>
            <w:tcW w:w="282" w:type="pct"/>
            <w:vMerge/>
          </w:tcPr>
          <w:p w14:paraId="3453937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886" w:type="pct"/>
            <w:vMerge/>
          </w:tcPr>
          <w:p w14:paraId="054CC85F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70" w:type="pct"/>
            <w:vMerge/>
          </w:tcPr>
          <w:p w14:paraId="6DAFA85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462" w:type="pct"/>
          </w:tcPr>
          <w:p w14:paraId="06D93A6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56A1D7A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</w:tc>
      </w:tr>
      <w:tr w:rsidR="00A9305C" w:rsidRPr="00FA7057" w14:paraId="4AC7829D" w14:textId="77777777" w:rsidTr="00E07B7A">
        <w:trPr>
          <w:trHeight w:val="360"/>
        </w:trPr>
        <w:tc>
          <w:tcPr>
            <w:tcW w:w="282" w:type="pct"/>
            <w:vMerge/>
          </w:tcPr>
          <w:p w14:paraId="2DED95B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886" w:type="pct"/>
            <w:vMerge/>
          </w:tcPr>
          <w:p w14:paraId="0E946FD6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70" w:type="pct"/>
            <w:vMerge/>
          </w:tcPr>
          <w:p w14:paraId="6F93119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462" w:type="pct"/>
          </w:tcPr>
          <w:p w14:paraId="7817F96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62EAA2AA" w14:textId="77777777" w:rsidR="00A9305C" w:rsidRPr="00FA7057" w:rsidRDefault="00A9305C" w:rsidP="00A9305C">
      <w:pPr>
        <w:jc w:val="both"/>
      </w:pPr>
    </w:p>
    <w:p w14:paraId="5E6F4798" w14:textId="77777777" w:rsidR="00A9305C" w:rsidRPr="00FA7057" w:rsidRDefault="00A9305C" w:rsidP="00A9305C">
      <w:pPr>
        <w:jc w:val="both"/>
        <w:outlineLvl w:val="2"/>
        <w:rPr>
          <w:b/>
        </w:rPr>
      </w:pPr>
      <w:bookmarkStart w:id="41" w:name="_Toc180414905"/>
      <w:r w:rsidRPr="00FA7057">
        <w:rPr>
          <w:b/>
        </w:rPr>
        <w:t>3. 3 Вспомогательные виды разрешенного использования земельных участков и объектов капитального строительства</w:t>
      </w:r>
      <w:bookmarkEnd w:id="41"/>
      <w:r w:rsidRPr="00FA7057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209"/>
        <w:gridCol w:w="1106"/>
        <w:gridCol w:w="5502"/>
      </w:tblGrid>
      <w:tr w:rsidR="00A9305C" w:rsidRPr="00FA7057" w14:paraId="6960382F" w14:textId="77777777" w:rsidTr="00E07B7A">
        <w:trPr>
          <w:tblHeader/>
        </w:trPr>
        <w:tc>
          <w:tcPr>
            <w:tcW w:w="282" w:type="pct"/>
            <w:vMerge w:val="restart"/>
          </w:tcPr>
          <w:p w14:paraId="6E1A8B60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№</w:t>
            </w:r>
          </w:p>
          <w:p w14:paraId="0B61D71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п/п</w:t>
            </w:r>
          </w:p>
        </w:tc>
        <w:tc>
          <w:tcPr>
            <w:tcW w:w="1774" w:type="pct"/>
            <w:gridSpan w:val="2"/>
          </w:tcPr>
          <w:p w14:paraId="43845DF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944" w:type="pct"/>
            <w:vMerge w:val="restart"/>
          </w:tcPr>
          <w:p w14:paraId="481504A6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34FC9E77" w14:textId="77777777" w:rsidTr="00E07B7A">
        <w:trPr>
          <w:tblHeader/>
        </w:trPr>
        <w:tc>
          <w:tcPr>
            <w:tcW w:w="282" w:type="pct"/>
            <w:vMerge/>
          </w:tcPr>
          <w:p w14:paraId="2B5841C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82" w:type="pct"/>
          </w:tcPr>
          <w:p w14:paraId="73E0864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592" w:type="pct"/>
          </w:tcPr>
          <w:p w14:paraId="078C057F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код</w:t>
            </w:r>
          </w:p>
        </w:tc>
        <w:tc>
          <w:tcPr>
            <w:tcW w:w="2944" w:type="pct"/>
            <w:vMerge/>
          </w:tcPr>
          <w:p w14:paraId="21BB998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9305C" w:rsidRPr="00FA7057" w14:paraId="34E84E04" w14:textId="77777777" w:rsidTr="00E07B7A">
        <w:trPr>
          <w:trHeight w:val="130"/>
          <w:tblHeader/>
        </w:trPr>
        <w:tc>
          <w:tcPr>
            <w:tcW w:w="282" w:type="pct"/>
            <w:vMerge/>
          </w:tcPr>
          <w:p w14:paraId="5A580256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82" w:type="pct"/>
          </w:tcPr>
          <w:p w14:paraId="7D5E858A" w14:textId="77777777" w:rsidR="00A9305C" w:rsidRPr="00FA7057" w:rsidRDefault="00A9305C" w:rsidP="00E07B7A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592" w:type="pct"/>
          </w:tcPr>
          <w:p w14:paraId="2E35F958" w14:textId="77777777" w:rsidR="00A9305C" w:rsidRPr="00FA7057" w:rsidRDefault="00A9305C" w:rsidP="00E07B7A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2944" w:type="pct"/>
          </w:tcPr>
          <w:p w14:paraId="67AB6255" w14:textId="77777777" w:rsidR="00A9305C" w:rsidRPr="00FA7057" w:rsidRDefault="00A9305C" w:rsidP="00E07B7A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</w:t>
            </w:r>
          </w:p>
        </w:tc>
      </w:tr>
      <w:tr w:rsidR="00A9305C" w:rsidRPr="00FA7057" w14:paraId="45585FC4" w14:textId="77777777" w:rsidTr="00E07B7A">
        <w:trPr>
          <w:trHeight w:val="971"/>
        </w:trPr>
        <w:tc>
          <w:tcPr>
            <w:tcW w:w="282" w:type="pct"/>
            <w:vMerge w:val="restart"/>
          </w:tcPr>
          <w:p w14:paraId="4F05C1F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1182" w:type="pct"/>
            <w:vMerge w:val="restart"/>
          </w:tcPr>
          <w:p w14:paraId="2AEE6098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592" w:type="pct"/>
            <w:vMerge w:val="restart"/>
          </w:tcPr>
          <w:p w14:paraId="15FC6E7A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3.1.1</w:t>
            </w:r>
          </w:p>
        </w:tc>
        <w:tc>
          <w:tcPr>
            <w:tcW w:w="2944" w:type="pct"/>
          </w:tcPr>
          <w:p w14:paraId="10270E3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48012B19" w14:textId="77777777" w:rsidTr="00E07B7A">
        <w:trPr>
          <w:trHeight w:val="1448"/>
        </w:trPr>
        <w:tc>
          <w:tcPr>
            <w:tcW w:w="282" w:type="pct"/>
            <w:vMerge/>
          </w:tcPr>
          <w:p w14:paraId="6A5EC69B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82" w:type="pct"/>
            <w:vMerge/>
          </w:tcPr>
          <w:p w14:paraId="50F6116F" w14:textId="77777777" w:rsidR="00A9305C" w:rsidRPr="00FA7057" w:rsidRDefault="00A9305C" w:rsidP="00E07B7A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92" w:type="pct"/>
            <w:vMerge/>
          </w:tcPr>
          <w:p w14:paraId="0B07A319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944" w:type="pct"/>
          </w:tcPr>
          <w:p w14:paraId="3F08AC6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ACADFB5" w14:textId="77777777" w:rsidR="00A9305C" w:rsidRPr="00FA7057" w:rsidRDefault="00A9305C" w:rsidP="00A9305C">
            <w:pPr>
              <w:pStyle w:val="Other0"/>
              <w:numPr>
                <w:ilvl w:val="0"/>
                <w:numId w:val="101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3F4F8F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A9305C" w:rsidRPr="00FA7057" w14:paraId="430F2BAD" w14:textId="77777777" w:rsidTr="00E07B7A">
        <w:trPr>
          <w:trHeight w:val="336"/>
        </w:trPr>
        <w:tc>
          <w:tcPr>
            <w:tcW w:w="282" w:type="pct"/>
            <w:vMerge/>
          </w:tcPr>
          <w:p w14:paraId="6FDF3D77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82" w:type="pct"/>
            <w:vMerge/>
          </w:tcPr>
          <w:p w14:paraId="6245E0D6" w14:textId="77777777" w:rsidR="00A9305C" w:rsidRPr="00FA7057" w:rsidRDefault="00A9305C" w:rsidP="00E07B7A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92" w:type="pct"/>
            <w:vMerge/>
          </w:tcPr>
          <w:p w14:paraId="2DCF4D15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944" w:type="pct"/>
            <w:vAlign w:val="bottom"/>
          </w:tcPr>
          <w:p w14:paraId="04CCE23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</w:tc>
      </w:tr>
      <w:tr w:rsidR="00A9305C" w:rsidRPr="00FA7057" w14:paraId="18FDDE18" w14:textId="77777777" w:rsidTr="00E07B7A">
        <w:trPr>
          <w:trHeight w:val="360"/>
        </w:trPr>
        <w:tc>
          <w:tcPr>
            <w:tcW w:w="282" w:type="pct"/>
            <w:vMerge/>
          </w:tcPr>
          <w:p w14:paraId="380B6191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82" w:type="pct"/>
            <w:vMerge/>
          </w:tcPr>
          <w:p w14:paraId="27AAC9B9" w14:textId="77777777" w:rsidR="00A9305C" w:rsidRPr="00FA7057" w:rsidRDefault="00A9305C" w:rsidP="00E07B7A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92" w:type="pct"/>
            <w:vMerge/>
          </w:tcPr>
          <w:p w14:paraId="5E099413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944" w:type="pct"/>
          </w:tcPr>
          <w:p w14:paraId="30827CE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F4DF0AF" w14:textId="77777777" w:rsidTr="00E07B7A">
        <w:trPr>
          <w:trHeight w:val="255"/>
        </w:trPr>
        <w:tc>
          <w:tcPr>
            <w:tcW w:w="282" w:type="pct"/>
            <w:vMerge w:val="restart"/>
          </w:tcPr>
          <w:p w14:paraId="5E3DF916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1182" w:type="pct"/>
            <w:vMerge w:val="restart"/>
          </w:tcPr>
          <w:p w14:paraId="0A89ADF1" w14:textId="77777777" w:rsidR="00A9305C" w:rsidRPr="00FA7057" w:rsidRDefault="00A9305C" w:rsidP="00E07B7A">
            <w:pPr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Служебные гаражи</w:t>
            </w:r>
          </w:p>
        </w:tc>
        <w:tc>
          <w:tcPr>
            <w:tcW w:w="592" w:type="pct"/>
            <w:vMerge w:val="restart"/>
          </w:tcPr>
          <w:p w14:paraId="5EE2AE1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4.9</w:t>
            </w:r>
          </w:p>
        </w:tc>
        <w:tc>
          <w:tcPr>
            <w:tcW w:w="2944" w:type="pct"/>
          </w:tcPr>
          <w:p w14:paraId="393CD93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не подлежит установлению</w:t>
            </w:r>
          </w:p>
          <w:p w14:paraId="6E668D77" w14:textId="77777777" w:rsidR="00A9305C" w:rsidRPr="00FA7057" w:rsidRDefault="00A9305C" w:rsidP="00E07B7A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678C4D3F" w14:textId="77777777" w:rsidTr="00E07B7A">
        <w:trPr>
          <w:trHeight w:val="255"/>
        </w:trPr>
        <w:tc>
          <w:tcPr>
            <w:tcW w:w="282" w:type="pct"/>
            <w:vMerge/>
          </w:tcPr>
          <w:p w14:paraId="1C175D7E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82" w:type="pct"/>
            <w:vMerge/>
          </w:tcPr>
          <w:p w14:paraId="476A5E40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92" w:type="pct"/>
            <w:vMerge/>
          </w:tcPr>
          <w:p w14:paraId="56AE8EEC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944" w:type="pct"/>
          </w:tcPr>
          <w:p w14:paraId="01ADCD2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(за исключением стоянок для хранения автотранспортных средств открытого типа), м:</w:t>
            </w:r>
          </w:p>
          <w:p w14:paraId="03A312DB" w14:textId="77777777" w:rsidR="00A9305C" w:rsidRPr="00FA7057" w:rsidRDefault="00A9305C" w:rsidP="00A9305C">
            <w:pPr>
              <w:pStyle w:val="Other0"/>
              <w:numPr>
                <w:ilvl w:val="0"/>
                <w:numId w:val="102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21700F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A9305C" w:rsidRPr="00FA7057" w14:paraId="20CA6A06" w14:textId="77777777" w:rsidTr="00E07B7A">
        <w:trPr>
          <w:trHeight w:val="255"/>
        </w:trPr>
        <w:tc>
          <w:tcPr>
            <w:tcW w:w="282" w:type="pct"/>
            <w:vMerge/>
          </w:tcPr>
          <w:p w14:paraId="0C7C58D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82" w:type="pct"/>
            <w:vMerge/>
          </w:tcPr>
          <w:p w14:paraId="196833E1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92" w:type="pct"/>
            <w:vMerge/>
          </w:tcPr>
          <w:p w14:paraId="4D9AEC12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944" w:type="pct"/>
          </w:tcPr>
          <w:p w14:paraId="4B5F444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</w:tc>
      </w:tr>
      <w:tr w:rsidR="00A9305C" w:rsidRPr="00FA7057" w14:paraId="67DFA139" w14:textId="77777777" w:rsidTr="00E07B7A">
        <w:trPr>
          <w:trHeight w:val="360"/>
        </w:trPr>
        <w:tc>
          <w:tcPr>
            <w:tcW w:w="282" w:type="pct"/>
            <w:vMerge/>
          </w:tcPr>
          <w:p w14:paraId="10523E0D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82" w:type="pct"/>
            <w:vMerge/>
          </w:tcPr>
          <w:p w14:paraId="3E233258" w14:textId="77777777" w:rsidR="00A9305C" w:rsidRPr="00FA7057" w:rsidRDefault="00A9305C" w:rsidP="00E07B7A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92" w:type="pct"/>
            <w:vMerge/>
          </w:tcPr>
          <w:p w14:paraId="674F2798" w14:textId="77777777" w:rsidR="00A9305C" w:rsidRPr="00FA7057" w:rsidRDefault="00A9305C" w:rsidP="00E07B7A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944" w:type="pct"/>
          </w:tcPr>
          <w:p w14:paraId="62AED2F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0938E599" w14:textId="77777777" w:rsidR="00A9305C" w:rsidRPr="00FA7057" w:rsidRDefault="00A9305C" w:rsidP="00A9305C">
      <w:pPr>
        <w:jc w:val="both"/>
      </w:pPr>
    </w:p>
    <w:p w14:paraId="66CCC28C" w14:textId="77777777" w:rsidR="00A9305C" w:rsidRPr="00FA7057" w:rsidRDefault="00A9305C" w:rsidP="00A9305C">
      <w:pPr>
        <w:jc w:val="both"/>
        <w:outlineLvl w:val="2"/>
        <w:rPr>
          <w:b/>
        </w:rPr>
      </w:pPr>
      <w:bookmarkStart w:id="42" w:name="bookmark28"/>
      <w:bookmarkStart w:id="43" w:name="_Toc180414906"/>
      <w:r w:rsidRPr="00FA7057">
        <w:rPr>
          <w:b/>
        </w:rPr>
        <w:lastRenderedPageBreak/>
        <w:t>3.4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42"/>
      <w:bookmarkEnd w:id="43"/>
    </w:p>
    <w:p w14:paraId="585055E4" w14:textId="77777777" w:rsidR="00A9305C" w:rsidRPr="00FA7057" w:rsidRDefault="00A9305C" w:rsidP="00A9305C">
      <w:pPr>
        <w:pStyle w:val="Bodytext20"/>
        <w:shd w:val="clear" w:color="auto" w:fill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Нет</w:t>
      </w:r>
    </w:p>
    <w:p w14:paraId="1CFBEE49" w14:textId="77777777" w:rsidR="00A9305C" w:rsidRPr="00FA7057" w:rsidRDefault="00A9305C" w:rsidP="00A9305C">
      <w:pPr>
        <w:pStyle w:val="a3"/>
        <w:ind w:firstLine="567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07F133ED" w14:textId="77777777" w:rsidR="00A9305C" w:rsidRPr="00FA7057" w:rsidRDefault="00A9305C" w:rsidP="00A9305C">
      <w:pPr>
        <w:ind w:firstLine="567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4B61B090" w14:textId="77777777" w:rsidR="00A9305C" w:rsidRPr="00FA7057" w:rsidRDefault="00A9305C" w:rsidP="00A9305C"/>
    <w:p w14:paraId="7DBF5741" w14:textId="77777777" w:rsidR="00A9305C" w:rsidRPr="00FA7057" w:rsidRDefault="00A9305C" w:rsidP="00A9305C">
      <w:pPr>
        <w:spacing w:line="1" w:lineRule="exact"/>
        <w:rPr>
          <w:sz w:val="2"/>
          <w:szCs w:val="2"/>
        </w:rPr>
      </w:pPr>
      <w:r w:rsidRPr="00FA7057">
        <w:br w:type="page"/>
      </w:r>
    </w:p>
    <w:p w14:paraId="30835BBD" w14:textId="77777777" w:rsidR="00A9305C" w:rsidRPr="00FA7057" w:rsidRDefault="00A9305C" w:rsidP="00A9305C"/>
    <w:p w14:paraId="3A6336B4" w14:textId="77777777" w:rsidR="00A9305C" w:rsidRPr="00FA7057" w:rsidRDefault="00A9305C" w:rsidP="00A9305C">
      <w:pPr>
        <w:tabs>
          <w:tab w:val="left" w:pos="3420"/>
        </w:tabs>
        <w:outlineLvl w:val="0"/>
        <w:rPr>
          <w:b/>
          <w:sz w:val="28"/>
          <w:szCs w:val="28"/>
        </w:rPr>
      </w:pPr>
      <w:bookmarkStart w:id="44" w:name="_Toc180414907"/>
      <w:r w:rsidRPr="00FA7057">
        <w:rPr>
          <w:b/>
          <w:sz w:val="28"/>
          <w:szCs w:val="28"/>
        </w:rPr>
        <w:t>4. ЗОНА ДЕЛОВОГО, ОБЩЕСТВЕННОГО И КОММЕРЧЕСКОГО</w:t>
      </w:r>
      <w:r w:rsidRPr="00FA7057">
        <w:rPr>
          <w:b/>
          <w:sz w:val="28"/>
          <w:szCs w:val="28"/>
        </w:rPr>
        <w:tab/>
        <w:t xml:space="preserve"> НАЗНАЧЕНИЯ (ОД1)</w:t>
      </w:r>
      <w:bookmarkEnd w:id="44"/>
    </w:p>
    <w:p w14:paraId="0B367774" w14:textId="77777777" w:rsidR="00A9305C" w:rsidRPr="00FA7057" w:rsidRDefault="00A9305C" w:rsidP="00A9305C"/>
    <w:p w14:paraId="43914B5F" w14:textId="77777777" w:rsidR="00A9305C" w:rsidRPr="00FA7057" w:rsidRDefault="00A9305C" w:rsidP="00A9305C">
      <w:pPr>
        <w:jc w:val="both"/>
        <w:outlineLvl w:val="2"/>
        <w:rPr>
          <w:b/>
          <w:lang w:bidi="ru-RU"/>
        </w:rPr>
      </w:pPr>
      <w:bookmarkStart w:id="45" w:name="_Toc180414908"/>
      <w:r w:rsidRPr="00FA7057">
        <w:rPr>
          <w:b/>
        </w:rPr>
        <w:t xml:space="preserve">4.1 </w:t>
      </w:r>
      <w:r w:rsidRPr="00FA7057">
        <w:rPr>
          <w:b/>
          <w:lang w:bidi="ru-RU"/>
        </w:rPr>
        <w:t>Основные виды разрешенного использования земельных участков и объектов капитального строительства</w:t>
      </w:r>
      <w:bookmarkEnd w:id="45"/>
    </w:p>
    <w:tbl>
      <w:tblPr>
        <w:tblOverlap w:val="never"/>
        <w:tblW w:w="96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304"/>
        <w:gridCol w:w="993"/>
        <w:gridCol w:w="6785"/>
      </w:tblGrid>
      <w:tr w:rsidR="00A9305C" w:rsidRPr="00FA7057" w14:paraId="242BCDDD" w14:textId="77777777" w:rsidTr="00E07B7A">
        <w:trPr>
          <w:trHeight w:hRule="exact" w:val="1258"/>
          <w:tblHeader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5582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28A9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6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B507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4126584A" w14:textId="77777777" w:rsidTr="00E07B7A">
        <w:trPr>
          <w:trHeight w:hRule="exact" w:val="254"/>
          <w:tblHeader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8553D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DBCD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343C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AF21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7345C3B9" w14:textId="77777777" w:rsidTr="00E07B7A">
        <w:trPr>
          <w:trHeight w:hRule="exact" w:val="250"/>
          <w:tblHeader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15D2F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4C386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BE6D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3746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06EC5227" w14:textId="77777777" w:rsidTr="00E07B7A">
        <w:trPr>
          <w:trHeight w:hRule="exact" w:val="974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2796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8658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Дома социального обслуживания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B77E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2E76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72B4389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4B75625B" w14:textId="77777777" w:rsidTr="00E07B7A">
        <w:trPr>
          <w:trHeight w:hRule="exact" w:val="1280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184C5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35FCA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2A51F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97F6A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ADF4BA6" w14:textId="77777777" w:rsidR="00A9305C" w:rsidRPr="00FA7057" w:rsidRDefault="00A9305C" w:rsidP="00A9305C">
            <w:pPr>
              <w:pStyle w:val="Other0"/>
              <w:numPr>
                <w:ilvl w:val="0"/>
                <w:numId w:val="103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366025D" w14:textId="77777777" w:rsidR="00A9305C" w:rsidRPr="00FA7057" w:rsidRDefault="00A9305C" w:rsidP="00A9305C">
            <w:pPr>
              <w:pStyle w:val="Other0"/>
              <w:numPr>
                <w:ilvl w:val="0"/>
                <w:numId w:val="10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797AAF8F" w14:textId="77777777" w:rsidTr="00E07B7A">
        <w:trPr>
          <w:trHeight w:hRule="exact" w:val="254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4B1C3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865E0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D2B3C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77C5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</w:tc>
      </w:tr>
      <w:tr w:rsidR="00A9305C" w:rsidRPr="00FA7057" w14:paraId="25A77FF5" w14:textId="77777777" w:rsidTr="00E07B7A">
        <w:trPr>
          <w:trHeight w:hRule="exact" w:val="726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ADEE7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A3473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EF008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F46A8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8D0B7B4" w14:textId="77777777" w:rsidTr="00E07B7A">
        <w:trPr>
          <w:trHeight w:hRule="exact" w:val="717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E4956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452BA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A849D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264C7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38517A6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128F3C9C" w14:textId="77777777" w:rsidTr="00E07B7A">
        <w:trPr>
          <w:trHeight w:hRule="exact" w:val="557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42D6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EF7C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Оказание социальной помощи населению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35C1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0A1F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79216E3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</w:tc>
      </w:tr>
      <w:tr w:rsidR="00A9305C" w:rsidRPr="00FA7057" w14:paraId="1B4BBBE5" w14:textId="77777777" w:rsidTr="00E07B7A">
        <w:trPr>
          <w:trHeight w:hRule="exact" w:val="1004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14D85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BCF0E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73941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4B74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9F71958" w14:textId="77777777" w:rsidR="00A9305C" w:rsidRPr="00FA7057" w:rsidRDefault="00A9305C" w:rsidP="00A9305C">
            <w:pPr>
              <w:pStyle w:val="Other0"/>
              <w:numPr>
                <w:ilvl w:val="0"/>
                <w:numId w:val="104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79431EA" w14:textId="77777777" w:rsidR="00A9305C" w:rsidRPr="00FA7057" w:rsidRDefault="00A9305C" w:rsidP="00A9305C">
            <w:pPr>
              <w:pStyle w:val="Other0"/>
              <w:numPr>
                <w:ilvl w:val="0"/>
                <w:numId w:val="10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41B8B4A6" w14:textId="77777777" w:rsidTr="00E07B7A">
        <w:trPr>
          <w:trHeight w:hRule="exact" w:val="857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740A8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C4715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3D45C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B23C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1188A1E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</w:tc>
      </w:tr>
      <w:tr w:rsidR="00A9305C" w:rsidRPr="00FA7057" w14:paraId="31475801" w14:textId="77777777" w:rsidTr="00E07B7A">
        <w:trPr>
          <w:trHeight w:hRule="exact" w:val="571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F71CF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1E452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50EAA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7B71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65E3711" w14:textId="77777777" w:rsidTr="00E07B7A">
        <w:trPr>
          <w:trHeight w:hRule="exact" w:val="990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07DAC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60076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0842A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294E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18483D2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67B7B97D" w14:textId="77777777" w:rsidTr="00E07B7A">
        <w:trPr>
          <w:trHeight w:hRule="exact" w:val="1224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3485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BF2A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Оказание услуг связи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996F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22DF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1F5A569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</w:tc>
      </w:tr>
      <w:tr w:rsidR="00A9305C" w:rsidRPr="00FA7057" w14:paraId="73383476" w14:textId="77777777" w:rsidTr="00E07B7A">
        <w:trPr>
          <w:trHeight w:hRule="exact" w:val="2783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3CED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2230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6D47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C14B3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56F7E7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- 3 от границы земельного участка, примыкающей к улице или проезду</w:t>
            </w:r>
          </w:p>
          <w:p w14:paraId="2153238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  <w:p w14:paraId="0D8791E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– 5</w:t>
            </w:r>
          </w:p>
          <w:p w14:paraId="24F5B8F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1C5B85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193DCEE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0266980C" w14:textId="77777777" w:rsidTr="00E07B7A">
        <w:trPr>
          <w:trHeight w:hRule="exact" w:val="981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185F5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CE1D8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Общежития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0ED24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3.2.4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6577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- 3000</w:t>
            </w:r>
          </w:p>
          <w:p w14:paraId="795664D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6199C5BF" w14:textId="77777777" w:rsidTr="00E07B7A">
        <w:trPr>
          <w:trHeight w:hRule="exact" w:val="1575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E3AA0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FF763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66DD0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9D5C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DCAAEF2" w14:textId="77777777" w:rsidR="00A9305C" w:rsidRPr="00FA7057" w:rsidRDefault="00A9305C" w:rsidP="00A9305C">
            <w:pPr>
              <w:pStyle w:val="Other0"/>
              <w:numPr>
                <w:ilvl w:val="0"/>
                <w:numId w:val="105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3A665BC" w14:textId="77777777" w:rsidR="00A9305C" w:rsidRPr="00FA7057" w:rsidRDefault="00A9305C" w:rsidP="00A9305C">
            <w:pPr>
              <w:pStyle w:val="Other0"/>
              <w:numPr>
                <w:ilvl w:val="0"/>
                <w:numId w:val="10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62A57899" w14:textId="77777777" w:rsidTr="00E07B7A">
        <w:trPr>
          <w:trHeight w:hRule="exact" w:val="847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44122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79D70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3B3ED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5F43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1DD72B5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</w:tc>
      </w:tr>
      <w:tr w:rsidR="00A9305C" w:rsidRPr="00FA7057" w14:paraId="2D3DD4A7" w14:textId="77777777" w:rsidTr="00E07B7A">
        <w:trPr>
          <w:trHeight w:hRule="exact" w:val="576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106BF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098E4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A5486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D7D61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93B5884" w14:textId="77777777" w:rsidTr="00E07B7A">
        <w:trPr>
          <w:trHeight w:hRule="exact" w:val="861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3D46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833B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47AB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5E30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4E3458B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6C57A488" w14:textId="77777777" w:rsidTr="00E07B7A">
        <w:trPr>
          <w:trHeight w:hRule="exact" w:val="695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F8E1B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B6698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BA552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3.3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E1F4E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347E4CD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</w:tc>
      </w:tr>
      <w:tr w:rsidR="00A9305C" w:rsidRPr="00FA7057" w14:paraId="79481C55" w14:textId="77777777" w:rsidTr="00E07B7A">
        <w:trPr>
          <w:trHeight w:hRule="exact" w:val="1258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4FE4F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10102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479C9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EA46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A058D3C" w14:textId="77777777" w:rsidR="00A9305C" w:rsidRPr="00FA7057" w:rsidRDefault="00A9305C" w:rsidP="00A9305C">
            <w:pPr>
              <w:pStyle w:val="Other0"/>
              <w:numPr>
                <w:ilvl w:val="0"/>
                <w:numId w:val="106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20808D8" w14:textId="77777777" w:rsidR="00A9305C" w:rsidRPr="00FA7057" w:rsidRDefault="00A9305C" w:rsidP="00A9305C">
            <w:pPr>
              <w:pStyle w:val="Other0"/>
              <w:numPr>
                <w:ilvl w:val="0"/>
                <w:numId w:val="10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667E6F24" w14:textId="77777777" w:rsidTr="00E07B7A">
        <w:trPr>
          <w:trHeight w:hRule="exact" w:val="581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73EF3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AD51C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26DA4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04B8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27AE584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</w:tc>
      </w:tr>
      <w:tr w:rsidR="00A9305C" w:rsidRPr="00FA7057" w14:paraId="3A33226E" w14:textId="77777777" w:rsidTr="00E07B7A">
        <w:trPr>
          <w:trHeight w:hRule="exact" w:val="562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7AAAD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F9EAF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B85AF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8700B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8BDFC46" w14:textId="77777777" w:rsidTr="00E07B7A">
        <w:trPr>
          <w:trHeight w:hRule="exact" w:val="859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CA76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F2BA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99A1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8BBE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0CDD16B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512D762E" w14:textId="77777777" w:rsidTr="00E07B7A">
        <w:trPr>
          <w:trHeight w:hRule="exact" w:val="150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3C8F6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15129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Амбулаторно</w:t>
            </w:r>
            <w:r w:rsidRPr="00FA7057">
              <w:rPr>
                <w:sz w:val="20"/>
                <w:szCs w:val="20"/>
              </w:rPr>
              <w:softHyphen/>
              <w:t>поликлиническое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34E23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3.4.1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9700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7C7C8CA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0C006546" w14:textId="77777777" w:rsidTr="00E07B7A">
        <w:trPr>
          <w:trHeight w:hRule="exact" w:val="297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B988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665E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F3A7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23876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50E6AE2" w14:textId="77777777" w:rsidR="00A9305C" w:rsidRPr="00FA7057" w:rsidRDefault="00A9305C" w:rsidP="00A9305C">
            <w:pPr>
              <w:pStyle w:val="Other0"/>
              <w:numPr>
                <w:ilvl w:val="0"/>
                <w:numId w:val="107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527529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09859A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 Максимальное количество подземных этажей не подлежит установлению</w:t>
            </w:r>
          </w:p>
          <w:p w14:paraId="1FB50E2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FEBB82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11051B9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23091378" w14:textId="77777777" w:rsidTr="00E07B7A">
        <w:trPr>
          <w:trHeight w:hRule="exact" w:val="1132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9D3B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D0B6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Стационарное медицинское обслуживание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B06B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CAEC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0BBB145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5A41FBF0" w14:textId="77777777" w:rsidTr="00E07B7A">
        <w:trPr>
          <w:trHeight w:hRule="exact" w:val="1290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3CBAB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D3A2F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1FEF8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56D4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4AD3492" w14:textId="77777777" w:rsidR="00A9305C" w:rsidRPr="00FA7057" w:rsidRDefault="00A9305C" w:rsidP="00A9305C">
            <w:pPr>
              <w:pStyle w:val="Other0"/>
              <w:numPr>
                <w:ilvl w:val="0"/>
                <w:numId w:val="108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3C6BCB3" w14:textId="77777777" w:rsidR="00A9305C" w:rsidRPr="00FA7057" w:rsidRDefault="00A9305C" w:rsidP="00A9305C">
            <w:pPr>
              <w:pStyle w:val="Other0"/>
              <w:numPr>
                <w:ilvl w:val="0"/>
                <w:numId w:val="10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00217C43" w14:textId="77777777" w:rsidTr="00E07B7A">
        <w:trPr>
          <w:trHeight w:hRule="exact" w:val="699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6B090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45CEB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17604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D44C1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7C7719B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</w:tc>
      </w:tr>
      <w:tr w:rsidR="00A9305C" w:rsidRPr="00FA7057" w14:paraId="70D7C530" w14:textId="77777777" w:rsidTr="00E07B7A">
        <w:trPr>
          <w:trHeight w:hRule="exact" w:val="647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A8CB9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98257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E34AB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6E0B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B45D4A1" w14:textId="77777777" w:rsidTr="00E07B7A">
        <w:trPr>
          <w:trHeight w:hRule="exact" w:val="1058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4B42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1185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05E7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5857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1C0D74C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514704FC" w14:textId="77777777" w:rsidTr="00E07B7A">
        <w:trPr>
          <w:trHeight w:hRule="exact" w:val="705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AF24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CE30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Медицинские организации особого назначения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DA86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3.4.3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3629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62EA4AD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4A60E330" w14:textId="77777777" w:rsidTr="00E07B7A">
        <w:trPr>
          <w:trHeight w:hRule="exact" w:val="842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97055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B4097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DBB23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5079E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- 3</w:t>
            </w:r>
          </w:p>
        </w:tc>
      </w:tr>
      <w:tr w:rsidR="00A9305C" w:rsidRPr="00FA7057" w14:paraId="3622E7C9" w14:textId="77777777" w:rsidTr="00E07B7A">
        <w:trPr>
          <w:trHeight w:hRule="exact" w:val="713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F88D9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5CBBF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A2B71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57A49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</w:t>
            </w:r>
          </w:p>
          <w:p w14:paraId="3952BCD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</w:tc>
      </w:tr>
      <w:tr w:rsidR="00A9305C" w:rsidRPr="00FA7057" w14:paraId="43A45E88" w14:textId="77777777" w:rsidTr="00E07B7A">
        <w:trPr>
          <w:trHeight w:hRule="exact" w:val="516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22CA8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C0AC4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9F119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1AA7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0357D13" w14:textId="77777777" w:rsidTr="00E07B7A">
        <w:trPr>
          <w:trHeight w:hRule="exact" w:val="979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B6B1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70E9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89A0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9646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312D417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7B32FB04" w14:textId="77777777" w:rsidTr="00E07B7A">
        <w:trPr>
          <w:trHeight w:hRule="exact" w:val="670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C0BA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7158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0AC8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8DAB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- 7000</w:t>
            </w:r>
          </w:p>
          <w:p w14:paraId="5E0B867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174BA4F8" w14:textId="77777777" w:rsidTr="00E07B7A">
        <w:trPr>
          <w:trHeight w:val="1050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D4BC9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53DBA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1F483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21A9E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A7F4FBE" w14:textId="77777777" w:rsidR="00A9305C" w:rsidRPr="00FA7057" w:rsidRDefault="00A9305C" w:rsidP="00A9305C">
            <w:pPr>
              <w:pStyle w:val="Other0"/>
              <w:numPr>
                <w:ilvl w:val="0"/>
                <w:numId w:val="109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123038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A9305C" w:rsidRPr="00FA7057" w14:paraId="5D4FE60A" w14:textId="77777777" w:rsidTr="00E07B7A">
        <w:trPr>
          <w:trHeight w:hRule="exact" w:val="756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047DC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5A4AA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EDEEB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EA948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2EE6B7B" w14:textId="77777777" w:rsidTr="00E07B7A">
        <w:trPr>
          <w:trHeight w:hRule="exact" w:val="1050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8EAE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918A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4A6D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1B25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55748A6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656A3985" w14:textId="77777777" w:rsidTr="00E07B7A">
        <w:trPr>
          <w:trHeight w:hRule="exact" w:val="1050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E3443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7BB71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EB45E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3.5.2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A5D9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- 20000</w:t>
            </w:r>
          </w:p>
          <w:p w14:paraId="6034D20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1FA56C79" w14:textId="77777777" w:rsidTr="00E07B7A">
        <w:trPr>
          <w:trHeight w:hRule="exact" w:val="1490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2DA17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995A7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30F64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3DFE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1905A10" w14:textId="77777777" w:rsidR="00A9305C" w:rsidRPr="00FA7057" w:rsidRDefault="00A9305C" w:rsidP="00A9305C">
            <w:pPr>
              <w:pStyle w:val="Other0"/>
              <w:numPr>
                <w:ilvl w:val="0"/>
                <w:numId w:val="110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9DBC872" w14:textId="77777777" w:rsidR="00A9305C" w:rsidRPr="00FA7057" w:rsidRDefault="00A9305C" w:rsidP="00A9305C">
            <w:pPr>
              <w:pStyle w:val="Other0"/>
              <w:numPr>
                <w:ilvl w:val="0"/>
                <w:numId w:val="11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11449FB6" w14:textId="77777777" w:rsidTr="00E07B7A">
        <w:trPr>
          <w:trHeight w:hRule="exact" w:val="717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3F1FA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AD587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28924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1A93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78497A82" w14:textId="77777777" w:rsidTr="00E07B7A">
        <w:trPr>
          <w:trHeight w:hRule="exact" w:val="647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AFB39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89F46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72355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5123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27E227F" w14:textId="77777777" w:rsidTr="00E07B7A">
        <w:trPr>
          <w:trHeight w:hRule="exact" w:val="907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DD10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8C07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DC8D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FA28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- 30</w:t>
            </w:r>
          </w:p>
          <w:p w14:paraId="4B5AB92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03828249" w14:textId="77777777" w:rsidTr="00E07B7A">
        <w:trPr>
          <w:trHeight w:hRule="exact" w:val="1004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E62B6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DD4A2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Объекты культурно</w:t>
            </w:r>
            <w:r w:rsidRPr="00FA7057">
              <w:rPr>
                <w:sz w:val="20"/>
                <w:szCs w:val="20"/>
              </w:rPr>
              <w:softHyphen/>
              <w:t>досуговой деятельности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30FB6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3.6.1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2E902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- 900</w:t>
            </w:r>
          </w:p>
          <w:p w14:paraId="525E377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2FA000B7" w14:textId="77777777" w:rsidTr="00E07B7A">
        <w:trPr>
          <w:trHeight w:hRule="exact" w:val="1508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CCEAE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5BBB1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24424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0FAC7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057D85A" w14:textId="77777777" w:rsidR="00A9305C" w:rsidRPr="00FA7057" w:rsidRDefault="00A9305C" w:rsidP="00A9305C">
            <w:pPr>
              <w:pStyle w:val="Other0"/>
              <w:numPr>
                <w:ilvl w:val="0"/>
                <w:numId w:val="111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513B1FD" w14:textId="77777777" w:rsidR="00A9305C" w:rsidRPr="00FA7057" w:rsidRDefault="00A9305C" w:rsidP="00A9305C">
            <w:pPr>
              <w:pStyle w:val="Other0"/>
              <w:numPr>
                <w:ilvl w:val="0"/>
                <w:numId w:val="11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0D04DDBA" w14:textId="77777777" w:rsidTr="00E07B7A">
        <w:trPr>
          <w:trHeight w:hRule="exact" w:val="657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48431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42EF0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D883F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B32A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1DE2488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</w:tc>
      </w:tr>
      <w:tr w:rsidR="00A9305C" w:rsidRPr="00FA7057" w14:paraId="5C375F0D" w14:textId="77777777" w:rsidTr="00E07B7A">
        <w:trPr>
          <w:trHeight w:hRule="exact" w:val="743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BAE00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30E32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881A8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6D829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EE85D16" w14:textId="77777777" w:rsidTr="00E07B7A">
        <w:trPr>
          <w:trHeight w:hRule="exact" w:val="1050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6562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40D9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ABB5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0DB4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68083BB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79DCF714" w14:textId="77777777" w:rsidTr="00E07B7A">
        <w:trPr>
          <w:trHeight w:hRule="exact" w:val="1224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7DAE6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59575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Парки культуры и отдыха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34C33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3.6.2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6EF7D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- 5000</w:t>
            </w:r>
          </w:p>
          <w:p w14:paraId="6926357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4B74A5E1" w14:textId="77777777" w:rsidTr="00E07B7A">
        <w:trPr>
          <w:trHeight w:hRule="exact" w:val="2084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FC1F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0D26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4CA0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D75E1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</w:t>
            </w:r>
          </w:p>
          <w:p w14:paraId="264243C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строений, сооружений, за пределами которых запрещено строительство зданий, строений, сооружений, м:</w:t>
            </w:r>
          </w:p>
          <w:p w14:paraId="572EC71B" w14:textId="77777777" w:rsidR="00A9305C" w:rsidRPr="00FA7057" w:rsidRDefault="00A9305C" w:rsidP="00A9305C">
            <w:pPr>
              <w:pStyle w:val="Other0"/>
              <w:numPr>
                <w:ilvl w:val="0"/>
                <w:numId w:val="112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8992CA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  <w:p w14:paraId="675258D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D27BC1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– 9</w:t>
            </w:r>
          </w:p>
          <w:p w14:paraId="5868E70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застройки в границах земельного участка - 15</w:t>
            </w:r>
          </w:p>
        </w:tc>
      </w:tr>
      <w:tr w:rsidR="00A9305C" w:rsidRPr="00FA7057" w14:paraId="22CD4664" w14:textId="77777777" w:rsidTr="00E07B7A">
        <w:trPr>
          <w:trHeight w:hRule="exact" w:val="303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C7F81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45EBD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Цирки и зверинцы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36190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3.6.3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32902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04D1F76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060CDF3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6DD2989" w14:textId="77777777" w:rsidR="00A9305C" w:rsidRPr="00FA7057" w:rsidRDefault="00A9305C" w:rsidP="00A9305C">
            <w:pPr>
              <w:pStyle w:val="Other0"/>
              <w:numPr>
                <w:ilvl w:val="0"/>
                <w:numId w:val="113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D8F48B4" w14:textId="77777777" w:rsidR="00A9305C" w:rsidRPr="00FA7057" w:rsidRDefault="00A9305C" w:rsidP="00A9305C">
            <w:pPr>
              <w:pStyle w:val="Other0"/>
              <w:numPr>
                <w:ilvl w:val="0"/>
                <w:numId w:val="11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CE51CB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C8BBE4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  <w:p w14:paraId="7810425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84161EB" w14:textId="77777777" w:rsidTr="00E07B7A">
        <w:trPr>
          <w:trHeight w:hRule="exact" w:val="303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234E2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391AD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86FF1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3.7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B3F1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1B5FA38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3F1153E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6CC80F0" w14:textId="77777777" w:rsidR="00A9305C" w:rsidRPr="00FA7057" w:rsidRDefault="00A9305C" w:rsidP="00A9305C">
            <w:pPr>
              <w:pStyle w:val="Other0"/>
              <w:numPr>
                <w:ilvl w:val="0"/>
                <w:numId w:val="114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E7B3D9F" w14:textId="77777777" w:rsidR="00A9305C" w:rsidRPr="00FA7057" w:rsidRDefault="00A9305C" w:rsidP="00A9305C">
            <w:pPr>
              <w:pStyle w:val="Other0"/>
              <w:numPr>
                <w:ilvl w:val="0"/>
                <w:numId w:val="11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8F7CCB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57534A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  <w:p w14:paraId="2C73243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40458DB" w14:textId="77777777" w:rsidTr="00E07B7A">
        <w:trPr>
          <w:trHeight w:hRule="exact" w:val="303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64B96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EA3D2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Общественное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F5919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3.8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9FB8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390470D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7A6ADF4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104461C" w14:textId="77777777" w:rsidR="00A9305C" w:rsidRPr="00FA7057" w:rsidRDefault="00A9305C" w:rsidP="00A9305C">
            <w:pPr>
              <w:pStyle w:val="Other0"/>
              <w:numPr>
                <w:ilvl w:val="0"/>
                <w:numId w:val="115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C029DAD" w14:textId="77777777" w:rsidR="00A9305C" w:rsidRPr="00FA7057" w:rsidRDefault="00A9305C" w:rsidP="00A9305C">
            <w:pPr>
              <w:pStyle w:val="Other0"/>
              <w:numPr>
                <w:ilvl w:val="0"/>
                <w:numId w:val="11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B67D94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- 5</w:t>
            </w:r>
          </w:p>
          <w:p w14:paraId="7A07540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подземных этажей - 2 Максимальная высота зданий, строений, сооружений, м не подлежит установлению</w:t>
            </w:r>
          </w:p>
          <w:p w14:paraId="0630801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0DADE41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Минимальный процент озеленения - 20</w:t>
            </w:r>
          </w:p>
          <w:p w14:paraId="63133C7C" w14:textId="77777777" w:rsidR="00A9305C" w:rsidRPr="00FA7057" w:rsidRDefault="00A9305C" w:rsidP="00A9305C">
            <w:pPr>
              <w:pStyle w:val="Other0"/>
              <w:numPr>
                <w:ilvl w:val="0"/>
                <w:numId w:val="11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2301C8FF" w14:textId="77777777" w:rsidTr="00E07B7A">
        <w:trPr>
          <w:trHeight w:hRule="exact" w:val="303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1B46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2D48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FCAE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3.9.1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370E6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030582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9B224EF" w14:textId="77777777" w:rsidR="00A9305C" w:rsidRPr="00FA7057" w:rsidRDefault="00A9305C" w:rsidP="00A9305C">
            <w:pPr>
              <w:pStyle w:val="Other0"/>
              <w:numPr>
                <w:ilvl w:val="0"/>
                <w:numId w:val="116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523FC615" w14:textId="77777777" w:rsidR="00A9305C" w:rsidRPr="00FA7057" w:rsidRDefault="00A9305C" w:rsidP="00A9305C">
            <w:pPr>
              <w:pStyle w:val="Other0"/>
              <w:numPr>
                <w:ilvl w:val="0"/>
                <w:numId w:val="11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739EE4A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31B5B58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38A0613" w14:textId="77777777" w:rsidTr="00E07B7A">
        <w:trPr>
          <w:trHeight w:hRule="exact" w:val="303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8A70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C302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Проведение научных исследований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F162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3.9.2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1126B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- 10000</w:t>
            </w:r>
          </w:p>
          <w:p w14:paraId="3C07FB5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194170C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E8F482B" w14:textId="77777777" w:rsidR="00A9305C" w:rsidRPr="00FA7057" w:rsidRDefault="00A9305C" w:rsidP="00A9305C">
            <w:pPr>
              <w:pStyle w:val="Other0"/>
              <w:numPr>
                <w:ilvl w:val="0"/>
                <w:numId w:val="11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59D09254" w14:textId="77777777" w:rsidR="00A9305C" w:rsidRPr="00FA7057" w:rsidRDefault="00A9305C" w:rsidP="00A9305C">
            <w:pPr>
              <w:pStyle w:val="Other0"/>
              <w:numPr>
                <w:ilvl w:val="0"/>
                <w:numId w:val="11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318A925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2C1C9D5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подземных этажей не подлежит установлению</w:t>
            </w:r>
          </w:p>
          <w:p w14:paraId="60CD2A5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- 25</w:t>
            </w:r>
          </w:p>
          <w:p w14:paraId="39DDF84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DF9B74B" w14:textId="77777777" w:rsidTr="00E07B7A">
        <w:trPr>
          <w:trHeight w:hRule="exact" w:val="303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7B15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A1C8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Амбулаторное ветеринарное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26734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3.10.1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0BEF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334AB33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- 2000</w:t>
            </w:r>
          </w:p>
          <w:p w14:paraId="53CB1D4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22EF8C5" w14:textId="77777777" w:rsidR="00A9305C" w:rsidRPr="00FA7057" w:rsidRDefault="00A9305C" w:rsidP="00A9305C">
            <w:pPr>
              <w:pStyle w:val="Other0"/>
              <w:numPr>
                <w:ilvl w:val="0"/>
                <w:numId w:val="118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4F0A7E73" w14:textId="77777777" w:rsidR="00A9305C" w:rsidRPr="00FA7057" w:rsidRDefault="00A9305C" w:rsidP="00A9305C">
            <w:pPr>
              <w:pStyle w:val="Other0"/>
              <w:numPr>
                <w:ilvl w:val="0"/>
                <w:numId w:val="11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60A1D64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– 3</w:t>
            </w:r>
          </w:p>
          <w:p w14:paraId="3BA6F74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- 12</w:t>
            </w:r>
          </w:p>
          <w:p w14:paraId="0F6843B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5E2CF4C" w14:textId="77777777" w:rsidTr="00E07B7A">
        <w:trPr>
          <w:trHeight w:hRule="exact" w:val="292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9717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3BFE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Деловое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68FB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3FDF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7F5336F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- 5000</w:t>
            </w:r>
          </w:p>
          <w:p w14:paraId="36705EB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FEEB3A8" w14:textId="77777777" w:rsidR="00A9305C" w:rsidRPr="00FA7057" w:rsidRDefault="00A9305C" w:rsidP="00A9305C">
            <w:pPr>
              <w:pStyle w:val="Other0"/>
              <w:numPr>
                <w:ilvl w:val="0"/>
                <w:numId w:val="119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536EDC58" w14:textId="77777777" w:rsidR="00A9305C" w:rsidRPr="00FA7057" w:rsidRDefault="00A9305C" w:rsidP="00A9305C">
            <w:pPr>
              <w:pStyle w:val="Other0"/>
              <w:numPr>
                <w:ilvl w:val="0"/>
                <w:numId w:val="11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5F07EB2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4DD5AA3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подземных этажей не подлежит установлению</w:t>
            </w:r>
          </w:p>
          <w:p w14:paraId="18F0A2E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- 30</w:t>
            </w:r>
          </w:p>
          <w:p w14:paraId="62A743D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87E020A" w14:textId="77777777" w:rsidTr="00E07B7A">
        <w:trPr>
          <w:trHeight w:hRule="exact" w:val="255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76CE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AA38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Объекты торговли (торговые центры, торгово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softHyphen/>
              <w:t>развлекательные центры (комплексы)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04D4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E28C5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- 2000</w:t>
            </w:r>
          </w:p>
          <w:p w14:paraId="6D2DD73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- 50000</w:t>
            </w:r>
          </w:p>
          <w:p w14:paraId="12A73AD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48A2C4B" w14:textId="77777777" w:rsidR="00A9305C" w:rsidRPr="00FA7057" w:rsidRDefault="00A9305C" w:rsidP="00A9305C">
            <w:pPr>
              <w:pStyle w:val="Other0"/>
              <w:numPr>
                <w:ilvl w:val="0"/>
                <w:numId w:val="120"/>
              </w:numPr>
              <w:shd w:val="clear" w:color="auto" w:fill="auto"/>
              <w:tabs>
                <w:tab w:val="left" w:pos="16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33D20453" w14:textId="77777777" w:rsidR="00A9305C" w:rsidRPr="00FA7057" w:rsidRDefault="00A9305C" w:rsidP="00A9305C">
            <w:pPr>
              <w:pStyle w:val="Other0"/>
              <w:numPr>
                <w:ilvl w:val="0"/>
                <w:numId w:val="12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1AFCBE2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- 5 Максимальное количество подземных этажей не подлежит установлению</w:t>
            </w:r>
          </w:p>
          <w:p w14:paraId="6D174AA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- 25</w:t>
            </w:r>
          </w:p>
          <w:p w14:paraId="3199131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- 60</w:t>
            </w:r>
          </w:p>
        </w:tc>
      </w:tr>
      <w:tr w:rsidR="00A9305C" w:rsidRPr="00FA7057" w14:paraId="600934DE" w14:textId="77777777" w:rsidTr="00E07B7A">
        <w:trPr>
          <w:trHeight w:hRule="exact" w:val="491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12BA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550D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Магазины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BC6A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4.4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0365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- 350</w:t>
            </w:r>
          </w:p>
          <w:p w14:paraId="5E01098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- 5000</w:t>
            </w:r>
          </w:p>
          <w:p w14:paraId="68D8930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78C8852" w14:textId="77777777" w:rsidR="00A9305C" w:rsidRPr="00FA7057" w:rsidRDefault="00A9305C" w:rsidP="00A9305C">
            <w:pPr>
              <w:pStyle w:val="Other0"/>
              <w:numPr>
                <w:ilvl w:val="0"/>
                <w:numId w:val="121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45568E67" w14:textId="77777777" w:rsidR="00A9305C" w:rsidRPr="00FA7057" w:rsidRDefault="00A9305C" w:rsidP="00A9305C">
            <w:pPr>
              <w:pStyle w:val="Other0"/>
              <w:numPr>
                <w:ilvl w:val="0"/>
                <w:numId w:val="12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24A1CC6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- 4</w:t>
            </w:r>
          </w:p>
          <w:p w14:paraId="6E2A593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  <w:p w14:paraId="69AE553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B03362A" w14:textId="77777777" w:rsidTr="00E07B7A">
        <w:trPr>
          <w:trHeight w:hRule="exact" w:val="292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E007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4AA9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Банковская и страховая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09EF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4.5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F7A9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751DEAC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- 10000</w:t>
            </w:r>
          </w:p>
          <w:p w14:paraId="17C5004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BA7925B" w14:textId="77777777" w:rsidR="00A9305C" w:rsidRPr="00FA7057" w:rsidRDefault="00A9305C" w:rsidP="00A9305C">
            <w:pPr>
              <w:pStyle w:val="Other0"/>
              <w:numPr>
                <w:ilvl w:val="0"/>
                <w:numId w:val="122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66A6979B" w14:textId="77777777" w:rsidR="00A9305C" w:rsidRPr="00FA7057" w:rsidRDefault="00A9305C" w:rsidP="00A9305C">
            <w:pPr>
              <w:pStyle w:val="Other0"/>
              <w:numPr>
                <w:ilvl w:val="0"/>
                <w:numId w:val="12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2012FA8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- 5 Максимальное количество подземных этажей не подлежит установлению</w:t>
            </w:r>
          </w:p>
          <w:p w14:paraId="132242D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- 25</w:t>
            </w:r>
          </w:p>
          <w:p w14:paraId="246A3F1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EE9CA64" w14:textId="77777777" w:rsidTr="00E07B7A">
        <w:trPr>
          <w:trHeight w:hRule="exact" w:val="312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1B6C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EFCF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B5A6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4.6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931D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4919AC9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- 2000</w:t>
            </w:r>
          </w:p>
          <w:p w14:paraId="78FF127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C754C5B" w14:textId="77777777" w:rsidR="00A9305C" w:rsidRPr="00FA7057" w:rsidRDefault="00A9305C" w:rsidP="00A9305C">
            <w:pPr>
              <w:pStyle w:val="Other0"/>
              <w:numPr>
                <w:ilvl w:val="0"/>
                <w:numId w:val="123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6AFF1E24" w14:textId="77777777" w:rsidR="00A9305C" w:rsidRPr="00FA7057" w:rsidRDefault="00A9305C" w:rsidP="00A9305C">
            <w:pPr>
              <w:pStyle w:val="Other0"/>
              <w:numPr>
                <w:ilvl w:val="0"/>
                <w:numId w:val="12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5834383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665EBBC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  <w:p w14:paraId="5B55A00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AA8AE2A" w14:textId="77777777" w:rsidTr="00E07B7A">
        <w:trPr>
          <w:trHeight w:hRule="exact" w:val="349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65CF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8FBF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Гостиничное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63DB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4.7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8993C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- 3000</w:t>
            </w:r>
          </w:p>
          <w:p w14:paraId="0FF7297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17FE6A7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647EFFD" w14:textId="77777777" w:rsidR="00A9305C" w:rsidRPr="00FA7057" w:rsidRDefault="00A9305C" w:rsidP="00A9305C">
            <w:pPr>
              <w:pStyle w:val="Other0"/>
              <w:numPr>
                <w:ilvl w:val="0"/>
                <w:numId w:val="124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60CE87B0" w14:textId="77777777" w:rsidR="00A9305C" w:rsidRPr="00FA7057" w:rsidRDefault="00A9305C" w:rsidP="00A9305C">
            <w:pPr>
              <w:pStyle w:val="Other0"/>
              <w:numPr>
                <w:ilvl w:val="0"/>
                <w:numId w:val="12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6E384F6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014B859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- 30</w:t>
            </w:r>
          </w:p>
          <w:p w14:paraId="4951349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4B5B884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Минимальный процент озеленения - 20</w:t>
            </w:r>
          </w:p>
          <w:p w14:paraId="1188080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54A84D43" w14:textId="77777777" w:rsidTr="00E07B7A">
        <w:trPr>
          <w:trHeight w:hRule="exact" w:val="306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E4EE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514D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Развлекательные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D1C5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4.8.1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47A0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600A9BF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120E0D6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024E483" w14:textId="77777777" w:rsidR="00A9305C" w:rsidRPr="00FA7057" w:rsidRDefault="00A9305C" w:rsidP="00A9305C">
            <w:pPr>
              <w:pStyle w:val="Other0"/>
              <w:numPr>
                <w:ilvl w:val="0"/>
                <w:numId w:val="125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625F42FD" w14:textId="77777777" w:rsidR="00A9305C" w:rsidRPr="00FA7057" w:rsidRDefault="00A9305C" w:rsidP="00A9305C">
            <w:pPr>
              <w:pStyle w:val="Other0"/>
              <w:numPr>
                <w:ilvl w:val="0"/>
                <w:numId w:val="12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7B99D61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57B7766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  <w:p w14:paraId="3445B72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- 60</w:t>
            </w:r>
          </w:p>
          <w:p w14:paraId="7190A21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7080AB35" w14:textId="77777777" w:rsidTr="00E07B7A">
        <w:trPr>
          <w:trHeight w:hRule="exact" w:val="284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A8E0A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E397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Объекты дорожного сервиса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E32F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4.9.1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E5E6D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Объекты дорожного сервиса 4.9.1</w:t>
            </w:r>
          </w:p>
          <w:p w14:paraId="5FD5163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- 200</w:t>
            </w:r>
          </w:p>
          <w:p w14:paraId="0CC2864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</w:t>
            </w:r>
          </w:p>
          <w:p w14:paraId="1DA688D8" w14:textId="77777777" w:rsidR="00A9305C" w:rsidRPr="00FA7057" w:rsidRDefault="00A9305C" w:rsidP="00A9305C">
            <w:pPr>
              <w:pStyle w:val="Other0"/>
              <w:numPr>
                <w:ilvl w:val="0"/>
                <w:numId w:val="126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5000</w:t>
            </w:r>
          </w:p>
          <w:p w14:paraId="18DC96A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18BF90D" w14:textId="77777777" w:rsidR="00A9305C" w:rsidRPr="00FA7057" w:rsidRDefault="00A9305C" w:rsidP="00A9305C">
            <w:pPr>
              <w:pStyle w:val="Other0"/>
              <w:numPr>
                <w:ilvl w:val="0"/>
                <w:numId w:val="126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51DE6201" w14:textId="77777777" w:rsidR="00A9305C" w:rsidRPr="00FA7057" w:rsidRDefault="00A9305C" w:rsidP="00A9305C">
            <w:pPr>
              <w:pStyle w:val="Other0"/>
              <w:numPr>
                <w:ilvl w:val="0"/>
                <w:numId w:val="12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5B62AAF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7346719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- 10 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FC6702E" w14:textId="77777777" w:rsidTr="00E07B7A">
        <w:trPr>
          <w:trHeight w:hRule="exact" w:val="363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50C1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E71C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Выставочно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softHyphen/>
              <w:t>ярмарочная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EBBF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4.10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7D340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- 2000</w:t>
            </w:r>
          </w:p>
          <w:p w14:paraId="6C41560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- 30000</w:t>
            </w:r>
          </w:p>
          <w:p w14:paraId="218DCC1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7DC6DB1" w14:textId="77777777" w:rsidR="00A9305C" w:rsidRPr="00FA7057" w:rsidRDefault="00A9305C" w:rsidP="00A9305C">
            <w:pPr>
              <w:pStyle w:val="Other0"/>
              <w:numPr>
                <w:ilvl w:val="0"/>
                <w:numId w:val="12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3E69147D" w14:textId="77777777" w:rsidR="00A9305C" w:rsidRPr="00FA7057" w:rsidRDefault="00A9305C" w:rsidP="00A9305C">
            <w:pPr>
              <w:pStyle w:val="Other0"/>
              <w:numPr>
                <w:ilvl w:val="0"/>
                <w:numId w:val="12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6043DC8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2670B83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- 15</w:t>
            </w:r>
          </w:p>
          <w:p w14:paraId="4D58935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5A1842C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474CC077" w14:textId="77777777" w:rsidTr="00E07B7A">
        <w:trPr>
          <w:trHeight w:hRule="exact" w:val="391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A952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8467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3380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C8B89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</w:t>
            </w:r>
          </w:p>
          <w:p w14:paraId="2E5D2E5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- 10000</w:t>
            </w:r>
          </w:p>
          <w:p w14:paraId="47C700F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</w:t>
            </w:r>
          </w:p>
          <w:p w14:paraId="387CE344" w14:textId="77777777" w:rsidR="00A9305C" w:rsidRPr="00FA7057" w:rsidRDefault="00A9305C" w:rsidP="00A9305C">
            <w:pPr>
              <w:pStyle w:val="Other0"/>
              <w:numPr>
                <w:ilvl w:val="0"/>
                <w:numId w:val="128"/>
              </w:numPr>
              <w:shd w:val="clear" w:color="auto" w:fill="auto"/>
              <w:tabs>
                <w:tab w:val="left" w:pos="14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50000</w:t>
            </w:r>
          </w:p>
          <w:p w14:paraId="2A2771E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648BE32" w14:textId="77777777" w:rsidR="00A9305C" w:rsidRPr="00FA7057" w:rsidRDefault="00A9305C" w:rsidP="00A9305C">
            <w:pPr>
              <w:pStyle w:val="Other0"/>
              <w:numPr>
                <w:ilvl w:val="0"/>
                <w:numId w:val="128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6FB56EDC" w14:textId="77777777" w:rsidR="00A9305C" w:rsidRPr="00FA7057" w:rsidRDefault="00A9305C" w:rsidP="00A9305C">
            <w:pPr>
              <w:pStyle w:val="Other0"/>
              <w:numPr>
                <w:ilvl w:val="0"/>
                <w:numId w:val="128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1E6AE0F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05442A2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подземных этажей не подлежит установлению</w:t>
            </w:r>
          </w:p>
          <w:p w14:paraId="2311371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 Максимальный процент застройки в границах земельного участка - 60</w:t>
            </w:r>
          </w:p>
          <w:p w14:paraId="667C286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Минимальный процент озеленения - 40</w:t>
            </w:r>
          </w:p>
          <w:p w14:paraId="4427D61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28A7FC44" w14:textId="77777777" w:rsidTr="00E07B7A">
        <w:trPr>
          <w:trHeight w:hRule="exact" w:val="646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0711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F73B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Обеспечение спортивно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softHyphen/>
              <w:t>зрелищных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7370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5.1.1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57EC6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- 10000</w:t>
            </w:r>
          </w:p>
          <w:p w14:paraId="4A15F16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- 50000</w:t>
            </w:r>
          </w:p>
          <w:p w14:paraId="46DBEF0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E6D2F10" w14:textId="77777777" w:rsidR="00A9305C" w:rsidRPr="00FA7057" w:rsidRDefault="00A9305C" w:rsidP="00A9305C">
            <w:pPr>
              <w:pStyle w:val="Other0"/>
              <w:numPr>
                <w:ilvl w:val="0"/>
                <w:numId w:val="129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3DB36502" w14:textId="77777777" w:rsidR="00A9305C" w:rsidRPr="00FA7057" w:rsidRDefault="00A9305C" w:rsidP="00A9305C">
            <w:pPr>
              <w:pStyle w:val="Other0"/>
              <w:numPr>
                <w:ilvl w:val="0"/>
                <w:numId w:val="12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2636E2A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22A2143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подземных этажей не подлежит установлению</w:t>
            </w:r>
          </w:p>
          <w:p w14:paraId="3EEE128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  <w:p w14:paraId="4E4A177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- 60</w:t>
            </w:r>
          </w:p>
          <w:p w14:paraId="0B7225B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Минимальный процент озеленения - 40</w:t>
            </w:r>
          </w:p>
          <w:p w14:paraId="351CB06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5DCAB59F" w14:textId="77777777" w:rsidTr="00E07B7A">
        <w:trPr>
          <w:trHeight w:hRule="exact" w:val="278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8593E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888B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Обеспечение занятий спортом в помещениях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0E4D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5.1.2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7CD3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02D8B14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4E1541F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090666B" w14:textId="77777777" w:rsidR="00A9305C" w:rsidRPr="00FA7057" w:rsidRDefault="00A9305C" w:rsidP="00A9305C">
            <w:pPr>
              <w:pStyle w:val="Other0"/>
              <w:numPr>
                <w:ilvl w:val="0"/>
                <w:numId w:val="130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5EB5DE80" w14:textId="77777777" w:rsidR="00A9305C" w:rsidRPr="00FA7057" w:rsidRDefault="00A9305C" w:rsidP="00A9305C">
            <w:pPr>
              <w:pStyle w:val="Other0"/>
              <w:numPr>
                <w:ilvl w:val="0"/>
                <w:numId w:val="13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0225C73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7E58665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  <w:p w14:paraId="205AFDE3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D7C0487" w14:textId="77777777" w:rsidTr="00E07B7A">
        <w:trPr>
          <w:trHeight w:hRule="exact" w:val="561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66B8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800E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Площадки для занятий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8204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5.1.3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ADC4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- 200</w:t>
            </w:r>
          </w:p>
          <w:p w14:paraId="2332125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- 10000</w:t>
            </w:r>
          </w:p>
          <w:p w14:paraId="52F79A4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FE698D7" w14:textId="77777777" w:rsidR="00A9305C" w:rsidRPr="00FA7057" w:rsidRDefault="00A9305C" w:rsidP="00A9305C">
            <w:pPr>
              <w:pStyle w:val="Other0"/>
              <w:numPr>
                <w:ilvl w:val="0"/>
                <w:numId w:val="131"/>
              </w:numPr>
              <w:shd w:val="clear" w:color="auto" w:fill="auto"/>
              <w:tabs>
                <w:tab w:val="left" w:pos="16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4C826465" w14:textId="77777777" w:rsidR="00A9305C" w:rsidRPr="00FA7057" w:rsidRDefault="00A9305C" w:rsidP="00A9305C">
            <w:pPr>
              <w:pStyle w:val="Other0"/>
              <w:numPr>
                <w:ilvl w:val="0"/>
                <w:numId w:val="13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41524CE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- 1 Максимальная высота зданий, строений, сооружений, м не подлежит установлению</w:t>
            </w:r>
          </w:p>
          <w:p w14:paraId="0D5E494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752E54E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4958313F" w14:textId="77777777" w:rsidTr="00E07B7A">
        <w:trPr>
          <w:trHeight w:hRule="exact" w:val="349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6640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7D76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Оборудованные площадки для занятий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F5E1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5.1.4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9A545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5CA1F38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4C087A2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C430A86" w14:textId="77777777" w:rsidR="00A9305C" w:rsidRPr="00FA7057" w:rsidRDefault="00A9305C" w:rsidP="00A9305C">
            <w:pPr>
              <w:pStyle w:val="Other0"/>
              <w:numPr>
                <w:ilvl w:val="0"/>
                <w:numId w:val="132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32F7A726" w14:textId="77777777" w:rsidR="00A9305C" w:rsidRPr="00FA7057" w:rsidRDefault="00A9305C" w:rsidP="00A9305C">
            <w:pPr>
              <w:pStyle w:val="Other0"/>
              <w:numPr>
                <w:ilvl w:val="0"/>
                <w:numId w:val="13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61D4290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- 1</w:t>
            </w:r>
          </w:p>
          <w:p w14:paraId="2336012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- 3</w:t>
            </w:r>
          </w:p>
          <w:p w14:paraId="69D6FD5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77C12FE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26572623" w14:textId="77777777" w:rsidTr="00E07B7A">
        <w:trPr>
          <w:trHeight w:hRule="exact" w:val="335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626D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DB21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Водный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D70DD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5.1.5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A4B3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0D63741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3B694F4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214189C" w14:textId="77777777" w:rsidR="00A9305C" w:rsidRPr="00FA7057" w:rsidRDefault="00A9305C" w:rsidP="00A9305C">
            <w:pPr>
              <w:pStyle w:val="Other0"/>
              <w:numPr>
                <w:ilvl w:val="0"/>
                <w:numId w:val="133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6800F821" w14:textId="77777777" w:rsidR="00A9305C" w:rsidRPr="00FA7057" w:rsidRDefault="00A9305C" w:rsidP="00A9305C">
            <w:pPr>
              <w:pStyle w:val="Other0"/>
              <w:numPr>
                <w:ilvl w:val="0"/>
                <w:numId w:val="13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083BF39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7EFBB28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- 15</w:t>
            </w:r>
          </w:p>
          <w:p w14:paraId="18FCCF5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35AC196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5EC71934" w14:textId="77777777" w:rsidTr="00E07B7A">
        <w:trPr>
          <w:trHeight w:hRule="exact" w:val="312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EDC8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E789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Авиационный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4FB0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5.1.6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3EB13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520EF5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B8A68BE" w14:textId="77777777" w:rsidR="00A9305C" w:rsidRPr="00FA7057" w:rsidRDefault="00A9305C" w:rsidP="00A9305C">
            <w:pPr>
              <w:pStyle w:val="Other0"/>
              <w:numPr>
                <w:ilvl w:val="0"/>
                <w:numId w:val="134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67E12B32" w14:textId="77777777" w:rsidR="00A9305C" w:rsidRPr="00FA7057" w:rsidRDefault="00A9305C" w:rsidP="00A9305C">
            <w:pPr>
              <w:pStyle w:val="Other0"/>
              <w:numPr>
                <w:ilvl w:val="0"/>
                <w:numId w:val="13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444305C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5A40F98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- 15</w:t>
            </w:r>
          </w:p>
          <w:p w14:paraId="09B2B62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28018E9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5282A8F6" w14:textId="77777777" w:rsidTr="00E07B7A">
        <w:trPr>
          <w:trHeight w:hRule="exact" w:val="292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ED98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AD5C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Спортивные базы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37D15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5.1.7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6CA3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- 2000</w:t>
            </w:r>
          </w:p>
          <w:p w14:paraId="7468E1D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76AC0B7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 Максимальное количество надземных этажей не подлежит установлению</w:t>
            </w:r>
          </w:p>
          <w:p w14:paraId="41405D2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- 12 Максимальный процент застройки в границах земельного участка не подлежит установлению</w:t>
            </w:r>
          </w:p>
          <w:p w14:paraId="5D4245F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010D77CB" w14:textId="77777777" w:rsidTr="00E07B7A">
        <w:trPr>
          <w:trHeight w:val="2905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8C0D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36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B631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Обеспечение внутреннего правопорядка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4E81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8.3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8442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65EC1DF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2E460EE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0B69805" w14:textId="77777777" w:rsidR="00A9305C" w:rsidRPr="00FA7057" w:rsidRDefault="00A9305C" w:rsidP="00A9305C">
            <w:pPr>
              <w:pStyle w:val="Other0"/>
              <w:numPr>
                <w:ilvl w:val="0"/>
                <w:numId w:val="135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07F2EB6F" w14:textId="77777777" w:rsidR="00A9305C" w:rsidRPr="00FA7057" w:rsidRDefault="00A9305C" w:rsidP="00A9305C">
            <w:pPr>
              <w:pStyle w:val="Other0"/>
              <w:numPr>
                <w:ilvl w:val="0"/>
                <w:numId w:val="13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0D3EBF3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- 5 Максимальное количество подземных этажей не подлежит установлению</w:t>
            </w:r>
          </w:p>
          <w:p w14:paraId="3B3A7C2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не подлежит установлению</w:t>
            </w:r>
          </w:p>
          <w:p w14:paraId="4DBA59A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05C" w:rsidRPr="00FA7057" w14:paraId="4A78542D" w14:textId="77777777" w:rsidTr="00E07B7A">
        <w:trPr>
          <w:trHeight w:hRule="exact" w:val="1026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9555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C36C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EA15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0B59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5862342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71249935" w14:textId="77777777" w:rsidTr="00E07B7A">
        <w:trPr>
          <w:trHeight w:hRule="exact" w:val="360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2142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C9CF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Предоставление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DDC4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3.1.1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7C2D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D6A9D6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E255674" w14:textId="77777777" w:rsidR="00A9305C" w:rsidRPr="00FA7057" w:rsidRDefault="00A9305C" w:rsidP="00A9305C">
            <w:pPr>
              <w:pStyle w:val="Other0"/>
              <w:numPr>
                <w:ilvl w:val="0"/>
                <w:numId w:val="136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59727868" w14:textId="77777777" w:rsidR="00A9305C" w:rsidRPr="00FA7057" w:rsidRDefault="00A9305C" w:rsidP="00A9305C">
            <w:pPr>
              <w:pStyle w:val="Other0"/>
              <w:numPr>
                <w:ilvl w:val="0"/>
                <w:numId w:val="13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1782069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7242F23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не подлежит установлению</w:t>
            </w:r>
          </w:p>
          <w:p w14:paraId="0D54213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6F8C36F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21DED8E1" w14:textId="77777777" w:rsidTr="00E07B7A">
        <w:trPr>
          <w:trHeight w:hRule="exact" w:val="335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6888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184A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9F48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3.1.2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7737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64D505D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- 2000</w:t>
            </w:r>
          </w:p>
          <w:p w14:paraId="5B4D63F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2FFEACB" w14:textId="77777777" w:rsidR="00A9305C" w:rsidRPr="00FA7057" w:rsidRDefault="00A9305C" w:rsidP="00A9305C">
            <w:pPr>
              <w:pStyle w:val="Other0"/>
              <w:numPr>
                <w:ilvl w:val="0"/>
                <w:numId w:val="13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6EDF4A34" w14:textId="77777777" w:rsidR="00A9305C" w:rsidRPr="00FA7057" w:rsidRDefault="00A9305C" w:rsidP="00A9305C">
            <w:pPr>
              <w:pStyle w:val="Other0"/>
              <w:numPr>
                <w:ilvl w:val="0"/>
                <w:numId w:val="13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072EB2A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- 3 Максимальная высота зданий, строений, сооружений, м не подлежит установлению</w:t>
            </w:r>
          </w:p>
          <w:p w14:paraId="2587F9E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6C8AA87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Минимальный процент озеленения - 20</w:t>
            </w:r>
          </w:p>
          <w:p w14:paraId="1E6EF5F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6293F884" w14:textId="77777777" w:rsidTr="00E07B7A">
        <w:trPr>
          <w:trHeight w:hRule="exact" w:val="231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2E28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9A7D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Земельные участки (территории)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17D51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12.0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57B1B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D49C72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26AA8F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0E0FE9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61B1D4FD" w14:textId="77777777" w:rsidR="00A9305C" w:rsidRPr="00FA7057" w:rsidRDefault="00A9305C" w:rsidP="00A9305C">
      <w:pPr>
        <w:jc w:val="both"/>
        <w:rPr>
          <w:b/>
        </w:rPr>
      </w:pPr>
    </w:p>
    <w:p w14:paraId="7E44E378" w14:textId="77777777" w:rsidR="00A9305C" w:rsidRPr="00FA7057" w:rsidRDefault="00A9305C" w:rsidP="00A9305C">
      <w:pPr>
        <w:spacing w:line="1" w:lineRule="exact"/>
      </w:pPr>
    </w:p>
    <w:p w14:paraId="33D77293" w14:textId="77777777" w:rsidR="00A9305C" w:rsidRPr="00FA7057" w:rsidRDefault="00A9305C" w:rsidP="00A9305C">
      <w:pPr>
        <w:tabs>
          <w:tab w:val="left" w:pos="2385"/>
          <w:tab w:val="center" w:pos="4677"/>
        </w:tabs>
        <w:jc w:val="both"/>
        <w:outlineLvl w:val="2"/>
        <w:rPr>
          <w:b/>
        </w:rPr>
      </w:pPr>
      <w:bookmarkStart w:id="46" w:name="_Toc180414909"/>
      <w:r w:rsidRPr="00FA7057">
        <w:rPr>
          <w:b/>
        </w:rPr>
        <w:t>4.2 Условно разрешенные виды использования земельных участков и объектов капитального строительства</w:t>
      </w:r>
      <w:bookmarkEnd w:id="46"/>
      <w:r w:rsidRPr="00FA7057">
        <w:rPr>
          <w:b/>
        </w:rPr>
        <w:t xml:space="preserve"> </w:t>
      </w:r>
      <w:r w:rsidRPr="00FA7057">
        <w:rPr>
          <w:b/>
        </w:rPr>
        <w:tab/>
      </w:r>
    </w:p>
    <w:tbl>
      <w:tblPr>
        <w:tblOverlap w:val="never"/>
        <w:tblW w:w="96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011"/>
        <w:gridCol w:w="1008"/>
        <w:gridCol w:w="6062"/>
      </w:tblGrid>
      <w:tr w:rsidR="00A9305C" w:rsidRPr="00FA7057" w14:paraId="6E0C54F4" w14:textId="77777777" w:rsidTr="00E07B7A">
        <w:trPr>
          <w:trHeight w:hRule="exact" w:val="1258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32E2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№ п/п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F0D5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0E92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37D38BF2" w14:textId="77777777" w:rsidTr="00E07B7A">
        <w:trPr>
          <w:trHeight w:hRule="exact" w:val="250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23F6C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FC82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наименование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E440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код</w:t>
            </w:r>
          </w:p>
        </w:tc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5964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57F6FF87" w14:textId="77777777" w:rsidTr="00E07B7A">
        <w:trPr>
          <w:trHeight w:hRule="exact" w:val="250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AC8E7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E1627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8C1C4C" w14:textId="77777777" w:rsidR="00A9305C" w:rsidRPr="00FA7057" w:rsidRDefault="00A9305C" w:rsidP="00E07B7A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63CC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</w:p>
        </w:tc>
      </w:tr>
      <w:tr w:rsidR="00A9305C" w:rsidRPr="00FA7057" w14:paraId="22608E82" w14:textId="77777777" w:rsidTr="00E07B7A">
        <w:trPr>
          <w:trHeight w:val="326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5B85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D6A0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Хранение автотранспорта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842A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2.7.1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72443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1FB0689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- 5000</w:t>
            </w:r>
          </w:p>
          <w:p w14:paraId="4DA87A6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36CF206" w14:textId="77777777" w:rsidR="00A9305C" w:rsidRPr="00FA7057" w:rsidRDefault="00A9305C" w:rsidP="00A9305C">
            <w:pPr>
              <w:pStyle w:val="Other0"/>
              <w:numPr>
                <w:ilvl w:val="0"/>
                <w:numId w:val="138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158DAEE4" w14:textId="77777777" w:rsidR="00A9305C" w:rsidRPr="00FA7057" w:rsidRDefault="00A9305C" w:rsidP="00A9305C">
            <w:pPr>
              <w:pStyle w:val="Other0"/>
              <w:numPr>
                <w:ilvl w:val="0"/>
                <w:numId w:val="13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777B2B1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- 3 Максимальное количество подземных этажей не подлежит установлению</w:t>
            </w:r>
          </w:p>
          <w:p w14:paraId="4B309EB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- 12</w:t>
            </w:r>
          </w:p>
          <w:p w14:paraId="2344D30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353903D" w14:textId="77777777" w:rsidTr="00E07B7A">
        <w:trPr>
          <w:trHeight w:val="368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7D85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31D2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Служебные гаражи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3418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4.9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6C85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512F9C3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- 2000</w:t>
            </w:r>
          </w:p>
          <w:p w14:paraId="2A88232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(за исключением стоянок для хранения автотранспортных средств открытого типа), м:</w:t>
            </w:r>
          </w:p>
          <w:p w14:paraId="43BA363C" w14:textId="77777777" w:rsidR="00A9305C" w:rsidRPr="00FA7057" w:rsidRDefault="00A9305C" w:rsidP="00A9305C">
            <w:pPr>
              <w:pStyle w:val="Other0"/>
              <w:numPr>
                <w:ilvl w:val="0"/>
                <w:numId w:val="139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59BF812C" w14:textId="77777777" w:rsidR="00A9305C" w:rsidRPr="00FA7057" w:rsidRDefault="00A9305C" w:rsidP="00A9305C">
            <w:pPr>
              <w:pStyle w:val="Other0"/>
              <w:numPr>
                <w:ilvl w:val="0"/>
                <w:numId w:val="13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22CB6BF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70F9F40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подземных этажей не подлежит установлению</w:t>
            </w:r>
          </w:p>
          <w:p w14:paraId="40131F0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- 12</w:t>
            </w:r>
          </w:p>
          <w:p w14:paraId="38997CB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8385BAD" w14:textId="77777777" w:rsidTr="00E07B7A">
        <w:trPr>
          <w:trHeight w:val="267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160B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8C76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Проведение азартных игр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7136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4.8.2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007E2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54F59F2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- 2000</w:t>
            </w:r>
          </w:p>
          <w:p w14:paraId="6DE758F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F4D8FC4" w14:textId="77777777" w:rsidR="00A9305C" w:rsidRPr="00FA7057" w:rsidRDefault="00A9305C" w:rsidP="00A9305C">
            <w:pPr>
              <w:pStyle w:val="Other0"/>
              <w:numPr>
                <w:ilvl w:val="0"/>
                <w:numId w:val="140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3D913256" w14:textId="77777777" w:rsidR="00A9305C" w:rsidRPr="00FA7057" w:rsidRDefault="00A9305C" w:rsidP="00A9305C">
            <w:pPr>
              <w:pStyle w:val="Other0"/>
              <w:numPr>
                <w:ilvl w:val="0"/>
                <w:numId w:val="14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0644E8C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1CA3FF5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  <w:p w14:paraId="5A8700D9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D8513FF" w14:textId="77777777" w:rsidTr="00E07B7A">
        <w:trPr>
          <w:trHeight w:val="22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1C354" w14:textId="77777777" w:rsidR="00A9305C" w:rsidRPr="00FA7057" w:rsidRDefault="00A9305C" w:rsidP="00E07B7A">
            <w:pPr>
              <w:pStyle w:val="Other0"/>
              <w:shd w:val="clear" w:color="auto" w:fill="auto"/>
              <w:ind w:firstLine="20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F524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Среднеэтажная жилая застройка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4ECE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2.5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2063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0245DFE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4DAA511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9F4D7F7" w14:textId="77777777" w:rsidR="00A9305C" w:rsidRPr="00FA7057" w:rsidRDefault="00A9305C" w:rsidP="00A9305C">
            <w:pPr>
              <w:pStyle w:val="Other0"/>
              <w:numPr>
                <w:ilvl w:val="0"/>
                <w:numId w:val="141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проезду.</w:t>
            </w:r>
          </w:p>
          <w:p w14:paraId="610DE09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Допускается размещать по красной линии жилые здания со встроенными в первые этажи или пристроенными помещениями общественного назначения, а в условиях реконструкции сложившейся застройки на жилых улицах - жилые здания с квартирами в первых этажах.</w:t>
            </w:r>
          </w:p>
          <w:p w14:paraId="6C6DF418" w14:textId="77777777" w:rsidR="00A9305C" w:rsidRPr="00FA7057" w:rsidRDefault="00A9305C" w:rsidP="00A9305C">
            <w:pPr>
              <w:pStyle w:val="Other0"/>
              <w:numPr>
                <w:ilvl w:val="0"/>
                <w:numId w:val="14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513A247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Минимальное количество надземных этажей - 5 Максимальное количество надземных этажей - 8 В случае размещения на первом этаже в зданиях вдоль красных линий нежилых помещений, предельная высота первого этажа должна составлять не менее 3 метров (норма не применяется для существующих объектов капитального строительства).</w:t>
            </w:r>
          </w:p>
          <w:p w14:paraId="3E96E5A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3DF4A5B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жилой застройки - до 1,8 м. Глухие ограждения не применять.</w:t>
            </w:r>
          </w:p>
        </w:tc>
      </w:tr>
      <w:tr w:rsidR="00A9305C" w:rsidRPr="00FA7057" w14:paraId="7AF4404E" w14:textId="77777777" w:rsidTr="00E07B7A">
        <w:trPr>
          <w:trHeight w:val="267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D0D48" w14:textId="77777777" w:rsidR="00A9305C" w:rsidRPr="00FA7057" w:rsidRDefault="00A9305C" w:rsidP="00E07B7A">
            <w:pPr>
              <w:pStyle w:val="Other0"/>
              <w:shd w:val="clear" w:color="auto" w:fill="auto"/>
              <w:ind w:firstLine="20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34F8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Малоэтажная многоквартирная жилая застройка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E0B9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2.1.1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F5FE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347F9FD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1F23393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557F4B7" w14:textId="77777777" w:rsidR="00A9305C" w:rsidRPr="00FA7057" w:rsidRDefault="00A9305C" w:rsidP="00A9305C">
            <w:pPr>
              <w:pStyle w:val="Other0"/>
              <w:numPr>
                <w:ilvl w:val="0"/>
                <w:numId w:val="142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проезду. Допускается размещать по красной линии жилые здания со встроенными в первые этажи или пристроенными помещениями общественного назначения, а в условиях реконструкции сложившейся застройки на жилых улицах - жилые здания с квартирами в первых этажах.</w:t>
            </w:r>
          </w:p>
          <w:p w14:paraId="3A53C741" w14:textId="77777777" w:rsidR="00A9305C" w:rsidRPr="00FA7057" w:rsidRDefault="00A9305C" w:rsidP="00A9305C">
            <w:pPr>
              <w:pStyle w:val="Other0"/>
              <w:numPr>
                <w:ilvl w:val="0"/>
                <w:numId w:val="14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3B0FD9F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- 4</w:t>
            </w:r>
          </w:p>
          <w:p w14:paraId="6A2A7C6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9070B62" w14:textId="77777777" w:rsidTr="00E07B7A">
        <w:trPr>
          <w:trHeight w:val="267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3E0F5" w14:textId="77777777" w:rsidR="00A9305C" w:rsidRPr="00FA7057" w:rsidRDefault="00A9305C" w:rsidP="00E07B7A">
            <w:pPr>
              <w:pStyle w:val="Other0"/>
              <w:shd w:val="clear" w:color="auto" w:fill="auto"/>
              <w:ind w:firstLine="20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9CAC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Для индивидуального жилищного строительства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521D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2.1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BFFE0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- 1000. До 2000 кв.м. в случае образования участков для граждан, имеющих трех и более детей.</w:t>
            </w:r>
          </w:p>
          <w:p w14:paraId="488088D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 случае образования земельных участков, а также перераспределения земельных участков, или уточнение границ земельных участков по документам раннее возникшего права, площадь таких земельных участков принимается по площади указанной в документах.</w:t>
            </w:r>
          </w:p>
          <w:p w14:paraId="060D779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 случае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площадь земельных участков не может превышать, рассчитанную как сумма предельного (максимального) и предельного (минимального) размеров земельных участков.</w:t>
            </w:r>
          </w:p>
          <w:p w14:paraId="4DB1C88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(ширина), м - 16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865BEE0" w14:textId="77777777" w:rsidR="00A9305C" w:rsidRPr="00FA7057" w:rsidRDefault="00A9305C" w:rsidP="00A9305C">
            <w:pPr>
              <w:pStyle w:val="Other0"/>
              <w:numPr>
                <w:ilvl w:val="0"/>
                <w:numId w:val="143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32587230" w14:textId="77777777" w:rsidR="00A9305C" w:rsidRPr="00FA7057" w:rsidRDefault="00A9305C" w:rsidP="00A9305C">
            <w:pPr>
              <w:pStyle w:val="Other0"/>
              <w:numPr>
                <w:ilvl w:val="0"/>
                <w:numId w:val="143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 Максимальное количество надземных этажей - 3 Максимальный процент застройки в границах земельного участка не подлежит установлению</w:t>
            </w:r>
          </w:p>
          <w:p w14:paraId="06217AF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жилой застройки - до 1,8 м.</w:t>
            </w:r>
          </w:p>
          <w:p w14:paraId="4D776CA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Обязательные технико-экономические показатели жилых домов:</w:t>
            </w:r>
          </w:p>
          <w:p w14:paraId="798F7C4F" w14:textId="77777777" w:rsidR="00A9305C" w:rsidRPr="00FA7057" w:rsidRDefault="00A9305C" w:rsidP="00A9305C">
            <w:pPr>
              <w:pStyle w:val="Other0"/>
              <w:numPr>
                <w:ilvl w:val="0"/>
                <w:numId w:val="143"/>
              </w:numPr>
              <w:shd w:val="clear" w:color="auto" w:fill="auto"/>
              <w:tabs>
                <w:tab w:val="left" w:pos="14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минимальная общая площадь всех помещений жилого дома - не менее 24 кв. метров</w:t>
            </w:r>
          </w:p>
          <w:p w14:paraId="10A0CD66" w14:textId="77777777" w:rsidR="00A9305C" w:rsidRPr="00FA7057" w:rsidRDefault="00A9305C" w:rsidP="00A9305C">
            <w:pPr>
              <w:pStyle w:val="Other0"/>
              <w:numPr>
                <w:ilvl w:val="0"/>
                <w:numId w:val="143"/>
              </w:numPr>
              <w:shd w:val="clear" w:color="auto" w:fill="auto"/>
              <w:tabs>
                <w:tab w:val="left" w:pos="14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помещений не менее 2,5 метров, в мансардном этаже не менее 2,3 метров;</w:t>
            </w:r>
          </w:p>
          <w:p w14:paraId="03F48EB6" w14:textId="77777777" w:rsidR="00A9305C" w:rsidRPr="00FA7057" w:rsidRDefault="00A9305C" w:rsidP="00A9305C">
            <w:pPr>
              <w:pStyle w:val="Other0"/>
              <w:numPr>
                <w:ilvl w:val="0"/>
                <w:numId w:val="143"/>
              </w:numPr>
              <w:shd w:val="clear" w:color="auto" w:fill="auto"/>
              <w:tabs>
                <w:tab w:val="left" w:pos="27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тип фундамента: монолитная железобетонная плита, малозаглубленный или глубокого залегания ленточный фундамент (монолитный железобетон или из фундаментных блоков), свайный фундамент (металлические или железобетонные сваи).</w:t>
            </w:r>
          </w:p>
          <w:p w14:paraId="581388A0" w14:textId="77777777" w:rsidR="00A9305C" w:rsidRPr="00FA7057" w:rsidRDefault="00A9305C" w:rsidP="00A9305C">
            <w:pPr>
              <w:pStyle w:val="Other0"/>
              <w:numPr>
                <w:ilvl w:val="0"/>
                <w:numId w:val="143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типы ограждающих конструкций (стены): брус, монолитный железобетон, монолитный железобетонный каркас с заполнением стеновыми блоками (газоблок, пеноблок и т.д.), кирпич, деревянный или металлический (в т. ч. ЛСТК)</w:t>
            </w:r>
          </w:p>
          <w:p w14:paraId="006D37E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 xml:space="preserve">В границах г. Корсакова настоящий вид разрешенного использования 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земельных участков и объектов капитального строительства отнесен к условно-разрешенному виду.</w:t>
            </w:r>
          </w:p>
        </w:tc>
      </w:tr>
      <w:tr w:rsidR="00A9305C" w:rsidRPr="00FA7057" w14:paraId="642D2589" w14:textId="77777777" w:rsidTr="00E07B7A">
        <w:trPr>
          <w:trHeight w:val="267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CA6B7" w14:textId="77777777" w:rsidR="00A9305C" w:rsidRPr="00FA7057" w:rsidRDefault="00A9305C" w:rsidP="00E07B7A">
            <w:pPr>
              <w:pStyle w:val="Other0"/>
              <w:shd w:val="clear" w:color="auto" w:fill="auto"/>
              <w:ind w:firstLine="20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4801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Пищевая промышленность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D2C26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6.4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7DCC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- 400</w:t>
            </w:r>
          </w:p>
          <w:p w14:paraId="7B5D9A7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50FB3E2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14:paraId="518CABF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CAF2E34" w14:textId="77777777" w:rsidR="00A9305C" w:rsidRPr="00FA7057" w:rsidRDefault="00A9305C" w:rsidP="00A9305C">
            <w:pPr>
              <w:pStyle w:val="Other0"/>
              <w:numPr>
                <w:ilvl w:val="0"/>
                <w:numId w:val="144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078C4F32" w14:textId="77777777" w:rsidR="00A9305C" w:rsidRPr="00FA7057" w:rsidRDefault="00A9305C" w:rsidP="00A9305C">
            <w:pPr>
              <w:pStyle w:val="Other0"/>
              <w:numPr>
                <w:ilvl w:val="0"/>
                <w:numId w:val="144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2CC6DD8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Предельное количество этажей или предельная высота зданий, строений, сооружений не подлежат установлению Максимальный процент застройки в границах земельного участка не подлежит установлению</w:t>
            </w:r>
          </w:p>
        </w:tc>
      </w:tr>
    </w:tbl>
    <w:p w14:paraId="3305DA07" w14:textId="77777777" w:rsidR="00A9305C" w:rsidRPr="00FA7057" w:rsidRDefault="00A9305C" w:rsidP="00A9305C">
      <w:pPr>
        <w:tabs>
          <w:tab w:val="left" w:pos="2385"/>
          <w:tab w:val="center" w:pos="4677"/>
        </w:tabs>
        <w:jc w:val="both"/>
        <w:rPr>
          <w:b/>
        </w:rPr>
      </w:pPr>
      <w:r w:rsidRPr="00FA7057">
        <w:rPr>
          <w:b/>
        </w:rPr>
        <w:tab/>
      </w:r>
      <w:r w:rsidRPr="00FA7057">
        <w:rPr>
          <w:b/>
        </w:rPr>
        <w:tab/>
      </w:r>
    </w:p>
    <w:p w14:paraId="028A0F8B" w14:textId="77777777" w:rsidR="00A9305C" w:rsidRPr="00FA7057" w:rsidRDefault="00A9305C" w:rsidP="00A9305C">
      <w:pPr>
        <w:jc w:val="both"/>
        <w:rPr>
          <w:b/>
        </w:rPr>
      </w:pPr>
    </w:p>
    <w:p w14:paraId="0583088A" w14:textId="77777777" w:rsidR="00A9305C" w:rsidRPr="00FA7057" w:rsidRDefault="00A9305C" w:rsidP="00A9305C">
      <w:pPr>
        <w:jc w:val="both"/>
        <w:outlineLvl w:val="2"/>
        <w:rPr>
          <w:b/>
        </w:rPr>
      </w:pPr>
      <w:bookmarkStart w:id="47" w:name="bookmark34"/>
      <w:bookmarkStart w:id="48" w:name="_Toc180414910"/>
      <w:r w:rsidRPr="00FA7057">
        <w:rPr>
          <w:b/>
        </w:rPr>
        <w:t>4.3 Вспомогательные виды разрешенного использования земельных участков и объектов капитального строительства</w:t>
      </w:r>
      <w:bookmarkEnd w:id="47"/>
      <w:bookmarkEnd w:id="48"/>
    </w:p>
    <w:tbl>
      <w:tblPr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755"/>
        <w:gridCol w:w="851"/>
        <w:gridCol w:w="6476"/>
      </w:tblGrid>
      <w:tr w:rsidR="00A9305C" w:rsidRPr="00FA7057" w14:paraId="586038DB" w14:textId="77777777" w:rsidTr="00E07B7A">
        <w:trPr>
          <w:trHeight w:hRule="exact" w:val="1554"/>
          <w:tblHeader/>
        </w:trPr>
        <w:tc>
          <w:tcPr>
            <w:tcW w:w="523" w:type="dxa"/>
            <w:vMerge w:val="restart"/>
            <w:shd w:val="clear" w:color="auto" w:fill="FFFFFF"/>
            <w:vAlign w:val="center"/>
          </w:tcPr>
          <w:p w14:paraId="0EEB3CB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№</w:t>
            </w:r>
          </w:p>
          <w:p w14:paraId="7185649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п/п</w:t>
            </w:r>
          </w:p>
        </w:tc>
        <w:tc>
          <w:tcPr>
            <w:tcW w:w="2606" w:type="dxa"/>
            <w:gridSpan w:val="2"/>
            <w:shd w:val="clear" w:color="auto" w:fill="FFFFFF"/>
          </w:tcPr>
          <w:p w14:paraId="25707B7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6476" w:type="dxa"/>
            <w:vMerge w:val="restart"/>
            <w:shd w:val="clear" w:color="auto" w:fill="FFFFFF"/>
            <w:vAlign w:val="center"/>
          </w:tcPr>
          <w:p w14:paraId="673E341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741C7100" w14:textId="77777777" w:rsidTr="00E07B7A">
        <w:trPr>
          <w:trHeight w:hRule="exact" w:val="250"/>
          <w:tblHeader/>
        </w:trPr>
        <w:tc>
          <w:tcPr>
            <w:tcW w:w="523" w:type="dxa"/>
            <w:vMerge/>
            <w:shd w:val="clear" w:color="auto" w:fill="FFFFFF"/>
            <w:vAlign w:val="center"/>
          </w:tcPr>
          <w:p w14:paraId="7E720AB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FFFFF"/>
            <w:vAlign w:val="bottom"/>
          </w:tcPr>
          <w:p w14:paraId="7812E50D" w14:textId="77777777" w:rsidR="00A9305C" w:rsidRPr="00FA7057" w:rsidRDefault="00A9305C" w:rsidP="00E07B7A">
            <w:pPr>
              <w:pStyle w:val="Other0"/>
              <w:shd w:val="clear" w:color="auto" w:fill="auto"/>
              <w:ind w:firstLine="30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наименование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7EA0F4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код</w:t>
            </w:r>
          </w:p>
        </w:tc>
        <w:tc>
          <w:tcPr>
            <w:tcW w:w="6476" w:type="dxa"/>
            <w:vMerge/>
            <w:shd w:val="clear" w:color="auto" w:fill="FFFFFF"/>
            <w:vAlign w:val="center"/>
          </w:tcPr>
          <w:p w14:paraId="3957B08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41A85CBA" w14:textId="77777777" w:rsidTr="00E07B7A">
        <w:trPr>
          <w:trHeight w:hRule="exact" w:val="254"/>
          <w:tblHeader/>
        </w:trPr>
        <w:tc>
          <w:tcPr>
            <w:tcW w:w="523" w:type="dxa"/>
            <w:vMerge/>
            <w:shd w:val="clear" w:color="auto" w:fill="FFFFFF"/>
            <w:vAlign w:val="center"/>
          </w:tcPr>
          <w:p w14:paraId="0228092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FFFFF"/>
            <w:vAlign w:val="bottom"/>
          </w:tcPr>
          <w:p w14:paraId="54F41C9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3FAD87B" w14:textId="77777777" w:rsidR="00A9305C" w:rsidRPr="00FA7057" w:rsidRDefault="00A9305C" w:rsidP="00E07B7A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6476" w:type="dxa"/>
            <w:shd w:val="clear" w:color="auto" w:fill="FFFFFF"/>
            <w:vAlign w:val="center"/>
          </w:tcPr>
          <w:p w14:paraId="394FB39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</w:p>
        </w:tc>
      </w:tr>
      <w:tr w:rsidR="00A9305C" w:rsidRPr="00FA7057" w14:paraId="15AC8BEE" w14:textId="77777777" w:rsidTr="00E07B7A">
        <w:trPr>
          <w:trHeight w:val="4131"/>
        </w:trPr>
        <w:tc>
          <w:tcPr>
            <w:tcW w:w="523" w:type="dxa"/>
            <w:shd w:val="clear" w:color="auto" w:fill="FFFFFF"/>
          </w:tcPr>
          <w:p w14:paraId="72FA14F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755" w:type="dxa"/>
            <w:shd w:val="clear" w:color="auto" w:fill="FFFFFF"/>
          </w:tcPr>
          <w:p w14:paraId="7F047B2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Предоставление коммунальных услуг</w:t>
            </w:r>
          </w:p>
        </w:tc>
        <w:tc>
          <w:tcPr>
            <w:tcW w:w="851" w:type="dxa"/>
            <w:shd w:val="clear" w:color="auto" w:fill="FFFFFF"/>
          </w:tcPr>
          <w:p w14:paraId="69F4DB5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3.1.1</w:t>
            </w:r>
          </w:p>
        </w:tc>
        <w:tc>
          <w:tcPr>
            <w:tcW w:w="6476" w:type="dxa"/>
            <w:shd w:val="clear" w:color="auto" w:fill="FFFFFF"/>
          </w:tcPr>
          <w:p w14:paraId="718F423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1FEB246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гракниц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ADF30F2" w14:textId="77777777" w:rsidR="00A9305C" w:rsidRPr="00FA7057" w:rsidRDefault="00A9305C" w:rsidP="00A9305C">
            <w:pPr>
              <w:pStyle w:val="Other0"/>
              <w:numPr>
                <w:ilvl w:val="0"/>
                <w:numId w:val="145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7F6584FC" w14:textId="77777777" w:rsidR="00A9305C" w:rsidRPr="00FA7057" w:rsidRDefault="00A9305C" w:rsidP="00A9305C">
            <w:pPr>
              <w:pStyle w:val="Other0"/>
              <w:numPr>
                <w:ilvl w:val="0"/>
                <w:numId w:val="14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74ABA5E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7808F14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не подлежит установлению</w:t>
            </w:r>
          </w:p>
          <w:p w14:paraId="0A1D009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3AEE413" w14:textId="77777777" w:rsidTr="00E07B7A">
        <w:trPr>
          <w:trHeight w:val="2044"/>
        </w:trPr>
        <w:tc>
          <w:tcPr>
            <w:tcW w:w="523" w:type="dxa"/>
            <w:shd w:val="clear" w:color="auto" w:fill="FFFFFF"/>
          </w:tcPr>
          <w:p w14:paraId="1780F29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2</w:t>
            </w:r>
          </w:p>
        </w:tc>
        <w:tc>
          <w:tcPr>
            <w:tcW w:w="1755" w:type="dxa"/>
            <w:shd w:val="clear" w:color="auto" w:fill="FFFFFF"/>
          </w:tcPr>
          <w:p w14:paraId="48E76F7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Земельные участки (территории) общего пользования</w:t>
            </w:r>
          </w:p>
        </w:tc>
        <w:tc>
          <w:tcPr>
            <w:tcW w:w="851" w:type="dxa"/>
            <w:shd w:val="clear" w:color="auto" w:fill="FFFFFF"/>
          </w:tcPr>
          <w:p w14:paraId="71ACBFB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12.0</w:t>
            </w:r>
          </w:p>
        </w:tc>
        <w:tc>
          <w:tcPr>
            <w:tcW w:w="6476" w:type="dxa"/>
            <w:shd w:val="clear" w:color="auto" w:fill="FFFFFF"/>
            <w:vAlign w:val="bottom"/>
          </w:tcPr>
          <w:p w14:paraId="0B4396E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B00605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87D270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144EF23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0C24C26" w14:textId="77777777" w:rsidTr="00E07B7A">
        <w:trPr>
          <w:trHeight w:val="3128"/>
        </w:trPr>
        <w:tc>
          <w:tcPr>
            <w:tcW w:w="523" w:type="dxa"/>
            <w:shd w:val="clear" w:color="auto" w:fill="FFFFFF"/>
          </w:tcPr>
          <w:p w14:paraId="57707A4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1755" w:type="dxa"/>
            <w:shd w:val="clear" w:color="auto" w:fill="FFFFFF"/>
          </w:tcPr>
          <w:p w14:paraId="1110CE2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Служебные гаражи</w:t>
            </w:r>
          </w:p>
        </w:tc>
        <w:tc>
          <w:tcPr>
            <w:tcW w:w="851" w:type="dxa"/>
            <w:shd w:val="clear" w:color="auto" w:fill="FFFFFF"/>
          </w:tcPr>
          <w:p w14:paraId="4CC1F43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4.9</w:t>
            </w:r>
          </w:p>
        </w:tc>
        <w:tc>
          <w:tcPr>
            <w:tcW w:w="6476" w:type="dxa"/>
            <w:shd w:val="clear" w:color="auto" w:fill="FFFFFF"/>
            <w:vAlign w:val="bottom"/>
          </w:tcPr>
          <w:p w14:paraId="47C24BA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не подлежит установлению</w:t>
            </w:r>
          </w:p>
          <w:p w14:paraId="03DD1A9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5450D86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(за исключением стоянок для хранения автотранспортных средств открытого типа), м:</w:t>
            </w:r>
          </w:p>
          <w:p w14:paraId="3C8BF729" w14:textId="77777777" w:rsidR="00A9305C" w:rsidRPr="00FA7057" w:rsidRDefault="00A9305C" w:rsidP="00A9305C">
            <w:pPr>
              <w:pStyle w:val="Other0"/>
              <w:numPr>
                <w:ilvl w:val="0"/>
                <w:numId w:val="146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6095BBC1" w14:textId="77777777" w:rsidR="00A9305C" w:rsidRPr="00FA7057" w:rsidRDefault="00A9305C" w:rsidP="00A9305C">
            <w:pPr>
              <w:pStyle w:val="Other0"/>
              <w:numPr>
                <w:ilvl w:val="0"/>
                <w:numId w:val="146"/>
              </w:numPr>
              <w:shd w:val="clear" w:color="auto" w:fill="auto"/>
              <w:tabs>
                <w:tab w:val="left" w:pos="144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6B50CF7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- 3</w:t>
            </w:r>
          </w:p>
          <w:p w14:paraId="1634588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- 10</w:t>
            </w:r>
          </w:p>
          <w:p w14:paraId="713531B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58F006AD" w14:textId="77777777" w:rsidR="00A9305C" w:rsidRPr="00FA7057" w:rsidRDefault="00A9305C" w:rsidP="00A9305C">
      <w:pPr>
        <w:tabs>
          <w:tab w:val="left" w:pos="1575"/>
          <w:tab w:val="center" w:pos="4677"/>
        </w:tabs>
      </w:pPr>
      <w:r w:rsidRPr="00FA7057">
        <w:tab/>
      </w:r>
      <w:r w:rsidRPr="00FA7057">
        <w:tab/>
      </w:r>
      <w:r w:rsidRPr="00FA7057">
        <w:tab/>
      </w:r>
    </w:p>
    <w:p w14:paraId="0B3CEF85" w14:textId="77777777" w:rsidR="00A9305C" w:rsidRPr="00FA7057" w:rsidRDefault="00A9305C" w:rsidP="00A9305C">
      <w:pPr>
        <w:pStyle w:val="Heading30"/>
        <w:keepNext/>
        <w:keepLines/>
        <w:numPr>
          <w:ilvl w:val="1"/>
          <w:numId w:val="147"/>
        </w:numPr>
        <w:shd w:val="clear" w:color="auto" w:fill="auto"/>
        <w:tabs>
          <w:tab w:val="left" w:pos="57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49" w:name="bookmark36"/>
      <w:bookmarkStart w:id="50" w:name="_Toc180414911"/>
      <w:bookmarkStart w:id="51" w:name="bookmark37"/>
      <w:bookmarkStart w:id="52" w:name="bookmark35"/>
      <w:r w:rsidRPr="00FA7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49"/>
      <w:bookmarkEnd w:id="50"/>
      <w:bookmarkEnd w:id="51"/>
      <w:bookmarkEnd w:id="52"/>
    </w:p>
    <w:p w14:paraId="3BBD7E89" w14:textId="77777777" w:rsidR="00A9305C" w:rsidRPr="00FA7057" w:rsidRDefault="00A9305C" w:rsidP="00A9305C">
      <w:pPr>
        <w:pStyle w:val="Bodytext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1. Водоохранная зона(65:04-6.111),</w:t>
      </w:r>
    </w:p>
    <w:p w14:paraId="6FAC109A" w14:textId="77777777" w:rsidR="00A9305C" w:rsidRPr="00FA7057" w:rsidRDefault="00A9305C" w:rsidP="00A9305C">
      <w:pPr>
        <w:pStyle w:val="Bodytext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2. Прибрежная защитная полоса(65:04-6.112),</w:t>
      </w:r>
    </w:p>
    <w:p w14:paraId="3705E50C" w14:textId="77777777" w:rsidR="00A9305C" w:rsidRPr="00FA7057" w:rsidRDefault="00A9305C" w:rsidP="00A9305C">
      <w:pPr>
        <w:pStyle w:val="Bodytext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3. Зона санитарной охраны источников водоснабжения и водопроводов питьевого назначения(65:03- 6.281),</w:t>
      </w:r>
    </w:p>
    <w:p w14:paraId="7830D5FF" w14:textId="77777777" w:rsidR="00A9305C" w:rsidRPr="00FA7057" w:rsidRDefault="00A9305C" w:rsidP="00A9305C">
      <w:pPr>
        <w:pStyle w:val="Bodytext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4. Водоохранная зона(65:03-6.188),</w:t>
      </w:r>
    </w:p>
    <w:p w14:paraId="048E9346" w14:textId="77777777" w:rsidR="00A9305C" w:rsidRPr="00FA7057" w:rsidRDefault="00A9305C" w:rsidP="00A9305C">
      <w:pPr>
        <w:pStyle w:val="Bodytext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5. Прибрежная защитная полоса(65:03-6.189),</w:t>
      </w:r>
    </w:p>
    <w:p w14:paraId="6CB48CD0" w14:textId="77777777" w:rsidR="00A9305C" w:rsidRPr="00FA7057" w:rsidRDefault="00A9305C" w:rsidP="00A9305C">
      <w:pPr>
        <w:pStyle w:val="Bodytext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6. Охранная зона геодезического пункта(65:04-6.119),</w:t>
      </w:r>
    </w:p>
    <w:p w14:paraId="658B0417" w14:textId="77777777" w:rsidR="00A9305C" w:rsidRPr="00FA7057" w:rsidRDefault="00A9305C" w:rsidP="00A9305C">
      <w:pPr>
        <w:pStyle w:val="Bodytext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7. Водоохранная зона(65:03-6.156),</w:t>
      </w:r>
    </w:p>
    <w:p w14:paraId="2128E25D" w14:textId="77777777" w:rsidR="00A9305C" w:rsidRPr="00FA7057" w:rsidRDefault="00A9305C" w:rsidP="00A9305C">
      <w:pPr>
        <w:pStyle w:val="Bodytext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8. Прибрежная защитная полоса(65:03-6.163),</w:t>
      </w:r>
    </w:p>
    <w:p w14:paraId="3880D4DD" w14:textId="77777777" w:rsidR="00A9305C" w:rsidRPr="00FA7057" w:rsidRDefault="00A9305C" w:rsidP="00A9305C">
      <w:pPr>
        <w:pStyle w:val="Bodytext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9. Водоохранная зона (65:03-6.287),</w:t>
      </w:r>
    </w:p>
    <w:p w14:paraId="4172FC46" w14:textId="77777777" w:rsidR="00A9305C" w:rsidRPr="00FA7057" w:rsidRDefault="00A9305C" w:rsidP="00A9305C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10. Прибрежная защитная полоса (65:03-6.288),</w:t>
      </w:r>
    </w:p>
    <w:p w14:paraId="7344E909" w14:textId="77777777" w:rsidR="00A9305C" w:rsidRPr="00FA7057" w:rsidRDefault="00A9305C" w:rsidP="00A9305C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11. Охранная зона инженерных коммуникаций (65:04-6.1),</w:t>
      </w:r>
    </w:p>
    <w:p w14:paraId="35ACF5C8" w14:textId="77777777" w:rsidR="00A9305C" w:rsidRPr="00FA7057" w:rsidRDefault="00A9305C" w:rsidP="00A9305C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12. Охранная зона инженерных коммуникаций(65:04-6.6),</w:t>
      </w:r>
    </w:p>
    <w:p w14:paraId="475DC8B5" w14:textId="77777777" w:rsidR="00A9305C" w:rsidRPr="00FA7057" w:rsidRDefault="00A9305C" w:rsidP="00A9305C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13. Охранная зона инженерных коммуникаций(65:04-6.8),</w:t>
      </w:r>
    </w:p>
    <w:p w14:paraId="73E9936E" w14:textId="77777777" w:rsidR="00A9305C" w:rsidRPr="00FA7057" w:rsidRDefault="00A9305C" w:rsidP="00A9305C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14. Охранная зона инженерных коммуникаций(65:04-6.7),</w:t>
      </w:r>
    </w:p>
    <w:p w14:paraId="62C9CE55" w14:textId="77777777" w:rsidR="00A9305C" w:rsidRPr="00FA7057" w:rsidRDefault="00A9305C" w:rsidP="00A9305C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15. Охранная зона инженерных коммуникаций (65:04-6.4),</w:t>
      </w:r>
    </w:p>
    <w:p w14:paraId="72FD77F4" w14:textId="77777777" w:rsidR="00A9305C" w:rsidRPr="00FA7057" w:rsidRDefault="00A9305C" w:rsidP="00A9305C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16. Охранная зона геодезического пункта (65:04-6.115),</w:t>
      </w:r>
    </w:p>
    <w:p w14:paraId="00EFCD1F" w14:textId="77777777" w:rsidR="00A9305C" w:rsidRPr="00FA7057" w:rsidRDefault="00A9305C" w:rsidP="00A9305C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17. Охранная зона геодезического пункта (65:04-6.118),</w:t>
      </w:r>
    </w:p>
    <w:p w14:paraId="0A9CCCF2" w14:textId="77777777" w:rsidR="00A9305C" w:rsidRPr="00FA7057" w:rsidRDefault="00A9305C" w:rsidP="00A9305C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(65:03-5.10),</w:t>
      </w:r>
    </w:p>
    <w:p w14:paraId="3C6F199C" w14:textId="77777777" w:rsidR="00A9305C" w:rsidRPr="00FA7057" w:rsidRDefault="00A9305C" w:rsidP="00A9305C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18. Запретная зона при военном складе (65:04-6.117),</w:t>
      </w:r>
    </w:p>
    <w:p w14:paraId="0D3655C5" w14:textId="77777777" w:rsidR="00A9305C" w:rsidRPr="00FA7057" w:rsidRDefault="00A9305C" w:rsidP="00A9305C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19. Иная зона с особыми условиями использования территории (65:03-6.6),</w:t>
      </w:r>
    </w:p>
    <w:p w14:paraId="78852B7F" w14:textId="77777777" w:rsidR="00A9305C" w:rsidRPr="00FA7057" w:rsidRDefault="00A9305C" w:rsidP="00A9305C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20. Водоохранная зона (65:03-6.291),</w:t>
      </w:r>
    </w:p>
    <w:p w14:paraId="27E2AB89" w14:textId="77777777" w:rsidR="00A9305C" w:rsidRPr="00FA7057" w:rsidRDefault="00A9305C" w:rsidP="00A9305C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21. Прибрежная защитная полоса (65:03-6.292),</w:t>
      </w:r>
    </w:p>
    <w:p w14:paraId="3DDB7F1C" w14:textId="77777777" w:rsidR="00A9305C" w:rsidRPr="00FA7057" w:rsidRDefault="00A9305C" w:rsidP="00A9305C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22. Зона санитарной охраны источников водоснабжения и водопроводов питьевого назначения (65:03-6.292),</w:t>
      </w:r>
    </w:p>
    <w:p w14:paraId="28A834EF" w14:textId="77777777" w:rsidR="00A9305C" w:rsidRPr="00FA7057" w:rsidRDefault="00A9305C" w:rsidP="00A9305C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23. Зона санитарной охраны источников водоснабжения и водопроводов питьевого назначения (65:03-</w:t>
      </w:r>
      <w:r w:rsidRPr="00FA7057">
        <w:rPr>
          <w:rFonts w:ascii="Times New Roman" w:hAnsi="Times New Roman" w:cs="Times New Roman"/>
          <w:sz w:val="24"/>
          <w:szCs w:val="24"/>
        </w:rPr>
        <w:t>6.267)</w:t>
      </w: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14:paraId="58036D8B" w14:textId="77777777" w:rsidR="00A9305C" w:rsidRPr="00FA7057" w:rsidRDefault="00A9305C" w:rsidP="00A9305C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24. Зона санитарной охраны источников водоснабжения и водопроводов питьевого назначения (65:03-6.268);</w:t>
      </w:r>
    </w:p>
    <w:p w14:paraId="168E5A98" w14:textId="77777777" w:rsidR="00A9305C" w:rsidRPr="00FA7057" w:rsidRDefault="00A9305C" w:rsidP="00A9305C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25. Водоохранная зона (65:03-6.167),</w:t>
      </w:r>
    </w:p>
    <w:p w14:paraId="6E363EAD" w14:textId="77777777" w:rsidR="00A9305C" w:rsidRPr="00FA7057" w:rsidRDefault="00A9305C" w:rsidP="00A9305C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26. Прибрежная защитная полоса (65:03-6.172),</w:t>
      </w:r>
    </w:p>
    <w:p w14:paraId="320F5B4D" w14:textId="77777777" w:rsidR="00A9305C" w:rsidRPr="00FA7057" w:rsidRDefault="00A9305C" w:rsidP="00A9305C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(65:03-6.23),</w:t>
      </w:r>
    </w:p>
    <w:p w14:paraId="122E548B" w14:textId="77777777" w:rsidR="00A9305C" w:rsidRPr="00FA7057" w:rsidRDefault="00A9305C" w:rsidP="00A9305C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27. Водоохранная зона (65:03-6.159),</w:t>
      </w:r>
    </w:p>
    <w:p w14:paraId="166E1B7C" w14:textId="77777777" w:rsidR="00A9305C" w:rsidRPr="00FA7057" w:rsidRDefault="00A9305C" w:rsidP="00A9305C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28. Прибрежная защитная полоса (65:03-6.160),</w:t>
      </w:r>
    </w:p>
    <w:p w14:paraId="1921265C" w14:textId="77777777" w:rsidR="00A9305C" w:rsidRPr="00FA7057" w:rsidRDefault="00A9305C" w:rsidP="00A9305C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29. Зона санитарной охраны источников водоснабжения и водопроводов питьевого назначения (65:03- 6.278),</w:t>
      </w:r>
    </w:p>
    <w:p w14:paraId="27C967BF" w14:textId="77777777" w:rsidR="00A9305C" w:rsidRPr="00FA7057" w:rsidRDefault="00A9305C" w:rsidP="00A9305C">
      <w:pPr>
        <w:pStyle w:val="Bodytext20"/>
        <w:shd w:val="clear" w:color="auto" w:fill="auto"/>
        <w:tabs>
          <w:tab w:val="left" w:pos="4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30. Охранная зона линий и сооружений связи и линий, и сооружений радиофикации (65:03-6.284)</w:t>
      </w:r>
    </w:p>
    <w:p w14:paraId="749DD96F" w14:textId="77777777" w:rsidR="00A9305C" w:rsidRPr="00FA7057" w:rsidRDefault="00A9305C" w:rsidP="00A9305C">
      <w:pPr>
        <w:ind w:firstLine="709"/>
        <w:jc w:val="both"/>
      </w:pPr>
      <w:r w:rsidRPr="00FA7057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66AB695D" w14:textId="77777777" w:rsidR="00A9305C" w:rsidRPr="00FA7057" w:rsidRDefault="00A9305C" w:rsidP="00A9305C">
      <w:pPr>
        <w:ind w:firstLine="709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58F6004E" w14:textId="77777777" w:rsidR="00A9305C" w:rsidRPr="00FA7057" w:rsidRDefault="00A9305C" w:rsidP="00A9305C">
      <w:pPr>
        <w:outlineLvl w:val="0"/>
        <w:rPr>
          <w:b/>
        </w:rPr>
      </w:pPr>
      <w:r w:rsidRPr="00FA7057">
        <w:br w:type="page"/>
      </w:r>
      <w:bookmarkStart w:id="53" w:name="_Toc180414912"/>
      <w:r w:rsidRPr="00FA7057">
        <w:rPr>
          <w:b/>
        </w:rPr>
        <w:lastRenderedPageBreak/>
        <w:t>5. ЗОНА ОБСЛУЖИВАНИЯ ОБЪЕКТОВ, НЕОБХОДИМЫХ ДЛЯ ОСУЩЕСТВЛЕНИЯ ПРОИЗВОДСТВЕННОЙ И ПРЕДПРИНИМАТЕЛЬСКОЙ ДЕЯТЕЛЬНОСТИ (ОД-2)</w:t>
      </w:r>
      <w:bookmarkEnd w:id="53"/>
    </w:p>
    <w:p w14:paraId="7076A346" w14:textId="77777777" w:rsidR="00A9305C" w:rsidRPr="00FA7057" w:rsidRDefault="00A9305C" w:rsidP="00A9305C">
      <w:pPr>
        <w:jc w:val="both"/>
      </w:pPr>
    </w:p>
    <w:p w14:paraId="1262A6B3" w14:textId="77777777" w:rsidR="00A9305C" w:rsidRPr="00FA7057" w:rsidRDefault="00A9305C" w:rsidP="00A9305C">
      <w:pPr>
        <w:jc w:val="both"/>
        <w:outlineLvl w:val="2"/>
        <w:rPr>
          <w:b/>
        </w:rPr>
      </w:pPr>
      <w:bookmarkStart w:id="54" w:name="_Toc180414913"/>
      <w:r w:rsidRPr="00FA7057">
        <w:rPr>
          <w:b/>
        </w:rPr>
        <w:t>5.1. Основные виды разрешенного использования земельных участков и объектов капитального строительства</w:t>
      </w:r>
      <w:bookmarkEnd w:id="54"/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1828"/>
        <w:gridCol w:w="778"/>
        <w:gridCol w:w="6299"/>
      </w:tblGrid>
      <w:tr w:rsidR="00A9305C" w:rsidRPr="00FA7057" w14:paraId="2146CA9A" w14:textId="77777777" w:rsidTr="00E07B7A">
        <w:trPr>
          <w:trHeight w:hRule="exact" w:val="1258"/>
          <w:tblHeader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1D4A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FA705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7EA4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FA7057">
              <w:rPr>
                <w:rFonts w:ascii="Times New Roman" w:hAnsi="Times New Roman" w:cs="Times New Roman"/>
                <w:b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376F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FA7057">
              <w:rPr>
                <w:rFonts w:ascii="Times New Roman" w:hAnsi="Times New Roman" w:cs="Times New Roman"/>
                <w:b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6517500E" w14:textId="77777777" w:rsidTr="00E07B7A">
        <w:trPr>
          <w:trHeight w:hRule="exact" w:val="250"/>
          <w:tblHeader/>
        </w:trPr>
        <w:tc>
          <w:tcPr>
            <w:tcW w:w="23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D741A0" w14:textId="77777777" w:rsidR="00A9305C" w:rsidRPr="00FA7057" w:rsidRDefault="00A9305C" w:rsidP="00E07B7A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D5C2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FA705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4695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FA7057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3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A9C34" w14:textId="77777777" w:rsidR="00A9305C" w:rsidRPr="00FA7057" w:rsidRDefault="00A9305C" w:rsidP="00E07B7A">
            <w:pPr>
              <w:rPr>
                <w:b/>
                <w:sz w:val="20"/>
                <w:szCs w:val="20"/>
              </w:rPr>
            </w:pPr>
          </w:p>
        </w:tc>
      </w:tr>
      <w:tr w:rsidR="00A9305C" w:rsidRPr="00FA7057" w14:paraId="61BF8BD6" w14:textId="77777777" w:rsidTr="00E07B7A">
        <w:trPr>
          <w:trHeight w:hRule="exact" w:val="250"/>
          <w:tblHeader/>
        </w:trPr>
        <w:tc>
          <w:tcPr>
            <w:tcW w:w="23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6708C5" w14:textId="77777777" w:rsidR="00A9305C" w:rsidRPr="00FA7057" w:rsidRDefault="00A9305C" w:rsidP="00E07B7A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845A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FA705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6156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FA705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0E21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FA705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9305C" w:rsidRPr="00FA7057" w14:paraId="328DFC7B" w14:textId="77777777" w:rsidTr="00E07B7A">
        <w:trPr>
          <w:trHeight w:val="345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4830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2BDA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Дома социального обслуживания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2153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64DA9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2B2387A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0D17407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0103326" w14:textId="77777777" w:rsidR="00A9305C" w:rsidRPr="00FA7057" w:rsidRDefault="00A9305C" w:rsidP="00A9305C">
            <w:pPr>
              <w:pStyle w:val="Other0"/>
              <w:numPr>
                <w:ilvl w:val="0"/>
                <w:numId w:val="148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8871B90" w14:textId="77777777" w:rsidR="00A9305C" w:rsidRPr="00FA7057" w:rsidRDefault="00A9305C" w:rsidP="00A9305C">
            <w:pPr>
              <w:pStyle w:val="Other0"/>
              <w:numPr>
                <w:ilvl w:val="0"/>
                <w:numId w:val="14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239263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357C3A6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  <w:p w14:paraId="79D9C8F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2FF075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7CC87DC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799C2032" w14:textId="77777777" w:rsidTr="00E07B7A">
        <w:trPr>
          <w:trHeight w:val="257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BD5B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2E84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Оказание социальной помощи 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5F65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F8157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035C300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02AA4BA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A248BAC" w14:textId="77777777" w:rsidR="00A9305C" w:rsidRPr="00FA7057" w:rsidRDefault="00A9305C" w:rsidP="00A9305C">
            <w:pPr>
              <w:pStyle w:val="Other0"/>
              <w:numPr>
                <w:ilvl w:val="0"/>
                <w:numId w:val="149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70F2F10" w14:textId="77777777" w:rsidR="00A9305C" w:rsidRPr="00FA7057" w:rsidRDefault="00A9305C" w:rsidP="00A9305C">
            <w:pPr>
              <w:pStyle w:val="Other0"/>
              <w:numPr>
                <w:ilvl w:val="0"/>
                <w:numId w:val="14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C8D40A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41F6C16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3265773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CEDAF32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C117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7642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Оказание услуг связи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9856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0AA5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4032F23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</w:t>
            </w:r>
          </w:p>
          <w:p w14:paraId="7D830D6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7A732E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- 3 от границы земельного участка, примыкающей к улице или проезду</w:t>
            </w:r>
          </w:p>
          <w:p w14:paraId="545921E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  <w:p w14:paraId="7A75C3F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 Максимальная высота зданий, строений, сооружений, м не подлежит установлению</w:t>
            </w:r>
          </w:p>
          <w:p w14:paraId="12ED193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CEFF1F3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6E4E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9818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Общежития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A4C8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763A3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01A36CA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758B15A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3CABE92" w14:textId="77777777" w:rsidR="00A9305C" w:rsidRPr="00FA7057" w:rsidRDefault="00A9305C" w:rsidP="00A9305C">
            <w:pPr>
              <w:pStyle w:val="Other0"/>
              <w:numPr>
                <w:ilvl w:val="0"/>
                <w:numId w:val="150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3FDEC09" w14:textId="77777777" w:rsidR="00A9305C" w:rsidRPr="00FA7057" w:rsidRDefault="00A9305C" w:rsidP="00A9305C">
            <w:pPr>
              <w:pStyle w:val="Other0"/>
              <w:numPr>
                <w:ilvl w:val="0"/>
                <w:numId w:val="15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F54FEF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AC73B6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483FA6D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220B436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1D67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C546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E41A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9FF9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1C6ED56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62FD242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4601F25" w14:textId="77777777" w:rsidR="00A9305C" w:rsidRPr="00FA7057" w:rsidRDefault="00A9305C" w:rsidP="00A9305C">
            <w:pPr>
              <w:pStyle w:val="Other0"/>
              <w:numPr>
                <w:ilvl w:val="0"/>
                <w:numId w:val="151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6978C69" w14:textId="77777777" w:rsidR="00A9305C" w:rsidRPr="00FA7057" w:rsidRDefault="00A9305C" w:rsidP="00A9305C">
            <w:pPr>
              <w:pStyle w:val="Other0"/>
              <w:numPr>
                <w:ilvl w:val="0"/>
                <w:numId w:val="15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4EF253F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418AF61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0B0F399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732D594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E667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DBDD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Парки культуры и отдыха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7EBE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3.6.2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726CE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- 5000</w:t>
            </w:r>
          </w:p>
          <w:p w14:paraId="1FC91EF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01B6523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A7D9379" w14:textId="77777777" w:rsidR="00A9305C" w:rsidRPr="00FA7057" w:rsidRDefault="00A9305C" w:rsidP="00A9305C">
            <w:pPr>
              <w:pStyle w:val="Other0"/>
              <w:numPr>
                <w:ilvl w:val="0"/>
                <w:numId w:val="152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E8F7455" w14:textId="77777777" w:rsidR="00A9305C" w:rsidRPr="00FA7057" w:rsidRDefault="00A9305C" w:rsidP="00A9305C">
            <w:pPr>
              <w:pStyle w:val="Other0"/>
              <w:numPr>
                <w:ilvl w:val="0"/>
                <w:numId w:val="15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06EB68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625CFDC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247FD59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22A1B7F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87E0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7EEF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86A4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02F89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6508ADC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18FF5FB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808DB8F" w14:textId="77777777" w:rsidR="00A9305C" w:rsidRPr="00FA7057" w:rsidRDefault="00A9305C" w:rsidP="00A9305C">
            <w:pPr>
              <w:pStyle w:val="Other0"/>
              <w:numPr>
                <w:ilvl w:val="0"/>
                <w:numId w:val="153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6DBC721" w14:textId="77777777" w:rsidR="00A9305C" w:rsidRPr="00FA7057" w:rsidRDefault="00A9305C" w:rsidP="00A9305C">
            <w:pPr>
              <w:pStyle w:val="Other0"/>
              <w:numPr>
                <w:ilvl w:val="0"/>
                <w:numId w:val="15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873101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513CE05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 Максимальная высота зданий, строений, сооружений, м не подлежит установлению</w:t>
            </w:r>
          </w:p>
          <w:p w14:paraId="2776C32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10A19A9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D869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041B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4F50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E9ADB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4BA35F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6B47767" w14:textId="77777777" w:rsidR="00A9305C" w:rsidRPr="00FA7057" w:rsidRDefault="00A9305C" w:rsidP="00A9305C">
            <w:pPr>
              <w:pStyle w:val="Other0"/>
              <w:numPr>
                <w:ilvl w:val="0"/>
                <w:numId w:val="154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455993D" w14:textId="77777777" w:rsidR="00A9305C" w:rsidRPr="00FA7057" w:rsidRDefault="00A9305C" w:rsidP="00A9305C">
            <w:pPr>
              <w:pStyle w:val="Other0"/>
              <w:numPr>
                <w:ilvl w:val="0"/>
                <w:numId w:val="15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2E4857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23DFF01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43AA89B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765E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D0BE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Проведение научных исследований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EBDF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3.9.2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9875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1DFAD93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3B6B27E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8E6D9D5" w14:textId="77777777" w:rsidR="00A9305C" w:rsidRPr="00FA7057" w:rsidRDefault="00A9305C" w:rsidP="00A9305C">
            <w:pPr>
              <w:pStyle w:val="Other0"/>
              <w:numPr>
                <w:ilvl w:val="0"/>
                <w:numId w:val="155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B3F7F17" w14:textId="77777777" w:rsidR="00A9305C" w:rsidRPr="00FA7057" w:rsidRDefault="00A9305C" w:rsidP="00A9305C">
            <w:pPr>
              <w:pStyle w:val="Other0"/>
              <w:numPr>
                <w:ilvl w:val="0"/>
                <w:numId w:val="15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DFB96D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37D63E6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3125955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  <w:p w14:paraId="09E012B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F36141F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3300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56D3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Проведение научных испытаний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B51B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3.9.3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B7E1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2ED0848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– 30000</w:t>
            </w:r>
          </w:p>
          <w:p w14:paraId="10782E6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со стороны общей стены с соседним жилым домом, м:</w:t>
            </w:r>
          </w:p>
          <w:p w14:paraId="6D9890E3" w14:textId="77777777" w:rsidR="00A9305C" w:rsidRPr="00FA7057" w:rsidRDefault="00A9305C" w:rsidP="00A9305C">
            <w:pPr>
              <w:pStyle w:val="Other0"/>
              <w:numPr>
                <w:ilvl w:val="0"/>
                <w:numId w:val="156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0FB3726" w14:textId="77777777" w:rsidR="00A9305C" w:rsidRPr="00FA7057" w:rsidRDefault="00A9305C" w:rsidP="00A9305C">
            <w:pPr>
              <w:pStyle w:val="Other0"/>
              <w:numPr>
                <w:ilvl w:val="0"/>
                <w:numId w:val="15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07F68D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2E52D1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2CFF74F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13E69CB" w14:textId="77777777" w:rsidTr="00E07B7A">
        <w:trPr>
          <w:trHeight w:val="49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EE08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93B4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Научно</w:t>
            </w:r>
            <w:r w:rsidRPr="00FA7057">
              <w:rPr>
                <w:rFonts w:ascii="Times New Roman" w:hAnsi="Times New Roman" w:cs="Times New Roman"/>
              </w:rPr>
              <w:softHyphen/>
              <w:t>производственная деятельность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47D5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987AC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44ABACF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0916624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AC6327D" w14:textId="77777777" w:rsidR="00A9305C" w:rsidRPr="00FA7057" w:rsidRDefault="00A9305C" w:rsidP="00A9305C">
            <w:pPr>
              <w:pStyle w:val="Other0"/>
              <w:numPr>
                <w:ilvl w:val="0"/>
                <w:numId w:val="15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08BAB51" w14:textId="77777777" w:rsidR="00A9305C" w:rsidRPr="00FA7057" w:rsidRDefault="00A9305C" w:rsidP="00A9305C">
            <w:pPr>
              <w:pStyle w:val="Other0"/>
              <w:numPr>
                <w:ilvl w:val="0"/>
                <w:numId w:val="15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9382E5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2B55EF3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1AC6A1E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82267BE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D7E2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D0C6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1F01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5457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7146407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2F24007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3323949" w14:textId="77777777" w:rsidR="00A9305C" w:rsidRPr="00FA7057" w:rsidRDefault="00A9305C" w:rsidP="00A9305C">
            <w:pPr>
              <w:pStyle w:val="Other0"/>
              <w:numPr>
                <w:ilvl w:val="0"/>
                <w:numId w:val="158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8CC6284" w14:textId="77777777" w:rsidR="00A9305C" w:rsidRPr="00FA7057" w:rsidRDefault="00A9305C" w:rsidP="00A9305C">
            <w:pPr>
              <w:pStyle w:val="Other0"/>
              <w:numPr>
                <w:ilvl w:val="0"/>
                <w:numId w:val="15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3EC0FE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322A383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18BAFA5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3219A76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2CE3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D3CC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Приюты для животных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0F48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3.10.2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2E51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71FCA19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03CF0036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747C480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-3 от границы земельного участка, примыкающей к улице или проезду</w:t>
            </w:r>
          </w:p>
          <w:p w14:paraId="574A34C5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-1 от границы смежного земельного участка</w:t>
            </w:r>
          </w:p>
          <w:p w14:paraId="54D7545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</w:t>
            </w:r>
          </w:p>
          <w:p w14:paraId="63CB613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0C5DBCD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6E2559E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F4FF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1CCD2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6D74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AEEDD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31E7C39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2346B02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9E08229" w14:textId="77777777" w:rsidR="00A9305C" w:rsidRPr="00FA7057" w:rsidRDefault="00A9305C" w:rsidP="00A9305C">
            <w:pPr>
              <w:pStyle w:val="Other0"/>
              <w:numPr>
                <w:ilvl w:val="0"/>
                <w:numId w:val="159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4EE4F5C" w14:textId="77777777" w:rsidR="00A9305C" w:rsidRPr="00FA7057" w:rsidRDefault="00A9305C" w:rsidP="00A9305C">
            <w:pPr>
              <w:pStyle w:val="Other0"/>
              <w:numPr>
                <w:ilvl w:val="0"/>
                <w:numId w:val="15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5676EE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C16CF7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6221D48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ADC44A6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B78C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6014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Объекты торговли (торговые центры, торгово</w:t>
            </w:r>
            <w:r w:rsidRPr="00FA7057">
              <w:rPr>
                <w:rFonts w:ascii="Times New Roman" w:hAnsi="Times New Roman" w:cs="Times New Roman"/>
              </w:rPr>
              <w:softHyphen/>
              <w:t>развлекательные центры (комплексы)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AD7A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1097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7CC549E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37B2540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F4D7FB5" w14:textId="77777777" w:rsidR="00A9305C" w:rsidRPr="00FA7057" w:rsidRDefault="00A9305C" w:rsidP="00A9305C">
            <w:pPr>
              <w:pStyle w:val="Other0"/>
              <w:numPr>
                <w:ilvl w:val="0"/>
                <w:numId w:val="160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B291852" w14:textId="77777777" w:rsidR="00A9305C" w:rsidRPr="00FA7057" w:rsidRDefault="00A9305C" w:rsidP="00A9305C">
            <w:pPr>
              <w:pStyle w:val="Other0"/>
              <w:numPr>
                <w:ilvl w:val="0"/>
                <w:numId w:val="16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296EC4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 Максимальное количество подземных этажей не подлежит установлению</w:t>
            </w:r>
          </w:p>
          <w:p w14:paraId="12F2A48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  <w:p w14:paraId="019E8EE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EF9C9A3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2784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C6D1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2FC6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8DEF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366E9FB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4CF3191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- 3</w:t>
            </w:r>
          </w:p>
          <w:p w14:paraId="25162B6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 Максимальная высота зданий, строений, сооружений, м не подлежит установлению</w:t>
            </w:r>
          </w:p>
          <w:p w14:paraId="5E8BA9B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F8A974B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93FF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8BB9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1017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C2373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- 350</w:t>
            </w:r>
          </w:p>
          <w:p w14:paraId="61CD95B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26F5920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5EFFCBF" w14:textId="77777777" w:rsidR="00A9305C" w:rsidRPr="00FA7057" w:rsidRDefault="00A9305C" w:rsidP="00A9305C">
            <w:pPr>
              <w:pStyle w:val="Other0"/>
              <w:numPr>
                <w:ilvl w:val="0"/>
                <w:numId w:val="161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2BFFBEF" w14:textId="77777777" w:rsidR="00A9305C" w:rsidRPr="00FA7057" w:rsidRDefault="00A9305C" w:rsidP="00A9305C">
            <w:pPr>
              <w:pStyle w:val="Other0"/>
              <w:numPr>
                <w:ilvl w:val="0"/>
                <w:numId w:val="16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A30E3C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</w:t>
            </w:r>
          </w:p>
          <w:p w14:paraId="309F2EF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65D9CC9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FC5E3E5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AFB4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797E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B7E7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E82C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501AE78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3330EF7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75FCF18" w14:textId="77777777" w:rsidR="00A9305C" w:rsidRPr="00FA7057" w:rsidRDefault="00A9305C" w:rsidP="00A9305C">
            <w:pPr>
              <w:pStyle w:val="Other0"/>
              <w:numPr>
                <w:ilvl w:val="0"/>
                <w:numId w:val="162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198B944" w14:textId="77777777" w:rsidR="00A9305C" w:rsidRPr="00FA7057" w:rsidRDefault="00A9305C" w:rsidP="00A9305C">
            <w:pPr>
              <w:pStyle w:val="Other0"/>
              <w:numPr>
                <w:ilvl w:val="0"/>
                <w:numId w:val="16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4B082EC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 Максимальное количество подземных этажей не подлежит установлению</w:t>
            </w:r>
          </w:p>
          <w:p w14:paraId="13F6A62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  <w:p w14:paraId="7850688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64FCE3B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4A98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851A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10A3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1FA0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</w:t>
            </w:r>
          </w:p>
          <w:p w14:paraId="2EE1F021" w14:textId="77777777" w:rsidR="00A9305C" w:rsidRPr="00FA7057" w:rsidRDefault="00A9305C" w:rsidP="00A9305C">
            <w:pPr>
              <w:pStyle w:val="Other0"/>
              <w:numPr>
                <w:ilvl w:val="0"/>
                <w:numId w:val="163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400</w:t>
            </w:r>
          </w:p>
          <w:p w14:paraId="2CC5F90E" w14:textId="77777777" w:rsidR="00A9305C" w:rsidRPr="00FA7057" w:rsidRDefault="00A9305C" w:rsidP="00E07B7A">
            <w:pPr>
              <w:pStyle w:val="Other0"/>
              <w:shd w:val="clear" w:color="auto" w:fill="auto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</w:t>
            </w:r>
          </w:p>
          <w:p w14:paraId="41F06A79" w14:textId="77777777" w:rsidR="00A9305C" w:rsidRPr="00FA7057" w:rsidRDefault="00A9305C" w:rsidP="00A9305C">
            <w:pPr>
              <w:pStyle w:val="Other0"/>
              <w:numPr>
                <w:ilvl w:val="0"/>
                <w:numId w:val="163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2000</w:t>
            </w:r>
          </w:p>
          <w:p w14:paraId="3F317C5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87D2F3C" w14:textId="77777777" w:rsidR="00A9305C" w:rsidRPr="00FA7057" w:rsidRDefault="00A9305C" w:rsidP="00A9305C">
            <w:pPr>
              <w:pStyle w:val="Other0"/>
              <w:numPr>
                <w:ilvl w:val="0"/>
                <w:numId w:val="164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58A1220" w14:textId="77777777" w:rsidR="00A9305C" w:rsidRPr="00FA7057" w:rsidRDefault="00A9305C" w:rsidP="00A9305C">
            <w:pPr>
              <w:pStyle w:val="Other0"/>
              <w:numPr>
                <w:ilvl w:val="0"/>
                <w:numId w:val="16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CE61CB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</w:t>
            </w:r>
          </w:p>
          <w:p w14:paraId="62E91A3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23A043A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84054B0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79D9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5F39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DB44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A8EC6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строений, сооружений, за пределами которых запрещено строительство зданий, строений, сооружений, м:</w:t>
            </w:r>
          </w:p>
          <w:p w14:paraId="11819CF6" w14:textId="77777777" w:rsidR="00A9305C" w:rsidRPr="00FA7057" w:rsidRDefault="00A9305C" w:rsidP="00A9305C">
            <w:pPr>
              <w:pStyle w:val="Other0"/>
              <w:numPr>
                <w:ilvl w:val="0"/>
                <w:numId w:val="165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46F3AAC" w14:textId="77777777" w:rsidR="00A9305C" w:rsidRPr="00FA7057" w:rsidRDefault="00A9305C" w:rsidP="00A9305C">
            <w:pPr>
              <w:pStyle w:val="Other0"/>
              <w:numPr>
                <w:ilvl w:val="0"/>
                <w:numId w:val="16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A2A9FE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4044CBA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2A4515F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7677D5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435EFE8A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DB4D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03C5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Развлекательные мероприятия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8403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4.8.1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4004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7ABC7C0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BEE6A7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47715F1" w14:textId="77777777" w:rsidR="00A9305C" w:rsidRPr="00FA7057" w:rsidRDefault="00A9305C" w:rsidP="00A9305C">
            <w:pPr>
              <w:pStyle w:val="Other0"/>
              <w:numPr>
                <w:ilvl w:val="0"/>
                <w:numId w:val="166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791C008" w14:textId="77777777" w:rsidR="00A9305C" w:rsidRPr="00FA7057" w:rsidRDefault="00A9305C" w:rsidP="00A9305C">
            <w:pPr>
              <w:pStyle w:val="Other0"/>
              <w:numPr>
                <w:ilvl w:val="0"/>
                <w:numId w:val="16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4D80A19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AC3D78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263110D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D78BD45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7BB1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13BB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CDDE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AD67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573184D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21C30DF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2FC9ED7" w14:textId="77777777" w:rsidR="00A9305C" w:rsidRPr="00FA7057" w:rsidRDefault="00A9305C" w:rsidP="00A9305C">
            <w:pPr>
              <w:pStyle w:val="Other0"/>
              <w:numPr>
                <w:ilvl w:val="0"/>
                <w:numId w:val="16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0668894" w14:textId="77777777" w:rsidR="00A9305C" w:rsidRPr="00FA7057" w:rsidRDefault="00A9305C" w:rsidP="00A9305C">
            <w:pPr>
              <w:pStyle w:val="Other0"/>
              <w:numPr>
                <w:ilvl w:val="0"/>
                <w:numId w:val="16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89273E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6574379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  <w:p w14:paraId="3686305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54F95D2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 xml:space="preserve">Максимальный процент застройки в границах земельного участка не </w:t>
            </w:r>
            <w:r w:rsidRPr="00FA7057">
              <w:rPr>
                <w:rFonts w:ascii="Times New Roman" w:hAnsi="Times New Roman" w:cs="Times New Roman"/>
              </w:rPr>
              <w:lastRenderedPageBreak/>
              <w:t>подлежит установлению</w:t>
            </w:r>
          </w:p>
        </w:tc>
      </w:tr>
      <w:tr w:rsidR="00A9305C" w:rsidRPr="00FA7057" w14:paraId="14DE7955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2012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3A74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48A9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6514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4208B2A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62BADB2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(за исключением стоянок для хранения автотранспортных средств открытого типа), м:</w:t>
            </w:r>
          </w:p>
          <w:p w14:paraId="357563BF" w14:textId="77777777" w:rsidR="00A9305C" w:rsidRPr="00FA7057" w:rsidRDefault="00A9305C" w:rsidP="00A9305C">
            <w:pPr>
              <w:pStyle w:val="Other0"/>
              <w:numPr>
                <w:ilvl w:val="0"/>
                <w:numId w:val="168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380594B" w14:textId="77777777" w:rsidR="00A9305C" w:rsidRPr="00FA7057" w:rsidRDefault="00A9305C" w:rsidP="00A9305C">
            <w:pPr>
              <w:pStyle w:val="Other0"/>
              <w:numPr>
                <w:ilvl w:val="0"/>
                <w:numId w:val="16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DEE9A5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65A2E9D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35F2DEB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155D52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05C" w:rsidRPr="00FA7057" w14:paraId="121D57BD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16EA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E95B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Объекты дорожного сервиса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19AC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BB278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63E7FCB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55D806A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B83F149" w14:textId="77777777" w:rsidR="00A9305C" w:rsidRPr="00FA7057" w:rsidRDefault="00A9305C" w:rsidP="00A9305C">
            <w:pPr>
              <w:pStyle w:val="Other0"/>
              <w:numPr>
                <w:ilvl w:val="0"/>
                <w:numId w:val="169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FCC5555" w14:textId="77777777" w:rsidR="00A9305C" w:rsidRPr="00FA7057" w:rsidRDefault="00A9305C" w:rsidP="00A9305C">
            <w:pPr>
              <w:pStyle w:val="Other0"/>
              <w:numPr>
                <w:ilvl w:val="0"/>
                <w:numId w:val="16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CF2999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1FAE52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21353AC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B3F7807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BA6E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EE36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Выставочно</w:t>
            </w:r>
            <w:r w:rsidRPr="00FA7057">
              <w:rPr>
                <w:rFonts w:ascii="Times New Roman" w:hAnsi="Times New Roman" w:cs="Times New Roman"/>
              </w:rPr>
              <w:softHyphen/>
              <w:t>ярмарочная деятельность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7C1E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7D8E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5D98B8A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46F1F63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(за исключением площадных сооружений открытого типа), м:</w:t>
            </w:r>
          </w:p>
          <w:p w14:paraId="4B7F008E" w14:textId="77777777" w:rsidR="00A9305C" w:rsidRPr="00FA7057" w:rsidRDefault="00A9305C" w:rsidP="00A9305C">
            <w:pPr>
              <w:pStyle w:val="Other0"/>
              <w:numPr>
                <w:ilvl w:val="0"/>
                <w:numId w:val="170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245355B" w14:textId="77777777" w:rsidR="00A9305C" w:rsidRPr="00FA7057" w:rsidRDefault="00A9305C" w:rsidP="00A9305C">
            <w:pPr>
              <w:pStyle w:val="Other0"/>
              <w:numPr>
                <w:ilvl w:val="0"/>
                <w:numId w:val="17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41CC1D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2E464B6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59C660A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A773BD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70033DC9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C84F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63BE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4883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89D55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48CAF32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</w:t>
            </w:r>
          </w:p>
          <w:p w14:paraId="2CDFED80" w14:textId="77777777" w:rsidR="00A9305C" w:rsidRPr="00FA7057" w:rsidRDefault="00A9305C" w:rsidP="00A9305C">
            <w:pPr>
              <w:pStyle w:val="Other0"/>
              <w:numPr>
                <w:ilvl w:val="0"/>
                <w:numId w:val="171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50000</w:t>
            </w:r>
          </w:p>
          <w:p w14:paraId="25A70D6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4BA3AAE" w14:textId="77777777" w:rsidR="00A9305C" w:rsidRPr="00FA7057" w:rsidRDefault="00A9305C" w:rsidP="00A9305C">
            <w:pPr>
              <w:pStyle w:val="Other0"/>
              <w:numPr>
                <w:ilvl w:val="0"/>
                <w:numId w:val="171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769EE4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  <w:p w14:paraId="45E6845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3770BF9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7B72316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 Максимальный процент застройки в границах земельного участка - 60</w:t>
            </w:r>
          </w:p>
          <w:p w14:paraId="66DF50A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- 40</w:t>
            </w:r>
          </w:p>
          <w:p w14:paraId="20261513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2D966326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6379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F612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Оборудованные площадки для занятий спортом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F62C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D099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5155C08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1C77FE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D83066E" w14:textId="77777777" w:rsidR="00A9305C" w:rsidRPr="00FA7057" w:rsidRDefault="00A9305C" w:rsidP="00A9305C">
            <w:pPr>
              <w:pStyle w:val="Other0"/>
              <w:numPr>
                <w:ilvl w:val="0"/>
                <w:numId w:val="172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69A7C4E" w14:textId="77777777" w:rsidR="00A9305C" w:rsidRPr="00FA7057" w:rsidRDefault="00A9305C" w:rsidP="00A9305C">
            <w:pPr>
              <w:pStyle w:val="Other0"/>
              <w:numPr>
                <w:ilvl w:val="0"/>
                <w:numId w:val="17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4F9FAE1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3BE604C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</w:t>
            </w:r>
          </w:p>
          <w:p w14:paraId="0251A25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0CD432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0B457D7F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67ED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C2C3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Авиационный спорт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8D91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C965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7AF0DC7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5470FBD" w14:textId="77777777" w:rsidR="00A9305C" w:rsidRPr="00FA7057" w:rsidRDefault="00A9305C" w:rsidP="00A9305C">
            <w:pPr>
              <w:pStyle w:val="Other0"/>
              <w:numPr>
                <w:ilvl w:val="0"/>
                <w:numId w:val="173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23369DB" w14:textId="77777777" w:rsidR="00A9305C" w:rsidRPr="00FA7057" w:rsidRDefault="00A9305C" w:rsidP="00A9305C">
            <w:pPr>
              <w:pStyle w:val="Other0"/>
              <w:numPr>
                <w:ilvl w:val="0"/>
                <w:numId w:val="17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9709FC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0AE1EA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  <w:p w14:paraId="42DB07E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7CBA9F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0C57D8CE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C2D2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D1DF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Спортивные базы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35CA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5.1.7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C751C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649945F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71CF1A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C70BD2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6C16A28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3B65981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 Максимальный процент застройки в границах земельного участка не подлежит установлению</w:t>
            </w:r>
          </w:p>
          <w:p w14:paraId="43897B9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7A008688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5151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75E1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245F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20C5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3310F2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C1EE398" w14:textId="77777777" w:rsidR="00A9305C" w:rsidRPr="00FA7057" w:rsidRDefault="00A9305C" w:rsidP="00A9305C">
            <w:pPr>
              <w:pStyle w:val="Other0"/>
              <w:numPr>
                <w:ilvl w:val="0"/>
                <w:numId w:val="174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80E204C" w14:textId="77777777" w:rsidR="00A9305C" w:rsidRPr="00FA7057" w:rsidRDefault="00A9305C" w:rsidP="00A9305C">
            <w:pPr>
              <w:pStyle w:val="Other0"/>
              <w:numPr>
                <w:ilvl w:val="0"/>
                <w:numId w:val="17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0F9FAE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11B03A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466E23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48079FAA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60A1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E30E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612B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D9AA5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3268033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5B4F201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58F7338" w14:textId="77777777" w:rsidR="00A9305C" w:rsidRPr="00FA7057" w:rsidRDefault="00A9305C" w:rsidP="00A9305C">
            <w:pPr>
              <w:pStyle w:val="Other0"/>
              <w:numPr>
                <w:ilvl w:val="0"/>
                <w:numId w:val="175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B43E2CA" w14:textId="77777777" w:rsidR="00A9305C" w:rsidRPr="00FA7057" w:rsidRDefault="00A9305C" w:rsidP="00A9305C">
            <w:pPr>
              <w:pStyle w:val="Other0"/>
              <w:numPr>
                <w:ilvl w:val="0"/>
                <w:numId w:val="17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660491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6E1760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227A205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236B69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1EAF7282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50A4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9527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Складские площадки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D69F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6.9.1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A5D36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68AC37F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31EBC9E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DACC40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27EA4EF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– 12</w:t>
            </w:r>
          </w:p>
          <w:p w14:paraId="62E31EB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E1DF79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456C1912" w14:textId="77777777" w:rsidTr="00E07B7A">
        <w:trPr>
          <w:trHeight w:val="92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8B03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D9A7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B37D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5B36D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26546F6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1041FE2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EC03287" w14:textId="77777777" w:rsidR="00A9305C" w:rsidRPr="00FA7057" w:rsidRDefault="00A9305C" w:rsidP="00A9305C">
            <w:pPr>
              <w:pStyle w:val="Other0"/>
              <w:numPr>
                <w:ilvl w:val="0"/>
                <w:numId w:val="176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E5F3165" w14:textId="77777777" w:rsidR="00A9305C" w:rsidRPr="00FA7057" w:rsidRDefault="00A9305C" w:rsidP="00A9305C">
            <w:pPr>
              <w:pStyle w:val="Other0"/>
              <w:numPr>
                <w:ilvl w:val="0"/>
                <w:numId w:val="17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4F6CD0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6B2551F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 Максимальная высота зданий, строений, сооружений, м не подлежит установлению</w:t>
            </w:r>
          </w:p>
          <w:p w14:paraId="11C7A18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28C24C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7E2EF374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AB08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27DC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06CF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A0737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E7A066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A5562E9" w14:textId="77777777" w:rsidR="00A9305C" w:rsidRPr="00FA7057" w:rsidRDefault="00A9305C" w:rsidP="00A9305C">
            <w:pPr>
              <w:pStyle w:val="Other0"/>
              <w:numPr>
                <w:ilvl w:val="0"/>
                <w:numId w:val="17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8C039EB" w14:textId="77777777" w:rsidR="00A9305C" w:rsidRPr="00FA7057" w:rsidRDefault="00A9305C" w:rsidP="00A9305C">
            <w:pPr>
              <w:pStyle w:val="Other0"/>
              <w:numPr>
                <w:ilvl w:val="0"/>
                <w:numId w:val="17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17ACBD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3EEA6D9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427B111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64AC9D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0480C71B" w14:textId="77777777" w:rsidTr="00E07B7A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EB6F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E8F2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7A2F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2B91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64447BE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32523C1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7D8ED4B" w14:textId="77777777" w:rsidR="00A9305C" w:rsidRPr="00FA7057" w:rsidRDefault="00A9305C" w:rsidP="00A9305C">
            <w:pPr>
              <w:pStyle w:val="Other0"/>
              <w:numPr>
                <w:ilvl w:val="0"/>
                <w:numId w:val="178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8141808" w14:textId="77777777" w:rsidR="00A9305C" w:rsidRPr="00FA7057" w:rsidRDefault="00A9305C" w:rsidP="00A9305C">
            <w:pPr>
              <w:pStyle w:val="Other0"/>
              <w:numPr>
                <w:ilvl w:val="0"/>
                <w:numId w:val="17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5EAD72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не подлежит установлению</w:t>
            </w:r>
          </w:p>
          <w:p w14:paraId="0D4DC55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B97AACF" w14:textId="77777777" w:rsidR="00A9305C" w:rsidRPr="00FA7057" w:rsidRDefault="00A9305C" w:rsidP="00A9305C">
            <w:pPr>
              <w:pStyle w:val="Other0"/>
              <w:numPr>
                <w:ilvl w:val="0"/>
                <w:numId w:val="17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15365830" w14:textId="77777777" w:rsidTr="00E07B7A">
        <w:trPr>
          <w:trHeight w:val="164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30CA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A600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3C1B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DA7D8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F0E161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A72EBE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35D05AC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60E1D425" w14:textId="77777777" w:rsidR="00A9305C" w:rsidRPr="00FA7057" w:rsidRDefault="00A9305C" w:rsidP="00A9305C">
      <w:pPr>
        <w:tabs>
          <w:tab w:val="left" w:pos="510"/>
          <w:tab w:val="center" w:pos="4677"/>
        </w:tabs>
      </w:pPr>
      <w:r w:rsidRPr="00FA7057">
        <w:tab/>
      </w:r>
      <w:r w:rsidRPr="00FA7057">
        <w:tab/>
      </w:r>
      <w:r w:rsidRPr="00FA7057">
        <w:tab/>
      </w:r>
    </w:p>
    <w:p w14:paraId="52947DCF" w14:textId="77777777" w:rsidR="00A9305C" w:rsidRPr="00FA7057" w:rsidRDefault="00A9305C" w:rsidP="00A9305C">
      <w:pPr>
        <w:spacing w:line="1" w:lineRule="exact"/>
      </w:pPr>
    </w:p>
    <w:p w14:paraId="25AB5D65" w14:textId="77777777" w:rsidR="00A9305C" w:rsidRPr="00FA7057" w:rsidRDefault="00A9305C" w:rsidP="00A9305C">
      <w:pPr>
        <w:jc w:val="both"/>
        <w:rPr>
          <w:b/>
        </w:rPr>
      </w:pPr>
    </w:p>
    <w:p w14:paraId="3A2AB473" w14:textId="77777777" w:rsidR="00A9305C" w:rsidRPr="00FA7057" w:rsidRDefault="00A9305C" w:rsidP="00A9305C">
      <w:pPr>
        <w:tabs>
          <w:tab w:val="left" w:pos="2130"/>
          <w:tab w:val="center" w:pos="4677"/>
        </w:tabs>
        <w:jc w:val="both"/>
        <w:outlineLvl w:val="2"/>
      </w:pPr>
      <w:bookmarkStart w:id="55" w:name="_Toc180414914"/>
      <w:r w:rsidRPr="00FA7057">
        <w:rPr>
          <w:b/>
        </w:rPr>
        <w:t>5.2 Условно разрешенные виды использования земельных участков и объектов капитального строительства</w:t>
      </w:r>
      <w:bookmarkEnd w:id="55"/>
      <w:r w:rsidRPr="00FA7057">
        <w:tab/>
      </w:r>
      <w:r w:rsidRPr="00FA7057">
        <w:tab/>
      </w:r>
      <w:r w:rsidRPr="00FA7057">
        <w:tab/>
      </w:r>
    </w:p>
    <w:p w14:paraId="13596191" w14:textId="77777777" w:rsidR="00A9305C" w:rsidRPr="00FA7057" w:rsidRDefault="00A9305C" w:rsidP="00A9305C"/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944"/>
        <w:gridCol w:w="667"/>
        <w:gridCol w:w="6226"/>
      </w:tblGrid>
      <w:tr w:rsidR="00A9305C" w:rsidRPr="00FA7057" w14:paraId="7BABAF4F" w14:textId="77777777" w:rsidTr="00E07B7A">
        <w:trPr>
          <w:trHeight w:hRule="exact" w:val="1002"/>
          <w:tblHeader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6700BD9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2275E90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97" w:type="pct"/>
            <w:gridSpan w:val="2"/>
            <w:shd w:val="clear" w:color="auto" w:fill="FFFFFF"/>
          </w:tcPr>
          <w:p w14:paraId="20797A9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331" w:type="pct"/>
            <w:vMerge w:val="restart"/>
            <w:shd w:val="clear" w:color="auto" w:fill="FFFFFF"/>
            <w:vAlign w:val="center"/>
          </w:tcPr>
          <w:p w14:paraId="6F611D3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4521B33E" w14:textId="77777777" w:rsidTr="00E07B7A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0471572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40" w:type="pct"/>
            <w:shd w:val="clear" w:color="auto" w:fill="FFFFFF"/>
            <w:vAlign w:val="bottom"/>
          </w:tcPr>
          <w:p w14:paraId="0B29F50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7" w:type="pct"/>
            <w:shd w:val="clear" w:color="auto" w:fill="FFFFFF"/>
            <w:vAlign w:val="bottom"/>
          </w:tcPr>
          <w:p w14:paraId="63A8B57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331" w:type="pct"/>
            <w:vMerge/>
            <w:shd w:val="clear" w:color="auto" w:fill="FFFFFF"/>
            <w:vAlign w:val="center"/>
          </w:tcPr>
          <w:p w14:paraId="5A45DC4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2D474949" w14:textId="77777777" w:rsidTr="00E07B7A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38E6249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40" w:type="pct"/>
            <w:shd w:val="clear" w:color="auto" w:fill="FFFFFF"/>
            <w:vAlign w:val="bottom"/>
          </w:tcPr>
          <w:p w14:paraId="7017AC1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" w:type="pct"/>
            <w:shd w:val="clear" w:color="auto" w:fill="FFFFFF"/>
            <w:vAlign w:val="bottom"/>
          </w:tcPr>
          <w:p w14:paraId="573207B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1" w:type="pct"/>
            <w:shd w:val="clear" w:color="auto" w:fill="FFFFFF"/>
            <w:vAlign w:val="center"/>
          </w:tcPr>
          <w:p w14:paraId="355F8A3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61E0A8DC" w14:textId="77777777" w:rsidTr="00E07B7A">
        <w:trPr>
          <w:trHeight w:val="2873"/>
        </w:trPr>
        <w:tc>
          <w:tcPr>
            <w:tcW w:w="272" w:type="pct"/>
            <w:shd w:val="clear" w:color="auto" w:fill="FFFFFF"/>
          </w:tcPr>
          <w:p w14:paraId="22D34A6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pct"/>
            <w:shd w:val="clear" w:color="auto" w:fill="FFFFFF"/>
          </w:tcPr>
          <w:p w14:paraId="1EDA96A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Размещение гаражей для собственных нужд</w:t>
            </w:r>
          </w:p>
        </w:tc>
        <w:tc>
          <w:tcPr>
            <w:tcW w:w="357" w:type="pct"/>
            <w:shd w:val="clear" w:color="auto" w:fill="FFFFFF"/>
          </w:tcPr>
          <w:p w14:paraId="42D17B5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2.7.2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7974FB0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</w:t>
            </w:r>
          </w:p>
          <w:p w14:paraId="17CE967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6B6EBD6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265DDE9" w14:textId="77777777" w:rsidR="00A9305C" w:rsidRPr="00FA7057" w:rsidRDefault="00A9305C" w:rsidP="00A9305C">
            <w:pPr>
              <w:pStyle w:val="Other0"/>
              <w:numPr>
                <w:ilvl w:val="0"/>
                <w:numId w:val="179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8FEE8EB" w14:textId="77777777" w:rsidR="00A9305C" w:rsidRPr="00FA7057" w:rsidRDefault="00A9305C" w:rsidP="00A9305C">
            <w:pPr>
              <w:pStyle w:val="Other0"/>
              <w:numPr>
                <w:ilvl w:val="0"/>
                <w:numId w:val="17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63A5ED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5854D49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</w:t>
            </w:r>
          </w:p>
          <w:p w14:paraId="496C7C1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2985223" w14:textId="77777777" w:rsidTr="00E07B7A">
        <w:trPr>
          <w:trHeight w:val="1953"/>
        </w:trPr>
        <w:tc>
          <w:tcPr>
            <w:tcW w:w="272" w:type="pct"/>
            <w:shd w:val="clear" w:color="auto" w:fill="FFFFFF"/>
          </w:tcPr>
          <w:p w14:paraId="02BAF67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pct"/>
            <w:shd w:val="clear" w:color="auto" w:fill="FFFFFF"/>
          </w:tcPr>
          <w:p w14:paraId="598DCDF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357" w:type="pct"/>
            <w:shd w:val="clear" w:color="auto" w:fill="FFFFFF"/>
          </w:tcPr>
          <w:p w14:paraId="3023EA1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6CD8E91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58723A8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313BD83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FE24590" w14:textId="77777777" w:rsidR="00A9305C" w:rsidRPr="00FA7057" w:rsidRDefault="00A9305C" w:rsidP="00A9305C">
            <w:pPr>
              <w:pStyle w:val="Other0"/>
              <w:numPr>
                <w:ilvl w:val="0"/>
                <w:numId w:val="180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6939D20" w14:textId="77777777" w:rsidR="00A9305C" w:rsidRPr="00FA7057" w:rsidRDefault="00A9305C" w:rsidP="00A9305C">
            <w:pPr>
              <w:pStyle w:val="Other0"/>
              <w:numPr>
                <w:ilvl w:val="0"/>
                <w:numId w:val="18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7FF991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3A1A1C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  <w:p w14:paraId="7AC7807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FDC0A3F" w14:textId="77777777" w:rsidTr="00E07B7A">
        <w:trPr>
          <w:trHeight w:val="1953"/>
        </w:trPr>
        <w:tc>
          <w:tcPr>
            <w:tcW w:w="272" w:type="pct"/>
            <w:shd w:val="clear" w:color="auto" w:fill="FFFFFF"/>
          </w:tcPr>
          <w:p w14:paraId="3893DAC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0" w:type="pct"/>
            <w:shd w:val="clear" w:color="auto" w:fill="FFFFFF"/>
          </w:tcPr>
          <w:p w14:paraId="1B3C40B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Проведение азартных игр</w:t>
            </w:r>
          </w:p>
        </w:tc>
        <w:tc>
          <w:tcPr>
            <w:tcW w:w="357" w:type="pct"/>
            <w:shd w:val="clear" w:color="auto" w:fill="FFFFFF"/>
          </w:tcPr>
          <w:p w14:paraId="718B3FB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4.8.2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0619034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089FE84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799DCC3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5AF780D" w14:textId="77777777" w:rsidR="00A9305C" w:rsidRPr="00FA7057" w:rsidRDefault="00A9305C" w:rsidP="00A9305C">
            <w:pPr>
              <w:pStyle w:val="Other0"/>
              <w:numPr>
                <w:ilvl w:val="0"/>
                <w:numId w:val="181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79D5521" w14:textId="77777777" w:rsidR="00A9305C" w:rsidRPr="00FA7057" w:rsidRDefault="00A9305C" w:rsidP="00A9305C">
            <w:pPr>
              <w:pStyle w:val="Other0"/>
              <w:numPr>
                <w:ilvl w:val="0"/>
                <w:numId w:val="18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9D794A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3E6D9C7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0E1828A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40C27FB" w14:textId="77777777" w:rsidTr="00E07B7A">
        <w:trPr>
          <w:trHeight w:val="1953"/>
        </w:trPr>
        <w:tc>
          <w:tcPr>
            <w:tcW w:w="272" w:type="pct"/>
            <w:shd w:val="clear" w:color="auto" w:fill="FFFFFF"/>
          </w:tcPr>
          <w:p w14:paraId="4781F79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pct"/>
            <w:shd w:val="clear" w:color="auto" w:fill="FFFFFF"/>
          </w:tcPr>
          <w:p w14:paraId="60043A7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Легкая промышленность</w:t>
            </w:r>
          </w:p>
        </w:tc>
        <w:tc>
          <w:tcPr>
            <w:tcW w:w="357" w:type="pct"/>
            <w:shd w:val="clear" w:color="auto" w:fill="FFFFFF"/>
          </w:tcPr>
          <w:p w14:paraId="1D44B71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702F98A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- 5000</w:t>
            </w:r>
          </w:p>
          <w:p w14:paraId="6CFF650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1CD49AA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- 3</w:t>
            </w:r>
          </w:p>
          <w:p w14:paraId="233D1CE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7A89D06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7344C3D" w14:textId="77777777" w:rsidTr="00E07B7A">
        <w:trPr>
          <w:trHeight w:val="1953"/>
        </w:trPr>
        <w:tc>
          <w:tcPr>
            <w:tcW w:w="272" w:type="pct"/>
            <w:shd w:val="clear" w:color="auto" w:fill="FFFFFF"/>
          </w:tcPr>
          <w:p w14:paraId="31667CB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40" w:type="pct"/>
            <w:shd w:val="clear" w:color="auto" w:fill="FFFFFF"/>
          </w:tcPr>
          <w:p w14:paraId="43CB124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Пищевая промышленность</w:t>
            </w:r>
          </w:p>
        </w:tc>
        <w:tc>
          <w:tcPr>
            <w:tcW w:w="357" w:type="pct"/>
            <w:shd w:val="clear" w:color="auto" w:fill="FFFFFF"/>
          </w:tcPr>
          <w:p w14:paraId="6088340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644110B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2F2C09D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4782352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93DEDE9" w14:textId="77777777" w:rsidR="00A9305C" w:rsidRPr="00FA7057" w:rsidRDefault="00A9305C" w:rsidP="00A9305C">
            <w:pPr>
              <w:pStyle w:val="Other0"/>
              <w:numPr>
                <w:ilvl w:val="0"/>
                <w:numId w:val="182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7DCEE32" w14:textId="77777777" w:rsidR="00A9305C" w:rsidRPr="00FA7057" w:rsidRDefault="00A9305C" w:rsidP="00A9305C">
            <w:pPr>
              <w:pStyle w:val="Other0"/>
              <w:numPr>
                <w:ilvl w:val="0"/>
                <w:numId w:val="18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41AAB2E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C9D3CD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BBB55C7" w14:textId="77777777" w:rsidTr="00E07B7A">
        <w:trPr>
          <w:trHeight w:val="1953"/>
        </w:trPr>
        <w:tc>
          <w:tcPr>
            <w:tcW w:w="272" w:type="pct"/>
            <w:shd w:val="clear" w:color="auto" w:fill="FFFFFF"/>
            <w:vAlign w:val="center"/>
          </w:tcPr>
          <w:p w14:paraId="3C5DA03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0" w:type="pct"/>
            <w:shd w:val="clear" w:color="auto" w:fill="FFFFFF"/>
          </w:tcPr>
          <w:p w14:paraId="6ED858E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Среднеэтажная жилая застройка</w:t>
            </w:r>
          </w:p>
        </w:tc>
        <w:tc>
          <w:tcPr>
            <w:tcW w:w="357" w:type="pct"/>
            <w:shd w:val="clear" w:color="auto" w:fill="FFFFFF"/>
          </w:tcPr>
          <w:p w14:paraId="7CD8CBC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240F3E6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77DADC6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246181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617C91A" w14:textId="77777777" w:rsidR="00A9305C" w:rsidRPr="00FA7057" w:rsidRDefault="00A9305C" w:rsidP="00A9305C">
            <w:pPr>
              <w:pStyle w:val="Other0"/>
              <w:numPr>
                <w:ilvl w:val="0"/>
                <w:numId w:val="183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проезду.</w:t>
            </w:r>
          </w:p>
          <w:p w14:paraId="098AEFF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Допускается размещать по красной линии жилые здания со встроенными в первые этажи или пристроенными помещениями общественного назначения, а в условиях реконструкции сложившейся застройки на жилых улицах - жилые здания с квартирами в первых этажах.</w:t>
            </w:r>
          </w:p>
          <w:p w14:paraId="3224CAF2" w14:textId="77777777" w:rsidR="00A9305C" w:rsidRPr="00FA7057" w:rsidRDefault="00A9305C" w:rsidP="00A9305C">
            <w:pPr>
              <w:pStyle w:val="Other0"/>
              <w:numPr>
                <w:ilvl w:val="0"/>
                <w:numId w:val="183"/>
              </w:numPr>
              <w:shd w:val="clear" w:color="auto" w:fill="auto"/>
              <w:tabs>
                <w:tab w:val="left" w:pos="144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488A753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Минимальное количество надземных этажей - 5 Максимальное количество надземных этажей - 8 В случае размещения на первом этаже в зданиях вдоль красных линий нежилых помещений, предельная высота первого этажа должна составлять не менее 3 метров (норма не применяется для существующих объектов капитального строительства).</w:t>
            </w:r>
          </w:p>
          <w:p w14:paraId="02BE930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41B05D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жилой застройки - до 1,8 м. Глухие ограждения не применять.</w:t>
            </w:r>
          </w:p>
        </w:tc>
      </w:tr>
      <w:tr w:rsidR="00A9305C" w:rsidRPr="00FA7057" w14:paraId="05658DF5" w14:textId="77777777" w:rsidTr="00E07B7A">
        <w:trPr>
          <w:trHeight w:val="1953"/>
        </w:trPr>
        <w:tc>
          <w:tcPr>
            <w:tcW w:w="272" w:type="pct"/>
            <w:shd w:val="clear" w:color="auto" w:fill="FFFFFF"/>
          </w:tcPr>
          <w:p w14:paraId="5CD6BA3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pct"/>
            <w:shd w:val="clear" w:color="auto" w:fill="FFFFFF"/>
          </w:tcPr>
          <w:p w14:paraId="34B3953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357" w:type="pct"/>
            <w:shd w:val="clear" w:color="auto" w:fill="FFFFFF"/>
          </w:tcPr>
          <w:p w14:paraId="6871589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5F61913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3D0CF9C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35D7C28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14E9075" w14:textId="77777777" w:rsidR="00A9305C" w:rsidRPr="00FA7057" w:rsidRDefault="00A9305C" w:rsidP="00A9305C">
            <w:pPr>
              <w:pStyle w:val="Other0"/>
              <w:numPr>
                <w:ilvl w:val="0"/>
                <w:numId w:val="184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проезду. Допускается размещать по красной линии жилые здания со встроенными в первые этажи или пристроенными помещениями общественного назначения, а в условиях реконструкции сложившейся застройки на жилых улицах - жилые здания с квартирами в первых этажах.</w:t>
            </w:r>
          </w:p>
          <w:p w14:paraId="2E08A30F" w14:textId="77777777" w:rsidR="00A9305C" w:rsidRPr="00FA7057" w:rsidRDefault="00A9305C" w:rsidP="00A9305C">
            <w:pPr>
              <w:pStyle w:val="Other0"/>
              <w:numPr>
                <w:ilvl w:val="0"/>
                <w:numId w:val="18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C64460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</w:t>
            </w:r>
          </w:p>
          <w:p w14:paraId="4DDF2A4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2403B145" w14:textId="77777777" w:rsidR="00A9305C" w:rsidRPr="00FA7057" w:rsidRDefault="00A9305C" w:rsidP="00A9305C">
      <w:pPr>
        <w:tabs>
          <w:tab w:val="left" w:pos="2595"/>
        </w:tabs>
        <w:jc w:val="both"/>
      </w:pPr>
      <w:r w:rsidRPr="00FA7057">
        <w:lastRenderedPageBreak/>
        <w:tab/>
      </w:r>
    </w:p>
    <w:p w14:paraId="3CB45F8F" w14:textId="77777777" w:rsidR="00A9305C" w:rsidRPr="00FA7057" w:rsidRDefault="00A9305C" w:rsidP="00A9305C">
      <w:pPr>
        <w:tabs>
          <w:tab w:val="left" w:pos="2595"/>
        </w:tabs>
        <w:jc w:val="both"/>
        <w:outlineLvl w:val="2"/>
        <w:rPr>
          <w:b/>
        </w:rPr>
      </w:pPr>
      <w:bookmarkStart w:id="56" w:name="_Toc180414915"/>
      <w:r w:rsidRPr="00FA7057">
        <w:rPr>
          <w:b/>
        </w:rPr>
        <w:t>5.3 Вспомогательные виды разрешенного использования земельных участков и объектов капитального строительства</w:t>
      </w:r>
      <w:bookmarkEnd w:id="56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762"/>
        <w:gridCol w:w="706"/>
        <w:gridCol w:w="6368"/>
      </w:tblGrid>
      <w:tr w:rsidR="00A9305C" w:rsidRPr="00FA7057" w14:paraId="42E2B8A9" w14:textId="77777777" w:rsidTr="00E07B7A">
        <w:trPr>
          <w:trHeight w:hRule="exact" w:val="1258"/>
          <w:tblHeader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6EC2D35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21" w:type="pct"/>
            <w:gridSpan w:val="2"/>
            <w:shd w:val="clear" w:color="auto" w:fill="FFFFFF"/>
          </w:tcPr>
          <w:p w14:paraId="43322A5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407" w:type="pct"/>
            <w:vMerge w:val="restart"/>
            <w:shd w:val="clear" w:color="auto" w:fill="FFFFFF"/>
            <w:vAlign w:val="center"/>
          </w:tcPr>
          <w:p w14:paraId="768E0F0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4E80C127" w14:textId="77777777" w:rsidTr="00E07B7A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0ED30BD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FF"/>
            <w:vAlign w:val="bottom"/>
          </w:tcPr>
          <w:p w14:paraId="51799516" w14:textId="77777777" w:rsidR="00A9305C" w:rsidRPr="00FA7057" w:rsidRDefault="00A9305C" w:rsidP="00E07B7A">
            <w:pPr>
              <w:pStyle w:val="Other0"/>
              <w:shd w:val="clear" w:color="auto" w:fill="auto"/>
              <w:ind w:firstLine="30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8" w:type="pct"/>
            <w:shd w:val="clear" w:color="auto" w:fill="FFFFFF"/>
            <w:vAlign w:val="bottom"/>
          </w:tcPr>
          <w:p w14:paraId="40595B5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407" w:type="pct"/>
            <w:vMerge/>
            <w:shd w:val="clear" w:color="auto" w:fill="FFFFFF"/>
            <w:vAlign w:val="center"/>
          </w:tcPr>
          <w:p w14:paraId="3F12C79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0C65CCD0" w14:textId="77777777" w:rsidTr="00E07B7A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3C7EDD5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FF"/>
            <w:vAlign w:val="bottom"/>
          </w:tcPr>
          <w:p w14:paraId="69FD58B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pct"/>
            <w:shd w:val="clear" w:color="auto" w:fill="FFFFFF"/>
            <w:vAlign w:val="bottom"/>
          </w:tcPr>
          <w:p w14:paraId="37409090" w14:textId="77777777" w:rsidR="00A9305C" w:rsidRPr="00FA7057" w:rsidRDefault="00A9305C" w:rsidP="00E07B7A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7" w:type="pct"/>
            <w:shd w:val="clear" w:color="auto" w:fill="FFFFFF"/>
            <w:vAlign w:val="center"/>
          </w:tcPr>
          <w:p w14:paraId="42F6AD5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099CA9F9" w14:textId="77777777" w:rsidTr="00E07B7A">
        <w:trPr>
          <w:trHeight w:val="3124"/>
        </w:trPr>
        <w:tc>
          <w:tcPr>
            <w:tcW w:w="272" w:type="pct"/>
            <w:shd w:val="clear" w:color="auto" w:fill="FFFFFF"/>
          </w:tcPr>
          <w:p w14:paraId="386EFCF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pct"/>
            <w:shd w:val="clear" w:color="auto" w:fill="FFFFFF"/>
          </w:tcPr>
          <w:p w14:paraId="14EC3CF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378" w:type="pct"/>
            <w:shd w:val="clear" w:color="auto" w:fill="FFFFFF"/>
          </w:tcPr>
          <w:p w14:paraId="45EACAE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5B76181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C86277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1A480D5" w14:textId="77777777" w:rsidR="00A9305C" w:rsidRPr="00FA7057" w:rsidRDefault="00A9305C" w:rsidP="00A9305C">
            <w:pPr>
              <w:pStyle w:val="Other0"/>
              <w:numPr>
                <w:ilvl w:val="0"/>
                <w:numId w:val="185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EEF303D" w14:textId="77777777" w:rsidR="00A9305C" w:rsidRPr="00FA7057" w:rsidRDefault="00A9305C" w:rsidP="00A9305C">
            <w:pPr>
              <w:pStyle w:val="Other0"/>
              <w:numPr>
                <w:ilvl w:val="0"/>
                <w:numId w:val="18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91A6B3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05906C7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109D9CF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A6ED5F2" w14:textId="77777777" w:rsidTr="00E07B7A">
        <w:trPr>
          <w:trHeight w:val="3553"/>
        </w:trPr>
        <w:tc>
          <w:tcPr>
            <w:tcW w:w="272" w:type="pct"/>
            <w:shd w:val="clear" w:color="auto" w:fill="FFFFFF"/>
          </w:tcPr>
          <w:p w14:paraId="5A3165E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pct"/>
            <w:shd w:val="clear" w:color="auto" w:fill="FFFFFF"/>
          </w:tcPr>
          <w:p w14:paraId="34206FA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378" w:type="pct"/>
            <w:shd w:val="clear" w:color="auto" w:fill="FFFFFF"/>
          </w:tcPr>
          <w:p w14:paraId="5B68D7E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602F782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не подлежит установлению</w:t>
            </w:r>
          </w:p>
          <w:p w14:paraId="18217C1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57A12A0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(за исключением стоянок для хранения автотранспортных средств открытого типа), м:</w:t>
            </w:r>
          </w:p>
          <w:p w14:paraId="5CD57168" w14:textId="77777777" w:rsidR="00A9305C" w:rsidRPr="00FA7057" w:rsidRDefault="00A9305C" w:rsidP="00A9305C">
            <w:pPr>
              <w:pStyle w:val="Other0"/>
              <w:numPr>
                <w:ilvl w:val="0"/>
                <w:numId w:val="186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36C8517" w14:textId="77777777" w:rsidR="00A9305C" w:rsidRPr="00FA7057" w:rsidRDefault="00A9305C" w:rsidP="00A9305C">
            <w:pPr>
              <w:pStyle w:val="Other0"/>
              <w:numPr>
                <w:ilvl w:val="0"/>
                <w:numId w:val="18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53A82D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60B9865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486449C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73FC237" w14:textId="77777777" w:rsidTr="00E07B7A">
        <w:trPr>
          <w:trHeight w:val="2103"/>
        </w:trPr>
        <w:tc>
          <w:tcPr>
            <w:tcW w:w="272" w:type="pct"/>
            <w:shd w:val="clear" w:color="auto" w:fill="FFFFFF"/>
          </w:tcPr>
          <w:p w14:paraId="1912746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" w:type="pct"/>
            <w:shd w:val="clear" w:color="auto" w:fill="FFFFFF"/>
          </w:tcPr>
          <w:p w14:paraId="7408D5A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78" w:type="pct"/>
            <w:shd w:val="clear" w:color="auto" w:fill="FFFFFF"/>
          </w:tcPr>
          <w:p w14:paraId="11F87A8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0480417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75C383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7E5627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75FFF3F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640AB6AF" w14:textId="77777777" w:rsidR="00A9305C" w:rsidRPr="00FA7057" w:rsidRDefault="00A9305C" w:rsidP="00A9305C">
      <w:pPr>
        <w:jc w:val="both"/>
      </w:pPr>
    </w:p>
    <w:p w14:paraId="0A0F3769" w14:textId="77777777" w:rsidR="00A9305C" w:rsidRPr="00FA7057" w:rsidRDefault="00A9305C" w:rsidP="00A9305C">
      <w:pPr>
        <w:pStyle w:val="Heading30"/>
        <w:keepNext/>
        <w:keepLines/>
        <w:shd w:val="clear" w:color="auto" w:fill="auto"/>
        <w:tabs>
          <w:tab w:val="left" w:pos="576"/>
        </w:tabs>
        <w:spacing w:after="40"/>
        <w:ind w:left="0" w:firstLine="0"/>
        <w:jc w:val="both"/>
        <w:rPr>
          <w:rFonts w:ascii="Times New Roman" w:hAnsi="Times New Roman" w:cs="Times New Roman"/>
        </w:rPr>
      </w:pPr>
      <w:bookmarkStart w:id="57" w:name="bookmark46"/>
      <w:bookmarkStart w:id="58" w:name="_Toc180414916"/>
      <w:bookmarkStart w:id="59" w:name="bookmark45"/>
      <w:bookmarkStart w:id="60" w:name="bookmark44"/>
      <w:r w:rsidRPr="00FA7057">
        <w:rPr>
          <w:rFonts w:ascii="Times New Roman" w:hAnsi="Times New Roman" w:cs="Times New Roman"/>
        </w:rPr>
        <w:t>5.4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57"/>
      <w:bookmarkEnd w:id="58"/>
      <w:bookmarkEnd w:id="59"/>
      <w:bookmarkEnd w:id="60"/>
    </w:p>
    <w:p w14:paraId="04CD76D6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3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(65:03-6.188),</w:t>
      </w:r>
    </w:p>
    <w:p w14:paraId="5954B25A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3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(65:03-5.10),</w:t>
      </w:r>
    </w:p>
    <w:p w14:paraId="214B12E5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(65:03-6.189),</w:t>
      </w:r>
    </w:p>
    <w:p w14:paraId="582099C1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lastRenderedPageBreak/>
        <w:t>Водоохранная зона (65:03-6.156),</w:t>
      </w:r>
    </w:p>
    <w:p w14:paraId="75B774A6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(65:03-6.163),</w:t>
      </w:r>
    </w:p>
    <w:p w14:paraId="1A0307F5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(65:03-6.287),</w:t>
      </w:r>
    </w:p>
    <w:p w14:paraId="0154FB07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(65:03-6.288),</w:t>
      </w:r>
    </w:p>
    <w:p w14:paraId="342EF7C9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(65:04-6.111),</w:t>
      </w:r>
    </w:p>
    <w:p w14:paraId="08E4B55D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(65:04-6.112),</w:t>
      </w:r>
    </w:p>
    <w:p w14:paraId="490E5982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(65:03-6.18),</w:t>
      </w:r>
    </w:p>
    <w:p w14:paraId="468CB292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(65:03-6.19),</w:t>
      </w:r>
    </w:p>
    <w:p w14:paraId="1EAB6135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(65:04-6.8),</w:t>
      </w:r>
    </w:p>
    <w:p w14:paraId="2FBD03C0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Санитарно-защитная зона предприятий, сооружений и иных объектов (65:03-6.164),</w:t>
      </w:r>
    </w:p>
    <w:p w14:paraId="014599E5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(65:04-6.1),</w:t>
      </w:r>
    </w:p>
    <w:p w14:paraId="662DA20F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(65:04-6.4),</w:t>
      </w:r>
    </w:p>
    <w:p w14:paraId="7FAEF84E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(65:04-6.2),</w:t>
      </w:r>
    </w:p>
    <w:p w14:paraId="7678D25A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охраны объекта культурного наследия (65:04-6.121),</w:t>
      </w:r>
    </w:p>
    <w:p w14:paraId="142AB704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 (65:03-6.284),</w:t>
      </w:r>
    </w:p>
    <w:p w14:paraId="45BBD2B8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(65:03-6.20),</w:t>
      </w:r>
    </w:p>
    <w:p w14:paraId="518FB482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(65:03-6.27),</w:t>
      </w:r>
    </w:p>
    <w:p w14:paraId="110CCD00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(65:03-6.183),</w:t>
      </w:r>
    </w:p>
    <w:p w14:paraId="33213073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(65:03-6.182),</w:t>
      </w:r>
    </w:p>
    <w:p w14:paraId="1B4C6F24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Иная зона с особыми условиями использования территории (65:03-6.6),</w:t>
      </w:r>
    </w:p>
    <w:p w14:paraId="5E5076DE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(65:03-6.158),</w:t>
      </w:r>
    </w:p>
    <w:p w14:paraId="4FED04BB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(65:03-6.161),</w:t>
      </w:r>
    </w:p>
    <w:p w14:paraId="52DB4ADB" w14:textId="77777777" w:rsidR="00A9305C" w:rsidRPr="00FA7057" w:rsidRDefault="00A9305C" w:rsidP="00A9305C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(65:03-6.13)</w:t>
      </w:r>
    </w:p>
    <w:p w14:paraId="41D393FE" w14:textId="77777777" w:rsidR="00A9305C" w:rsidRPr="00FA7057" w:rsidRDefault="00A9305C" w:rsidP="00A9305C">
      <w:pPr>
        <w:pStyle w:val="a3"/>
        <w:ind w:firstLine="709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6CE14858" w14:textId="77777777" w:rsidR="00A9305C" w:rsidRPr="00FA7057" w:rsidRDefault="00A9305C" w:rsidP="00A9305C">
      <w:pPr>
        <w:ind w:firstLine="709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19A14657" w14:textId="77777777" w:rsidR="00A9305C" w:rsidRPr="00FA7057" w:rsidRDefault="00A9305C" w:rsidP="00A9305C">
      <w:r w:rsidRPr="00FA7057">
        <w:br w:type="page"/>
      </w:r>
    </w:p>
    <w:p w14:paraId="5B144082" w14:textId="77777777" w:rsidR="00A9305C" w:rsidRPr="00FA7057" w:rsidRDefault="00A9305C" w:rsidP="00A9305C">
      <w:pPr>
        <w:outlineLvl w:val="0"/>
        <w:rPr>
          <w:b/>
        </w:rPr>
      </w:pPr>
      <w:bookmarkStart w:id="61" w:name="_Toc180414917"/>
      <w:r w:rsidRPr="00FA7057">
        <w:rPr>
          <w:b/>
        </w:rPr>
        <w:lastRenderedPageBreak/>
        <w:t>6. ПРОИЗВОДСТВЕННАЯ ЗОНА</w:t>
      </w:r>
      <w:bookmarkEnd w:id="61"/>
    </w:p>
    <w:p w14:paraId="32FBB151" w14:textId="77777777" w:rsidR="00A9305C" w:rsidRPr="00FA7057" w:rsidRDefault="00A9305C" w:rsidP="00A9305C">
      <w:pPr>
        <w:tabs>
          <w:tab w:val="left" w:pos="2310"/>
          <w:tab w:val="center" w:pos="4677"/>
        </w:tabs>
        <w:jc w:val="both"/>
        <w:outlineLvl w:val="2"/>
        <w:rPr>
          <w:b/>
        </w:rPr>
      </w:pPr>
      <w:bookmarkStart w:id="62" w:name="_Toc180414918"/>
      <w:r w:rsidRPr="00FA7057">
        <w:rPr>
          <w:b/>
        </w:rPr>
        <w:t>6.1 Основные виды разрешенного использования земельных участков и объектов капитального строительства</w:t>
      </w:r>
      <w:bookmarkEnd w:id="62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"/>
        <w:gridCol w:w="2209"/>
        <w:gridCol w:w="696"/>
        <w:gridCol w:w="6082"/>
      </w:tblGrid>
      <w:tr w:rsidR="00A9305C" w:rsidRPr="00FA7057" w14:paraId="6F70CD40" w14:textId="77777777" w:rsidTr="00E07B7A">
        <w:trPr>
          <w:trHeight w:hRule="exact" w:val="1018"/>
          <w:tblHeader/>
        </w:trPr>
        <w:tc>
          <w:tcPr>
            <w:tcW w:w="193" w:type="pct"/>
            <w:vMerge w:val="restart"/>
            <w:shd w:val="clear" w:color="auto" w:fill="FFFFFF"/>
            <w:vAlign w:val="center"/>
          </w:tcPr>
          <w:p w14:paraId="7CCE2E1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0CCB150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2" w:type="pct"/>
            <w:gridSpan w:val="2"/>
            <w:shd w:val="clear" w:color="auto" w:fill="FFFFFF"/>
          </w:tcPr>
          <w:p w14:paraId="65F1898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55" w:type="pct"/>
            <w:vMerge w:val="restart"/>
            <w:shd w:val="clear" w:color="auto" w:fill="FFFFFF"/>
            <w:vAlign w:val="center"/>
          </w:tcPr>
          <w:p w14:paraId="7E35C26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1815268C" w14:textId="77777777" w:rsidTr="00E07B7A">
        <w:trPr>
          <w:trHeight w:hRule="exact" w:val="250"/>
          <w:tblHeader/>
        </w:trPr>
        <w:tc>
          <w:tcPr>
            <w:tcW w:w="193" w:type="pct"/>
            <w:vMerge/>
            <w:shd w:val="clear" w:color="auto" w:fill="FFFFFF"/>
            <w:vAlign w:val="center"/>
          </w:tcPr>
          <w:p w14:paraId="557F019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FFFFF"/>
            <w:vAlign w:val="bottom"/>
          </w:tcPr>
          <w:p w14:paraId="046DDD7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4" w:type="pct"/>
            <w:shd w:val="clear" w:color="auto" w:fill="FFFFFF"/>
            <w:vAlign w:val="bottom"/>
          </w:tcPr>
          <w:p w14:paraId="05D7157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55" w:type="pct"/>
            <w:vMerge/>
            <w:shd w:val="clear" w:color="auto" w:fill="FFFFFF"/>
            <w:vAlign w:val="center"/>
          </w:tcPr>
          <w:p w14:paraId="275F8F9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1B46FCFC" w14:textId="77777777" w:rsidTr="00E07B7A">
        <w:trPr>
          <w:trHeight w:hRule="exact" w:val="250"/>
          <w:tblHeader/>
        </w:trPr>
        <w:tc>
          <w:tcPr>
            <w:tcW w:w="193" w:type="pct"/>
            <w:vMerge/>
            <w:shd w:val="clear" w:color="auto" w:fill="FFFFFF"/>
            <w:vAlign w:val="center"/>
          </w:tcPr>
          <w:p w14:paraId="7E74784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FFFFF"/>
            <w:vAlign w:val="bottom"/>
          </w:tcPr>
          <w:p w14:paraId="553787E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" w:type="pct"/>
            <w:shd w:val="clear" w:color="auto" w:fill="FFFFFF"/>
            <w:vAlign w:val="bottom"/>
          </w:tcPr>
          <w:p w14:paraId="4E65544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5" w:type="pct"/>
            <w:shd w:val="clear" w:color="auto" w:fill="FFFFFF"/>
            <w:vAlign w:val="center"/>
          </w:tcPr>
          <w:p w14:paraId="205FEE5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40388299" w14:textId="77777777" w:rsidTr="00E07B7A">
        <w:trPr>
          <w:trHeight w:val="1957"/>
        </w:trPr>
        <w:tc>
          <w:tcPr>
            <w:tcW w:w="193" w:type="pct"/>
            <w:shd w:val="clear" w:color="auto" w:fill="FFFFFF"/>
          </w:tcPr>
          <w:p w14:paraId="0D641BA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pct"/>
            <w:shd w:val="clear" w:color="auto" w:fill="FFFFFF"/>
          </w:tcPr>
          <w:p w14:paraId="5486844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Производственная деятельность</w:t>
            </w:r>
          </w:p>
        </w:tc>
        <w:tc>
          <w:tcPr>
            <w:tcW w:w="374" w:type="pct"/>
            <w:shd w:val="clear" w:color="auto" w:fill="FFFFFF"/>
          </w:tcPr>
          <w:p w14:paraId="478E709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3E830D6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4A6F8F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4AB25C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4D526A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348B12D" w14:textId="77777777" w:rsidTr="00E07B7A">
        <w:trPr>
          <w:trHeight w:val="2189"/>
        </w:trPr>
        <w:tc>
          <w:tcPr>
            <w:tcW w:w="193" w:type="pct"/>
            <w:shd w:val="clear" w:color="auto" w:fill="FFFFFF"/>
          </w:tcPr>
          <w:p w14:paraId="52F70EA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8" w:type="pct"/>
            <w:shd w:val="clear" w:color="auto" w:fill="FFFFFF"/>
          </w:tcPr>
          <w:p w14:paraId="6AFB270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Недропользование</w:t>
            </w:r>
          </w:p>
        </w:tc>
        <w:tc>
          <w:tcPr>
            <w:tcW w:w="374" w:type="pct"/>
            <w:shd w:val="clear" w:color="auto" w:fill="FFFFFF"/>
          </w:tcPr>
          <w:p w14:paraId="40149D5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71E416B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64993E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FBCAC5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42D274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4B5D743" w14:textId="77777777" w:rsidTr="00E07B7A">
        <w:trPr>
          <w:trHeight w:val="2292"/>
        </w:trPr>
        <w:tc>
          <w:tcPr>
            <w:tcW w:w="193" w:type="pct"/>
            <w:shd w:val="clear" w:color="auto" w:fill="FFFFFF"/>
          </w:tcPr>
          <w:p w14:paraId="06C1D1C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8" w:type="pct"/>
            <w:shd w:val="clear" w:color="auto" w:fill="FFFFFF"/>
          </w:tcPr>
          <w:p w14:paraId="5499B59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Тяжелая промышленность</w:t>
            </w:r>
          </w:p>
        </w:tc>
        <w:tc>
          <w:tcPr>
            <w:tcW w:w="374" w:type="pct"/>
            <w:shd w:val="clear" w:color="auto" w:fill="FFFFFF"/>
          </w:tcPr>
          <w:p w14:paraId="27D8CDE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435F110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11CD65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A56B1A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2AEB01E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0AB2517" w14:textId="77777777" w:rsidTr="00E07B7A">
        <w:trPr>
          <w:trHeight w:val="2937"/>
        </w:trPr>
        <w:tc>
          <w:tcPr>
            <w:tcW w:w="193" w:type="pct"/>
            <w:shd w:val="clear" w:color="auto" w:fill="FFFFFF"/>
          </w:tcPr>
          <w:p w14:paraId="1F0FE9F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8" w:type="pct"/>
            <w:shd w:val="clear" w:color="auto" w:fill="FFFFFF"/>
          </w:tcPr>
          <w:p w14:paraId="408FDDF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Автомобилестроительная промышленность</w:t>
            </w:r>
          </w:p>
        </w:tc>
        <w:tc>
          <w:tcPr>
            <w:tcW w:w="374" w:type="pct"/>
            <w:shd w:val="clear" w:color="auto" w:fill="FFFFFF"/>
          </w:tcPr>
          <w:p w14:paraId="6A43CEE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3255" w:type="pct"/>
            <w:shd w:val="clear" w:color="auto" w:fill="FFFFFF"/>
          </w:tcPr>
          <w:p w14:paraId="46667E1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5010FD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4C9041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EADE80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установлению:</w:t>
            </w:r>
          </w:p>
        </w:tc>
      </w:tr>
      <w:tr w:rsidR="00A9305C" w:rsidRPr="00FA7057" w14:paraId="707D1F93" w14:textId="77777777" w:rsidTr="00E07B7A">
        <w:trPr>
          <w:trHeight w:val="2008"/>
        </w:trPr>
        <w:tc>
          <w:tcPr>
            <w:tcW w:w="193" w:type="pct"/>
            <w:shd w:val="clear" w:color="auto" w:fill="FFFFFF"/>
          </w:tcPr>
          <w:p w14:paraId="50BAC74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78" w:type="pct"/>
            <w:shd w:val="clear" w:color="auto" w:fill="FFFFFF"/>
          </w:tcPr>
          <w:p w14:paraId="287D076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Легкая промышленность</w:t>
            </w:r>
          </w:p>
        </w:tc>
        <w:tc>
          <w:tcPr>
            <w:tcW w:w="374" w:type="pct"/>
            <w:shd w:val="clear" w:color="auto" w:fill="FFFFFF"/>
          </w:tcPr>
          <w:p w14:paraId="5F90DA5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531648F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- 5000</w:t>
            </w:r>
          </w:p>
          <w:p w14:paraId="18F9755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35171CA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2B376F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9E8512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7C973D3" w14:textId="77777777" w:rsidTr="00E07B7A">
        <w:trPr>
          <w:trHeight w:val="2254"/>
        </w:trPr>
        <w:tc>
          <w:tcPr>
            <w:tcW w:w="193" w:type="pct"/>
            <w:shd w:val="clear" w:color="auto" w:fill="FFFFFF"/>
          </w:tcPr>
          <w:p w14:paraId="0B313A4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8" w:type="pct"/>
            <w:shd w:val="clear" w:color="auto" w:fill="FFFFFF"/>
          </w:tcPr>
          <w:p w14:paraId="7A954A3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Фармацевтическая промышленность</w:t>
            </w:r>
          </w:p>
        </w:tc>
        <w:tc>
          <w:tcPr>
            <w:tcW w:w="374" w:type="pct"/>
            <w:shd w:val="clear" w:color="auto" w:fill="FFFFFF"/>
          </w:tcPr>
          <w:p w14:paraId="4C4E434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7177E65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1FCB7E0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CADB86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F88A25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9B0758B" w14:textId="77777777" w:rsidTr="00E07B7A">
        <w:trPr>
          <w:trHeight w:val="2937"/>
        </w:trPr>
        <w:tc>
          <w:tcPr>
            <w:tcW w:w="193" w:type="pct"/>
            <w:shd w:val="clear" w:color="auto" w:fill="FFFFFF"/>
          </w:tcPr>
          <w:p w14:paraId="566D154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8" w:type="pct"/>
            <w:shd w:val="clear" w:color="auto" w:fill="FFFFFF"/>
          </w:tcPr>
          <w:p w14:paraId="31D73F4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Пищевая промышленность</w:t>
            </w:r>
          </w:p>
        </w:tc>
        <w:tc>
          <w:tcPr>
            <w:tcW w:w="374" w:type="pct"/>
            <w:shd w:val="clear" w:color="auto" w:fill="FFFFFF"/>
          </w:tcPr>
          <w:p w14:paraId="29A28C5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5BEF86E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0F1731D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07DF205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5E8049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104F90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6D2A27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- 10 Высота ограждений земельных участков - до 1,8 м.</w:t>
            </w:r>
          </w:p>
        </w:tc>
      </w:tr>
      <w:tr w:rsidR="00A9305C" w:rsidRPr="00FA7057" w14:paraId="35BF71C4" w14:textId="77777777" w:rsidTr="00E07B7A">
        <w:trPr>
          <w:trHeight w:val="2937"/>
        </w:trPr>
        <w:tc>
          <w:tcPr>
            <w:tcW w:w="193" w:type="pct"/>
            <w:shd w:val="clear" w:color="auto" w:fill="FFFFFF"/>
          </w:tcPr>
          <w:p w14:paraId="119A3C8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8" w:type="pct"/>
            <w:shd w:val="clear" w:color="auto" w:fill="FFFFFF"/>
          </w:tcPr>
          <w:p w14:paraId="6510B12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374" w:type="pct"/>
            <w:shd w:val="clear" w:color="auto" w:fill="FFFFFF"/>
          </w:tcPr>
          <w:p w14:paraId="4C69022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73847BF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3C949ED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– установлению не подлежит</w:t>
            </w:r>
          </w:p>
          <w:p w14:paraId="2C9EEF3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84C82B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A3EE5D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– 10</w:t>
            </w:r>
          </w:p>
          <w:p w14:paraId="3A03662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F71ECB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  <w:p w14:paraId="4092CB1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5A8654C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6E6F0FD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05C" w:rsidRPr="00FA7057" w14:paraId="2E085AF0" w14:textId="77777777" w:rsidTr="00E07B7A">
        <w:trPr>
          <w:trHeight w:val="2937"/>
        </w:trPr>
        <w:tc>
          <w:tcPr>
            <w:tcW w:w="193" w:type="pct"/>
            <w:shd w:val="clear" w:color="auto" w:fill="FFFFFF"/>
          </w:tcPr>
          <w:p w14:paraId="0C7C2AC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78" w:type="pct"/>
            <w:shd w:val="clear" w:color="auto" w:fill="FFFFFF"/>
          </w:tcPr>
          <w:p w14:paraId="128194B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Нефтехимическая промышленность</w:t>
            </w:r>
          </w:p>
        </w:tc>
        <w:tc>
          <w:tcPr>
            <w:tcW w:w="374" w:type="pct"/>
            <w:shd w:val="clear" w:color="auto" w:fill="FFFFFF"/>
          </w:tcPr>
          <w:p w14:paraId="10341A5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39E2280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425B05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4EBBF3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314971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7F5714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- 10 Высота ограждений земельных участков - до 1,8 м.</w:t>
            </w:r>
          </w:p>
        </w:tc>
      </w:tr>
      <w:tr w:rsidR="00A9305C" w:rsidRPr="00FA7057" w14:paraId="71825EAB" w14:textId="77777777" w:rsidTr="00E07B7A">
        <w:trPr>
          <w:trHeight w:val="2937"/>
        </w:trPr>
        <w:tc>
          <w:tcPr>
            <w:tcW w:w="193" w:type="pct"/>
            <w:shd w:val="clear" w:color="auto" w:fill="FFFFFF"/>
          </w:tcPr>
          <w:p w14:paraId="11956A0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8" w:type="pct"/>
            <w:shd w:val="clear" w:color="auto" w:fill="FFFFFF"/>
          </w:tcPr>
          <w:p w14:paraId="2C10606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Строительная промышленность</w:t>
            </w:r>
          </w:p>
        </w:tc>
        <w:tc>
          <w:tcPr>
            <w:tcW w:w="374" w:type="pct"/>
            <w:shd w:val="clear" w:color="auto" w:fill="FFFFFF"/>
          </w:tcPr>
          <w:p w14:paraId="0B4F70E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01AA9F0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9A31B2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1561BB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F72E75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62195F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- 10 Высота ограждений земельных участков - до 1,8 м.</w:t>
            </w:r>
          </w:p>
        </w:tc>
      </w:tr>
      <w:tr w:rsidR="00A9305C" w:rsidRPr="00FA7057" w14:paraId="57C6D370" w14:textId="77777777" w:rsidTr="00E07B7A">
        <w:trPr>
          <w:trHeight w:val="2632"/>
        </w:trPr>
        <w:tc>
          <w:tcPr>
            <w:tcW w:w="193" w:type="pct"/>
            <w:shd w:val="clear" w:color="auto" w:fill="FFFFFF"/>
          </w:tcPr>
          <w:p w14:paraId="3176CCB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8" w:type="pct"/>
            <w:shd w:val="clear" w:color="auto" w:fill="FFFFFF"/>
          </w:tcPr>
          <w:p w14:paraId="359784D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374" w:type="pct"/>
            <w:shd w:val="clear" w:color="auto" w:fill="FFFFFF"/>
          </w:tcPr>
          <w:p w14:paraId="10CFB3C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0B2F947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B5F1FD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B54BAE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C92A37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09679A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1B427FD1" w14:textId="77777777" w:rsidTr="00E07B7A">
        <w:trPr>
          <w:trHeight w:val="2937"/>
        </w:trPr>
        <w:tc>
          <w:tcPr>
            <w:tcW w:w="193" w:type="pct"/>
            <w:shd w:val="clear" w:color="auto" w:fill="FFFFFF"/>
          </w:tcPr>
          <w:p w14:paraId="01AA579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8" w:type="pct"/>
            <w:shd w:val="clear" w:color="auto" w:fill="FFFFFF"/>
          </w:tcPr>
          <w:p w14:paraId="7EEFF96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374" w:type="pct"/>
            <w:shd w:val="clear" w:color="auto" w:fill="FFFFFF"/>
          </w:tcPr>
          <w:p w14:paraId="573FB65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424214F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7C2B5C3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67E6A7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AC692F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F01221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98598B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  <w:p w14:paraId="5540351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05C" w:rsidRPr="00FA7057" w14:paraId="67DBDAE4" w14:textId="77777777" w:rsidTr="00E07B7A">
        <w:trPr>
          <w:trHeight w:val="2575"/>
        </w:trPr>
        <w:tc>
          <w:tcPr>
            <w:tcW w:w="193" w:type="pct"/>
            <w:shd w:val="clear" w:color="auto" w:fill="FFFFFF"/>
          </w:tcPr>
          <w:p w14:paraId="612E261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178" w:type="pct"/>
            <w:shd w:val="clear" w:color="auto" w:fill="FFFFFF"/>
          </w:tcPr>
          <w:p w14:paraId="4277AD1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374" w:type="pct"/>
            <w:shd w:val="clear" w:color="auto" w:fill="FFFFFF"/>
          </w:tcPr>
          <w:p w14:paraId="04387E2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064BC75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242AA75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- 20000</w:t>
            </w:r>
          </w:p>
          <w:p w14:paraId="1362E64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428658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2CCB563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0FB8417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AB4743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5DA388BD" w14:textId="77777777" w:rsidTr="00E07B7A">
        <w:trPr>
          <w:trHeight w:val="2556"/>
        </w:trPr>
        <w:tc>
          <w:tcPr>
            <w:tcW w:w="193" w:type="pct"/>
            <w:shd w:val="clear" w:color="auto" w:fill="FFFFFF"/>
          </w:tcPr>
          <w:p w14:paraId="7869466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8" w:type="pct"/>
            <w:shd w:val="clear" w:color="auto" w:fill="FFFFFF"/>
          </w:tcPr>
          <w:p w14:paraId="79BEB4A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Складские площадки</w:t>
            </w:r>
          </w:p>
        </w:tc>
        <w:tc>
          <w:tcPr>
            <w:tcW w:w="374" w:type="pct"/>
            <w:shd w:val="clear" w:color="auto" w:fill="FFFFFF"/>
          </w:tcPr>
          <w:p w14:paraId="2424952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2A7BAF9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660C48A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004C719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FAD3F9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46D1FA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696440C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616395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56B9DE01" w14:textId="77777777" w:rsidTr="00E07B7A">
        <w:trPr>
          <w:trHeight w:val="2535"/>
        </w:trPr>
        <w:tc>
          <w:tcPr>
            <w:tcW w:w="193" w:type="pct"/>
            <w:shd w:val="clear" w:color="auto" w:fill="FFFFFF"/>
          </w:tcPr>
          <w:p w14:paraId="65C1A05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8" w:type="pct"/>
            <w:shd w:val="clear" w:color="auto" w:fill="FFFFFF"/>
          </w:tcPr>
          <w:p w14:paraId="5030EFB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Целлюлозно-бумажная промышленность</w:t>
            </w:r>
          </w:p>
        </w:tc>
        <w:tc>
          <w:tcPr>
            <w:tcW w:w="374" w:type="pct"/>
            <w:shd w:val="clear" w:color="auto" w:fill="FFFFFF"/>
          </w:tcPr>
          <w:p w14:paraId="006A001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7D92A22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7D62F77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8BDC92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3DBE84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66A4A8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445F7E03" w14:textId="77777777" w:rsidTr="00E07B7A">
        <w:trPr>
          <w:trHeight w:val="2937"/>
        </w:trPr>
        <w:tc>
          <w:tcPr>
            <w:tcW w:w="193" w:type="pct"/>
            <w:shd w:val="clear" w:color="auto" w:fill="FFFFFF"/>
          </w:tcPr>
          <w:p w14:paraId="3386B8B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8" w:type="pct"/>
            <w:shd w:val="clear" w:color="auto" w:fill="FFFFFF"/>
          </w:tcPr>
          <w:p w14:paraId="5268EA9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Научно-</w:t>
            </w:r>
            <w:r w:rsidRPr="00FA7057">
              <w:rPr>
                <w:rFonts w:ascii="Times New Roman" w:hAnsi="Times New Roman" w:cs="Times New Roman"/>
              </w:rPr>
              <w:softHyphen/>
              <w:t>производственная деятельность</w:t>
            </w:r>
          </w:p>
        </w:tc>
        <w:tc>
          <w:tcPr>
            <w:tcW w:w="374" w:type="pct"/>
            <w:shd w:val="clear" w:color="auto" w:fill="FFFFFF"/>
          </w:tcPr>
          <w:p w14:paraId="1DFD9AB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25247CB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03D0B74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7914910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250CE97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7B65B3A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7AAE33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установлению:</w:t>
            </w:r>
          </w:p>
          <w:p w14:paraId="41DAA5A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C11726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43D55029" w14:textId="77777777" w:rsidTr="00E07B7A">
        <w:trPr>
          <w:trHeight w:val="2717"/>
        </w:trPr>
        <w:tc>
          <w:tcPr>
            <w:tcW w:w="193" w:type="pct"/>
            <w:shd w:val="clear" w:color="auto" w:fill="FFFFFF"/>
          </w:tcPr>
          <w:p w14:paraId="1E721EC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178" w:type="pct"/>
            <w:shd w:val="clear" w:color="auto" w:fill="FFFFFF"/>
          </w:tcPr>
          <w:p w14:paraId="1B1331B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74" w:type="pct"/>
            <w:shd w:val="clear" w:color="auto" w:fill="FFFFFF"/>
          </w:tcPr>
          <w:p w14:paraId="4A667A7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58750A4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1D18714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DBF8E8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8CCD9E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5CFE6C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61FD925A" w14:textId="77777777" w:rsidTr="00E07B7A">
        <w:trPr>
          <w:trHeight w:val="2937"/>
        </w:trPr>
        <w:tc>
          <w:tcPr>
            <w:tcW w:w="193" w:type="pct"/>
            <w:shd w:val="clear" w:color="auto" w:fill="FFFFFF"/>
          </w:tcPr>
          <w:p w14:paraId="6971161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8" w:type="pct"/>
            <w:shd w:val="clear" w:color="auto" w:fill="FFFFFF"/>
          </w:tcPr>
          <w:p w14:paraId="3268C74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Проведение научных исследований</w:t>
            </w:r>
          </w:p>
        </w:tc>
        <w:tc>
          <w:tcPr>
            <w:tcW w:w="374" w:type="pct"/>
            <w:shd w:val="clear" w:color="auto" w:fill="FFFFFF"/>
          </w:tcPr>
          <w:p w14:paraId="78B273C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3.9.2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7110192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11A16C7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78CC05B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6037B6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EA1A3B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6A135F8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  <w:p w14:paraId="04449E0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76F402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6844A658" w14:textId="77777777" w:rsidTr="00E07B7A">
        <w:trPr>
          <w:trHeight w:val="2937"/>
        </w:trPr>
        <w:tc>
          <w:tcPr>
            <w:tcW w:w="193" w:type="pct"/>
            <w:shd w:val="clear" w:color="auto" w:fill="FFFFFF"/>
          </w:tcPr>
          <w:p w14:paraId="57E473A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78" w:type="pct"/>
            <w:shd w:val="clear" w:color="auto" w:fill="FFFFFF"/>
          </w:tcPr>
          <w:p w14:paraId="7235387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Проведение научных испытаний</w:t>
            </w:r>
          </w:p>
        </w:tc>
        <w:tc>
          <w:tcPr>
            <w:tcW w:w="374" w:type="pct"/>
            <w:shd w:val="clear" w:color="auto" w:fill="FFFFFF"/>
          </w:tcPr>
          <w:p w14:paraId="7EC3F78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3.9.3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3EFD09F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0C74C4B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76AB74D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AAE96E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6DFEF5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– 30</w:t>
            </w:r>
          </w:p>
          <w:p w14:paraId="57ECB04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2E33299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BCFA6F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003632DF" w14:textId="77777777" w:rsidTr="00E07B7A">
        <w:trPr>
          <w:trHeight w:val="591"/>
        </w:trPr>
        <w:tc>
          <w:tcPr>
            <w:tcW w:w="193" w:type="pct"/>
            <w:shd w:val="clear" w:color="auto" w:fill="FFFFFF"/>
          </w:tcPr>
          <w:p w14:paraId="2CAE77B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8" w:type="pct"/>
            <w:shd w:val="clear" w:color="auto" w:fill="FFFFFF"/>
          </w:tcPr>
          <w:p w14:paraId="3C33FAC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Общежития</w:t>
            </w:r>
          </w:p>
        </w:tc>
        <w:tc>
          <w:tcPr>
            <w:tcW w:w="374" w:type="pct"/>
            <w:shd w:val="clear" w:color="auto" w:fill="FFFFFF"/>
          </w:tcPr>
          <w:p w14:paraId="312886D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7AC9210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1104AAE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7B1C99DB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435"/>
                <w:tab w:val="left" w:pos="3192"/>
                <w:tab w:val="left" w:pos="43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</w:t>
            </w:r>
            <w:r w:rsidRPr="00FA7057">
              <w:rPr>
                <w:rFonts w:ascii="Times New Roman" w:hAnsi="Times New Roman" w:cs="Times New Roman"/>
              </w:rPr>
              <w:tab/>
              <w:t>строительство</w:t>
            </w:r>
            <w:r w:rsidRPr="00FA7057">
              <w:rPr>
                <w:rFonts w:ascii="Times New Roman" w:hAnsi="Times New Roman" w:cs="Times New Roman"/>
              </w:rPr>
              <w:tab/>
              <w:t>зданий,</w:t>
            </w:r>
            <w:r w:rsidRPr="00FA7057">
              <w:rPr>
                <w:rFonts w:ascii="Times New Roman" w:hAnsi="Times New Roman" w:cs="Times New Roman"/>
              </w:rPr>
              <w:tab/>
              <w:t>строений,</w:t>
            </w:r>
          </w:p>
          <w:p w14:paraId="13476D2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сооружений, м:</w:t>
            </w:r>
          </w:p>
          <w:p w14:paraId="36326D85" w14:textId="77777777" w:rsidR="00A9305C" w:rsidRPr="00FA7057" w:rsidRDefault="00A9305C" w:rsidP="00A9305C">
            <w:pPr>
              <w:pStyle w:val="Other0"/>
              <w:numPr>
                <w:ilvl w:val="0"/>
                <w:numId w:val="188"/>
              </w:numPr>
              <w:shd w:val="clear" w:color="auto" w:fill="auto"/>
              <w:tabs>
                <w:tab w:val="left" w:pos="192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7A05BAF" w14:textId="77777777" w:rsidR="00A9305C" w:rsidRPr="00FA7057" w:rsidRDefault="00A9305C" w:rsidP="00A9305C">
            <w:pPr>
              <w:pStyle w:val="Other0"/>
              <w:numPr>
                <w:ilvl w:val="0"/>
                <w:numId w:val="18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DEA36A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4D3F2B4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Максимальная высота зданий, строений, сооружений, м - 30</w:t>
            </w:r>
          </w:p>
          <w:p w14:paraId="0B6B829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67D4E6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53482539" w14:textId="77777777" w:rsidTr="00E07B7A">
        <w:trPr>
          <w:trHeight w:val="2258"/>
        </w:trPr>
        <w:tc>
          <w:tcPr>
            <w:tcW w:w="193" w:type="pct"/>
            <w:shd w:val="clear" w:color="auto" w:fill="FFFFFF"/>
          </w:tcPr>
          <w:p w14:paraId="3A4A39E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178" w:type="pct"/>
            <w:shd w:val="clear" w:color="auto" w:fill="FFFFFF"/>
          </w:tcPr>
          <w:p w14:paraId="4C9B2E4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74" w:type="pct"/>
            <w:shd w:val="clear" w:color="auto" w:fill="FFFFFF"/>
          </w:tcPr>
          <w:p w14:paraId="784C25B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1C501DA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488F25E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36ACECC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3043F1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- 12</w:t>
            </w:r>
          </w:p>
          <w:p w14:paraId="74F478E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1CEBD7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296052E8" w14:textId="77777777" w:rsidTr="00E07B7A">
        <w:trPr>
          <w:trHeight w:val="2361"/>
        </w:trPr>
        <w:tc>
          <w:tcPr>
            <w:tcW w:w="193" w:type="pct"/>
            <w:shd w:val="clear" w:color="auto" w:fill="FFFFFF"/>
          </w:tcPr>
          <w:p w14:paraId="11C8DA1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8" w:type="pct"/>
            <w:shd w:val="clear" w:color="auto" w:fill="FFFFFF"/>
          </w:tcPr>
          <w:p w14:paraId="616485A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374" w:type="pct"/>
            <w:shd w:val="clear" w:color="auto" w:fill="FFFFFF"/>
          </w:tcPr>
          <w:p w14:paraId="6867CF2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7181E3B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1F094B8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42A268E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B9F6C5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- 12</w:t>
            </w:r>
          </w:p>
          <w:p w14:paraId="5E0C1A3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155F33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771C5694" w14:textId="77777777" w:rsidTr="00E07B7A">
        <w:trPr>
          <w:trHeight w:val="2390"/>
        </w:trPr>
        <w:tc>
          <w:tcPr>
            <w:tcW w:w="193" w:type="pct"/>
            <w:shd w:val="clear" w:color="auto" w:fill="FFFFFF"/>
          </w:tcPr>
          <w:p w14:paraId="6F59648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78" w:type="pct"/>
            <w:shd w:val="clear" w:color="auto" w:fill="FFFFFF"/>
          </w:tcPr>
          <w:p w14:paraId="5372452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Приюты для животных</w:t>
            </w:r>
          </w:p>
        </w:tc>
        <w:tc>
          <w:tcPr>
            <w:tcW w:w="374" w:type="pct"/>
            <w:shd w:val="clear" w:color="auto" w:fill="FFFFFF"/>
          </w:tcPr>
          <w:p w14:paraId="61D3559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3.10.2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0388323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1AFB3B1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3316329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5A00A9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 Максимальная высота зданий, строений, сооружений, м не подлежит установлению</w:t>
            </w:r>
          </w:p>
          <w:p w14:paraId="17C3627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DA4D21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102FFCC5" w14:textId="77777777" w:rsidTr="00E07B7A">
        <w:trPr>
          <w:trHeight w:val="2937"/>
        </w:trPr>
        <w:tc>
          <w:tcPr>
            <w:tcW w:w="193" w:type="pct"/>
            <w:shd w:val="clear" w:color="auto" w:fill="FFFFFF"/>
          </w:tcPr>
          <w:p w14:paraId="15325BA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78" w:type="pct"/>
            <w:shd w:val="clear" w:color="auto" w:fill="FFFFFF"/>
          </w:tcPr>
          <w:p w14:paraId="47F2370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374" w:type="pct"/>
            <w:shd w:val="clear" w:color="auto" w:fill="FFFFFF"/>
          </w:tcPr>
          <w:p w14:paraId="32361E4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6135352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514425E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3E6FE75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60BB4B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6A200FA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6B05E86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CB112E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51B4E3FB" w14:textId="77777777" w:rsidTr="00E07B7A">
        <w:trPr>
          <w:trHeight w:val="2292"/>
        </w:trPr>
        <w:tc>
          <w:tcPr>
            <w:tcW w:w="193" w:type="pct"/>
            <w:shd w:val="clear" w:color="auto" w:fill="FFFFFF"/>
          </w:tcPr>
          <w:p w14:paraId="1C00CFE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178" w:type="pct"/>
            <w:shd w:val="clear" w:color="auto" w:fill="FFFFFF"/>
          </w:tcPr>
          <w:p w14:paraId="6634D5E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374" w:type="pct"/>
            <w:shd w:val="clear" w:color="auto" w:fill="FFFFFF"/>
          </w:tcPr>
          <w:p w14:paraId="13FF5BA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466C1A3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3C36962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152C59A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1770CB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 Максимальная высота зданий, строений, сооружений, м - 20</w:t>
            </w:r>
          </w:p>
          <w:p w14:paraId="2F2FAE2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339210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5D755C14" w14:textId="77777777" w:rsidTr="00E07B7A">
        <w:trPr>
          <w:trHeight w:val="2192"/>
        </w:trPr>
        <w:tc>
          <w:tcPr>
            <w:tcW w:w="193" w:type="pct"/>
            <w:shd w:val="clear" w:color="auto" w:fill="FFFFFF"/>
          </w:tcPr>
          <w:p w14:paraId="239AF73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78" w:type="pct"/>
            <w:shd w:val="clear" w:color="auto" w:fill="FFFFFF"/>
          </w:tcPr>
          <w:p w14:paraId="0B0BBDF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374" w:type="pct"/>
            <w:shd w:val="clear" w:color="auto" w:fill="FFFFFF"/>
          </w:tcPr>
          <w:p w14:paraId="5C82BE2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1EC51AA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0A9C85F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31CCDE0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B6F79D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 Максимальная высота зданий, строений, сооружений, м – 20</w:t>
            </w:r>
          </w:p>
          <w:p w14:paraId="1EA1A37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A07EF5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5A087544" w14:textId="77777777" w:rsidTr="00E07B7A">
        <w:trPr>
          <w:trHeight w:val="2358"/>
        </w:trPr>
        <w:tc>
          <w:tcPr>
            <w:tcW w:w="193" w:type="pct"/>
            <w:shd w:val="clear" w:color="auto" w:fill="FFFFFF"/>
          </w:tcPr>
          <w:p w14:paraId="7A5A610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78" w:type="pct"/>
            <w:shd w:val="clear" w:color="auto" w:fill="FFFFFF"/>
          </w:tcPr>
          <w:p w14:paraId="784A1E3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374" w:type="pct"/>
            <w:shd w:val="clear" w:color="auto" w:fill="FFFFFF"/>
          </w:tcPr>
          <w:p w14:paraId="4E77075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476268B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2557AD2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2F99F93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0F9D91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 Максимальная высота зданий, строений, сооружений, м - 15</w:t>
            </w:r>
          </w:p>
          <w:p w14:paraId="4C093C3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957D80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50FC17E4" w14:textId="77777777" w:rsidTr="00E07B7A">
        <w:trPr>
          <w:trHeight w:val="2534"/>
        </w:trPr>
        <w:tc>
          <w:tcPr>
            <w:tcW w:w="193" w:type="pct"/>
            <w:shd w:val="clear" w:color="auto" w:fill="FFFFFF"/>
          </w:tcPr>
          <w:p w14:paraId="118785E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78" w:type="pct"/>
            <w:shd w:val="clear" w:color="auto" w:fill="FFFFFF"/>
          </w:tcPr>
          <w:p w14:paraId="17298ED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374" w:type="pct"/>
            <w:shd w:val="clear" w:color="auto" w:fill="FFFFFF"/>
          </w:tcPr>
          <w:p w14:paraId="305AB63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255" w:type="pct"/>
            <w:shd w:val="clear" w:color="auto" w:fill="FFFFFF"/>
          </w:tcPr>
          <w:p w14:paraId="230D0E1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46E30F8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0FD69EB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установлению.</w:t>
            </w:r>
          </w:p>
          <w:p w14:paraId="37934D3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- 10</w:t>
            </w:r>
          </w:p>
          <w:p w14:paraId="2906DB9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7227C0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756528AD" w14:textId="77777777" w:rsidTr="00E07B7A">
        <w:trPr>
          <w:trHeight w:val="2717"/>
        </w:trPr>
        <w:tc>
          <w:tcPr>
            <w:tcW w:w="193" w:type="pct"/>
            <w:shd w:val="clear" w:color="auto" w:fill="FFFFFF"/>
          </w:tcPr>
          <w:p w14:paraId="722D646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178" w:type="pct"/>
            <w:shd w:val="clear" w:color="auto" w:fill="FFFFFF"/>
          </w:tcPr>
          <w:p w14:paraId="52710CA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Объекты дорожного сервиса</w:t>
            </w:r>
          </w:p>
        </w:tc>
        <w:tc>
          <w:tcPr>
            <w:tcW w:w="374" w:type="pct"/>
            <w:shd w:val="clear" w:color="auto" w:fill="FFFFFF"/>
          </w:tcPr>
          <w:p w14:paraId="55FEF85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31894E9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7B98A07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294FE1A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88F713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31F65C3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533D585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371F23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0623CEA7" w14:textId="77777777" w:rsidTr="00E07B7A">
        <w:trPr>
          <w:trHeight w:val="2575"/>
        </w:trPr>
        <w:tc>
          <w:tcPr>
            <w:tcW w:w="193" w:type="pct"/>
            <w:shd w:val="clear" w:color="auto" w:fill="FFFFFF"/>
          </w:tcPr>
          <w:p w14:paraId="44D65DD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8" w:type="pct"/>
            <w:shd w:val="clear" w:color="auto" w:fill="FFFFFF"/>
          </w:tcPr>
          <w:p w14:paraId="6EDA2D8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Железнодорожные пути</w:t>
            </w:r>
          </w:p>
        </w:tc>
        <w:tc>
          <w:tcPr>
            <w:tcW w:w="374" w:type="pct"/>
            <w:shd w:val="clear" w:color="auto" w:fill="FFFFFF"/>
          </w:tcPr>
          <w:p w14:paraId="4312B2D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3F63F7E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79299D1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</w:t>
            </w:r>
          </w:p>
          <w:p w14:paraId="4C7DB06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зданий, строений, сооружений не подлежат установлению</w:t>
            </w:r>
          </w:p>
          <w:p w14:paraId="0CE5999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F43045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90A2B1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5885FD48" w14:textId="77777777" w:rsidTr="00E07B7A">
        <w:trPr>
          <w:trHeight w:val="2937"/>
        </w:trPr>
        <w:tc>
          <w:tcPr>
            <w:tcW w:w="193" w:type="pct"/>
            <w:shd w:val="clear" w:color="auto" w:fill="FFFFFF"/>
          </w:tcPr>
          <w:p w14:paraId="26BB801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78" w:type="pct"/>
            <w:shd w:val="clear" w:color="auto" w:fill="FFFFFF"/>
          </w:tcPr>
          <w:p w14:paraId="022E88C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Водный транспорт</w:t>
            </w:r>
          </w:p>
        </w:tc>
        <w:tc>
          <w:tcPr>
            <w:tcW w:w="374" w:type="pct"/>
            <w:shd w:val="clear" w:color="auto" w:fill="FFFFFF"/>
          </w:tcPr>
          <w:p w14:paraId="4E42865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6927E8E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3B1FEDF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52F81D9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393873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1DB80C2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8B6D13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3BD711F2" w14:textId="77777777" w:rsidTr="00E07B7A">
        <w:trPr>
          <w:trHeight w:val="2937"/>
        </w:trPr>
        <w:tc>
          <w:tcPr>
            <w:tcW w:w="193" w:type="pct"/>
            <w:shd w:val="clear" w:color="auto" w:fill="FFFFFF"/>
          </w:tcPr>
          <w:p w14:paraId="2752911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78" w:type="pct"/>
            <w:shd w:val="clear" w:color="auto" w:fill="FFFFFF"/>
          </w:tcPr>
          <w:p w14:paraId="2595FD3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Воздушный транспорт</w:t>
            </w:r>
          </w:p>
        </w:tc>
        <w:tc>
          <w:tcPr>
            <w:tcW w:w="374" w:type="pct"/>
            <w:shd w:val="clear" w:color="auto" w:fill="FFFFFF"/>
          </w:tcPr>
          <w:p w14:paraId="061F441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78836FB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562492D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435"/>
                <w:tab w:val="left" w:pos="3197"/>
                <w:tab w:val="left" w:pos="43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</w:t>
            </w:r>
            <w:r w:rsidRPr="00FA7057">
              <w:rPr>
                <w:rFonts w:ascii="Times New Roman" w:hAnsi="Times New Roman" w:cs="Times New Roman"/>
              </w:rPr>
              <w:tab/>
              <w:t>строительство</w:t>
            </w:r>
            <w:r w:rsidRPr="00FA7057">
              <w:rPr>
                <w:rFonts w:ascii="Times New Roman" w:hAnsi="Times New Roman" w:cs="Times New Roman"/>
              </w:rPr>
              <w:tab/>
              <w:t>зданий,</w:t>
            </w:r>
            <w:r w:rsidRPr="00FA7057">
              <w:rPr>
                <w:rFonts w:ascii="Times New Roman" w:hAnsi="Times New Roman" w:cs="Times New Roman"/>
              </w:rPr>
              <w:tab/>
              <w:t>строений,</w:t>
            </w:r>
          </w:p>
          <w:p w14:paraId="069E211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сооружений, м - 3</w:t>
            </w:r>
          </w:p>
          <w:p w14:paraId="7B68056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0A369E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821982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2B36810C" w14:textId="77777777" w:rsidTr="00E07B7A">
        <w:trPr>
          <w:trHeight w:val="2937"/>
        </w:trPr>
        <w:tc>
          <w:tcPr>
            <w:tcW w:w="193" w:type="pct"/>
            <w:shd w:val="clear" w:color="auto" w:fill="FFFFFF"/>
          </w:tcPr>
          <w:p w14:paraId="44D83B7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178" w:type="pct"/>
            <w:shd w:val="clear" w:color="auto" w:fill="FFFFFF"/>
          </w:tcPr>
          <w:p w14:paraId="366E3A2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Трубопроводный транспорт</w:t>
            </w:r>
          </w:p>
        </w:tc>
        <w:tc>
          <w:tcPr>
            <w:tcW w:w="374" w:type="pct"/>
            <w:shd w:val="clear" w:color="auto" w:fill="FFFFFF"/>
          </w:tcPr>
          <w:p w14:paraId="3DBA59B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3110900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3715DF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F2F94C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2F6B059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7C211E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41428166" w14:textId="77777777" w:rsidTr="00E07B7A">
        <w:trPr>
          <w:trHeight w:val="2937"/>
        </w:trPr>
        <w:tc>
          <w:tcPr>
            <w:tcW w:w="193" w:type="pct"/>
            <w:shd w:val="clear" w:color="auto" w:fill="FFFFFF"/>
          </w:tcPr>
          <w:p w14:paraId="65017BE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78" w:type="pct"/>
            <w:shd w:val="clear" w:color="auto" w:fill="FFFFFF"/>
          </w:tcPr>
          <w:p w14:paraId="04FC39B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374" w:type="pct"/>
            <w:shd w:val="clear" w:color="auto" w:fill="FFFFFF"/>
          </w:tcPr>
          <w:p w14:paraId="5B40178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255" w:type="pct"/>
            <w:shd w:val="clear" w:color="auto" w:fill="FFFFFF"/>
          </w:tcPr>
          <w:p w14:paraId="44D33FE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7748558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D06854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E34795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6E1F07E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 Максимальная высота зданий, строений, сооружений, м не подлежит установлению</w:t>
            </w:r>
          </w:p>
          <w:p w14:paraId="377FA70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73682B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03CD7DEA" w14:textId="77777777" w:rsidTr="00E07B7A">
        <w:trPr>
          <w:trHeight w:val="2937"/>
        </w:trPr>
        <w:tc>
          <w:tcPr>
            <w:tcW w:w="193" w:type="pct"/>
            <w:shd w:val="clear" w:color="auto" w:fill="FFFFFF"/>
          </w:tcPr>
          <w:p w14:paraId="2F6AFFB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78" w:type="pct"/>
            <w:shd w:val="clear" w:color="auto" w:fill="FFFFFF"/>
          </w:tcPr>
          <w:p w14:paraId="36E2061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374" w:type="pct"/>
            <w:shd w:val="clear" w:color="auto" w:fill="FFFFFF"/>
          </w:tcPr>
          <w:p w14:paraId="1811B4E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7A5582A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D82ACE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930824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3502752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3A55E63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C6E700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6B540101" w14:textId="77777777" w:rsidTr="00E07B7A">
        <w:trPr>
          <w:trHeight w:val="2732"/>
        </w:trPr>
        <w:tc>
          <w:tcPr>
            <w:tcW w:w="193" w:type="pct"/>
            <w:shd w:val="clear" w:color="auto" w:fill="FFFFFF"/>
          </w:tcPr>
          <w:p w14:paraId="7D642FA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78" w:type="pct"/>
            <w:shd w:val="clear" w:color="auto" w:fill="FFFFFF"/>
          </w:tcPr>
          <w:p w14:paraId="07851BF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74" w:type="pct"/>
            <w:shd w:val="clear" w:color="auto" w:fill="FFFFFF"/>
          </w:tcPr>
          <w:p w14:paraId="188ECE2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3986F4C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0969248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21AB054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8F6D53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не подлежит установлению</w:t>
            </w:r>
          </w:p>
          <w:p w14:paraId="705E064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222C7B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 Высота ограждений земельных участков - до 1,8 м.</w:t>
            </w:r>
          </w:p>
        </w:tc>
      </w:tr>
      <w:tr w:rsidR="00A9305C" w:rsidRPr="00FA7057" w14:paraId="5B3EFCE5" w14:textId="77777777" w:rsidTr="00E07B7A">
        <w:trPr>
          <w:trHeight w:val="2402"/>
        </w:trPr>
        <w:tc>
          <w:tcPr>
            <w:tcW w:w="193" w:type="pct"/>
            <w:shd w:val="clear" w:color="auto" w:fill="FFFFFF"/>
          </w:tcPr>
          <w:p w14:paraId="10B7818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178" w:type="pct"/>
            <w:shd w:val="clear" w:color="auto" w:fill="FFFFFF"/>
          </w:tcPr>
          <w:p w14:paraId="6AF186D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74" w:type="pct"/>
            <w:shd w:val="clear" w:color="auto" w:fill="FFFFFF"/>
          </w:tcPr>
          <w:p w14:paraId="4ECEBBA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6C02A01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BC517D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33103B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A67CD6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1A78C44C" w14:textId="77777777" w:rsidR="00A9305C" w:rsidRPr="00FA7057" w:rsidRDefault="00A9305C" w:rsidP="00A9305C">
      <w:pPr>
        <w:tabs>
          <w:tab w:val="left" w:pos="2310"/>
          <w:tab w:val="center" w:pos="4677"/>
        </w:tabs>
        <w:jc w:val="both"/>
        <w:rPr>
          <w:b/>
        </w:rPr>
      </w:pPr>
      <w:r w:rsidRPr="00FA7057">
        <w:rPr>
          <w:b/>
        </w:rPr>
        <w:tab/>
      </w:r>
      <w:r w:rsidRPr="00FA7057">
        <w:rPr>
          <w:b/>
        </w:rPr>
        <w:tab/>
      </w:r>
      <w:r w:rsidRPr="00FA7057">
        <w:rPr>
          <w:b/>
        </w:rPr>
        <w:tab/>
      </w:r>
    </w:p>
    <w:p w14:paraId="260F48B0" w14:textId="77777777" w:rsidR="00A9305C" w:rsidRPr="00FA7057" w:rsidRDefault="00A9305C" w:rsidP="00A9305C">
      <w:pPr>
        <w:tabs>
          <w:tab w:val="left" w:pos="2055"/>
          <w:tab w:val="center" w:pos="4677"/>
        </w:tabs>
        <w:jc w:val="both"/>
        <w:rPr>
          <w:b/>
        </w:rPr>
      </w:pPr>
      <w:r w:rsidRPr="00FA7057">
        <w:rPr>
          <w:b/>
        </w:rPr>
        <w:t>6.2 Условно разрешенные виды использования земельных участков и объектов капитального строительства</w:t>
      </w:r>
      <w:r w:rsidRPr="00FA7057">
        <w:rPr>
          <w:b/>
        </w:rPr>
        <w:tab/>
      </w:r>
      <w:r w:rsidRPr="00FA7057">
        <w:rPr>
          <w:b/>
        </w:rPr>
        <w:tab/>
      </w:r>
      <w:r w:rsidRPr="00FA7057">
        <w:rPr>
          <w:b/>
        </w:rPr>
        <w:tab/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807"/>
        <w:gridCol w:w="944"/>
        <w:gridCol w:w="6085"/>
      </w:tblGrid>
      <w:tr w:rsidR="00A9305C" w:rsidRPr="00FA7057" w14:paraId="03AB89DB" w14:textId="77777777" w:rsidTr="00E07B7A">
        <w:trPr>
          <w:trHeight w:hRule="exact" w:val="1498"/>
          <w:tblHeader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460C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282A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ADC8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4D237F34" w14:textId="77777777" w:rsidTr="00E07B7A">
        <w:trPr>
          <w:trHeight w:hRule="exact" w:val="250"/>
          <w:tblHeader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D4435D" w14:textId="77777777" w:rsidR="00A9305C" w:rsidRPr="00FA7057" w:rsidRDefault="00A9305C" w:rsidP="00E07B7A"/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9387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782A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CD3BA" w14:textId="77777777" w:rsidR="00A9305C" w:rsidRPr="00FA7057" w:rsidRDefault="00A9305C" w:rsidP="00E07B7A"/>
        </w:tc>
      </w:tr>
      <w:tr w:rsidR="00A9305C" w:rsidRPr="00FA7057" w14:paraId="3BB66B7F" w14:textId="77777777" w:rsidTr="00E07B7A">
        <w:trPr>
          <w:trHeight w:hRule="exact" w:val="254"/>
          <w:tblHeader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D3D8D0" w14:textId="77777777" w:rsidR="00A9305C" w:rsidRPr="00FA7057" w:rsidRDefault="00A9305C" w:rsidP="00E07B7A"/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1851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CBCC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2A87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54D9FD16" w14:textId="77777777" w:rsidTr="00E07B7A">
        <w:trPr>
          <w:trHeight w:hRule="exact" w:val="703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6C7C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B9CB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8473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80D2E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1928FF6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2659CA47" w14:textId="77777777" w:rsidTr="00E07B7A">
        <w:trPr>
          <w:trHeight w:hRule="exact" w:val="1939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9CF0E75" w14:textId="77777777" w:rsidR="00A9305C" w:rsidRPr="00FA7057" w:rsidRDefault="00A9305C" w:rsidP="00E07B7A"/>
        </w:tc>
        <w:tc>
          <w:tcPr>
            <w:tcW w:w="96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76A73B3" w14:textId="77777777" w:rsidR="00A9305C" w:rsidRPr="00FA7057" w:rsidRDefault="00A9305C" w:rsidP="00E07B7A"/>
        </w:tc>
        <w:tc>
          <w:tcPr>
            <w:tcW w:w="5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9E561A9" w14:textId="77777777" w:rsidR="00A9305C" w:rsidRPr="00FA7057" w:rsidRDefault="00A9305C" w:rsidP="00E07B7A"/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E05CB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со стороны общей стены с соседним жилым домом, м:</w:t>
            </w:r>
          </w:p>
          <w:p w14:paraId="4D52E8BF" w14:textId="77777777" w:rsidR="00A9305C" w:rsidRPr="00FA7057" w:rsidRDefault="00A9305C" w:rsidP="00A9305C">
            <w:pPr>
              <w:pStyle w:val="Other0"/>
              <w:numPr>
                <w:ilvl w:val="0"/>
                <w:numId w:val="18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0B7CDAB" w14:textId="77777777" w:rsidR="00A9305C" w:rsidRPr="00FA7057" w:rsidRDefault="00A9305C" w:rsidP="00A9305C">
            <w:pPr>
              <w:pStyle w:val="Other0"/>
              <w:numPr>
                <w:ilvl w:val="0"/>
                <w:numId w:val="18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68990970" w14:textId="77777777" w:rsidTr="00E07B7A">
        <w:trPr>
          <w:trHeight w:hRule="exact" w:val="73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DB1BF43" w14:textId="77777777" w:rsidR="00A9305C" w:rsidRPr="00FA7057" w:rsidRDefault="00A9305C" w:rsidP="00E07B7A"/>
        </w:tc>
        <w:tc>
          <w:tcPr>
            <w:tcW w:w="96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7035EE6" w14:textId="77777777" w:rsidR="00A9305C" w:rsidRPr="00FA7057" w:rsidRDefault="00A9305C" w:rsidP="00E07B7A"/>
        </w:tc>
        <w:tc>
          <w:tcPr>
            <w:tcW w:w="5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75C486A" w14:textId="77777777" w:rsidR="00A9305C" w:rsidRPr="00FA7057" w:rsidRDefault="00A9305C" w:rsidP="00E07B7A"/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2E07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87982B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</w:tc>
      </w:tr>
      <w:tr w:rsidR="00A9305C" w:rsidRPr="00FA7057" w14:paraId="4C261713" w14:textId="77777777" w:rsidTr="00E07B7A">
        <w:trPr>
          <w:trHeight w:hRule="exact" w:val="504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BEEDE" w14:textId="77777777" w:rsidR="00A9305C" w:rsidRPr="00FA7057" w:rsidRDefault="00A9305C" w:rsidP="00E07B7A"/>
        </w:tc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7AB0B" w14:textId="77777777" w:rsidR="00A9305C" w:rsidRPr="00FA7057" w:rsidRDefault="00A9305C" w:rsidP="00E07B7A"/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98A28" w14:textId="77777777" w:rsidR="00A9305C" w:rsidRPr="00FA7057" w:rsidRDefault="00A9305C" w:rsidP="00E07B7A"/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5ED1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6C500DD0" w14:textId="77777777" w:rsidR="00A9305C" w:rsidRPr="00FA7057" w:rsidRDefault="00A9305C" w:rsidP="00A9305C">
      <w:pPr>
        <w:tabs>
          <w:tab w:val="left" w:pos="2055"/>
          <w:tab w:val="center" w:pos="4677"/>
        </w:tabs>
        <w:jc w:val="both"/>
        <w:rPr>
          <w:b/>
        </w:rPr>
      </w:pPr>
    </w:p>
    <w:p w14:paraId="562EE391" w14:textId="77777777" w:rsidR="00A9305C" w:rsidRPr="00FA7057" w:rsidRDefault="00A9305C" w:rsidP="00A9305C">
      <w:pPr>
        <w:jc w:val="both"/>
      </w:pPr>
    </w:p>
    <w:p w14:paraId="5FDD0704" w14:textId="77777777" w:rsidR="00A9305C" w:rsidRPr="00FA7057" w:rsidRDefault="00A9305C" w:rsidP="00A9305C">
      <w:pPr>
        <w:jc w:val="both"/>
        <w:outlineLvl w:val="2"/>
        <w:rPr>
          <w:b/>
        </w:rPr>
      </w:pPr>
      <w:bookmarkStart w:id="63" w:name="_Toc180414919"/>
      <w:r w:rsidRPr="00FA7057">
        <w:rPr>
          <w:b/>
        </w:rPr>
        <w:t>6.2 Вспомогательные виды разрешенного использования земельных участков и объектов капитального строительства</w:t>
      </w:r>
      <w:bookmarkEnd w:id="63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901"/>
        <w:gridCol w:w="1000"/>
        <w:gridCol w:w="5936"/>
      </w:tblGrid>
      <w:tr w:rsidR="00A9305C" w:rsidRPr="00FA7057" w14:paraId="5134DFD2" w14:textId="77777777" w:rsidTr="00E07B7A">
        <w:trPr>
          <w:trHeight w:hRule="exact" w:val="1258"/>
          <w:tblHeader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3D63206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1EDE3A1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2" w:type="pct"/>
            <w:gridSpan w:val="2"/>
            <w:shd w:val="clear" w:color="auto" w:fill="FFFFFF"/>
          </w:tcPr>
          <w:p w14:paraId="4E66C90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76" w:type="pct"/>
            <w:vMerge w:val="restart"/>
            <w:shd w:val="clear" w:color="auto" w:fill="FFFFFF"/>
            <w:vAlign w:val="center"/>
          </w:tcPr>
          <w:p w14:paraId="583A575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0292739D" w14:textId="77777777" w:rsidTr="00E07B7A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747B5ED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FFFFFF"/>
            <w:vAlign w:val="bottom"/>
          </w:tcPr>
          <w:p w14:paraId="3BF353D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5" w:type="pct"/>
            <w:shd w:val="clear" w:color="auto" w:fill="FFFFFF"/>
            <w:vAlign w:val="bottom"/>
          </w:tcPr>
          <w:p w14:paraId="00E4869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76" w:type="pct"/>
            <w:vMerge/>
            <w:shd w:val="clear" w:color="auto" w:fill="FFFFFF"/>
            <w:vAlign w:val="center"/>
          </w:tcPr>
          <w:p w14:paraId="5A0B679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0D3D077C" w14:textId="77777777" w:rsidTr="00E07B7A">
        <w:trPr>
          <w:trHeight w:hRule="exact" w:val="254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476A05D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FFFFFF"/>
            <w:vAlign w:val="bottom"/>
          </w:tcPr>
          <w:p w14:paraId="496F88C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pct"/>
            <w:shd w:val="clear" w:color="auto" w:fill="FFFFFF"/>
            <w:vAlign w:val="bottom"/>
          </w:tcPr>
          <w:p w14:paraId="56DE886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pct"/>
            <w:shd w:val="clear" w:color="auto" w:fill="FFFFFF"/>
            <w:vAlign w:val="center"/>
          </w:tcPr>
          <w:p w14:paraId="32233F3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2FDF887A" w14:textId="77777777" w:rsidTr="00E07B7A">
        <w:trPr>
          <w:trHeight w:val="2665"/>
        </w:trPr>
        <w:tc>
          <w:tcPr>
            <w:tcW w:w="272" w:type="pct"/>
            <w:shd w:val="clear" w:color="auto" w:fill="FFFFFF"/>
          </w:tcPr>
          <w:p w14:paraId="7954E61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pct"/>
            <w:shd w:val="clear" w:color="auto" w:fill="FFFFFF"/>
          </w:tcPr>
          <w:p w14:paraId="490C6D4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35" w:type="pct"/>
            <w:shd w:val="clear" w:color="auto" w:fill="FFFFFF"/>
          </w:tcPr>
          <w:p w14:paraId="7CC9241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76" w:type="pct"/>
            <w:shd w:val="clear" w:color="auto" w:fill="FFFFFF"/>
            <w:vAlign w:val="bottom"/>
          </w:tcPr>
          <w:p w14:paraId="4B7B7F3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BCD608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0FD610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437F392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02C08CA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CD05D7F" w14:textId="77777777" w:rsidTr="00E07B7A">
        <w:trPr>
          <w:trHeight w:val="1346"/>
        </w:trPr>
        <w:tc>
          <w:tcPr>
            <w:tcW w:w="272" w:type="pct"/>
            <w:shd w:val="clear" w:color="auto" w:fill="FFFFFF"/>
          </w:tcPr>
          <w:p w14:paraId="2D838C9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pct"/>
            <w:shd w:val="clear" w:color="auto" w:fill="FFFFFF"/>
          </w:tcPr>
          <w:p w14:paraId="2AB42B6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535" w:type="pct"/>
            <w:shd w:val="clear" w:color="auto" w:fill="FFFFFF"/>
          </w:tcPr>
          <w:p w14:paraId="5CF300D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176" w:type="pct"/>
            <w:shd w:val="clear" w:color="auto" w:fill="FFFFFF"/>
            <w:vAlign w:val="bottom"/>
          </w:tcPr>
          <w:p w14:paraId="7174F95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не подлежит установлению</w:t>
            </w:r>
          </w:p>
          <w:p w14:paraId="2F8DB33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A219C6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</w:t>
            </w:r>
          </w:p>
          <w:p w14:paraId="2679D73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сооружений, за пределами которых запрещено строительство зданий, строений, сооружений, м:</w:t>
            </w:r>
          </w:p>
          <w:p w14:paraId="2B420A82" w14:textId="77777777" w:rsidR="00A9305C" w:rsidRPr="00FA7057" w:rsidRDefault="00A9305C" w:rsidP="00A9305C">
            <w:pPr>
              <w:pStyle w:val="Other0"/>
              <w:numPr>
                <w:ilvl w:val="0"/>
                <w:numId w:val="190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F99F98A" w14:textId="77777777" w:rsidR="00A9305C" w:rsidRPr="00FA7057" w:rsidRDefault="00A9305C" w:rsidP="00A9305C">
            <w:pPr>
              <w:pStyle w:val="Other0"/>
              <w:numPr>
                <w:ilvl w:val="0"/>
                <w:numId w:val="19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106F49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Максимальное количество подземных этажей не подлежит установлению</w:t>
            </w:r>
          </w:p>
          <w:p w14:paraId="32E1BC9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190DADC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7048D78" w14:textId="77777777" w:rsidTr="00E07B7A">
        <w:trPr>
          <w:trHeight w:val="1468"/>
        </w:trPr>
        <w:tc>
          <w:tcPr>
            <w:tcW w:w="272" w:type="pct"/>
            <w:shd w:val="clear" w:color="auto" w:fill="FFFFFF"/>
          </w:tcPr>
          <w:p w14:paraId="209F9F7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7" w:type="pct"/>
            <w:shd w:val="clear" w:color="auto" w:fill="FFFFFF"/>
          </w:tcPr>
          <w:p w14:paraId="26B45E6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</w:t>
            </w:r>
          </w:p>
          <w:p w14:paraId="7096AA0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общего пользования</w:t>
            </w:r>
          </w:p>
        </w:tc>
        <w:tc>
          <w:tcPr>
            <w:tcW w:w="535" w:type="pct"/>
            <w:shd w:val="clear" w:color="auto" w:fill="FFFFFF"/>
          </w:tcPr>
          <w:p w14:paraId="5F04A34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176" w:type="pct"/>
            <w:shd w:val="clear" w:color="auto" w:fill="FFFFFF"/>
            <w:vAlign w:val="bottom"/>
          </w:tcPr>
          <w:p w14:paraId="4FF7EC2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752A569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44916A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32F6F43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14B40F1C" w14:textId="77777777" w:rsidR="00A9305C" w:rsidRPr="00FA7057" w:rsidRDefault="00A9305C" w:rsidP="00A9305C">
      <w:pPr>
        <w:jc w:val="both"/>
      </w:pPr>
    </w:p>
    <w:p w14:paraId="5AB468D5" w14:textId="77777777" w:rsidR="00A9305C" w:rsidRPr="00FA7057" w:rsidRDefault="00A9305C" w:rsidP="00A9305C">
      <w:pPr>
        <w:pStyle w:val="Heading30"/>
        <w:keepNext/>
        <w:keepLines/>
        <w:shd w:val="clear" w:color="auto" w:fill="auto"/>
        <w:tabs>
          <w:tab w:val="left" w:pos="576"/>
        </w:tabs>
        <w:ind w:left="0" w:firstLine="0"/>
        <w:jc w:val="both"/>
        <w:rPr>
          <w:rFonts w:ascii="Times New Roman" w:hAnsi="Times New Roman" w:cs="Times New Roman"/>
        </w:rPr>
      </w:pPr>
      <w:bookmarkStart w:id="64" w:name="bookmark54"/>
      <w:bookmarkStart w:id="65" w:name="bookmark55"/>
      <w:bookmarkStart w:id="66" w:name="bookmark53"/>
      <w:bookmarkStart w:id="67" w:name="_Toc180414920"/>
      <w:r w:rsidRPr="00FA7057">
        <w:rPr>
          <w:rFonts w:ascii="Times New Roman" w:hAnsi="Times New Roman" w:cs="Times New Roman"/>
        </w:rPr>
        <w:t>6.4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64"/>
      <w:bookmarkEnd w:id="65"/>
      <w:bookmarkEnd w:id="66"/>
      <w:bookmarkEnd w:id="67"/>
    </w:p>
    <w:p w14:paraId="56268E0B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(65:03-6.188),</w:t>
      </w:r>
    </w:p>
    <w:p w14:paraId="20240D98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(65:03-6.189),</w:t>
      </w:r>
    </w:p>
    <w:p w14:paraId="222A52A4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(65:03-5.10),</w:t>
      </w:r>
    </w:p>
    <w:p w14:paraId="4CB12FED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Запретная зона при военном складе (65:04-6.117),</w:t>
      </w:r>
    </w:p>
    <w:p w14:paraId="4488627A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(65:04-6.111),</w:t>
      </w:r>
    </w:p>
    <w:p w14:paraId="3F36B1D2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(65:04-6.112),</w:t>
      </w:r>
    </w:p>
    <w:p w14:paraId="3050946A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(65:04-6.1),</w:t>
      </w:r>
    </w:p>
    <w:p w14:paraId="1E5A7928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lastRenderedPageBreak/>
        <w:t>Охранная зона инженерных коммуникаций (65:04-6.3),</w:t>
      </w:r>
    </w:p>
    <w:p w14:paraId="0FE6B46C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(65:04-6.7),</w:t>
      </w:r>
    </w:p>
    <w:p w14:paraId="20A45240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(65:04-6.5),</w:t>
      </w:r>
    </w:p>
    <w:p w14:paraId="5AF431DF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(65:03-6.263),</w:t>
      </w:r>
    </w:p>
    <w:p w14:paraId="652A22EF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(65:03-6.263),</w:t>
      </w:r>
    </w:p>
    <w:p w14:paraId="1C8B0C62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(65:03-6.263),</w:t>
      </w:r>
    </w:p>
    <w:p w14:paraId="1D66D21D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(65:03-6.255),</w:t>
      </w:r>
    </w:p>
    <w:p w14:paraId="0C975318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(65:03-6.256),</w:t>
      </w:r>
    </w:p>
    <w:p w14:paraId="245B67CF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(65:03-6.257),</w:t>
      </w:r>
    </w:p>
    <w:p w14:paraId="61AA2A7E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(65:03-6.17),</w:t>
      </w:r>
    </w:p>
    <w:p w14:paraId="582D09C0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(65:03-6.11),</w:t>
      </w:r>
    </w:p>
    <w:p w14:paraId="52DBECC1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(65:03-6.8),</w:t>
      </w:r>
    </w:p>
    <w:p w14:paraId="5A16986E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Санитарно-защитная зона предприятий, сооружений и иных объектов (65:03-6.3),</w:t>
      </w:r>
    </w:p>
    <w:p w14:paraId="2FE29884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(65:03-6.252),</w:t>
      </w:r>
    </w:p>
    <w:p w14:paraId="2301D0A7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(65:03-6.253),</w:t>
      </w:r>
    </w:p>
    <w:p w14:paraId="17AE6233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назначения(65:03-6.254),</w:t>
      </w:r>
    </w:p>
    <w:p w14:paraId="17F9F59A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(65:03-6.27),</w:t>
      </w:r>
    </w:p>
    <w:p w14:paraId="6B4FDBD3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(65:03-6.183),</w:t>
      </w:r>
    </w:p>
    <w:p w14:paraId="71B12768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(65:03-6.182),</w:t>
      </w:r>
    </w:p>
    <w:p w14:paraId="3441C76E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(65:03-6.18),</w:t>
      </w:r>
    </w:p>
    <w:p w14:paraId="5A8C8A2C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Иная зона с особыми условиями использования территории (65:03-6.6),</w:t>
      </w:r>
    </w:p>
    <w:p w14:paraId="5C9D9133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(65:03-6.179),</w:t>
      </w:r>
    </w:p>
    <w:p w14:paraId="23D83BDA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(65:03-6.180),</w:t>
      </w:r>
    </w:p>
    <w:p w14:paraId="397CEA5F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 й(65:03-6.15),</w:t>
      </w:r>
    </w:p>
    <w:p w14:paraId="0837FFA1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(65:03-6.291),</w:t>
      </w:r>
    </w:p>
    <w:p w14:paraId="6756710B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(65:03-6.292),</w:t>
      </w:r>
    </w:p>
    <w:p w14:paraId="7A3B9D9E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(65:03-6.167),</w:t>
      </w:r>
    </w:p>
    <w:p w14:paraId="5C1AA272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(65:03-6.172),</w:t>
      </w:r>
    </w:p>
    <w:p w14:paraId="04D6C68F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(65:03-6.170),</w:t>
      </w:r>
    </w:p>
    <w:p w14:paraId="3E8C18F1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полоса(65:03-6.176),</w:t>
      </w:r>
    </w:p>
    <w:p w14:paraId="1FA5A9D9" w14:textId="77777777" w:rsidR="00A9305C" w:rsidRPr="00FA7057" w:rsidRDefault="00A9305C" w:rsidP="00A9305C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радиофикации(65:03-6.285)</w:t>
      </w:r>
    </w:p>
    <w:p w14:paraId="3171AA92" w14:textId="77777777" w:rsidR="00A9305C" w:rsidRPr="00FA7057" w:rsidRDefault="00A9305C" w:rsidP="00A9305C">
      <w:pPr>
        <w:pStyle w:val="a3"/>
        <w:ind w:firstLine="709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70A97A7A" w14:textId="77777777" w:rsidR="00A9305C" w:rsidRPr="00FA7057" w:rsidRDefault="00A9305C" w:rsidP="00A9305C">
      <w:pPr>
        <w:ind w:firstLine="709"/>
        <w:jc w:val="both"/>
      </w:pPr>
      <w:r w:rsidRPr="00FA7057">
        <w:t xml:space="preserve"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</w:t>
      </w:r>
      <w:r w:rsidRPr="00FA7057">
        <w:lastRenderedPageBreak/>
        <w:t>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30CC998D" w14:textId="77777777" w:rsidR="00A9305C" w:rsidRPr="00FA7057" w:rsidRDefault="00A9305C" w:rsidP="00A9305C">
      <w:pPr>
        <w:outlineLvl w:val="0"/>
        <w:rPr>
          <w:b/>
        </w:rPr>
      </w:pPr>
      <w:r w:rsidRPr="00FA7057">
        <w:br w:type="page"/>
      </w:r>
      <w:bookmarkStart w:id="68" w:name="_Toc180414921"/>
      <w:r w:rsidRPr="00FA7057">
        <w:rPr>
          <w:b/>
        </w:rPr>
        <w:lastRenderedPageBreak/>
        <w:t>7. КОММУНАЛЬНАЯ ЗОНА (П-2)</w:t>
      </w:r>
      <w:bookmarkEnd w:id="68"/>
    </w:p>
    <w:p w14:paraId="342B7A2F" w14:textId="77777777" w:rsidR="00A9305C" w:rsidRPr="00FA7057" w:rsidRDefault="00A9305C" w:rsidP="00A9305C">
      <w:pPr>
        <w:jc w:val="both"/>
        <w:outlineLvl w:val="2"/>
        <w:rPr>
          <w:b/>
        </w:rPr>
      </w:pPr>
      <w:bookmarkStart w:id="69" w:name="_Toc180414922"/>
      <w:r w:rsidRPr="00FA7057">
        <w:rPr>
          <w:b/>
        </w:rPr>
        <w:t>7.1 Основные виды разрешенного использования земельных участков и объектов капитального строительства</w:t>
      </w:r>
      <w:bookmarkEnd w:id="69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"/>
        <w:gridCol w:w="1933"/>
        <w:gridCol w:w="759"/>
        <w:gridCol w:w="6363"/>
      </w:tblGrid>
      <w:tr w:rsidR="00A9305C" w:rsidRPr="00FA7057" w14:paraId="3965CB18" w14:textId="77777777" w:rsidTr="00E07B7A">
        <w:trPr>
          <w:trHeight w:hRule="exact" w:val="1258"/>
          <w:tblHeader/>
        </w:trPr>
        <w:tc>
          <w:tcPr>
            <w:tcW w:w="155" w:type="pct"/>
            <w:vMerge w:val="restart"/>
            <w:shd w:val="clear" w:color="auto" w:fill="FFFFFF"/>
            <w:vAlign w:val="center"/>
          </w:tcPr>
          <w:p w14:paraId="02FB2D4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9" w:type="pct"/>
            <w:gridSpan w:val="2"/>
            <w:shd w:val="clear" w:color="auto" w:fill="FFFFFF"/>
          </w:tcPr>
          <w:p w14:paraId="7903B15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407" w:type="pct"/>
            <w:vMerge w:val="restart"/>
            <w:shd w:val="clear" w:color="auto" w:fill="FFFFFF"/>
            <w:vAlign w:val="center"/>
          </w:tcPr>
          <w:p w14:paraId="1DB810B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05F070DB" w14:textId="77777777" w:rsidTr="00E07B7A">
        <w:trPr>
          <w:trHeight w:hRule="exact" w:val="250"/>
          <w:tblHeader/>
        </w:trPr>
        <w:tc>
          <w:tcPr>
            <w:tcW w:w="155" w:type="pct"/>
            <w:vMerge/>
            <w:shd w:val="clear" w:color="auto" w:fill="FFFFFF"/>
            <w:vAlign w:val="center"/>
          </w:tcPr>
          <w:p w14:paraId="112D1B4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FFFFFF"/>
            <w:vAlign w:val="bottom"/>
          </w:tcPr>
          <w:p w14:paraId="0A7D530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08" w:type="pct"/>
            <w:shd w:val="clear" w:color="auto" w:fill="FFFFFF"/>
            <w:vAlign w:val="bottom"/>
          </w:tcPr>
          <w:p w14:paraId="04E72FA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407" w:type="pct"/>
            <w:vMerge/>
            <w:shd w:val="clear" w:color="auto" w:fill="FFFFFF"/>
            <w:vAlign w:val="center"/>
          </w:tcPr>
          <w:p w14:paraId="341ADF2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7004162C" w14:textId="77777777" w:rsidTr="00E07B7A">
        <w:trPr>
          <w:trHeight w:hRule="exact" w:val="254"/>
          <w:tblHeader/>
        </w:trPr>
        <w:tc>
          <w:tcPr>
            <w:tcW w:w="155" w:type="pct"/>
            <w:vMerge/>
            <w:shd w:val="clear" w:color="auto" w:fill="FFFFFF"/>
            <w:vAlign w:val="center"/>
          </w:tcPr>
          <w:p w14:paraId="74263B2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FFFFFF"/>
            <w:vAlign w:val="bottom"/>
          </w:tcPr>
          <w:p w14:paraId="79B9215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pct"/>
            <w:shd w:val="clear" w:color="auto" w:fill="FFFFFF"/>
            <w:vAlign w:val="bottom"/>
          </w:tcPr>
          <w:p w14:paraId="4E40C0F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7" w:type="pct"/>
            <w:shd w:val="clear" w:color="auto" w:fill="FFFFFF"/>
            <w:vAlign w:val="center"/>
          </w:tcPr>
          <w:p w14:paraId="2537FD7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4BCA2964" w14:textId="77777777" w:rsidTr="00E07B7A">
        <w:trPr>
          <w:trHeight w:val="2421"/>
        </w:trPr>
        <w:tc>
          <w:tcPr>
            <w:tcW w:w="155" w:type="pct"/>
            <w:shd w:val="clear" w:color="auto" w:fill="FFFFFF"/>
          </w:tcPr>
          <w:p w14:paraId="67D3828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1" w:type="pct"/>
            <w:shd w:val="clear" w:color="auto" w:fill="FFFFFF"/>
          </w:tcPr>
          <w:p w14:paraId="3844631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408" w:type="pct"/>
            <w:shd w:val="clear" w:color="auto" w:fill="FFFFFF"/>
          </w:tcPr>
          <w:p w14:paraId="3299691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4260FF4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1E2F216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11219D5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19D4D5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1AAE15A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2381368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F14CB5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543C054C" w14:textId="77777777" w:rsidTr="00E07B7A">
        <w:trPr>
          <w:trHeight w:val="2244"/>
        </w:trPr>
        <w:tc>
          <w:tcPr>
            <w:tcW w:w="155" w:type="pct"/>
            <w:shd w:val="clear" w:color="auto" w:fill="FFFFFF"/>
          </w:tcPr>
          <w:p w14:paraId="25A2B82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1" w:type="pct"/>
            <w:shd w:val="clear" w:color="auto" w:fill="FFFFFF"/>
          </w:tcPr>
          <w:p w14:paraId="6E80377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Складские площадки</w:t>
            </w:r>
          </w:p>
        </w:tc>
        <w:tc>
          <w:tcPr>
            <w:tcW w:w="408" w:type="pct"/>
            <w:shd w:val="clear" w:color="auto" w:fill="FFFFFF"/>
          </w:tcPr>
          <w:p w14:paraId="47DCB50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6.9.1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7918F36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4D3EA2E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76FCC57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A2F897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6CB99F8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2829DD3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917E1B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3B448DB1" w14:textId="77777777" w:rsidTr="00E07B7A">
        <w:trPr>
          <w:trHeight w:val="2476"/>
        </w:trPr>
        <w:tc>
          <w:tcPr>
            <w:tcW w:w="155" w:type="pct"/>
            <w:shd w:val="clear" w:color="auto" w:fill="FFFFFF"/>
          </w:tcPr>
          <w:p w14:paraId="1DA4153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1" w:type="pct"/>
            <w:shd w:val="clear" w:color="auto" w:fill="FFFFFF"/>
          </w:tcPr>
          <w:p w14:paraId="3ACDD7C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408" w:type="pct"/>
            <w:shd w:val="clear" w:color="auto" w:fill="FFFFFF"/>
          </w:tcPr>
          <w:p w14:paraId="05DD065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0B488E1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798016C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41F74F0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7A06F6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70DDA4E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20CAC8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5A29492E" w14:textId="77777777" w:rsidTr="00E07B7A">
        <w:trPr>
          <w:trHeight w:hRule="exact" w:val="3553"/>
        </w:trPr>
        <w:tc>
          <w:tcPr>
            <w:tcW w:w="155" w:type="pct"/>
            <w:shd w:val="clear" w:color="auto" w:fill="FFFFFF"/>
          </w:tcPr>
          <w:p w14:paraId="4FFC8B6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1" w:type="pct"/>
            <w:shd w:val="clear" w:color="auto" w:fill="FFFFFF"/>
          </w:tcPr>
          <w:p w14:paraId="267DDA6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408" w:type="pct"/>
            <w:shd w:val="clear" w:color="auto" w:fill="FFFFFF"/>
          </w:tcPr>
          <w:p w14:paraId="4531247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095000A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5D350AC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 xml:space="preserve">Максимальные размеры земельных участков (площадь), кв.м – 30000  – </w:t>
            </w:r>
            <w:r w:rsidRPr="00FA7057">
              <w:rPr>
                <w:rFonts w:ascii="Times New Roman" w:hAnsi="Times New Roman" w:cs="Times New Roman"/>
                <w:color w:val="FF0000"/>
              </w:rPr>
              <w:t>установлению не подлежит</w:t>
            </w:r>
          </w:p>
          <w:p w14:paraId="56EC9DB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E6C1CC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2498ABD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10058E7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036E43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  <w:p w14:paraId="14DCDC6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78013D6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629C8EC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2B1E285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3EFF108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05C" w:rsidRPr="00FA7057" w14:paraId="16CE4DBC" w14:textId="77777777" w:rsidTr="00E07B7A">
        <w:trPr>
          <w:trHeight w:hRule="exact" w:val="2358"/>
        </w:trPr>
        <w:tc>
          <w:tcPr>
            <w:tcW w:w="155" w:type="pct"/>
            <w:shd w:val="clear" w:color="auto" w:fill="FFFFFF"/>
          </w:tcPr>
          <w:p w14:paraId="7CE9508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31" w:type="pct"/>
            <w:shd w:val="clear" w:color="auto" w:fill="FFFFFF"/>
          </w:tcPr>
          <w:p w14:paraId="1DC2938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Научно</w:t>
            </w:r>
            <w:r w:rsidRPr="00FA7057">
              <w:rPr>
                <w:rFonts w:ascii="Times New Roman" w:hAnsi="Times New Roman" w:cs="Times New Roman"/>
              </w:rPr>
              <w:softHyphen/>
              <w:t>производственная деятельность</w:t>
            </w:r>
          </w:p>
        </w:tc>
        <w:tc>
          <w:tcPr>
            <w:tcW w:w="408" w:type="pct"/>
            <w:shd w:val="clear" w:color="auto" w:fill="FFFFFF"/>
          </w:tcPr>
          <w:p w14:paraId="4CA23EB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074DC84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4E0A248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7628918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D64E31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726959A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EA1232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7C7DB8E6" w14:textId="77777777" w:rsidTr="00E07B7A">
        <w:trPr>
          <w:trHeight w:hRule="exact" w:val="2420"/>
        </w:trPr>
        <w:tc>
          <w:tcPr>
            <w:tcW w:w="155" w:type="pct"/>
            <w:shd w:val="clear" w:color="auto" w:fill="FFFFFF"/>
          </w:tcPr>
          <w:p w14:paraId="0388F27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1" w:type="pct"/>
            <w:shd w:val="clear" w:color="auto" w:fill="FFFFFF"/>
          </w:tcPr>
          <w:p w14:paraId="37CAE93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08" w:type="pct"/>
            <w:shd w:val="clear" w:color="auto" w:fill="FFFFFF"/>
          </w:tcPr>
          <w:p w14:paraId="7E62CED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2FA59D0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7F8581F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FD8911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7242F29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D61D03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5800FD43" w14:textId="77777777" w:rsidTr="00E07B7A">
        <w:trPr>
          <w:trHeight w:hRule="exact" w:val="3248"/>
        </w:trPr>
        <w:tc>
          <w:tcPr>
            <w:tcW w:w="155" w:type="pct"/>
            <w:shd w:val="clear" w:color="auto" w:fill="FFFFFF"/>
          </w:tcPr>
          <w:p w14:paraId="7E2B577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1" w:type="pct"/>
            <w:shd w:val="clear" w:color="auto" w:fill="FFFFFF"/>
          </w:tcPr>
          <w:p w14:paraId="5FC7A9F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Проведение научных исследований</w:t>
            </w:r>
          </w:p>
        </w:tc>
        <w:tc>
          <w:tcPr>
            <w:tcW w:w="408" w:type="pct"/>
            <w:shd w:val="clear" w:color="auto" w:fill="FFFFFF"/>
          </w:tcPr>
          <w:p w14:paraId="09D0C0C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3.9.2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287F52E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379D2B6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3962DE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36C1F4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5F8EC9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699A2C9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  <w:p w14:paraId="5AAE33F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80C55A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C3F007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1AE70E5B" w14:textId="77777777" w:rsidTr="00E07B7A">
        <w:trPr>
          <w:trHeight w:hRule="exact" w:val="2783"/>
        </w:trPr>
        <w:tc>
          <w:tcPr>
            <w:tcW w:w="155" w:type="pct"/>
            <w:shd w:val="clear" w:color="auto" w:fill="FFFFFF"/>
          </w:tcPr>
          <w:p w14:paraId="3900EA1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1" w:type="pct"/>
            <w:shd w:val="clear" w:color="auto" w:fill="FFFFFF"/>
          </w:tcPr>
          <w:p w14:paraId="7321BD7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Проведение научных испытаний</w:t>
            </w:r>
          </w:p>
        </w:tc>
        <w:tc>
          <w:tcPr>
            <w:tcW w:w="408" w:type="pct"/>
            <w:shd w:val="clear" w:color="auto" w:fill="FFFFFF"/>
          </w:tcPr>
          <w:p w14:paraId="706E45C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3.9.3</w:t>
            </w:r>
          </w:p>
        </w:tc>
        <w:tc>
          <w:tcPr>
            <w:tcW w:w="3407" w:type="pct"/>
            <w:shd w:val="clear" w:color="auto" w:fill="FFFFFF"/>
          </w:tcPr>
          <w:p w14:paraId="51781BD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07D0EFA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7585DC3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B5EE77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2E2182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66C5167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1FB909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55825864" w14:textId="77777777" w:rsidTr="00E07B7A">
        <w:trPr>
          <w:trHeight w:hRule="exact" w:val="2500"/>
        </w:trPr>
        <w:tc>
          <w:tcPr>
            <w:tcW w:w="155" w:type="pct"/>
            <w:shd w:val="clear" w:color="auto" w:fill="FFFFFF"/>
          </w:tcPr>
          <w:p w14:paraId="2D1E8B8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31" w:type="pct"/>
            <w:shd w:val="clear" w:color="auto" w:fill="FFFFFF"/>
          </w:tcPr>
          <w:p w14:paraId="07DC9FE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Ветеринарное обслуживание</w:t>
            </w:r>
          </w:p>
        </w:tc>
        <w:tc>
          <w:tcPr>
            <w:tcW w:w="408" w:type="pct"/>
            <w:shd w:val="clear" w:color="auto" w:fill="FFFFFF"/>
          </w:tcPr>
          <w:p w14:paraId="35EF282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407" w:type="pct"/>
            <w:shd w:val="clear" w:color="auto" w:fill="FFFFFF"/>
          </w:tcPr>
          <w:p w14:paraId="32E5163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1992545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1DB93F1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6B6B19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не подлежит установлению</w:t>
            </w:r>
          </w:p>
          <w:p w14:paraId="09C701D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29D3EE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2BC030DB" w14:textId="77777777" w:rsidTr="00E07B7A">
        <w:trPr>
          <w:trHeight w:hRule="exact" w:val="2550"/>
        </w:trPr>
        <w:tc>
          <w:tcPr>
            <w:tcW w:w="155" w:type="pct"/>
            <w:shd w:val="clear" w:color="auto" w:fill="FFFFFF"/>
          </w:tcPr>
          <w:p w14:paraId="0485CA9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1" w:type="pct"/>
            <w:shd w:val="clear" w:color="auto" w:fill="FFFFFF"/>
          </w:tcPr>
          <w:p w14:paraId="1BB91F8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408" w:type="pct"/>
            <w:shd w:val="clear" w:color="auto" w:fill="FFFFFF"/>
          </w:tcPr>
          <w:p w14:paraId="27FA50E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3407" w:type="pct"/>
            <w:shd w:val="clear" w:color="auto" w:fill="FFFFFF"/>
          </w:tcPr>
          <w:p w14:paraId="48FDD0B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4C3C8B1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49B0DB4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0DA130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- 12</w:t>
            </w:r>
          </w:p>
          <w:p w14:paraId="6918EF9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CAD9F2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1CFB6A02" w14:textId="77777777" w:rsidTr="00E07B7A">
        <w:trPr>
          <w:trHeight w:hRule="exact" w:val="2402"/>
        </w:trPr>
        <w:tc>
          <w:tcPr>
            <w:tcW w:w="155" w:type="pct"/>
            <w:shd w:val="clear" w:color="auto" w:fill="FFFFFF"/>
          </w:tcPr>
          <w:p w14:paraId="071EFB5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1" w:type="pct"/>
            <w:shd w:val="clear" w:color="auto" w:fill="FFFFFF"/>
          </w:tcPr>
          <w:p w14:paraId="4A9CA11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Приюты для животных</w:t>
            </w:r>
          </w:p>
        </w:tc>
        <w:tc>
          <w:tcPr>
            <w:tcW w:w="408" w:type="pct"/>
            <w:shd w:val="clear" w:color="auto" w:fill="FFFFFF"/>
          </w:tcPr>
          <w:p w14:paraId="75DC54C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3.10.2</w:t>
            </w:r>
          </w:p>
        </w:tc>
        <w:tc>
          <w:tcPr>
            <w:tcW w:w="3407" w:type="pct"/>
            <w:shd w:val="clear" w:color="auto" w:fill="FFFFFF"/>
          </w:tcPr>
          <w:p w14:paraId="20AC5DC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0F97A50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47A35E7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16C531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 Максимальная высота зданий, строений, сооружений, м не подлежит установлению</w:t>
            </w:r>
          </w:p>
          <w:p w14:paraId="13BCCBB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CDEDE1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1878C7AC" w14:textId="77777777" w:rsidTr="00E07B7A">
        <w:trPr>
          <w:trHeight w:hRule="exact" w:val="2642"/>
        </w:trPr>
        <w:tc>
          <w:tcPr>
            <w:tcW w:w="155" w:type="pct"/>
            <w:shd w:val="clear" w:color="auto" w:fill="FFFFFF"/>
          </w:tcPr>
          <w:p w14:paraId="741E8B0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1" w:type="pct"/>
            <w:shd w:val="clear" w:color="auto" w:fill="FFFFFF"/>
          </w:tcPr>
          <w:p w14:paraId="52C9074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408" w:type="pct"/>
            <w:shd w:val="clear" w:color="auto" w:fill="FFFFFF"/>
          </w:tcPr>
          <w:p w14:paraId="0529FAC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407" w:type="pct"/>
            <w:shd w:val="clear" w:color="auto" w:fill="FFFFFF"/>
          </w:tcPr>
          <w:p w14:paraId="36875E8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0242CCB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57B3861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D2C918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- 12</w:t>
            </w:r>
          </w:p>
          <w:p w14:paraId="51D8B39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16EEB9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  <w:p w14:paraId="1750049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застройки в границах земельного участка не подлежит установлению</w:t>
            </w:r>
          </w:p>
          <w:p w14:paraId="73CD432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– до 1,8</w:t>
            </w:r>
          </w:p>
          <w:p w14:paraId="24958E1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05C" w:rsidRPr="00FA7057" w14:paraId="4DCDDE93" w14:textId="77777777" w:rsidTr="00E07B7A">
        <w:trPr>
          <w:trHeight w:hRule="exact" w:val="2642"/>
        </w:trPr>
        <w:tc>
          <w:tcPr>
            <w:tcW w:w="155" w:type="pct"/>
            <w:shd w:val="clear" w:color="auto" w:fill="FFFFFF"/>
          </w:tcPr>
          <w:p w14:paraId="6C90D79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031" w:type="pct"/>
            <w:shd w:val="clear" w:color="auto" w:fill="FFFFFF"/>
          </w:tcPr>
          <w:p w14:paraId="0BACA2D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408" w:type="pct"/>
            <w:shd w:val="clear" w:color="auto" w:fill="FFFFFF"/>
          </w:tcPr>
          <w:p w14:paraId="78EFCED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407" w:type="pct"/>
            <w:shd w:val="clear" w:color="auto" w:fill="FFFFFF"/>
          </w:tcPr>
          <w:p w14:paraId="22E026C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0C3BFA7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7404186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C28B5E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 Максимальное количество подземных этажей не подлежит установлению</w:t>
            </w:r>
          </w:p>
          <w:p w14:paraId="20D654D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5981058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установлению:</w:t>
            </w:r>
          </w:p>
          <w:p w14:paraId="45BF0FC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089C7FFF" w14:textId="77777777" w:rsidTr="00E07B7A">
        <w:trPr>
          <w:trHeight w:hRule="exact" w:val="2693"/>
        </w:trPr>
        <w:tc>
          <w:tcPr>
            <w:tcW w:w="155" w:type="pct"/>
            <w:shd w:val="clear" w:color="auto" w:fill="FFFFFF"/>
          </w:tcPr>
          <w:p w14:paraId="6DE0829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31" w:type="pct"/>
            <w:shd w:val="clear" w:color="auto" w:fill="FFFFFF"/>
          </w:tcPr>
          <w:p w14:paraId="58FEEF3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408" w:type="pct"/>
            <w:shd w:val="clear" w:color="auto" w:fill="FFFFFF"/>
          </w:tcPr>
          <w:p w14:paraId="472BDD5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407" w:type="pct"/>
            <w:shd w:val="clear" w:color="auto" w:fill="FFFFFF"/>
          </w:tcPr>
          <w:p w14:paraId="78D6E33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66D8816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1AEA7D4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0D4F39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 Максимальная высота зданий, строений, сооружений, м не подлежит установлению</w:t>
            </w:r>
          </w:p>
          <w:p w14:paraId="7491F02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DB6CB2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30735128" w14:textId="77777777" w:rsidTr="00E07B7A">
        <w:trPr>
          <w:trHeight w:hRule="exact" w:val="1981"/>
        </w:trPr>
        <w:tc>
          <w:tcPr>
            <w:tcW w:w="155" w:type="pct"/>
            <w:shd w:val="clear" w:color="auto" w:fill="FFFFFF"/>
          </w:tcPr>
          <w:p w14:paraId="76E7118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1" w:type="pct"/>
            <w:shd w:val="clear" w:color="auto" w:fill="FFFFFF"/>
          </w:tcPr>
          <w:p w14:paraId="19987B9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408" w:type="pct"/>
            <w:shd w:val="clear" w:color="auto" w:fill="FFFFFF"/>
          </w:tcPr>
          <w:p w14:paraId="09C9A94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407" w:type="pct"/>
            <w:shd w:val="clear" w:color="auto" w:fill="FFFFFF"/>
          </w:tcPr>
          <w:p w14:paraId="186F810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08B4BB0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1878208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385008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 Максимальная высота зданий, строений, сооружений, м - 20</w:t>
            </w:r>
          </w:p>
        </w:tc>
      </w:tr>
      <w:tr w:rsidR="00A9305C" w:rsidRPr="00FA7057" w14:paraId="41595A59" w14:textId="77777777" w:rsidTr="00E07B7A">
        <w:trPr>
          <w:trHeight w:hRule="exact" w:val="2500"/>
        </w:trPr>
        <w:tc>
          <w:tcPr>
            <w:tcW w:w="155" w:type="pct"/>
            <w:shd w:val="clear" w:color="auto" w:fill="FFFFFF"/>
          </w:tcPr>
          <w:p w14:paraId="52FD31E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31" w:type="pct"/>
            <w:shd w:val="clear" w:color="auto" w:fill="FFFFFF"/>
          </w:tcPr>
          <w:p w14:paraId="566FC0C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408" w:type="pct"/>
            <w:shd w:val="clear" w:color="auto" w:fill="FFFFFF"/>
          </w:tcPr>
          <w:p w14:paraId="18449BE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407" w:type="pct"/>
            <w:shd w:val="clear" w:color="auto" w:fill="FFFFFF"/>
          </w:tcPr>
          <w:p w14:paraId="1B1D59B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50086E5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6E7CFE4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C33D65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 Максимальная высота зданий, строений, сооружений, м - 20</w:t>
            </w:r>
          </w:p>
          <w:p w14:paraId="7BB38F4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28C099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05AD7D86" w14:textId="77777777" w:rsidTr="00E07B7A">
        <w:trPr>
          <w:trHeight w:hRule="exact" w:val="2500"/>
        </w:trPr>
        <w:tc>
          <w:tcPr>
            <w:tcW w:w="155" w:type="pct"/>
            <w:shd w:val="clear" w:color="auto" w:fill="FFFFFF"/>
          </w:tcPr>
          <w:p w14:paraId="1BEBD66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031" w:type="pct"/>
            <w:shd w:val="clear" w:color="auto" w:fill="FFFFFF"/>
          </w:tcPr>
          <w:p w14:paraId="418D37F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408" w:type="pct"/>
            <w:shd w:val="clear" w:color="auto" w:fill="FFFFFF"/>
          </w:tcPr>
          <w:p w14:paraId="61A8AC9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3407" w:type="pct"/>
            <w:shd w:val="clear" w:color="auto" w:fill="FFFFFF"/>
          </w:tcPr>
          <w:p w14:paraId="1EF1D6A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3EC393B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70059F6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2C2064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 Максимальная высота зданий, строений, сооружений, м - 15</w:t>
            </w:r>
          </w:p>
          <w:p w14:paraId="0878421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88C33D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7237E801" w14:textId="77777777" w:rsidTr="00E07B7A">
        <w:trPr>
          <w:trHeight w:hRule="exact" w:val="2500"/>
        </w:trPr>
        <w:tc>
          <w:tcPr>
            <w:tcW w:w="155" w:type="pct"/>
            <w:shd w:val="clear" w:color="auto" w:fill="FFFFFF"/>
          </w:tcPr>
          <w:p w14:paraId="6BB53CE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31" w:type="pct"/>
            <w:shd w:val="clear" w:color="auto" w:fill="FFFFFF"/>
          </w:tcPr>
          <w:p w14:paraId="22EEE8E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Размещение гаражей для собственных нужд</w:t>
            </w:r>
          </w:p>
        </w:tc>
        <w:tc>
          <w:tcPr>
            <w:tcW w:w="408" w:type="pct"/>
            <w:shd w:val="clear" w:color="auto" w:fill="FFFFFF"/>
          </w:tcPr>
          <w:p w14:paraId="42699E3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2.7.2</w:t>
            </w:r>
          </w:p>
        </w:tc>
        <w:tc>
          <w:tcPr>
            <w:tcW w:w="3407" w:type="pct"/>
            <w:shd w:val="clear" w:color="auto" w:fill="FFFFFF"/>
          </w:tcPr>
          <w:p w14:paraId="68E6811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</w:t>
            </w:r>
          </w:p>
          <w:p w14:paraId="6DF3072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1F672F8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49804C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66FBDD8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</w:t>
            </w:r>
          </w:p>
          <w:p w14:paraId="676E1CF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65B28C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36B3C30B" w14:textId="77777777" w:rsidTr="00E07B7A">
        <w:trPr>
          <w:trHeight w:hRule="exact" w:val="2408"/>
        </w:trPr>
        <w:tc>
          <w:tcPr>
            <w:tcW w:w="155" w:type="pct"/>
            <w:shd w:val="clear" w:color="auto" w:fill="FFFFFF"/>
          </w:tcPr>
          <w:p w14:paraId="65CC516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31" w:type="pct"/>
            <w:shd w:val="clear" w:color="auto" w:fill="FFFFFF"/>
          </w:tcPr>
          <w:p w14:paraId="6A5C54C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408" w:type="pct"/>
            <w:shd w:val="clear" w:color="auto" w:fill="FFFFFF"/>
          </w:tcPr>
          <w:p w14:paraId="732E41F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407" w:type="pct"/>
            <w:shd w:val="clear" w:color="auto" w:fill="FFFFFF"/>
          </w:tcPr>
          <w:p w14:paraId="50A6A15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2388480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3E3FB13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C7F980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– 10</w:t>
            </w:r>
          </w:p>
          <w:p w14:paraId="35F80BB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7E6A77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</w:t>
            </w:r>
          </w:p>
        </w:tc>
      </w:tr>
      <w:tr w:rsidR="00A9305C" w:rsidRPr="00FA7057" w14:paraId="09D5A3A7" w14:textId="77777777" w:rsidTr="00E07B7A">
        <w:trPr>
          <w:trHeight w:hRule="exact" w:val="2555"/>
        </w:trPr>
        <w:tc>
          <w:tcPr>
            <w:tcW w:w="155" w:type="pct"/>
            <w:shd w:val="clear" w:color="auto" w:fill="FFFFFF"/>
          </w:tcPr>
          <w:p w14:paraId="294E610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1" w:type="pct"/>
            <w:shd w:val="clear" w:color="auto" w:fill="FFFFFF"/>
          </w:tcPr>
          <w:p w14:paraId="3EED0FD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Объекты дорожного сервиса</w:t>
            </w:r>
          </w:p>
        </w:tc>
        <w:tc>
          <w:tcPr>
            <w:tcW w:w="408" w:type="pct"/>
            <w:shd w:val="clear" w:color="auto" w:fill="FFFFFF"/>
          </w:tcPr>
          <w:p w14:paraId="2784FA0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3407" w:type="pct"/>
            <w:shd w:val="clear" w:color="auto" w:fill="FFFFFF"/>
          </w:tcPr>
          <w:p w14:paraId="3378B95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396BB79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746F0C6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33B782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B7D349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0D56E56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9AAD5B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173A2210" w14:textId="77777777" w:rsidTr="00E07B7A">
        <w:trPr>
          <w:trHeight w:hRule="exact" w:val="2500"/>
        </w:trPr>
        <w:tc>
          <w:tcPr>
            <w:tcW w:w="155" w:type="pct"/>
            <w:shd w:val="clear" w:color="auto" w:fill="FFFFFF"/>
          </w:tcPr>
          <w:p w14:paraId="63F3ECC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031" w:type="pct"/>
            <w:shd w:val="clear" w:color="auto" w:fill="FFFFFF"/>
          </w:tcPr>
          <w:p w14:paraId="1FD0319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Выставочно</w:t>
            </w:r>
            <w:r w:rsidRPr="00FA7057">
              <w:rPr>
                <w:rFonts w:ascii="Times New Roman" w:hAnsi="Times New Roman" w:cs="Times New Roman"/>
              </w:rPr>
              <w:softHyphen/>
              <w:t>-ярмарочная деятельность</w:t>
            </w:r>
          </w:p>
        </w:tc>
        <w:tc>
          <w:tcPr>
            <w:tcW w:w="408" w:type="pct"/>
            <w:shd w:val="clear" w:color="auto" w:fill="FFFFFF"/>
          </w:tcPr>
          <w:p w14:paraId="110C364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3407" w:type="pct"/>
            <w:shd w:val="clear" w:color="auto" w:fill="FFFFFF"/>
          </w:tcPr>
          <w:p w14:paraId="1C8AAD9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0F31458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704437A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4191BE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- 12</w:t>
            </w:r>
          </w:p>
          <w:p w14:paraId="525032F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9C0744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56F99903" w14:textId="77777777" w:rsidTr="00E07B7A">
        <w:trPr>
          <w:trHeight w:hRule="exact" w:val="2783"/>
        </w:trPr>
        <w:tc>
          <w:tcPr>
            <w:tcW w:w="155" w:type="pct"/>
            <w:shd w:val="clear" w:color="auto" w:fill="FFFFFF"/>
          </w:tcPr>
          <w:p w14:paraId="2C3977D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31" w:type="pct"/>
            <w:shd w:val="clear" w:color="auto" w:fill="FFFFFF"/>
          </w:tcPr>
          <w:p w14:paraId="33B807A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408" w:type="pct"/>
            <w:shd w:val="clear" w:color="auto" w:fill="FFFFFF"/>
          </w:tcPr>
          <w:p w14:paraId="360AEF4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407" w:type="pct"/>
            <w:shd w:val="clear" w:color="auto" w:fill="FFFFFF"/>
          </w:tcPr>
          <w:p w14:paraId="5C8B686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B31859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5DFF9C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5C7F33F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 Максимальная высота зданий, строений, сооружений, м не подлежит установлению</w:t>
            </w:r>
          </w:p>
          <w:p w14:paraId="16F98CA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E95E18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11294928" w14:textId="77777777" w:rsidTr="00E07B7A">
        <w:trPr>
          <w:trHeight w:hRule="exact" w:val="2670"/>
        </w:trPr>
        <w:tc>
          <w:tcPr>
            <w:tcW w:w="155" w:type="pct"/>
            <w:shd w:val="clear" w:color="auto" w:fill="FFFFFF"/>
          </w:tcPr>
          <w:p w14:paraId="406FDEE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31" w:type="pct"/>
            <w:shd w:val="clear" w:color="auto" w:fill="FFFFFF"/>
          </w:tcPr>
          <w:p w14:paraId="1EC83E4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408" w:type="pct"/>
            <w:shd w:val="clear" w:color="auto" w:fill="FFFFFF"/>
          </w:tcPr>
          <w:p w14:paraId="030B1B1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407" w:type="pct"/>
            <w:shd w:val="clear" w:color="auto" w:fill="FFFFFF"/>
          </w:tcPr>
          <w:p w14:paraId="5C1C0D2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B30DD3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CA4891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Максимальная высота зданий, строений, сооружений, м не подлежит установлению</w:t>
            </w:r>
          </w:p>
          <w:p w14:paraId="2F2BEA9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42D41F7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EC6F17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68165A99" w14:textId="77777777" w:rsidTr="00E07B7A">
        <w:trPr>
          <w:trHeight w:hRule="exact" w:val="2422"/>
        </w:trPr>
        <w:tc>
          <w:tcPr>
            <w:tcW w:w="155" w:type="pct"/>
            <w:shd w:val="clear" w:color="auto" w:fill="FFFFFF"/>
          </w:tcPr>
          <w:p w14:paraId="77E8337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1" w:type="pct"/>
            <w:shd w:val="clear" w:color="auto" w:fill="FFFFFF"/>
          </w:tcPr>
          <w:p w14:paraId="220BFF7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08" w:type="pct"/>
            <w:shd w:val="clear" w:color="auto" w:fill="FFFFFF"/>
          </w:tcPr>
          <w:p w14:paraId="4154C6A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407" w:type="pct"/>
            <w:shd w:val="clear" w:color="auto" w:fill="FFFFFF"/>
          </w:tcPr>
          <w:p w14:paraId="6C5604F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3B09E4E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059E618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810776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не подлежит установлению</w:t>
            </w:r>
          </w:p>
          <w:p w14:paraId="1AC23BF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883EC8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338DB2F8" w14:textId="77777777" w:rsidTr="00E07B7A">
        <w:trPr>
          <w:trHeight w:hRule="exact" w:val="2286"/>
        </w:trPr>
        <w:tc>
          <w:tcPr>
            <w:tcW w:w="155" w:type="pct"/>
            <w:shd w:val="clear" w:color="auto" w:fill="FFFFFF"/>
          </w:tcPr>
          <w:p w14:paraId="3C9E921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031" w:type="pct"/>
            <w:shd w:val="clear" w:color="auto" w:fill="FFFFFF"/>
          </w:tcPr>
          <w:p w14:paraId="2A56AB5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8" w:type="pct"/>
            <w:shd w:val="clear" w:color="auto" w:fill="FFFFFF"/>
          </w:tcPr>
          <w:p w14:paraId="59F8B4B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407" w:type="pct"/>
            <w:shd w:val="clear" w:color="auto" w:fill="FFFFFF"/>
          </w:tcPr>
          <w:p w14:paraId="35390D6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8C4AC4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C11AA3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2CBB969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5E1794D5" w14:textId="77777777" w:rsidR="00A9305C" w:rsidRPr="00FA7057" w:rsidRDefault="00A9305C" w:rsidP="00A9305C">
      <w:pPr>
        <w:jc w:val="both"/>
      </w:pPr>
    </w:p>
    <w:p w14:paraId="49B586D2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outlineLvl w:val="2"/>
        <w:rPr>
          <w:rFonts w:ascii="Times New Roman" w:hAnsi="Times New Roman" w:cs="Times New Roman"/>
        </w:rPr>
      </w:pPr>
      <w:bookmarkStart w:id="70" w:name="_Toc180414923"/>
      <w:r w:rsidRPr="00FA7057">
        <w:rPr>
          <w:rFonts w:ascii="Times New Roman" w:hAnsi="Times New Roman" w:cs="Times New Roman"/>
        </w:rPr>
        <w:t>7.2 Условно разрешенные виды использования земельных участков и объектов</w:t>
      </w:r>
      <w:bookmarkEnd w:id="70"/>
    </w:p>
    <w:p w14:paraId="5401FF27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rPr>
          <w:rFonts w:ascii="Times New Roman" w:hAnsi="Times New Roman" w:cs="Times New Roman"/>
        </w:rPr>
      </w:pPr>
      <w:r w:rsidRPr="00FA7057">
        <w:rPr>
          <w:rFonts w:ascii="Times New Roman" w:hAnsi="Times New Roman" w:cs="Times New Roman"/>
        </w:rPr>
        <w:t>капитального строительства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480"/>
        <w:gridCol w:w="989"/>
        <w:gridCol w:w="6368"/>
      </w:tblGrid>
      <w:tr w:rsidR="00A9305C" w:rsidRPr="00FA7057" w14:paraId="658AE9C5" w14:textId="77777777" w:rsidTr="00E07B7A">
        <w:trPr>
          <w:trHeight w:hRule="exact" w:val="1258"/>
          <w:tblHeader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6BA6655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698AA33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21" w:type="pct"/>
            <w:gridSpan w:val="2"/>
            <w:shd w:val="clear" w:color="auto" w:fill="FFFFFF"/>
          </w:tcPr>
          <w:p w14:paraId="06A3F19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407" w:type="pct"/>
            <w:vMerge w:val="restart"/>
            <w:shd w:val="clear" w:color="auto" w:fill="FFFFFF"/>
            <w:vAlign w:val="center"/>
          </w:tcPr>
          <w:p w14:paraId="5A78C0D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6491264A" w14:textId="77777777" w:rsidTr="00E07B7A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1D371976" w14:textId="77777777" w:rsidR="00A9305C" w:rsidRPr="00FA7057" w:rsidRDefault="00A9305C" w:rsidP="00E07B7A"/>
        </w:tc>
        <w:tc>
          <w:tcPr>
            <w:tcW w:w="792" w:type="pct"/>
            <w:shd w:val="clear" w:color="auto" w:fill="FFFFFF"/>
            <w:vAlign w:val="bottom"/>
          </w:tcPr>
          <w:p w14:paraId="65D8971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9" w:type="pct"/>
            <w:shd w:val="clear" w:color="auto" w:fill="FFFFFF"/>
            <w:vAlign w:val="bottom"/>
          </w:tcPr>
          <w:p w14:paraId="412A05C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407" w:type="pct"/>
            <w:vMerge/>
            <w:shd w:val="clear" w:color="auto" w:fill="FFFFFF"/>
            <w:vAlign w:val="center"/>
          </w:tcPr>
          <w:p w14:paraId="042D9A9D" w14:textId="77777777" w:rsidR="00A9305C" w:rsidRPr="00FA7057" w:rsidRDefault="00A9305C" w:rsidP="00E07B7A"/>
        </w:tc>
      </w:tr>
      <w:tr w:rsidR="00A9305C" w:rsidRPr="00FA7057" w14:paraId="1F578CFF" w14:textId="77777777" w:rsidTr="00E07B7A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2F76D9FF" w14:textId="77777777" w:rsidR="00A9305C" w:rsidRPr="00FA7057" w:rsidRDefault="00A9305C" w:rsidP="00E07B7A"/>
        </w:tc>
        <w:tc>
          <w:tcPr>
            <w:tcW w:w="792" w:type="pct"/>
            <w:shd w:val="clear" w:color="auto" w:fill="FFFFFF"/>
            <w:vAlign w:val="bottom"/>
          </w:tcPr>
          <w:p w14:paraId="7D95E1C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pct"/>
            <w:shd w:val="clear" w:color="auto" w:fill="FFFFFF"/>
            <w:vAlign w:val="bottom"/>
          </w:tcPr>
          <w:p w14:paraId="7A047153" w14:textId="77777777" w:rsidR="00A9305C" w:rsidRPr="00FA7057" w:rsidRDefault="00A9305C" w:rsidP="00E07B7A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7" w:type="pct"/>
            <w:shd w:val="clear" w:color="auto" w:fill="FFFFFF"/>
            <w:vAlign w:val="center"/>
          </w:tcPr>
          <w:p w14:paraId="177C871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5FFDD3AD" w14:textId="77777777" w:rsidTr="00E07B7A">
        <w:trPr>
          <w:trHeight w:val="1991"/>
        </w:trPr>
        <w:tc>
          <w:tcPr>
            <w:tcW w:w="272" w:type="pct"/>
            <w:shd w:val="clear" w:color="auto" w:fill="FFFFFF"/>
          </w:tcPr>
          <w:p w14:paraId="7CC8CDF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2" w:type="pct"/>
            <w:shd w:val="clear" w:color="auto" w:fill="FFFFFF"/>
          </w:tcPr>
          <w:p w14:paraId="3E92EAA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529" w:type="pct"/>
            <w:shd w:val="clear" w:color="auto" w:fill="FFFFFF"/>
          </w:tcPr>
          <w:p w14:paraId="253FF13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2116875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7852770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0EAC6B3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79A98A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0DF909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2BBBD59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EE7398A" w14:textId="77777777" w:rsidTr="00E07B7A">
        <w:trPr>
          <w:trHeight w:hRule="exact" w:val="2398"/>
        </w:trPr>
        <w:tc>
          <w:tcPr>
            <w:tcW w:w="272" w:type="pct"/>
            <w:shd w:val="clear" w:color="auto" w:fill="FFFFFF"/>
            <w:vAlign w:val="center"/>
          </w:tcPr>
          <w:p w14:paraId="27AE7B2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pct"/>
            <w:shd w:val="clear" w:color="auto" w:fill="FFFFFF"/>
          </w:tcPr>
          <w:p w14:paraId="6BB8335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Развлекательные мероприятия</w:t>
            </w:r>
          </w:p>
        </w:tc>
        <w:tc>
          <w:tcPr>
            <w:tcW w:w="529" w:type="pct"/>
            <w:shd w:val="clear" w:color="auto" w:fill="FFFFFF"/>
          </w:tcPr>
          <w:p w14:paraId="1496106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4.8.1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5BFF449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– 1000</w:t>
            </w:r>
          </w:p>
          <w:p w14:paraId="6AF7F9A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463235F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F4E2A8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44C1CA3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5978808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EFDF4D8" w14:textId="77777777" w:rsidTr="00E07B7A">
        <w:trPr>
          <w:trHeight w:hRule="exact" w:val="2208"/>
        </w:trPr>
        <w:tc>
          <w:tcPr>
            <w:tcW w:w="272" w:type="pct"/>
            <w:shd w:val="clear" w:color="auto" w:fill="FFFFFF"/>
          </w:tcPr>
          <w:p w14:paraId="0797716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92" w:type="pct"/>
            <w:shd w:val="clear" w:color="auto" w:fill="FFFFFF"/>
          </w:tcPr>
          <w:p w14:paraId="57E713A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Проведение азартных игр</w:t>
            </w:r>
          </w:p>
        </w:tc>
        <w:tc>
          <w:tcPr>
            <w:tcW w:w="529" w:type="pct"/>
            <w:shd w:val="clear" w:color="auto" w:fill="FFFFFF"/>
          </w:tcPr>
          <w:p w14:paraId="56EAACB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4.8.2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03F0AC4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430E7B7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1DA40D6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9A2FB9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3C9A9B2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123F3C6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0FA6D4BE" w14:textId="77777777" w:rsidR="00A9305C" w:rsidRPr="00FA7057" w:rsidRDefault="00A9305C" w:rsidP="00A9305C">
      <w:pPr>
        <w:jc w:val="both"/>
        <w:rPr>
          <w:b/>
        </w:rPr>
      </w:pPr>
    </w:p>
    <w:p w14:paraId="0E3C4170" w14:textId="77777777" w:rsidR="00A9305C" w:rsidRPr="00FA7057" w:rsidRDefault="00A9305C" w:rsidP="00A9305C">
      <w:pPr>
        <w:jc w:val="both"/>
        <w:outlineLvl w:val="2"/>
        <w:rPr>
          <w:b/>
        </w:rPr>
      </w:pPr>
      <w:bookmarkStart w:id="71" w:name="_Toc180414924"/>
      <w:r w:rsidRPr="00FA7057">
        <w:rPr>
          <w:b/>
        </w:rPr>
        <w:t>7.3 Вспомогательные виды разрешенного использования земельных участков и объектов капитального строительства</w:t>
      </w:r>
      <w:bookmarkEnd w:id="71"/>
    </w:p>
    <w:p w14:paraId="38A712F2" w14:textId="77777777" w:rsidR="00A9305C" w:rsidRPr="00FA7057" w:rsidRDefault="00A9305C" w:rsidP="00A9305C">
      <w:pPr>
        <w:jc w:val="both"/>
        <w:rPr>
          <w:b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897"/>
        <w:gridCol w:w="985"/>
        <w:gridCol w:w="5955"/>
      </w:tblGrid>
      <w:tr w:rsidR="00A9305C" w:rsidRPr="00FA7057" w14:paraId="1FFFAC1B" w14:textId="77777777" w:rsidTr="00E07B7A">
        <w:trPr>
          <w:trHeight w:hRule="exact" w:val="1258"/>
          <w:tblHeader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7C8E9CA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42" w:type="pct"/>
            <w:gridSpan w:val="2"/>
            <w:shd w:val="clear" w:color="auto" w:fill="FFFFFF"/>
          </w:tcPr>
          <w:p w14:paraId="061CFBE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86" w:type="pct"/>
            <w:vMerge w:val="restart"/>
            <w:shd w:val="clear" w:color="auto" w:fill="FFFFFF"/>
            <w:vAlign w:val="center"/>
          </w:tcPr>
          <w:p w14:paraId="20F988B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32DAC309" w14:textId="77777777" w:rsidTr="00E07B7A">
        <w:trPr>
          <w:trHeight w:hRule="exact" w:val="254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2E7A3B70" w14:textId="77777777" w:rsidR="00A9305C" w:rsidRPr="00FA7057" w:rsidRDefault="00A9305C" w:rsidP="00E07B7A"/>
        </w:tc>
        <w:tc>
          <w:tcPr>
            <w:tcW w:w="1015" w:type="pct"/>
            <w:shd w:val="clear" w:color="auto" w:fill="FFFFFF"/>
            <w:vAlign w:val="bottom"/>
          </w:tcPr>
          <w:p w14:paraId="2246F0E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1695D1F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86" w:type="pct"/>
            <w:vMerge/>
            <w:shd w:val="clear" w:color="auto" w:fill="FFFFFF"/>
            <w:vAlign w:val="center"/>
          </w:tcPr>
          <w:p w14:paraId="0CA50C6F" w14:textId="77777777" w:rsidR="00A9305C" w:rsidRPr="00FA7057" w:rsidRDefault="00A9305C" w:rsidP="00E07B7A"/>
        </w:tc>
      </w:tr>
      <w:tr w:rsidR="00A9305C" w:rsidRPr="00FA7057" w14:paraId="7EA0F802" w14:textId="77777777" w:rsidTr="00E07B7A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0D78F967" w14:textId="77777777" w:rsidR="00A9305C" w:rsidRPr="00FA7057" w:rsidRDefault="00A9305C" w:rsidP="00E07B7A"/>
        </w:tc>
        <w:tc>
          <w:tcPr>
            <w:tcW w:w="1015" w:type="pct"/>
            <w:shd w:val="clear" w:color="auto" w:fill="FFFFFF"/>
            <w:vAlign w:val="bottom"/>
          </w:tcPr>
          <w:p w14:paraId="7504A2A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4DE1EB3D" w14:textId="77777777" w:rsidR="00A9305C" w:rsidRPr="00FA7057" w:rsidRDefault="00A9305C" w:rsidP="00E07B7A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6" w:type="pct"/>
            <w:shd w:val="clear" w:color="auto" w:fill="FFFFFF"/>
            <w:vAlign w:val="center"/>
          </w:tcPr>
          <w:p w14:paraId="6F0A711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611340CD" w14:textId="77777777" w:rsidTr="00E07B7A">
        <w:trPr>
          <w:trHeight w:val="4132"/>
        </w:trPr>
        <w:tc>
          <w:tcPr>
            <w:tcW w:w="272" w:type="pct"/>
            <w:shd w:val="clear" w:color="auto" w:fill="FFFFFF"/>
          </w:tcPr>
          <w:p w14:paraId="00576CB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pct"/>
            <w:shd w:val="clear" w:color="auto" w:fill="FFFFFF"/>
          </w:tcPr>
          <w:p w14:paraId="34F2C2C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27" w:type="pct"/>
            <w:shd w:val="clear" w:color="auto" w:fill="FFFFFF"/>
          </w:tcPr>
          <w:p w14:paraId="6026663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86" w:type="pct"/>
            <w:shd w:val="clear" w:color="auto" w:fill="FFFFFF"/>
          </w:tcPr>
          <w:p w14:paraId="3C2D319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CD52CC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9229DFE" w14:textId="77777777" w:rsidR="00A9305C" w:rsidRPr="00FA7057" w:rsidRDefault="00A9305C" w:rsidP="00A9305C">
            <w:pPr>
              <w:pStyle w:val="Other0"/>
              <w:numPr>
                <w:ilvl w:val="0"/>
                <w:numId w:val="192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013BD64" w14:textId="77777777" w:rsidR="00A9305C" w:rsidRPr="00FA7057" w:rsidRDefault="00A9305C" w:rsidP="00A9305C">
            <w:pPr>
              <w:pStyle w:val="Other0"/>
              <w:numPr>
                <w:ilvl w:val="0"/>
                <w:numId w:val="19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0556DE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4867440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3CAA01C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85D0F29" w14:textId="77777777" w:rsidTr="00E07B7A">
        <w:trPr>
          <w:trHeight w:hRule="exact" w:val="4343"/>
        </w:trPr>
        <w:tc>
          <w:tcPr>
            <w:tcW w:w="272" w:type="pct"/>
            <w:shd w:val="clear" w:color="auto" w:fill="FFFFFF"/>
            <w:vAlign w:val="center"/>
          </w:tcPr>
          <w:p w14:paraId="3AA9EEE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15" w:type="pct"/>
            <w:shd w:val="clear" w:color="auto" w:fill="FFFFFF"/>
          </w:tcPr>
          <w:p w14:paraId="2440275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527" w:type="pct"/>
            <w:shd w:val="clear" w:color="auto" w:fill="FFFFFF"/>
          </w:tcPr>
          <w:p w14:paraId="4C31BFE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186" w:type="pct"/>
            <w:shd w:val="clear" w:color="auto" w:fill="FFFFFF"/>
          </w:tcPr>
          <w:p w14:paraId="2B9C849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не подлежит установлению</w:t>
            </w:r>
          </w:p>
          <w:p w14:paraId="2E9890F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2DFE3F5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0DD04D1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(за исключением стоянок для хранения автотранспортных средств открытого типа), м:</w:t>
            </w:r>
          </w:p>
          <w:p w14:paraId="0B292699" w14:textId="77777777" w:rsidR="00A9305C" w:rsidRPr="00FA7057" w:rsidRDefault="00A9305C" w:rsidP="00A9305C">
            <w:pPr>
              <w:pStyle w:val="Other0"/>
              <w:numPr>
                <w:ilvl w:val="0"/>
                <w:numId w:val="193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4BA6F82" w14:textId="77777777" w:rsidR="00A9305C" w:rsidRPr="00FA7057" w:rsidRDefault="00A9305C" w:rsidP="00A9305C">
            <w:pPr>
              <w:pStyle w:val="Other0"/>
              <w:numPr>
                <w:ilvl w:val="0"/>
                <w:numId w:val="19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F54A35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Максимальное количество подземных этажей не подлежит установлению</w:t>
            </w:r>
          </w:p>
          <w:p w14:paraId="2D0B4DF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25BC001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BFA8DD1" w14:textId="77777777" w:rsidTr="00E07B7A">
        <w:trPr>
          <w:trHeight w:hRule="exact" w:val="2547"/>
        </w:trPr>
        <w:tc>
          <w:tcPr>
            <w:tcW w:w="272" w:type="pct"/>
            <w:shd w:val="clear" w:color="auto" w:fill="FFFFFF"/>
          </w:tcPr>
          <w:p w14:paraId="651B5B5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5" w:type="pct"/>
            <w:shd w:val="clear" w:color="auto" w:fill="FFFFFF"/>
          </w:tcPr>
          <w:p w14:paraId="658B91A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27" w:type="pct"/>
            <w:shd w:val="clear" w:color="auto" w:fill="FFFFFF"/>
          </w:tcPr>
          <w:p w14:paraId="365EF82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186" w:type="pct"/>
            <w:shd w:val="clear" w:color="auto" w:fill="FFFFFF"/>
          </w:tcPr>
          <w:p w14:paraId="7463A7A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E2341D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9A22B0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7D59756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061F8630" w14:textId="77777777" w:rsidR="00A9305C" w:rsidRPr="00FA7057" w:rsidRDefault="00A9305C" w:rsidP="00A9305C">
      <w:pPr>
        <w:jc w:val="both"/>
      </w:pPr>
    </w:p>
    <w:p w14:paraId="026B8B46" w14:textId="77777777" w:rsidR="00A9305C" w:rsidRPr="00FA7057" w:rsidRDefault="00A9305C" w:rsidP="00A9305C"/>
    <w:p w14:paraId="72CAB9DE" w14:textId="77777777" w:rsidR="00A9305C" w:rsidRPr="00FA7057" w:rsidRDefault="00A9305C" w:rsidP="00A9305C">
      <w:pPr>
        <w:jc w:val="both"/>
        <w:outlineLvl w:val="2"/>
        <w:rPr>
          <w:b/>
        </w:rPr>
      </w:pPr>
      <w:bookmarkStart w:id="72" w:name="bookmark64"/>
      <w:bookmarkStart w:id="73" w:name="_Toc180414925"/>
      <w:bookmarkStart w:id="74" w:name="bookmark63"/>
      <w:bookmarkStart w:id="75" w:name="bookmark62"/>
      <w:r w:rsidRPr="00FA7057">
        <w:rPr>
          <w:b/>
        </w:rPr>
        <w:t>7.4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72"/>
      <w:bookmarkEnd w:id="73"/>
      <w:bookmarkEnd w:id="74"/>
      <w:bookmarkEnd w:id="75"/>
    </w:p>
    <w:p w14:paraId="664977C1" w14:textId="77777777" w:rsidR="00A9305C" w:rsidRPr="00FA7057" w:rsidRDefault="00A9305C" w:rsidP="00A9305C">
      <w:pPr>
        <w:pStyle w:val="Bodytext20"/>
        <w:numPr>
          <w:ilvl w:val="0"/>
          <w:numId w:val="194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ab/>
        <w:t>Зона санитарной охраны источников водоснабжения и водопроводов питьевого назначения (65:03- 6.153),</w:t>
      </w:r>
    </w:p>
    <w:p w14:paraId="2B840C7E" w14:textId="77777777" w:rsidR="00A9305C" w:rsidRPr="00FA7057" w:rsidRDefault="00A9305C" w:rsidP="00A9305C">
      <w:pPr>
        <w:pStyle w:val="Bodytext20"/>
        <w:numPr>
          <w:ilvl w:val="0"/>
          <w:numId w:val="194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(65:03- 6.154),</w:t>
      </w:r>
    </w:p>
    <w:p w14:paraId="03E00E66" w14:textId="77777777" w:rsidR="00A9305C" w:rsidRPr="00FA7057" w:rsidRDefault="00A9305C" w:rsidP="00A9305C">
      <w:pPr>
        <w:pStyle w:val="Bodytext20"/>
        <w:numPr>
          <w:ilvl w:val="0"/>
          <w:numId w:val="194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(65:03-6.287),</w:t>
      </w:r>
    </w:p>
    <w:p w14:paraId="4595239D" w14:textId="77777777" w:rsidR="00A9305C" w:rsidRPr="00FA7057" w:rsidRDefault="00A9305C" w:rsidP="00A9305C">
      <w:pPr>
        <w:pStyle w:val="Bodytext20"/>
        <w:numPr>
          <w:ilvl w:val="0"/>
          <w:numId w:val="194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полоса(65:03-6.288),</w:t>
      </w:r>
    </w:p>
    <w:p w14:paraId="05841F98" w14:textId="77777777" w:rsidR="00A9305C" w:rsidRPr="00FA7057" w:rsidRDefault="00A9305C" w:rsidP="00A9305C">
      <w:pPr>
        <w:pStyle w:val="Bodytext20"/>
        <w:numPr>
          <w:ilvl w:val="0"/>
          <w:numId w:val="194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(65:03-6.188),</w:t>
      </w:r>
    </w:p>
    <w:p w14:paraId="38BCD0BA" w14:textId="77777777" w:rsidR="00A9305C" w:rsidRPr="00FA7057" w:rsidRDefault="00A9305C" w:rsidP="00A9305C">
      <w:pPr>
        <w:pStyle w:val="Bodytext20"/>
        <w:numPr>
          <w:ilvl w:val="0"/>
          <w:numId w:val="194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(65:03-5.10),</w:t>
      </w:r>
    </w:p>
    <w:p w14:paraId="3EA0467D" w14:textId="77777777" w:rsidR="00A9305C" w:rsidRPr="00FA7057" w:rsidRDefault="00A9305C" w:rsidP="00A9305C">
      <w:pPr>
        <w:pStyle w:val="Bodytext20"/>
        <w:numPr>
          <w:ilvl w:val="0"/>
          <w:numId w:val="194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(65:03-6.189),</w:t>
      </w:r>
    </w:p>
    <w:p w14:paraId="25BCF7DD" w14:textId="77777777" w:rsidR="00A9305C" w:rsidRPr="00FA7057" w:rsidRDefault="00A9305C" w:rsidP="00A9305C">
      <w:pPr>
        <w:pStyle w:val="Bodytext20"/>
        <w:numPr>
          <w:ilvl w:val="0"/>
          <w:numId w:val="194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(65:04-6.111),</w:t>
      </w:r>
    </w:p>
    <w:p w14:paraId="5D7D9394" w14:textId="77777777" w:rsidR="00A9305C" w:rsidRPr="00FA7057" w:rsidRDefault="00A9305C" w:rsidP="00A9305C">
      <w:pPr>
        <w:pStyle w:val="Bodytext20"/>
        <w:numPr>
          <w:ilvl w:val="0"/>
          <w:numId w:val="194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полоса(65:04-6.112),</w:t>
      </w:r>
    </w:p>
    <w:p w14:paraId="35937ABE" w14:textId="77777777" w:rsidR="00A9305C" w:rsidRPr="00FA7057" w:rsidRDefault="00A9305C" w:rsidP="00A9305C">
      <w:pPr>
        <w:pStyle w:val="Bodytext20"/>
        <w:numPr>
          <w:ilvl w:val="0"/>
          <w:numId w:val="194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зона(65:03-6.158),</w:t>
      </w:r>
    </w:p>
    <w:p w14:paraId="75D8AD07" w14:textId="77777777" w:rsidR="00A9305C" w:rsidRPr="00FA7057" w:rsidRDefault="00A9305C" w:rsidP="00A9305C">
      <w:pPr>
        <w:pStyle w:val="Bodytext20"/>
        <w:numPr>
          <w:ilvl w:val="0"/>
          <w:numId w:val="194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lastRenderedPageBreak/>
        <w:t>Прибрежная защитная полоса(65:03-6.161),</w:t>
      </w:r>
    </w:p>
    <w:p w14:paraId="1472D5DD" w14:textId="77777777" w:rsidR="00A9305C" w:rsidRPr="00FA7057" w:rsidRDefault="00A9305C" w:rsidP="00A9305C">
      <w:pPr>
        <w:pStyle w:val="Bodytext20"/>
        <w:numPr>
          <w:ilvl w:val="0"/>
          <w:numId w:val="194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(65:03-6.27),</w:t>
      </w:r>
    </w:p>
    <w:p w14:paraId="14833D8E" w14:textId="77777777" w:rsidR="00A9305C" w:rsidRPr="00FA7057" w:rsidRDefault="00A9305C" w:rsidP="00A9305C">
      <w:pPr>
        <w:pStyle w:val="Bodytext20"/>
        <w:numPr>
          <w:ilvl w:val="0"/>
          <w:numId w:val="194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радиофикации(65:03-6.284),</w:t>
      </w:r>
    </w:p>
    <w:p w14:paraId="09DD21E4" w14:textId="77777777" w:rsidR="00A9305C" w:rsidRPr="00FA7057" w:rsidRDefault="00A9305C" w:rsidP="00A9305C">
      <w:pPr>
        <w:pStyle w:val="Bodytext20"/>
        <w:numPr>
          <w:ilvl w:val="0"/>
          <w:numId w:val="194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коммуникаций(65:03-6.20),</w:t>
      </w:r>
    </w:p>
    <w:p w14:paraId="0369EF3D" w14:textId="77777777" w:rsidR="00A9305C" w:rsidRPr="00FA7057" w:rsidRDefault="00A9305C" w:rsidP="00A9305C">
      <w:pPr>
        <w:pStyle w:val="Bodytext20"/>
        <w:numPr>
          <w:ilvl w:val="0"/>
          <w:numId w:val="194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коммуникаций(65:03-6.1),</w:t>
      </w:r>
    </w:p>
    <w:p w14:paraId="120BAE9C" w14:textId="77777777" w:rsidR="00A9305C" w:rsidRPr="00FA7057" w:rsidRDefault="00A9305C" w:rsidP="00A9305C">
      <w:pPr>
        <w:pStyle w:val="Bodytext20"/>
        <w:numPr>
          <w:ilvl w:val="0"/>
          <w:numId w:val="194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зона(65:03-6.156),</w:t>
      </w:r>
    </w:p>
    <w:p w14:paraId="65365A08" w14:textId="77777777" w:rsidR="00A9305C" w:rsidRPr="00FA7057" w:rsidRDefault="00A9305C" w:rsidP="00A9305C">
      <w:pPr>
        <w:pStyle w:val="Bodytext20"/>
        <w:numPr>
          <w:ilvl w:val="0"/>
          <w:numId w:val="194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полоса(65:03-6.163)</w:t>
      </w:r>
      <w:r w:rsidRPr="00FA7057">
        <w:rPr>
          <w:rFonts w:ascii="Times New Roman" w:hAnsi="Times New Roman" w:cs="Times New Roman"/>
          <w:sz w:val="24"/>
          <w:szCs w:val="24"/>
        </w:rPr>
        <w:tab/>
      </w:r>
    </w:p>
    <w:p w14:paraId="7128CA0F" w14:textId="77777777" w:rsidR="00A9305C" w:rsidRPr="00FA7057" w:rsidRDefault="00A9305C" w:rsidP="00A9305C">
      <w:pPr>
        <w:pStyle w:val="a3"/>
        <w:ind w:firstLine="709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44DC8388" w14:textId="77777777" w:rsidR="00A9305C" w:rsidRPr="00FA7057" w:rsidRDefault="00A9305C" w:rsidP="00A9305C">
      <w:pPr>
        <w:tabs>
          <w:tab w:val="left" w:pos="1245"/>
          <w:tab w:val="center" w:pos="4677"/>
        </w:tabs>
        <w:ind w:firstLine="709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5AAEC967" w14:textId="77777777" w:rsidR="00A9305C" w:rsidRPr="00FA7057" w:rsidRDefault="00A9305C" w:rsidP="00A9305C">
      <w:pPr>
        <w:spacing w:line="1" w:lineRule="exact"/>
      </w:pPr>
    </w:p>
    <w:p w14:paraId="7E715BD1" w14:textId="77777777" w:rsidR="00A9305C" w:rsidRPr="00FA7057" w:rsidRDefault="00A9305C" w:rsidP="00A9305C"/>
    <w:p w14:paraId="5DDC543D" w14:textId="77777777" w:rsidR="00A9305C" w:rsidRPr="00FA7057" w:rsidRDefault="00A9305C" w:rsidP="00A9305C">
      <w:pPr>
        <w:outlineLvl w:val="0"/>
        <w:rPr>
          <w:b/>
        </w:rPr>
      </w:pPr>
      <w:r w:rsidRPr="00FA7057">
        <w:br w:type="page"/>
      </w:r>
      <w:bookmarkStart w:id="76" w:name="_Toc180414926"/>
      <w:bookmarkStart w:id="77" w:name="bookmark66"/>
      <w:bookmarkStart w:id="78" w:name="bookmark65"/>
      <w:r w:rsidRPr="00FA7057">
        <w:rPr>
          <w:b/>
        </w:rPr>
        <w:lastRenderedPageBreak/>
        <w:t>8. ЗОНА ИНЖЕНЕРНОЙ ИНФРАСТРУКТУРЫ (И-1)</w:t>
      </w:r>
      <w:bookmarkEnd w:id="76"/>
      <w:bookmarkEnd w:id="77"/>
      <w:bookmarkEnd w:id="78"/>
    </w:p>
    <w:p w14:paraId="689896FA" w14:textId="77777777" w:rsidR="00A9305C" w:rsidRPr="00FA7057" w:rsidRDefault="00A9305C" w:rsidP="00A9305C">
      <w:pPr>
        <w:jc w:val="both"/>
        <w:outlineLvl w:val="2"/>
        <w:rPr>
          <w:b/>
        </w:rPr>
      </w:pPr>
      <w:bookmarkStart w:id="79" w:name="bookmark67"/>
      <w:bookmarkStart w:id="80" w:name="bookmark68"/>
      <w:bookmarkStart w:id="81" w:name="_Toc180414927"/>
      <w:r w:rsidRPr="00FA7057">
        <w:rPr>
          <w:b/>
        </w:rPr>
        <w:t>8.1 Основные виды разрешенного использования земельных участков и объектов капитального строительства</w:t>
      </w:r>
      <w:bookmarkEnd w:id="79"/>
      <w:bookmarkEnd w:id="80"/>
      <w:bookmarkEnd w:id="81"/>
    </w:p>
    <w:tbl>
      <w:tblPr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122"/>
        <w:gridCol w:w="1013"/>
        <w:gridCol w:w="5947"/>
      </w:tblGrid>
      <w:tr w:rsidR="00A9305C" w:rsidRPr="00FA7057" w14:paraId="61100004" w14:textId="77777777" w:rsidTr="00E07B7A">
        <w:trPr>
          <w:trHeight w:hRule="exact" w:val="1258"/>
          <w:tblHeader/>
        </w:trPr>
        <w:tc>
          <w:tcPr>
            <w:tcW w:w="523" w:type="dxa"/>
            <w:vMerge w:val="restart"/>
            <w:shd w:val="clear" w:color="auto" w:fill="FFFFFF"/>
            <w:vAlign w:val="center"/>
          </w:tcPr>
          <w:p w14:paraId="40E4E77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35" w:type="dxa"/>
            <w:gridSpan w:val="2"/>
            <w:shd w:val="clear" w:color="auto" w:fill="FFFFFF"/>
          </w:tcPr>
          <w:p w14:paraId="2890704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5947" w:type="dxa"/>
            <w:vMerge w:val="restart"/>
            <w:shd w:val="clear" w:color="auto" w:fill="FFFFFF"/>
            <w:vAlign w:val="center"/>
          </w:tcPr>
          <w:p w14:paraId="482F7E6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1C2D73CB" w14:textId="77777777" w:rsidTr="00E07B7A">
        <w:trPr>
          <w:trHeight w:hRule="exact" w:val="250"/>
          <w:tblHeader/>
        </w:trPr>
        <w:tc>
          <w:tcPr>
            <w:tcW w:w="523" w:type="dxa"/>
            <w:vMerge/>
            <w:shd w:val="clear" w:color="auto" w:fill="FFFFFF"/>
            <w:vAlign w:val="center"/>
          </w:tcPr>
          <w:p w14:paraId="3DDD7CC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7509E57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17B5F9E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947" w:type="dxa"/>
            <w:vMerge/>
            <w:shd w:val="clear" w:color="auto" w:fill="FFFFFF"/>
            <w:vAlign w:val="center"/>
          </w:tcPr>
          <w:p w14:paraId="3B3FDDD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493798AC" w14:textId="77777777" w:rsidTr="00E07B7A">
        <w:trPr>
          <w:trHeight w:hRule="exact" w:val="254"/>
          <w:tblHeader/>
        </w:trPr>
        <w:tc>
          <w:tcPr>
            <w:tcW w:w="523" w:type="dxa"/>
            <w:vMerge/>
            <w:shd w:val="clear" w:color="auto" w:fill="FFFFFF"/>
            <w:vAlign w:val="center"/>
          </w:tcPr>
          <w:p w14:paraId="16BFF68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5D628E2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28F590C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7" w:type="dxa"/>
            <w:shd w:val="clear" w:color="auto" w:fill="FFFFFF"/>
            <w:vAlign w:val="center"/>
          </w:tcPr>
          <w:p w14:paraId="6FC08EE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0333DB7C" w14:textId="77777777" w:rsidTr="00E07B7A">
        <w:trPr>
          <w:trHeight w:val="2705"/>
        </w:trPr>
        <w:tc>
          <w:tcPr>
            <w:tcW w:w="523" w:type="dxa"/>
            <w:shd w:val="clear" w:color="auto" w:fill="FFFFFF"/>
          </w:tcPr>
          <w:p w14:paraId="74E8ED7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shd w:val="clear" w:color="auto" w:fill="FFFFFF"/>
          </w:tcPr>
          <w:p w14:paraId="26EA555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1013" w:type="dxa"/>
            <w:shd w:val="clear" w:color="auto" w:fill="FFFFFF"/>
          </w:tcPr>
          <w:p w14:paraId="06D9523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5947" w:type="dxa"/>
            <w:shd w:val="clear" w:color="auto" w:fill="FFFFFF"/>
            <w:vAlign w:val="bottom"/>
          </w:tcPr>
          <w:p w14:paraId="5A33A66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A838D8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3D8E17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624E43E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6F90059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BF98EC9" w14:textId="77777777" w:rsidTr="00E07B7A">
        <w:trPr>
          <w:trHeight w:val="2334"/>
        </w:trPr>
        <w:tc>
          <w:tcPr>
            <w:tcW w:w="523" w:type="dxa"/>
            <w:shd w:val="clear" w:color="auto" w:fill="FFFFFF"/>
          </w:tcPr>
          <w:p w14:paraId="7777E54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2" w:type="dxa"/>
            <w:shd w:val="clear" w:color="auto" w:fill="FFFFFF"/>
          </w:tcPr>
          <w:p w14:paraId="4DA4E98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013" w:type="dxa"/>
            <w:shd w:val="clear" w:color="auto" w:fill="FFFFFF"/>
          </w:tcPr>
          <w:p w14:paraId="4AA0E60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5947" w:type="dxa"/>
            <w:shd w:val="clear" w:color="auto" w:fill="FFFFFF"/>
          </w:tcPr>
          <w:p w14:paraId="19A61EB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14F45F5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7DF9794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6AF2E6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не подлежит установлению</w:t>
            </w:r>
          </w:p>
          <w:p w14:paraId="6993FE8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D9799F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0390EE87" w14:textId="77777777" w:rsidTr="00E07B7A">
        <w:trPr>
          <w:trHeight w:val="2268"/>
        </w:trPr>
        <w:tc>
          <w:tcPr>
            <w:tcW w:w="523" w:type="dxa"/>
            <w:shd w:val="clear" w:color="auto" w:fill="FFFFFF"/>
          </w:tcPr>
          <w:p w14:paraId="5FE7A5E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2" w:type="dxa"/>
            <w:shd w:val="clear" w:color="auto" w:fill="FFFFFF"/>
          </w:tcPr>
          <w:p w14:paraId="54D5B7D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Оказание услуг связи</w:t>
            </w:r>
          </w:p>
        </w:tc>
        <w:tc>
          <w:tcPr>
            <w:tcW w:w="1013" w:type="dxa"/>
            <w:shd w:val="clear" w:color="auto" w:fill="FFFFFF"/>
          </w:tcPr>
          <w:p w14:paraId="25FA69C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5947" w:type="dxa"/>
            <w:shd w:val="clear" w:color="auto" w:fill="FFFFFF"/>
            <w:vAlign w:val="bottom"/>
          </w:tcPr>
          <w:p w14:paraId="12B9CE3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7D29E22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4AD61D3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32C2E4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 Максимальная высота зданий, строений, сооружений, м не подлежит установлению</w:t>
            </w:r>
          </w:p>
          <w:p w14:paraId="20F875C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6CBCD5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7671EADE" w14:textId="77777777" w:rsidTr="00E07B7A">
        <w:trPr>
          <w:trHeight w:val="1468"/>
        </w:trPr>
        <w:tc>
          <w:tcPr>
            <w:tcW w:w="523" w:type="dxa"/>
            <w:shd w:val="clear" w:color="auto" w:fill="FFFFFF"/>
          </w:tcPr>
          <w:p w14:paraId="6A1B70C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2" w:type="dxa"/>
            <w:shd w:val="clear" w:color="auto" w:fill="FFFFFF"/>
          </w:tcPr>
          <w:p w14:paraId="39C37EC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1013" w:type="dxa"/>
            <w:shd w:val="clear" w:color="auto" w:fill="FFFFFF"/>
          </w:tcPr>
          <w:p w14:paraId="1BE3805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5947" w:type="dxa"/>
            <w:shd w:val="clear" w:color="auto" w:fill="FFFFFF"/>
            <w:vAlign w:val="bottom"/>
          </w:tcPr>
          <w:p w14:paraId="01C07B7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04CDAC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F728CC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890199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подлежат установлению</w:t>
            </w:r>
          </w:p>
          <w:p w14:paraId="2B31B70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– до 1,8 м.</w:t>
            </w:r>
          </w:p>
          <w:p w14:paraId="2D46675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00F78DD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34090FA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5AAB3DE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  <w:tr w:rsidR="00A9305C" w:rsidRPr="00FA7057" w14:paraId="52876C8B" w14:textId="77777777" w:rsidTr="00E07B7A">
        <w:trPr>
          <w:trHeight w:val="1468"/>
        </w:trPr>
        <w:tc>
          <w:tcPr>
            <w:tcW w:w="523" w:type="dxa"/>
            <w:shd w:val="clear" w:color="auto" w:fill="FFFFFF"/>
          </w:tcPr>
          <w:p w14:paraId="0B4C2E0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2" w:type="dxa"/>
            <w:shd w:val="clear" w:color="auto" w:fill="FFFFFF"/>
          </w:tcPr>
          <w:p w14:paraId="048F75A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1013" w:type="dxa"/>
            <w:shd w:val="clear" w:color="auto" w:fill="FFFFFF"/>
          </w:tcPr>
          <w:p w14:paraId="0EA2363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5947" w:type="dxa"/>
            <w:shd w:val="clear" w:color="auto" w:fill="FFFFFF"/>
            <w:vAlign w:val="bottom"/>
          </w:tcPr>
          <w:p w14:paraId="00073AB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065658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CF522C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2344AE0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CD5D63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239B3444" w14:textId="77777777" w:rsidTr="00E07B7A">
        <w:trPr>
          <w:trHeight w:val="1468"/>
        </w:trPr>
        <w:tc>
          <w:tcPr>
            <w:tcW w:w="523" w:type="dxa"/>
            <w:shd w:val="clear" w:color="auto" w:fill="FFFFFF"/>
          </w:tcPr>
          <w:p w14:paraId="305C00A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2" w:type="dxa"/>
            <w:shd w:val="clear" w:color="auto" w:fill="FFFFFF"/>
          </w:tcPr>
          <w:p w14:paraId="5492506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013" w:type="dxa"/>
            <w:shd w:val="clear" w:color="auto" w:fill="FFFFFF"/>
          </w:tcPr>
          <w:p w14:paraId="0C224BD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5947" w:type="dxa"/>
            <w:shd w:val="clear" w:color="auto" w:fill="FFFFFF"/>
            <w:vAlign w:val="bottom"/>
          </w:tcPr>
          <w:p w14:paraId="1AC35BB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3A1ECD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608F0B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200878A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00A3B8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700A11C1" w14:textId="77777777" w:rsidTr="00E07B7A">
        <w:trPr>
          <w:trHeight w:val="1468"/>
        </w:trPr>
        <w:tc>
          <w:tcPr>
            <w:tcW w:w="523" w:type="dxa"/>
            <w:shd w:val="clear" w:color="auto" w:fill="FFFFFF"/>
          </w:tcPr>
          <w:p w14:paraId="1430D65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2" w:type="dxa"/>
            <w:shd w:val="clear" w:color="auto" w:fill="FFFFFF"/>
          </w:tcPr>
          <w:p w14:paraId="309BB39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1013" w:type="dxa"/>
            <w:shd w:val="clear" w:color="auto" w:fill="FFFFFF"/>
          </w:tcPr>
          <w:p w14:paraId="604504C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5947" w:type="dxa"/>
            <w:shd w:val="clear" w:color="auto" w:fill="FFFFFF"/>
            <w:vAlign w:val="bottom"/>
          </w:tcPr>
          <w:p w14:paraId="52D592E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67243E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8A3921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62762E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4D581126" w14:textId="77777777" w:rsidR="00A9305C" w:rsidRPr="00FA7057" w:rsidRDefault="00A9305C" w:rsidP="00A9305C">
      <w:pPr>
        <w:jc w:val="both"/>
      </w:pPr>
    </w:p>
    <w:p w14:paraId="4696B858" w14:textId="77777777" w:rsidR="00A9305C" w:rsidRPr="00FA7057" w:rsidRDefault="00A9305C" w:rsidP="00A9305C">
      <w:pPr>
        <w:jc w:val="both"/>
        <w:outlineLvl w:val="2"/>
        <w:rPr>
          <w:b/>
        </w:rPr>
      </w:pPr>
      <w:bookmarkStart w:id="82" w:name="_Toc180414928"/>
      <w:r w:rsidRPr="00FA7057">
        <w:rPr>
          <w:b/>
        </w:rPr>
        <w:t>8.2 Условно разрешенные виды использования земельных участков и объектов капитального строительства</w:t>
      </w:r>
      <w:bookmarkEnd w:id="82"/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858"/>
        <w:gridCol w:w="970"/>
        <w:gridCol w:w="6254"/>
      </w:tblGrid>
      <w:tr w:rsidR="00A9305C" w:rsidRPr="00FA7057" w14:paraId="2A0B0622" w14:textId="77777777" w:rsidTr="00E07B7A">
        <w:trPr>
          <w:trHeight w:hRule="exact" w:val="1498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AE42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4B7EAFD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D7E0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6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812E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59E4417D" w14:textId="77777777" w:rsidTr="00E07B7A">
        <w:trPr>
          <w:trHeight w:hRule="exact" w:val="254"/>
          <w:tblHeader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F71FB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98A4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9850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0435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719A59BF" w14:textId="77777777" w:rsidTr="00E07B7A">
        <w:trPr>
          <w:trHeight w:hRule="exact" w:val="250"/>
          <w:tblHeader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B12CE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57C1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6E2E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AF87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22C9F956" w14:textId="77777777" w:rsidTr="00E07B7A">
        <w:trPr>
          <w:trHeight w:hRule="exact" w:val="236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1EBE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3A59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4F6F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40CE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 Максимальные размеры земельных участков (площадь), кв.м - 2000</w:t>
            </w:r>
          </w:p>
          <w:p w14:paraId="7890785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966CF0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5820CC0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  <w:p w14:paraId="7D411BB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45D1F5A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396F20C6" w14:textId="77777777" w:rsidR="00A9305C" w:rsidRPr="00FA7057" w:rsidRDefault="00A9305C" w:rsidP="00A9305C">
      <w:pPr>
        <w:jc w:val="both"/>
        <w:rPr>
          <w:b/>
        </w:rPr>
      </w:pPr>
    </w:p>
    <w:p w14:paraId="77491F2C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outlineLvl w:val="2"/>
        <w:rPr>
          <w:rFonts w:ascii="Times New Roman" w:hAnsi="Times New Roman" w:cs="Times New Roman"/>
        </w:rPr>
      </w:pPr>
      <w:bookmarkStart w:id="83" w:name="_Toc180414929"/>
      <w:bookmarkStart w:id="84" w:name="bookmark70"/>
      <w:r w:rsidRPr="00FA7057">
        <w:rPr>
          <w:rFonts w:ascii="Times New Roman" w:hAnsi="Times New Roman" w:cs="Times New Roman"/>
        </w:rPr>
        <w:t>8.3 Вспомогательные виды разрешенного использования земельных участков и объектов капитального строительства</w:t>
      </w:r>
      <w:bookmarkEnd w:id="83"/>
      <w:bookmarkEnd w:id="84"/>
    </w:p>
    <w:tbl>
      <w:tblPr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949"/>
        <w:gridCol w:w="1013"/>
        <w:gridCol w:w="6120"/>
      </w:tblGrid>
      <w:tr w:rsidR="00A9305C" w:rsidRPr="00FA7057" w14:paraId="58283905" w14:textId="77777777" w:rsidTr="00E07B7A">
        <w:trPr>
          <w:trHeight w:hRule="exact" w:val="1258"/>
          <w:tblHeader/>
        </w:trPr>
        <w:tc>
          <w:tcPr>
            <w:tcW w:w="523" w:type="dxa"/>
            <w:vMerge w:val="restart"/>
            <w:shd w:val="clear" w:color="auto" w:fill="FFFFFF"/>
            <w:vAlign w:val="center"/>
          </w:tcPr>
          <w:p w14:paraId="4B3DD39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1DEC3F5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62" w:type="dxa"/>
            <w:gridSpan w:val="2"/>
            <w:shd w:val="clear" w:color="auto" w:fill="FFFFFF"/>
          </w:tcPr>
          <w:p w14:paraId="0B460E5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6120" w:type="dxa"/>
            <w:vMerge w:val="restart"/>
            <w:shd w:val="clear" w:color="auto" w:fill="FFFFFF"/>
            <w:vAlign w:val="center"/>
          </w:tcPr>
          <w:p w14:paraId="19A132D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2F88FAB2" w14:textId="77777777" w:rsidTr="00E07B7A">
        <w:trPr>
          <w:trHeight w:hRule="exact" w:val="250"/>
          <w:tblHeader/>
        </w:trPr>
        <w:tc>
          <w:tcPr>
            <w:tcW w:w="523" w:type="dxa"/>
            <w:vMerge/>
            <w:shd w:val="clear" w:color="auto" w:fill="FFFFFF"/>
            <w:vAlign w:val="center"/>
          </w:tcPr>
          <w:p w14:paraId="1A2069A2" w14:textId="77777777" w:rsidR="00A9305C" w:rsidRPr="00FA7057" w:rsidRDefault="00A9305C" w:rsidP="00E07B7A"/>
        </w:tc>
        <w:tc>
          <w:tcPr>
            <w:tcW w:w="1949" w:type="dxa"/>
            <w:shd w:val="clear" w:color="auto" w:fill="FFFFFF"/>
            <w:vAlign w:val="bottom"/>
          </w:tcPr>
          <w:p w14:paraId="6881262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3DA13F6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120" w:type="dxa"/>
            <w:vMerge/>
            <w:shd w:val="clear" w:color="auto" w:fill="FFFFFF"/>
            <w:vAlign w:val="center"/>
          </w:tcPr>
          <w:p w14:paraId="6E0ACDE0" w14:textId="77777777" w:rsidR="00A9305C" w:rsidRPr="00FA7057" w:rsidRDefault="00A9305C" w:rsidP="00E07B7A"/>
        </w:tc>
      </w:tr>
      <w:tr w:rsidR="00A9305C" w:rsidRPr="00FA7057" w14:paraId="5988DF39" w14:textId="77777777" w:rsidTr="00E07B7A">
        <w:trPr>
          <w:trHeight w:hRule="exact" w:val="254"/>
          <w:tblHeader/>
        </w:trPr>
        <w:tc>
          <w:tcPr>
            <w:tcW w:w="523" w:type="dxa"/>
            <w:vMerge/>
            <w:shd w:val="clear" w:color="auto" w:fill="FFFFFF"/>
            <w:vAlign w:val="center"/>
          </w:tcPr>
          <w:p w14:paraId="35063CEE" w14:textId="77777777" w:rsidR="00A9305C" w:rsidRPr="00FA7057" w:rsidRDefault="00A9305C" w:rsidP="00E07B7A"/>
        </w:tc>
        <w:tc>
          <w:tcPr>
            <w:tcW w:w="1949" w:type="dxa"/>
            <w:shd w:val="clear" w:color="auto" w:fill="FFFFFF"/>
            <w:vAlign w:val="bottom"/>
          </w:tcPr>
          <w:p w14:paraId="4B5C4E2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2F2E0F65" w14:textId="77777777" w:rsidR="00A9305C" w:rsidRPr="00FA7057" w:rsidRDefault="00A9305C" w:rsidP="00E07B7A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0" w:type="dxa"/>
            <w:shd w:val="clear" w:color="auto" w:fill="FFFFFF"/>
            <w:vAlign w:val="center"/>
          </w:tcPr>
          <w:p w14:paraId="1511738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7D2D9732" w14:textId="77777777" w:rsidTr="00E07B7A">
        <w:trPr>
          <w:trHeight w:val="2724"/>
        </w:trPr>
        <w:tc>
          <w:tcPr>
            <w:tcW w:w="523" w:type="dxa"/>
            <w:shd w:val="clear" w:color="auto" w:fill="FFFFFF"/>
          </w:tcPr>
          <w:p w14:paraId="72E872D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9" w:type="dxa"/>
            <w:shd w:val="clear" w:color="auto" w:fill="FFFFFF"/>
          </w:tcPr>
          <w:p w14:paraId="5A8B440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1013" w:type="dxa"/>
            <w:shd w:val="clear" w:color="auto" w:fill="FFFFFF"/>
          </w:tcPr>
          <w:p w14:paraId="2BBCAB5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6120" w:type="dxa"/>
            <w:shd w:val="clear" w:color="auto" w:fill="FFFFFF"/>
          </w:tcPr>
          <w:p w14:paraId="0006CFD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05F9E9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F5468B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3441213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41A54AA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EE00D2F" w14:textId="77777777" w:rsidTr="00E07B7A">
        <w:trPr>
          <w:trHeight w:val="3897"/>
        </w:trPr>
        <w:tc>
          <w:tcPr>
            <w:tcW w:w="523" w:type="dxa"/>
            <w:shd w:val="clear" w:color="auto" w:fill="FFFFFF"/>
          </w:tcPr>
          <w:p w14:paraId="590E51A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49" w:type="dxa"/>
            <w:shd w:val="clear" w:color="auto" w:fill="FFFFFF"/>
          </w:tcPr>
          <w:p w14:paraId="155F2A2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1013" w:type="dxa"/>
            <w:shd w:val="clear" w:color="auto" w:fill="FFFFFF"/>
          </w:tcPr>
          <w:p w14:paraId="7EE082F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6120" w:type="dxa"/>
            <w:shd w:val="clear" w:color="auto" w:fill="FFFFFF"/>
          </w:tcPr>
          <w:p w14:paraId="060C258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не подлежит установлению</w:t>
            </w:r>
          </w:p>
          <w:p w14:paraId="1B096F8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5407AD8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(за исключением стоянок для хранения автотранспортных средств открытого типа), м:</w:t>
            </w:r>
          </w:p>
          <w:p w14:paraId="45993C68" w14:textId="77777777" w:rsidR="00A9305C" w:rsidRPr="00FA7057" w:rsidRDefault="00A9305C" w:rsidP="00A9305C">
            <w:pPr>
              <w:pStyle w:val="Other0"/>
              <w:numPr>
                <w:ilvl w:val="0"/>
                <w:numId w:val="195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2AF413E" w14:textId="77777777" w:rsidR="00A9305C" w:rsidRPr="00FA7057" w:rsidRDefault="00A9305C" w:rsidP="00A9305C">
            <w:pPr>
              <w:pStyle w:val="Other0"/>
              <w:numPr>
                <w:ilvl w:val="0"/>
                <w:numId w:val="19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866AAB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Максимальное количество подземных этажей не подлежит установлению</w:t>
            </w:r>
          </w:p>
          <w:p w14:paraId="55B0C58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79961CE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400C8D2" w14:textId="77777777" w:rsidTr="00E07B7A">
        <w:trPr>
          <w:trHeight w:val="2338"/>
        </w:trPr>
        <w:tc>
          <w:tcPr>
            <w:tcW w:w="523" w:type="dxa"/>
            <w:shd w:val="clear" w:color="auto" w:fill="FFFFFF"/>
          </w:tcPr>
          <w:p w14:paraId="4466855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9" w:type="dxa"/>
            <w:shd w:val="clear" w:color="auto" w:fill="FFFFFF"/>
          </w:tcPr>
          <w:p w14:paraId="2C16161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1013" w:type="dxa"/>
            <w:shd w:val="clear" w:color="auto" w:fill="FFFFFF"/>
          </w:tcPr>
          <w:p w14:paraId="665A9F7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6120" w:type="dxa"/>
            <w:shd w:val="clear" w:color="auto" w:fill="FFFFFF"/>
          </w:tcPr>
          <w:p w14:paraId="3DA45EA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5D06FB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85A455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A22617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0D2516E7" w14:textId="77777777" w:rsidR="00A9305C" w:rsidRPr="00FA7057" w:rsidRDefault="00A9305C" w:rsidP="00A9305C">
      <w:pPr>
        <w:jc w:val="both"/>
      </w:pPr>
    </w:p>
    <w:p w14:paraId="62EC63FF" w14:textId="77777777" w:rsidR="00A9305C" w:rsidRPr="00FA7057" w:rsidRDefault="00A9305C" w:rsidP="00A9305C">
      <w:pPr>
        <w:jc w:val="both"/>
        <w:outlineLvl w:val="2"/>
        <w:rPr>
          <w:b/>
        </w:rPr>
      </w:pPr>
      <w:bookmarkStart w:id="85" w:name="_Toc180414930"/>
      <w:bookmarkStart w:id="86" w:name="bookmark71"/>
      <w:bookmarkStart w:id="87" w:name="bookmark73"/>
      <w:bookmarkStart w:id="88" w:name="bookmark72"/>
      <w:r w:rsidRPr="00FA7057">
        <w:rPr>
          <w:b/>
        </w:rPr>
        <w:t>8. 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85"/>
      <w:bookmarkEnd w:id="86"/>
      <w:bookmarkEnd w:id="87"/>
      <w:bookmarkEnd w:id="88"/>
    </w:p>
    <w:p w14:paraId="21C523CD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назначения(65:03-6.279),</w:t>
      </w:r>
    </w:p>
    <w:p w14:paraId="22FB341C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назначения(65:03-6.280),</w:t>
      </w:r>
    </w:p>
    <w:p w14:paraId="1A0AD856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назначения(65:03-6.281),</w:t>
      </w:r>
    </w:p>
    <w:p w14:paraId="2D1A1DA1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зона(65:03-6.156),</w:t>
      </w:r>
    </w:p>
    <w:p w14:paraId="5DEF80C7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полоса(65:03-6.163),</w:t>
      </w:r>
    </w:p>
    <w:p w14:paraId="482C4396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назначения(65:03-6.153),</w:t>
      </w:r>
    </w:p>
    <w:p w14:paraId="65299D8B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назначения(65:03-6.154),</w:t>
      </w:r>
    </w:p>
    <w:p w14:paraId="088DC55A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зона(65:03-6.287),</w:t>
      </w:r>
    </w:p>
    <w:p w14:paraId="41D8B7BB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полоса(65:03-6.288),</w:t>
      </w:r>
    </w:p>
    <w:p w14:paraId="320D56F4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зона(65:03-6.188),</w:t>
      </w:r>
    </w:p>
    <w:p w14:paraId="44CD9632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lastRenderedPageBreak/>
        <w:t>Зоны с особыми условиями использования территории(65:03-6.151),</w:t>
      </w:r>
    </w:p>
    <w:p w14:paraId="1E07E7EA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зона(65:04-6.111),</w:t>
      </w:r>
    </w:p>
    <w:p w14:paraId="3058B721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полоса(65:04-6.112),</w:t>
      </w:r>
    </w:p>
    <w:p w14:paraId="56762C87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коммуникаций(65:03-6.11),</w:t>
      </w:r>
    </w:p>
    <w:p w14:paraId="0E971216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зона(65:03-6.158),</w:t>
      </w:r>
    </w:p>
    <w:p w14:paraId="549D7DB4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полоса(65:03-6.161),</w:t>
      </w:r>
    </w:p>
    <w:p w14:paraId="38EC4692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геодезического пункта(65:03-6.208),</w:t>
      </w:r>
    </w:p>
    <w:p w14:paraId="5B5C2342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коммуникаций(65:04-6.1),</w:t>
      </w:r>
    </w:p>
    <w:p w14:paraId="78C17B1B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(65:04-5.1),</w:t>
      </w:r>
    </w:p>
    <w:p w14:paraId="319CBCBC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коммуникаций(65:03-6.21),</w:t>
      </w:r>
    </w:p>
    <w:p w14:paraId="650150EF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коммуникаций(65:04-6.8),</w:t>
      </w:r>
    </w:p>
    <w:p w14:paraId="7E8ADC74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коммуникаций(65:03-6.17),</w:t>
      </w:r>
    </w:p>
    <w:p w14:paraId="3038431B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коммуникаций(65:04-6.7),</w:t>
      </w:r>
    </w:p>
    <w:p w14:paraId="79732B1C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коммуникаций(65:03-6.20),</w:t>
      </w:r>
    </w:p>
    <w:p w14:paraId="5249DC3D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коммуникаций(65:04-6.5),</w:t>
      </w:r>
    </w:p>
    <w:p w14:paraId="7692EECB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полоса(65:03-6.189),</w:t>
      </w:r>
    </w:p>
    <w:p w14:paraId="7DDFCB64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Иная зона с особыми условиями использования территории(65:03-6.6),</w:t>
      </w:r>
    </w:p>
    <w:p w14:paraId="0D8AC008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(65:03-6.23),</w:t>
      </w:r>
    </w:p>
    <w:p w14:paraId="1EF59A65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назначения(65:03-6.247),</w:t>
      </w:r>
    </w:p>
    <w:p w14:paraId="4F30E3F7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назначения(65:03-6.282),</w:t>
      </w:r>
    </w:p>
    <w:p w14:paraId="21A65B51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коммуникаций(65:03-6.16),</w:t>
      </w:r>
    </w:p>
    <w:p w14:paraId="0609EB13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назначения(65:03-6.16),</w:t>
      </w:r>
    </w:p>
    <w:p w14:paraId="458BF7AB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назначения(65:03-6.249),</w:t>
      </w:r>
    </w:p>
    <w:p w14:paraId="25A924B4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назначения(65:03-6.250),</w:t>
      </w:r>
    </w:p>
    <w:p w14:paraId="64F1CF1A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назначения(65:03-6.251),</w:t>
      </w:r>
    </w:p>
    <w:p w14:paraId="2BA2FDC0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коммуникаций(65:03-6.19),</w:t>
      </w:r>
    </w:p>
    <w:p w14:paraId="26ED7868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коммуникаций(65:04-6.3),</w:t>
      </w:r>
    </w:p>
    <w:p w14:paraId="7F30F675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назначения(65:03-6.273),</w:t>
      </w:r>
    </w:p>
    <w:p w14:paraId="146BEE0D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назначения(65:03-6.274),</w:t>
      </w:r>
    </w:p>
    <w:p w14:paraId="0B9832D5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назначения(65:03-6,275),</w:t>
      </w:r>
    </w:p>
    <w:p w14:paraId="68E2BB24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территории(65:03-6.150),</w:t>
      </w:r>
    </w:p>
    <w:p w14:paraId="5D3242E5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территории(65:00-6.226),</w:t>
      </w:r>
    </w:p>
    <w:p w14:paraId="6C3D3DD4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назначения(65:03-6.155).</w:t>
      </w:r>
    </w:p>
    <w:p w14:paraId="0479EAC6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радиофикации(65:03-6.4),</w:t>
      </w:r>
    </w:p>
    <w:p w14:paraId="5430720A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коммуникаций(65:03-6.9),</w:t>
      </w:r>
    </w:p>
    <w:p w14:paraId="6193C7BE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коммуникаций(65:03-6.15),</w:t>
      </w:r>
    </w:p>
    <w:p w14:paraId="7D62A341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зона(65:03-6.291),</w:t>
      </w:r>
    </w:p>
    <w:p w14:paraId="4C1DEFA5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lastRenderedPageBreak/>
        <w:t>Прибрежная защитная полоса(65:03-6.292),</w:t>
      </w:r>
    </w:p>
    <w:p w14:paraId="337F70AC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зона(65:03-6.159),</w:t>
      </w:r>
    </w:p>
    <w:p w14:paraId="3B124742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полоса(65:03-6.160),</w:t>
      </w:r>
    </w:p>
    <w:p w14:paraId="47448179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зона(65:03-6.167),</w:t>
      </w:r>
    </w:p>
    <w:p w14:paraId="2A27D846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полоса(65:03-6.172),</w:t>
      </w:r>
    </w:p>
    <w:p w14:paraId="55A0BCAF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назначения(65:03-6.267),</w:t>
      </w:r>
    </w:p>
    <w:p w14:paraId="12737BD0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назначения(65:03-6.268),</w:t>
      </w:r>
    </w:p>
    <w:p w14:paraId="7361A62A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назначения(65:03-6.269),</w:t>
      </w:r>
    </w:p>
    <w:p w14:paraId="04307DAA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коммуникаций(65:03-6.1),</w:t>
      </w:r>
    </w:p>
    <w:p w14:paraId="5351A585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назначения(65:03-6.276),</w:t>
      </w:r>
    </w:p>
    <w:p w14:paraId="7E47B315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назначения(65:03-6.277),</w:t>
      </w:r>
    </w:p>
    <w:p w14:paraId="1FAE2FAE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назначения(65:03-6.278),</w:t>
      </w:r>
    </w:p>
    <w:p w14:paraId="7867F435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коммуникаций(65:03-6.7),</w:t>
      </w:r>
    </w:p>
    <w:p w14:paraId="471098D4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радиофикации(65:03-6.284),</w:t>
      </w:r>
    </w:p>
    <w:p w14:paraId="62C3D55B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коммуникаций(65:03-6.12),</w:t>
      </w:r>
    </w:p>
    <w:p w14:paraId="0DDCE3D2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коммуникаций(65:03-6.5),</w:t>
      </w:r>
    </w:p>
    <w:p w14:paraId="6E1CA802" w14:textId="77777777" w:rsidR="00A9305C" w:rsidRPr="00FA7057" w:rsidRDefault="00A9305C" w:rsidP="00A9305C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(65:03-5.14)</w:t>
      </w:r>
    </w:p>
    <w:p w14:paraId="5C6641D2" w14:textId="77777777" w:rsidR="00A9305C" w:rsidRPr="00FA7057" w:rsidRDefault="00A9305C" w:rsidP="00A9305C">
      <w:pPr>
        <w:pStyle w:val="a3"/>
        <w:ind w:firstLine="851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59F8011C" w14:textId="77777777" w:rsidR="00A9305C" w:rsidRPr="00FA7057" w:rsidRDefault="00A9305C" w:rsidP="00A9305C">
      <w:pPr>
        <w:ind w:firstLine="851"/>
        <w:jc w:val="both"/>
      </w:pPr>
      <w:r w:rsidRPr="00FA7057">
        <w:t xml:space="preserve">Расчетные показатели максимально допустимого уровня территориальной доступности объектами коммнуальной, транспортной, социальной инфраструктур для населения в границах территорий, в которых предусматривается осуществление деятелньости по комплексному развитию, не нормируются. </w:t>
      </w:r>
    </w:p>
    <w:p w14:paraId="1A4F77A0" w14:textId="77777777" w:rsidR="00A9305C" w:rsidRPr="00FA7057" w:rsidRDefault="00A9305C" w:rsidP="00A9305C"/>
    <w:p w14:paraId="75ACF08A" w14:textId="77777777" w:rsidR="00A9305C" w:rsidRPr="00FA7057" w:rsidRDefault="00A9305C" w:rsidP="00A9305C">
      <w:pPr>
        <w:spacing w:line="1" w:lineRule="exact"/>
      </w:pPr>
      <w:r w:rsidRPr="00FA7057">
        <w:br w:type="page"/>
      </w:r>
    </w:p>
    <w:p w14:paraId="0694DFEA" w14:textId="77777777" w:rsidR="00A9305C" w:rsidRPr="00FA7057" w:rsidRDefault="00A9305C" w:rsidP="00A9305C"/>
    <w:p w14:paraId="185EB833" w14:textId="77777777" w:rsidR="00A9305C" w:rsidRPr="00FA7057" w:rsidRDefault="00A9305C" w:rsidP="00A9305C">
      <w:pPr>
        <w:tabs>
          <w:tab w:val="left" w:pos="2970"/>
          <w:tab w:val="center" w:pos="4677"/>
        </w:tabs>
        <w:jc w:val="both"/>
        <w:outlineLvl w:val="0"/>
        <w:rPr>
          <w:b/>
        </w:rPr>
      </w:pPr>
      <w:bookmarkStart w:id="89" w:name="_Toc180414931"/>
      <w:r w:rsidRPr="00FA7057">
        <w:rPr>
          <w:b/>
        </w:rPr>
        <w:t>9. ЗОНА ОБЪЕКТОВ ЖЕЛЕЗНОДОРОЖНОГО ТРАНСПОРТА (Т-1)</w:t>
      </w:r>
      <w:bookmarkEnd w:id="89"/>
      <w:r w:rsidRPr="00FA7057">
        <w:rPr>
          <w:b/>
        </w:rPr>
        <w:tab/>
      </w:r>
    </w:p>
    <w:p w14:paraId="04CD4C1B" w14:textId="77777777" w:rsidR="00A9305C" w:rsidRPr="00FA7057" w:rsidRDefault="00A9305C" w:rsidP="00A9305C">
      <w:pPr>
        <w:tabs>
          <w:tab w:val="left" w:pos="2970"/>
          <w:tab w:val="center" w:pos="4677"/>
        </w:tabs>
        <w:jc w:val="both"/>
        <w:rPr>
          <w:b/>
        </w:rPr>
      </w:pPr>
      <w:r w:rsidRPr="00FA7057">
        <w:rPr>
          <w:b/>
        </w:rPr>
        <w:tab/>
      </w:r>
    </w:p>
    <w:p w14:paraId="52ED5789" w14:textId="77777777" w:rsidR="00A9305C" w:rsidRPr="00FA7057" w:rsidRDefault="00A9305C" w:rsidP="00A9305C">
      <w:pPr>
        <w:jc w:val="both"/>
        <w:outlineLvl w:val="2"/>
        <w:rPr>
          <w:b/>
        </w:rPr>
      </w:pPr>
      <w:bookmarkStart w:id="90" w:name="_Toc180414932"/>
      <w:r w:rsidRPr="00FA7057">
        <w:rPr>
          <w:b/>
        </w:rPr>
        <w:t>9.1 Основные виды разрешенного использования земельных участков и объектов капитального строительства</w:t>
      </w:r>
      <w:bookmarkEnd w:id="90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1699"/>
        <w:gridCol w:w="989"/>
        <w:gridCol w:w="6224"/>
      </w:tblGrid>
      <w:tr w:rsidR="00A9305C" w:rsidRPr="00FA7057" w14:paraId="6E0F03B7" w14:textId="77777777" w:rsidTr="00E07B7A">
        <w:trPr>
          <w:trHeight w:hRule="exact" w:val="1258"/>
          <w:tblHeader/>
          <w:jc w:val="center"/>
        </w:trPr>
        <w:tc>
          <w:tcPr>
            <w:tcW w:w="233" w:type="pct"/>
            <w:vMerge w:val="restart"/>
            <w:shd w:val="clear" w:color="auto" w:fill="FFFFFF"/>
            <w:vAlign w:val="center"/>
          </w:tcPr>
          <w:p w14:paraId="764417A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6" w:type="pct"/>
            <w:gridSpan w:val="2"/>
            <w:shd w:val="clear" w:color="auto" w:fill="FFFFFF"/>
          </w:tcPr>
          <w:p w14:paraId="2D4C6FA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331" w:type="pct"/>
            <w:vMerge w:val="restart"/>
            <w:shd w:val="clear" w:color="auto" w:fill="FFFFFF"/>
            <w:vAlign w:val="center"/>
          </w:tcPr>
          <w:p w14:paraId="686461F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3B8D5FE8" w14:textId="77777777" w:rsidTr="00E07B7A">
        <w:trPr>
          <w:trHeight w:hRule="exact" w:val="254"/>
          <w:tblHeader/>
          <w:jc w:val="center"/>
        </w:trPr>
        <w:tc>
          <w:tcPr>
            <w:tcW w:w="233" w:type="pct"/>
            <w:vMerge/>
            <w:shd w:val="clear" w:color="auto" w:fill="FFFFFF"/>
            <w:vAlign w:val="center"/>
          </w:tcPr>
          <w:p w14:paraId="510E6C2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bottom"/>
          </w:tcPr>
          <w:p w14:paraId="31580AE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0" w:type="pct"/>
            <w:shd w:val="clear" w:color="auto" w:fill="FFFFFF"/>
            <w:vAlign w:val="bottom"/>
          </w:tcPr>
          <w:p w14:paraId="19A8227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331" w:type="pct"/>
            <w:vMerge/>
            <w:shd w:val="clear" w:color="auto" w:fill="FFFFFF"/>
            <w:vAlign w:val="center"/>
          </w:tcPr>
          <w:p w14:paraId="623F903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5FEDA1A4" w14:textId="77777777" w:rsidTr="00E07B7A">
        <w:trPr>
          <w:trHeight w:hRule="exact" w:val="250"/>
          <w:tblHeader/>
          <w:jc w:val="center"/>
        </w:trPr>
        <w:tc>
          <w:tcPr>
            <w:tcW w:w="233" w:type="pct"/>
            <w:vMerge/>
            <w:shd w:val="clear" w:color="auto" w:fill="FFFFFF"/>
            <w:vAlign w:val="center"/>
          </w:tcPr>
          <w:p w14:paraId="39A528C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bottom"/>
          </w:tcPr>
          <w:p w14:paraId="1019A6B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pct"/>
            <w:shd w:val="clear" w:color="auto" w:fill="FFFFFF"/>
            <w:vAlign w:val="bottom"/>
          </w:tcPr>
          <w:p w14:paraId="431EA21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1" w:type="pct"/>
            <w:shd w:val="clear" w:color="auto" w:fill="FFFFFF"/>
            <w:vAlign w:val="center"/>
          </w:tcPr>
          <w:p w14:paraId="093C0DE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3AE3F943" w14:textId="77777777" w:rsidTr="00E07B7A">
        <w:trPr>
          <w:trHeight w:val="2675"/>
          <w:jc w:val="center"/>
        </w:trPr>
        <w:tc>
          <w:tcPr>
            <w:tcW w:w="233" w:type="pct"/>
            <w:shd w:val="clear" w:color="auto" w:fill="FFFFFF"/>
          </w:tcPr>
          <w:p w14:paraId="3A5F0B2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pct"/>
            <w:shd w:val="clear" w:color="auto" w:fill="FFFFFF"/>
          </w:tcPr>
          <w:p w14:paraId="6B3C040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Железнодорожные</w:t>
            </w:r>
          </w:p>
          <w:p w14:paraId="78735C1A" w14:textId="77777777" w:rsidR="00A9305C" w:rsidRPr="00FA7057" w:rsidRDefault="00A9305C" w:rsidP="00E07B7A">
            <w:pPr>
              <w:pStyle w:val="Other0"/>
              <w:shd w:val="clear" w:color="auto" w:fill="auto"/>
              <w:spacing w:line="233" w:lineRule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пути</w:t>
            </w:r>
          </w:p>
        </w:tc>
        <w:tc>
          <w:tcPr>
            <w:tcW w:w="530" w:type="pct"/>
            <w:shd w:val="clear" w:color="auto" w:fill="FFFFFF"/>
          </w:tcPr>
          <w:p w14:paraId="7CA1507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5398211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E3B77E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A73CA5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727056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F076CC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9305C" w:rsidRPr="00FA7057" w14:paraId="717F81AB" w14:textId="77777777" w:rsidTr="00E07B7A">
        <w:trPr>
          <w:trHeight w:val="2945"/>
          <w:jc w:val="center"/>
        </w:trPr>
        <w:tc>
          <w:tcPr>
            <w:tcW w:w="233" w:type="pct"/>
            <w:shd w:val="clear" w:color="auto" w:fill="FFFFFF"/>
          </w:tcPr>
          <w:p w14:paraId="56DE4E5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pct"/>
            <w:shd w:val="clear" w:color="auto" w:fill="FFFFFF"/>
          </w:tcPr>
          <w:p w14:paraId="296F3E2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Обслуживание железнодорожных перевозок</w:t>
            </w:r>
          </w:p>
        </w:tc>
        <w:tc>
          <w:tcPr>
            <w:tcW w:w="530" w:type="pct"/>
            <w:shd w:val="clear" w:color="auto" w:fill="FFFFFF"/>
          </w:tcPr>
          <w:p w14:paraId="2BAF8DD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08E17C1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D62A2B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C0A672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1624475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8D1BE5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9305C" w:rsidRPr="00FA7057" w14:paraId="567F6FD2" w14:textId="77777777" w:rsidTr="00E07B7A">
        <w:trPr>
          <w:trHeight w:val="2349"/>
          <w:jc w:val="center"/>
        </w:trPr>
        <w:tc>
          <w:tcPr>
            <w:tcW w:w="233" w:type="pct"/>
            <w:shd w:val="clear" w:color="auto" w:fill="FFFFFF"/>
          </w:tcPr>
          <w:p w14:paraId="439E5F3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pct"/>
            <w:shd w:val="clear" w:color="auto" w:fill="FFFFFF"/>
          </w:tcPr>
          <w:p w14:paraId="2DB71EE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30" w:type="pct"/>
            <w:shd w:val="clear" w:color="auto" w:fill="FFFFFF"/>
          </w:tcPr>
          <w:p w14:paraId="6528D1D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6A07FE9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FBF225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294B5D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E103A2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F94474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69E5B86A" w14:textId="77777777" w:rsidTr="00E07B7A">
        <w:trPr>
          <w:trHeight w:val="1468"/>
          <w:jc w:val="center"/>
        </w:trPr>
        <w:tc>
          <w:tcPr>
            <w:tcW w:w="233" w:type="pct"/>
            <w:shd w:val="clear" w:color="auto" w:fill="FFFFFF"/>
          </w:tcPr>
          <w:p w14:paraId="71F19CE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pct"/>
            <w:shd w:val="clear" w:color="auto" w:fill="FFFFFF"/>
          </w:tcPr>
          <w:p w14:paraId="5D1C82E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530" w:type="pct"/>
            <w:shd w:val="clear" w:color="auto" w:fill="FFFFFF"/>
          </w:tcPr>
          <w:p w14:paraId="29D610D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144FC6F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38FDB0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0D350D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5D1677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 xml:space="preserve">Максимальный процент застройки в границах земельного участка не </w:t>
            </w:r>
            <w:r w:rsidRPr="00FA7057">
              <w:rPr>
                <w:rFonts w:ascii="Times New Roman" w:hAnsi="Times New Roman" w:cs="Times New Roman"/>
              </w:rPr>
              <w:lastRenderedPageBreak/>
              <w:t>подлежит установлению</w:t>
            </w:r>
          </w:p>
          <w:p w14:paraId="5D7B9A9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366EDDBB" w14:textId="77777777" w:rsidTr="00E07B7A">
        <w:trPr>
          <w:trHeight w:val="1468"/>
          <w:jc w:val="center"/>
        </w:trPr>
        <w:tc>
          <w:tcPr>
            <w:tcW w:w="233" w:type="pct"/>
            <w:shd w:val="clear" w:color="auto" w:fill="FFFFFF"/>
          </w:tcPr>
          <w:p w14:paraId="2CE0B17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06" w:type="pct"/>
            <w:shd w:val="clear" w:color="auto" w:fill="FFFFFF"/>
          </w:tcPr>
          <w:p w14:paraId="430619B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</w:t>
            </w:r>
          </w:p>
          <w:p w14:paraId="5C14A338" w14:textId="77777777" w:rsidR="00A9305C" w:rsidRPr="00FA7057" w:rsidRDefault="00A9305C" w:rsidP="00E07B7A">
            <w:pPr>
              <w:pStyle w:val="Other0"/>
              <w:shd w:val="clear" w:color="auto" w:fill="auto"/>
              <w:spacing w:line="233" w:lineRule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коммунальных услуг</w:t>
            </w:r>
          </w:p>
        </w:tc>
        <w:tc>
          <w:tcPr>
            <w:tcW w:w="530" w:type="pct"/>
            <w:shd w:val="clear" w:color="auto" w:fill="FFFFFF"/>
          </w:tcPr>
          <w:p w14:paraId="1EC6883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41647CE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718520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B0ED10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527592C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038D57C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06C511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</w:tbl>
    <w:p w14:paraId="563D1FA1" w14:textId="77777777" w:rsidR="00A9305C" w:rsidRPr="00FA7057" w:rsidRDefault="00A9305C" w:rsidP="00A9305C"/>
    <w:p w14:paraId="01F35562" w14:textId="77777777" w:rsidR="00A9305C" w:rsidRPr="00FA7057" w:rsidRDefault="00A9305C" w:rsidP="00A9305C">
      <w:pPr>
        <w:pStyle w:val="Heading30"/>
        <w:keepNext/>
        <w:keepLines/>
        <w:shd w:val="clear" w:color="auto" w:fill="auto"/>
        <w:tabs>
          <w:tab w:val="left" w:pos="576"/>
        </w:tabs>
        <w:spacing w:after="480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91" w:name="bookmark82"/>
      <w:bookmarkStart w:id="92" w:name="bookmark81"/>
      <w:bookmarkStart w:id="93" w:name="bookmark80"/>
      <w:bookmarkStart w:id="94" w:name="_Toc180414933"/>
      <w:r w:rsidRPr="00FA7057">
        <w:rPr>
          <w:rFonts w:ascii="Times New Roman" w:hAnsi="Times New Roman" w:cs="Times New Roman"/>
          <w:sz w:val="24"/>
          <w:szCs w:val="24"/>
        </w:rPr>
        <w:t>9.2 Условно разрешенные виды использования земельных участков и объектов капитального строительства:</w:t>
      </w:r>
      <w:r w:rsidRPr="00FA7057">
        <w:t xml:space="preserve"> </w:t>
      </w:r>
      <w:r w:rsidRPr="00FA7057">
        <w:rPr>
          <w:rFonts w:ascii="Times New Roman" w:hAnsi="Times New Roman" w:cs="Times New Roman"/>
          <w:sz w:val="24"/>
          <w:szCs w:val="24"/>
        </w:rPr>
        <w:t>нет</w:t>
      </w:r>
      <w:bookmarkEnd w:id="91"/>
      <w:bookmarkEnd w:id="92"/>
      <w:bookmarkEnd w:id="93"/>
      <w:bookmarkEnd w:id="94"/>
    </w:p>
    <w:p w14:paraId="6F1F47AC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5" w:name="_Toc180414934"/>
      <w:r w:rsidRPr="00FA7057">
        <w:rPr>
          <w:rFonts w:ascii="Times New Roman" w:hAnsi="Times New Roman" w:cs="Times New Roman"/>
          <w:sz w:val="24"/>
          <w:szCs w:val="24"/>
        </w:rPr>
        <w:t>9.3 Вспомогательные виды разрешенного использования земельных участков и объектов капитального строительства</w:t>
      </w:r>
      <w:bookmarkEnd w:id="95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901"/>
        <w:gridCol w:w="710"/>
        <w:gridCol w:w="6226"/>
      </w:tblGrid>
      <w:tr w:rsidR="00A9305C" w:rsidRPr="00FA7057" w14:paraId="17E1B57C" w14:textId="77777777" w:rsidTr="00E07B7A">
        <w:trPr>
          <w:trHeight w:hRule="exact" w:val="1253"/>
          <w:tblHeader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1E0D7EB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06C3B66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97" w:type="pct"/>
            <w:gridSpan w:val="2"/>
            <w:shd w:val="clear" w:color="auto" w:fill="FFFFFF"/>
          </w:tcPr>
          <w:p w14:paraId="1D3991E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331" w:type="pct"/>
            <w:vMerge w:val="restart"/>
            <w:shd w:val="clear" w:color="auto" w:fill="FFFFFF"/>
            <w:vAlign w:val="center"/>
          </w:tcPr>
          <w:p w14:paraId="449EB71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7F5A5D36" w14:textId="77777777" w:rsidTr="00E07B7A">
        <w:trPr>
          <w:trHeight w:hRule="exact" w:val="254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48FC134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FFFFFF"/>
            <w:vAlign w:val="bottom"/>
          </w:tcPr>
          <w:p w14:paraId="097BDA8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0" w:type="pct"/>
            <w:shd w:val="clear" w:color="auto" w:fill="FFFFFF"/>
            <w:vAlign w:val="bottom"/>
          </w:tcPr>
          <w:p w14:paraId="6F7BBAD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331" w:type="pct"/>
            <w:vMerge/>
            <w:shd w:val="clear" w:color="auto" w:fill="FFFFFF"/>
            <w:vAlign w:val="center"/>
          </w:tcPr>
          <w:p w14:paraId="78BCD59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2A700E4C" w14:textId="77777777" w:rsidTr="00E07B7A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48B6E7B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FFFFFF"/>
            <w:vAlign w:val="bottom"/>
          </w:tcPr>
          <w:p w14:paraId="2BE41E2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shd w:val="clear" w:color="auto" w:fill="FFFFFF"/>
            <w:vAlign w:val="bottom"/>
          </w:tcPr>
          <w:p w14:paraId="6965099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1" w:type="pct"/>
            <w:shd w:val="clear" w:color="auto" w:fill="FFFFFF"/>
            <w:vAlign w:val="center"/>
          </w:tcPr>
          <w:p w14:paraId="642CEC3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5005B983" w14:textId="77777777" w:rsidTr="00E07B7A">
        <w:trPr>
          <w:trHeight w:val="2615"/>
        </w:trPr>
        <w:tc>
          <w:tcPr>
            <w:tcW w:w="272" w:type="pct"/>
            <w:shd w:val="clear" w:color="auto" w:fill="FFFFFF"/>
          </w:tcPr>
          <w:p w14:paraId="27E1322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pct"/>
            <w:shd w:val="clear" w:color="auto" w:fill="FFFFFF"/>
          </w:tcPr>
          <w:p w14:paraId="054EEDE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380" w:type="pct"/>
            <w:shd w:val="clear" w:color="auto" w:fill="FFFFFF"/>
          </w:tcPr>
          <w:p w14:paraId="400851B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1A339AD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8C72CC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C0CA00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2B6359E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1D7C98F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CC62D29" w14:textId="77777777" w:rsidTr="00E07B7A">
        <w:trPr>
          <w:trHeight w:hRule="exact" w:val="2134"/>
        </w:trPr>
        <w:tc>
          <w:tcPr>
            <w:tcW w:w="272" w:type="pct"/>
            <w:shd w:val="clear" w:color="auto" w:fill="FFFFFF"/>
          </w:tcPr>
          <w:p w14:paraId="06AAB8C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17" w:type="pct"/>
            <w:shd w:val="clear" w:color="auto" w:fill="FFFFFF"/>
          </w:tcPr>
          <w:p w14:paraId="5E7E4F4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</w:t>
            </w:r>
          </w:p>
          <w:p w14:paraId="2EB4331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 xml:space="preserve">общего пользования </w:t>
            </w:r>
          </w:p>
        </w:tc>
        <w:tc>
          <w:tcPr>
            <w:tcW w:w="380" w:type="pct"/>
            <w:shd w:val="clear" w:color="auto" w:fill="FFFFFF"/>
          </w:tcPr>
          <w:p w14:paraId="5219644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3327FC7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00D157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0FCF42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732E92E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39BF734F" w14:textId="77777777" w:rsidR="00A9305C" w:rsidRPr="00FA7057" w:rsidRDefault="00A9305C" w:rsidP="00A9305C">
      <w:pPr>
        <w:pStyle w:val="Heading30"/>
        <w:keepNext/>
        <w:keepLines/>
        <w:shd w:val="clear" w:color="auto" w:fill="auto"/>
        <w:tabs>
          <w:tab w:val="left" w:pos="0"/>
        </w:tabs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6" w:name="bookmark84"/>
      <w:bookmarkStart w:id="97" w:name="bookmark85"/>
      <w:bookmarkStart w:id="98" w:name="bookmark86"/>
      <w:bookmarkStart w:id="99" w:name="_Toc180414935"/>
      <w:r w:rsidRPr="00FA7057">
        <w:rPr>
          <w:rFonts w:ascii="Times New Roman" w:hAnsi="Times New Roman" w:cs="Times New Roman"/>
          <w:sz w:val="24"/>
          <w:szCs w:val="24"/>
        </w:rPr>
        <w:t>9.4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96"/>
      <w:bookmarkEnd w:id="97"/>
      <w:bookmarkEnd w:id="98"/>
      <w:bookmarkEnd w:id="99"/>
    </w:p>
    <w:p w14:paraId="00B76962" w14:textId="77777777" w:rsidR="00A9305C" w:rsidRPr="00FA7057" w:rsidRDefault="00A9305C" w:rsidP="00A9305C">
      <w:pPr>
        <w:pStyle w:val="Bodytext20"/>
        <w:numPr>
          <w:ilvl w:val="0"/>
          <w:numId w:val="19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зона(65:03-6.188),</w:t>
      </w:r>
    </w:p>
    <w:p w14:paraId="17527340" w14:textId="77777777" w:rsidR="00A9305C" w:rsidRPr="00FA7057" w:rsidRDefault="00A9305C" w:rsidP="00A9305C">
      <w:pPr>
        <w:pStyle w:val="Bodytext20"/>
        <w:numPr>
          <w:ilvl w:val="0"/>
          <w:numId w:val="19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полоса(65:03-6.189),</w:t>
      </w:r>
    </w:p>
    <w:p w14:paraId="511C1CE4" w14:textId="77777777" w:rsidR="00A9305C" w:rsidRPr="00FA7057" w:rsidRDefault="00A9305C" w:rsidP="00A9305C">
      <w:pPr>
        <w:pStyle w:val="Bodytext20"/>
        <w:numPr>
          <w:ilvl w:val="0"/>
          <w:numId w:val="19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радиофикации(65:03-6.284),</w:t>
      </w:r>
    </w:p>
    <w:p w14:paraId="3E8D3679" w14:textId="77777777" w:rsidR="00A9305C" w:rsidRPr="00FA7057" w:rsidRDefault="00A9305C" w:rsidP="00A9305C">
      <w:pPr>
        <w:pStyle w:val="Bodytext20"/>
        <w:numPr>
          <w:ilvl w:val="0"/>
          <w:numId w:val="19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коммуникаций(65:03-6.20),</w:t>
      </w:r>
    </w:p>
    <w:p w14:paraId="4A6FA7CF" w14:textId="77777777" w:rsidR="00A9305C" w:rsidRPr="00FA7057" w:rsidRDefault="00A9305C" w:rsidP="00A9305C">
      <w:pPr>
        <w:pStyle w:val="Bodytext20"/>
        <w:numPr>
          <w:ilvl w:val="0"/>
          <w:numId w:val="19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радиофикации(65:03-6.286),</w:t>
      </w:r>
    </w:p>
    <w:p w14:paraId="38858099" w14:textId="77777777" w:rsidR="00A9305C" w:rsidRPr="00FA7057" w:rsidRDefault="00A9305C" w:rsidP="00A9305C">
      <w:pPr>
        <w:pStyle w:val="Bodytext20"/>
        <w:numPr>
          <w:ilvl w:val="0"/>
          <w:numId w:val="19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радиофикации(65:03-6.283),</w:t>
      </w:r>
    </w:p>
    <w:p w14:paraId="74A34399" w14:textId="77777777" w:rsidR="00A9305C" w:rsidRPr="00FA7057" w:rsidRDefault="00A9305C" w:rsidP="00A9305C">
      <w:pPr>
        <w:pStyle w:val="Bodytext20"/>
        <w:numPr>
          <w:ilvl w:val="0"/>
          <w:numId w:val="19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Иная зона с особыми условиями использования территории(65:03-6.6),</w:t>
      </w:r>
    </w:p>
    <w:p w14:paraId="36653281" w14:textId="77777777" w:rsidR="00A9305C" w:rsidRPr="00FA7057" w:rsidRDefault="00A9305C" w:rsidP="00A9305C">
      <w:pPr>
        <w:pStyle w:val="Bodytext20"/>
        <w:numPr>
          <w:ilvl w:val="0"/>
          <w:numId w:val="19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коммуникаций(65:03-6.13),</w:t>
      </w:r>
    </w:p>
    <w:p w14:paraId="634F4452" w14:textId="77777777" w:rsidR="00A9305C" w:rsidRPr="00FA7057" w:rsidRDefault="00A9305C" w:rsidP="00A9305C">
      <w:pPr>
        <w:pStyle w:val="Bodytext20"/>
        <w:numPr>
          <w:ilvl w:val="0"/>
          <w:numId w:val="19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коммуникаций(65:03-6.1),</w:t>
      </w:r>
    </w:p>
    <w:p w14:paraId="72FCE63C" w14:textId="77777777" w:rsidR="00A9305C" w:rsidRPr="00FA7057" w:rsidRDefault="00A9305C" w:rsidP="00A9305C">
      <w:pPr>
        <w:pStyle w:val="Bodytext20"/>
        <w:numPr>
          <w:ilvl w:val="0"/>
          <w:numId w:val="19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территории(65:03-6.147),</w:t>
      </w:r>
    </w:p>
    <w:p w14:paraId="6B1993F0" w14:textId="77777777" w:rsidR="00A9305C" w:rsidRPr="00FA7057" w:rsidRDefault="00A9305C" w:rsidP="00A9305C">
      <w:pPr>
        <w:pStyle w:val="Bodytext20"/>
        <w:numPr>
          <w:ilvl w:val="0"/>
          <w:numId w:val="19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зона(65:04-6.111),</w:t>
      </w:r>
    </w:p>
    <w:p w14:paraId="4F4D600A" w14:textId="77777777" w:rsidR="00A9305C" w:rsidRPr="00FA7057" w:rsidRDefault="00A9305C" w:rsidP="00A9305C">
      <w:pPr>
        <w:pStyle w:val="Bodytext20"/>
        <w:numPr>
          <w:ilvl w:val="0"/>
          <w:numId w:val="19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полоса(65:04-6.112),</w:t>
      </w:r>
    </w:p>
    <w:p w14:paraId="666A313A" w14:textId="77777777" w:rsidR="00A9305C" w:rsidRPr="00FA7057" w:rsidRDefault="00A9305C" w:rsidP="00A9305C">
      <w:pPr>
        <w:pStyle w:val="Bodytext20"/>
        <w:numPr>
          <w:ilvl w:val="0"/>
          <w:numId w:val="19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(65:03-5.10)</w:t>
      </w:r>
    </w:p>
    <w:p w14:paraId="12EF76DC" w14:textId="77777777" w:rsidR="00A9305C" w:rsidRPr="00FA7057" w:rsidRDefault="00A9305C" w:rsidP="00A9305C">
      <w:pPr>
        <w:ind w:firstLine="567"/>
        <w:jc w:val="both"/>
      </w:pPr>
      <w:r w:rsidRPr="00FA7057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07AF81E9" w14:textId="77777777" w:rsidR="00A9305C" w:rsidRPr="00FA7057" w:rsidRDefault="00A9305C" w:rsidP="00A9305C">
      <w:pPr>
        <w:ind w:firstLine="567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73176CA8" w14:textId="77777777" w:rsidR="00A9305C" w:rsidRPr="00FA7057" w:rsidRDefault="00A9305C" w:rsidP="00A9305C"/>
    <w:p w14:paraId="64B05EE4" w14:textId="77777777" w:rsidR="00A9305C" w:rsidRPr="00FA7057" w:rsidRDefault="00A9305C" w:rsidP="00A9305C"/>
    <w:p w14:paraId="5D354664" w14:textId="77777777" w:rsidR="00A9305C" w:rsidRPr="00FA7057" w:rsidRDefault="00A9305C" w:rsidP="00A9305C"/>
    <w:p w14:paraId="5FDA43F1" w14:textId="77777777" w:rsidR="00A9305C" w:rsidRPr="00FA7057" w:rsidRDefault="00A9305C" w:rsidP="00A9305C"/>
    <w:p w14:paraId="536D57AE" w14:textId="77777777" w:rsidR="00A9305C" w:rsidRPr="00FA7057" w:rsidRDefault="00A9305C" w:rsidP="00A9305C"/>
    <w:p w14:paraId="24C993F7" w14:textId="77777777" w:rsidR="00A9305C" w:rsidRPr="00FA7057" w:rsidRDefault="00A9305C" w:rsidP="00A9305C">
      <w:pPr>
        <w:outlineLvl w:val="0"/>
        <w:rPr>
          <w:b/>
        </w:rPr>
      </w:pPr>
      <w:r w:rsidRPr="00FA7057">
        <w:br w:type="page"/>
      </w:r>
      <w:bookmarkStart w:id="100" w:name="_Toc180414936"/>
      <w:r w:rsidRPr="00FA7057">
        <w:rPr>
          <w:b/>
        </w:rPr>
        <w:lastRenderedPageBreak/>
        <w:t>10. ЗОНА ОБЪЕКТОВ ВОДНОГО ТРАНСПОРТА (Т-2)</w:t>
      </w:r>
      <w:bookmarkEnd w:id="100"/>
    </w:p>
    <w:p w14:paraId="643E37D4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outlineLvl w:val="2"/>
        <w:rPr>
          <w:rFonts w:ascii="Times New Roman" w:hAnsi="Times New Roman" w:cs="Times New Roman"/>
          <w:sz w:val="24"/>
          <w:szCs w:val="24"/>
        </w:rPr>
      </w:pPr>
      <w:bookmarkStart w:id="101" w:name="_Toc180414937"/>
      <w:r w:rsidRPr="00FA7057">
        <w:rPr>
          <w:rFonts w:ascii="Times New Roman" w:hAnsi="Times New Roman" w:cs="Times New Roman"/>
          <w:sz w:val="24"/>
          <w:szCs w:val="24"/>
        </w:rPr>
        <w:t>10.1 Основные виды разрешенного использования земельных участков и объектов капитального строительства</w:t>
      </w:r>
      <w:bookmarkEnd w:id="101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2065"/>
        <w:gridCol w:w="976"/>
        <w:gridCol w:w="5796"/>
      </w:tblGrid>
      <w:tr w:rsidR="00A9305C" w:rsidRPr="00FA7057" w14:paraId="2932032A" w14:textId="77777777" w:rsidTr="00E07B7A">
        <w:trPr>
          <w:trHeight w:hRule="exact" w:val="1258"/>
          <w:tblHeader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41F0BCB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27" w:type="pct"/>
            <w:gridSpan w:val="2"/>
            <w:shd w:val="clear" w:color="auto" w:fill="FFFFFF"/>
          </w:tcPr>
          <w:p w14:paraId="4B83DC1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01" w:type="pct"/>
            <w:vMerge w:val="restart"/>
            <w:shd w:val="clear" w:color="auto" w:fill="FFFFFF"/>
            <w:vAlign w:val="center"/>
          </w:tcPr>
          <w:p w14:paraId="1C9F5FF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1953210A" w14:textId="77777777" w:rsidTr="00E07B7A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7EB03A1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49B0C03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2" w:type="pct"/>
            <w:shd w:val="clear" w:color="auto" w:fill="FFFFFF"/>
            <w:vAlign w:val="bottom"/>
          </w:tcPr>
          <w:p w14:paraId="1CCC068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01" w:type="pct"/>
            <w:vMerge/>
            <w:shd w:val="clear" w:color="auto" w:fill="FFFFFF"/>
            <w:vAlign w:val="center"/>
          </w:tcPr>
          <w:p w14:paraId="5A235A7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699460B6" w14:textId="77777777" w:rsidTr="00E07B7A">
        <w:trPr>
          <w:trHeight w:hRule="exact" w:val="254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252735E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6C4AC9E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pct"/>
            <w:shd w:val="clear" w:color="auto" w:fill="FFFFFF"/>
            <w:vAlign w:val="bottom"/>
          </w:tcPr>
          <w:p w14:paraId="0C2FD87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1" w:type="pct"/>
            <w:shd w:val="clear" w:color="auto" w:fill="FFFFFF"/>
            <w:vAlign w:val="center"/>
          </w:tcPr>
          <w:p w14:paraId="228F2BE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72595487" w14:textId="77777777" w:rsidTr="00E07B7A">
        <w:trPr>
          <w:trHeight w:val="3358"/>
        </w:trPr>
        <w:tc>
          <w:tcPr>
            <w:tcW w:w="272" w:type="pct"/>
            <w:shd w:val="clear" w:color="auto" w:fill="FFFFFF"/>
          </w:tcPr>
          <w:p w14:paraId="7C4F028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pct"/>
            <w:shd w:val="clear" w:color="auto" w:fill="FFFFFF"/>
          </w:tcPr>
          <w:p w14:paraId="7E1FE74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Причалы для маломерных судов</w:t>
            </w:r>
          </w:p>
        </w:tc>
        <w:tc>
          <w:tcPr>
            <w:tcW w:w="522" w:type="pct"/>
            <w:shd w:val="clear" w:color="auto" w:fill="FFFFFF"/>
          </w:tcPr>
          <w:p w14:paraId="28F8758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101" w:type="pct"/>
            <w:shd w:val="clear" w:color="auto" w:fill="FFFFFF"/>
          </w:tcPr>
          <w:p w14:paraId="5EC14A5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</w:t>
            </w:r>
          </w:p>
          <w:p w14:paraId="384E532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2FD8238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1D7ECA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239D964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- 6</w:t>
            </w:r>
          </w:p>
          <w:p w14:paraId="6F9A3D8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B37AFA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9305C" w:rsidRPr="00FA7057" w14:paraId="59028EE1" w14:textId="77777777" w:rsidTr="00E07B7A">
        <w:trPr>
          <w:trHeight w:val="3166"/>
        </w:trPr>
        <w:tc>
          <w:tcPr>
            <w:tcW w:w="272" w:type="pct"/>
            <w:shd w:val="clear" w:color="auto" w:fill="FFFFFF"/>
          </w:tcPr>
          <w:p w14:paraId="680CC33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pct"/>
            <w:shd w:val="clear" w:color="auto" w:fill="FFFFFF"/>
          </w:tcPr>
          <w:p w14:paraId="4CA9FEB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Водный транспорт</w:t>
            </w:r>
          </w:p>
        </w:tc>
        <w:tc>
          <w:tcPr>
            <w:tcW w:w="522" w:type="pct"/>
            <w:shd w:val="clear" w:color="auto" w:fill="FFFFFF"/>
          </w:tcPr>
          <w:p w14:paraId="309D248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101" w:type="pct"/>
            <w:shd w:val="clear" w:color="auto" w:fill="FFFFFF"/>
            <w:vAlign w:val="bottom"/>
          </w:tcPr>
          <w:p w14:paraId="178FCA9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025B60B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0699206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B7BAD9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12BF327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C00E29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9305C" w:rsidRPr="00FA7057" w14:paraId="2CC06494" w14:textId="77777777" w:rsidTr="00E07B7A">
        <w:trPr>
          <w:trHeight w:val="2926"/>
        </w:trPr>
        <w:tc>
          <w:tcPr>
            <w:tcW w:w="272" w:type="pct"/>
            <w:shd w:val="clear" w:color="auto" w:fill="FFFFFF"/>
          </w:tcPr>
          <w:p w14:paraId="5230328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pct"/>
            <w:shd w:val="clear" w:color="auto" w:fill="FFFFFF"/>
          </w:tcPr>
          <w:p w14:paraId="1E0ED78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522" w:type="pct"/>
            <w:shd w:val="clear" w:color="auto" w:fill="FFFFFF"/>
          </w:tcPr>
          <w:p w14:paraId="3A70481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101" w:type="pct"/>
            <w:shd w:val="clear" w:color="auto" w:fill="FFFFFF"/>
            <w:vAlign w:val="bottom"/>
          </w:tcPr>
          <w:p w14:paraId="008B5F1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7DCBFE6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15EB715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468C7C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42C5636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29834A2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32058D7" w14:textId="77777777" w:rsidTr="00E07B7A">
        <w:trPr>
          <w:trHeight w:hRule="exact" w:val="3209"/>
        </w:trPr>
        <w:tc>
          <w:tcPr>
            <w:tcW w:w="272" w:type="pct"/>
            <w:shd w:val="clear" w:color="auto" w:fill="FFFFFF"/>
          </w:tcPr>
          <w:p w14:paraId="6BDF544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05" w:type="pct"/>
            <w:shd w:val="clear" w:color="auto" w:fill="FFFFFF"/>
          </w:tcPr>
          <w:p w14:paraId="71B067A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522" w:type="pct"/>
            <w:shd w:val="clear" w:color="auto" w:fill="FFFFFF"/>
          </w:tcPr>
          <w:p w14:paraId="17855F4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3101" w:type="pct"/>
            <w:shd w:val="clear" w:color="auto" w:fill="FFFFFF"/>
          </w:tcPr>
          <w:p w14:paraId="72A569D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4ED9E2F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– 50000</w:t>
            </w:r>
          </w:p>
          <w:p w14:paraId="17E464B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FF86B3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6834FEC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– 12</w:t>
            </w:r>
          </w:p>
          <w:p w14:paraId="5420140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6DAD3FA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A701E8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</w:t>
            </w:r>
          </w:p>
          <w:p w14:paraId="2A50A6E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05C" w:rsidRPr="00FA7057" w14:paraId="1AE94A7A" w14:textId="77777777" w:rsidTr="00E07B7A">
        <w:trPr>
          <w:trHeight w:hRule="exact" w:val="2829"/>
        </w:trPr>
        <w:tc>
          <w:tcPr>
            <w:tcW w:w="272" w:type="pct"/>
            <w:shd w:val="clear" w:color="auto" w:fill="FFFFFF"/>
          </w:tcPr>
          <w:p w14:paraId="3AFD174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pct"/>
            <w:shd w:val="clear" w:color="auto" w:fill="FFFFFF"/>
          </w:tcPr>
          <w:p w14:paraId="1A7303A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Складские площадки</w:t>
            </w:r>
          </w:p>
        </w:tc>
        <w:tc>
          <w:tcPr>
            <w:tcW w:w="522" w:type="pct"/>
            <w:shd w:val="clear" w:color="auto" w:fill="FFFFFF"/>
          </w:tcPr>
          <w:p w14:paraId="495F864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6.9.1</w:t>
            </w:r>
          </w:p>
        </w:tc>
        <w:tc>
          <w:tcPr>
            <w:tcW w:w="3101" w:type="pct"/>
            <w:shd w:val="clear" w:color="auto" w:fill="FFFFFF"/>
            <w:vAlign w:val="bottom"/>
          </w:tcPr>
          <w:p w14:paraId="70AFAB4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1E4BDB2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5F233EE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6313F0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A4B7C8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0CF44AF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2ECA10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4F11D591" w14:textId="77777777" w:rsidTr="00E07B7A">
        <w:trPr>
          <w:trHeight w:hRule="exact" w:val="2699"/>
        </w:trPr>
        <w:tc>
          <w:tcPr>
            <w:tcW w:w="272" w:type="pct"/>
            <w:shd w:val="clear" w:color="auto" w:fill="FFFFFF"/>
          </w:tcPr>
          <w:p w14:paraId="02DAFD1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5" w:type="pct"/>
            <w:shd w:val="clear" w:color="auto" w:fill="FFFFFF"/>
          </w:tcPr>
          <w:p w14:paraId="262D36B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22" w:type="pct"/>
            <w:shd w:val="clear" w:color="auto" w:fill="FFFFFF"/>
          </w:tcPr>
          <w:p w14:paraId="2F99345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101" w:type="pct"/>
            <w:shd w:val="clear" w:color="auto" w:fill="FFFFFF"/>
            <w:vAlign w:val="bottom"/>
          </w:tcPr>
          <w:p w14:paraId="2379FC5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19D296C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EEF563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7ECA5FF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4D0F34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7820CB5F" w14:textId="77777777" w:rsidTr="00E07B7A">
        <w:trPr>
          <w:trHeight w:hRule="exact" w:val="2075"/>
        </w:trPr>
        <w:tc>
          <w:tcPr>
            <w:tcW w:w="272" w:type="pct"/>
            <w:shd w:val="clear" w:color="auto" w:fill="FFFFFF"/>
          </w:tcPr>
          <w:p w14:paraId="7A3AEF4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" w:type="pct"/>
            <w:shd w:val="clear" w:color="auto" w:fill="FFFFFF"/>
          </w:tcPr>
          <w:p w14:paraId="41FB055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Охрана Государственной границы Российской</w:t>
            </w:r>
          </w:p>
          <w:p w14:paraId="560970A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522" w:type="pct"/>
            <w:shd w:val="clear" w:color="auto" w:fill="FFFFFF"/>
          </w:tcPr>
          <w:p w14:paraId="4334063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3101" w:type="pct"/>
            <w:shd w:val="clear" w:color="auto" w:fill="FFFFFF"/>
            <w:vAlign w:val="bottom"/>
          </w:tcPr>
          <w:p w14:paraId="3DDF71B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01ACF2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F8ACCA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ADB3F8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61692BA" w14:textId="77777777" w:rsidTr="00E07B7A">
        <w:trPr>
          <w:trHeight w:hRule="exact" w:val="2500"/>
        </w:trPr>
        <w:tc>
          <w:tcPr>
            <w:tcW w:w="272" w:type="pct"/>
            <w:shd w:val="clear" w:color="auto" w:fill="FFFFFF"/>
          </w:tcPr>
          <w:p w14:paraId="1D26F7A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05" w:type="pct"/>
            <w:shd w:val="clear" w:color="auto" w:fill="FFFFFF"/>
          </w:tcPr>
          <w:p w14:paraId="7AF8343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Гидротехнические сооружения</w:t>
            </w:r>
          </w:p>
        </w:tc>
        <w:tc>
          <w:tcPr>
            <w:tcW w:w="522" w:type="pct"/>
            <w:shd w:val="clear" w:color="auto" w:fill="FFFFFF"/>
          </w:tcPr>
          <w:p w14:paraId="1EF7D45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3101" w:type="pct"/>
            <w:shd w:val="clear" w:color="auto" w:fill="FFFFFF"/>
            <w:vAlign w:val="bottom"/>
          </w:tcPr>
          <w:p w14:paraId="24999D1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42D526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9BE1BD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1D3F07A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D71DEB4" w14:textId="77777777" w:rsidTr="00E07B7A">
        <w:trPr>
          <w:trHeight w:hRule="exact" w:val="2682"/>
        </w:trPr>
        <w:tc>
          <w:tcPr>
            <w:tcW w:w="272" w:type="pct"/>
            <w:shd w:val="clear" w:color="auto" w:fill="FFFFFF"/>
          </w:tcPr>
          <w:p w14:paraId="7B07AE5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5" w:type="pct"/>
            <w:shd w:val="clear" w:color="auto" w:fill="FFFFFF"/>
          </w:tcPr>
          <w:p w14:paraId="70B8A92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522" w:type="pct"/>
            <w:shd w:val="clear" w:color="auto" w:fill="FFFFFF"/>
          </w:tcPr>
          <w:p w14:paraId="773E441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101" w:type="pct"/>
            <w:shd w:val="clear" w:color="auto" w:fill="FFFFFF"/>
            <w:vAlign w:val="bottom"/>
          </w:tcPr>
          <w:p w14:paraId="2AC7EB9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2A6F99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AC1227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E54139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A7F371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0EF3132F" w14:textId="77777777" w:rsidTr="00E07B7A">
        <w:trPr>
          <w:trHeight w:hRule="exact" w:val="3695"/>
        </w:trPr>
        <w:tc>
          <w:tcPr>
            <w:tcW w:w="272" w:type="pct"/>
            <w:shd w:val="clear" w:color="auto" w:fill="FFFFFF"/>
          </w:tcPr>
          <w:p w14:paraId="6479555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5" w:type="pct"/>
            <w:shd w:val="clear" w:color="auto" w:fill="FFFFFF"/>
          </w:tcPr>
          <w:p w14:paraId="1DCBBC0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22" w:type="pct"/>
            <w:shd w:val="clear" w:color="auto" w:fill="FFFFFF"/>
          </w:tcPr>
          <w:p w14:paraId="2BFA299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01" w:type="pct"/>
            <w:shd w:val="clear" w:color="auto" w:fill="FFFFFF"/>
            <w:vAlign w:val="bottom"/>
          </w:tcPr>
          <w:p w14:paraId="3719A0A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D340B1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09B547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6203451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327EA5F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FB146B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9305C" w:rsidRPr="00FA7057" w14:paraId="36BDC80C" w14:textId="77777777" w:rsidTr="00E07B7A">
        <w:trPr>
          <w:trHeight w:hRule="exact" w:val="2546"/>
        </w:trPr>
        <w:tc>
          <w:tcPr>
            <w:tcW w:w="272" w:type="pct"/>
            <w:shd w:val="clear" w:color="auto" w:fill="FFFFFF"/>
          </w:tcPr>
          <w:p w14:paraId="1E339BB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5" w:type="pct"/>
            <w:shd w:val="clear" w:color="auto" w:fill="FFFFFF"/>
          </w:tcPr>
          <w:p w14:paraId="3CEA54D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22" w:type="pct"/>
            <w:shd w:val="clear" w:color="auto" w:fill="FFFFFF"/>
          </w:tcPr>
          <w:p w14:paraId="04C571E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101" w:type="pct"/>
            <w:shd w:val="clear" w:color="auto" w:fill="FFFFFF"/>
            <w:vAlign w:val="bottom"/>
          </w:tcPr>
          <w:p w14:paraId="25AF94C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BEBFC7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74187C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78036EC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29B042A9" w14:textId="77777777" w:rsidR="00A9305C" w:rsidRPr="00FA7057" w:rsidRDefault="00A9305C" w:rsidP="00A9305C"/>
    <w:p w14:paraId="69FA201D" w14:textId="77777777" w:rsidR="00A9305C" w:rsidRPr="00FA7057" w:rsidRDefault="00A9305C" w:rsidP="00A9305C"/>
    <w:p w14:paraId="3BAEE6C1" w14:textId="77777777" w:rsidR="00A9305C" w:rsidRPr="00FA7057" w:rsidRDefault="00A9305C" w:rsidP="00A9305C">
      <w:pPr>
        <w:jc w:val="both"/>
        <w:outlineLvl w:val="2"/>
        <w:rPr>
          <w:b/>
        </w:rPr>
      </w:pPr>
      <w:bookmarkStart w:id="102" w:name="_Toc180414938"/>
      <w:r w:rsidRPr="00FA7057">
        <w:rPr>
          <w:b/>
        </w:rPr>
        <w:t>10.2 Условно разрешенные виды использования земельных участков и объектов капитального строительства: нет</w:t>
      </w:r>
      <w:bookmarkEnd w:id="102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901"/>
        <w:gridCol w:w="1000"/>
        <w:gridCol w:w="5936"/>
      </w:tblGrid>
      <w:tr w:rsidR="00A9305C" w:rsidRPr="00FA7057" w14:paraId="37978371" w14:textId="77777777" w:rsidTr="00E07B7A">
        <w:trPr>
          <w:trHeight w:hRule="exact" w:val="1258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3FD75B5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2" w:type="pct"/>
            <w:gridSpan w:val="2"/>
            <w:shd w:val="clear" w:color="auto" w:fill="FFFFFF"/>
          </w:tcPr>
          <w:p w14:paraId="43D91C8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76" w:type="pct"/>
            <w:vMerge w:val="restart"/>
            <w:shd w:val="clear" w:color="auto" w:fill="FFFFFF"/>
            <w:vAlign w:val="center"/>
          </w:tcPr>
          <w:p w14:paraId="7B278EA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71AE263B" w14:textId="77777777" w:rsidTr="00E07B7A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4A9A4E82" w14:textId="77777777" w:rsidR="00A9305C" w:rsidRPr="00FA7057" w:rsidRDefault="00A9305C" w:rsidP="00E07B7A"/>
        </w:tc>
        <w:tc>
          <w:tcPr>
            <w:tcW w:w="1017" w:type="pct"/>
            <w:shd w:val="clear" w:color="auto" w:fill="FFFFFF"/>
            <w:vAlign w:val="bottom"/>
          </w:tcPr>
          <w:p w14:paraId="1CC29D8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5" w:type="pct"/>
            <w:shd w:val="clear" w:color="auto" w:fill="FFFFFF"/>
            <w:vAlign w:val="bottom"/>
          </w:tcPr>
          <w:p w14:paraId="7121344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76" w:type="pct"/>
            <w:vMerge/>
            <w:shd w:val="clear" w:color="auto" w:fill="FFFFFF"/>
            <w:vAlign w:val="center"/>
          </w:tcPr>
          <w:p w14:paraId="21DE8C03" w14:textId="77777777" w:rsidR="00A9305C" w:rsidRPr="00FA7057" w:rsidRDefault="00A9305C" w:rsidP="00E07B7A"/>
        </w:tc>
      </w:tr>
      <w:tr w:rsidR="00A9305C" w:rsidRPr="00FA7057" w14:paraId="19A1D91E" w14:textId="77777777" w:rsidTr="00E07B7A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40FD88CA" w14:textId="77777777" w:rsidR="00A9305C" w:rsidRPr="00FA7057" w:rsidRDefault="00A9305C" w:rsidP="00E07B7A"/>
        </w:tc>
        <w:tc>
          <w:tcPr>
            <w:tcW w:w="1017" w:type="pct"/>
            <w:shd w:val="clear" w:color="auto" w:fill="FFFFFF"/>
            <w:vAlign w:val="bottom"/>
          </w:tcPr>
          <w:p w14:paraId="597581D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pct"/>
            <w:shd w:val="clear" w:color="auto" w:fill="FFFFFF"/>
            <w:vAlign w:val="bottom"/>
          </w:tcPr>
          <w:p w14:paraId="0C0270B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pct"/>
            <w:shd w:val="clear" w:color="auto" w:fill="FFFFFF"/>
            <w:vAlign w:val="center"/>
          </w:tcPr>
          <w:p w14:paraId="54AA058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1A05F148" w14:textId="77777777" w:rsidTr="00E07B7A">
        <w:trPr>
          <w:trHeight w:val="2360"/>
        </w:trPr>
        <w:tc>
          <w:tcPr>
            <w:tcW w:w="272" w:type="pct"/>
            <w:shd w:val="clear" w:color="auto" w:fill="FFFFFF"/>
          </w:tcPr>
          <w:p w14:paraId="711310A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pct"/>
            <w:shd w:val="clear" w:color="auto" w:fill="FFFFFF"/>
          </w:tcPr>
          <w:p w14:paraId="03732F8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35" w:type="pct"/>
            <w:shd w:val="clear" w:color="auto" w:fill="FFFFFF"/>
          </w:tcPr>
          <w:p w14:paraId="74F281D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76" w:type="pct"/>
            <w:shd w:val="clear" w:color="auto" w:fill="FFFFFF"/>
            <w:vAlign w:val="bottom"/>
          </w:tcPr>
          <w:p w14:paraId="166BF95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74A19C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0CB116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0968564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02C350F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44CC6FF" w14:textId="77777777" w:rsidTr="00E07B7A">
        <w:trPr>
          <w:trHeight w:val="2451"/>
        </w:trPr>
        <w:tc>
          <w:tcPr>
            <w:tcW w:w="272" w:type="pct"/>
            <w:shd w:val="clear" w:color="auto" w:fill="FFFFFF"/>
          </w:tcPr>
          <w:p w14:paraId="7106154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pct"/>
            <w:shd w:val="clear" w:color="auto" w:fill="FFFFFF"/>
          </w:tcPr>
          <w:p w14:paraId="116C6F1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35" w:type="pct"/>
            <w:shd w:val="clear" w:color="auto" w:fill="FFFFFF"/>
          </w:tcPr>
          <w:p w14:paraId="07EEE9D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176" w:type="pct"/>
            <w:shd w:val="clear" w:color="auto" w:fill="FFFFFF"/>
            <w:vAlign w:val="bottom"/>
          </w:tcPr>
          <w:p w14:paraId="738D120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5F9703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D53719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153A2FE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407B1E2C" w14:textId="77777777" w:rsidR="00A9305C" w:rsidRPr="00FA7057" w:rsidRDefault="00A9305C" w:rsidP="00A9305C"/>
    <w:p w14:paraId="4E414970" w14:textId="77777777" w:rsidR="00A9305C" w:rsidRPr="00FA7057" w:rsidRDefault="00A9305C" w:rsidP="00A9305C"/>
    <w:p w14:paraId="39AB2428" w14:textId="77777777" w:rsidR="00A9305C" w:rsidRPr="00FA7057" w:rsidRDefault="00A9305C" w:rsidP="00A9305C">
      <w:pPr>
        <w:pStyle w:val="Heading30"/>
        <w:keepNext/>
        <w:keepLines/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bookmark95"/>
      <w:bookmarkStart w:id="104" w:name="bookmark96"/>
      <w:bookmarkStart w:id="105" w:name="_Toc180414939"/>
      <w:bookmarkStart w:id="106" w:name="bookmark97"/>
      <w:r w:rsidRPr="00FA7057">
        <w:rPr>
          <w:rFonts w:ascii="Times New Roman" w:hAnsi="Times New Roman" w:cs="Times New Roman"/>
          <w:sz w:val="24"/>
          <w:szCs w:val="24"/>
        </w:rPr>
        <w:t>10.4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103"/>
      <w:bookmarkEnd w:id="104"/>
      <w:bookmarkEnd w:id="105"/>
      <w:bookmarkEnd w:id="106"/>
    </w:p>
    <w:p w14:paraId="7596DD88" w14:textId="77777777" w:rsidR="00A9305C" w:rsidRPr="00FA7057" w:rsidRDefault="00A9305C" w:rsidP="00A9305C">
      <w:pPr>
        <w:pStyle w:val="Bodytext20"/>
        <w:numPr>
          <w:ilvl w:val="0"/>
          <w:numId w:val="198"/>
        </w:numPr>
        <w:shd w:val="clear" w:color="auto" w:fill="auto"/>
        <w:tabs>
          <w:tab w:val="left" w:pos="311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(65:03-6.188),</w:t>
      </w:r>
    </w:p>
    <w:p w14:paraId="37BDA3CA" w14:textId="77777777" w:rsidR="00A9305C" w:rsidRPr="00FA7057" w:rsidRDefault="00A9305C" w:rsidP="00A9305C">
      <w:pPr>
        <w:pStyle w:val="Bodytext20"/>
        <w:numPr>
          <w:ilvl w:val="0"/>
          <w:numId w:val="198"/>
        </w:numPr>
        <w:shd w:val="clear" w:color="auto" w:fill="auto"/>
        <w:tabs>
          <w:tab w:val="left" w:pos="3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(65:03-5.10),</w:t>
      </w:r>
    </w:p>
    <w:p w14:paraId="0141601E" w14:textId="77777777" w:rsidR="00A9305C" w:rsidRPr="00FA7057" w:rsidRDefault="00A9305C" w:rsidP="00A9305C">
      <w:pPr>
        <w:pStyle w:val="Bodytext20"/>
        <w:numPr>
          <w:ilvl w:val="0"/>
          <w:numId w:val="198"/>
        </w:numPr>
        <w:shd w:val="clear" w:color="auto" w:fill="auto"/>
        <w:tabs>
          <w:tab w:val="left" w:pos="3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(65:03-6.189)</w:t>
      </w:r>
    </w:p>
    <w:p w14:paraId="4411094F" w14:textId="77777777" w:rsidR="00A9305C" w:rsidRPr="00FA7057" w:rsidRDefault="00A9305C" w:rsidP="00A9305C">
      <w:pPr>
        <w:pStyle w:val="a3"/>
        <w:ind w:firstLine="709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5C9EEE32" w14:textId="77777777" w:rsidR="00A9305C" w:rsidRPr="00FA7057" w:rsidRDefault="00A9305C" w:rsidP="00A9305C">
      <w:pPr>
        <w:ind w:firstLine="709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5824D8F1" w14:textId="77777777" w:rsidR="00A9305C" w:rsidRPr="00FA7057" w:rsidRDefault="00A9305C" w:rsidP="00A9305C"/>
    <w:p w14:paraId="18A37B28" w14:textId="77777777" w:rsidR="00A9305C" w:rsidRPr="00FA7057" w:rsidRDefault="00A9305C" w:rsidP="00A9305C">
      <w:pPr>
        <w:pStyle w:val="Heading20"/>
        <w:keepNext/>
        <w:keepLines/>
        <w:shd w:val="clear" w:color="auto" w:fill="auto"/>
        <w:tabs>
          <w:tab w:val="left" w:pos="3194"/>
        </w:tabs>
        <w:spacing w:after="540"/>
        <w:ind w:left="284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7057">
        <w:br w:type="page"/>
      </w:r>
      <w:bookmarkStart w:id="107" w:name="bookmark99"/>
      <w:bookmarkStart w:id="108" w:name="bookmark98"/>
      <w:bookmarkStart w:id="109" w:name="_Toc180414940"/>
      <w:r w:rsidRPr="00FA7057">
        <w:rPr>
          <w:rFonts w:ascii="Times New Roman" w:hAnsi="Times New Roman" w:cs="Times New Roman"/>
          <w:sz w:val="24"/>
          <w:szCs w:val="24"/>
        </w:rPr>
        <w:lastRenderedPageBreak/>
        <w:t>11. ЗОНА ОБЪЕКТОВ АВТОМОБИЛЬНОГО ТРАНСПОРТА (Т-3)</w:t>
      </w:r>
      <w:bookmarkEnd w:id="107"/>
      <w:bookmarkEnd w:id="108"/>
      <w:bookmarkEnd w:id="109"/>
    </w:p>
    <w:p w14:paraId="52B86CB2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10" w:name="bookmark100"/>
      <w:bookmarkStart w:id="111" w:name="_Toc180414941"/>
      <w:bookmarkStart w:id="112" w:name="bookmark101"/>
      <w:r w:rsidRPr="00FA7057">
        <w:rPr>
          <w:rFonts w:ascii="Times New Roman" w:hAnsi="Times New Roman" w:cs="Times New Roman"/>
          <w:sz w:val="24"/>
          <w:szCs w:val="24"/>
        </w:rPr>
        <w:t>11.1 Основные виды разрешенного использования земельных участков и объектов капитального строительства</w:t>
      </w:r>
      <w:bookmarkEnd w:id="110"/>
      <w:bookmarkEnd w:id="111"/>
      <w:bookmarkEnd w:id="112"/>
    </w:p>
    <w:tbl>
      <w:tblPr>
        <w:tblOverlap w:val="never"/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446"/>
        <w:gridCol w:w="851"/>
        <w:gridCol w:w="6785"/>
      </w:tblGrid>
      <w:tr w:rsidR="00A9305C" w:rsidRPr="00FA7057" w14:paraId="33268CE5" w14:textId="77777777" w:rsidTr="00E07B7A">
        <w:trPr>
          <w:trHeight w:hRule="exact" w:val="1258"/>
          <w:tblHeader/>
          <w:jc w:val="center"/>
        </w:trPr>
        <w:tc>
          <w:tcPr>
            <w:tcW w:w="523" w:type="dxa"/>
            <w:vMerge w:val="restart"/>
            <w:shd w:val="clear" w:color="auto" w:fill="FFFFFF"/>
            <w:vAlign w:val="center"/>
          </w:tcPr>
          <w:p w14:paraId="082EC73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97" w:type="dxa"/>
            <w:gridSpan w:val="2"/>
            <w:shd w:val="clear" w:color="auto" w:fill="FFFFFF"/>
          </w:tcPr>
          <w:p w14:paraId="059DB86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6785" w:type="dxa"/>
            <w:vMerge w:val="restart"/>
            <w:shd w:val="clear" w:color="auto" w:fill="FFFFFF"/>
            <w:vAlign w:val="center"/>
          </w:tcPr>
          <w:p w14:paraId="0EB7904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44457CD1" w14:textId="77777777" w:rsidTr="00E07B7A">
        <w:trPr>
          <w:trHeight w:hRule="exact" w:val="254"/>
          <w:tblHeader/>
          <w:jc w:val="center"/>
        </w:trPr>
        <w:tc>
          <w:tcPr>
            <w:tcW w:w="523" w:type="dxa"/>
            <w:vMerge/>
            <w:shd w:val="clear" w:color="auto" w:fill="FFFFFF"/>
            <w:vAlign w:val="center"/>
          </w:tcPr>
          <w:p w14:paraId="68F8014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FF"/>
            <w:vAlign w:val="bottom"/>
          </w:tcPr>
          <w:p w14:paraId="0D55398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198D209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785" w:type="dxa"/>
            <w:vMerge/>
            <w:shd w:val="clear" w:color="auto" w:fill="FFFFFF"/>
            <w:vAlign w:val="center"/>
          </w:tcPr>
          <w:p w14:paraId="56277F2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45A4E2D9" w14:textId="77777777" w:rsidTr="00E07B7A">
        <w:trPr>
          <w:trHeight w:hRule="exact" w:val="250"/>
          <w:tblHeader/>
          <w:jc w:val="center"/>
        </w:trPr>
        <w:tc>
          <w:tcPr>
            <w:tcW w:w="523" w:type="dxa"/>
            <w:vMerge/>
            <w:shd w:val="clear" w:color="auto" w:fill="FFFFFF"/>
            <w:vAlign w:val="center"/>
          </w:tcPr>
          <w:p w14:paraId="38D2379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FF"/>
            <w:vAlign w:val="bottom"/>
          </w:tcPr>
          <w:p w14:paraId="73AC6C2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8BD35FC" w14:textId="77777777" w:rsidR="00A9305C" w:rsidRPr="00FA7057" w:rsidRDefault="00A9305C" w:rsidP="00E07B7A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5" w:type="dxa"/>
            <w:shd w:val="clear" w:color="auto" w:fill="FFFFFF"/>
            <w:vAlign w:val="center"/>
          </w:tcPr>
          <w:p w14:paraId="4DCCD21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6FA8554E" w14:textId="77777777" w:rsidTr="00E07B7A">
        <w:trPr>
          <w:trHeight w:val="2102"/>
          <w:jc w:val="center"/>
        </w:trPr>
        <w:tc>
          <w:tcPr>
            <w:tcW w:w="523" w:type="dxa"/>
            <w:shd w:val="clear" w:color="auto" w:fill="FFFFFF"/>
          </w:tcPr>
          <w:p w14:paraId="619F698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FFFFFF"/>
          </w:tcPr>
          <w:p w14:paraId="3BA08A4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Размещение автомобильных дорог</w:t>
            </w:r>
          </w:p>
        </w:tc>
        <w:tc>
          <w:tcPr>
            <w:tcW w:w="851" w:type="dxa"/>
            <w:shd w:val="clear" w:color="auto" w:fill="FFFFFF"/>
          </w:tcPr>
          <w:p w14:paraId="18E5BA0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7.2.1</w:t>
            </w:r>
          </w:p>
        </w:tc>
        <w:tc>
          <w:tcPr>
            <w:tcW w:w="6785" w:type="dxa"/>
            <w:shd w:val="clear" w:color="auto" w:fill="FFFFFF"/>
            <w:vAlign w:val="bottom"/>
          </w:tcPr>
          <w:p w14:paraId="401DAE0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DA9169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AD4312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696DF1D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- 6</w:t>
            </w:r>
          </w:p>
          <w:p w14:paraId="39E3B52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F7F8A8C" w14:textId="77777777" w:rsidTr="00E07B7A">
        <w:trPr>
          <w:trHeight w:val="2827"/>
          <w:jc w:val="center"/>
        </w:trPr>
        <w:tc>
          <w:tcPr>
            <w:tcW w:w="523" w:type="dxa"/>
            <w:shd w:val="clear" w:color="auto" w:fill="FFFFFF"/>
          </w:tcPr>
          <w:p w14:paraId="27DD728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shd w:val="clear" w:color="auto" w:fill="FFFFFF"/>
          </w:tcPr>
          <w:p w14:paraId="757F226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Обслуживание перевозок пассажиров</w:t>
            </w:r>
          </w:p>
        </w:tc>
        <w:tc>
          <w:tcPr>
            <w:tcW w:w="851" w:type="dxa"/>
            <w:shd w:val="clear" w:color="auto" w:fill="FFFFFF"/>
          </w:tcPr>
          <w:p w14:paraId="2958555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7.2.2</w:t>
            </w:r>
          </w:p>
        </w:tc>
        <w:tc>
          <w:tcPr>
            <w:tcW w:w="6785" w:type="dxa"/>
            <w:shd w:val="clear" w:color="auto" w:fill="FFFFFF"/>
            <w:vAlign w:val="bottom"/>
          </w:tcPr>
          <w:p w14:paraId="3CCF993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0336ABC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369ADD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83FE1A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75C1E4B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A70412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9305C" w:rsidRPr="00FA7057" w14:paraId="42EF3D76" w14:textId="77777777" w:rsidTr="00E07B7A">
        <w:trPr>
          <w:trHeight w:val="3906"/>
          <w:jc w:val="center"/>
        </w:trPr>
        <w:tc>
          <w:tcPr>
            <w:tcW w:w="523" w:type="dxa"/>
            <w:shd w:val="clear" w:color="auto" w:fill="FFFFFF"/>
          </w:tcPr>
          <w:p w14:paraId="4AF2E47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  <w:shd w:val="clear" w:color="auto" w:fill="FFFFFF"/>
          </w:tcPr>
          <w:p w14:paraId="6334822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Стоянки транспорта общего пользования</w:t>
            </w:r>
          </w:p>
        </w:tc>
        <w:tc>
          <w:tcPr>
            <w:tcW w:w="851" w:type="dxa"/>
            <w:shd w:val="clear" w:color="auto" w:fill="FFFFFF"/>
          </w:tcPr>
          <w:p w14:paraId="7070E2F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7.2.3</w:t>
            </w:r>
          </w:p>
        </w:tc>
        <w:tc>
          <w:tcPr>
            <w:tcW w:w="6785" w:type="dxa"/>
            <w:shd w:val="clear" w:color="auto" w:fill="FFFFFF"/>
            <w:vAlign w:val="bottom"/>
          </w:tcPr>
          <w:p w14:paraId="35C0C3D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3F254D3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15112A5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E91941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Максимальная высота зданий, строений, сооружений, м не подлежит установлению</w:t>
            </w:r>
          </w:p>
          <w:p w14:paraId="41EAD2F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8ACA97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9305C" w:rsidRPr="00FA7057" w14:paraId="07A27CDB" w14:textId="77777777" w:rsidTr="00E07B7A">
        <w:trPr>
          <w:trHeight w:hRule="exact" w:val="3067"/>
          <w:jc w:val="center"/>
        </w:trPr>
        <w:tc>
          <w:tcPr>
            <w:tcW w:w="523" w:type="dxa"/>
            <w:shd w:val="clear" w:color="auto" w:fill="FFFFFF"/>
          </w:tcPr>
          <w:p w14:paraId="6F15A6E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46" w:type="dxa"/>
            <w:shd w:val="clear" w:color="auto" w:fill="FFFFFF"/>
          </w:tcPr>
          <w:p w14:paraId="2CB1510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851" w:type="dxa"/>
            <w:shd w:val="clear" w:color="auto" w:fill="FFFFFF"/>
          </w:tcPr>
          <w:p w14:paraId="297F24E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6785" w:type="dxa"/>
            <w:shd w:val="clear" w:color="auto" w:fill="FFFFFF"/>
            <w:vAlign w:val="bottom"/>
          </w:tcPr>
          <w:p w14:paraId="0DB6BEA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– 1000</w:t>
            </w:r>
          </w:p>
          <w:p w14:paraId="36BDE51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2E0B637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05F30B6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809DD2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0D757CA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  <w:p w14:paraId="6F3CE77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E87B7C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9305C" w:rsidRPr="00FA7057" w14:paraId="588509E4" w14:textId="77777777" w:rsidTr="00E07B7A">
        <w:trPr>
          <w:trHeight w:hRule="exact" w:val="2841"/>
          <w:jc w:val="center"/>
        </w:trPr>
        <w:tc>
          <w:tcPr>
            <w:tcW w:w="523" w:type="dxa"/>
            <w:shd w:val="clear" w:color="auto" w:fill="FFFFFF"/>
          </w:tcPr>
          <w:p w14:paraId="7F9C811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6" w:type="dxa"/>
            <w:shd w:val="clear" w:color="auto" w:fill="FFFFFF"/>
          </w:tcPr>
          <w:p w14:paraId="3210937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Размещение гаражей для собственных нужд</w:t>
            </w:r>
          </w:p>
        </w:tc>
        <w:tc>
          <w:tcPr>
            <w:tcW w:w="851" w:type="dxa"/>
            <w:shd w:val="clear" w:color="auto" w:fill="FFFFFF"/>
          </w:tcPr>
          <w:p w14:paraId="40F6F74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2.7.2</w:t>
            </w:r>
          </w:p>
        </w:tc>
        <w:tc>
          <w:tcPr>
            <w:tcW w:w="6785" w:type="dxa"/>
            <w:shd w:val="clear" w:color="auto" w:fill="FFFFFF"/>
            <w:vAlign w:val="bottom"/>
          </w:tcPr>
          <w:p w14:paraId="5D7A3D7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</w:t>
            </w:r>
          </w:p>
          <w:p w14:paraId="35948E5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1F257B7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BFE789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6C653C6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</w:t>
            </w:r>
          </w:p>
          <w:p w14:paraId="02CC204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C0009C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9305C" w:rsidRPr="00FA7057" w14:paraId="503F144A" w14:textId="77777777" w:rsidTr="00E07B7A">
        <w:trPr>
          <w:trHeight w:hRule="exact" w:val="4404"/>
          <w:jc w:val="center"/>
        </w:trPr>
        <w:tc>
          <w:tcPr>
            <w:tcW w:w="523" w:type="dxa"/>
            <w:shd w:val="clear" w:color="auto" w:fill="FFFFFF"/>
          </w:tcPr>
          <w:p w14:paraId="02D9498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6" w:type="dxa"/>
            <w:shd w:val="clear" w:color="auto" w:fill="FFFFFF"/>
          </w:tcPr>
          <w:p w14:paraId="64E6370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851" w:type="dxa"/>
            <w:shd w:val="clear" w:color="auto" w:fill="FFFFFF"/>
          </w:tcPr>
          <w:p w14:paraId="6EDACF5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6785" w:type="dxa"/>
            <w:shd w:val="clear" w:color="auto" w:fill="FFFFFF"/>
            <w:vAlign w:val="center"/>
          </w:tcPr>
          <w:p w14:paraId="5B51BA8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696E09E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3D8012C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55E41C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3C0E3A1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08D6A92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E24AE4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9305C" w:rsidRPr="00FA7057" w14:paraId="799E7A96" w14:textId="77777777" w:rsidTr="00E07B7A">
        <w:trPr>
          <w:trHeight w:hRule="exact" w:val="2925"/>
          <w:jc w:val="center"/>
        </w:trPr>
        <w:tc>
          <w:tcPr>
            <w:tcW w:w="523" w:type="dxa"/>
            <w:shd w:val="clear" w:color="auto" w:fill="FFFFFF"/>
          </w:tcPr>
          <w:p w14:paraId="1EFA38B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46" w:type="dxa"/>
            <w:shd w:val="clear" w:color="auto" w:fill="FFFFFF"/>
          </w:tcPr>
          <w:p w14:paraId="005DC80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Объекты дорожного сервиса</w:t>
            </w:r>
          </w:p>
        </w:tc>
        <w:tc>
          <w:tcPr>
            <w:tcW w:w="851" w:type="dxa"/>
            <w:shd w:val="clear" w:color="auto" w:fill="FFFFFF"/>
          </w:tcPr>
          <w:p w14:paraId="28CF735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6785" w:type="dxa"/>
            <w:shd w:val="clear" w:color="auto" w:fill="FFFFFF"/>
          </w:tcPr>
          <w:p w14:paraId="398865F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40BC6DA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17C8617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D50B18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1BB68B7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45101EF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6814E1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9305C" w:rsidRPr="00FA7057" w14:paraId="6D627B19" w14:textId="77777777" w:rsidTr="00E07B7A">
        <w:trPr>
          <w:trHeight w:hRule="exact" w:val="2981"/>
          <w:jc w:val="center"/>
        </w:trPr>
        <w:tc>
          <w:tcPr>
            <w:tcW w:w="523" w:type="dxa"/>
            <w:shd w:val="clear" w:color="auto" w:fill="FFFFFF"/>
          </w:tcPr>
          <w:p w14:paraId="4FD1B45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6" w:type="dxa"/>
            <w:shd w:val="clear" w:color="auto" w:fill="FFFFFF"/>
          </w:tcPr>
          <w:p w14:paraId="3B00648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851" w:type="dxa"/>
            <w:shd w:val="clear" w:color="auto" w:fill="FFFFFF"/>
          </w:tcPr>
          <w:p w14:paraId="191CFFE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6785" w:type="dxa"/>
            <w:shd w:val="clear" w:color="auto" w:fill="FFFFFF"/>
            <w:vAlign w:val="bottom"/>
          </w:tcPr>
          <w:p w14:paraId="08924CF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6F9F3F7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4B53EBF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D8F395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2A96BE2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740AB7F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A403C9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9305C" w:rsidRPr="00FA7057" w14:paraId="03E75DE9" w14:textId="77777777" w:rsidTr="00E07B7A">
        <w:trPr>
          <w:trHeight w:hRule="exact" w:val="3067"/>
          <w:jc w:val="center"/>
        </w:trPr>
        <w:tc>
          <w:tcPr>
            <w:tcW w:w="523" w:type="dxa"/>
            <w:shd w:val="clear" w:color="auto" w:fill="FFFFFF"/>
          </w:tcPr>
          <w:p w14:paraId="7619580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6" w:type="dxa"/>
            <w:shd w:val="clear" w:color="auto" w:fill="FFFFFF"/>
          </w:tcPr>
          <w:p w14:paraId="4552FEC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Складские площадки</w:t>
            </w:r>
          </w:p>
        </w:tc>
        <w:tc>
          <w:tcPr>
            <w:tcW w:w="851" w:type="dxa"/>
            <w:shd w:val="clear" w:color="auto" w:fill="FFFFFF"/>
          </w:tcPr>
          <w:p w14:paraId="1C03EF7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6.9.1</w:t>
            </w:r>
          </w:p>
        </w:tc>
        <w:tc>
          <w:tcPr>
            <w:tcW w:w="6785" w:type="dxa"/>
            <w:shd w:val="clear" w:color="auto" w:fill="FFFFFF"/>
            <w:vAlign w:val="bottom"/>
          </w:tcPr>
          <w:p w14:paraId="5E07127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505BE50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706D0A5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2318CA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61EEE58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24E8184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6F72F8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9305C" w:rsidRPr="00FA7057" w14:paraId="45EBE0CC" w14:textId="77777777" w:rsidTr="00E07B7A">
        <w:trPr>
          <w:trHeight w:hRule="exact" w:val="2925"/>
          <w:jc w:val="center"/>
        </w:trPr>
        <w:tc>
          <w:tcPr>
            <w:tcW w:w="523" w:type="dxa"/>
            <w:shd w:val="clear" w:color="auto" w:fill="FFFFFF"/>
          </w:tcPr>
          <w:p w14:paraId="5E0A5D8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46" w:type="dxa"/>
            <w:shd w:val="clear" w:color="auto" w:fill="FFFFFF"/>
          </w:tcPr>
          <w:p w14:paraId="4EB2F27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851" w:type="dxa"/>
            <w:shd w:val="clear" w:color="auto" w:fill="FFFFFF"/>
          </w:tcPr>
          <w:p w14:paraId="420D753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6785" w:type="dxa"/>
            <w:shd w:val="clear" w:color="auto" w:fill="FFFFFF"/>
          </w:tcPr>
          <w:p w14:paraId="19565D4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14448C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3A8BCA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B5B368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546BDC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38F1EC71" w14:textId="77777777" w:rsidTr="00E07B7A">
        <w:trPr>
          <w:trHeight w:hRule="exact" w:val="2358"/>
          <w:jc w:val="center"/>
        </w:trPr>
        <w:tc>
          <w:tcPr>
            <w:tcW w:w="523" w:type="dxa"/>
            <w:shd w:val="clear" w:color="auto" w:fill="FFFFFF"/>
          </w:tcPr>
          <w:p w14:paraId="051BD9F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6" w:type="dxa"/>
            <w:shd w:val="clear" w:color="auto" w:fill="FFFFFF"/>
          </w:tcPr>
          <w:p w14:paraId="188582C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851" w:type="dxa"/>
            <w:shd w:val="clear" w:color="auto" w:fill="FFFFFF"/>
          </w:tcPr>
          <w:p w14:paraId="54F66F3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6785" w:type="dxa"/>
            <w:shd w:val="clear" w:color="auto" w:fill="FFFFFF"/>
            <w:vAlign w:val="bottom"/>
          </w:tcPr>
          <w:p w14:paraId="0D15A54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1271E71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6BB187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2A6BFD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21B35F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68171618" w14:textId="77777777" w:rsidTr="00E07B7A">
        <w:trPr>
          <w:trHeight w:hRule="exact" w:val="2420"/>
          <w:jc w:val="center"/>
        </w:trPr>
        <w:tc>
          <w:tcPr>
            <w:tcW w:w="523" w:type="dxa"/>
            <w:shd w:val="clear" w:color="auto" w:fill="FFFFFF"/>
          </w:tcPr>
          <w:p w14:paraId="34088F3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6" w:type="dxa"/>
            <w:shd w:val="clear" w:color="auto" w:fill="FFFFFF"/>
          </w:tcPr>
          <w:p w14:paraId="476B9EA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851" w:type="dxa"/>
            <w:shd w:val="clear" w:color="auto" w:fill="FFFFFF"/>
          </w:tcPr>
          <w:p w14:paraId="06B24CC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6785" w:type="dxa"/>
            <w:shd w:val="clear" w:color="auto" w:fill="FFFFFF"/>
          </w:tcPr>
          <w:p w14:paraId="0139300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9F4A1C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8EE7D2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Максимальная высота зданий, строений, сооружений, м не подлежит установлению</w:t>
            </w:r>
          </w:p>
          <w:p w14:paraId="4044E35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DD1E3A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2BF4D7AE" w14:textId="77777777" w:rsidTr="00E07B7A">
        <w:trPr>
          <w:trHeight w:hRule="exact" w:val="2256"/>
          <w:jc w:val="center"/>
        </w:trPr>
        <w:tc>
          <w:tcPr>
            <w:tcW w:w="523" w:type="dxa"/>
            <w:shd w:val="clear" w:color="auto" w:fill="FFFFFF"/>
          </w:tcPr>
          <w:p w14:paraId="58B778C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6" w:type="dxa"/>
            <w:shd w:val="clear" w:color="auto" w:fill="FFFFFF"/>
          </w:tcPr>
          <w:p w14:paraId="11A2216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851" w:type="dxa"/>
            <w:shd w:val="clear" w:color="auto" w:fill="FFFFFF"/>
          </w:tcPr>
          <w:p w14:paraId="13E8002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6785" w:type="dxa"/>
            <w:shd w:val="clear" w:color="auto" w:fill="FFFFFF"/>
          </w:tcPr>
          <w:p w14:paraId="46599CB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76DD470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1FAED1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3266C73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6B02F41E" w14:textId="77777777" w:rsidR="00A9305C" w:rsidRPr="00FA7057" w:rsidRDefault="00A9305C" w:rsidP="00A9305C">
      <w:pPr>
        <w:spacing w:after="419" w:line="1" w:lineRule="exact"/>
        <w:jc w:val="both"/>
      </w:pPr>
    </w:p>
    <w:p w14:paraId="6B5C0ECB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outlineLvl w:val="2"/>
        <w:rPr>
          <w:rFonts w:ascii="Times New Roman" w:hAnsi="Times New Roman" w:cs="Times New Roman"/>
          <w:sz w:val="24"/>
          <w:szCs w:val="24"/>
        </w:rPr>
      </w:pPr>
      <w:bookmarkStart w:id="113" w:name="bookmark102"/>
      <w:bookmarkStart w:id="114" w:name="_Toc180414942"/>
      <w:r w:rsidRPr="00FA7057">
        <w:rPr>
          <w:rFonts w:ascii="Times New Roman" w:hAnsi="Times New Roman" w:cs="Times New Roman"/>
          <w:sz w:val="24"/>
          <w:szCs w:val="24"/>
        </w:rPr>
        <w:t>11.2 Условно разрешенные виды использования земельных участков и объектов капитального строительства</w:t>
      </w:r>
      <w:bookmarkEnd w:id="113"/>
      <w:bookmarkEnd w:id="114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807"/>
        <w:gridCol w:w="944"/>
        <w:gridCol w:w="6085"/>
      </w:tblGrid>
      <w:tr w:rsidR="00A9305C" w:rsidRPr="00FA7057" w14:paraId="402708A2" w14:textId="77777777" w:rsidTr="00E07B7A">
        <w:trPr>
          <w:trHeight w:hRule="exact" w:val="1154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45B0712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1CF235F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72" w:type="pct"/>
            <w:gridSpan w:val="2"/>
            <w:shd w:val="clear" w:color="auto" w:fill="FFFFFF"/>
          </w:tcPr>
          <w:p w14:paraId="130E340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56" w:type="pct"/>
            <w:vMerge w:val="restart"/>
            <w:shd w:val="clear" w:color="auto" w:fill="FFFFFF"/>
            <w:vAlign w:val="center"/>
          </w:tcPr>
          <w:p w14:paraId="22EED9D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61310BA2" w14:textId="77777777" w:rsidTr="00E07B7A">
        <w:trPr>
          <w:trHeight w:hRule="exact" w:val="254"/>
        </w:trPr>
        <w:tc>
          <w:tcPr>
            <w:tcW w:w="272" w:type="pct"/>
            <w:vMerge/>
            <w:shd w:val="clear" w:color="auto" w:fill="FFFFFF"/>
            <w:vAlign w:val="center"/>
          </w:tcPr>
          <w:p w14:paraId="3483034C" w14:textId="77777777" w:rsidR="00A9305C" w:rsidRPr="00FA7057" w:rsidRDefault="00A9305C" w:rsidP="00E07B7A"/>
        </w:tc>
        <w:tc>
          <w:tcPr>
            <w:tcW w:w="967" w:type="pct"/>
            <w:shd w:val="clear" w:color="auto" w:fill="FFFFFF"/>
            <w:vAlign w:val="bottom"/>
          </w:tcPr>
          <w:p w14:paraId="2122494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05" w:type="pct"/>
            <w:shd w:val="clear" w:color="auto" w:fill="FFFFFF"/>
            <w:vAlign w:val="bottom"/>
          </w:tcPr>
          <w:p w14:paraId="3B6244B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56" w:type="pct"/>
            <w:vMerge/>
            <w:shd w:val="clear" w:color="auto" w:fill="FFFFFF"/>
            <w:vAlign w:val="center"/>
          </w:tcPr>
          <w:p w14:paraId="43F32075" w14:textId="77777777" w:rsidR="00A9305C" w:rsidRPr="00FA7057" w:rsidRDefault="00A9305C" w:rsidP="00E07B7A"/>
        </w:tc>
      </w:tr>
      <w:tr w:rsidR="00A9305C" w:rsidRPr="00FA7057" w14:paraId="56CC28DF" w14:textId="77777777" w:rsidTr="00E07B7A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31982B9B" w14:textId="77777777" w:rsidR="00A9305C" w:rsidRPr="00FA7057" w:rsidRDefault="00A9305C" w:rsidP="00E07B7A"/>
        </w:tc>
        <w:tc>
          <w:tcPr>
            <w:tcW w:w="967" w:type="pct"/>
            <w:shd w:val="clear" w:color="auto" w:fill="FFFFFF"/>
            <w:vAlign w:val="bottom"/>
          </w:tcPr>
          <w:p w14:paraId="35CDA66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" w:type="pct"/>
            <w:shd w:val="clear" w:color="auto" w:fill="FFFFFF"/>
            <w:vAlign w:val="bottom"/>
          </w:tcPr>
          <w:p w14:paraId="2D75E07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6" w:type="pct"/>
            <w:shd w:val="clear" w:color="auto" w:fill="FFFFFF"/>
            <w:vAlign w:val="center"/>
          </w:tcPr>
          <w:p w14:paraId="1E30F24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53BB0CDC" w14:textId="77777777" w:rsidTr="00E07B7A">
        <w:trPr>
          <w:trHeight w:val="1717"/>
        </w:trPr>
        <w:tc>
          <w:tcPr>
            <w:tcW w:w="272" w:type="pct"/>
            <w:shd w:val="clear" w:color="auto" w:fill="FFFFFF"/>
          </w:tcPr>
          <w:p w14:paraId="7148D5F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pct"/>
            <w:shd w:val="clear" w:color="auto" w:fill="FFFFFF"/>
          </w:tcPr>
          <w:p w14:paraId="1246491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505" w:type="pct"/>
            <w:shd w:val="clear" w:color="auto" w:fill="FFFFFF"/>
          </w:tcPr>
          <w:p w14:paraId="2D6ECCB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56" w:type="pct"/>
            <w:shd w:val="clear" w:color="auto" w:fill="FFFFFF"/>
            <w:vAlign w:val="bottom"/>
          </w:tcPr>
          <w:p w14:paraId="0EAFC49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 Максимальные размеры земельных участков (площадь), кв.м - 2000</w:t>
            </w:r>
          </w:p>
          <w:p w14:paraId="0815E5B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B19956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– 2</w:t>
            </w:r>
          </w:p>
          <w:p w14:paraId="2F85BC6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3898A9E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49E93D1F" w14:textId="77777777" w:rsidR="00A9305C" w:rsidRPr="00FA7057" w:rsidRDefault="00A9305C" w:rsidP="00A9305C"/>
    <w:p w14:paraId="13DAA901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</w:rPr>
      </w:pPr>
      <w:bookmarkStart w:id="115" w:name="bookmark103"/>
      <w:bookmarkStart w:id="116" w:name="_Toc180414943"/>
      <w:r w:rsidRPr="00FA7057">
        <w:rPr>
          <w:rFonts w:ascii="Times New Roman" w:hAnsi="Times New Roman" w:cs="Times New Roman"/>
        </w:rPr>
        <w:t>11.3 Вспомогательные виды разрешенного использования земельных участков и объектов капитального строительства</w:t>
      </w:r>
      <w:bookmarkEnd w:id="115"/>
      <w:bookmarkEnd w:id="116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901"/>
        <w:gridCol w:w="1000"/>
        <w:gridCol w:w="5936"/>
      </w:tblGrid>
      <w:tr w:rsidR="00A9305C" w:rsidRPr="00FA7057" w14:paraId="12B3D008" w14:textId="77777777" w:rsidTr="00E07B7A">
        <w:trPr>
          <w:trHeight w:hRule="exact" w:val="1258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46923D9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7350B1F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2" w:type="pct"/>
            <w:gridSpan w:val="2"/>
            <w:shd w:val="clear" w:color="auto" w:fill="FFFFFF"/>
          </w:tcPr>
          <w:p w14:paraId="79C8968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76" w:type="pct"/>
            <w:vMerge w:val="restart"/>
            <w:shd w:val="clear" w:color="auto" w:fill="FFFFFF"/>
            <w:vAlign w:val="center"/>
          </w:tcPr>
          <w:p w14:paraId="1F441A5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13215A7C" w14:textId="77777777" w:rsidTr="00E07B7A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17407483" w14:textId="77777777" w:rsidR="00A9305C" w:rsidRPr="00FA7057" w:rsidRDefault="00A9305C" w:rsidP="00E07B7A"/>
        </w:tc>
        <w:tc>
          <w:tcPr>
            <w:tcW w:w="1017" w:type="pct"/>
            <w:shd w:val="clear" w:color="auto" w:fill="FFFFFF"/>
            <w:vAlign w:val="bottom"/>
          </w:tcPr>
          <w:p w14:paraId="1EC2828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5" w:type="pct"/>
            <w:shd w:val="clear" w:color="auto" w:fill="FFFFFF"/>
            <w:vAlign w:val="bottom"/>
          </w:tcPr>
          <w:p w14:paraId="2715828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76" w:type="pct"/>
            <w:vMerge/>
            <w:shd w:val="clear" w:color="auto" w:fill="FFFFFF"/>
            <w:vAlign w:val="center"/>
          </w:tcPr>
          <w:p w14:paraId="7F3E4671" w14:textId="77777777" w:rsidR="00A9305C" w:rsidRPr="00FA7057" w:rsidRDefault="00A9305C" w:rsidP="00E07B7A"/>
        </w:tc>
      </w:tr>
      <w:tr w:rsidR="00A9305C" w:rsidRPr="00FA7057" w14:paraId="0F1AD599" w14:textId="77777777" w:rsidTr="00E07B7A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0198FD39" w14:textId="77777777" w:rsidR="00A9305C" w:rsidRPr="00FA7057" w:rsidRDefault="00A9305C" w:rsidP="00E07B7A"/>
        </w:tc>
        <w:tc>
          <w:tcPr>
            <w:tcW w:w="1017" w:type="pct"/>
            <w:shd w:val="clear" w:color="auto" w:fill="FFFFFF"/>
            <w:vAlign w:val="bottom"/>
          </w:tcPr>
          <w:p w14:paraId="653733B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pct"/>
            <w:shd w:val="clear" w:color="auto" w:fill="FFFFFF"/>
            <w:vAlign w:val="bottom"/>
          </w:tcPr>
          <w:p w14:paraId="11C7122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pct"/>
            <w:shd w:val="clear" w:color="auto" w:fill="FFFFFF"/>
            <w:vAlign w:val="center"/>
          </w:tcPr>
          <w:p w14:paraId="1D1022F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1B73AD9C" w14:textId="77777777" w:rsidTr="00E07B7A">
        <w:trPr>
          <w:trHeight w:val="2982"/>
        </w:trPr>
        <w:tc>
          <w:tcPr>
            <w:tcW w:w="272" w:type="pct"/>
            <w:shd w:val="clear" w:color="auto" w:fill="FFFFFF"/>
          </w:tcPr>
          <w:p w14:paraId="1380FCF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pct"/>
            <w:shd w:val="clear" w:color="auto" w:fill="FFFFFF"/>
          </w:tcPr>
          <w:p w14:paraId="567553E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35" w:type="pct"/>
            <w:shd w:val="clear" w:color="auto" w:fill="FFFFFF"/>
          </w:tcPr>
          <w:p w14:paraId="6E211D1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76" w:type="pct"/>
            <w:shd w:val="clear" w:color="auto" w:fill="FFFFFF"/>
            <w:vAlign w:val="bottom"/>
          </w:tcPr>
          <w:p w14:paraId="0765B01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321D0D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3561B4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3960613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417E0AD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F4315FB" w14:textId="77777777" w:rsidTr="00E07B7A">
        <w:trPr>
          <w:trHeight w:val="2452"/>
        </w:trPr>
        <w:tc>
          <w:tcPr>
            <w:tcW w:w="272" w:type="pct"/>
            <w:shd w:val="clear" w:color="auto" w:fill="FFFFFF"/>
          </w:tcPr>
          <w:p w14:paraId="3FD7EDA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pct"/>
            <w:shd w:val="clear" w:color="auto" w:fill="FFFFFF"/>
          </w:tcPr>
          <w:p w14:paraId="59C5BB9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35" w:type="pct"/>
            <w:shd w:val="clear" w:color="auto" w:fill="FFFFFF"/>
          </w:tcPr>
          <w:p w14:paraId="11B9B2F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176" w:type="pct"/>
            <w:shd w:val="clear" w:color="auto" w:fill="FFFFFF"/>
            <w:vAlign w:val="bottom"/>
          </w:tcPr>
          <w:p w14:paraId="1C12BEC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162D184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B0A3D8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32E7520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7BAF41E7" w14:textId="77777777" w:rsidR="00A9305C" w:rsidRPr="00FA7057" w:rsidRDefault="00A9305C" w:rsidP="00A9305C"/>
    <w:p w14:paraId="0D8047B6" w14:textId="77777777" w:rsidR="00A9305C" w:rsidRPr="00FA7057" w:rsidRDefault="00A9305C" w:rsidP="00A9305C">
      <w:pPr>
        <w:spacing w:line="1" w:lineRule="exact"/>
      </w:pPr>
    </w:p>
    <w:p w14:paraId="0D4BD049" w14:textId="77777777" w:rsidR="00A9305C" w:rsidRPr="00FA7057" w:rsidRDefault="00A9305C" w:rsidP="00A9305C">
      <w:pPr>
        <w:pStyle w:val="Heading30"/>
        <w:keepNext/>
        <w:keepLines/>
        <w:shd w:val="clear" w:color="auto" w:fill="auto"/>
        <w:tabs>
          <w:tab w:val="left" w:pos="69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117" w:name="_Toc180414944"/>
      <w:r w:rsidRPr="00FA7057">
        <w:rPr>
          <w:rFonts w:ascii="Times New Roman" w:hAnsi="Times New Roman" w:cs="Times New Roman"/>
          <w:sz w:val="24"/>
          <w:szCs w:val="24"/>
        </w:rPr>
        <w:t>11.4</w:t>
      </w:r>
      <w:r w:rsidRPr="00FA7057">
        <w:rPr>
          <w:rFonts w:ascii="Times New Roman" w:hAnsi="Times New Roman" w:cs="Times New Roman"/>
          <w:sz w:val="24"/>
          <w:szCs w:val="24"/>
        </w:rPr>
        <w:tab/>
      </w:r>
      <w:bookmarkStart w:id="118" w:name="bookmark105"/>
      <w:bookmarkStart w:id="119" w:name="bookmark106"/>
      <w:bookmarkStart w:id="120" w:name="bookmark104"/>
      <w:r w:rsidRPr="00FA7057">
        <w:rPr>
          <w:rFonts w:ascii="Times New Roman" w:hAnsi="Times New Roman" w:cs="Times New Roman"/>
          <w:sz w:val="24"/>
          <w:szCs w:val="24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117"/>
      <w:bookmarkEnd w:id="118"/>
      <w:bookmarkEnd w:id="119"/>
      <w:bookmarkEnd w:id="120"/>
    </w:p>
    <w:p w14:paraId="308238B8" w14:textId="77777777" w:rsidR="00A9305C" w:rsidRPr="00FA7057" w:rsidRDefault="00A9305C" w:rsidP="00A9305C">
      <w:pPr>
        <w:pStyle w:val="Bodytext20"/>
        <w:numPr>
          <w:ilvl w:val="0"/>
          <w:numId w:val="19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зона(65:03-6.156),</w:t>
      </w:r>
    </w:p>
    <w:p w14:paraId="0EC6A72A" w14:textId="77777777" w:rsidR="00A9305C" w:rsidRPr="00FA7057" w:rsidRDefault="00A9305C" w:rsidP="00A9305C">
      <w:pPr>
        <w:pStyle w:val="Bodytext20"/>
        <w:numPr>
          <w:ilvl w:val="0"/>
          <w:numId w:val="19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lastRenderedPageBreak/>
        <w:t>Прибрежная защитная полоса(65:03-6.163),</w:t>
      </w:r>
    </w:p>
    <w:p w14:paraId="7607B233" w14:textId="77777777" w:rsidR="00A9305C" w:rsidRPr="00FA7057" w:rsidRDefault="00A9305C" w:rsidP="00A9305C">
      <w:pPr>
        <w:pStyle w:val="Bodytext20"/>
        <w:numPr>
          <w:ilvl w:val="0"/>
          <w:numId w:val="19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зона(65:03-6.287),</w:t>
      </w:r>
    </w:p>
    <w:p w14:paraId="204C345B" w14:textId="77777777" w:rsidR="00A9305C" w:rsidRPr="00FA7057" w:rsidRDefault="00A9305C" w:rsidP="00A9305C">
      <w:pPr>
        <w:pStyle w:val="Bodytext20"/>
        <w:numPr>
          <w:ilvl w:val="0"/>
          <w:numId w:val="19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полоса(65:03-6.288),</w:t>
      </w:r>
    </w:p>
    <w:p w14:paraId="26815B34" w14:textId="77777777" w:rsidR="00A9305C" w:rsidRPr="00FA7057" w:rsidRDefault="00A9305C" w:rsidP="00A9305C">
      <w:pPr>
        <w:pStyle w:val="Bodytext20"/>
        <w:numPr>
          <w:ilvl w:val="0"/>
          <w:numId w:val="19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коммуникаций(65:04-6.1),</w:t>
      </w:r>
    </w:p>
    <w:p w14:paraId="4B94B30E" w14:textId="77777777" w:rsidR="00A9305C" w:rsidRPr="00FA7057" w:rsidRDefault="00A9305C" w:rsidP="00A9305C">
      <w:pPr>
        <w:pStyle w:val="Bodytext20"/>
        <w:numPr>
          <w:ilvl w:val="0"/>
          <w:numId w:val="19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зона(65:03-6.188),</w:t>
      </w:r>
    </w:p>
    <w:p w14:paraId="22A5FFC5" w14:textId="77777777" w:rsidR="00A9305C" w:rsidRPr="00FA7057" w:rsidRDefault="00A9305C" w:rsidP="00A9305C">
      <w:pPr>
        <w:pStyle w:val="Bodytext20"/>
        <w:numPr>
          <w:ilvl w:val="0"/>
          <w:numId w:val="19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зона(65:04-6.111),</w:t>
      </w:r>
    </w:p>
    <w:p w14:paraId="555200AE" w14:textId="77777777" w:rsidR="00A9305C" w:rsidRPr="00FA7057" w:rsidRDefault="00A9305C" w:rsidP="00A9305C">
      <w:pPr>
        <w:pStyle w:val="Bodytext20"/>
        <w:numPr>
          <w:ilvl w:val="0"/>
          <w:numId w:val="19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полоса(65:04-6.112),</w:t>
      </w:r>
    </w:p>
    <w:p w14:paraId="45F1046D" w14:textId="77777777" w:rsidR="00A9305C" w:rsidRPr="00FA7057" w:rsidRDefault="00A9305C" w:rsidP="00A9305C">
      <w:pPr>
        <w:pStyle w:val="Bodytext20"/>
        <w:numPr>
          <w:ilvl w:val="0"/>
          <w:numId w:val="199"/>
        </w:numPr>
        <w:shd w:val="clear" w:color="auto" w:fill="auto"/>
        <w:tabs>
          <w:tab w:val="left" w:pos="368"/>
        </w:tabs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коммуникаций(65:04-6.8),</w:t>
      </w:r>
    </w:p>
    <w:p w14:paraId="4A43B50B" w14:textId="77777777" w:rsidR="00A9305C" w:rsidRPr="00FA7057" w:rsidRDefault="00A9305C" w:rsidP="00A9305C">
      <w:pPr>
        <w:pStyle w:val="Bodytext20"/>
        <w:numPr>
          <w:ilvl w:val="0"/>
          <w:numId w:val="199"/>
        </w:numPr>
        <w:shd w:val="clear" w:color="auto" w:fill="auto"/>
        <w:tabs>
          <w:tab w:val="left" w:pos="474"/>
        </w:tabs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радиофикации(65:03-6.4),</w:t>
      </w:r>
    </w:p>
    <w:p w14:paraId="228552F8" w14:textId="77777777" w:rsidR="00A9305C" w:rsidRPr="00FA7057" w:rsidRDefault="00A9305C" w:rsidP="00A9305C">
      <w:pPr>
        <w:pStyle w:val="Bodytext20"/>
        <w:numPr>
          <w:ilvl w:val="0"/>
          <w:numId w:val="199"/>
        </w:numPr>
        <w:shd w:val="clear" w:color="auto" w:fill="auto"/>
        <w:tabs>
          <w:tab w:val="left" w:pos="474"/>
        </w:tabs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Санитарно-защитная зона предприятий, сооружений и иных объектов(65:03-6.164),</w:t>
      </w:r>
    </w:p>
    <w:p w14:paraId="6FCCC41D" w14:textId="77777777" w:rsidR="00A9305C" w:rsidRPr="00FA7057" w:rsidRDefault="00A9305C" w:rsidP="00A9305C">
      <w:pPr>
        <w:pStyle w:val="Bodytext20"/>
        <w:numPr>
          <w:ilvl w:val="0"/>
          <w:numId w:val="199"/>
        </w:numPr>
        <w:shd w:val="clear" w:color="auto" w:fill="auto"/>
        <w:tabs>
          <w:tab w:val="left" w:pos="474"/>
        </w:tabs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(65:03-5.10),</w:t>
      </w:r>
    </w:p>
    <w:p w14:paraId="1D8C8C71" w14:textId="77777777" w:rsidR="00A9305C" w:rsidRPr="00FA7057" w:rsidRDefault="00A9305C" w:rsidP="00A9305C">
      <w:pPr>
        <w:pStyle w:val="Bodytext20"/>
        <w:numPr>
          <w:ilvl w:val="0"/>
          <w:numId w:val="199"/>
        </w:numPr>
        <w:shd w:val="clear" w:color="auto" w:fill="auto"/>
        <w:tabs>
          <w:tab w:val="left" w:pos="474"/>
        </w:tabs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полоса(65:03-6.189),</w:t>
      </w:r>
    </w:p>
    <w:p w14:paraId="33F480ED" w14:textId="77777777" w:rsidR="00A9305C" w:rsidRPr="00FA7057" w:rsidRDefault="00A9305C" w:rsidP="00A9305C">
      <w:pPr>
        <w:pStyle w:val="Bodytext20"/>
        <w:numPr>
          <w:ilvl w:val="0"/>
          <w:numId w:val="199"/>
        </w:numPr>
        <w:shd w:val="clear" w:color="auto" w:fill="auto"/>
        <w:tabs>
          <w:tab w:val="left" w:pos="474"/>
        </w:tabs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Запретная зона при военном складе(65:04-6.117),</w:t>
      </w:r>
    </w:p>
    <w:p w14:paraId="4602CE94" w14:textId="77777777" w:rsidR="00A9305C" w:rsidRPr="00FA7057" w:rsidRDefault="00A9305C" w:rsidP="00A9305C">
      <w:pPr>
        <w:pStyle w:val="Bodytext20"/>
        <w:numPr>
          <w:ilvl w:val="0"/>
          <w:numId w:val="199"/>
        </w:numPr>
        <w:shd w:val="clear" w:color="auto" w:fill="auto"/>
        <w:tabs>
          <w:tab w:val="left" w:pos="474"/>
        </w:tabs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коммуникаций(65:04-6.6),</w:t>
      </w:r>
    </w:p>
    <w:p w14:paraId="74BBCC5E" w14:textId="77777777" w:rsidR="00A9305C" w:rsidRPr="00FA7057" w:rsidRDefault="00A9305C" w:rsidP="00A9305C">
      <w:pPr>
        <w:pStyle w:val="Bodytext20"/>
        <w:numPr>
          <w:ilvl w:val="0"/>
          <w:numId w:val="199"/>
        </w:numPr>
        <w:shd w:val="clear" w:color="auto" w:fill="auto"/>
        <w:tabs>
          <w:tab w:val="left" w:pos="474"/>
        </w:tabs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зона(65:03-6.167),</w:t>
      </w:r>
    </w:p>
    <w:p w14:paraId="639C32B9" w14:textId="77777777" w:rsidR="00A9305C" w:rsidRPr="00FA7057" w:rsidRDefault="00A9305C" w:rsidP="00A9305C">
      <w:pPr>
        <w:pStyle w:val="Bodytext20"/>
        <w:numPr>
          <w:ilvl w:val="0"/>
          <w:numId w:val="199"/>
        </w:numPr>
        <w:shd w:val="clear" w:color="auto" w:fill="auto"/>
        <w:tabs>
          <w:tab w:val="left" w:pos="474"/>
        </w:tabs>
        <w:spacing w:after="540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полоса(65:03-6.172)</w:t>
      </w:r>
    </w:p>
    <w:p w14:paraId="7A52D7B8" w14:textId="77777777" w:rsidR="00A9305C" w:rsidRPr="00FA7057" w:rsidRDefault="00A9305C" w:rsidP="00A9305C">
      <w:pPr>
        <w:pStyle w:val="a3"/>
        <w:ind w:firstLine="709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572A98FD" w14:textId="77777777" w:rsidR="00A9305C" w:rsidRPr="00FA7057" w:rsidRDefault="00A9305C" w:rsidP="00A9305C">
      <w:pPr>
        <w:tabs>
          <w:tab w:val="left" w:pos="1095"/>
          <w:tab w:val="center" w:pos="4677"/>
        </w:tabs>
        <w:ind w:firstLine="709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 w:rsidRPr="00FA7057">
        <w:tab/>
      </w:r>
      <w:r w:rsidRPr="00FA7057">
        <w:tab/>
      </w:r>
      <w:r w:rsidRPr="00FA7057">
        <w:tab/>
      </w:r>
    </w:p>
    <w:p w14:paraId="183C1886" w14:textId="77777777" w:rsidR="00A9305C" w:rsidRPr="00FA7057" w:rsidRDefault="00A9305C" w:rsidP="00A9305C">
      <w:pPr>
        <w:pStyle w:val="Heading20"/>
        <w:keepNext/>
        <w:keepLines/>
        <w:shd w:val="clear" w:color="auto" w:fill="auto"/>
        <w:tabs>
          <w:tab w:val="left" w:pos="507"/>
        </w:tabs>
        <w:spacing w:after="540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7057">
        <w:br w:type="page"/>
      </w:r>
      <w:bookmarkStart w:id="121" w:name="bookmark108"/>
      <w:bookmarkStart w:id="122" w:name="bookmark107"/>
      <w:bookmarkStart w:id="123" w:name="_Toc180414945"/>
      <w:r w:rsidRPr="00FA7057">
        <w:rPr>
          <w:rFonts w:ascii="Times New Roman" w:hAnsi="Times New Roman" w:cs="Times New Roman"/>
          <w:sz w:val="24"/>
          <w:szCs w:val="24"/>
        </w:rPr>
        <w:lastRenderedPageBreak/>
        <w:t>12. ЗОНА ОБЪЕКТОВ ВОЗДУШНОГО ТРАНСПОРТА (Т-4)</w:t>
      </w:r>
      <w:bookmarkEnd w:id="121"/>
      <w:bookmarkEnd w:id="122"/>
      <w:bookmarkEnd w:id="123"/>
    </w:p>
    <w:p w14:paraId="548594C3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24" w:name="bookmark109"/>
      <w:bookmarkStart w:id="125" w:name="_Toc180414946"/>
      <w:bookmarkStart w:id="126" w:name="bookmark110"/>
      <w:r w:rsidRPr="00FA7057">
        <w:rPr>
          <w:rFonts w:ascii="Times New Roman" w:hAnsi="Times New Roman" w:cs="Times New Roman"/>
          <w:sz w:val="24"/>
          <w:szCs w:val="24"/>
        </w:rPr>
        <w:t>12.1 Основные виды разрешенного использования земельных участков и объектов капитального строительства</w:t>
      </w:r>
      <w:bookmarkEnd w:id="124"/>
      <w:bookmarkEnd w:id="125"/>
      <w:bookmarkEnd w:id="126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1785"/>
        <w:gridCol w:w="1131"/>
        <w:gridCol w:w="6084"/>
      </w:tblGrid>
      <w:tr w:rsidR="00A9305C" w:rsidRPr="00FA7057" w14:paraId="4FA961D4" w14:textId="77777777" w:rsidTr="00E07B7A">
        <w:trPr>
          <w:trHeight w:hRule="exact" w:val="1048"/>
          <w:tblHeader/>
        </w:trPr>
        <w:tc>
          <w:tcPr>
            <w:tcW w:w="185" w:type="pct"/>
            <w:vMerge w:val="restart"/>
            <w:shd w:val="clear" w:color="auto" w:fill="FFFFFF"/>
            <w:vAlign w:val="center"/>
          </w:tcPr>
          <w:p w14:paraId="23A8CCA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pct"/>
            <w:gridSpan w:val="2"/>
            <w:shd w:val="clear" w:color="auto" w:fill="FFFFFF"/>
          </w:tcPr>
          <w:p w14:paraId="1DBF743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55" w:type="pct"/>
            <w:vMerge w:val="restart"/>
            <w:shd w:val="clear" w:color="auto" w:fill="FFFFFF"/>
            <w:vAlign w:val="center"/>
          </w:tcPr>
          <w:p w14:paraId="54DA242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443A4EF2" w14:textId="77777777" w:rsidTr="00E07B7A">
        <w:trPr>
          <w:trHeight w:hRule="exact" w:val="250"/>
          <w:tblHeader/>
        </w:trPr>
        <w:tc>
          <w:tcPr>
            <w:tcW w:w="185" w:type="pct"/>
            <w:vMerge/>
            <w:shd w:val="clear" w:color="auto" w:fill="FFFFFF"/>
            <w:vAlign w:val="center"/>
          </w:tcPr>
          <w:p w14:paraId="301AD94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FFFFFF"/>
            <w:vAlign w:val="bottom"/>
          </w:tcPr>
          <w:p w14:paraId="110F76A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05" w:type="pct"/>
            <w:shd w:val="clear" w:color="auto" w:fill="FFFFFF"/>
            <w:vAlign w:val="bottom"/>
          </w:tcPr>
          <w:p w14:paraId="1946CA8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55" w:type="pct"/>
            <w:vMerge/>
            <w:shd w:val="clear" w:color="auto" w:fill="FFFFFF"/>
            <w:vAlign w:val="center"/>
          </w:tcPr>
          <w:p w14:paraId="4BD4F7F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743D8E71" w14:textId="77777777" w:rsidTr="00E07B7A">
        <w:trPr>
          <w:trHeight w:hRule="exact" w:val="254"/>
          <w:tblHeader/>
        </w:trPr>
        <w:tc>
          <w:tcPr>
            <w:tcW w:w="185" w:type="pct"/>
            <w:vMerge/>
            <w:shd w:val="clear" w:color="auto" w:fill="FFFFFF"/>
            <w:vAlign w:val="center"/>
          </w:tcPr>
          <w:p w14:paraId="0BF36FE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FFFFFF"/>
            <w:vAlign w:val="bottom"/>
          </w:tcPr>
          <w:p w14:paraId="1519EB6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pct"/>
            <w:shd w:val="clear" w:color="auto" w:fill="FFFFFF"/>
            <w:vAlign w:val="bottom"/>
          </w:tcPr>
          <w:p w14:paraId="1E67D3FD" w14:textId="77777777" w:rsidR="00A9305C" w:rsidRPr="00FA7057" w:rsidRDefault="00A9305C" w:rsidP="00E07B7A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5" w:type="pct"/>
            <w:shd w:val="clear" w:color="auto" w:fill="FFFFFF"/>
            <w:vAlign w:val="center"/>
          </w:tcPr>
          <w:p w14:paraId="103C4C0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36B5FC92" w14:textId="77777777" w:rsidTr="00E07B7A">
        <w:trPr>
          <w:trHeight w:val="2442"/>
        </w:trPr>
        <w:tc>
          <w:tcPr>
            <w:tcW w:w="185" w:type="pct"/>
            <w:shd w:val="clear" w:color="auto" w:fill="FFFFFF"/>
          </w:tcPr>
          <w:p w14:paraId="788E867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5" w:type="pct"/>
            <w:shd w:val="clear" w:color="auto" w:fill="FFFFFF"/>
          </w:tcPr>
          <w:p w14:paraId="0EC8DE4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Воздушный транспорт</w:t>
            </w:r>
          </w:p>
        </w:tc>
        <w:tc>
          <w:tcPr>
            <w:tcW w:w="605" w:type="pct"/>
            <w:shd w:val="clear" w:color="auto" w:fill="FFFFFF"/>
          </w:tcPr>
          <w:p w14:paraId="4B04A81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0CB1EAE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08C6FC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6A8644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51AF85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709B183" w14:textId="77777777" w:rsidTr="00E07B7A">
        <w:trPr>
          <w:trHeight w:val="3661"/>
        </w:trPr>
        <w:tc>
          <w:tcPr>
            <w:tcW w:w="185" w:type="pct"/>
            <w:shd w:val="clear" w:color="auto" w:fill="FFFFFF"/>
          </w:tcPr>
          <w:p w14:paraId="7EA7342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5" w:type="pct"/>
            <w:shd w:val="clear" w:color="auto" w:fill="FFFFFF"/>
          </w:tcPr>
          <w:p w14:paraId="6F8857B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05" w:type="pct"/>
            <w:shd w:val="clear" w:color="auto" w:fill="FFFFFF"/>
          </w:tcPr>
          <w:p w14:paraId="5C9AE7D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3DBE136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FFA410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E9CE295" w14:textId="77777777" w:rsidR="00A9305C" w:rsidRPr="00FA7057" w:rsidRDefault="00A9305C" w:rsidP="00A9305C">
            <w:pPr>
              <w:pStyle w:val="Other0"/>
              <w:numPr>
                <w:ilvl w:val="0"/>
                <w:numId w:val="200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3AD6DCE" w14:textId="77777777" w:rsidR="00A9305C" w:rsidRPr="00FA7057" w:rsidRDefault="00A9305C" w:rsidP="00A9305C">
            <w:pPr>
              <w:pStyle w:val="Other0"/>
              <w:numPr>
                <w:ilvl w:val="0"/>
                <w:numId w:val="20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F5A657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19F3096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BBB99D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56650E8F" w14:textId="77777777" w:rsidTr="00E07B7A">
        <w:trPr>
          <w:trHeight w:val="1718"/>
        </w:trPr>
        <w:tc>
          <w:tcPr>
            <w:tcW w:w="185" w:type="pct"/>
            <w:shd w:val="clear" w:color="auto" w:fill="FFFFFF"/>
          </w:tcPr>
          <w:p w14:paraId="19EBB15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5" w:type="pct"/>
            <w:shd w:val="clear" w:color="auto" w:fill="FFFFFF"/>
          </w:tcPr>
          <w:p w14:paraId="01FF9D7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605" w:type="pct"/>
            <w:shd w:val="clear" w:color="auto" w:fill="FFFFFF"/>
          </w:tcPr>
          <w:p w14:paraId="4648BAE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6F37974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- 300</w:t>
            </w:r>
          </w:p>
          <w:p w14:paraId="42B42BD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- 3</w:t>
            </w:r>
          </w:p>
          <w:p w14:paraId="1503441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3958879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- 75</w:t>
            </w:r>
          </w:p>
          <w:p w14:paraId="1456862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20BA3361" w14:textId="77777777" w:rsidTr="00E07B7A">
        <w:trPr>
          <w:trHeight w:val="2442"/>
        </w:trPr>
        <w:tc>
          <w:tcPr>
            <w:tcW w:w="185" w:type="pct"/>
            <w:shd w:val="clear" w:color="auto" w:fill="FFFFFF"/>
          </w:tcPr>
          <w:p w14:paraId="7DEC6AF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5" w:type="pct"/>
            <w:shd w:val="clear" w:color="auto" w:fill="FFFFFF"/>
          </w:tcPr>
          <w:p w14:paraId="71D0C94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605" w:type="pct"/>
            <w:shd w:val="clear" w:color="auto" w:fill="FFFFFF"/>
          </w:tcPr>
          <w:p w14:paraId="71C71F6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7F0BC40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16CEB4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0,5</w:t>
            </w:r>
          </w:p>
          <w:p w14:paraId="4A8B0AC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5329B4D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020C3A3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2A20E3E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Максимальный процент застройки в границах земельного участка - 90</w:t>
            </w:r>
          </w:p>
          <w:p w14:paraId="4AD3218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28869398" w14:textId="77777777" w:rsidTr="00E07B7A">
        <w:trPr>
          <w:trHeight w:val="2442"/>
        </w:trPr>
        <w:tc>
          <w:tcPr>
            <w:tcW w:w="185" w:type="pct"/>
            <w:shd w:val="clear" w:color="auto" w:fill="FFFFFF"/>
          </w:tcPr>
          <w:p w14:paraId="2251C2F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55" w:type="pct"/>
            <w:shd w:val="clear" w:color="auto" w:fill="FFFFFF"/>
          </w:tcPr>
          <w:p w14:paraId="35B1567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605" w:type="pct"/>
            <w:shd w:val="clear" w:color="auto" w:fill="FFFFFF"/>
          </w:tcPr>
          <w:p w14:paraId="6F4E2FA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2586E42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2EB4E8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831AC1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4A4275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4DD8F746" w14:textId="77777777" w:rsidR="00A9305C" w:rsidRPr="00FA7057" w:rsidRDefault="00A9305C" w:rsidP="00A9305C">
      <w:pPr>
        <w:jc w:val="both"/>
      </w:pPr>
    </w:p>
    <w:p w14:paraId="17931618" w14:textId="77777777" w:rsidR="00A9305C" w:rsidRPr="00FA7057" w:rsidRDefault="00A9305C" w:rsidP="00A9305C">
      <w:pPr>
        <w:pStyle w:val="Heading30"/>
        <w:keepNext/>
        <w:keepLines/>
        <w:shd w:val="clear" w:color="auto" w:fill="auto"/>
        <w:tabs>
          <w:tab w:val="left" w:pos="658"/>
        </w:tabs>
        <w:spacing w:after="48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7" w:name="bookmark113"/>
      <w:bookmarkStart w:id="128" w:name="bookmark112"/>
      <w:bookmarkStart w:id="129" w:name="bookmark111"/>
      <w:bookmarkStart w:id="130" w:name="_Toc180414947"/>
      <w:r w:rsidRPr="00FA7057">
        <w:rPr>
          <w:rFonts w:ascii="Times New Roman" w:hAnsi="Times New Roman" w:cs="Times New Roman"/>
          <w:sz w:val="24"/>
          <w:szCs w:val="24"/>
        </w:rPr>
        <w:t>12.2 Условно разрешенные виды использования земельных участков и объектов капитального строительства: нет</w:t>
      </w:r>
      <w:bookmarkEnd w:id="127"/>
      <w:bookmarkEnd w:id="128"/>
      <w:bookmarkEnd w:id="129"/>
      <w:bookmarkEnd w:id="130"/>
    </w:p>
    <w:p w14:paraId="00C34C26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1" w:name="bookmark114"/>
      <w:bookmarkStart w:id="132" w:name="_Toc180414948"/>
      <w:r w:rsidRPr="00FA7057">
        <w:rPr>
          <w:rFonts w:ascii="Times New Roman" w:hAnsi="Times New Roman" w:cs="Times New Roman"/>
          <w:sz w:val="24"/>
          <w:szCs w:val="24"/>
        </w:rPr>
        <w:t>12.3 Вспомогательные виды разрешенного использования земельных участков и объектов капитального строительства</w:t>
      </w:r>
      <w:bookmarkEnd w:id="131"/>
      <w:bookmarkEnd w:id="132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1406"/>
        <w:gridCol w:w="993"/>
        <w:gridCol w:w="6507"/>
      </w:tblGrid>
      <w:tr w:rsidR="00A9305C" w:rsidRPr="00FA7057" w14:paraId="0FEBAB54" w14:textId="77777777" w:rsidTr="00E07B7A">
        <w:trPr>
          <w:trHeight w:hRule="exact" w:val="1258"/>
        </w:trPr>
        <w:tc>
          <w:tcPr>
            <w:tcW w:w="236" w:type="pct"/>
            <w:vMerge w:val="restart"/>
            <w:shd w:val="clear" w:color="auto" w:fill="FFFFFF"/>
            <w:vAlign w:val="center"/>
          </w:tcPr>
          <w:p w14:paraId="5F4CEE7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82" w:type="pct"/>
            <w:gridSpan w:val="2"/>
            <w:shd w:val="clear" w:color="auto" w:fill="FFFFFF"/>
          </w:tcPr>
          <w:p w14:paraId="2565794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483" w:type="pct"/>
            <w:vMerge w:val="restart"/>
            <w:shd w:val="clear" w:color="auto" w:fill="FFFFFF"/>
            <w:vAlign w:val="center"/>
          </w:tcPr>
          <w:p w14:paraId="40EAEF5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2CE6DB15" w14:textId="77777777" w:rsidTr="00E07B7A">
        <w:trPr>
          <w:trHeight w:hRule="exact" w:val="254"/>
        </w:trPr>
        <w:tc>
          <w:tcPr>
            <w:tcW w:w="236" w:type="pct"/>
            <w:vMerge/>
            <w:shd w:val="clear" w:color="auto" w:fill="FFFFFF"/>
            <w:vAlign w:val="center"/>
          </w:tcPr>
          <w:p w14:paraId="5F187222" w14:textId="77777777" w:rsidR="00A9305C" w:rsidRPr="00FA7057" w:rsidRDefault="00A9305C" w:rsidP="00E07B7A"/>
        </w:tc>
        <w:tc>
          <w:tcPr>
            <w:tcW w:w="750" w:type="pct"/>
            <w:shd w:val="clear" w:color="auto" w:fill="FFFFFF"/>
            <w:vAlign w:val="bottom"/>
          </w:tcPr>
          <w:p w14:paraId="47DF5A2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2" w:type="pct"/>
            <w:shd w:val="clear" w:color="auto" w:fill="FFFFFF"/>
            <w:vAlign w:val="bottom"/>
          </w:tcPr>
          <w:p w14:paraId="5E92F8F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483" w:type="pct"/>
            <w:vMerge/>
            <w:shd w:val="clear" w:color="auto" w:fill="FFFFFF"/>
            <w:vAlign w:val="center"/>
          </w:tcPr>
          <w:p w14:paraId="4765F14C" w14:textId="77777777" w:rsidR="00A9305C" w:rsidRPr="00FA7057" w:rsidRDefault="00A9305C" w:rsidP="00E07B7A"/>
        </w:tc>
      </w:tr>
      <w:tr w:rsidR="00A9305C" w:rsidRPr="00FA7057" w14:paraId="0189DAB4" w14:textId="77777777" w:rsidTr="00E07B7A">
        <w:trPr>
          <w:trHeight w:hRule="exact" w:val="250"/>
        </w:trPr>
        <w:tc>
          <w:tcPr>
            <w:tcW w:w="236" w:type="pct"/>
            <w:vMerge/>
            <w:shd w:val="clear" w:color="auto" w:fill="FFFFFF"/>
            <w:vAlign w:val="center"/>
          </w:tcPr>
          <w:p w14:paraId="2F6F92BD" w14:textId="77777777" w:rsidR="00A9305C" w:rsidRPr="00FA7057" w:rsidRDefault="00A9305C" w:rsidP="00E07B7A"/>
        </w:tc>
        <w:tc>
          <w:tcPr>
            <w:tcW w:w="750" w:type="pct"/>
            <w:shd w:val="clear" w:color="auto" w:fill="FFFFFF"/>
            <w:vAlign w:val="bottom"/>
          </w:tcPr>
          <w:p w14:paraId="665D3BE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pct"/>
            <w:shd w:val="clear" w:color="auto" w:fill="FFFFFF"/>
            <w:vAlign w:val="bottom"/>
          </w:tcPr>
          <w:p w14:paraId="21CF94D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3" w:type="pct"/>
            <w:shd w:val="clear" w:color="auto" w:fill="FFFFFF"/>
            <w:vAlign w:val="center"/>
          </w:tcPr>
          <w:p w14:paraId="338E9F8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4CAC9FC2" w14:textId="77777777" w:rsidTr="00E07B7A">
        <w:trPr>
          <w:trHeight w:val="2422"/>
        </w:trPr>
        <w:tc>
          <w:tcPr>
            <w:tcW w:w="236" w:type="pct"/>
            <w:shd w:val="clear" w:color="auto" w:fill="FFFFFF"/>
          </w:tcPr>
          <w:p w14:paraId="2097DFC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shd w:val="clear" w:color="auto" w:fill="FFFFFF"/>
          </w:tcPr>
          <w:p w14:paraId="7D703AC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32" w:type="pct"/>
            <w:shd w:val="clear" w:color="auto" w:fill="FFFFFF"/>
          </w:tcPr>
          <w:p w14:paraId="558B715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618904A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0837A6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EFB295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подлежат установлению</w:t>
            </w:r>
          </w:p>
          <w:p w14:paraId="746EC93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592A73E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E9DCC2E" w14:textId="77777777" w:rsidTr="00E07B7A">
        <w:trPr>
          <w:trHeight w:val="1963"/>
        </w:trPr>
        <w:tc>
          <w:tcPr>
            <w:tcW w:w="236" w:type="pct"/>
            <w:shd w:val="clear" w:color="auto" w:fill="FFFFFF"/>
          </w:tcPr>
          <w:p w14:paraId="1579BC9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50" w:type="pct"/>
            <w:shd w:val="clear" w:color="auto" w:fill="FFFFFF"/>
          </w:tcPr>
          <w:p w14:paraId="7A44513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32" w:type="pct"/>
            <w:shd w:val="clear" w:color="auto" w:fill="FFFFFF"/>
          </w:tcPr>
          <w:p w14:paraId="29EC371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660B643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E10AEE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111D53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42D72E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46AEC665" w14:textId="77777777" w:rsidR="00A9305C" w:rsidRPr="00FA7057" w:rsidRDefault="00A9305C" w:rsidP="00A9305C"/>
    <w:p w14:paraId="39FDE7AF" w14:textId="77777777" w:rsidR="00A9305C" w:rsidRPr="00FA7057" w:rsidRDefault="00A9305C" w:rsidP="00A9305C">
      <w:pPr>
        <w:pStyle w:val="Tablecaption0"/>
        <w:shd w:val="clear" w:color="auto" w:fill="auto"/>
        <w:spacing w:after="40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3" w:name="bookmark115"/>
      <w:bookmarkStart w:id="134" w:name="_Toc180414949"/>
      <w:r w:rsidRPr="00FA7057">
        <w:rPr>
          <w:rFonts w:ascii="Times New Roman" w:hAnsi="Times New Roman" w:cs="Times New Roman"/>
          <w:sz w:val="24"/>
          <w:szCs w:val="24"/>
        </w:rPr>
        <w:t>12.4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133"/>
      <w:bookmarkEnd w:id="134"/>
    </w:p>
    <w:p w14:paraId="5CADF9FE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b w:val="0"/>
          <w:bCs w:val="0"/>
          <w:sz w:val="24"/>
          <w:szCs w:val="24"/>
        </w:rPr>
        <w:t>Нет</w:t>
      </w:r>
    </w:p>
    <w:p w14:paraId="195C61D0" w14:textId="77777777" w:rsidR="00A9305C" w:rsidRPr="00FA7057" w:rsidRDefault="00A9305C" w:rsidP="00A9305C">
      <w:pPr>
        <w:spacing w:after="259"/>
        <w:jc w:val="both"/>
      </w:pPr>
    </w:p>
    <w:p w14:paraId="0821288E" w14:textId="77777777" w:rsidR="00A9305C" w:rsidRPr="00FA7057" w:rsidRDefault="00A9305C" w:rsidP="00A9305C">
      <w:pPr>
        <w:pStyle w:val="a3"/>
        <w:ind w:firstLine="709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7B1D87B4" w14:textId="77777777" w:rsidR="00A9305C" w:rsidRPr="00FA7057" w:rsidRDefault="00A9305C" w:rsidP="00A9305C">
      <w:pPr>
        <w:ind w:firstLine="709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36EC0678" w14:textId="77777777" w:rsidR="00A9305C" w:rsidRPr="00FA7057" w:rsidRDefault="00A9305C" w:rsidP="00A9305C">
      <w:pPr>
        <w:pStyle w:val="Heading20"/>
        <w:keepNext/>
        <w:keepLines/>
        <w:shd w:val="clear" w:color="auto" w:fill="auto"/>
        <w:tabs>
          <w:tab w:val="left" w:pos="3194"/>
        </w:tabs>
        <w:spacing w:after="540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7057">
        <w:br w:type="page"/>
      </w:r>
      <w:bookmarkStart w:id="135" w:name="bookmark117"/>
      <w:bookmarkStart w:id="136" w:name="bookmark116"/>
      <w:bookmarkStart w:id="137" w:name="_Toc180414950"/>
      <w:r w:rsidRPr="00FA7057">
        <w:rPr>
          <w:rFonts w:ascii="Times New Roman" w:hAnsi="Times New Roman" w:cs="Times New Roman"/>
          <w:sz w:val="24"/>
          <w:szCs w:val="24"/>
        </w:rPr>
        <w:lastRenderedPageBreak/>
        <w:t>13. ЗОНА, ПРЕДНАЗНАЧЕННАЯ ДЛЯ ВЕДЕНИЯ САДОВОГО ХОЗЯЙСТВА               (СХ-1)</w:t>
      </w:r>
      <w:bookmarkEnd w:id="135"/>
      <w:bookmarkEnd w:id="136"/>
      <w:bookmarkEnd w:id="137"/>
    </w:p>
    <w:p w14:paraId="17C0E9A9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8" w:name="bookmark118"/>
      <w:bookmarkStart w:id="139" w:name="_Toc180414951"/>
      <w:bookmarkStart w:id="140" w:name="bookmark119"/>
      <w:r w:rsidRPr="00FA7057">
        <w:rPr>
          <w:rFonts w:ascii="Times New Roman" w:hAnsi="Times New Roman" w:cs="Times New Roman"/>
          <w:sz w:val="24"/>
          <w:szCs w:val="24"/>
        </w:rPr>
        <w:t>13.1 Основные виды разрешенного использования земельных участков и объектов капитального строительства</w:t>
      </w:r>
      <w:bookmarkEnd w:id="138"/>
      <w:bookmarkEnd w:id="139"/>
      <w:bookmarkEnd w:id="140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1699"/>
        <w:gridCol w:w="987"/>
        <w:gridCol w:w="6224"/>
      </w:tblGrid>
      <w:tr w:rsidR="00A9305C" w:rsidRPr="00FA7057" w14:paraId="52885E62" w14:textId="77777777" w:rsidTr="00E07B7A">
        <w:trPr>
          <w:trHeight w:hRule="exact" w:val="907"/>
          <w:tblHeader/>
        </w:trPr>
        <w:tc>
          <w:tcPr>
            <w:tcW w:w="234" w:type="pct"/>
            <w:vMerge w:val="restart"/>
            <w:shd w:val="clear" w:color="auto" w:fill="FFFFFF"/>
            <w:vAlign w:val="center"/>
          </w:tcPr>
          <w:p w14:paraId="5ED0B77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5" w:type="pct"/>
            <w:gridSpan w:val="2"/>
            <w:shd w:val="clear" w:color="auto" w:fill="FFFFFF"/>
          </w:tcPr>
          <w:p w14:paraId="081BE7A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331" w:type="pct"/>
            <w:vMerge w:val="restart"/>
            <w:shd w:val="clear" w:color="auto" w:fill="FFFFFF"/>
            <w:vAlign w:val="center"/>
          </w:tcPr>
          <w:p w14:paraId="31923F0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iCs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22112669" w14:textId="77777777" w:rsidTr="00E07B7A">
        <w:trPr>
          <w:trHeight w:hRule="exact" w:val="254"/>
          <w:tblHeader/>
        </w:trPr>
        <w:tc>
          <w:tcPr>
            <w:tcW w:w="234" w:type="pct"/>
            <w:vMerge/>
            <w:shd w:val="clear" w:color="auto" w:fill="FFFFFF"/>
            <w:vAlign w:val="center"/>
          </w:tcPr>
          <w:p w14:paraId="5499BEF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bottom"/>
          </w:tcPr>
          <w:p w14:paraId="293F58F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9" w:type="pct"/>
            <w:shd w:val="clear" w:color="auto" w:fill="FFFFFF"/>
            <w:vAlign w:val="bottom"/>
          </w:tcPr>
          <w:p w14:paraId="7E4458F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331" w:type="pct"/>
            <w:vMerge/>
            <w:shd w:val="clear" w:color="auto" w:fill="FFFFFF"/>
            <w:vAlign w:val="center"/>
          </w:tcPr>
          <w:p w14:paraId="1F15CAC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4C0FB02B" w14:textId="77777777" w:rsidTr="00E07B7A">
        <w:trPr>
          <w:trHeight w:hRule="exact" w:val="250"/>
          <w:tblHeader/>
        </w:trPr>
        <w:tc>
          <w:tcPr>
            <w:tcW w:w="234" w:type="pct"/>
            <w:vMerge/>
            <w:shd w:val="clear" w:color="auto" w:fill="FFFFFF"/>
            <w:vAlign w:val="center"/>
          </w:tcPr>
          <w:p w14:paraId="06FB562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bottom"/>
          </w:tcPr>
          <w:p w14:paraId="7323C42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pct"/>
            <w:shd w:val="clear" w:color="auto" w:fill="FFFFFF"/>
            <w:vAlign w:val="bottom"/>
          </w:tcPr>
          <w:p w14:paraId="3E2893F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1" w:type="pct"/>
            <w:shd w:val="clear" w:color="auto" w:fill="FFFFFF"/>
            <w:vAlign w:val="center"/>
          </w:tcPr>
          <w:p w14:paraId="35C11A0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48F35E30" w14:textId="77777777" w:rsidTr="00E07B7A">
        <w:trPr>
          <w:trHeight w:val="3018"/>
        </w:trPr>
        <w:tc>
          <w:tcPr>
            <w:tcW w:w="234" w:type="pct"/>
            <w:shd w:val="clear" w:color="auto" w:fill="FFFFFF"/>
          </w:tcPr>
          <w:p w14:paraId="10E63B9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pct"/>
            <w:shd w:val="clear" w:color="auto" w:fill="FFFFFF"/>
          </w:tcPr>
          <w:p w14:paraId="6B89AF4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Ведение садоводства</w:t>
            </w:r>
          </w:p>
        </w:tc>
        <w:tc>
          <w:tcPr>
            <w:tcW w:w="529" w:type="pct"/>
            <w:shd w:val="clear" w:color="auto" w:fill="FFFFFF"/>
          </w:tcPr>
          <w:p w14:paraId="1C162E4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19FB356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- 300</w:t>
            </w:r>
          </w:p>
          <w:p w14:paraId="553BE2A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- 1500</w:t>
            </w:r>
          </w:p>
          <w:p w14:paraId="757298F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(ширина), м - 15</w:t>
            </w:r>
          </w:p>
          <w:p w14:paraId="4862874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6ECA94E" w14:textId="77777777" w:rsidR="00A9305C" w:rsidRPr="00FA7057" w:rsidRDefault="00A9305C" w:rsidP="00A9305C">
            <w:pPr>
              <w:pStyle w:val="Other0"/>
              <w:numPr>
                <w:ilvl w:val="0"/>
                <w:numId w:val="201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027C823" w14:textId="77777777" w:rsidR="00A9305C" w:rsidRPr="00FA7057" w:rsidRDefault="00A9305C" w:rsidP="00A9305C">
            <w:pPr>
              <w:pStyle w:val="Other0"/>
              <w:numPr>
                <w:ilvl w:val="0"/>
                <w:numId w:val="20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135C66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17090F2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197D5D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184A5FD1" w14:textId="77777777" w:rsidTr="00E07B7A">
        <w:trPr>
          <w:trHeight w:val="3530"/>
        </w:trPr>
        <w:tc>
          <w:tcPr>
            <w:tcW w:w="234" w:type="pct"/>
            <w:shd w:val="clear" w:color="auto" w:fill="FFFFFF"/>
          </w:tcPr>
          <w:p w14:paraId="3B71436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pct"/>
            <w:shd w:val="clear" w:color="auto" w:fill="FFFFFF"/>
            <w:vAlign w:val="bottom"/>
          </w:tcPr>
          <w:p w14:paraId="0333E32C" w14:textId="77777777" w:rsidR="00A9305C" w:rsidRPr="00FA7057" w:rsidRDefault="00A9305C" w:rsidP="00E07B7A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Ведение огородничества*</w:t>
            </w:r>
          </w:p>
          <w:p w14:paraId="789EC22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  <w:i/>
              </w:rPr>
            </w:pPr>
            <w:r w:rsidRPr="00FA7057">
              <w:rPr>
                <w:rFonts w:ascii="Times New Roman" w:hAnsi="Times New Roman" w:cs="Times New Roman"/>
                <w:i/>
                <w:iCs/>
              </w:rPr>
              <w:t>*На территории г.</w:t>
            </w:r>
          </w:p>
          <w:p w14:paraId="7D8B7B0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i/>
                <w:iCs/>
              </w:rPr>
              <w:t>Корсаково при образовании земельного участка для данного вида разрешённого использования возможно на территориях, в отношении которых утверждена документация по планировке территории</w:t>
            </w:r>
          </w:p>
        </w:tc>
        <w:tc>
          <w:tcPr>
            <w:tcW w:w="529" w:type="pct"/>
            <w:shd w:val="clear" w:color="auto" w:fill="FFFFFF"/>
          </w:tcPr>
          <w:p w14:paraId="6AFCC90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3331" w:type="pct"/>
            <w:shd w:val="clear" w:color="auto" w:fill="FFFFFF"/>
          </w:tcPr>
          <w:p w14:paraId="7EB94F5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- 300</w:t>
            </w:r>
          </w:p>
          <w:p w14:paraId="262573D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- 1500</w:t>
            </w:r>
          </w:p>
          <w:p w14:paraId="05D960E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(ширина), м - 15</w:t>
            </w:r>
          </w:p>
          <w:p w14:paraId="7F679CC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4F5E80A" w14:textId="77777777" w:rsidR="00A9305C" w:rsidRPr="00FA7057" w:rsidRDefault="00A9305C" w:rsidP="00A9305C">
            <w:pPr>
              <w:pStyle w:val="Other0"/>
              <w:numPr>
                <w:ilvl w:val="0"/>
                <w:numId w:val="202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8D3A392" w14:textId="77777777" w:rsidR="00A9305C" w:rsidRPr="00FA7057" w:rsidRDefault="00A9305C" w:rsidP="00A9305C">
            <w:pPr>
              <w:pStyle w:val="Other0"/>
              <w:numPr>
                <w:ilvl w:val="0"/>
                <w:numId w:val="20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A36ED0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082F3ED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789B0A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5E24CB5D" w14:textId="77777777" w:rsidTr="00E07B7A">
        <w:trPr>
          <w:trHeight w:val="3167"/>
        </w:trPr>
        <w:tc>
          <w:tcPr>
            <w:tcW w:w="234" w:type="pct"/>
            <w:shd w:val="clear" w:color="auto" w:fill="FFFFFF"/>
          </w:tcPr>
          <w:p w14:paraId="784A9F6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06" w:type="pct"/>
            <w:shd w:val="clear" w:color="auto" w:fill="FFFFFF"/>
          </w:tcPr>
          <w:p w14:paraId="61D2216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529" w:type="pct"/>
            <w:shd w:val="clear" w:color="auto" w:fill="FFFFFF"/>
          </w:tcPr>
          <w:p w14:paraId="5557AD4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331" w:type="pct"/>
            <w:shd w:val="clear" w:color="auto" w:fill="FFFFFF"/>
          </w:tcPr>
          <w:p w14:paraId="1F9E6BB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- 250</w:t>
            </w:r>
          </w:p>
          <w:p w14:paraId="1B97CBF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</w:t>
            </w:r>
          </w:p>
          <w:p w14:paraId="29786CD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BF45118" w14:textId="77777777" w:rsidR="00A9305C" w:rsidRPr="00FA7057" w:rsidRDefault="00A9305C" w:rsidP="00A9305C">
            <w:pPr>
              <w:pStyle w:val="Other0"/>
              <w:numPr>
                <w:ilvl w:val="0"/>
                <w:numId w:val="203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6D7C928" w14:textId="77777777" w:rsidR="00A9305C" w:rsidRPr="00FA7057" w:rsidRDefault="00A9305C" w:rsidP="00A9305C">
            <w:pPr>
              <w:pStyle w:val="Other0"/>
              <w:numPr>
                <w:ilvl w:val="0"/>
                <w:numId w:val="20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F4CC94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</w:t>
            </w:r>
          </w:p>
          <w:p w14:paraId="0FD2F9D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– 9</w:t>
            </w:r>
          </w:p>
          <w:p w14:paraId="2BC7A4C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508D01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 xml:space="preserve">Высота ограждений земельных участков – до 1,8 м. </w:t>
            </w:r>
          </w:p>
        </w:tc>
      </w:tr>
      <w:tr w:rsidR="00A9305C" w:rsidRPr="00FA7057" w14:paraId="7E4F00AA" w14:textId="77777777" w:rsidTr="00E07B7A">
        <w:trPr>
          <w:trHeight w:val="3167"/>
        </w:trPr>
        <w:tc>
          <w:tcPr>
            <w:tcW w:w="234" w:type="pct"/>
            <w:shd w:val="clear" w:color="auto" w:fill="FFFFFF"/>
          </w:tcPr>
          <w:p w14:paraId="449A9F0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pct"/>
            <w:shd w:val="clear" w:color="auto" w:fill="FFFFFF"/>
          </w:tcPr>
          <w:p w14:paraId="7AD3AD2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29" w:type="pct"/>
            <w:shd w:val="clear" w:color="auto" w:fill="FFFFFF"/>
          </w:tcPr>
          <w:p w14:paraId="25A59FC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5DF0935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7151C4A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8F21627" w14:textId="77777777" w:rsidR="00A9305C" w:rsidRPr="00FA7057" w:rsidRDefault="00A9305C" w:rsidP="00A9305C">
            <w:pPr>
              <w:pStyle w:val="Other0"/>
              <w:numPr>
                <w:ilvl w:val="0"/>
                <w:numId w:val="204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A48CE21" w14:textId="77777777" w:rsidR="00A9305C" w:rsidRPr="00FA7057" w:rsidRDefault="00A9305C" w:rsidP="00A9305C">
            <w:pPr>
              <w:pStyle w:val="Other0"/>
              <w:numPr>
                <w:ilvl w:val="0"/>
                <w:numId w:val="20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46189A6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38E8807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A962D2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0D10F205" w14:textId="77777777" w:rsidTr="00E07B7A">
        <w:trPr>
          <w:trHeight w:val="3167"/>
        </w:trPr>
        <w:tc>
          <w:tcPr>
            <w:tcW w:w="234" w:type="pct"/>
            <w:shd w:val="clear" w:color="auto" w:fill="FFFFFF"/>
          </w:tcPr>
          <w:p w14:paraId="37D96F3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pct"/>
            <w:shd w:val="clear" w:color="auto" w:fill="FFFFFF"/>
          </w:tcPr>
          <w:p w14:paraId="2B8D968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29" w:type="pct"/>
            <w:shd w:val="clear" w:color="auto" w:fill="FFFFFF"/>
          </w:tcPr>
          <w:p w14:paraId="71D4C6A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0AD6006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EDA8CD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15A05FF" w14:textId="77777777" w:rsidR="00A9305C" w:rsidRPr="00FA7057" w:rsidRDefault="00A9305C" w:rsidP="00A9305C">
            <w:pPr>
              <w:pStyle w:val="Other0"/>
              <w:numPr>
                <w:ilvl w:val="0"/>
                <w:numId w:val="205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5A4E512" w14:textId="77777777" w:rsidR="00A9305C" w:rsidRPr="00FA7057" w:rsidRDefault="00A9305C" w:rsidP="00A9305C">
            <w:pPr>
              <w:pStyle w:val="Other0"/>
              <w:numPr>
                <w:ilvl w:val="0"/>
                <w:numId w:val="20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1F4D0C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27FA826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069FCB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2515EE7A" w14:textId="77777777" w:rsidTr="00E07B7A">
        <w:trPr>
          <w:trHeight w:val="2282"/>
        </w:trPr>
        <w:tc>
          <w:tcPr>
            <w:tcW w:w="234" w:type="pct"/>
            <w:shd w:val="clear" w:color="auto" w:fill="FFFFFF"/>
          </w:tcPr>
          <w:p w14:paraId="5E214EC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6" w:type="pct"/>
            <w:shd w:val="clear" w:color="auto" w:fill="FFFFFF"/>
          </w:tcPr>
          <w:p w14:paraId="3ED7310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общего назначения</w:t>
            </w:r>
          </w:p>
        </w:tc>
        <w:tc>
          <w:tcPr>
            <w:tcW w:w="529" w:type="pct"/>
            <w:shd w:val="clear" w:color="auto" w:fill="FFFFFF"/>
          </w:tcPr>
          <w:p w14:paraId="607FECF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3331" w:type="pct"/>
            <w:shd w:val="clear" w:color="auto" w:fill="FFFFFF"/>
          </w:tcPr>
          <w:p w14:paraId="26B2DEB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717705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93DB39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F1F769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556A93F6" w14:textId="77777777" w:rsidR="00A9305C" w:rsidRPr="00FA7057" w:rsidRDefault="00A9305C" w:rsidP="00A9305C"/>
    <w:p w14:paraId="74BB35CE" w14:textId="77777777" w:rsidR="00A9305C" w:rsidRPr="00FA7057" w:rsidRDefault="00A9305C" w:rsidP="00A9305C">
      <w:pPr>
        <w:spacing w:line="1" w:lineRule="exact"/>
      </w:pPr>
    </w:p>
    <w:p w14:paraId="4D0C2030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41" w:name="bookmark120"/>
      <w:bookmarkStart w:id="142" w:name="_Toc180414952"/>
      <w:r w:rsidRPr="00FA7057">
        <w:rPr>
          <w:rFonts w:ascii="Times New Roman" w:hAnsi="Times New Roman" w:cs="Times New Roman"/>
          <w:sz w:val="24"/>
          <w:szCs w:val="24"/>
        </w:rPr>
        <w:t>13.2 Условно разрешенные виды использования земельных участков и объектов</w:t>
      </w:r>
      <w:bookmarkEnd w:id="141"/>
      <w:r w:rsidRPr="00FA705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bookmarkEnd w:id="142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807"/>
        <w:gridCol w:w="976"/>
        <w:gridCol w:w="6054"/>
      </w:tblGrid>
      <w:tr w:rsidR="00A9305C" w:rsidRPr="00FA7057" w14:paraId="6EEC7BCD" w14:textId="77777777" w:rsidTr="00E07B7A">
        <w:trPr>
          <w:trHeight w:hRule="exact" w:val="1258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653BB11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89" w:type="pct"/>
            <w:gridSpan w:val="2"/>
            <w:shd w:val="clear" w:color="auto" w:fill="FFFFFF"/>
          </w:tcPr>
          <w:p w14:paraId="3E06CA6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38" w:type="pct"/>
            <w:vMerge w:val="restart"/>
            <w:shd w:val="clear" w:color="auto" w:fill="FFFFFF"/>
            <w:vAlign w:val="center"/>
          </w:tcPr>
          <w:p w14:paraId="258EB61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071684BA" w14:textId="77777777" w:rsidTr="00E07B7A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01565373" w14:textId="77777777" w:rsidR="00A9305C" w:rsidRPr="00FA7057" w:rsidRDefault="00A9305C" w:rsidP="00E07B7A"/>
        </w:tc>
        <w:tc>
          <w:tcPr>
            <w:tcW w:w="967" w:type="pct"/>
            <w:shd w:val="clear" w:color="auto" w:fill="FFFFFF"/>
            <w:vAlign w:val="bottom"/>
          </w:tcPr>
          <w:p w14:paraId="67CC0C8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2" w:type="pct"/>
            <w:shd w:val="clear" w:color="auto" w:fill="FFFFFF"/>
            <w:vAlign w:val="bottom"/>
          </w:tcPr>
          <w:p w14:paraId="1A08DE1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38" w:type="pct"/>
            <w:vMerge/>
            <w:shd w:val="clear" w:color="auto" w:fill="FFFFFF"/>
            <w:vAlign w:val="center"/>
          </w:tcPr>
          <w:p w14:paraId="613D4896" w14:textId="77777777" w:rsidR="00A9305C" w:rsidRPr="00FA7057" w:rsidRDefault="00A9305C" w:rsidP="00E07B7A"/>
        </w:tc>
      </w:tr>
      <w:tr w:rsidR="00A9305C" w:rsidRPr="00FA7057" w14:paraId="33FEC14B" w14:textId="77777777" w:rsidTr="00E07B7A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05EE8C12" w14:textId="77777777" w:rsidR="00A9305C" w:rsidRPr="00FA7057" w:rsidRDefault="00A9305C" w:rsidP="00E07B7A"/>
        </w:tc>
        <w:tc>
          <w:tcPr>
            <w:tcW w:w="967" w:type="pct"/>
            <w:shd w:val="clear" w:color="auto" w:fill="FFFFFF"/>
            <w:vAlign w:val="bottom"/>
          </w:tcPr>
          <w:p w14:paraId="2B80405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pct"/>
            <w:shd w:val="clear" w:color="auto" w:fill="FFFFFF"/>
            <w:vAlign w:val="bottom"/>
          </w:tcPr>
          <w:p w14:paraId="723227F8" w14:textId="77777777" w:rsidR="00A9305C" w:rsidRPr="00FA7057" w:rsidRDefault="00A9305C" w:rsidP="00E07B7A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8" w:type="pct"/>
            <w:shd w:val="clear" w:color="auto" w:fill="FFFFFF"/>
            <w:vAlign w:val="center"/>
          </w:tcPr>
          <w:p w14:paraId="09343C6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7CD7ACC3" w14:textId="77777777" w:rsidTr="00E07B7A">
        <w:trPr>
          <w:trHeight w:hRule="exact" w:val="3553"/>
        </w:trPr>
        <w:tc>
          <w:tcPr>
            <w:tcW w:w="272" w:type="pct"/>
            <w:shd w:val="clear" w:color="auto" w:fill="FFFFFF"/>
          </w:tcPr>
          <w:p w14:paraId="4F4A2DB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pct"/>
            <w:shd w:val="clear" w:color="auto" w:fill="FFFFFF"/>
          </w:tcPr>
          <w:p w14:paraId="6BC8ACA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Туристическое обслуживание</w:t>
            </w:r>
          </w:p>
        </w:tc>
        <w:tc>
          <w:tcPr>
            <w:tcW w:w="522" w:type="pct"/>
            <w:shd w:val="clear" w:color="auto" w:fill="FFFFFF"/>
          </w:tcPr>
          <w:p w14:paraId="0C94877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3238" w:type="pct"/>
            <w:shd w:val="clear" w:color="auto" w:fill="FFFFFF"/>
            <w:vAlign w:val="bottom"/>
          </w:tcPr>
          <w:p w14:paraId="391CCEC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21362C4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364E1E5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DEE3143" w14:textId="77777777" w:rsidR="00A9305C" w:rsidRPr="00FA7057" w:rsidRDefault="00A9305C" w:rsidP="00A9305C">
            <w:pPr>
              <w:pStyle w:val="Other0"/>
              <w:numPr>
                <w:ilvl w:val="0"/>
                <w:numId w:val="206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5E4D2BF" w14:textId="77777777" w:rsidR="00A9305C" w:rsidRPr="00FA7057" w:rsidRDefault="00A9305C" w:rsidP="00A9305C">
            <w:pPr>
              <w:pStyle w:val="Other0"/>
              <w:numPr>
                <w:ilvl w:val="0"/>
                <w:numId w:val="206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675C98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3FC0CEE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 Максимальный процент застройки в границах земельного участка не подлежит установлению</w:t>
            </w:r>
          </w:p>
          <w:p w14:paraId="62CD663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</w:tbl>
    <w:p w14:paraId="790BB20B" w14:textId="77777777" w:rsidR="00A9305C" w:rsidRPr="00FA7057" w:rsidRDefault="00A9305C" w:rsidP="00A9305C">
      <w:pPr>
        <w:spacing w:after="419" w:line="1" w:lineRule="exact"/>
      </w:pPr>
    </w:p>
    <w:p w14:paraId="50BA3DEA" w14:textId="77777777" w:rsidR="00A9305C" w:rsidRPr="00FA7057" w:rsidRDefault="00A9305C" w:rsidP="00A9305C">
      <w:pPr>
        <w:pStyle w:val="Tablecaption0"/>
        <w:shd w:val="clear" w:color="auto" w:fill="auto"/>
        <w:ind w:left="0" w:firstLine="0"/>
      </w:pPr>
      <w:bookmarkStart w:id="143" w:name="bookmark121"/>
      <w:r w:rsidRPr="00FA7057">
        <w:t>13.3 Вспомогательные виды разрешенного использования земельных участков и объектов капитального строительства</w:t>
      </w:r>
      <w:bookmarkEnd w:id="143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811"/>
        <w:gridCol w:w="977"/>
        <w:gridCol w:w="6048"/>
      </w:tblGrid>
      <w:tr w:rsidR="00A9305C" w:rsidRPr="00FA7057" w14:paraId="67939A49" w14:textId="77777777" w:rsidTr="00E07B7A">
        <w:trPr>
          <w:trHeight w:hRule="exact" w:val="1253"/>
          <w:jc w:val="center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13E625D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7F461E7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92" w:type="pct"/>
            <w:gridSpan w:val="2"/>
            <w:shd w:val="clear" w:color="auto" w:fill="FFFFFF"/>
          </w:tcPr>
          <w:p w14:paraId="400B9D0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36" w:type="pct"/>
            <w:vMerge w:val="restart"/>
            <w:shd w:val="clear" w:color="auto" w:fill="FFFFFF"/>
            <w:vAlign w:val="center"/>
          </w:tcPr>
          <w:p w14:paraId="1893579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28764FE3" w14:textId="77777777" w:rsidTr="00E07B7A">
        <w:trPr>
          <w:trHeight w:hRule="exact" w:val="254"/>
          <w:jc w:val="center"/>
        </w:trPr>
        <w:tc>
          <w:tcPr>
            <w:tcW w:w="272" w:type="pct"/>
            <w:vMerge/>
            <w:shd w:val="clear" w:color="auto" w:fill="FFFFFF"/>
            <w:vAlign w:val="center"/>
          </w:tcPr>
          <w:p w14:paraId="2492D45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FFFFFF"/>
            <w:vAlign w:val="bottom"/>
          </w:tcPr>
          <w:p w14:paraId="2FE8BDB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2" w:type="pct"/>
            <w:shd w:val="clear" w:color="auto" w:fill="FFFFFF"/>
            <w:vAlign w:val="bottom"/>
          </w:tcPr>
          <w:p w14:paraId="0EC2BA2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36" w:type="pct"/>
            <w:vMerge/>
            <w:shd w:val="clear" w:color="auto" w:fill="FFFFFF"/>
            <w:vAlign w:val="center"/>
          </w:tcPr>
          <w:p w14:paraId="5F6B0A4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554E85BA" w14:textId="77777777" w:rsidTr="00E07B7A">
        <w:trPr>
          <w:trHeight w:hRule="exact" w:val="250"/>
          <w:jc w:val="center"/>
        </w:trPr>
        <w:tc>
          <w:tcPr>
            <w:tcW w:w="272" w:type="pct"/>
            <w:vMerge/>
            <w:shd w:val="clear" w:color="auto" w:fill="FFFFFF"/>
            <w:vAlign w:val="center"/>
          </w:tcPr>
          <w:p w14:paraId="5DE3883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FFFFFF"/>
            <w:vAlign w:val="bottom"/>
          </w:tcPr>
          <w:p w14:paraId="7CEE5EA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pct"/>
            <w:shd w:val="clear" w:color="auto" w:fill="FFFFFF"/>
            <w:vAlign w:val="bottom"/>
          </w:tcPr>
          <w:p w14:paraId="5FB22C5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6" w:type="pct"/>
            <w:shd w:val="clear" w:color="auto" w:fill="FFFFFF"/>
            <w:vAlign w:val="center"/>
          </w:tcPr>
          <w:p w14:paraId="515C199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2D2EFA8E" w14:textId="77777777" w:rsidTr="00E07B7A">
        <w:trPr>
          <w:trHeight w:val="2442"/>
          <w:jc w:val="center"/>
        </w:trPr>
        <w:tc>
          <w:tcPr>
            <w:tcW w:w="272" w:type="pct"/>
            <w:shd w:val="clear" w:color="auto" w:fill="FFFFFF"/>
          </w:tcPr>
          <w:p w14:paraId="406D228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pct"/>
            <w:shd w:val="clear" w:color="auto" w:fill="FFFFFF"/>
          </w:tcPr>
          <w:p w14:paraId="35D2C62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общего назначения</w:t>
            </w:r>
          </w:p>
        </w:tc>
        <w:tc>
          <w:tcPr>
            <w:tcW w:w="522" w:type="pct"/>
            <w:shd w:val="clear" w:color="auto" w:fill="FFFFFF"/>
          </w:tcPr>
          <w:p w14:paraId="72096F1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3236" w:type="pct"/>
            <w:shd w:val="clear" w:color="auto" w:fill="FFFFFF"/>
            <w:vAlign w:val="bottom"/>
          </w:tcPr>
          <w:p w14:paraId="6EF858F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878F26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2F79BE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024C1E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C9E1D29" w14:textId="77777777" w:rsidTr="00E07B7A">
        <w:trPr>
          <w:trHeight w:val="2687"/>
          <w:jc w:val="center"/>
        </w:trPr>
        <w:tc>
          <w:tcPr>
            <w:tcW w:w="272" w:type="pct"/>
            <w:shd w:val="clear" w:color="auto" w:fill="FFFFFF"/>
          </w:tcPr>
          <w:p w14:paraId="7E4EF24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69" w:type="pct"/>
            <w:shd w:val="clear" w:color="auto" w:fill="FFFFFF"/>
          </w:tcPr>
          <w:p w14:paraId="35B2503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22" w:type="pct"/>
            <w:shd w:val="clear" w:color="auto" w:fill="FFFFFF"/>
          </w:tcPr>
          <w:p w14:paraId="14BBF22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36" w:type="pct"/>
            <w:shd w:val="clear" w:color="auto" w:fill="FFFFFF"/>
            <w:vAlign w:val="bottom"/>
          </w:tcPr>
          <w:p w14:paraId="0946519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9B3B10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D9BC18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подлежат установлению</w:t>
            </w:r>
          </w:p>
          <w:p w14:paraId="4B5BF2F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2183E96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38D19AB1" w14:textId="77777777" w:rsidR="00A9305C" w:rsidRPr="00FA7057" w:rsidRDefault="00A9305C" w:rsidP="00A9305C">
      <w:pPr>
        <w:tabs>
          <w:tab w:val="left" w:pos="3735"/>
        </w:tabs>
      </w:pPr>
      <w:r w:rsidRPr="00FA7057">
        <w:tab/>
      </w:r>
    </w:p>
    <w:p w14:paraId="5C28483F" w14:textId="77777777" w:rsidR="00A9305C" w:rsidRPr="00FA7057" w:rsidRDefault="00A9305C" w:rsidP="00A9305C">
      <w:pPr>
        <w:jc w:val="both"/>
      </w:pPr>
    </w:p>
    <w:p w14:paraId="106891D3" w14:textId="77777777" w:rsidR="00A9305C" w:rsidRPr="00FA7057" w:rsidRDefault="00A9305C" w:rsidP="00A9305C">
      <w:pPr>
        <w:pStyle w:val="Heading30"/>
        <w:keepNext/>
        <w:keepLines/>
        <w:numPr>
          <w:ilvl w:val="1"/>
          <w:numId w:val="207"/>
        </w:numPr>
        <w:shd w:val="clear" w:color="auto" w:fill="auto"/>
        <w:tabs>
          <w:tab w:val="left" w:pos="68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44" w:name="bookmark123"/>
      <w:bookmarkStart w:id="145" w:name="bookmark122"/>
      <w:bookmarkStart w:id="146" w:name="bookmark124"/>
      <w:bookmarkStart w:id="147" w:name="_Toc180414953"/>
      <w:r w:rsidRPr="00FA7057">
        <w:rPr>
          <w:rFonts w:ascii="Times New Roman" w:hAnsi="Times New Roman" w:cs="Times New Roman"/>
          <w:sz w:val="24"/>
          <w:szCs w:val="24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144"/>
      <w:bookmarkEnd w:id="145"/>
      <w:bookmarkEnd w:id="146"/>
      <w:bookmarkEnd w:id="147"/>
    </w:p>
    <w:p w14:paraId="16AF0593" w14:textId="77777777" w:rsidR="00A9305C" w:rsidRPr="00FA7057" w:rsidRDefault="00A9305C" w:rsidP="00A9305C">
      <w:pPr>
        <w:pStyle w:val="Bodytext20"/>
        <w:numPr>
          <w:ilvl w:val="0"/>
          <w:numId w:val="208"/>
        </w:numPr>
        <w:shd w:val="clear" w:color="auto" w:fill="auto"/>
        <w:tabs>
          <w:tab w:val="left" w:pos="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зона(65:03-6.188),</w:t>
      </w:r>
    </w:p>
    <w:p w14:paraId="53759B8A" w14:textId="77777777" w:rsidR="00A9305C" w:rsidRPr="00FA7057" w:rsidRDefault="00A9305C" w:rsidP="00A9305C">
      <w:pPr>
        <w:pStyle w:val="Bodytext20"/>
        <w:numPr>
          <w:ilvl w:val="0"/>
          <w:numId w:val="208"/>
        </w:numPr>
        <w:shd w:val="clear" w:color="auto" w:fill="auto"/>
        <w:tabs>
          <w:tab w:val="left" w:pos="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коммуникаций(65:03-6.21),</w:t>
      </w:r>
    </w:p>
    <w:p w14:paraId="61DCCD61" w14:textId="77777777" w:rsidR="00A9305C" w:rsidRPr="00FA7057" w:rsidRDefault="00A9305C" w:rsidP="00A9305C">
      <w:pPr>
        <w:pStyle w:val="Bodytext20"/>
        <w:numPr>
          <w:ilvl w:val="0"/>
          <w:numId w:val="208"/>
        </w:numPr>
        <w:shd w:val="clear" w:color="auto" w:fill="auto"/>
        <w:tabs>
          <w:tab w:val="left" w:pos="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Иная зона с особыми условиями использования территории(65:03-6.6),</w:t>
      </w:r>
    </w:p>
    <w:p w14:paraId="6EBFF0AE" w14:textId="77777777" w:rsidR="00A9305C" w:rsidRPr="00FA7057" w:rsidRDefault="00A9305C" w:rsidP="00A9305C">
      <w:pPr>
        <w:pStyle w:val="Bodytext20"/>
        <w:numPr>
          <w:ilvl w:val="0"/>
          <w:numId w:val="208"/>
        </w:numPr>
        <w:shd w:val="clear" w:color="auto" w:fill="auto"/>
        <w:tabs>
          <w:tab w:val="left" w:pos="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коммуникаций(65:03-6.20),</w:t>
      </w:r>
    </w:p>
    <w:p w14:paraId="5481395F" w14:textId="77777777" w:rsidR="00A9305C" w:rsidRPr="00FA7057" w:rsidRDefault="00A9305C" w:rsidP="00A9305C">
      <w:pPr>
        <w:pStyle w:val="Bodytext20"/>
        <w:numPr>
          <w:ilvl w:val="0"/>
          <w:numId w:val="208"/>
        </w:numPr>
        <w:shd w:val="clear" w:color="auto" w:fill="auto"/>
        <w:tabs>
          <w:tab w:val="left" w:pos="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 (65:03-6.284),</w:t>
      </w:r>
    </w:p>
    <w:p w14:paraId="7C82DC95" w14:textId="77777777" w:rsidR="00A9305C" w:rsidRPr="00FA7057" w:rsidRDefault="00A9305C" w:rsidP="00A9305C">
      <w:pPr>
        <w:pStyle w:val="Bodytext20"/>
        <w:numPr>
          <w:ilvl w:val="0"/>
          <w:numId w:val="208"/>
        </w:numPr>
        <w:shd w:val="clear" w:color="auto" w:fill="auto"/>
        <w:tabs>
          <w:tab w:val="left" w:pos="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 (65:03-6.150),</w:t>
      </w:r>
    </w:p>
    <w:p w14:paraId="43552F9F" w14:textId="77777777" w:rsidR="00A9305C" w:rsidRPr="00FA7057" w:rsidRDefault="00A9305C" w:rsidP="00A9305C">
      <w:pPr>
        <w:pStyle w:val="Bodytext20"/>
        <w:numPr>
          <w:ilvl w:val="0"/>
          <w:numId w:val="208"/>
        </w:numPr>
        <w:shd w:val="clear" w:color="auto" w:fill="auto"/>
        <w:tabs>
          <w:tab w:val="left" w:pos="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 (65:03-6.142),</w:t>
      </w:r>
    </w:p>
    <w:p w14:paraId="3610CB64" w14:textId="77777777" w:rsidR="00A9305C" w:rsidRPr="00FA7057" w:rsidRDefault="00A9305C" w:rsidP="00A9305C">
      <w:pPr>
        <w:pStyle w:val="Bodytext20"/>
        <w:numPr>
          <w:ilvl w:val="0"/>
          <w:numId w:val="208"/>
        </w:numPr>
        <w:shd w:val="clear" w:color="auto" w:fill="auto"/>
        <w:tabs>
          <w:tab w:val="left" w:pos="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(65:03-6.189),</w:t>
      </w:r>
    </w:p>
    <w:p w14:paraId="3D5792FF" w14:textId="77777777" w:rsidR="00A9305C" w:rsidRPr="00FA7057" w:rsidRDefault="00A9305C" w:rsidP="00A9305C">
      <w:pPr>
        <w:pStyle w:val="Bodytext20"/>
        <w:numPr>
          <w:ilvl w:val="0"/>
          <w:numId w:val="208"/>
        </w:numPr>
        <w:shd w:val="clear" w:color="auto" w:fill="auto"/>
        <w:tabs>
          <w:tab w:val="left" w:pos="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(65:03- 6.256),</w:t>
      </w:r>
    </w:p>
    <w:p w14:paraId="63AF080B" w14:textId="77777777" w:rsidR="00A9305C" w:rsidRPr="00FA7057" w:rsidRDefault="00A9305C" w:rsidP="00A9305C">
      <w:pPr>
        <w:pStyle w:val="Bodytext20"/>
        <w:numPr>
          <w:ilvl w:val="0"/>
          <w:numId w:val="208"/>
        </w:numPr>
        <w:shd w:val="clear" w:color="auto" w:fill="auto"/>
        <w:tabs>
          <w:tab w:val="left" w:pos="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(65:03- 6.271),</w:t>
      </w:r>
    </w:p>
    <w:p w14:paraId="4CD46BCE" w14:textId="77777777" w:rsidR="00A9305C" w:rsidRPr="00FA7057" w:rsidRDefault="00A9305C" w:rsidP="00A9305C">
      <w:pPr>
        <w:pStyle w:val="Bodytext20"/>
        <w:numPr>
          <w:ilvl w:val="0"/>
          <w:numId w:val="208"/>
        </w:numPr>
        <w:shd w:val="clear" w:color="auto" w:fill="auto"/>
        <w:tabs>
          <w:tab w:val="left" w:pos="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назначения(65:03- 6.272),</w:t>
      </w:r>
    </w:p>
    <w:p w14:paraId="0C38A790" w14:textId="77777777" w:rsidR="00A9305C" w:rsidRPr="00FA7057" w:rsidRDefault="00A9305C" w:rsidP="00A9305C">
      <w:pPr>
        <w:pStyle w:val="Bodytext20"/>
        <w:numPr>
          <w:ilvl w:val="0"/>
          <w:numId w:val="208"/>
        </w:numPr>
        <w:shd w:val="clear" w:color="auto" w:fill="auto"/>
        <w:tabs>
          <w:tab w:val="left" w:pos="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назначения(65:03- 6.270),</w:t>
      </w:r>
    </w:p>
    <w:p w14:paraId="7480FE19" w14:textId="77777777" w:rsidR="00A9305C" w:rsidRPr="00FA7057" w:rsidRDefault="00A9305C" w:rsidP="00A9305C">
      <w:pPr>
        <w:pStyle w:val="Bodytext20"/>
        <w:numPr>
          <w:ilvl w:val="0"/>
          <w:numId w:val="208"/>
        </w:numPr>
        <w:shd w:val="clear" w:color="auto" w:fill="auto"/>
        <w:tabs>
          <w:tab w:val="left" w:pos="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зона(65:04-6.111),</w:t>
      </w:r>
    </w:p>
    <w:p w14:paraId="13A10D88" w14:textId="77777777" w:rsidR="00A9305C" w:rsidRPr="00FA7057" w:rsidRDefault="00A9305C" w:rsidP="00A9305C">
      <w:pPr>
        <w:pStyle w:val="Bodytext20"/>
        <w:numPr>
          <w:ilvl w:val="0"/>
          <w:numId w:val="208"/>
        </w:numPr>
        <w:shd w:val="clear" w:color="auto" w:fill="auto"/>
        <w:tabs>
          <w:tab w:val="left" w:pos="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полоса(65:04-6.112),</w:t>
      </w:r>
    </w:p>
    <w:p w14:paraId="2490C50B" w14:textId="77777777" w:rsidR="00A9305C" w:rsidRPr="00FA7057" w:rsidRDefault="00A9305C" w:rsidP="00A9305C">
      <w:pPr>
        <w:pStyle w:val="Bodytext20"/>
        <w:numPr>
          <w:ilvl w:val="0"/>
          <w:numId w:val="208"/>
        </w:numPr>
        <w:shd w:val="clear" w:color="auto" w:fill="auto"/>
        <w:tabs>
          <w:tab w:val="left" w:pos="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коммуникаций(65:03-6.17),</w:t>
      </w:r>
    </w:p>
    <w:p w14:paraId="60E3F808" w14:textId="77777777" w:rsidR="00A9305C" w:rsidRPr="00FA7057" w:rsidRDefault="00A9305C" w:rsidP="00A9305C">
      <w:pPr>
        <w:pStyle w:val="Bodytext20"/>
        <w:numPr>
          <w:ilvl w:val="0"/>
          <w:numId w:val="208"/>
        </w:numPr>
        <w:shd w:val="clear" w:color="auto" w:fill="auto"/>
        <w:tabs>
          <w:tab w:val="left" w:pos="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(65:04-5.1),</w:t>
      </w:r>
    </w:p>
    <w:p w14:paraId="24AF3E39" w14:textId="77777777" w:rsidR="00A9305C" w:rsidRPr="00FA7057" w:rsidRDefault="00A9305C" w:rsidP="00A9305C">
      <w:pPr>
        <w:pStyle w:val="Bodytext20"/>
        <w:numPr>
          <w:ilvl w:val="0"/>
          <w:numId w:val="208"/>
        </w:numPr>
        <w:shd w:val="clear" w:color="auto" w:fill="auto"/>
        <w:tabs>
          <w:tab w:val="left" w:pos="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территории(65:00-6.226)</w:t>
      </w:r>
    </w:p>
    <w:p w14:paraId="71F2D916" w14:textId="77777777" w:rsidR="00A9305C" w:rsidRPr="00FA7057" w:rsidRDefault="00A9305C" w:rsidP="00A9305C">
      <w:pPr>
        <w:pStyle w:val="a3"/>
        <w:ind w:firstLine="709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0C7F0CAB" w14:textId="77777777" w:rsidR="00A9305C" w:rsidRPr="00FA7057" w:rsidRDefault="00A9305C" w:rsidP="00A9305C">
      <w:pPr>
        <w:ind w:firstLine="709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0115B05A" w14:textId="77777777" w:rsidR="00A9305C" w:rsidRPr="00FA7057" w:rsidRDefault="00A9305C" w:rsidP="00A9305C"/>
    <w:p w14:paraId="381B10F6" w14:textId="77777777" w:rsidR="00A9305C" w:rsidRPr="00FA7057" w:rsidRDefault="00A9305C" w:rsidP="00A9305C"/>
    <w:p w14:paraId="016683EA" w14:textId="77777777" w:rsidR="00A9305C" w:rsidRPr="00FA7057" w:rsidRDefault="00A9305C" w:rsidP="00A9305C">
      <w:pPr>
        <w:outlineLvl w:val="0"/>
      </w:pPr>
      <w:r w:rsidRPr="00FA7057">
        <w:br w:type="page"/>
      </w:r>
    </w:p>
    <w:p w14:paraId="54DF5F14" w14:textId="77777777" w:rsidR="00A9305C" w:rsidRPr="00FA7057" w:rsidRDefault="00A9305C" w:rsidP="00A9305C">
      <w:pPr>
        <w:pStyle w:val="Heading20"/>
        <w:keepNext/>
        <w:keepLines/>
        <w:shd w:val="clear" w:color="auto" w:fill="auto"/>
        <w:tabs>
          <w:tab w:val="left" w:pos="3154"/>
        </w:tabs>
        <w:spacing w:after="540"/>
        <w:ind w:left="142" w:firstLine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48" w:name="bookmark125"/>
      <w:bookmarkStart w:id="149" w:name="bookmark126"/>
      <w:bookmarkStart w:id="150" w:name="_Toc180414954"/>
      <w:r w:rsidRPr="00FA7057">
        <w:rPr>
          <w:rFonts w:ascii="Times New Roman" w:hAnsi="Times New Roman" w:cs="Times New Roman"/>
          <w:sz w:val="24"/>
          <w:szCs w:val="24"/>
        </w:rPr>
        <w:lastRenderedPageBreak/>
        <w:t>14. ЗОНА, ЗАНЯТАЯ ОБЪЕКТАМИ СЕЛЬСКОХОЗЯЙСТВЕННОГО НАЗНАЧЕНИЯ (СХ-2)</w:t>
      </w:r>
      <w:bookmarkEnd w:id="148"/>
      <w:bookmarkEnd w:id="149"/>
      <w:bookmarkEnd w:id="150"/>
    </w:p>
    <w:p w14:paraId="184F6F84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51" w:name="_Toc180414955"/>
      <w:bookmarkStart w:id="152" w:name="bookmark127"/>
      <w:bookmarkStart w:id="153" w:name="bookmark128"/>
      <w:r w:rsidRPr="00FA7057">
        <w:rPr>
          <w:rFonts w:ascii="Times New Roman" w:hAnsi="Times New Roman" w:cs="Times New Roman"/>
          <w:sz w:val="24"/>
          <w:szCs w:val="24"/>
        </w:rPr>
        <w:t>14.1 Основные виды разрешенного использования земельных участков и объектов капитального строительства</w:t>
      </w:r>
      <w:bookmarkEnd w:id="151"/>
      <w:bookmarkEnd w:id="152"/>
      <w:bookmarkEnd w:id="153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008"/>
        <w:gridCol w:w="688"/>
        <w:gridCol w:w="6224"/>
      </w:tblGrid>
      <w:tr w:rsidR="00A9305C" w:rsidRPr="00FA7057" w14:paraId="2D633156" w14:textId="77777777" w:rsidTr="00E07B7A">
        <w:trPr>
          <w:trHeight w:hRule="exact" w:val="914"/>
        </w:trPr>
        <w:tc>
          <w:tcPr>
            <w:tcW w:w="229" w:type="pct"/>
            <w:vMerge w:val="restart"/>
            <w:shd w:val="clear" w:color="auto" w:fill="FFFFFF"/>
            <w:vAlign w:val="center"/>
          </w:tcPr>
          <w:p w14:paraId="3A75D37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40" w:type="pct"/>
            <w:gridSpan w:val="2"/>
            <w:shd w:val="clear" w:color="auto" w:fill="FFFFFF"/>
          </w:tcPr>
          <w:p w14:paraId="553DBAF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331" w:type="pct"/>
            <w:vMerge w:val="restart"/>
            <w:shd w:val="clear" w:color="auto" w:fill="FFFFFF"/>
            <w:vAlign w:val="center"/>
          </w:tcPr>
          <w:p w14:paraId="3C3A8DE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0EDC8C10" w14:textId="77777777" w:rsidTr="00E07B7A">
        <w:trPr>
          <w:trHeight w:hRule="exact" w:val="254"/>
        </w:trPr>
        <w:tc>
          <w:tcPr>
            <w:tcW w:w="229" w:type="pct"/>
            <w:vMerge/>
            <w:shd w:val="clear" w:color="auto" w:fill="FFFFFF"/>
            <w:vAlign w:val="center"/>
          </w:tcPr>
          <w:p w14:paraId="5168763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71" w:type="pct"/>
            <w:shd w:val="clear" w:color="auto" w:fill="FFFFFF"/>
            <w:vAlign w:val="bottom"/>
          </w:tcPr>
          <w:p w14:paraId="2F8C5B9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69" w:type="pct"/>
            <w:shd w:val="clear" w:color="auto" w:fill="FFFFFF"/>
            <w:vAlign w:val="bottom"/>
          </w:tcPr>
          <w:p w14:paraId="36A1DB5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331" w:type="pct"/>
            <w:vMerge/>
            <w:shd w:val="clear" w:color="auto" w:fill="FFFFFF"/>
            <w:vAlign w:val="center"/>
          </w:tcPr>
          <w:p w14:paraId="7A68504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1A883DB0" w14:textId="77777777" w:rsidTr="00E07B7A">
        <w:trPr>
          <w:trHeight w:hRule="exact" w:val="250"/>
        </w:trPr>
        <w:tc>
          <w:tcPr>
            <w:tcW w:w="229" w:type="pct"/>
            <w:vMerge/>
            <w:shd w:val="clear" w:color="auto" w:fill="FFFFFF"/>
            <w:vAlign w:val="center"/>
          </w:tcPr>
          <w:p w14:paraId="3DF5F46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71" w:type="pct"/>
            <w:shd w:val="clear" w:color="auto" w:fill="FFFFFF"/>
            <w:vAlign w:val="bottom"/>
          </w:tcPr>
          <w:p w14:paraId="1FAD6B1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" w:type="pct"/>
            <w:shd w:val="clear" w:color="auto" w:fill="FFFFFF"/>
            <w:vAlign w:val="bottom"/>
          </w:tcPr>
          <w:p w14:paraId="5AF2CF4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1" w:type="pct"/>
            <w:shd w:val="clear" w:color="auto" w:fill="FFFFFF"/>
            <w:vAlign w:val="center"/>
          </w:tcPr>
          <w:p w14:paraId="3007139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0E5126C8" w14:textId="77777777" w:rsidTr="00E07B7A">
        <w:trPr>
          <w:trHeight w:val="2020"/>
        </w:trPr>
        <w:tc>
          <w:tcPr>
            <w:tcW w:w="229" w:type="pct"/>
            <w:shd w:val="clear" w:color="auto" w:fill="FFFFFF"/>
          </w:tcPr>
          <w:p w14:paraId="77B33FA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pct"/>
            <w:shd w:val="clear" w:color="auto" w:fill="FFFFFF"/>
          </w:tcPr>
          <w:p w14:paraId="329D1A9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369" w:type="pct"/>
            <w:shd w:val="clear" w:color="auto" w:fill="FFFFFF"/>
          </w:tcPr>
          <w:p w14:paraId="5013077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0512924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481DDF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52E485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Максимальная высота зданий, строений, сооружений, м - 5</w:t>
            </w:r>
          </w:p>
          <w:p w14:paraId="0B992C9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557D62C" w14:textId="77777777" w:rsidTr="00E07B7A">
        <w:trPr>
          <w:trHeight w:val="2220"/>
        </w:trPr>
        <w:tc>
          <w:tcPr>
            <w:tcW w:w="229" w:type="pct"/>
            <w:shd w:val="clear" w:color="auto" w:fill="FFFFFF"/>
          </w:tcPr>
          <w:p w14:paraId="5A496C6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pct"/>
            <w:shd w:val="clear" w:color="auto" w:fill="FFFFFF"/>
          </w:tcPr>
          <w:p w14:paraId="4DD133B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Скотоводство</w:t>
            </w:r>
          </w:p>
        </w:tc>
        <w:tc>
          <w:tcPr>
            <w:tcW w:w="369" w:type="pct"/>
            <w:shd w:val="clear" w:color="auto" w:fill="FFFFFF"/>
          </w:tcPr>
          <w:p w14:paraId="6DB8D99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677FD92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2EBABE0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4D180A7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E56A33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 Максимальная высота зданий, строений, сооружений, м - 9</w:t>
            </w:r>
          </w:p>
          <w:p w14:paraId="4CBF637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5C368A3" w14:textId="77777777" w:rsidTr="00E07B7A">
        <w:trPr>
          <w:trHeight w:val="2110"/>
        </w:trPr>
        <w:tc>
          <w:tcPr>
            <w:tcW w:w="229" w:type="pct"/>
            <w:shd w:val="clear" w:color="auto" w:fill="FFFFFF"/>
          </w:tcPr>
          <w:p w14:paraId="75C03F2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pct"/>
            <w:shd w:val="clear" w:color="auto" w:fill="FFFFFF"/>
          </w:tcPr>
          <w:p w14:paraId="6B44C8C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Звероводство</w:t>
            </w:r>
          </w:p>
        </w:tc>
        <w:tc>
          <w:tcPr>
            <w:tcW w:w="369" w:type="pct"/>
            <w:shd w:val="clear" w:color="auto" w:fill="FFFFFF"/>
          </w:tcPr>
          <w:p w14:paraId="48D8AC3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3B531C3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7E6EFF5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03477D4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89D2B2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 Максимальная высота зданий, строений, сооружений, м - 9</w:t>
            </w:r>
          </w:p>
          <w:p w14:paraId="708DAA1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69DD2B6" w14:textId="77777777" w:rsidTr="00E07B7A">
        <w:trPr>
          <w:trHeight w:val="2442"/>
        </w:trPr>
        <w:tc>
          <w:tcPr>
            <w:tcW w:w="229" w:type="pct"/>
            <w:shd w:val="clear" w:color="auto" w:fill="FFFFFF"/>
          </w:tcPr>
          <w:p w14:paraId="3491E9E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1" w:type="pct"/>
            <w:shd w:val="clear" w:color="auto" w:fill="FFFFFF"/>
          </w:tcPr>
          <w:p w14:paraId="5CC69DE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Птицеводство</w:t>
            </w:r>
          </w:p>
        </w:tc>
        <w:tc>
          <w:tcPr>
            <w:tcW w:w="369" w:type="pct"/>
            <w:shd w:val="clear" w:color="auto" w:fill="FFFFFF"/>
          </w:tcPr>
          <w:p w14:paraId="4AA48B1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2579124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30BFF41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4F048B5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C63940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 Максимальная высота зданий, строений, сооружений, м – 9</w:t>
            </w:r>
          </w:p>
          <w:p w14:paraId="1331B1B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47AD08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</w:t>
            </w:r>
          </w:p>
        </w:tc>
      </w:tr>
      <w:tr w:rsidR="00A9305C" w:rsidRPr="00FA7057" w14:paraId="58226057" w14:textId="77777777" w:rsidTr="00E07B7A">
        <w:trPr>
          <w:trHeight w:val="2442"/>
        </w:trPr>
        <w:tc>
          <w:tcPr>
            <w:tcW w:w="229" w:type="pct"/>
            <w:shd w:val="clear" w:color="auto" w:fill="FFFFFF"/>
          </w:tcPr>
          <w:p w14:paraId="0FA94EB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71" w:type="pct"/>
            <w:shd w:val="clear" w:color="auto" w:fill="FFFFFF"/>
          </w:tcPr>
          <w:p w14:paraId="6D3C5CB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Свиноводство</w:t>
            </w:r>
          </w:p>
        </w:tc>
        <w:tc>
          <w:tcPr>
            <w:tcW w:w="369" w:type="pct"/>
            <w:shd w:val="clear" w:color="auto" w:fill="FFFFFF"/>
          </w:tcPr>
          <w:p w14:paraId="3FBF0F0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1FB0ABA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57B6084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7D6840C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389892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 Максимальная высота зданий, строений, сооружений, м - 9</w:t>
            </w:r>
          </w:p>
          <w:p w14:paraId="6E5F710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E7F63B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2B1F2DD3" w14:textId="77777777" w:rsidTr="00E07B7A">
        <w:trPr>
          <w:trHeight w:val="2442"/>
        </w:trPr>
        <w:tc>
          <w:tcPr>
            <w:tcW w:w="229" w:type="pct"/>
            <w:shd w:val="clear" w:color="auto" w:fill="FFFFFF"/>
          </w:tcPr>
          <w:p w14:paraId="39D6CE2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1" w:type="pct"/>
            <w:shd w:val="clear" w:color="auto" w:fill="FFFFFF"/>
          </w:tcPr>
          <w:p w14:paraId="00AFCB9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Пчеловодство</w:t>
            </w:r>
          </w:p>
        </w:tc>
        <w:tc>
          <w:tcPr>
            <w:tcW w:w="369" w:type="pct"/>
            <w:shd w:val="clear" w:color="auto" w:fill="FFFFFF"/>
          </w:tcPr>
          <w:p w14:paraId="732251B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06A6E9D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4C65162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5D0F891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80C318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 Максимальная высота зданий, строений, сооружений, м - 9</w:t>
            </w:r>
          </w:p>
          <w:p w14:paraId="46D48B3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2ECA26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234BCB12" w14:textId="77777777" w:rsidTr="00E07B7A">
        <w:trPr>
          <w:trHeight w:val="2442"/>
        </w:trPr>
        <w:tc>
          <w:tcPr>
            <w:tcW w:w="229" w:type="pct"/>
            <w:shd w:val="clear" w:color="auto" w:fill="FFFFFF"/>
          </w:tcPr>
          <w:p w14:paraId="662DBA6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1" w:type="pct"/>
            <w:shd w:val="clear" w:color="auto" w:fill="FFFFFF"/>
          </w:tcPr>
          <w:p w14:paraId="0355484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369" w:type="pct"/>
            <w:shd w:val="clear" w:color="auto" w:fill="FFFFFF"/>
          </w:tcPr>
          <w:p w14:paraId="79C2A87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3BC6449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404301F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65B047A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6B9144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54CB0E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1A2A789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A60EC0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6A6E8CBC" w14:textId="77777777" w:rsidTr="00E07B7A">
        <w:trPr>
          <w:trHeight w:val="2442"/>
        </w:trPr>
        <w:tc>
          <w:tcPr>
            <w:tcW w:w="229" w:type="pct"/>
            <w:shd w:val="clear" w:color="auto" w:fill="FFFFFF"/>
          </w:tcPr>
          <w:p w14:paraId="2DBA350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1" w:type="pct"/>
            <w:shd w:val="clear" w:color="auto" w:fill="FFFFFF"/>
          </w:tcPr>
          <w:p w14:paraId="5B92007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Научное обеспечение сельского хозяйства</w:t>
            </w:r>
          </w:p>
        </w:tc>
        <w:tc>
          <w:tcPr>
            <w:tcW w:w="369" w:type="pct"/>
            <w:shd w:val="clear" w:color="auto" w:fill="FFFFFF"/>
          </w:tcPr>
          <w:p w14:paraId="0B28159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1BD2201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67252BE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181317B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F8086B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– 2</w:t>
            </w:r>
          </w:p>
          <w:p w14:paraId="70BC004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776384A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FE5B57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386B26EF" w14:textId="77777777" w:rsidTr="00E07B7A">
        <w:trPr>
          <w:trHeight w:val="2442"/>
        </w:trPr>
        <w:tc>
          <w:tcPr>
            <w:tcW w:w="229" w:type="pct"/>
            <w:shd w:val="clear" w:color="auto" w:fill="FFFFFF"/>
          </w:tcPr>
          <w:p w14:paraId="2E19FC9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1" w:type="pct"/>
            <w:shd w:val="clear" w:color="auto" w:fill="FFFFFF"/>
          </w:tcPr>
          <w:p w14:paraId="35FBDCB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Проведение научных испытаний</w:t>
            </w:r>
          </w:p>
        </w:tc>
        <w:tc>
          <w:tcPr>
            <w:tcW w:w="369" w:type="pct"/>
            <w:shd w:val="clear" w:color="auto" w:fill="FFFFFF"/>
          </w:tcPr>
          <w:p w14:paraId="1A4FF4C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3.9.3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086D95D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6F1AFB8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7930456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BE2844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Минимальное количество надземных этажей не подлежит установлению</w:t>
            </w:r>
          </w:p>
          <w:p w14:paraId="4BF8D91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24ACACD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F6F35A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6DDBED00" w14:textId="77777777" w:rsidTr="00E07B7A">
        <w:trPr>
          <w:trHeight w:val="2442"/>
        </w:trPr>
        <w:tc>
          <w:tcPr>
            <w:tcW w:w="229" w:type="pct"/>
            <w:shd w:val="clear" w:color="auto" w:fill="FFFFFF"/>
          </w:tcPr>
          <w:p w14:paraId="01C166A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071" w:type="pct"/>
            <w:shd w:val="clear" w:color="auto" w:fill="FFFFFF"/>
          </w:tcPr>
          <w:p w14:paraId="738D027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369" w:type="pct"/>
            <w:shd w:val="clear" w:color="auto" w:fill="FFFFFF"/>
          </w:tcPr>
          <w:p w14:paraId="03A4869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59CC4D4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0DBCC73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1E33C54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323FA0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63BB21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B2BE42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08575439" w14:textId="77777777" w:rsidTr="00E07B7A">
        <w:trPr>
          <w:trHeight w:val="2442"/>
        </w:trPr>
        <w:tc>
          <w:tcPr>
            <w:tcW w:w="229" w:type="pct"/>
            <w:shd w:val="clear" w:color="auto" w:fill="FFFFFF"/>
          </w:tcPr>
          <w:p w14:paraId="2920147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1" w:type="pct"/>
            <w:shd w:val="clear" w:color="auto" w:fill="FFFFFF"/>
          </w:tcPr>
          <w:p w14:paraId="4EBE99B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Ведение личного подсобного хозяйства на полевых участках</w:t>
            </w:r>
          </w:p>
        </w:tc>
        <w:tc>
          <w:tcPr>
            <w:tcW w:w="369" w:type="pct"/>
            <w:shd w:val="clear" w:color="auto" w:fill="FFFFFF"/>
          </w:tcPr>
          <w:p w14:paraId="011BAB9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1D929CD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1C97CDE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- 500000</w:t>
            </w:r>
          </w:p>
          <w:p w14:paraId="06C30E8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411B0B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Максимальная высота зданий, строений, сооружений, м - 3</w:t>
            </w:r>
          </w:p>
          <w:p w14:paraId="35B63AB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AF807F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3380E490" w14:textId="77777777" w:rsidTr="00E07B7A">
        <w:trPr>
          <w:trHeight w:val="2442"/>
        </w:trPr>
        <w:tc>
          <w:tcPr>
            <w:tcW w:w="229" w:type="pct"/>
            <w:shd w:val="clear" w:color="auto" w:fill="FFFFFF"/>
          </w:tcPr>
          <w:p w14:paraId="1946C3F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1" w:type="pct"/>
            <w:shd w:val="clear" w:color="auto" w:fill="FFFFFF"/>
          </w:tcPr>
          <w:p w14:paraId="4AD953A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Питомники</w:t>
            </w:r>
          </w:p>
        </w:tc>
        <w:tc>
          <w:tcPr>
            <w:tcW w:w="369" w:type="pct"/>
            <w:shd w:val="clear" w:color="auto" w:fill="FFFFFF"/>
          </w:tcPr>
          <w:p w14:paraId="0E6AA42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2C28436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1FADF0E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6F00844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1DF328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6AA2D27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371F70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- 6</w:t>
            </w:r>
          </w:p>
          <w:p w14:paraId="461DB9E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D72ADC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400934CB" w14:textId="77777777" w:rsidTr="00E07B7A">
        <w:trPr>
          <w:trHeight w:val="2442"/>
        </w:trPr>
        <w:tc>
          <w:tcPr>
            <w:tcW w:w="229" w:type="pct"/>
            <w:shd w:val="clear" w:color="auto" w:fill="FFFFFF"/>
          </w:tcPr>
          <w:p w14:paraId="72CD302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1" w:type="pct"/>
            <w:shd w:val="clear" w:color="auto" w:fill="FFFFFF"/>
          </w:tcPr>
          <w:p w14:paraId="44BDC2E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сельскохозяйственного производства</w:t>
            </w:r>
          </w:p>
        </w:tc>
        <w:tc>
          <w:tcPr>
            <w:tcW w:w="369" w:type="pct"/>
            <w:shd w:val="clear" w:color="auto" w:fill="FFFFFF"/>
          </w:tcPr>
          <w:p w14:paraId="3EEA02E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327D8D7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- 5000</w:t>
            </w:r>
          </w:p>
          <w:p w14:paraId="15A7ECC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6632BDF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3AEB7B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20CB0BE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289357C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379B717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15CCBF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25EFE4CD" w14:textId="77777777" w:rsidTr="00E07B7A">
        <w:trPr>
          <w:trHeight w:val="2442"/>
        </w:trPr>
        <w:tc>
          <w:tcPr>
            <w:tcW w:w="229" w:type="pct"/>
            <w:shd w:val="clear" w:color="auto" w:fill="FFFFFF"/>
          </w:tcPr>
          <w:p w14:paraId="3C3B31D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1" w:type="pct"/>
            <w:shd w:val="clear" w:color="auto" w:fill="FFFFFF"/>
          </w:tcPr>
          <w:p w14:paraId="45F362F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Сенокошение</w:t>
            </w:r>
          </w:p>
        </w:tc>
        <w:tc>
          <w:tcPr>
            <w:tcW w:w="369" w:type="pct"/>
            <w:shd w:val="clear" w:color="auto" w:fill="FFFFFF"/>
          </w:tcPr>
          <w:p w14:paraId="2527719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753EB1D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013926C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- 500000</w:t>
            </w:r>
          </w:p>
          <w:p w14:paraId="08905CA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53F68C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CA2A3A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66CC5D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506C6232" w14:textId="77777777" w:rsidTr="00E07B7A">
        <w:trPr>
          <w:trHeight w:val="2442"/>
        </w:trPr>
        <w:tc>
          <w:tcPr>
            <w:tcW w:w="229" w:type="pct"/>
            <w:shd w:val="clear" w:color="auto" w:fill="FFFFFF"/>
          </w:tcPr>
          <w:p w14:paraId="7F29541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071" w:type="pct"/>
            <w:shd w:val="clear" w:color="auto" w:fill="FFFFFF"/>
          </w:tcPr>
          <w:p w14:paraId="6F8C5C2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Выпас сельскохозяйственных животных</w:t>
            </w:r>
          </w:p>
        </w:tc>
        <w:tc>
          <w:tcPr>
            <w:tcW w:w="369" w:type="pct"/>
            <w:shd w:val="clear" w:color="auto" w:fill="FFFFFF"/>
          </w:tcPr>
          <w:p w14:paraId="76B86E5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1C6D79D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2EE7E12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- 500000</w:t>
            </w:r>
          </w:p>
          <w:p w14:paraId="10B684C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51031F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195A882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125564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1A35E4FD" w14:textId="77777777" w:rsidTr="00E07B7A">
        <w:trPr>
          <w:trHeight w:val="2442"/>
        </w:trPr>
        <w:tc>
          <w:tcPr>
            <w:tcW w:w="229" w:type="pct"/>
            <w:shd w:val="clear" w:color="auto" w:fill="FFFFFF"/>
          </w:tcPr>
          <w:p w14:paraId="6900080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1" w:type="pct"/>
            <w:shd w:val="clear" w:color="auto" w:fill="FFFFFF"/>
          </w:tcPr>
          <w:p w14:paraId="4140FC0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369" w:type="pct"/>
            <w:shd w:val="clear" w:color="auto" w:fill="FFFFFF"/>
          </w:tcPr>
          <w:p w14:paraId="7510E88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24B4D93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48FE9F2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– 2000</w:t>
            </w:r>
          </w:p>
          <w:p w14:paraId="6B2C522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E58FB8A" w14:textId="77777777" w:rsidR="00A9305C" w:rsidRPr="00FA7057" w:rsidRDefault="00A9305C" w:rsidP="00A9305C">
            <w:pPr>
              <w:pStyle w:val="Other0"/>
              <w:numPr>
                <w:ilvl w:val="0"/>
                <w:numId w:val="209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6B68E5C" w14:textId="77777777" w:rsidR="00A9305C" w:rsidRPr="00FA7057" w:rsidRDefault="00A9305C" w:rsidP="00A9305C">
            <w:pPr>
              <w:pStyle w:val="Other0"/>
              <w:numPr>
                <w:ilvl w:val="0"/>
                <w:numId w:val="20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480463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- 20</w:t>
            </w:r>
          </w:p>
          <w:p w14:paraId="3812DAA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65A889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Настоящий вид разрешенного использования земельных участков и объектов капитального строительства применяется в отношении земельных участков, расположенных в границах населенных пунктов.</w:t>
            </w:r>
          </w:p>
        </w:tc>
      </w:tr>
      <w:tr w:rsidR="00A9305C" w:rsidRPr="00FA7057" w14:paraId="07077D5D" w14:textId="77777777" w:rsidTr="00E07B7A">
        <w:trPr>
          <w:trHeight w:val="2442"/>
        </w:trPr>
        <w:tc>
          <w:tcPr>
            <w:tcW w:w="229" w:type="pct"/>
            <w:shd w:val="clear" w:color="auto" w:fill="FFFFFF"/>
          </w:tcPr>
          <w:p w14:paraId="209E8E3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71" w:type="pct"/>
            <w:shd w:val="clear" w:color="auto" w:fill="FFFFFF"/>
          </w:tcPr>
          <w:p w14:paraId="7DC362D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369" w:type="pct"/>
            <w:shd w:val="clear" w:color="auto" w:fill="FFFFFF"/>
          </w:tcPr>
          <w:p w14:paraId="4BB3EA8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503868B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1F175A5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5DF1146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4A926C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- 12</w:t>
            </w:r>
          </w:p>
          <w:p w14:paraId="6841C5A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E48B9A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672565AB" w14:textId="77777777" w:rsidTr="00E07B7A">
        <w:trPr>
          <w:trHeight w:val="2442"/>
        </w:trPr>
        <w:tc>
          <w:tcPr>
            <w:tcW w:w="229" w:type="pct"/>
            <w:shd w:val="clear" w:color="auto" w:fill="FFFFFF"/>
          </w:tcPr>
          <w:p w14:paraId="4560FAA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1" w:type="pct"/>
            <w:shd w:val="clear" w:color="auto" w:fill="FFFFFF"/>
          </w:tcPr>
          <w:p w14:paraId="347CB66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Приюты для животных</w:t>
            </w:r>
          </w:p>
        </w:tc>
        <w:tc>
          <w:tcPr>
            <w:tcW w:w="369" w:type="pct"/>
            <w:shd w:val="clear" w:color="auto" w:fill="FFFFFF"/>
          </w:tcPr>
          <w:p w14:paraId="2F6E702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3.10.2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3AD2314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2CB892A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3FE0180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306467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 Максимальная высота зданий, строений, сооружений, м не подлежит установлению</w:t>
            </w:r>
          </w:p>
          <w:p w14:paraId="72CB1EF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570101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517F7DF9" w14:textId="77777777" w:rsidTr="00E07B7A">
        <w:trPr>
          <w:trHeight w:val="2442"/>
        </w:trPr>
        <w:tc>
          <w:tcPr>
            <w:tcW w:w="229" w:type="pct"/>
            <w:shd w:val="clear" w:color="auto" w:fill="FFFFFF"/>
          </w:tcPr>
          <w:p w14:paraId="20BA36F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1" w:type="pct"/>
            <w:shd w:val="clear" w:color="auto" w:fill="FFFFFF"/>
          </w:tcPr>
          <w:p w14:paraId="22DADC5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369" w:type="pct"/>
            <w:shd w:val="clear" w:color="auto" w:fill="FFFFFF"/>
          </w:tcPr>
          <w:p w14:paraId="4144148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6BD462D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- 250</w:t>
            </w:r>
          </w:p>
          <w:p w14:paraId="4DE0F69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4A6033D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7B212DA" w14:textId="77777777" w:rsidR="00A9305C" w:rsidRPr="00FA7057" w:rsidRDefault="00A9305C" w:rsidP="00A9305C">
            <w:pPr>
              <w:pStyle w:val="Other0"/>
              <w:numPr>
                <w:ilvl w:val="0"/>
                <w:numId w:val="210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58A1B2C" w14:textId="77777777" w:rsidR="00A9305C" w:rsidRPr="00FA7057" w:rsidRDefault="00A9305C" w:rsidP="00A9305C">
            <w:pPr>
              <w:pStyle w:val="Other0"/>
              <w:numPr>
                <w:ilvl w:val="0"/>
                <w:numId w:val="21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E4148F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99A023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24544FA0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C371C81" w14:textId="77777777" w:rsidTr="00E07B7A">
        <w:trPr>
          <w:trHeight w:val="2442"/>
        </w:trPr>
        <w:tc>
          <w:tcPr>
            <w:tcW w:w="229" w:type="pct"/>
            <w:shd w:val="clear" w:color="auto" w:fill="FFFFFF"/>
          </w:tcPr>
          <w:p w14:paraId="231092E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071" w:type="pct"/>
            <w:shd w:val="clear" w:color="auto" w:fill="FFFFFF"/>
          </w:tcPr>
          <w:p w14:paraId="4DE13CE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Научно</w:t>
            </w:r>
            <w:r w:rsidRPr="00FA7057">
              <w:rPr>
                <w:rFonts w:ascii="Times New Roman" w:hAnsi="Times New Roman" w:cs="Times New Roman"/>
              </w:rPr>
              <w:softHyphen/>
              <w:t>производственная деятельность</w:t>
            </w:r>
          </w:p>
        </w:tc>
        <w:tc>
          <w:tcPr>
            <w:tcW w:w="369" w:type="pct"/>
            <w:shd w:val="clear" w:color="auto" w:fill="FFFFFF"/>
          </w:tcPr>
          <w:p w14:paraId="54EB3E1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5FB9EB1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7A7BEEE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7F88D3D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F3369F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327535F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5A453F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74C2B446" w14:textId="77777777" w:rsidTr="00E07B7A">
        <w:trPr>
          <w:trHeight w:val="2442"/>
        </w:trPr>
        <w:tc>
          <w:tcPr>
            <w:tcW w:w="229" w:type="pct"/>
            <w:shd w:val="clear" w:color="auto" w:fill="FFFFFF"/>
          </w:tcPr>
          <w:p w14:paraId="094D438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71" w:type="pct"/>
            <w:shd w:val="clear" w:color="auto" w:fill="FFFFFF"/>
          </w:tcPr>
          <w:p w14:paraId="7425450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Пищевая промышленность</w:t>
            </w:r>
          </w:p>
        </w:tc>
        <w:tc>
          <w:tcPr>
            <w:tcW w:w="369" w:type="pct"/>
            <w:shd w:val="clear" w:color="auto" w:fill="FFFFFF"/>
          </w:tcPr>
          <w:p w14:paraId="54D5D7F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2ACBD27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6855D2A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3F7E5B8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D8B3418" w14:textId="77777777" w:rsidR="00A9305C" w:rsidRPr="00FA7057" w:rsidRDefault="00A9305C" w:rsidP="00A9305C">
            <w:pPr>
              <w:pStyle w:val="Other0"/>
              <w:numPr>
                <w:ilvl w:val="0"/>
                <w:numId w:val="211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05A70F0" w14:textId="77777777" w:rsidR="00A9305C" w:rsidRPr="00FA7057" w:rsidRDefault="00A9305C" w:rsidP="00A9305C">
            <w:pPr>
              <w:pStyle w:val="Other0"/>
              <w:numPr>
                <w:ilvl w:val="0"/>
                <w:numId w:val="21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8AB502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F2F8F8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EA255C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732E2620" w14:textId="77777777" w:rsidTr="00E07B7A">
        <w:trPr>
          <w:trHeight w:val="2442"/>
        </w:trPr>
        <w:tc>
          <w:tcPr>
            <w:tcW w:w="229" w:type="pct"/>
            <w:shd w:val="clear" w:color="auto" w:fill="FFFFFF"/>
          </w:tcPr>
          <w:p w14:paraId="6C8AC59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71" w:type="pct"/>
            <w:shd w:val="clear" w:color="auto" w:fill="FFFFFF"/>
          </w:tcPr>
          <w:p w14:paraId="22CBC5F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369" w:type="pct"/>
            <w:shd w:val="clear" w:color="auto" w:fill="FFFFFF"/>
          </w:tcPr>
          <w:p w14:paraId="7E767BE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227C51B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1656C80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1A45388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C97119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A8A0F8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1D82100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1AC89C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4881BD30" w14:textId="77777777" w:rsidTr="00E07B7A">
        <w:trPr>
          <w:trHeight w:val="2442"/>
        </w:trPr>
        <w:tc>
          <w:tcPr>
            <w:tcW w:w="229" w:type="pct"/>
            <w:shd w:val="clear" w:color="auto" w:fill="FFFFFF"/>
          </w:tcPr>
          <w:p w14:paraId="4C79987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71" w:type="pct"/>
            <w:shd w:val="clear" w:color="auto" w:fill="FFFFFF"/>
          </w:tcPr>
          <w:p w14:paraId="6FDB6E1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Складские площадки</w:t>
            </w:r>
          </w:p>
        </w:tc>
        <w:tc>
          <w:tcPr>
            <w:tcW w:w="369" w:type="pct"/>
            <w:shd w:val="clear" w:color="auto" w:fill="FFFFFF"/>
          </w:tcPr>
          <w:p w14:paraId="501B462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415FA2F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0CFC5C5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– 50000</w:t>
            </w:r>
          </w:p>
          <w:p w14:paraId="486F315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6CC40E1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85CCF56" w14:textId="77777777" w:rsidR="00A9305C" w:rsidRPr="00FA7057" w:rsidRDefault="00A9305C" w:rsidP="00A9305C">
            <w:pPr>
              <w:pStyle w:val="Other0"/>
              <w:numPr>
                <w:ilvl w:val="0"/>
                <w:numId w:val="212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B8AE763" w14:textId="77777777" w:rsidR="00A9305C" w:rsidRPr="00FA7057" w:rsidRDefault="00A9305C" w:rsidP="00A9305C">
            <w:pPr>
              <w:pStyle w:val="Other0"/>
              <w:numPr>
                <w:ilvl w:val="0"/>
                <w:numId w:val="21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ADBB64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9ED930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Максимальная высота зданий, строений, сооружений, м - 12</w:t>
            </w:r>
          </w:p>
          <w:p w14:paraId="0A2EFC9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79C0BE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036227A9" w14:textId="77777777" w:rsidTr="00E07B7A">
        <w:trPr>
          <w:trHeight w:val="2442"/>
        </w:trPr>
        <w:tc>
          <w:tcPr>
            <w:tcW w:w="229" w:type="pct"/>
            <w:shd w:val="clear" w:color="auto" w:fill="FFFFFF"/>
          </w:tcPr>
          <w:p w14:paraId="3443C89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071" w:type="pct"/>
            <w:shd w:val="clear" w:color="auto" w:fill="FFFFFF"/>
          </w:tcPr>
          <w:p w14:paraId="2772D66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69" w:type="pct"/>
            <w:shd w:val="clear" w:color="auto" w:fill="FFFFFF"/>
          </w:tcPr>
          <w:p w14:paraId="7B989BF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28A51FF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1C70AB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BF3B24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3F0A26E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3843E9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0E7B550B" w14:textId="77777777" w:rsidTr="00E07B7A">
        <w:trPr>
          <w:trHeight w:val="2442"/>
        </w:trPr>
        <w:tc>
          <w:tcPr>
            <w:tcW w:w="229" w:type="pct"/>
            <w:shd w:val="clear" w:color="auto" w:fill="FFFFFF"/>
          </w:tcPr>
          <w:p w14:paraId="67983B1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1" w:type="pct"/>
            <w:shd w:val="clear" w:color="auto" w:fill="FFFFFF"/>
          </w:tcPr>
          <w:p w14:paraId="561F99C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369" w:type="pct"/>
            <w:shd w:val="clear" w:color="auto" w:fill="FFFFFF"/>
          </w:tcPr>
          <w:p w14:paraId="155B388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6793F5E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24D392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79609F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32086A0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07D82B3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AFFB2C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13FF6C2C" w14:textId="77777777" w:rsidTr="00E07B7A">
        <w:trPr>
          <w:trHeight w:val="2026"/>
        </w:trPr>
        <w:tc>
          <w:tcPr>
            <w:tcW w:w="229" w:type="pct"/>
            <w:shd w:val="clear" w:color="auto" w:fill="FFFFFF"/>
          </w:tcPr>
          <w:p w14:paraId="2C7A300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71" w:type="pct"/>
            <w:shd w:val="clear" w:color="auto" w:fill="FFFFFF"/>
          </w:tcPr>
          <w:p w14:paraId="6692779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69" w:type="pct"/>
            <w:shd w:val="clear" w:color="auto" w:fill="FFFFFF"/>
          </w:tcPr>
          <w:p w14:paraId="1C034C1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458A5BC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7EFCA3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52C9F0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BDDB89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48E59C5D" w14:textId="77777777" w:rsidR="00A9305C" w:rsidRPr="00FA7057" w:rsidRDefault="00A9305C" w:rsidP="00A9305C">
      <w:pPr>
        <w:jc w:val="both"/>
      </w:pPr>
    </w:p>
    <w:p w14:paraId="2BAC8775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54" w:name="bookmark129"/>
      <w:bookmarkStart w:id="155" w:name="_Toc180414956"/>
      <w:r w:rsidRPr="00FA7057">
        <w:rPr>
          <w:rFonts w:ascii="Times New Roman" w:hAnsi="Times New Roman" w:cs="Times New Roman"/>
          <w:sz w:val="24"/>
          <w:szCs w:val="24"/>
        </w:rPr>
        <w:t>14.2 Условно разрешенные виды использования земельных участков и объектов</w:t>
      </w:r>
      <w:bookmarkEnd w:id="154"/>
      <w:r w:rsidRPr="00FA705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bookmarkEnd w:id="155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807"/>
        <w:gridCol w:w="976"/>
        <w:gridCol w:w="6054"/>
      </w:tblGrid>
      <w:tr w:rsidR="00A9305C" w:rsidRPr="00FA7057" w14:paraId="58FBF025" w14:textId="77777777" w:rsidTr="00E07B7A">
        <w:trPr>
          <w:trHeight w:hRule="exact" w:val="1258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14D56E0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89" w:type="pct"/>
            <w:gridSpan w:val="2"/>
            <w:shd w:val="clear" w:color="auto" w:fill="FFFFFF"/>
          </w:tcPr>
          <w:p w14:paraId="5AEA797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38" w:type="pct"/>
            <w:vMerge w:val="restart"/>
            <w:shd w:val="clear" w:color="auto" w:fill="FFFFFF"/>
            <w:vAlign w:val="center"/>
          </w:tcPr>
          <w:p w14:paraId="704317F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2A03B452" w14:textId="77777777" w:rsidTr="00E07B7A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54388DF0" w14:textId="77777777" w:rsidR="00A9305C" w:rsidRPr="00FA7057" w:rsidRDefault="00A9305C" w:rsidP="00E07B7A"/>
        </w:tc>
        <w:tc>
          <w:tcPr>
            <w:tcW w:w="967" w:type="pct"/>
            <w:shd w:val="clear" w:color="auto" w:fill="FFFFFF"/>
            <w:vAlign w:val="bottom"/>
          </w:tcPr>
          <w:p w14:paraId="18AA098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2" w:type="pct"/>
            <w:shd w:val="clear" w:color="auto" w:fill="FFFFFF"/>
            <w:vAlign w:val="bottom"/>
          </w:tcPr>
          <w:p w14:paraId="4E3B611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38" w:type="pct"/>
            <w:vMerge/>
            <w:shd w:val="clear" w:color="auto" w:fill="FFFFFF"/>
            <w:vAlign w:val="center"/>
          </w:tcPr>
          <w:p w14:paraId="5709B222" w14:textId="77777777" w:rsidR="00A9305C" w:rsidRPr="00FA7057" w:rsidRDefault="00A9305C" w:rsidP="00E07B7A"/>
        </w:tc>
      </w:tr>
      <w:tr w:rsidR="00A9305C" w:rsidRPr="00FA7057" w14:paraId="029C1C23" w14:textId="77777777" w:rsidTr="00E07B7A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6B296BD4" w14:textId="77777777" w:rsidR="00A9305C" w:rsidRPr="00FA7057" w:rsidRDefault="00A9305C" w:rsidP="00E07B7A"/>
        </w:tc>
        <w:tc>
          <w:tcPr>
            <w:tcW w:w="967" w:type="pct"/>
            <w:shd w:val="clear" w:color="auto" w:fill="FFFFFF"/>
            <w:vAlign w:val="bottom"/>
          </w:tcPr>
          <w:p w14:paraId="2F1A8D2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pct"/>
            <w:shd w:val="clear" w:color="auto" w:fill="FFFFFF"/>
            <w:vAlign w:val="bottom"/>
          </w:tcPr>
          <w:p w14:paraId="28A571ED" w14:textId="77777777" w:rsidR="00A9305C" w:rsidRPr="00FA7057" w:rsidRDefault="00A9305C" w:rsidP="00E07B7A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8" w:type="pct"/>
            <w:shd w:val="clear" w:color="auto" w:fill="FFFFFF"/>
            <w:vAlign w:val="center"/>
          </w:tcPr>
          <w:p w14:paraId="6E104E6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42E7CEFB" w14:textId="77777777" w:rsidTr="00E07B7A">
        <w:trPr>
          <w:trHeight w:hRule="exact" w:val="3788"/>
        </w:trPr>
        <w:tc>
          <w:tcPr>
            <w:tcW w:w="272" w:type="pct"/>
            <w:shd w:val="clear" w:color="auto" w:fill="FFFFFF"/>
          </w:tcPr>
          <w:p w14:paraId="39F01B0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7" w:type="pct"/>
            <w:shd w:val="clear" w:color="auto" w:fill="FFFFFF"/>
          </w:tcPr>
          <w:p w14:paraId="4B4A54E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Туристическое обслуживание</w:t>
            </w:r>
          </w:p>
        </w:tc>
        <w:tc>
          <w:tcPr>
            <w:tcW w:w="522" w:type="pct"/>
            <w:shd w:val="clear" w:color="auto" w:fill="FFFFFF"/>
          </w:tcPr>
          <w:p w14:paraId="7DA825F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3238" w:type="pct"/>
            <w:shd w:val="clear" w:color="auto" w:fill="FFFFFF"/>
            <w:vAlign w:val="bottom"/>
          </w:tcPr>
          <w:p w14:paraId="36C46A5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283052B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0E1F86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803F4B7" w14:textId="77777777" w:rsidR="00A9305C" w:rsidRPr="00FA7057" w:rsidRDefault="00A9305C" w:rsidP="00A9305C">
            <w:pPr>
              <w:pStyle w:val="Other0"/>
              <w:numPr>
                <w:ilvl w:val="0"/>
                <w:numId w:val="213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ACFF423" w14:textId="77777777" w:rsidR="00A9305C" w:rsidRPr="00FA7057" w:rsidRDefault="00A9305C" w:rsidP="00A9305C">
            <w:pPr>
              <w:pStyle w:val="Other0"/>
              <w:numPr>
                <w:ilvl w:val="0"/>
                <w:numId w:val="213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6D5AC8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4E4840E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 Максимальный процент застройки в границах земельного участка не подлежит установлению</w:t>
            </w:r>
          </w:p>
          <w:p w14:paraId="44EFE9C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</w:tbl>
    <w:p w14:paraId="51FC57A9" w14:textId="77777777" w:rsidR="00A9305C" w:rsidRPr="00FA7057" w:rsidRDefault="00A9305C" w:rsidP="00A9305C"/>
    <w:p w14:paraId="58BBDE7C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56" w:name="bookmark130"/>
      <w:bookmarkStart w:id="157" w:name="_Toc180414957"/>
      <w:r w:rsidRPr="00FA7057">
        <w:rPr>
          <w:rFonts w:ascii="Times New Roman" w:hAnsi="Times New Roman" w:cs="Times New Roman"/>
          <w:sz w:val="24"/>
          <w:szCs w:val="24"/>
        </w:rPr>
        <w:t>14.3 Вспомогательные виды разрешенного использования земельных участков и объектов капитального строительства</w:t>
      </w:r>
      <w:bookmarkEnd w:id="156"/>
      <w:bookmarkEnd w:id="157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2303"/>
        <w:gridCol w:w="953"/>
        <w:gridCol w:w="5581"/>
      </w:tblGrid>
      <w:tr w:rsidR="00A9305C" w:rsidRPr="00FA7057" w14:paraId="3DAC03C4" w14:textId="77777777" w:rsidTr="00E07B7A">
        <w:trPr>
          <w:trHeight w:hRule="exact" w:val="1253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3A53310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248DE98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41" w:type="pct"/>
            <w:gridSpan w:val="2"/>
            <w:shd w:val="clear" w:color="auto" w:fill="FFFFFF"/>
          </w:tcPr>
          <w:p w14:paraId="734410F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986" w:type="pct"/>
            <w:vMerge w:val="restart"/>
            <w:shd w:val="clear" w:color="auto" w:fill="FFFFFF"/>
            <w:vAlign w:val="center"/>
          </w:tcPr>
          <w:p w14:paraId="154CC84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42EBA245" w14:textId="77777777" w:rsidTr="00E07B7A">
        <w:trPr>
          <w:trHeight w:hRule="exact" w:val="254"/>
        </w:trPr>
        <w:tc>
          <w:tcPr>
            <w:tcW w:w="272" w:type="pct"/>
            <w:vMerge/>
            <w:shd w:val="clear" w:color="auto" w:fill="FFFFFF"/>
            <w:vAlign w:val="center"/>
          </w:tcPr>
          <w:p w14:paraId="0B1943F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232" w:type="pct"/>
            <w:shd w:val="clear" w:color="auto" w:fill="FFFFFF"/>
            <w:vAlign w:val="bottom"/>
          </w:tcPr>
          <w:p w14:paraId="6351BC7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51B8EC1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986" w:type="pct"/>
            <w:vMerge/>
            <w:shd w:val="clear" w:color="auto" w:fill="FFFFFF"/>
            <w:vAlign w:val="center"/>
          </w:tcPr>
          <w:p w14:paraId="3E46F32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7F7E5981" w14:textId="77777777" w:rsidTr="00E07B7A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64BD0F4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232" w:type="pct"/>
            <w:shd w:val="clear" w:color="auto" w:fill="FFFFFF"/>
            <w:vAlign w:val="bottom"/>
          </w:tcPr>
          <w:p w14:paraId="43FEF07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265B62B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6" w:type="pct"/>
            <w:shd w:val="clear" w:color="auto" w:fill="FFFFFF"/>
            <w:vAlign w:val="center"/>
          </w:tcPr>
          <w:p w14:paraId="1AE5DDE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5B4ABE31" w14:textId="77777777" w:rsidTr="00E07B7A">
        <w:trPr>
          <w:trHeight w:val="3407"/>
        </w:trPr>
        <w:tc>
          <w:tcPr>
            <w:tcW w:w="272" w:type="pct"/>
            <w:shd w:val="clear" w:color="auto" w:fill="FFFFFF"/>
          </w:tcPr>
          <w:p w14:paraId="2D3C965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pct"/>
            <w:shd w:val="clear" w:color="auto" w:fill="FFFFFF"/>
          </w:tcPr>
          <w:p w14:paraId="086121D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сельскохозяйственного производства</w:t>
            </w:r>
          </w:p>
        </w:tc>
        <w:tc>
          <w:tcPr>
            <w:tcW w:w="510" w:type="pct"/>
            <w:shd w:val="clear" w:color="auto" w:fill="FFFFFF"/>
          </w:tcPr>
          <w:p w14:paraId="115CD7F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2986" w:type="pct"/>
            <w:shd w:val="clear" w:color="auto" w:fill="FFFFFF"/>
            <w:vAlign w:val="bottom"/>
          </w:tcPr>
          <w:p w14:paraId="31D6709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- 5000</w:t>
            </w:r>
          </w:p>
          <w:p w14:paraId="0AAABB8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52E9265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5710B4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6CCAB90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3828FC4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176365F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BDA1CC2" w14:textId="77777777" w:rsidTr="00E07B7A">
        <w:trPr>
          <w:trHeight w:val="1953"/>
        </w:trPr>
        <w:tc>
          <w:tcPr>
            <w:tcW w:w="272" w:type="pct"/>
            <w:shd w:val="clear" w:color="auto" w:fill="FFFFFF"/>
          </w:tcPr>
          <w:p w14:paraId="5D6F505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pct"/>
            <w:shd w:val="clear" w:color="auto" w:fill="FFFFFF"/>
          </w:tcPr>
          <w:p w14:paraId="126AF59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510" w:type="pct"/>
            <w:shd w:val="clear" w:color="auto" w:fill="FFFFFF"/>
          </w:tcPr>
          <w:p w14:paraId="2C5BD08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986" w:type="pct"/>
            <w:shd w:val="clear" w:color="auto" w:fill="FFFFFF"/>
            <w:vAlign w:val="bottom"/>
          </w:tcPr>
          <w:p w14:paraId="595CD4B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не подлежит установлению</w:t>
            </w:r>
          </w:p>
          <w:p w14:paraId="5959575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537926F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(за исключением стоянок для хранения автотранспортных средств открытого типа), м:</w:t>
            </w:r>
          </w:p>
          <w:p w14:paraId="69D86A3B" w14:textId="77777777" w:rsidR="00A9305C" w:rsidRPr="00FA7057" w:rsidRDefault="00A9305C" w:rsidP="00A9305C">
            <w:pPr>
              <w:pStyle w:val="Other0"/>
              <w:numPr>
                <w:ilvl w:val="0"/>
                <w:numId w:val="214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E70427C" w14:textId="77777777" w:rsidR="00A9305C" w:rsidRPr="00FA7057" w:rsidRDefault="00A9305C" w:rsidP="00A9305C">
            <w:pPr>
              <w:pStyle w:val="Other0"/>
              <w:numPr>
                <w:ilvl w:val="0"/>
                <w:numId w:val="21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3B35BD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Максимальное количество подземных этажей не подлежит установлению</w:t>
            </w:r>
          </w:p>
          <w:p w14:paraId="32D774A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0EA2852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848CBEB" w14:textId="77777777" w:rsidTr="00E07B7A">
        <w:trPr>
          <w:trHeight w:val="1953"/>
        </w:trPr>
        <w:tc>
          <w:tcPr>
            <w:tcW w:w="272" w:type="pct"/>
            <w:shd w:val="clear" w:color="auto" w:fill="FFFFFF"/>
          </w:tcPr>
          <w:p w14:paraId="498DE2D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32" w:type="pct"/>
            <w:shd w:val="clear" w:color="auto" w:fill="FFFFFF"/>
          </w:tcPr>
          <w:p w14:paraId="6343496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10" w:type="pct"/>
            <w:shd w:val="clear" w:color="auto" w:fill="FFFFFF"/>
          </w:tcPr>
          <w:p w14:paraId="27651B8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986" w:type="pct"/>
            <w:shd w:val="clear" w:color="auto" w:fill="FFFFFF"/>
            <w:vAlign w:val="bottom"/>
          </w:tcPr>
          <w:p w14:paraId="6CDE4C6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726125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A9B58D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34AD29B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722749D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9DDDF87" w14:textId="77777777" w:rsidTr="00E07B7A">
        <w:trPr>
          <w:trHeight w:val="1953"/>
        </w:trPr>
        <w:tc>
          <w:tcPr>
            <w:tcW w:w="272" w:type="pct"/>
            <w:shd w:val="clear" w:color="auto" w:fill="FFFFFF"/>
          </w:tcPr>
          <w:p w14:paraId="4BC3D84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pct"/>
            <w:shd w:val="clear" w:color="auto" w:fill="FFFFFF"/>
          </w:tcPr>
          <w:p w14:paraId="334DEB5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10" w:type="pct"/>
            <w:shd w:val="clear" w:color="auto" w:fill="FFFFFF"/>
          </w:tcPr>
          <w:p w14:paraId="4F49917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986" w:type="pct"/>
            <w:shd w:val="clear" w:color="auto" w:fill="FFFFFF"/>
            <w:vAlign w:val="bottom"/>
          </w:tcPr>
          <w:p w14:paraId="545E528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191E0A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46398E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BED4E3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7FD5388C" w14:textId="77777777" w:rsidR="00A9305C" w:rsidRPr="00FA7057" w:rsidRDefault="00A9305C" w:rsidP="00A9305C"/>
    <w:p w14:paraId="31E75263" w14:textId="77777777" w:rsidR="00A9305C" w:rsidRPr="00FA7057" w:rsidRDefault="00A9305C" w:rsidP="00A9305C"/>
    <w:p w14:paraId="12507FCD" w14:textId="77777777" w:rsidR="00A9305C" w:rsidRPr="00FA7057" w:rsidRDefault="00A9305C" w:rsidP="00A9305C">
      <w:pPr>
        <w:spacing w:line="1" w:lineRule="exact"/>
      </w:pPr>
    </w:p>
    <w:p w14:paraId="35439B2A" w14:textId="77777777" w:rsidR="00A9305C" w:rsidRPr="00FA7057" w:rsidRDefault="00A9305C" w:rsidP="00A9305C">
      <w:pPr>
        <w:pStyle w:val="Heading30"/>
        <w:keepNext/>
        <w:keepLines/>
        <w:numPr>
          <w:ilvl w:val="0"/>
          <w:numId w:val="215"/>
        </w:numPr>
        <w:shd w:val="clear" w:color="auto" w:fill="auto"/>
        <w:tabs>
          <w:tab w:val="left" w:pos="690"/>
        </w:tabs>
        <w:ind w:left="578" w:hanging="578"/>
        <w:jc w:val="both"/>
        <w:rPr>
          <w:rFonts w:ascii="Times New Roman" w:hAnsi="Times New Roman" w:cs="Times New Roman"/>
        </w:rPr>
      </w:pPr>
      <w:bookmarkStart w:id="158" w:name="bookmark131"/>
      <w:bookmarkStart w:id="159" w:name="bookmark132"/>
      <w:bookmarkStart w:id="160" w:name="bookmark133"/>
      <w:bookmarkStart w:id="161" w:name="_Toc180414958"/>
      <w:r w:rsidRPr="00FA7057">
        <w:rPr>
          <w:rFonts w:ascii="Times New Roman" w:hAnsi="Times New Roman" w:cs="Times New Roman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158"/>
      <w:bookmarkEnd w:id="159"/>
      <w:bookmarkEnd w:id="160"/>
      <w:bookmarkEnd w:id="161"/>
    </w:p>
    <w:p w14:paraId="7DA45CDE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36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(65:03-6.23),</w:t>
      </w:r>
    </w:p>
    <w:p w14:paraId="258B9CD9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(65:03-6.156),</w:t>
      </w:r>
    </w:p>
    <w:p w14:paraId="780CEF65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(65:03-6.163),</w:t>
      </w:r>
    </w:p>
    <w:p w14:paraId="2348E93C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(65:04-6.111),</w:t>
      </w:r>
    </w:p>
    <w:p w14:paraId="3F2859DF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(65:04-6.112),</w:t>
      </w:r>
    </w:p>
    <w:p w14:paraId="0A0C86E6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(65:03-6.188),</w:t>
      </w:r>
    </w:p>
    <w:p w14:paraId="1D9FD297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(65:03-6.158),</w:t>
      </w:r>
    </w:p>
    <w:p w14:paraId="175EA4B4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(65:03-6.161),</w:t>
      </w:r>
    </w:p>
    <w:p w14:paraId="24E1498F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(65:03-6.17),</w:t>
      </w:r>
    </w:p>
    <w:p w14:paraId="71CFC751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(65:04-5.1),</w:t>
      </w:r>
    </w:p>
    <w:p w14:paraId="4B1E5C7F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 (65:00-6.226),</w:t>
      </w:r>
    </w:p>
    <w:p w14:paraId="66CF4788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геодезического пункта (65:03-6.242),</w:t>
      </w:r>
    </w:p>
    <w:p w14:paraId="38F80C9D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(65:03-6.273),</w:t>
      </w:r>
    </w:p>
    <w:p w14:paraId="1F08C591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(65:03-6.274),</w:t>
      </w:r>
    </w:p>
    <w:p w14:paraId="2E90200C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 xml:space="preserve">Зона санитарной охраны источников водоснабжения и водопроводов питьевого </w:t>
      </w:r>
      <w:r w:rsidRPr="00FA7057">
        <w:rPr>
          <w:rFonts w:ascii="Times New Roman" w:hAnsi="Times New Roman" w:cs="Times New Roman"/>
          <w:sz w:val="24"/>
          <w:szCs w:val="24"/>
        </w:rPr>
        <w:lastRenderedPageBreak/>
        <w:t>назначения(65:03-6.275),</w:t>
      </w:r>
    </w:p>
    <w:p w14:paraId="6A2A3410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(65:03-6.12),</w:t>
      </w:r>
    </w:p>
    <w:p w14:paraId="701C437E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(65:03- 6.153),</w:t>
      </w:r>
    </w:p>
    <w:p w14:paraId="07563861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(65:03- 6.154),</w:t>
      </w:r>
    </w:p>
    <w:p w14:paraId="11BDA19B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особо охраняемого природного объекта (65:03-6.294),</w:t>
      </w:r>
    </w:p>
    <w:p w14:paraId="32ED6BE9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(65:03-6.183),</w:t>
      </w:r>
    </w:p>
    <w:p w14:paraId="595190C0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(65:03-6.182),</w:t>
      </w:r>
    </w:p>
    <w:p w14:paraId="292AFE0D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(65:03-6.31),</w:t>
      </w:r>
    </w:p>
    <w:p w14:paraId="71610C91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(65:03-6.189),</w:t>
      </w:r>
    </w:p>
    <w:p w14:paraId="332BFA55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(65:03-6.25),</w:t>
      </w:r>
    </w:p>
    <w:p w14:paraId="392F58D5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(65:03-5.15),</w:t>
      </w:r>
    </w:p>
    <w:p w14:paraId="686FC7EE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(65:03-6.159),</w:t>
      </w:r>
    </w:p>
    <w:p w14:paraId="2355EC86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(65:03-6.160),</w:t>
      </w:r>
    </w:p>
    <w:p w14:paraId="325F9C35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(65:03-6.21),</w:t>
      </w:r>
    </w:p>
    <w:p w14:paraId="18F87AB1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 (65:03-6.150),</w:t>
      </w:r>
    </w:p>
    <w:p w14:paraId="0F879F30" w14:textId="77777777" w:rsidR="00A9305C" w:rsidRPr="00FA7057" w:rsidRDefault="00A9305C" w:rsidP="00A9305C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 (65:03-6.152).</w:t>
      </w:r>
    </w:p>
    <w:p w14:paraId="60F2A178" w14:textId="77777777" w:rsidR="00A9305C" w:rsidRPr="00FA7057" w:rsidRDefault="00A9305C" w:rsidP="00A9305C">
      <w:pPr>
        <w:pStyle w:val="a3"/>
        <w:ind w:firstLine="709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572958CD" w14:textId="77777777" w:rsidR="00A9305C" w:rsidRPr="00FA7057" w:rsidRDefault="00A9305C" w:rsidP="00A9305C">
      <w:pPr>
        <w:tabs>
          <w:tab w:val="left" w:pos="3945"/>
        </w:tabs>
        <w:ind w:firstLine="709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 w:rsidRPr="00FA7057">
        <w:tab/>
      </w:r>
    </w:p>
    <w:p w14:paraId="68409300" w14:textId="77777777" w:rsidR="00A9305C" w:rsidRPr="00FA7057" w:rsidRDefault="00A9305C" w:rsidP="00A9305C"/>
    <w:p w14:paraId="105461BC" w14:textId="77777777" w:rsidR="00A9305C" w:rsidRPr="00FA7057" w:rsidRDefault="00A9305C" w:rsidP="00A9305C"/>
    <w:p w14:paraId="10363102" w14:textId="77777777" w:rsidR="00A9305C" w:rsidRPr="00FA7057" w:rsidRDefault="00A9305C" w:rsidP="00A9305C">
      <w:pPr>
        <w:pStyle w:val="Heading20"/>
        <w:keepNext/>
        <w:keepLines/>
        <w:shd w:val="clear" w:color="auto" w:fill="auto"/>
        <w:tabs>
          <w:tab w:val="left" w:pos="3194"/>
        </w:tabs>
        <w:spacing w:after="540"/>
        <w:ind w:left="-142" w:firstLine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7057">
        <w:br w:type="page"/>
      </w:r>
      <w:bookmarkStart w:id="162" w:name="bookmark135"/>
      <w:bookmarkStart w:id="163" w:name="_Toc180414959"/>
      <w:bookmarkStart w:id="164" w:name="bookmark134"/>
      <w:r w:rsidRPr="00FA7057">
        <w:rPr>
          <w:rFonts w:ascii="Times New Roman" w:hAnsi="Times New Roman" w:cs="Times New Roman"/>
          <w:sz w:val="24"/>
          <w:szCs w:val="24"/>
        </w:rPr>
        <w:lastRenderedPageBreak/>
        <w:t>15. ЗОНЫ СЕЛЬСКОХОЗЯЙСТВЕННОГО ИСПОЛЬЗОВАНИЯ (СХ-3)</w:t>
      </w:r>
      <w:bookmarkEnd w:id="162"/>
      <w:bookmarkEnd w:id="163"/>
      <w:bookmarkEnd w:id="164"/>
    </w:p>
    <w:p w14:paraId="0A02C6B0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65" w:name="_Toc180414960"/>
      <w:bookmarkStart w:id="166" w:name="bookmark136"/>
      <w:bookmarkStart w:id="167" w:name="bookmark137"/>
      <w:r w:rsidRPr="00FA7057">
        <w:rPr>
          <w:rFonts w:ascii="Times New Roman" w:hAnsi="Times New Roman" w:cs="Times New Roman"/>
          <w:sz w:val="24"/>
          <w:szCs w:val="24"/>
        </w:rPr>
        <w:t>15.1 Основные виды разрешенного использования земельных участков и объектов капитального строительства</w:t>
      </w:r>
      <w:bookmarkEnd w:id="165"/>
      <w:bookmarkEnd w:id="166"/>
      <w:bookmarkEnd w:id="167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1961"/>
        <w:gridCol w:w="764"/>
        <w:gridCol w:w="6224"/>
      </w:tblGrid>
      <w:tr w:rsidR="00A9305C" w:rsidRPr="00FA7057" w14:paraId="4D04910C" w14:textId="77777777" w:rsidTr="00E07B7A">
        <w:trPr>
          <w:trHeight w:hRule="exact" w:val="1258"/>
          <w:tblHeader/>
          <w:jc w:val="center"/>
        </w:trPr>
        <w:tc>
          <w:tcPr>
            <w:tcW w:w="213" w:type="pct"/>
            <w:vMerge w:val="restart"/>
            <w:shd w:val="clear" w:color="auto" w:fill="FFFFFF"/>
            <w:vAlign w:val="center"/>
          </w:tcPr>
          <w:p w14:paraId="278D00D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56" w:type="pct"/>
            <w:gridSpan w:val="2"/>
            <w:shd w:val="clear" w:color="auto" w:fill="FFFFFF"/>
          </w:tcPr>
          <w:p w14:paraId="6765123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331" w:type="pct"/>
            <w:vMerge w:val="restart"/>
            <w:shd w:val="clear" w:color="auto" w:fill="FFFFFF"/>
            <w:vAlign w:val="center"/>
          </w:tcPr>
          <w:p w14:paraId="2B789BF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57DCE9B4" w14:textId="77777777" w:rsidTr="00E07B7A">
        <w:trPr>
          <w:trHeight w:hRule="exact" w:val="254"/>
          <w:tblHeader/>
          <w:jc w:val="center"/>
        </w:trPr>
        <w:tc>
          <w:tcPr>
            <w:tcW w:w="213" w:type="pct"/>
            <w:vMerge/>
            <w:shd w:val="clear" w:color="auto" w:fill="FFFFFF"/>
            <w:vAlign w:val="center"/>
          </w:tcPr>
          <w:p w14:paraId="433D614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  <w:shd w:val="clear" w:color="auto" w:fill="FFFFFF"/>
            <w:vAlign w:val="bottom"/>
          </w:tcPr>
          <w:p w14:paraId="24CA04E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0" w:type="pct"/>
            <w:shd w:val="clear" w:color="auto" w:fill="FFFFFF"/>
            <w:vAlign w:val="bottom"/>
          </w:tcPr>
          <w:p w14:paraId="752A4A5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331" w:type="pct"/>
            <w:vMerge/>
            <w:shd w:val="clear" w:color="auto" w:fill="FFFFFF"/>
            <w:vAlign w:val="center"/>
          </w:tcPr>
          <w:p w14:paraId="727399B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1CF23D54" w14:textId="77777777" w:rsidTr="00E07B7A">
        <w:trPr>
          <w:trHeight w:hRule="exact" w:val="250"/>
          <w:tblHeader/>
          <w:jc w:val="center"/>
        </w:trPr>
        <w:tc>
          <w:tcPr>
            <w:tcW w:w="213" w:type="pct"/>
            <w:vMerge/>
            <w:shd w:val="clear" w:color="auto" w:fill="FFFFFF"/>
            <w:vAlign w:val="center"/>
          </w:tcPr>
          <w:p w14:paraId="50FE91B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  <w:shd w:val="clear" w:color="auto" w:fill="FFFFFF"/>
            <w:vAlign w:val="bottom"/>
          </w:tcPr>
          <w:p w14:paraId="5128952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" w:type="pct"/>
            <w:shd w:val="clear" w:color="auto" w:fill="FFFFFF"/>
            <w:vAlign w:val="bottom"/>
          </w:tcPr>
          <w:p w14:paraId="1CEE250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1" w:type="pct"/>
            <w:shd w:val="clear" w:color="auto" w:fill="FFFFFF"/>
            <w:vAlign w:val="center"/>
          </w:tcPr>
          <w:p w14:paraId="770F31B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63F880CF" w14:textId="77777777" w:rsidTr="00E07B7A">
        <w:trPr>
          <w:trHeight w:val="2386"/>
          <w:jc w:val="center"/>
        </w:trPr>
        <w:tc>
          <w:tcPr>
            <w:tcW w:w="213" w:type="pct"/>
            <w:shd w:val="clear" w:color="auto" w:fill="FFFFFF"/>
          </w:tcPr>
          <w:p w14:paraId="142773E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6" w:type="pct"/>
            <w:shd w:val="clear" w:color="auto" w:fill="FFFFFF"/>
          </w:tcPr>
          <w:p w14:paraId="4895CA6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410" w:type="pct"/>
            <w:shd w:val="clear" w:color="auto" w:fill="FFFFFF"/>
          </w:tcPr>
          <w:p w14:paraId="358252F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63B6ACF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72177A7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9C3150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1C0AA50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- 5</w:t>
            </w:r>
          </w:p>
          <w:p w14:paraId="5F6AD90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115FF8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5CEAEBA3" w14:textId="77777777" w:rsidTr="00E07B7A">
        <w:trPr>
          <w:trHeight w:val="2405"/>
          <w:jc w:val="center"/>
        </w:trPr>
        <w:tc>
          <w:tcPr>
            <w:tcW w:w="213" w:type="pct"/>
            <w:shd w:val="clear" w:color="auto" w:fill="FFFFFF"/>
          </w:tcPr>
          <w:p w14:paraId="4F7269D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6" w:type="pct"/>
            <w:shd w:val="clear" w:color="auto" w:fill="FFFFFF"/>
          </w:tcPr>
          <w:p w14:paraId="7352C1A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Пчеловодство</w:t>
            </w:r>
          </w:p>
        </w:tc>
        <w:tc>
          <w:tcPr>
            <w:tcW w:w="410" w:type="pct"/>
            <w:shd w:val="clear" w:color="auto" w:fill="FFFFFF"/>
          </w:tcPr>
          <w:p w14:paraId="48DD1DF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65D4041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11ACF0D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32A155A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260D6A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</w:t>
            </w:r>
          </w:p>
          <w:p w14:paraId="08182B8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224A7F9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F0D510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15CA9843" w14:textId="77777777" w:rsidTr="00E07B7A">
        <w:trPr>
          <w:trHeight w:val="2540"/>
          <w:jc w:val="center"/>
        </w:trPr>
        <w:tc>
          <w:tcPr>
            <w:tcW w:w="213" w:type="pct"/>
            <w:shd w:val="clear" w:color="auto" w:fill="FFFFFF"/>
          </w:tcPr>
          <w:p w14:paraId="3B5EA17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6" w:type="pct"/>
            <w:shd w:val="clear" w:color="auto" w:fill="FFFFFF"/>
          </w:tcPr>
          <w:p w14:paraId="3865E0A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410" w:type="pct"/>
            <w:shd w:val="clear" w:color="auto" w:fill="FFFFFF"/>
          </w:tcPr>
          <w:p w14:paraId="3768088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2D1C4D8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31D6309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011406A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850D63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035EA3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3F684D2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F658C7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7CD9D082" w14:textId="77777777" w:rsidTr="00E07B7A">
        <w:trPr>
          <w:trHeight w:val="1957"/>
          <w:jc w:val="center"/>
        </w:trPr>
        <w:tc>
          <w:tcPr>
            <w:tcW w:w="213" w:type="pct"/>
            <w:shd w:val="clear" w:color="auto" w:fill="FFFFFF"/>
          </w:tcPr>
          <w:p w14:paraId="183FEC7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6" w:type="pct"/>
            <w:shd w:val="clear" w:color="auto" w:fill="FFFFFF"/>
          </w:tcPr>
          <w:p w14:paraId="675ED4C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Научное обеспечение сельского хозяйства</w:t>
            </w:r>
          </w:p>
        </w:tc>
        <w:tc>
          <w:tcPr>
            <w:tcW w:w="410" w:type="pct"/>
            <w:shd w:val="clear" w:color="auto" w:fill="FFFFFF"/>
          </w:tcPr>
          <w:p w14:paraId="3C1526A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1278275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2689EC3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1437583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A3F065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– 2</w:t>
            </w:r>
          </w:p>
          <w:p w14:paraId="4EE3672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04F9802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72B59C4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C3A0AC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Высота ограждений земельных участков - до 1,8 м.</w:t>
            </w:r>
          </w:p>
          <w:p w14:paraId="19BCD8E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05C" w:rsidRPr="00FA7057" w14:paraId="78A5974D" w14:textId="77777777" w:rsidTr="00E07B7A">
        <w:trPr>
          <w:trHeight w:val="1957"/>
          <w:jc w:val="center"/>
        </w:trPr>
        <w:tc>
          <w:tcPr>
            <w:tcW w:w="213" w:type="pct"/>
            <w:shd w:val="clear" w:color="auto" w:fill="FFFFFF"/>
          </w:tcPr>
          <w:p w14:paraId="4B210D1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46" w:type="pct"/>
            <w:shd w:val="clear" w:color="auto" w:fill="FFFFFF"/>
          </w:tcPr>
          <w:p w14:paraId="4DFF89D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Ведение личного подсобного хозяйства на полевых участках</w:t>
            </w:r>
          </w:p>
        </w:tc>
        <w:tc>
          <w:tcPr>
            <w:tcW w:w="410" w:type="pct"/>
            <w:shd w:val="clear" w:color="auto" w:fill="FFFFFF"/>
          </w:tcPr>
          <w:p w14:paraId="5F58B5B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693FB31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4BC6B7D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- 500000</w:t>
            </w:r>
          </w:p>
          <w:p w14:paraId="2186E92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FAB4C4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799AABE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</w:t>
            </w:r>
          </w:p>
          <w:p w14:paraId="3DC1311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784B1C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38F7E22A" w14:textId="77777777" w:rsidTr="00E07B7A">
        <w:trPr>
          <w:trHeight w:val="1957"/>
          <w:jc w:val="center"/>
        </w:trPr>
        <w:tc>
          <w:tcPr>
            <w:tcW w:w="213" w:type="pct"/>
            <w:shd w:val="clear" w:color="auto" w:fill="FFFFFF"/>
          </w:tcPr>
          <w:p w14:paraId="03AA6E0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6" w:type="pct"/>
            <w:shd w:val="clear" w:color="auto" w:fill="FFFFFF"/>
          </w:tcPr>
          <w:p w14:paraId="3C4B71D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410" w:type="pct"/>
            <w:shd w:val="clear" w:color="auto" w:fill="FFFFFF"/>
          </w:tcPr>
          <w:p w14:paraId="355AE52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7B16BF4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32B5992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7BC25A2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A090E83" w14:textId="77777777" w:rsidR="00A9305C" w:rsidRPr="00FA7057" w:rsidRDefault="00A9305C" w:rsidP="00A9305C">
            <w:pPr>
              <w:pStyle w:val="Other0"/>
              <w:numPr>
                <w:ilvl w:val="0"/>
                <w:numId w:val="217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87EA61B" w14:textId="77777777" w:rsidR="00A9305C" w:rsidRPr="00FA7057" w:rsidRDefault="00A9305C" w:rsidP="00A9305C">
            <w:pPr>
              <w:pStyle w:val="Other0"/>
              <w:numPr>
                <w:ilvl w:val="0"/>
                <w:numId w:val="21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DB756F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6D8F1C3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263A3A7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установлению.</w:t>
            </w:r>
          </w:p>
          <w:p w14:paraId="22E1514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Настоящий вид разрешенного использования земельных участков и объектов капитального строительства применяется в отношении земельных участков, расположенных в границах населенных пунктов.</w:t>
            </w:r>
          </w:p>
        </w:tc>
      </w:tr>
      <w:tr w:rsidR="00A9305C" w:rsidRPr="00FA7057" w14:paraId="55E67DEA" w14:textId="77777777" w:rsidTr="00E07B7A">
        <w:trPr>
          <w:trHeight w:val="1957"/>
          <w:jc w:val="center"/>
        </w:trPr>
        <w:tc>
          <w:tcPr>
            <w:tcW w:w="213" w:type="pct"/>
            <w:shd w:val="clear" w:color="auto" w:fill="FFFFFF"/>
          </w:tcPr>
          <w:p w14:paraId="18AC492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6" w:type="pct"/>
            <w:shd w:val="clear" w:color="auto" w:fill="FFFFFF"/>
          </w:tcPr>
          <w:p w14:paraId="247EA26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Питомники</w:t>
            </w:r>
          </w:p>
        </w:tc>
        <w:tc>
          <w:tcPr>
            <w:tcW w:w="410" w:type="pct"/>
            <w:shd w:val="clear" w:color="auto" w:fill="FFFFFF"/>
          </w:tcPr>
          <w:p w14:paraId="2929F9D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4A62FA4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52279C8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54ADC09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8C3166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F3E952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- 6</w:t>
            </w:r>
          </w:p>
          <w:p w14:paraId="7EECD40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E90039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57F16055" w14:textId="77777777" w:rsidTr="00E07B7A">
        <w:trPr>
          <w:trHeight w:val="1957"/>
          <w:jc w:val="center"/>
        </w:trPr>
        <w:tc>
          <w:tcPr>
            <w:tcW w:w="213" w:type="pct"/>
            <w:shd w:val="clear" w:color="auto" w:fill="FFFFFF"/>
            <w:vAlign w:val="center"/>
          </w:tcPr>
          <w:p w14:paraId="06794D7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046" w:type="pct"/>
            <w:shd w:val="clear" w:color="auto" w:fill="FFFFFF"/>
          </w:tcPr>
          <w:p w14:paraId="769E287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Сенокошение</w:t>
            </w:r>
          </w:p>
        </w:tc>
        <w:tc>
          <w:tcPr>
            <w:tcW w:w="410" w:type="pct"/>
            <w:shd w:val="clear" w:color="auto" w:fill="FFFFFF"/>
          </w:tcPr>
          <w:p w14:paraId="2C846E8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3331" w:type="pct"/>
            <w:shd w:val="clear" w:color="auto" w:fill="FFFFFF"/>
          </w:tcPr>
          <w:p w14:paraId="6F91C59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– 10000</w:t>
            </w:r>
          </w:p>
          <w:p w14:paraId="46568F7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- 500000</w:t>
            </w:r>
          </w:p>
          <w:p w14:paraId="01CBBA0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FAB7B0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709C6E8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C49027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767EFBCD" w14:textId="77777777" w:rsidTr="00E07B7A">
        <w:trPr>
          <w:trHeight w:val="1957"/>
          <w:jc w:val="center"/>
        </w:trPr>
        <w:tc>
          <w:tcPr>
            <w:tcW w:w="213" w:type="pct"/>
            <w:shd w:val="clear" w:color="auto" w:fill="FFFFFF"/>
          </w:tcPr>
          <w:p w14:paraId="62097E6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6" w:type="pct"/>
            <w:shd w:val="clear" w:color="auto" w:fill="FFFFFF"/>
          </w:tcPr>
          <w:p w14:paraId="2144553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Выпас</w:t>
            </w:r>
          </w:p>
          <w:p w14:paraId="55853614" w14:textId="77777777" w:rsidR="00A9305C" w:rsidRPr="00FA7057" w:rsidRDefault="00A9305C" w:rsidP="00E07B7A">
            <w:pPr>
              <w:pStyle w:val="Other0"/>
              <w:shd w:val="clear" w:color="auto" w:fill="auto"/>
              <w:spacing w:line="233" w:lineRule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сельскохозяйственных</w:t>
            </w:r>
          </w:p>
          <w:p w14:paraId="7278921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животных</w:t>
            </w:r>
          </w:p>
        </w:tc>
        <w:tc>
          <w:tcPr>
            <w:tcW w:w="410" w:type="pct"/>
            <w:shd w:val="clear" w:color="auto" w:fill="FFFFFF"/>
          </w:tcPr>
          <w:p w14:paraId="1688E9E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1D82E8D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422C2FD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- 500000</w:t>
            </w:r>
          </w:p>
          <w:p w14:paraId="3435195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41AC3B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1D3803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9EAF9D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4DD19A77" w14:textId="77777777" w:rsidTr="00E07B7A">
        <w:trPr>
          <w:trHeight w:val="1957"/>
          <w:jc w:val="center"/>
        </w:trPr>
        <w:tc>
          <w:tcPr>
            <w:tcW w:w="213" w:type="pct"/>
            <w:shd w:val="clear" w:color="auto" w:fill="FFFFFF"/>
          </w:tcPr>
          <w:p w14:paraId="008ED3C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6" w:type="pct"/>
            <w:shd w:val="clear" w:color="auto" w:fill="FFFFFF"/>
          </w:tcPr>
          <w:p w14:paraId="025E0C0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10" w:type="pct"/>
            <w:shd w:val="clear" w:color="auto" w:fill="FFFFFF"/>
          </w:tcPr>
          <w:p w14:paraId="6CFF05A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0E89097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A3BBB2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088444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26B0219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E05C13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12D42922" w14:textId="77777777" w:rsidTr="00E07B7A">
        <w:trPr>
          <w:trHeight w:val="1957"/>
          <w:jc w:val="center"/>
        </w:trPr>
        <w:tc>
          <w:tcPr>
            <w:tcW w:w="213" w:type="pct"/>
            <w:shd w:val="clear" w:color="auto" w:fill="FFFFFF"/>
          </w:tcPr>
          <w:p w14:paraId="7D1FB85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6" w:type="pct"/>
            <w:shd w:val="clear" w:color="auto" w:fill="FFFFFF"/>
          </w:tcPr>
          <w:p w14:paraId="44F0F8F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410" w:type="pct"/>
            <w:shd w:val="clear" w:color="auto" w:fill="FFFFFF"/>
          </w:tcPr>
          <w:p w14:paraId="6B8CF21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192FBFE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7E11A0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1B0E2C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29F8AA6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43AE47F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00B0BE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01C370CB" w14:textId="77777777" w:rsidTr="00E07B7A">
        <w:trPr>
          <w:trHeight w:val="1957"/>
          <w:jc w:val="center"/>
        </w:trPr>
        <w:tc>
          <w:tcPr>
            <w:tcW w:w="213" w:type="pct"/>
            <w:shd w:val="clear" w:color="auto" w:fill="FFFFFF"/>
          </w:tcPr>
          <w:p w14:paraId="703AC82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6" w:type="pct"/>
            <w:shd w:val="clear" w:color="auto" w:fill="FFFFFF"/>
          </w:tcPr>
          <w:p w14:paraId="1A1C7E7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10" w:type="pct"/>
            <w:shd w:val="clear" w:color="auto" w:fill="FFFFFF"/>
          </w:tcPr>
          <w:p w14:paraId="522C8B6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11EC9EA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D90056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92CF16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2C34D45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 xml:space="preserve">Максимальный процент застройки в границах земельного участка не </w:t>
            </w:r>
            <w:r w:rsidRPr="00FA7057">
              <w:rPr>
                <w:rFonts w:ascii="Times New Roman" w:hAnsi="Times New Roman" w:cs="Times New Roman"/>
              </w:rPr>
              <w:lastRenderedPageBreak/>
              <w:t>подлежит установлению</w:t>
            </w:r>
          </w:p>
        </w:tc>
      </w:tr>
      <w:tr w:rsidR="00A9305C" w:rsidRPr="00FA7057" w14:paraId="2A6D027C" w14:textId="77777777" w:rsidTr="00E07B7A">
        <w:trPr>
          <w:trHeight w:val="1957"/>
          <w:jc w:val="center"/>
        </w:trPr>
        <w:tc>
          <w:tcPr>
            <w:tcW w:w="213" w:type="pct"/>
            <w:shd w:val="clear" w:color="auto" w:fill="FFFFFF"/>
          </w:tcPr>
          <w:p w14:paraId="41CAC50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046" w:type="pct"/>
            <w:shd w:val="clear" w:color="auto" w:fill="FFFFFF"/>
          </w:tcPr>
          <w:p w14:paraId="1AF5A0F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 xml:space="preserve">Ведение огородничества </w:t>
            </w:r>
          </w:p>
        </w:tc>
        <w:tc>
          <w:tcPr>
            <w:tcW w:w="410" w:type="pct"/>
            <w:shd w:val="clear" w:color="auto" w:fill="FFFFFF"/>
          </w:tcPr>
          <w:p w14:paraId="5C2D2B8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4BEAAC6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- 300</w:t>
            </w:r>
          </w:p>
          <w:p w14:paraId="04E5FD7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- 1500</w:t>
            </w:r>
          </w:p>
          <w:p w14:paraId="063A4BC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(ширина), м - 15</w:t>
            </w:r>
          </w:p>
          <w:p w14:paraId="0578C61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55422D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7C88A3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36A1A3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087DAF5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8BB746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</w:tbl>
    <w:p w14:paraId="330526F0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68" w:name="bookmark138"/>
      <w:bookmarkStart w:id="169" w:name="_Toc180414961"/>
      <w:r w:rsidRPr="00FA7057">
        <w:rPr>
          <w:rFonts w:ascii="Times New Roman" w:hAnsi="Times New Roman" w:cs="Times New Roman"/>
          <w:sz w:val="24"/>
          <w:szCs w:val="24"/>
        </w:rPr>
        <w:t>15.2 Условно разрешенные виды использования земельных участков и объектов</w:t>
      </w:r>
      <w:bookmarkEnd w:id="168"/>
      <w:r w:rsidRPr="00FA705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bookmarkEnd w:id="169"/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811"/>
        <w:gridCol w:w="977"/>
        <w:gridCol w:w="6048"/>
      </w:tblGrid>
      <w:tr w:rsidR="00A9305C" w:rsidRPr="00FA7057" w14:paraId="04882595" w14:textId="77777777" w:rsidTr="00E07B7A">
        <w:trPr>
          <w:trHeight w:hRule="exact" w:val="1253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3A17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77CF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13AC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79AB3EDB" w14:textId="77777777" w:rsidTr="00E07B7A">
        <w:trPr>
          <w:trHeight w:hRule="exact" w:val="2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16775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CC62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BA58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93B0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44B1B959" w14:textId="77777777" w:rsidTr="00E07B7A">
        <w:trPr>
          <w:trHeight w:hRule="exact" w:val="250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974F4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9D44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16E1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8B76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1996FB27" w14:textId="77777777" w:rsidTr="00E07B7A">
        <w:trPr>
          <w:trHeight w:hRule="exact" w:val="365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0629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45F0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Туристическое</w:t>
            </w:r>
          </w:p>
          <w:p w14:paraId="456F682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AEE9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9F181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386B843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0FBC20C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F4324C0" w14:textId="77777777" w:rsidR="00A9305C" w:rsidRPr="00FA7057" w:rsidRDefault="00A9305C" w:rsidP="00A9305C">
            <w:pPr>
              <w:pStyle w:val="Other0"/>
              <w:numPr>
                <w:ilvl w:val="0"/>
                <w:numId w:val="218"/>
              </w:numPr>
              <w:shd w:val="clear" w:color="auto" w:fill="auto"/>
              <w:tabs>
                <w:tab w:val="left" w:pos="139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DE5B025" w14:textId="77777777" w:rsidR="00A9305C" w:rsidRPr="00FA7057" w:rsidRDefault="00A9305C" w:rsidP="00A9305C">
            <w:pPr>
              <w:pStyle w:val="Other0"/>
              <w:numPr>
                <w:ilvl w:val="0"/>
                <w:numId w:val="218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FA33F7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4C7027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 Максимальный процент застройки в границах земельного участка не подлежит установлению</w:t>
            </w:r>
          </w:p>
          <w:p w14:paraId="11B64C3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</w:tbl>
    <w:p w14:paraId="502DD5D8" w14:textId="77777777" w:rsidR="00A9305C" w:rsidRPr="00FA7057" w:rsidRDefault="00A9305C" w:rsidP="00A9305C">
      <w:pPr>
        <w:spacing w:after="419" w:line="1" w:lineRule="exact"/>
      </w:pPr>
    </w:p>
    <w:p w14:paraId="09718EAC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70" w:name="_Toc180414962"/>
      <w:bookmarkStart w:id="171" w:name="bookmark139"/>
      <w:r w:rsidRPr="00FA7057">
        <w:rPr>
          <w:rFonts w:ascii="Times New Roman" w:hAnsi="Times New Roman" w:cs="Times New Roman"/>
          <w:sz w:val="24"/>
          <w:szCs w:val="24"/>
        </w:rPr>
        <w:t xml:space="preserve">15.3 Вспомогательные виды разрешенного использования земельных участков и </w:t>
      </w:r>
      <w:r w:rsidRPr="00FA7057">
        <w:rPr>
          <w:rFonts w:ascii="Times New Roman" w:hAnsi="Times New Roman" w:cs="Times New Roman"/>
          <w:sz w:val="24"/>
          <w:szCs w:val="24"/>
        </w:rPr>
        <w:lastRenderedPageBreak/>
        <w:t>объектов капитального строительства</w:t>
      </w:r>
      <w:bookmarkEnd w:id="170"/>
      <w:bookmarkEnd w:id="171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901"/>
        <w:gridCol w:w="1000"/>
        <w:gridCol w:w="5936"/>
      </w:tblGrid>
      <w:tr w:rsidR="00A9305C" w:rsidRPr="00FA7057" w14:paraId="2215CA6E" w14:textId="77777777" w:rsidTr="00E07B7A">
        <w:trPr>
          <w:trHeight w:hRule="exact" w:val="1258"/>
          <w:tblHeader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B0FB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6017826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3755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9CAC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147BB891" w14:textId="77777777" w:rsidTr="00E07B7A">
        <w:trPr>
          <w:trHeight w:hRule="exact" w:val="254"/>
          <w:tblHeader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03A68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872F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EDDF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753E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2FB059BB" w14:textId="77777777" w:rsidTr="00E07B7A">
        <w:trPr>
          <w:trHeight w:hRule="exact" w:val="250"/>
          <w:tblHeader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6443C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81BF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62FF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C0BD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124149A9" w14:textId="77777777" w:rsidTr="00E07B7A">
        <w:trPr>
          <w:trHeight w:val="1468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F2E2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B6CF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0C3F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A619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8D005E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F7E388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184C01F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36F52A6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766906B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36345F8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355D71F" w14:textId="77777777" w:rsidTr="00E07B7A">
        <w:trPr>
          <w:trHeight w:val="1468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391C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CD17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</w:t>
            </w:r>
          </w:p>
          <w:p w14:paraId="442CAF6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общего пользования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1CED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918C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2B92C4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4E4100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C48E3B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3F2ABE11" w14:textId="77777777" w:rsidR="00A9305C" w:rsidRPr="00FA7057" w:rsidRDefault="00A9305C" w:rsidP="00A9305C">
      <w:pPr>
        <w:pStyle w:val="Heading30"/>
        <w:keepNext/>
        <w:keepLines/>
        <w:shd w:val="clear" w:color="auto" w:fill="auto"/>
        <w:tabs>
          <w:tab w:val="left" w:pos="690"/>
        </w:tabs>
        <w:spacing w:after="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72" w:name="bookmark140"/>
      <w:bookmarkStart w:id="173" w:name="bookmark141"/>
      <w:bookmarkStart w:id="174" w:name="bookmark142"/>
      <w:bookmarkStart w:id="175" w:name="_Toc180414963"/>
      <w:r w:rsidRPr="00FA7057">
        <w:rPr>
          <w:rFonts w:ascii="Times New Roman" w:hAnsi="Times New Roman" w:cs="Times New Roman"/>
          <w:sz w:val="24"/>
          <w:szCs w:val="24"/>
        </w:rPr>
        <w:t>15.4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172"/>
      <w:bookmarkEnd w:id="173"/>
      <w:bookmarkEnd w:id="174"/>
      <w:bookmarkEnd w:id="175"/>
    </w:p>
    <w:p w14:paraId="65CA6B1D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(65:03-6.8),</w:t>
      </w:r>
    </w:p>
    <w:p w14:paraId="217C28AE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(65:03-6.11),</w:t>
      </w:r>
    </w:p>
    <w:p w14:paraId="33315954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(65:03-6.21),</w:t>
      </w:r>
    </w:p>
    <w:p w14:paraId="073CB540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 (65:03-6.150),</w:t>
      </w:r>
    </w:p>
    <w:p w14:paraId="3F020189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(65:04-6.111),</w:t>
      </w:r>
    </w:p>
    <w:p w14:paraId="4B01C1D5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(65:04-6.112),</w:t>
      </w:r>
    </w:p>
    <w:p w14:paraId="1D75D2C9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 (65:00-6.226),</w:t>
      </w:r>
    </w:p>
    <w:p w14:paraId="4C242AA8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(65:03-6.22),</w:t>
      </w:r>
    </w:p>
    <w:p w14:paraId="22854D5E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 (65:03-6.151),</w:t>
      </w:r>
    </w:p>
    <w:p w14:paraId="6EF5DCEC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(65:03-6.18),</w:t>
      </w:r>
    </w:p>
    <w:p w14:paraId="69293867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(65:03-6.156),</w:t>
      </w:r>
    </w:p>
    <w:p w14:paraId="6D65AC32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(65:03-6.163),</w:t>
      </w:r>
    </w:p>
    <w:p w14:paraId="708BDFC4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(65:03-6.19),</w:t>
      </w:r>
    </w:p>
    <w:p w14:paraId="411447BB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(65:04-6.8),</w:t>
      </w:r>
    </w:p>
    <w:p w14:paraId="4210AF91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(65:03-6.12),</w:t>
      </w:r>
    </w:p>
    <w:p w14:paraId="152C3754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(65:03-6.188),</w:t>
      </w:r>
    </w:p>
    <w:p w14:paraId="5C534956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(65:03-6.181),</w:t>
      </w:r>
    </w:p>
    <w:p w14:paraId="02314E73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(65:03-6.186),</w:t>
      </w:r>
    </w:p>
    <w:p w14:paraId="389B3BF6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lastRenderedPageBreak/>
        <w:t>(65:03-6.25),</w:t>
      </w:r>
    </w:p>
    <w:p w14:paraId="36583053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(65:03-6.20),</w:t>
      </w:r>
    </w:p>
    <w:p w14:paraId="7042B678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(65:03- 6.244),</w:t>
      </w:r>
    </w:p>
    <w:p w14:paraId="4A5EFD06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(65:03- 6.245),</w:t>
      </w:r>
    </w:p>
    <w:p w14:paraId="391DAA85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(65:03- 6.153),</w:t>
      </w:r>
    </w:p>
    <w:p w14:paraId="422373E7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(65:03- 6.154),</w:t>
      </w:r>
    </w:p>
    <w:p w14:paraId="6522389C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 (65:03-6.284),</w:t>
      </w:r>
    </w:p>
    <w:p w14:paraId="6CE2B4C0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(65:03-6.189),</w:t>
      </w:r>
    </w:p>
    <w:p w14:paraId="503D2229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 (65:03-6.147),</w:t>
      </w:r>
    </w:p>
    <w:p w14:paraId="545454D6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(65:03-6.168),</w:t>
      </w:r>
    </w:p>
    <w:p w14:paraId="42477CB2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(65:03-6.171),</w:t>
      </w:r>
    </w:p>
    <w:p w14:paraId="4B87822B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полоса(65:03-6.174),</w:t>
      </w:r>
    </w:p>
    <w:p w14:paraId="28998CBB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полоса(65:03-6.177),</w:t>
      </w:r>
    </w:p>
    <w:p w14:paraId="25B8A4FF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(65:03-6.27),</w:t>
      </w:r>
    </w:p>
    <w:p w14:paraId="379E93EB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зона(65:03-6.291),</w:t>
      </w:r>
    </w:p>
    <w:p w14:paraId="599D6A92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полоса(65:03-6.292),</w:t>
      </w:r>
    </w:p>
    <w:p w14:paraId="070E58D5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(65:03-5.11),</w:t>
      </w:r>
    </w:p>
    <w:p w14:paraId="4C72852C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зона(65:03-6.179),</w:t>
      </w:r>
    </w:p>
    <w:p w14:paraId="606BBFC0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полоса(65:03-6.180),</w:t>
      </w:r>
    </w:p>
    <w:p w14:paraId="20A80FA1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зона(65:03-6.159),</w:t>
      </w:r>
    </w:p>
    <w:p w14:paraId="6A6C5606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полоса(65:03-6.160),</w:t>
      </w:r>
    </w:p>
    <w:p w14:paraId="592D0968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территории(65:03-6.145),</w:t>
      </w:r>
    </w:p>
    <w:p w14:paraId="2FCEC3D5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коммуникаций(65:03-6.13),</w:t>
      </w:r>
    </w:p>
    <w:p w14:paraId="2A3B8F2F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коммуникаций(65:03-6.1),</w:t>
      </w:r>
    </w:p>
    <w:p w14:paraId="49F0B885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радиофикации(65:03-6.286),</w:t>
      </w:r>
    </w:p>
    <w:p w14:paraId="32E393DE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радиофикации(65:03-6.283),</w:t>
      </w:r>
    </w:p>
    <w:p w14:paraId="5FAC8569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зона(65:03-6.167),</w:t>
      </w:r>
    </w:p>
    <w:p w14:paraId="7886FE35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полоса(65:03-6.172),</w:t>
      </w:r>
    </w:p>
    <w:p w14:paraId="6DD33B20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назначения(65:03- 6.268),</w:t>
      </w:r>
    </w:p>
    <w:p w14:paraId="5B902ED6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назначения(65:03- 6.269),</w:t>
      </w:r>
    </w:p>
    <w:p w14:paraId="4561BD74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коммуникаций(65:03-6.14),</w:t>
      </w:r>
    </w:p>
    <w:p w14:paraId="51ADF2B1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коммуникаций(65:03-6.2),</w:t>
      </w:r>
    </w:p>
    <w:p w14:paraId="19444B31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(65:03-5.13),</w:t>
      </w:r>
    </w:p>
    <w:p w14:paraId="6C0556F0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зона(65:03-6.158),</w:t>
      </w:r>
    </w:p>
    <w:p w14:paraId="23E5219C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полоса(65:03-6.161),</w:t>
      </w:r>
    </w:p>
    <w:p w14:paraId="28473138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(65:03-5.14),</w:t>
      </w:r>
    </w:p>
    <w:p w14:paraId="4E37F920" w14:textId="77777777" w:rsidR="00A9305C" w:rsidRPr="00FA7057" w:rsidRDefault="00A9305C" w:rsidP="00A9305C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особо охраняемого природного объекта(65:03-6.294).</w:t>
      </w:r>
    </w:p>
    <w:p w14:paraId="545D1AEA" w14:textId="77777777" w:rsidR="00A9305C" w:rsidRPr="00FA7057" w:rsidRDefault="00A9305C" w:rsidP="00A9305C">
      <w:pPr>
        <w:pStyle w:val="a3"/>
        <w:ind w:firstLine="709"/>
        <w:rPr>
          <w:sz w:val="24"/>
        </w:rPr>
      </w:pPr>
      <w:r w:rsidRPr="00FA7057">
        <w:rPr>
          <w:sz w:val="24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</w:t>
      </w:r>
      <w:r w:rsidRPr="00FA7057">
        <w:rPr>
          <w:sz w:val="24"/>
        </w:rPr>
        <w:lastRenderedPageBreak/>
        <w:t>границах территорий, в которых предусматривается осуществление деятельности по комплексному развитию, не нормируются.</w:t>
      </w:r>
    </w:p>
    <w:p w14:paraId="12DE5821" w14:textId="77777777" w:rsidR="00A9305C" w:rsidRPr="00FA7057" w:rsidRDefault="00A9305C" w:rsidP="00A9305C">
      <w:pPr>
        <w:ind w:firstLine="709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76E7AAA6" w14:textId="77777777" w:rsidR="00A9305C" w:rsidRPr="00FA7057" w:rsidRDefault="00A9305C" w:rsidP="00A9305C">
      <w:pPr>
        <w:ind w:firstLine="709"/>
        <w:jc w:val="both"/>
      </w:pPr>
    </w:p>
    <w:p w14:paraId="308A9924" w14:textId="77777777" w:rsidR="00A9305C" w:rsidRPr="00FA7057" w:rsidRDefault="00A9305C" w:rsidP="00A9305C">
      <w:pPr>
        <w:spacing w:line="1" w:lineRule="exact"/>
      </w:pPr>
    </w:p>
    <w:p w14:paraId="5021D737" w14:textId="77777777" w:rsidR="00A9305C" w:rsidRPr="00FA7057" w:rsidRDefault="00A9305C" w:rsidP="00A9305C"/>
    <w:p w14:paraId="3D4A2A5A" w14:textId="77777777" w:rsidR="00A9305C" w:rsidRPr="00FA7057" w:rsidRDefault="00A9305C" w:rsidP="00A9305C">
      <w:pPr>
        <w:tabs>
          <w:tab w:val="left" w:pos="4020"/>
        </w:tabs>
      </w:pPr>
      <w:r w:rsidRPr="00FA7057">
        <w:br w:type="page"/>
      </w:r>
      <w:r w:rsidRPr="00FA7057">
        <w:lastRenderedPageBreak/>
        <w:tab/>
      </w:r>
    </w:p>
    <w:p w14:paraId="6147A293" w14:textId="77777777" w:rsidR="00A9305C" w:rsidRPr="00FA7057" w:rsidRDefault="00A9305C" w:rsidP="00A9305C">
      <w:pPr>
        <w:pStyle w:val="Heading20"/>
        <w:keepNext/>
        <w:keepLines/>
        <w:shd w:val="clear" w:color="auto" w:fill="auto"/>
        <w:tabs>
          <w:tab w:val="left" w:pos="3207"/>
        </w:tabs>
        <w:spacing w:after="540"/>
        <w:ind w:left="0" w:firstLine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76" w:name="_Toc180414964"/>
      <w:bookmarkStart w:id="177" w:name="bookmark143"/>
      <w:bookmarkStart w:id="178" w:name="bookmark144"/>
      <w:r w:rsidRPr="00FA7057">
        <w:rPr>
          <w:rFonts w:ascii="Times New Roman" w:hAnsi="Times New Roman" w:cs="Times New Roman"/>
          <w:sz w:val="24"/>
          <w:szCs w:val="24"/>
        </w:rPr>
        <w:t>16. ЗОНЫ РЕКРЕАЦИОННОГО НАЗНАЧЕНИЯ (Р-1)</w:t>
      </w:r>
      <w:bookmarkEnd w:id="176"/>
      <w:bookmarkEnd w:id="177"/>
      <w:bookmarkEnd w:id="178"/>
    </w:p>
    <w:p w14:paraId="1434C01D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79" w:name="_Toc180414965"/>
      <w:bookmarkStart w:id="180" w:name="bookmark145"/>
      <w:bookmarkStart w:id="181" w:name="bookmark146"/>
      <w:r w:rsidRPr="00FA7057">
        <w:rPr>
          <w:rFonts w:ascii="Times New Roman" w:hAnsi="Times New Roman" w:cs="Times New Roman"/>
          <w:sz w:val="24"/>
          <w:szCs w:val="24"/>
        </w:rPr>
        <w:t>16.1 Основные виды разрешенного использования земельных участков и объектов капитального строительства</w:t>
      </w:r>
      <w:bookmarkEnd w:id="179"/>
      <w:bookmarkEnd w:id="180"/>
      <w:bookmarkEnd w:id="181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1699"/>
        <w:gridCol w:w="798"/>
        <w:gridCol w:w="6366"/>
      </w:tblGrid>
      <w:tr w:rsidR="00A9305C" w:rsidRPr="00FA7057" w14:paraId="5C4DCD4C" w14:textId="77777777" w:rsidTr="00E07B7A">
        <w:trPr>
          <w:trHeight w:hRule="exact" w:val="1258"/>
        </w:trPr>
        <w:tc>
          <w:tcPr>
            <w:tcW w:w="259" w:type="pct"/>
            <w:vMerge w:val="restart"/>
            <w:shd w:val="clear" w:color="auto" w:fill="FFFFFF"/>
            <w:vAlign w:val="center"/>
          </w:tcPr>
          <w:p w14:paraId="46BAE2C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34" w:type="pct"/>
            <w:gridSpan w:val="2"/>
            <w:shd w:val="clear" w:color="auto" w:fill="FFFFFF"/>
          </w:tcPr>
          <w:p w14:paraId="0A9B397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407" w:type="pct"/>
            <w:vMerge w:val="restart"/>
            <w:shd w:val="clear" w:color="auto" w:fill="FFFFFF"/>
            <w:vAlign w:val="center"/>
          </w:tcPr>
          <w:p w14:paraId="7FF7B0F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3E065CB9" w14:textId="77777777" w:rsidTr="00E07B7A">
        <w:trPr>
          <w:trHeight w:hRule="exact" w:val="250"/>
        </w:trPr>
        <w:tc>
          <w:tcPr>
            <w:tcW w:w="259" w:type="pct"/>
            <w:vMerge/>
            <w:shd w:val="clear" w:color="auto" w:fill="FFFFFF"/>
            <w:vAlign w:val="center"/>
          </w:tcPr>
          <w:p w14:paraId="2FC9D25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bottom"/>
          </w:tcPr>
          <w:p w14:paraId="6C967B56" w14:textId="77777777" w:rsidR="00A9305C" w:rsidRPr="00FA7057" w:rsidRDefault="00A9305C" w:rsidP="00E07B7A">
            <w:pPr>
              <w:pStyle w:val="Other0"/>
              <w:shd w:val="clear" w:color="auto" w:fill="auto"/>
              <w:ind w:firstLine="40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8" w:type="pct"/>
            <w:shd w:val="clear" w:color="auto" w:fill="FFFFFF"/>
            <w:vAlign w:val="bottom"/>
          </w:tcPr>
          <w:p w14:paraId="6406937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407" w:type="pct"/>
            <w:vMerge/>
            <w:shd w:val="clear" w:color="auto" w:fill="FFFFFF"/>
            <w:vAlign w:val="center"/>
          </w:tcPr>
          <w:p w14:paraId="6B552F5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269B93D6" w14:textId="77777777" w:rsidTr="00E07B7A">
        <w:trPr>
          <w:trHeight w:hRule="exact" w:val="254"/>
        </w:trPr>
        <w:tc>
          <w:tcPr>
            <w:tcW w:w="259" w:type="pct"/>
            <w:vMerge/>
            <w:shd w:val="clear" w:color="auto" w:fill="FFFFFF"/>
            <w:vAlign w:val="center"/>
          </w:tcPr>
          <w:p w14:paraId="151FF48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bottom"/>
          </w:tcPr>
          <w:p w14:paraId="05F5D32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pct"/>
            <w:shd w:val="clear" w:color="auto" w:fill="FFFFFF"/>
            <w:vAlign w:val="bottom"/>
          </w:tcPr>
          <w:p w14:paraId="42B1C09A" w14:textId="77777777" w:rsidR="00A9305C" w:rsidRPr="00FA7057" w:rsidRDefault="00A9305C" w:rsidP="00E07B7A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7" w:type="pct"/>
            <w:shd w:val="clear" w:color="auto" w:fill="FFFFFF"/>
            <w:vAlign w:val="center"/>
          </w:tcPr>
          <w:p w14:paraId="3836BA7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2F146110" w14:textId="77777777" w:rsidTr="00E07B7A">
        <w:trPr>
          <w:trHeight w:val="3115"/>
        </w:trPr>
        <w:tc>
          <w:tcPr>
            <w:tcW w:w="259" w:type="pct"/>
            <w:shd w:val="clear" w:color="auto" w:fill="FFFFFF"/>
          </w:tcPr>
          <w:p w14:paraId="39834C3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pct"/>
            <w:shd w:val="clear" w:color="auto" w:fill="FFFFFF"/>
          </w:tcPr>
          <w:p w14:paraId="7D0F9AC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Парки культуры и отдыха</w:t>
            </w:r>
          </w:p>
        </w:tc>
        <w:tc>
          <w:tcPr>
            <w:tcW w:w="428" w:type="pct"/>
            <w:shd w:val="clear" w:color="auto" w:fill="FFFFFF"/>
          </w:tcPr>
          <w:p w14:paraId="5AB23C2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3.6.2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02BA9F4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- 5000</w:t>
            </w:r>
          </w:p>
          <w:p w14:paraId="4C7D2AF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78E69DE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24472AC" w14:textId="77777777" w:rsidR="00A9305C" w:rsidRPr="00FA7057" w:rsidRDefault="00A9305C" w:rsidP="00A9305C">
            <w:pPr>
              <w:pStyle w:val="Other0"/>
              <w:numPr>
                <w:ilvl w:val="0"/>
                <w:numId w:val="220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6EFFC89" w14:textId="77777777" w:rsidR="00A9305C" w:rsidRPr="00FA7057" w:rsidRDefault="00A9305C" w:rsidP="00A9305C">
            <w:pPr>
              <w:pStyle w:val="Other0"/>
              <w:numPr>
                <w:ilvl w:val="0"/>
                <w:numId w:val="22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4FB7FB9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603CD32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187DA1E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- 15</w:t>
            </w:r>
          </w:p>
          <w:p w14:paraId="26B9559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478097F4" w14:textId="77777777" w:rsidTr="00E07B7A">
        <w:trPr>
          <w:trHeight w:hRule="exact" w:val="3563"/>
        </w:trPr>
        <w:tc>
          <w:tcPr>
            <w:tcW w:w="259" w:type="pct"/>
            <w:shd w:val="clear" w:color="auto" w:fill="FFFFFF"/>
          </w:tcPr>
          <w:p w14:paraId="3BDC5DE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pct"/>
            <w:shd w:val="clear" w:color="auto" w:fill="FFFFFF"/>
          </w:tcPr>
          <w:p w14:paraId="100C595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428" w:type="pct"/>
            <w:shd w:val="clear" w:color="auto" w:fill="FFFFFF"/>
          </w:tcPr>
          <w:p w14:paraId="44CD1FD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0C4AAFB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284456C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</w:t>
            </w:r>
          </w:p>
          <w:p w14:paraId="60C0D7F8" w14:textId="77777777" w:rsidR="00A9305C" w:rsidRPr="00FA7057" w:rsidRDefault="00A9305C" w:rsidP="00A9305C">
            <w:pPr>
              <w:pStyle w:val="Other0"/>
              <w:numPr>
                <w:ilvl w:val="0"/>
                <w:numId w:val="221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50000</w:t>
            </w:r>
          </w:p>
          <w:p w14:paraId="612A253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8E2FDA2" w14:textId="77777777" w:rsidR="00A9305C" w:rsidRPr="00FA7057" w:rsidRDefault="00A9305C" w:rsidP="00A9305C">
            <w:pPr>
              <w:pStyle w:val="Other0"/>
              <w:numPr>
                <w:ilvl w:val="0"/>
                <w:numId w:val="221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7290858" w14:textId="77777777" w:rsidR="00A9305C" w:rsidRPr="00FA7057" w:rsidRDefault="00A9305C" w:rsidP="00A9305C">
            <w:pPr>
              <w:pStyle w:val="Other0"/>
              <w:numPr>
                <w:ilvl w:val="0"/>
                <w:numId w:val="22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C31DF4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05063D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3712107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 Максимальный процент застройки в границах земельного участка - 60</w:t>
            </w:r>
          </w:p>
          <w:p w14:paraId="4B0F2A6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- 40</w:t>
            </w:r>
          </w:p>
          <w:p w14:paraId="1FDB9F7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631CD4EE" w14:textId="77777777" w:rsidTr="00E07B7A">
        <w:trPr>
          <w:trHeight w:val="1953"/>
        </w:trPr>
        <w:tc>
          <w:tcPr>
            <w:tcW w:w="259" w:type="pct"/>
            <w:shd w:val="clear" w:color="auto" w:fill="FFFFFF"/>
          </w:tcPr>
          <w:p w14:paraId="2B5246A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6" w:type="pct"/>
            <w:shd w:val="clear" w:color="auto" w:fill="FFFFFF"/>
          </w:tcPr>
          <w:p w14:paraId="0E6E4F4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428" w:type="pct"/>
            <w:shd w:val="clear" w:color="auto" w:fill="FFFFFF"/>
          </w:tcPr>
          <w:p w14:paraId="38E487B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3407" w:type="pct"/>
            <w:shd w:val="clear" w:color="auto" w:fill="FFFFFF"/>
          </w:tcPr>
          <w:p w14:paraId="3236B23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7760FB0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5E8ACA6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D82C3E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6CA16401" w14:textId="77777777" w:rsidR="00A9305C" w:rsidRPr="00FA7057" w:rsidRDefault="00A9305C" w:rsidP="00A9305C">
            <w:pPr>
              <w:pStyle w:val="Other0"/>
              <w:numPr>
                <w:ilvl w:val="0"/>
                <w:numId w:val="222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6866F55" w14:textId="77777777" w:rsidR="00A9305C" w:rsidRPr="00FA7057" w:rsidRDefault="00A9305C" w:rsidP="00A9305C">
            <w:pPr>
              <w:pStyle w:val="Other0"/>
              <w:numPr>
                <w:ilvl w:val="0"/>
                <w:numId w:val="22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E69B1D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Максимальная высота зданий, строений, сооружений, м не подлежит установлению</w:t>
            </w:r>
          </w:p>
          <w:p w14:paraId="67D7A9F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7A153E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585E697C" w14:textId="77777777" w:rsidTr="00E07B7A">
        <w:trPr>
          <w:trHeight w:val="1953"/>
        </w:trPr>
        <w:tc>
          <w:tcPr>
            <w:tcW w:w="259" w:type="pct"/>
            <w:shd w:val="clear" w:color="auto" w:fill="FFFFFF"/>
          </w:tcPr>
          <w:p w14:paraId="64218CA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906" w:type="pct"/>
            <w:shd w:val="clear" w:color="auto" w:fill="FFFFFF"/>
          </w:tcPr>
          <w:p w14:paraId="761D7C2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Водный спорт</w:t>
            </w:r>
          </w:p>
        </w:tc>
        <w:tc>
          <w:tcPr>
            <w:tcW w:w="428" w:type="pct"/>
            <w:shd w:val="clear" w:color="auto" w:fill="FFFFFF"/>
          </w:tcPr>
          <w:p w14:paraId="643067F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301238F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461F3BD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374742C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3D8C0ED" w14:textId="77777777" w:rsidR="00A9305C" w:rsidRPr="00FA7057" w:rsidRDefault="00A9305C" w:rsidP="00A9305C">
            <w:pPr>
              <w:pStyle w:val="Other0"/>
              <w:numPr>
                <w:ilvl w:val="0"/>
                <w:numId w:val="223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D6E23A1" w14:textId="77777777" w:rsidR="00A9305C" w:rsidRPr="00FA7057" w:rsidRDefault="00A9305C" w:rsidP="00A9305C">
            <w:pPr>
              <w:pStyle w:val="Other0"/>
              <w:numPr>
                <w:ilvl w:val="0"/>
                <w:numId w:val="22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559C80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05BAE2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  <w:p w14:paraId="6834E07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F93137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1BB5A8EB" w14:textId="77777777" w:rsidTr="00E07B7A">
        <w:trPr>
          <w:trHeight w:val="1953"/>
        </w:trPr>
        <w:tc>
          <w:tcPr>
            <w:tcW w:w="259" w:type="pct"/>
            <w:shd w:val="clear" w:color="auto" w:fill="FFFFFF"/>
          </w:tcPr>
          <w:p w14:paraId="3901AF2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6" w:type="pct"/>
            <w:shd w:val="clear" w:color="auto" w:fill="FFFFFF"/>
          </w:tcPr>
          <w:p w14:paraId="10A98E1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Спортивные базы</w:t>
            </w:r>
          </w:p>
        </w:tc>
        <w:tc>
          <w:tcPr>
            <w:tcW w:w="428" w:type="pct"/>
            <w:shd w:val="clear" w:color="auto" w:fill="FFFFFF"/>
          </w:tcPr>
          <w:p w14:paraId="53BBD14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675980D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6FB09A5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51DB41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F9321C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A83FBC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045EE06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6D2AFF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58796D31" w14:textId="77777777" w:rsidTr="00E07B7A">
        <w:trPr>
          <w:trHeight w:val="1953"/>
        </w:trPr>
        <w:tc>
          <w:tcPr>
            <w:tcW w:w="259" w:type="pct"/>
            <w:shd w:val="clear" w:color="auto" w:fill="FFFFFF"/>
          </w:tcPr>
          <w:p w14:paraId="231E017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06" w:type="pct"/>
            <w:shd w:val="clear" w:color="auto" w:fill="FFFFFF"/>
          </w:tcPr>
          <w:p w14:paraId="512AC74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Природно</w:t>
            </w:r>
            <w:r w:rsidRPr="00FA7057">
              <w:rPr>
                <w:rFonts w:ascii="Times New Roman" w:hAnsi="Times New Roman" w:cs="Times New Roman"/>
              </w:rPr>
              <w:softHyphen/>
              <w:t>познавательный туризм</w:t>
            </w:r>
          </w:p>
        </w:tc>
        <w:tc>
          <w:tcPr>
            <w:tcW w:w="428" w:type="pct"/>
            <w:shd w:val="clear" w:color="auto" w:fill="FFFFFF"/>
          </w:tcPr>
          <w:p w14:paraId="712C16E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4378996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04A0EDE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CD2FA8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4E1D77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713186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– 9</w:t>
            </w:r>
          </w:p>
          <w:p w14:paraId="129C78D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7D4C43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7A15580E" w14:textId="77777777" w:rsidTr="00E07B7A">
        <w:trPr>
          <w:trHeight w:val="1953"/>
        </w:trPr>
        <w:tc>
          <w:tcPr>
            <w:tcW w:w="259" w:type="pct"/>
            <w:shd w:val="clear" w:color="auto" w:fill="FFFFFF"/>
          </w:tcPr>
          <w:p w14:paraId="455ED58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6" w:type="pct"/>
            <w:shd w:val="clear" w:color="auto" w:fill="FFFFFF"/>
          </w:tcPr>
          <w:p w14:paraId="6231947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Туристическое обслуживание</w:t>
            </w:r>
          </w:p>
        </w:tc>
        <w:tc>
          <w:tcPr>
            <w:tcW w:w="428" w:type="pct"/>
            <w:shd w:val="clear" w:color="auto" w:fill="FFFFFF"/>
          </w:tcPr>
          <w:p w14:paraId="231AB5C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52BCBE3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2DD9B71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1451E44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4AEE8A9" w14:textId="77777777" w:rsidR="00A9305C" w:rsidRPr="00FA7057" w:rsidRDefault="00A9305C" w:rsidP="00A9305C">
            <w:pPr>
              <w:pStyle w:val="Other0"/>
              <w:numPr>
                <w:ilvl w:val="0"/>
                <w:numId w:val="224"/>
              </w:numPr>
              <w:shd w:val="clear" w:color="auto" w:fill="auto"/>
              <w:tabs>
                <w:tab w:val="left" w:pos="110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5205AB5" w14:textId="77777777" w:rsidR="00A9305C" w:rsidRPr="00FA7057" w:rsidRDefault="00A9305C" w:rsidP="00A9305C">
            <w:pPr>
              <w:pStyle w:val="Other0"/>
              <w:numPr>
                <w:ilvl w:val="0"/>
                <w:numId w:val="224"/>
              </w:numPr>
              <w:shd w:val="clear" w:color="auto" w:fill="auto"/>
              <w:tabs>
                <w:tab w:val="left" w:pos="144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544BE4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94377B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Максимальная высота зданий, строений, сооружений, м - 30 Максимальный процент застройки в границах земельного участка не подлежит установлению</w:t>
            </w:r>
          </w:p>
          <w:p w14:paraId="0C537DF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124388F1" w14:textId="77777777" w:rsidTr="00E07B7A">
        <w:trPr>
          <w:trHeight w:val="1407"/>
        </w:trPr>
        <w:tc>
          <w:tcPr>
            <w:tcW w:w="259" w:type="pct"/>
            <w:shd w:val="clear" w:color="auto" w:fill="FFFFFF"/>
          </w:tcPr>
          <w:p w14:paraId="1FE008A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906" w:type="pct"/>
            <w:shd w:val="clear" w:color="auto" w:fill="FFFFFF"/>
          </w:tcPr>
          <w:p w14:paraId="70B9846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Охота и рыбалка</w:t>
            </w:r>
          </w:p>
        </w:tc>
        <w:tc>
          <w:tcPr>
            <w:tcW w:w="428" w:type="pct"/>
            <w:shd w:val="clear" w:color="auto" w:fill="FFFFFF"/>
          </w:tcPr>
          <w:p w14:paraId="181A308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3FC55AE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113C326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4D67140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679271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0DE6F0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20575F0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- 5</w:t>
            </w:r>
          </w:p>
          <w:p w14:paraId="52E55B9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3F7BE1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73A178B7" w14:textId="77777777" w:rsidTr="00E07B7A">
        <w:trPr>
          <w:trHeight w:val="1953"/>
        </w:trPr>
        <w:tc>
          <w:tcPr>
            <w:tcW w:w="259" w:type="pct"/>
            <w:shd w:val="clear" w:color="auto" w:fill="FFFFFF"/>
          </w:tcPr>
          <w:p w14:paraId="43E9353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6" w:type="pct"/>
            <w:shd w:val="clear" w:color="auto" w:fill="FFFFFF"/>
          </w:tcPr>
          <w:p w14:paraId="64AAF9C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Причалы для маломерных судов</w:t>
            </w:r>
          </w:p>
        </w:tc>
        <w:tc>
          <w:tcPr>
            <w:tcW w:w="428" w:type="pct"/>
            <w:shd w:val="clear" w:color="auto" w:fill="FFFFFF"/>
          </w:tcPr>
          <w:p w14:paraId="0E3E65F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407" w:type="pct"/>
            <w:shd w:val="clear" w:color="auto" w:fill="FFFFFF"/>
          </w:tcPr>
          <w:p w14:paraId="0AD9D66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</w:t>
            </w:r>
          </w:p>
          <w:p w14:paraId="6202C69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1F89904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B70020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130B90E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- 6</w:t>
            </w:r>
          </w:p>
          <w:p w14:paraId="3DC2C23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E9859BD" w14:textId="77777777" w:rsidTr="00E07B7A">
        <w:trPr>
          <w:trHeight w:val="1953"/>
        </w:trPr>
        <w:tc>
          <w:tcPr>
            <w:tcW w:w="259" w:type="pct"/>
            <w:shd w:val="clear" w:color="auto" w:fill="FFFFFF"/>
          </w:tcPr>
          <w:p w14:paraId="14A1024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06" w:type="pct"/>
            <w:shd w:val="clear" w:color="auto" w:fill="FFFFFF"/>
          </w:tcPr>
          <w:p w14:paraId="7FE1837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Общее пользование водными объектами</w:t>
            </w:r>
          </w:p>
        </w:tc>
        <w:tc>
          <w:tcPr>
            <w:tcW w:w="428" w:type="pct"/>
            <w:shd w:val="clear" w:color="auto" w:fill="FFFFFF"/>
          </w:tcPr>
          <w:p w14:paraId="097D10A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1DF46E9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</w:t>
            </w:r>
          </w:p>
          <w:p w14:paraId="4542AEB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A351D2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52AC8BB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078621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6558D7B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- 6</w:t>
            </w:r>
          </w:p>
          <w:p w14:paraId="1C575D0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84E9140" w14:textId="77777777" w:rsidTr="00E07B7A">
        <w:trPr>
          <w:trHeight w:val="1953"/>
        </w:trPr>
        <w:tc>
          <w:tcPr>
            <w:tcW w:w="259" w:type="pct"/>
            <w:shd w:val="clear" w:color="auto" w:fill="FFFFFF"/>
          </w:tcPr>
          <w:p w14:paraId="15B7881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06" w:type="pct"/>
            <w:shd w:val="clear" w:color="auto" w:fill="FFFFFF"/>
          </w:tcPr>
          <w:p w14:paraId="3CECD1C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28" w:type="pct"/>
            <w:shd w:val="clear" w:color="auto" w:fill="FFFFFF"/>
          </w:tcPr>
          <w:p w14:paraId="643920C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7EAA54F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78990A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37FD859" w14:textId="77777777" w:rsidR="00A9305C" w:rsidRPr="00FA7057" w:rsidRDefault="00A9305C" w:rsidP="00A9305C">
            <w:pPr>
              <w:pStyle w:val="Other0"/>
              <w:numPr>
                <w:ilvl w:val="0"/>
                <w:numId w:val="225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A9B9B35" w14:textId="77777777" w:rsidR="00A9305C" w:rsidRPr="00FA7057" w:rsidRDefault="00A9305C" w:rsidP="00A9305C">
            <w:pPr>
              <w:pStyle w:val="Other0"/>
              <w:numPr>
                <w:ilvl w:val="0"/>
                <w:numId w:val="22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E9E280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472846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62E7E24" w14:textId="77777777" w:rsidTr="00E07B7A">
        <w:trPr>
          <w:trHeight w:val="1953"/>
        </w:trPr>
        <w:tc>
          <w:tcPr>
            <w:tcW w:w="259" w:type="pct"/>
            <w:shd w:val="clear" w:color="auto" w:fill="FFFFFF"/>
          </w:tcPr>
          <w:p w14:paraId="09272DA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906" w:type="pct"/>
            <w:shd w:val="clear" w:color="auto" w:fill="FFFFFF"/>
          </w:tcPr>
          <w:p w14:paraId="3F100F2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428" w:type="pct"/>
            <w:shd w:val="clear" w:color="auto" w:fill="FFFFFF"/>
          </w:tcPr>
          <w:p w14:paraId="6621313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2268F43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2F6E1D3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E6410D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FE6C89E" w14:textId="77777777" w:rsidR="00A9305C" w:rsidRPr="00FA7057" w:rsidRDefault="00A9305C" w:rsidP="00A9305C">
            <w:pPr>
              <w:pStyle w:val="Other0"/>
              <w:numPr>
                <w:ilvl w:val="0"/>
                <w:numId w:val="226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3AB3E4C" w14:textId="77777777" w:rsidR="00A9305C" w:rsidRPr="00FA7057" w:rsidRDefault="00A9305C" w:rsidP="00A9305C">
            <w:pPr>
              <w:pStyle w:val="Other0"/>
              <w:numPr>
                <w:ilvl w:val="0"/>
                <w:numId w:val="22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B81CED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7DE8D0C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  <w:p w14:paraId="679EC88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518083B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A4AE48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6963FA83" w14:textId="77777777" w:rsidTr="00E07B7A">
        <w:trPr>
          <w:trHeight w:val="1953"/>
        </w:trPr>
        <w:tc>
          <w:tcPr>
            <w:tcW w:w="259" w:type="pct"/>
            <w:shd w:val="clear" w:color="auto" w:fill="FFFFFF"/>
          </w:tcPr>
          <w:p w14:paraId="30A9F62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06" w:type="pct"/>
            <w:shd w:val="clear" w:color="auto" w:fill="FFFFFF"/>
          </w:tcPr>
          <w:p w14:paraId="0355368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428" w:type="pct"/>
            <w:shd w:val="clear" w:color="auto" w:fill="FFFFFF"/>
          </w:tcPr>
          <w:p w14:paraId="77196BE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254E344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4373AD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5DA124B" w14:textId="77777777" w:rsidR="00A9305C" w:rsidRPr="00FA7057" w:rsidRDefault="00A9305C" w:rsidP="00A9305C">
            <w:pPr>
              <w:pStyle w:val="Other0"/>
              <w:numPr>
                <w:ilvl w:val="0"/>
                <w:numId w:val="227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9FC9133" w14:textId="77777777" w:rsidR="00A9305C" w:rsidRPr="00FA7057" w:rsidRDefault="00A9305C" w:rsidP="00A9305C">
            <w:pPr>
              <w:pStyle w:val="Other0"/>
              <w:numPr>
                <w:ilvl w:val="0"/>
                <w:numId w:val="22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95B361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– 1</w:t>
            </w:r>
          </w:p>
          <w:p w14:paraId="5B36945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57E5260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0CF1516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20CDD63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39F82A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7E9BD481" w14:textId="77777777" w:rsidTr="00E07B7A">
        <w:trPr>
          <w:trHeight w:val="1953"/>
        </w:trPr>
        <w:tc>
          <w:tcPr>
            <w:tcW w:w="259" w:type="pct"/>
            <w:shd w:val="clear" w:color="auto" w:fill="FFFFFF"/>
          </w:tcPr>
          <w:p w14:paraId="3B8E561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06" w:type="pct"/>
            <w:shd w:val="clear" w:color="auto" w:fill="FFFFFF"/>
          </w:tcPr>
          <w:p w14:paraId="5E8AB7A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28" w:type="pct"/>
            <w:shd w:val="clear" w:color="auto" w:fill="FFFFFF"/>
          </w:tcPr>
          <w:p w14:paraId="0AB3899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24B1064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64A5E4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E10BCF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32F09E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A968955" w14:textId="77777777" w:rsidTr="00E07B7A">
        <w:trPr>
          <w:trHeight w:val="1953"/>
        </w:trPr>
        <w:tc>
          <w:tcPr>
            <w:tcW w:w="259" w:type="pct"/>
            <w:shd w:val="clear" w:color="auto" w:fill="FFFFFF"/>
          </w:tcPr>
          <w:p w14:paraId="3B34672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eastAsia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06" w:type="pct"/>
            <w:shd w:val="clear" w:color="auto" w:fill="FFFFFF"/>
          </w:tcPr>
          <w:p w14:paraId="64661A9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/>
                <w:color w:val="000000"/>
                <w:lang w:bidi="ru-RU"/>
              </w:rPr>
              <w:t>Объекты культурно</w:t>
            </w:r>
            <w:r w:rsidRPr="00FA7057">
              <w:rPr>
                <w:rFonts w:ascii="Times New Roman" w:hAnsi="Times New Roman"/>
                <w:color w:val="000000"/>
                <w:lang w:bidi="ru-RU"/>
              </w:rPr>
              <w:softHyphen/>
              <w:t xml:space="preserve">-досуговой деятельности </w:t>
            </w:r>
          </w:p>
        </w:tc>
        <w:tc>
          <w:tcPr>
            <w:tcW w:w="428" w:type="pct"/>
            <w:shd w:val="clear" w:color="auto" w:fill="FFFFFF"/>
          </w:tcPr>
          <w:p w14:paraId="3C17AB8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3.6.1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731C90F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29F1562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A82DF8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9C5EAD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8CF788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A4E8F1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02D4D90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3C1F46AA" w14:textId="77777777" w:rsidR="00A9305C" w:rsidRPr="00FA7057" w:rsidRDefault="00A9305C" w:rsidP="00A9305C"/>
    <w:p w14:paraId="16E6CEDD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82" w:name="_Toc180414966"/>
      <w:bookmarkStart w:id="183" w:name="bookmark147"/>
      <w:r w:rsidRPr="00FA7057">
        <w:rPr>
          <w:rFonts w:ascii="Times New Roman" w:hAnsi="Times New Roman" w:cs="Times New Roman"/>
          <w:sz w:val="24"/>
          <w:szCs w:val="24"/>
        </w:rPr>
        <w:t>16.2 Условно разрешенные виды использования земельных участков и объектов капитального строительства</w:t>
      </w:r>
      <w:bookmarkEnd w:id="182"/>
      <w:bookmarkEnd w:id="183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817"/>
        <w:gridCol w:w="991"/>
        <w:gridCol w:w="6029"/>
      </w:tblGrid>
      <w:tr w:rsidR="00A9305C" w:rsidRPr="00FA7057" w14:paraId="1771D3EC" w14:textId="77777777" w:rsidTr="00E07B7A">
        <w:trPr>
          <w:trHeight w:hRule="exact" w:val="1258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2F9AA55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502" w:type="pct"/>
            <w:gridSpan w:val="2"/>
            <w:shd w:val="clear" w:color="auto" w:fill="FFFFFF"/>
          </w:tcPr>
          <w:p w14:paraId="5AC6B9A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26" w:type="pct"/>
            <w:vMerge w:val="restart"/>
            <w:shd w:val="clear" w:color="auto" w:fill="FFFFFF"/>
            <w:vAlign w:val="center"/>
          </w:tcPr>
          <w:p w14:paraId="14CCFF7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400BF467" w14:textId="77777777" w:rsidTr="00E07B7A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04DBCE1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FFFFFF"/>
            <w:vAlign w:val="bottom"/>
          </w:tcPr>
          <w:p w14:paraId="7F7E1B8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0" w:type="pct"/>
            <w:shd w:val="clear" w:color="auto" w:fill="FFFFFF"/>
            <w:vAlign w:val="bottom"/>
          </w:tcPr>
          <w:p w14:paraId="23F2D55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26" w:type="pct"/>
            <w:vMerge/>
            <w:shd w:val="clear" w:color="auto" w:fill="FFFFFF"/>
            <w:vAlign w:val="center"/>
          </w:tcPr>
          <w:p w14:paraId="35EF7FF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7D635204" w14:textId="77777777" w:rsidTr="00E07B7A">
        <w:trPr>
          <w:trHeight w:hRule="exact" w:val="254"/>
        </w:trPr>
        <w:tc>
          <w:tcPr>
            <w:tcW w:w="272" w:type="pct"/>
            <w:vMerge/>
            <w:shd w:val="clear" w:color="auto" w:fill="FFFFFF"/>
            <w:vAlign w:val="center"/>
          </w:tcPr>
          <w:p w14:paraId="25ABE19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FFFFFF"/>
            <w:vAlign w:val="bottom"/>
          </w:tcPr>
          <w:p w14:paraId="4DF962D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pct"/>
            <w:shd w:val="clear" w:color="auto" w:fill="FFFFFF"/>
            <w:vAlign w:val="bottom"/>
          </w:tcPr>
          <w:p w14:paraId="735108B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6" w:type="pct"/>
            <w:shd w:val="clear" w:color="auto" w:fill="FFFFFF"/>
            <w:vAlign w:val="center"/>
          </w:tcPr>
          <w:p w14:paraId="06C98E4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3EA93F9C" w14:textId="77777777" w:rsidTr="00E07B7A">
        <w:trPr>
          <w:trHeight w:val="3108"/>
        </w:trPr>
        <w:tc>
          <w:tcPr>
            <w:tcW w:w="272" w:type="pct"/>
            <w:shd w:val="clear" w:color="auto" w:fill="FFFFFF"/>
          </w:tcPr>
          <w:p w14:paraId="664E4DB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2" w:type="pct"/>
            <w:shd w:val="clear" w:color="auto" w:fill="FFFFFF"/>
          </w:tcPr>
          <w:p w14:paraId="6507BBB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530" w:type="pct"/>
            <w:shd w:val="clear" w:color="auto" w:fill="FFFFFF"/>
          </w:tcPr>
          <w:p w14:paraId="74BA618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226" w:type="pct"/>
            <w:shd w:val="clear" w:color="auto" w:fill="FFFFFF"/>
          </w:tcPr>
          <w:p w14:paraId="2D3D764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29EE643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3987928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10E461A" w14:textId="77777777" w:rsidR="00A9305C" w:rsidRPr="00FA7057" w:rsidRDefault="00A9305C" w:rsidP="00A9305C">
            <w:pPr>
              <w:pStyle w:val="Other0"/>
              <w:numPr>
                <w:ilvl w:val="0"/>
                <w:numId w:val="22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BA4183B" w14:textId="77777777" w:rsidR="00A9305C" w:rsidRPr="00FA7057" w:rsidRDefault="00A9305C" w:rsidP="00A9305C">
            <w:pPr>
              <w:pStyle w:val="Other0"/>
              <w:numPr>
                <w:ilvl w:val="0"/>
                <w:numId w:val="22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1425F8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</w:t>
            </w:r>
          </w:p>
          <w:p w14:paraId="0A57C4E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642A1D0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98D3C33" w14:textId="77777777" w:rsidTr="00E07B7A">
        <w:trPr>
          <w:trHeight w:hRule="exact" w:val="2339"/>
        </w:trPr>
        <w:tc>
          <w:tcPr>
            <w:tcW w:w="272" w:type="pct"/>
            <w:shd w:val="clear" w:color="auto" w:fill="FFFFFF"/>
          </w:tcPr>
          <w:p w14:paraId="7DFA0CE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72" w:type="pct"/>
            <w:shd w:val="clear" w:color="auto" w:fill="FFFFFF"/>
          </w:tcPr>
          <w:p w14:paraId="7CCCD8F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Рыбоводство</w:t>
            </w:r>
          </w:p>
        </w:tc>
        <w:tc>
          <w:tcPr>
            <w:tcW w:w="530" w:type="pct"/>
            <w:shd w:val="clear" w:color="auto" w:fill="FFFFFF"/>
          </w:tcPr>
          <w:p w14:paraId="59AC9C0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3226" w:type="pct"/>
            <w:shd w:val="clear" w:color="auto" w:fill="FFFFFF"/>
            <w:vAlign w:val="bottom"/>
          </w:tcPr>
          <w:p w14:paraId="4DE99A3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15CE379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2337DFF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19707F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A18E89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 Максимальный процент застройки в границах земельного участка не подлежит установлению</w:t>
            </w:r>
          </w:p>
          <w:p w14:paraId="789FD79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  <w:p w14:paraId="271EF44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4B6184" w14:textId="77777777" w:rsidR="00A9305C" w:rsidRPr="00FA7057" w:rsidRDefault="00A9305C" w:rsidP="00A9305C">
      <w:pPr>
        <w:tabs>
          <w:tab w:val="left" w:pos="2325"/>
          <w:tab w:val="center" w:pos="4677"/>
        </w:tabs>
      </w:pPr>
      <w:r w:rsidRPr="00FA7057">
        <w:tab/>
      </w:r>
      <w:r w:rsidRPr="00FA7057">
        <w:tab/>
      </w:r>
      <w:r w:rsidRPr="00FA7057">
        <w:tab/>
      </w:r>
    </w:p>
    <w:p w14:paraId="68E901DB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84" w:name="bookmark148"/>
      <w:bookmarkStart w:id="185" w:name="_Toc180414967"/>
      <w:r w:rsidRPr="00FA7057">
        <w:rPr>
          <w:rFonts w:ascii="Times New Roman" w:hAnsi="Times New Roman" w:cs="Times New Roman"/>
          <w:sz w:val="24"/>
          <w:szCs w:val="24"/>
        </w:rPr>
        <w:t>16.3 Вспомогательные виды разрешенного использования земельных участков и объектов капитального строительства</w:t>
      </w:r>
      <w:bookmarkEnd w:id="184"/>
      <w:bookmarkEnd w:id="185"/>
    </w:p>
    <w:tbl>
      <w:tblPr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614"/>
        <w:gridCol w:w="992"/>
        <w:gridCol w:w="6476"/>
      </w:tblGrid>
      <w:tr w:rsidR="00A9305C" w:rsidRPr="00FA7057" w14:paraId="547B9B3A" w14:textId="77777777" w:rsidTr="00E07B7A">
        <w:trPr>
          <w:trHeight w:hRule="exact" w:val="1258"/>
        </w:trPr>
        <w:tc>
          <w:tcPr>
            <w:tcW w:w="523" w:type="dxa"/>
            <w:vMerge w:val="restart"/>
            <w:shd w:val="clear" w:color="auto" w:fill="FFFFFF"/>
            <w:vAlign w:val="center"/>
          </w:tcPr>
          <w:p w14:paraId="4DF926E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6A55EE1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06" w:type="dxa"/>
            <w:gridSpan w:val="2"/>
            <w:shd w:val="clear" w:color="auto" w:fill="FFFFFF"/>
          </w:tcPr>
          <w:p w14:paraId="7D9BCC7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6476" w:type="dxa"/>
            <w:vMerge w:val="restart"/>
            <w:shd w:val="clear" w:color="auto" w:fill="FFFFFF"/>
            <w:vAlign w:val="center"/>
          </w:tcPr>
          <w:p w14:paraId="5CFF981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476E56F4" w14:textId="77777777" w:rsidTr="00E07B7A">
        <w:trPr>
          <w:trHeight w:hRule="exact" w:val="250"/>
        </w:trPr>
        <w:tc>
          <w:tcPr>
            <w:tcW w:w="523" w:type="dxa"/>
            <w:vMerge/>
            <w:shd w:val="clear" w:color="auto" w:fill="FFFFFF"/>
            <w:vAlign w:val="center"/>
          </w:tcPr>
          <w:p w14:paraId="24FEE23A" w14:textId="77777777" w:rsidR="00A9305C" w:rsidRPr="00FA7057" w:rsidRDefault="00A9305C" w:rsidP="00E07B7A"/>
        </w:tc>
        <w:tc>
          <w:tcPr>
            <w:tcW w:w="1614" w:type="dxa"/>
            <w:shd w:val="clear" w:color="auto" w:fill="FFFFFF"/>
            <w:vAlign w:val="bottom"/>
          </w:tcPr>
          <w:p w14:paraId="6139A2F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B2D93A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476" w:type="dxa"/>
            <w:vMerge/>
            <w:shd w:val="clear" w:color="auto" w:fill="FFFFFF"/>
            <w:vAlign w:val="center"/>
          </w:tcPr>
          <w:p w14:paraId="1E874BA9" w14:textId="77777777" w:rsidR="00A9305C" w:rsidRPr="00FA7057" w:rsidRDefault="00A9305C" w:rsidP="00E07B7A"/>
        </w:tc>
      </w:tr>
      <w:tr w:rsidR="00A9305C" w:rsidRPr="00FA7057" w14:paraId="7FAE6902" w14:textId="77777777" w:rsidTr="00E07B7A">
        <w:trPr>
          <w:trHeight w:hRule="exact" w:val="254"/>
        </w:trPr>
        <w:tc>
          <w:tcPr>
            <w:tcW w:w="523" w:type="dxa"/>
            <w:vMerge/>
            <w:shd w:val="clear" w:color="auto" w:fill="FFFFFF"/>
            <w:vAlign w:val="center"/>
          </w:tcPr>
          <w:p w14:paraId="6F0AB032" w14:textId="77777777" w:rsidR="00A9305C" w:rsidRPr="00FA7057" w:rsidRDefault="00A9305C" w:rsidP="00E07B7A"/>
        </w:tc>
        <w:tc>
          <w:tcPr>
            <w:tcW w:w="1614" w:type="dxa"/>
            <w:shd w:val="clear" w:color="auto" w:fill="FFFFFF"/>
            <w:vAlign w:val="bottom"/>
          </w:tcPr>
          <w:p w14:paraId="08165B0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CAF3F4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6" w:type="dxa"/>
            <w:shd w:val="clear" w:color="auto" w:fill="FFFFFF"/>
            <w:vAlign w:val="center"/>
          </w:tcPr>
          <w:p w14:paraId="4A1AC2C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4D8FE714" w14:textId="77777777" w:rsidTr="00E07B7A">
        <w:trPr>
          <w:trHeight w:val="2727"/>
        </w:trPr>
        <w:tc>
          <w:tcPr>
            <w:tcW w:w="523" w:type="dxa"/>
            <w:shd w:val="clear" w:color="auto" w:fill="FFFFFF"/>
          </w:tcPr>
          <w:p w14:paraId="60FF7E7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4" w:type="dxa"/>
            <w:shd w:val="clear" w:color="auto" w:fill="FFFFFF"/>
          </w:tcPr>
          <w:p w14:paraId="44A293A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992" w:type="dxa"/>
            <w:shd w:val="clear" w:color="auto" w:fill="FFFFFF"/>
          </w:tcPr>
          <w:p w14:paraId="2C088A3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6476" w:type="dxa"/>
            <w:shd w:val="clear" w:color="auto" w:fill="FFFFFF"/>
            <w:vAlign w:val="bottom"/>
          </w:tcPr>
          <w:p w14:paraId="5EAB8AE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75FC330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73E8A7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6552682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2573264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7F0609F" w14:textId="77777777" w:rsidTr="00E07B7A">
        <w:trPr>
          <w:trHeight w:val="1959"/>
        </w:trPr>
        <w:tc>
          <w:tcPr>
            <w:tcW w:w="523" w:type="dxa"/>
            <w:shd w:val="clear" w:color="auto" w:fill="FFFFFF"/>
          </w:tcPr>
          <w:p w14:paraId="24A0C51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14" w:type="dxa"/>
            <w:shd w:val="clear" w:color="auto" w:fill="FFFFFF"/>
          </w:tcPr>
          <w:p w14:paraId="46B56FC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992" w:type="dxa"/>
            <w:shd w:val="clear" w:color="auto" w:fill="FFFFFF"/>
          </w:tcPr>
          <w:p w14:paraId="398ED5A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6476" w:type="dxa"/>
            <w:shd w:val="clear" w:color="auto" w:fill="FFFFFF"/>
            <w:vAlign w:val="bottom"/>
          </w:tcPr>
          <w:p w14:paraId="37A73AC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586358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8C0BBC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4F0E0E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4BB78CC7" w14:textId="77777777" w:rsidR="00A9305C" w:rsidRPr="00FA7057" w:rsidRDefault="00A9305C" w:rsidP="00A9305C">
      <w:pPr>
        <w:spacing w:after="439" w:line="1" w:lineRule="exact"/>
      </w:pPr>
    </w:p>
    <w:p w14:paraId="5BA0800A" w14:textId="77777777" w:rsidR="00A9305C" w:rsidRPr="00FA7057" w:rsidRDefault="00A9305C" w:rsidP="00A9305C">
      <w:pPr>
        <w:pStyle w:val="Heading30"/>
        <w:keepNext/>
        <w:keepLines/>
        <w:shd w:val="clear" w:color="auto" w:fill="auto"/>
        <w:tabs>
          <w:tab w:val="left" w:pos="69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86" w:name="bookmark149"/>
      <w:bookmarkStart w:id="187" w:name="bookmark151"/>
      <w:bookmarkStart w:id="188" w:name="bookmark150"/>
      <w:bookmarkStart w:id="189" w:name="_Toc180414968"/>
      <w:r w:rsidRPr="00FA7057">
        <w:rPr>
          <w:rFonts w:ascii="Times New Roman" w:hAnsi="Times New Roman" w:cs="Times New Roman"/>
          <w:sz w:val="24"/>
          <w:szCs w:val="24"/>
        </w:rPr>
        <w:t>16.4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186"/>
      <w:bookmarkEnd w:id="187"/>
      <w:bookmarkEnd w:id="188"/>
      <w:bookmarkEnd w:id="189"/>
    </w:p>
    <w:p w14:paraId="375CDFFE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зона(65:03-6.188),</w:t>
      </w:r>
    </w:p>
    <w:p w14:paraId="0109DD62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полоса(65:03-6.189),</w:t>
      </w:r>
    </w:p>
    <w:p w14:paraId="727E9E5D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(65:03-5.13),</w:t>
      </w:r>
    </w:p>
    <w:p w14:paraId="7E8E449A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зона(65:03-6.158),</w:t>
      </w:r>
    </w:p>
    <w:p w14:paraId="32EAC633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полоса(65:03-6.161),</w:t>
      </w:r>
    </w:p>
    <w:p w14:paraId="73C26EE9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(65:03-6.25),</w:t>
      </w:r>
    </w:p>
    <w:p w14:paraId="0525DF6D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(65:03-5.10),</w:t>
      </w:r>
    </w:p>
    <w:p w14:paraId="18F918F7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(65:03-6.27),</w:t>
      </w:r>
    </w:p>
    <w:p w14:paraId="273F7055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зона(65:03-6.157),</w:t>
      </w:r>
    </w:p>
    <w:p w14:paraId="47C533FC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полоса(65:03-6.162),</w:t>
      </w:r>
    </w:p>
    <w:p w14:paraId="736832D8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(65:03-5.12),</w:t>
      </w:r>
    </w:p>
    <w:p w14:paraId="7F7382AC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зона(65:03-6.183),</w:t>
      </w:r>
    </w:p>
    <w:p w14:paraId="0D690A95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полоса(65:03-6.182),</w:t>
      </w:r>
    </w:p>
    <w:p w14:paraId="11C7A09E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территории(65:03-6.139),</w:t>
      </w:r>
    </w:p>
    <w:p w14:paraId="32698080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охраны объекта культурного наследия(65:03-6.143),</w:t>
      </w:r>
    </w:p>
    <w:p w14:paraId="147383B2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(65:03-6.31),</w:t>
      </w:r>
    </w:p>
    <w:p w14:paraId="2E900B4C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Иная зона с особыми условиями использования территории(65:03-6.293),</w:t>
      </w:r>
    </w:p>
    <w:p w14:paraId="670E2EF6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коммуникаций(65:03-6.12),</w:t>
      </w:r>
    </w:p>
    <w:p w14:paraId="262C70BB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геодезического пункта(65:03-6.214),</w:t>
      </w:r>
    </w:p>
    <w:p w14:paraId="11ED75DA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геодезического пункта(65:03-6.218),</w:t>
      </w:r>
    </w:p>
    <w:p w14:paraId="5DCEDD59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назначения(65:03-6.258),</w:t>
      </w:r>
    </w:p>
    <w:p w14:paraId="640E7F2A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назначения(65:03-6.259),</w:t>
      </w:r>
    </w:p>
    <w:p w14:paraId="1B315450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назначения(65:03-6.260),</w:t>
      </w:r>
    </w:p>
    <w:p w14:paraId="4E7C43AC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особо охраняемого природного объекта(65:03-6.294),</w:t>
      </w:r>
    </w:p>
    <w:p w14:paraId="103D09AF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(65:03-6.26),</w:t>
      </w:r>
    </w:p>
    <w:p w14:paraId="10A93D24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(65:03-6.24),</w:t>
      </w:r>
    </w:p>
    <w:p w14:paraId="479B5B41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Иная зона с особыми условиями использования территории(65:03-6.6),</w:t>
      </w:r>
    </w:p>
    <w:p w14:paraId="2E08A9E7" w14:textId="77777777" w:rsidR="00A9305C" w:rsidRPr="00FA7057" w:rsidRDefault="00A9305C" w:rsidP="00A9305C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назначения(65:03- 6.278).</w:t>
      </w:r>
    </w:p>
    <w:p w14:paraId="1D6ABBDE" w14:textId="77777777" w:rsidR="00A9305C" w:rsidRPr="00FA7057" w:rsidRDefault="00A9305C" w:rsidP="00A9305C">
      <w:pPr>
        <w:pStyle w:val="a3"/>
        <w:ind w:firstLine="709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22B5E8ED" w14:textId="77777777" w:rsidR="00A9305C" w:rsidRPr="00FA7057" w:rsidRDefault="00A9305C" w:rsidP="00A9305C">
      <w:pPr>
        <w:ind w:firstLine="709"/>
        <w:jc w:val="both"/>
      </w:pPr>
      <w:r w:rsidRPr="00FA7057">
        <w:lastRenderedPageBreak/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37B58532" w14:textId="77777777" w:rsidR="00A9305C" w:rsidRPr="00FA7057" w:rsidRDefault="00A9305C" w:rsidP="00A9305C">
      <w:pPr>
        <w:jc w:val="both"/>
      </w:pPr>
    </w:p>
    <w:p w14:paraId="49C39260" w14:textId="77777777" w:rsidR="00A9305C" w:rsidRPr="00FA7057" w:rsidRDefault="00A9305C" w:rsidP="00A9305C"/>
    <w:p w14:paraId="6ED34417" w14:textId="77777777" w:rsidR="00A9305C" w:rsidRPr="00FA7057" w:rsidRDefault="00A9305C" w:rsidP="00A9305C">
      <w:pPr>
        <w:pStyle w:val="Heading20"/>
        <w:keepNext/>
        <w:keepLines/>
        <w:shd w:val="clear" w:color="auto" w:fill="auto"/>
        <w:tabs>
          <w:tab w:val="left" w:pos="3147"/>
        </w:tabs>
        <w:spacing w:after="540"/>
        <w:ind w:left="284" w:firstLine="28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7057">
        <w:br w:type="page"/>
      </w:r>
      <w:bookmarkStart w:id="190" w:name="_Toc180414969"/>
      <w:bookmarkStart w:id="191" w:name="bookmark153"/>
      <w:bookmarkStart w:id="192" w:name="bookmark152"/>
      <w:r w:rsidRPr="00FA7057">
        <w:rPr>
          <w:rFonts w:ascii="Times New Roman" w:hAnsi="Times New Roman" w:cs="Times New Roman"/>
          <w:sz w:val="24"/>
          <w:szCs w:val="24"/>
        </w:rPr>
        <w:lastRenderedPageBreak/>
        <w:t>17. ЗОНА ЗЕЛЕНЫХ НАСАЖДЕНИЙ ОБЩЕГО ПОЛЬЗОВАНИЯ (Р-2)</w:t>
      </w:r>
      <w:bookmarkEnd w:id="190"/>
      <w:bookmarkEnd w:id="191"/>
      <w:bookmarkEnd w:id="192"/>
    </w:p>
    <w:p w14:paraId="39E810AE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93" w:name="_Toc180414970"/>
      <w:bookmarkStart w:id="194" w:name="bookmark154"/>
      <w:bookmarkStart w:id="195" w:name="bookmark155"/>
      <w:r w:rsidRPr="00FA7057">
        <w:rPr>
          <w:rFonts w:ascii="Times New Roman" w:hAnsi="Times New Roman" w:cs="Times New Roman"/>
          <w:sz w:val="24"/>
          <w:szCs w:val="24"/>
        </w:rPr>
        <w:t>17.1 Основные виды разрешенного использования земельных участков и объектов капитального строительства</w:t>
      </w:r>
      <w:bookmarkEnd w:id="193"/>
      <w:bookmarkEnd w:id="194"/>
      <w:bookmarkEnd w:id="195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065"/>
        <w:gridCol w:w="985"/>
        <w:gridCol w:w="5786"/>
      </w:tblGrid>
      <w:tr w:rsidR="00A9305C" w:rsidRPr="00FA7057" w14:paraId="4395FAFA" w14:textId="77777777" w:rsidTr="00E07B7A">
        <w:trPr>
          <w:trHeight w:hRule="exact" w:val="1258"/>
          <w:jc w:val="center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16D4B37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32" w:type="pct"/>
            <w:gridSpan w:val="2"/>
            <w:shd w:val="clear" w:color="auto" w:fill="FFFFFF"/>
          </w:tcPr>
          <w:p w14:paraId="78F57DF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096" w:type="pct"/>
            <w:vMerge w:val="restart"/>
            <w:shd w:val="clear" w:color="auto" w:fill="FFFFFF"/>
            <w:vAlign w:val="center"/>
          </w:tcPr>
          <w:p w14:paraId="7CEDA31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3671D5C1" w14:textId="77777777" w:rsidTr="00E07B7A">
        <w:trPr>
          <w:trHeight w:hRule="exact" w:val="250"/>
          <w:jc w:val="center"/>
        </w:trPr>
        <w:tc>
          <w:tcPr>
            <w:tcW w:w="272" w:type="pct"/>
            <w:vMerge/>
            <w:shd w:val="clear" w:color="auto" w:fill="FFFFFF"/>
            <w:vAlign w:val="center"/>
          </w:tcPr>
          <w:p w14:paraId="6BCA120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42225BC7" w14:textId="77777777" w:rsidR="00A9305C" w:rsidRPr="00FA7057" w:rsidRDefault="00A9305C" w:rsidP="00E07B7A">
            <w:pPr>
              <w:pStyle w:val="Other0"/>
              <w:shd w:val="clear" w:color="auto" w:fill="auto"/>
              <w:ind w:firstLine="40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3B27B4D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096" w:type="pct"/>
            <w:vMerge/>
            <w:shd w:val="clear" w:color="auto" w:fill="FFFFFF"/>
            <w:vAlign w:val="center"/>
          </w:tcPr>
          <w:p w14:paraId="7D5163E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5F6E1F06" w14:textId="77777777" w:rsidTr="00E07B7A">
        <w:trPr>
          <w:trHeight w:hRule="exact" w:val="250"/>
          <w:jc w:val="center"/>
        </w:trPr>
        <w:tc>
          <w:tcPr>
            <w:tcW w:w="272" w:type="pct"/>
            <w:vMerge/>
            <w:shd w:val="clear" w:color="auto" w:fill="FFFFFF"/>
            <w:vAlign w:val="center"/>
          </w:tcPr>
          <w:p w14:paraId="4822224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608AF85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4E65A13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6" w:type="pct"/>
            <w:shd w:val="clear" w:color="auto" w:fill="FFFFFF"/>
            <w:vAlign w:val="center"/>
          </w:tcPr>
          <w:p w14:paraId="2BE731C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5F19B631" w14:textId="77777777" w:rsidTr="00E07B7A">
        <w:trPr>
          <w:trHeight w:val="3803"/>
          <w:jc w:val="center"/>
        </w:trPr>
        <w:tc>
          <w:tcPr>
            <w:tcW w:w="272" w:type="pct"/>
            <w:shd w:val="clear" w:color="auto" w:fill="FFFFFF"/>
          </w:tcPr>
          <w:p w14:paraId="1EA900B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pct"/>
            <w:shd w:val="clear" w:color="auto" w:fill="FFFFFF"/>
          </w:tcPr>
          <w:p w14:paraId="548C8C7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Парки культуры и отдыха</w:t>
            </w:r>
          </w:p>
        </w:tc>
        <w:tc>
          <w:tcPr>
            <w:tcW w:w="527" w:type="pct"/>
            <w:shd w:val="clear" w:color="auto" w:fill="FFFFFF"/>
          </w:tcPr>
          <w:p w14:paraId="2EF6CA3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3.6.2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4CB77C6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- 5000</w:t>
            </w:r>
          </w:p>
          <w:p w14:paraId="362CB45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C0F528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2DE1EF3" w14:textId="77777777" w:rsidR="00A9305C" w:rsidRPr="00FA7057" w:rsidRDefault="00A9305C" w:rsidP="00A9305C">
            <w:pPr>
              <w:pStyle w:val="Other0"/>
              <w:numPr>
                <w:ilvl w:val="0"/>
                <w:numId w:val="230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E56075A" w14:textId="77777777" w:rsidR="00A9305C" w:rsidRPr="00FA7057" w:rsidRDefault="00A9305C" w:rsidP="00A9305C">
            <w:pPr>
              <w:pStyle w:val="Other0"/>
              <w:numPr>
                <w:ilvl w:val="0"/>
                <w:numId w:val="23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564CE9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755D72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032C201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застройки в границах земельного участка - 15</w:t>
            </w:r>
          </w:p>
          <w:p w14:paraId="4ED867F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29186C73" w14:textId="77777777" w:rsidTr="00E07B7A">
        <w:trPr>
          <w:trHeight w:val="3406"/>
          <w:jc w:val="center"/>
        </w:trPr>
        <w:tc>
          <w:tcPr>
            <w:tcW w:w="272" w:type="pct"/>
            <w:shd w:val="clear" w:color="auto" w:fill="FFFFFF"/>
          </w:tcPr>
          <w:p w14:paraId="786F548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pct"/>
            <w:shd w:val="clear" w:color="auto" w:fill="FFFFFF"/>
          </w:tcPr>
          <w:p w14:paraId="6209EFD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527" w:type="pct"/>
            <w:shd w:val="clear" w:color="auto" w:fill="FFFFFF"/>
          </w:tcPr>
          <w:p w14:paraId="32430B9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096" w:type="pct"/>
            <w:shd w:val="clear" w:color="auto" w:fill="FFFFFF"/>
          </w:tcPr>
          <w:p w14:paraId="512126D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7FDC687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45A06CF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680B0AC" w14:textId="77777777" w:rsidR="00A9305C" w:rsidRPr="00FA7057" w:rsidRDefault="00A9305C" w:rsidP="00A9305C">
            <w:pPr>
              <w:pStyle w:val="Other0"/>
              <w:numPr>
                <w:ilvl w:val="0"/>
                <w:numId w:val="231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2067CC5" w14:textId="77777777" w:rsidR="00A9305C" w:rsidRPr="00FA7057" w:rsidRDefault="00A9305C" w:rsidP="00A9305C">
            <w:pPr>
              <w:pStyle w:val="Other0"/>
              <w:numPr>
                <w:ilvl w:val="0"/>
                <w:numId w:val="23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4DED539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</w:t>
            </w:r>
          </w:p>
          <w:p w14:paraId="24AC2F9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7CAA374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E1F891C" w14:textId="77777777" w:rsidTr="00E07B7A">
        <w:trPr>
          <w:trHeight w:hRule="exact" w:val="3372"/>
          <w:jc w:val="center"/>
        </w:trPr>
        <w:tc>
          <w:tcPr>
            <w:tcW w:w="272" w:type="pct"/>
            <w:shd w:val="clear" w:color="auto" w:fill="FFFFFF"/>
          </w:tcPr>
          <w:p w14:paraId="29054BC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05" w:type="pct"/>
            <w:shd w:val="clear" w:color="auto" w:fill="FFFFFF"/>
          </w:tcPr>
          <w:p w14:paraId="4B38B62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527" w:type="pct"/>
            <w:shd w:val="clear" w:color="auto" w:fill="FFFFFF"/>
          </w:tcPr>
          <w:p w14:paraId="59B1047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096" w:type="pct"/>
            <w:shd w:val="clear" w:color="auto" w:fill="FFFFFF"/>
          </w:tcPr>
          <w:p w14:paraId="7704D3D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0F40E3E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477429A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4E6EB47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 Максимальное количество надземных этажей - 2 Максимальная высота зданий, строений, сооружений, м не подлежит установлению</w:t>
            </w:r>
          </w:p>
          <w:p w14:paraId="080F5B4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02CB4C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75B4A89E" w14:textId="77777777" w:rsidTr="00E07B7A">
        <w:trPr>
          <w:trHeight w:hRule="exact" w:val="2986"/>
          <w:jc w:val="center"/>
        </w:trPr>
        <w:tc>
          <w:tcPr>
            <w:tcW w:w="272" w:type="pct"/>
            <w:shd w:val="clear" w:color="auto" w:fill="FFFFFF"/>
          </w:tcPr>
          <w:p w14:paraId="7ADBE31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pct"/>
            <w:shd w:val="clear" w:color="auto" w:fill="FFFFFF"/>
          </w:tcPr>
          <w:p w14:paraId="60A2F29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527" w:type="pct"/>
            <w:shd w:val="clear" w:color="auto" w:fill="FFFFFF"/>
          </w:tcPr>
          <w:p w14:paraId="66418EF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7C16096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- 250</w:t>
            </w:r>
          </w:p>
          <w:p w14:paraId="747350F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- 1500</w:t>
            </w:r>
          </w:p>
          <w:p w14:paraId="06F5F58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4D87E14" w14:textId="77777777" w:rsidR="00A9305C" w:rsidRPr="00FA7057" w:rsidRDefault="00A9305C" w:rsidP="00A9305C">
            <w:pPr>
              <w:pStyle w:val="Other0"/>
              <w:numPr>
                <w:ilvl w:val="0"/>
                <w:numId w:val="232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06996CA" w14:textId="77777777" w:rsidR="00A9305C" w:rsidRPr="00FA7057" w:rsidRDefault="00A9305C" w:rsidP="00A9305C">
            <w:pPr>
              <w:pStyle w:val="Other0"/>
              <w:numPr>
                <w:ilvl w:val="0"/>
                <w:numId w:val="23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DCA8ED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</w:t>
            </w:r>
          </w:p>
          <w:p w14:paraId="2ED67E3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</w:tc>
      </w:tr>
      <w:tr w:rsidR="00A9305C" w:rsidRPr="00FA7057" w14:paraId="7C01529C" w14:textId="77777777" w:rsidTr="00E07B7A">
        <w:trPr>
          <w:trHeight w:hRule="exact" w:val="4105"/>
          <w:jc w:val="center"/>
        </w:trPr>
        <w:tc>
          <w:tcPr>
            <w:tcW w:w="272" w:type="pct"/>
            <w:shd w:val="clear" w:color="auto" w:fill="FFFFFF"/>
          </w:tcPr>
          <w:p w14:paraId="2EB5AEC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pct"/>
            <w:shd w:val="clear" w:color="auto" w:fill="FFFFFF"/>
          </w:tcPr>
          <w:p w14:paraId="0AFF126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527" w:type="pct"/>
            <w:shd w:val="clear" w:color="auto" w:fill="FFFFFF"/>
          </w:tcPr>
          <w:p w14:paraId="767130B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3096" w:type="pct"/>
            <w:shd w:val="clear" w:color="auto" w:fill="FFFFFF"/>
            <w:vAlign w:val="center"/>
          </w:tcPr>
          <w:p w14:paraId="6F67952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73D1F8E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5947440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E09E011" w14:textId="77777777" w:rsidR="00A9305C" w:rsidRPr="00FA7057" w:rsidRDefault="00A9305C" w:rsidP="00A9305C">
            <w:pPr>
              <w:pStyle w:val="Other0"/>
              <w:numPr>
                <w:ilvl w:val="0"/>
                <w:numId w:val="233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BE5BAFF" w14:textId="77777777" w:rsidR="00A9305C" w:rsidRPr="00FA7057" w:rsidRDefault="00A9305C" w:rsidP="00A9305C">
            <w:pPr>
              <w:pStyle w:val="Other0"/>
              <w:numPr>
                <w:ilvl w:val="0"/>
                <w:numId w:val="23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743CC2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Максимальная высота зданий, строений, сооружений, м не подлежит установлению</w:t>
            </w:r>
          </w:p>
          <w:p w14:paraId="3EFB2C2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4DA0BB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47666A52" w14:textId="77777777" w:rsidTr="00E07B7A">
        <w:trPr>
          <w:trHeight w:hRule="exact" w:val="3372"/>
          <w:jc w:val="center"/>
        </w:trPr>
        <w:tc>
          <w:tcPr>
            <w:tcW w:w="272" w:type="pct"/>
            <w:shd w:val="clear" w:color="auto" w:fill="FFFFFF"/>
          </w:tcPr>
          <w:p w14:paraId="59CB1BA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05" w:type="pct"/>
            <w:shd w:val="clear" w:color="auto" w:fill="FFFFFF"/>
          </w:tcPr>
          <w:p w14:paraId="5FF11F4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Деятельность по особой охране и изучению природы</w:t>
            </w:r>
          </w:p>
        </w:tc>
        <w:tc>
          <w:tcPr>
            <w:tcW w:w="527" w:type="pct"/>
            <w:shd w:val="clear" w:color="auto" w:fill="FFFFFF"/>
          </w:tcPr>
          <w:p w14:paraId="404A9EF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09C078D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37E7A7A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4D18185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06BD8C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3467B26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0933825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81C1F8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09F2EC7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49610034" w14:textId="77777777" w:rsidTr="00E07B7A">
        <w:trPr>
          <w:trHeight w:hRule="exact" w:val="3372"/>
          <w:jc w:val="center"/>
        </w:trPr>
        <w:tc>
          <w:tcPr>
            <w:tcW w:w="272" w:type="pct"/>
            <w:shd w:val="clear" w:color="auto" w:fill="FFFFFF"/>
          </w:tcPr>
          <w:p w14:paraId="3F09A48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" w:type="pct"/>
            <w:shd w:val="clear" w:color="auto" w:fill="FFFFFF"/>
          </w:tcPr>
          <w:p w14:paraId="6FF8C51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Охрана природных территорий</w:t>
            </w:r>
          </w:p>
        </w:tc>
        <w:tc>
          <w:tcPr>
            <w:tcW w:w="527" w:type="pct"/>
            <w:shd w:val="clear" w:color="auto" w:fill="FFFFFF"/>
          </w:tcPr>
          <w:p w14:paraId="35AE40E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78FD8CD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2116F5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1E96F6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</w:t>
            </w:r>
          </w:p>
          <w:p w14:paraId="536322C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1D3AD34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0,01</w:t>
            </w:r>
          </w:p>
          <w:p w14:paraId="74C875E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653A0C86" w14:textId="77777777" w:rsidTr="00E07B7A">
        <w:trPr>
          <w:trHeight w:hRule="exact" w:val="2845"/>
          <w:jc w:val="center"/>
        </w:trPr>
        <w:tc>
          <w:tcPr>
            <w:tcW w:w="272" w:type="pct"/>
            <w:shd w:val="clear" w:color="auto" w:fill="FFFFFF"/>
          </w:tcPr>
          <w:p w14:paraId="2951B58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" w:type="pct"/>
            <w:shd w:val="clear" w:color="auto" w:fill="FFFFFF"/>
          </w:tcPr>
          <w:p w14:paraId="3EAD4EA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27" w:type="pct"/>
            <w:shd w:val="clear" w:color="auto" w:fill="FFFFFF"/>
          </w:tcPr>
          <w:p w14:paraId="19AE9A3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5A5EB8A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7EDF7B0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E7F552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5F3314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DB5744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07CB49B6" w14:textId="77777777" w:rsidTr="00E07B7A">
        <w:trPr>
          <w:trHeight w:hRule="exact" w:val="2828"/>
          <w:jc w:val="center"/>
        </w:trPr>
        <w:tc>
          <w:tcPr>
            <w:tcW w:w="272" w:type="pct"/>
            <w:shd w:val="clear" w:color="auto" w:fill="FFFFFF"/>
          </w:tcPr>
          <w:p w14:paraId="7EFF56F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5" w:type="pct"/>
            <w:shd w:val="clear" w:color="auto" w:fill="FFFFFF"/>
          </w:tcPr>
          <w:p w14:paraId="24B7CC8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Общее пользование водными объектами</w:t>
            </w:r>
          </w:p>
        </w:tc>
        <w:tc>
          <w:tcPr>
            <w:tcW w:w="527" w:type="pct"/>
            <w:shd w:val="clear" w:color="auto" w:fill="FFFFFF"/>
          </w:tcPr>
          <w:p w14:paraId="3A2DEA2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0E7C99D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</w:t>
            </w:r>
          </w:p>
          <w:p w14:paraId="5D274F8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4823009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1DAF8E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488A768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- 6</w:t>
            </w:r>
          </w:p>
          <w:p w14:paraId="02F2DC8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A025D8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77651606" w14:textId="77777777" w:rsidTr="00E07B7A">
        <w:trPr>
          <w:trHeight w:hRule="exact" w:val="2414"/>
          <w:jc w:val="center"/>
        </w:trPr>
        <w:tc>
          <w:tcPr>
            <w:tcW w:w="272" w:type="pct"/>
            <w:shd w:val="clear" w:color="auto" w:fill="FFFFFF"/>
          </w:tcPr>
          <w:p w14:paraId="1CD775A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05" w:type="pct"/>
            <w:shd w:val="clear" w:color="auto" w:fill="FFFFFF"/>
          </w:tcPr>
          <w:p w14:paraId="10CA4E4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27" w:type="pct"/>
            <w:shd w:val="clear" w:color="auto" w:fill="FFFFFF"/>
          </w:tcPr>
          <w:p w14:paraId="3C29F13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30182C7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A6DB3E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D9AADD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20C92B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6669301" w14:textId="77777777" w:rsidTr="00E07B7A">
        <w:trPr>
          <w:trHeight w:hRule="exact" w:val="2973"/>
          <w:jc w:val="center"/>
        </w:trPr>
        <w:tc>
          <w:tcPr>
            <w:tcW w:w="272" w:type="pct"/>
            <w:shd w:val="clear" w:color="auto" w:fill="FFFFFF"/>
          </w:tcPr>
          <w:p w14:paraId="7C0AD01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5" w:type="pct"/>
            <w:shd w:val="clear" w:color="auto" w:fill="FFFFFF"/>
          </w:tcPr>
          <w:p w14:paraId="45DD585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27" w:type="pct"/>
            <w:shd w:val="clear" w:color="auto" w:fill="FFFFFF"/>
          </w:tcPr>
          <w:p w14:paraId="57921F8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096" w:type="pct"/>
            <w:shd w:val="clear" w:color="auto" w:fill="FFFFFF"/>
          </w:tcPr>
          <w:p w14:paraId="1BD03A7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1E5E9D9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ED0D84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1D06635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91D5C3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2B54529B" w14:textId="77777777" w:rsidTr="00E07B7A">
        <w:trPr>
          <w:trHeight w:hRule="exact" w:val="2420"/>
          <w:jc w:val="center"/>
        </w:trPr>
        <w:tc>
          <w:tcPr>
            <w:tcW w:w="272" w:type="pct"/>
            <w:shd w:val="clear" w:color="auto" w:fill="FFFFFF"/>
          </w:tcPr>
          <w:p w14:paraId="7822409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5" w:type="pct"/>
            <w:shd w:val="clear" w:color="auto" w:fill="FFFFFF"/>
          </w:tcPr>
          <w:p w14:paraId="5515AA2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Отдых (рекреация)</w:t>
            </w:r>
          </w:p>
        </w:tc>
        <w:tc>
          <w:tcPr>
            <w:tcW w:w="527" w:type="pct"/>
            <w:shd w:val="clear" w:color="auto" w:fill="FFFFFF"/>
          </w:tcPr>
          <w:p w14:paraId="3B2DF31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3096" w:type="pct"/>
            <w:shd w:val="clear" w:color="auto" w:fill="FFFFFF"/>
          </w:tcPr>
          <w:p w14:paraId="6CD3670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525A30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FEB679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4F2840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6BF7E1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F1C4AC" w14:textId="77777777" w:rsidR="00A9305C" w:rsidRPr="00FA7057" w:rsidRDefault="00A9305C" w:rsidP="00A9305C"/>
    <w:p w14:paraId="4212D573" w14:textId="77777777" w:rsidR="00A9305C" w:rsidRPr="00FA7057" w:rsidRDefault="00A9305C" w:rsidP="00A9305C"/>
    <w:p w14:paraId="679363E2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96" w:name="bookmark156"/>
      <w:bookmarkStart w:id="197" w:name="_Toc180414971"/>
      <w:r w:rsidRPr="00FA7057">
        <w:rPr>
          <w:rFonts w:ascii="Times New Roman" w:hAnsi="Times New Roman" w:cs="Times New Roman"/>
          <w:sz w:val="24"/>
          <w:szCs w:val="24"/>
        </w:rPr>
        <w:t>17.2 Условно разрешенные виды использования земельных участков и объектов капитального строительства.</w:t>
      </w:r>
      <w:bookmarkEnd w:id="196"/>
      <w:bookmarkEnd w:id="197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1632"/>
        <w:gridCol w:w="986"/>
        <w:gridCol w:w="6221"/>
      </w:tblGrid>
      <w:tr w:rsidR="00A9305C" w:rsidRPr="00FA7057" w14:paraId="7E1F6596" w14:textId="77777777" w:rsidTr="00E07B7A">
        <w:trPr>
          <w:trHeight w:hRule="exact" w:val="1258"/>
        </w:trPr>
        <w:tc>
          <w:tcPr>
            <w:tcW w:w="273" w:type="pct"/>
            <w:vMerge w:val="restart"/>
            <w:shd w:val="clear" w:color="auto" w:fill="FFFFFF"/>
            <w:vAlign w:val="center"/>
          </w:tcPr>
          <w:p w14:paraId="1C6BBD6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96" w:type="pct"/>
            <w:gridSpan w:val="2"/>
            <w:shd w:val="clear" w:color="auto" w:fill="FFFFFF"/>
          </w:tcPr>
          <w:p w14:paraId="6C4DEC4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331" w:type="pct"/>
            <w:vMerge w:val="restart"/>
            <w:shd w:val="clear" w:color="auto" w:fill="FFFFFF"/>
            <w:vAlign w:val="center"/>
          </w:tcPr>
          <w:p w14:paraId="046DAA0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1F968731" w14:textId="77777777" w:rsidTr="00E07B7A">
        <w:trPr>
          <w:trHeight w:hRule="exact" w:val="250"/>
        </w:trPr>
        <w:tc>
          <w:tcPr>
            <w:tcW w:w="273" w:type="pct"/>
            <w:vMerge/>
            <w:shd w:val="clear" w:color="auto" w:fill="FFFFFF"/>
            <w:vAlign w:val="center"/>
          </w:tcPr>
          <w:p w14:paraId="1589366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  <w:vAlign w:val="bottom"/>
          </w:tcPr>
          <w:p w14:paraId="4BF92AFE" w14:textId="77777777" w:rsidR="00A9305C" w:rsidRPr="00FA7057" w:rsidRDefault="00A9305C" w:rsidP="00E07B7A">
            <w:pPr>
              <w:pStyle w:val="Other0"/>
              <w:shd w:val="clear" w:color="auto" w:fill="auto"/>
              <w:ind w:firstLine="40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9" w:type="pct"/>
            <w:shd w:val="clear" w:color="auto" w:fill="FFFFFF"/>
            <w:vAlign w:val="bottom"/>
          </w:tcPr>
          <w:p w14:paraId="30F32BB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331" w:type="pct"/>
            <w:vMerge/>
            <w:shd w:val="clear" w:color="auto" w:fill="FFFFFF"/>
            <w:vAlign w:val="center"/>
          </w:tcPr>
          <w:p w14:paraId="7BE1C6D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013E31F4" w14:textId="77777777" w:rsidTr="00E07B7A">
        <w:trPr>
          <w:trHeight w:hRule="exact" w:val="250"/>
        </w:trPr>
        <w:tc>
          <w:tcPr>
            <w:tcW w:w="273" w:type="pct"/>
            <w:vMerge/>
            <w:shd w:val="clear" w:color="auto" w:fill="FFFFFF"/>
            <w:vAlign w:val="center"/>
          </w:tcPr>
          <w:p w14:paraId="6CCD2F2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  <w:vAlign w:val="bottom"/>
          </w:tcPr>
          <w:p w14:paraId="1696C88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pct"/>
            <w:shd w:val="clear" w:color="auto" w:fill="FFFFFF"/>
            <w:vAlign w:val="bottom"/>
          </w:tcPr>
          <w:p w14:paraId="3197C97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1" w:type="pct"/>
            <w:shd w:val="clear" w:color="auto" w:fill="FFFFFF"/>
            <w:vAlign w:val="center"/>
          </w:tcPr>
          <w:p w14:paraId="2718E60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62C93008" w14:textId="77777777" w:rsidTr="00E07B7A">
        <w:trPr>
          <w:trHeight w:hRule="exact" w:val="3798"/>
        </w:trPr>
        <w:tc>
          <w:tcPr>
            <w:tcW w:w="273" w:type="pct"/>
            <w:shd w:val="clear" w:color="auto" w:fill="FFFFFF"/>
          </w:tcPr>
          <w:p w14:paraId="4A0F1E14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68" w:type="pct"/>
            <w:shd w:val="clear" w:color="auto" w:fill="FFFFFF"/>
          </w:tcPr>
          <w:p w14:paraId="4101C73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529" w:type="pct"/>
            <w:shd w:val="clear" w:color="auto" w:fill="FFFFFF"/>
          </w:tcPr>
          <w:p w14:paraId="7C43BDF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331" w:type="pct"/>
            <w:shd w:val="clear" w:color="auto" w:fill="FFFFFF"/>
          </w:tcPr>
          <w:p w14:paraId="4DDC007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 Максимальные размеры земельных участков (площадь), кв.м не подлежит установлению</w:t>
            </w:r>
          </w:p>
          <w:p w14:paraId="0C0B2E7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401BB5C" w14:textId="77777777" w:rsidR="00A9305C" w:rsidRPr="00FA7057" w:rsidRDefault="00A9305C" w:rsidP="00A9305C">
            <w:pPr>
              <w:pStyle w:val="Other0"/>
              <w:numPr>
                <w:ilvl w:val="0"/>
                <w:numId w:val="234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17D7A22" w14:textId="77777777" w:rsidR="00A9305C" w:rsidRPr="00FA7057" w:rsidRDefault="00A9305C" w:rsidP="00A9305C">
            <w:pPr>
              <w:pStyle w:val="Other0"/>
              <w:numPr>
                <w:ilvl w:val="0"/>
                <w:numId w:val="23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5C34FA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60D3A9A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33218DB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945A77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  <w:p w14:paraId="7035D30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  <w:p w14:paraId="5BEE5F4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05C" w:rsidRPr="00FA7057" w14:paraId="2E066271" w14:textId="77777777" w:rsidTr="00E07B7A">
        <w:trPr>
          <w:trHeight w:hRule="exact" w:val="3979"/>
        </w:trPr>
        <w:tc>
          <w:tcPr>
            <w:tcW w:w="273" w:type="pct"/>
            <w:shd w:val="clear" w:color="auto" w:fill="FFFFFF"/>
          </w:tcPr>
          <w:p w14:paraId="5B448091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2</w:t>
            </w:r>
          </w:p>
        </w:tc>
        <w:tc>
          <w:tcPr>
            <w:tcW w:w="868" w:type="pct"/>
            <w:shd w:val="clear" w:color="auto" w:fill="FFFFFF"/>
          </w:tcPr>
          <w:p w14:paraId="6E05167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529" w:type="pct"/>
            <w:shd w:val="clear" w:color="auto" w:fill="FFFFFF"/>
          </w:tcPr>
          <w:p w14:paraId="543B9A4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331" w:type="pct"/>
            <w:shd w:val="clear" w:color="auto" w:fill="FFFFFF"/>
          </w:tcPr>
          <w:p w14:paraId="0D99DDA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не подлежит установлению</w:t>
            </w:r>
          </w:p>
          <w:p w14:paraId="62D9E77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5C910A0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(за исключением стоянок для хранения автотранспортных средств открытого типа), м:</w:t>
            </w:r>
          </w:p>
          <w:p w14:paraId="433BAEC6" w14:textId="77777777" w:rsidR="00A9305C" w:rsidRPr="00FA7057" w:rsidRDefault="00A9305C" w:rsidP="00A9305C">
            <w:pPr>
              <w:pStyle w:val="Other0"/>
              <w:numPr>
                <w:ilvl w:val="0"/>
                <w:numId w:val="235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3ACCD26" w14:textId="77777777" w:rsidR="00A9305C" w:rsidRPr="00FA7057" w:rsidRDefault="00A9305C" w:rsidP="00A9305C">
            <w:pPr>
              <w:pStyle w:val="Other0"/>
              <w:numPr>
                <w:ilvl w:val="0"/>
                <w:numId w:val="23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747283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7FDF622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37C67D9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54CBEB1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0EF4DAA" w14:textId="77777777" w:rsidTr="00E07B7A">
        <w:trPr>
          <w:trHeight w:hRule="exact" w:val="2986"/>
        </w:trPr>
        <w:tc>
          <w:tcPr>
            <w:tcW w:w="273" w:type="pct"/>
            <w:shd w:val="clear" w:color="auto" w:fill="FFFFFF"/>
          </w:tcPr>
          <w:p w14:paraId="45FB4C69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</w:t>
            </w:r>
          </w:p>
        </w:tc>
        <w:tc>
          <w:tcPr>
            <w:tcW w:w="868" w:type="pct"/>
            <w:shd w:val="clear" w:color="auto" w:fill="FFFFFF"/>
          </w:tcPr>
          <w:p w14:paraId="54AF3D4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529" w:type="pct"/>
            <w:shd w:val="clear" w:color="auto" w:fill="FFFFFF"/>
          </w:tcPr>
          <w:p w14:paraId="61CF6EB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3331" w:type="pct"/>
            <w:shd w:val="clear" w:color="auto" w:fill="FFFFFF"/>
          </w:tcPr>
          <w:p w14:paraId="6DD64D3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 Максимальные размеры земельных участков (площадь), кв.м – 5000</w:t>
            </w:r>
          </w:p>
          <w:p w14:paraId="515D642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06D78A3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5DEA20C" w14:textId="77777777" w:rsidR="00A9305C" w:rsidRPr="00FA7057" w:rsidRDefault="00A9305C" w:rsidP="00A9305C">
            <w:pPr>
              <w:pStyle w:val="Other0"/>
              <w:numPr>
                <w:ilvl w:val="0"/>
                <w:numId w:val="236"/>
              </w:numPr>
              <w:shd w:val="clear" w:color="auto" w:fill="auto"/>
              <w:tabs>
                <w:tab w:val="left" w:pos="16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8FB6B12" w14:textId="77777777" w:rsidR="00A9305C" w:rsidRPr="00FA7057" w:rsidRDefault="00A9305C" w:rsidP="00A9305C">
            <w:pPr>
              <w:pStyle w:val="Other0"/>
              <w:numPr>
                <w:ilvl w:val="0"/>
                <w:numId w:val="23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0475AA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- 8</w:t>
            </w:r>
          </w:p>
          <w:p w14:paraId="4C6E36C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  <w:p w14:paraId="3B373B6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</w:tc>
      </w:tr>
      <w:tr w:rsidR="00A9305C" w:rsidRPr="00FA7057" w14:paraId="0C7338CF" w14:textId="77777777" w:rsidTr="00E07B7A">
        <w:trPr>
          <w:trHeight w:hRule="exact" w:val="4545"/>
        </w:trPr>
        <w:tc>
          <w:tcPr>
            <w:tcW w:w="273" w:type="pct"/>
            <w:shd w:val="clear" w:color="auto" w:fill="FFFFFF"/>
          </w:tcPr>
          <w:p w14:paraId="07834BC7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68" w:type="pct"/>
            <w:shd w:val="clear" w:color="auto" w:fill="FFFFFF"/>
          </w:tcPr>
          <w:p w14:paraId="52FEBCA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529" w:type="pct"/>
            <w:shd w:val="clear" w:color="auto" w:fill="FFFFFF"/>
          </w:tcPr>
          <w:p w14:paraId="1199193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331" w:type="pct"/>
            <w:shd w:val="clear" w:color="auto" w:fill="FFFFFF"/>
          </w:tcPr>
          <w:p w14:paraId="3968D05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050E258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0AC35AA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37A917E" w14:textId="77777777" w:rsidR="00A9305C" w:rsidRPr="00FA7057" w:rsidRDefault="00A9305C" w:rsidP="00A9305C">
            <w:pPr>
              <w:pStyle w:val="Other0"/>
              <w:numPr>
                <w:ilvl w:val="0"/>
                <w:numId w:val="237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02C3ECE" w14:textId="77777777" w:rsidR="00A9305C" w:rsidRPr="00FA7057" w:rsidRDefault="00A9305C" w:rsidP="00A9305C">
            <w:pPr>
              <w:pStyle w:val="Other0"/>
              <w:numPr>
                <w:ilvl w:val="0"/>
                <w:numId w:val="237"/>
              </w:numPr>
              <w:shd w:val="clear" w:color="auto" w:fill="auto"/>
              <w:tabs>
                <w:tab w:val="left" w:pos="144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C7228E0" w14:textId="77777777" w:rsidR="00A9305C" w:rsidRPr="00FA7057" w:rsidRDefault="00A9305C" w:rsidP="00A9305C">
            <w:pPr>
              <w:pStyle w:val="Other0"/>
              <w:numPr>
                <w:ilvl w:val="0"/>
                <w:numId w:val="237"/>
              </w:numPr>
              <w:shd w:val="clear" w:color="auto" w:fill="auto"/>
              <w:tabs>
                <w:tab w:val="left" w:pos="144"/>
              </w:tabs>
              <w:rPr>
                <w:rFonts w:ascii="Times New Roman" w:hAnsi="Times New Roman" w:cs="Times New Roman"/>
              </w:rPr>
            </w:pPr>
          </w:p>
          <w:p w14:paraId="1296CA28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565"/>
                <w:tab w:val="left" w:pos="2707"/>
                <w:tab w:val="left" w:pos="3902"/>
                <w:tab w:val="left" w:pos="4776"/>
                <w:tab w:val="left" w:pos="5213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</w:t>
            </w:r>
            <w:r w:rsidRPr="00FA7057">
              <w:rPr>
                <w:rFonts w:ascii="Times New Roman" w:hAnsi="Times New Roman" w:cs="Times New Roman"/>
              </w:rPr>
              <w:tab/>
              <w:t>количество</w:t>
            </w:r>
            <w:r w:rsidRPr="00FA7057">
              <w:rPr>
                <w:rFonts w:ascii="Times New Roman" w:hAnsi="Times New Roman" w:cs="Times New Roman"/>
              </w:rPr>
              <w:tab/>
              <w:t>надземных</w:t>
            </w:r>
            <w:r w:rsidRPr="00FA7057">
              <w:rPr>
                <w:rFonts w:ascii="Times New Roman" w:hAnsi="Times New Roman" w:cs="Times New Roman"/>
              </w:rPr>
              <w:tab/>
              <w:t>этажей</w:t>
            </w:r>
            <w:r w:rsidRPr="00FA7057">
              <w:rPr>
                <w:rFonts w:ascii="Times New Roman" w:hAnsi="Times New Roman" w:cs="Times New Roman"/>
              </w:rPr>
              <w:tab/>
              <w:t>не</w:t>
            </w:r>
            <w:r w:rsidRPr="00FA7057">
              <w:rPr>
                <w:rFonts w:ascii="Times New Roman" w:hAnsi="Times New Roman" w:cs="Times New Roman"/>
              </w:rPr>
              <w:tab/>
              <w:t>подлежит</w:t>
            </w:r>
          </w:p>
          <w:p w14:paraId="3DD61D8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установлению</w:t>
            </w:r>
          </w:p>
          <w:p w14:paraId="5A3771F9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565"/>
                <w:tab w:val="left" w:pos="2707"/>
                <w:tab w:val="left" w:pos="3902"/>
                <w:tab w:val="left" w:pos="4776"/>
                <w:tab w:val="left" w:pos="521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</w:t>
            </w:r>
            <w:r w:rsidRPr="00FA7057">
              <w:rPr>
                <w:rFonts w:ascii="Times New Roman" w:hAnsi="Times New Roman" w:cs="Times New Roman"/>
              </w:rPr>
              <w:tab/>
              <w:t>количество</w:t>
            </w:r>
            <w:r w:rsidRPr="00FA7057">
              <w:rPr>
                <w:rFonts w:ascii="Times New Roman" w:hAnsi="Times New Roman" w:cs="Times New Roman"/>
              </w:rPr>
              <w:tab/>
              <w:t>подземных</w:t>
            </w:r>
            <w:r w:rsidRPr="00FA7057">
              <w:rPr>
                <w:rFonts w:ascii="Times New Roman" w:hAnsi="Times New Roman" w:cs="Times New Roman"/>
              </w:rPr>
              <w:tab/>
              <w:t>этажей</w:t>
            </w:r>
            <w:r w:rsidRPr="00FA7057">
              <w:rPr>
                <w:rFonts w:ascii="Times New Roman" w:hAnsi="Times New Roman" w:cs="Times New Roman"/>
              </w:rPr>
              <w:tab/>
              <w:t>не</w:t>
            </w:r>
            <w:r w:rsidRPr="00FA7057">
              <w:rPr>
                <w:rFonts w:ascii="Times New Roman" w:hAnsi="Times New Roman" w:cs="Times New Roman"/>
              </w:rPr>
              <w:tab/>
              <w:t>подлежит</w:t>
            </w:r>
          </w:p>
          <w:p w14:paraId="1C1C449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установлению</w:t>
            </w:r>
          </w:p>
          <w:p w14:paraId="037EF96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 Максимальный процент застройки в границах земельного участка</w:t>
            </w:r>
          </w:p>
          <w:p w14:paraId="39324A32" w14:textId="77777777" w:rsidR="00A9305C" w:rsidRPr="00FA7057" w:rsidRDefault="00A9305C" w:rsidP="00A9305C">
            <w:pPr>
              <w:pStyle w:val="Other0"/>
              <w:numPr>
                <w:ilvl w:val="0"/>
                <w:numId w:val="237"/>
              </w:numPr>
              <w:shd w:val="clear" w:color="auto" w:fill="auto"/>
              <w:tabs>
                <w:tab w:val="left" w:pos="17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60</w:t>
            </w:r>
          </w:p>
          <w:p w14:paraId="595523F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- 40</w:t>
            </w:r>
          </w:p>
          <w:p w14:paraId="3251F00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</w:tbl>
    <w:p w14:paraId="3B570A02" w14:textId="77777777" w:rsidR="00A9305C" w:rsidRPr="00FA7057" w:rsidRDefault="00A9305C" w:rsidP="00A9305C">
      <w:pPr>
        <w:jc w:val="both"/>
      </w:pPr>
    </w:p>
    <w:p w14:paraId="1527BA08" w14:textId="77777777" w:rsidR="00A9305C" w:rsidRPr="00FA7057" w:rsidRDefault="00A9305C" w:rsidP="00A9305C">
      <w:pPr>
        <w:pStyle w:val="Heading30"/>
        <w:keepNext/>
        <w:keepLines/>
        <w:shd w:val="clear" w:color="auto" w:fill="auto"/>
        <w:tabs>
          <w:tab w:val="left" w:pos="690"/>
        </w:tabs>
        <w:spacing w:after="1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98" w:name="_Toc180414972"/>
      <w:bookmarkStart w:id="199" w:name="bookmark157"/>
      <w:bookmarkStart w:id="200" w:name="bookmark158"/>
      <w:bookmarkStart w:id="201" w:name="bookmark159"/>
      <w:r w:rsidRPr="00FA7057">
        <w:rPr>
          <w:rFonts w:ascii="Times New Roman" w:hAnsi="Times New Roman" w:cs="Times New Roman"/>
          <w:sz w:val="24"/>
          <w:szCs w:val="24"/>
        </w:rPr>
        <w:t>17.3 Вспомогательные виды разрешенного использования земельных участков и объектов капитального строительства:</w:t>
      </w:r>
      <w:bookmarkEnd w:id="198"/>
    </w:p>
    <w:p w14:paraId="30188D70" w14:textId="77777777" w:rsidR="00A9305C" w:rsidRPr="00FA7057" w:rsidRDefault="00A9305C" w:rsidP="00A9305C">
      <w:pPr>
        <w:pStyle w:val="Heading30"/>
        <w:keepNext/>
        <w:keepLines/>
        <w:shd w:val="clear" w:color="auto" w:fill="auto"/>
        <w:tabs>
          <w:tab w:val="left" w:pos="690"/>
        </w:tabs>
        <w:spacing w:after="160"/>
        <w:ind w:left="578" w:firstLine="0"/>
        <w:jc w:val="both"/>
        <w:outlineLvl w:val="9"/>
        <w:rPr>
          <w:b w:val="0"/>
        </w:rPr>
      </w:pPr>
      <w:r w:rsidRPr="00FA7057">
        <w:rPr>
          <w:b w:val="0"/>
        </w:rPr>
        <w:t xml:space="preserve"> нет</w:t>
      </w:r>
      <w:bookmarkEnd w:id="199"/>
      <w:bookmarkEnd w:id="200"/>
      <w:bookmarkEnd w:id="201"/>
    </w:p>
    <w:p w14:paraId="38F6D4EF" w14:textId="77777777" w:rsidR="00A9305C" w:rsidRPr="00FA7057" w:rsidRDefault="00A9305C" w:rsidP="00A9305C">
      <w:pPr>
        <w:pStyle w:val="Heading30"/>
        <w:keepNext/>
        <w:keepLines/>
        <w:shd w:val="clear" w:color="auto" w:fill="auto"/>
        <w:tabs>
          <w:tab w:val="left" w:pos="69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02" w:name="bookmark160"/>
      <w:bookmarkStart w:id="203" w:name="bookmark161"/>
      <w:bookmarkStart w:id="204" w:name="_Toc180414973"/>
      <w:bookmarkStart w:id="205" w:name="bookmark162"/>
      <w:r w:rsidRPr="00FA7057">
        <w:rPr>
          <w:rFonts w:ascii="Times New Roman" w:hAnsi="Times New Roman" w:cs="Times New Roman"/>
          <w:sz w:val="24"/>
          <w:szCs w:val="24"/>
        </w:rPr>
        <w:t>17.4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202"/>
      <w:bookmarkEnd w:id="203"/>
      <w:bookmarkEnd w:id="204"/>
      <w:bookmarkEnd w:id="205"/>
    </w:p>
    <w:p w14:paraId="7053A718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назначения(65:03- 6.281),</w:t>
      </w:r>
    </w:p>
    <w:p w14:paraId="543E2E7E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зона(65:03-6.156),</w:t>
      </w:r>
    </w:p>
    <w:p w14:paraId="708A6B77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полоса(65:03-6.163),</w:t>
      </w:r>
    </w:p>
    <w:p w14:paraId="0949B051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зона(65:03-6.287),</w:t>
      </w:r>
    </w:p>
    <w:p w14:paraId="6AFDBF1B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полоса(65:03-6.288),</w:t>
      </w:r>
    </w:p>
    <w:p w14:paraId="23996B0B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территории(65:03-6.151),</w:t>
      </w:r>
    </w:p>
    <w:p w14:paraId="4FAC3EC4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назначения(65:03- 6.153),</w:t>
      </w:r>
    </w:p>
    <w:p w14:paraId="1DF0C0C5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назначения(65:03-6.154),</w:t>
      </w:r>
    </w:p>
    <w:p w14:paraId="381FF7B2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коммуникаций(65:04-6.1),</w:t>
      </w:r>
    </w:p>
    <w:p w14:paraId="3D6E2EFF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(65:03-6.23),</w:t>
      </w:r>
    </w:p>
    <w:p w14:paraId="470DC37A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назначения(65:03-6.279),</w:t>
      </w:r>
    </w:p>
    <w:p w14:paraId="76110D2A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назначения(65:03-6.280),</w:t>
      </w:r>
    </w:p>
    <w:p w14:paraId="0732E90A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зона(65:03-6.188),</w:t>
      </w:r>
    </w:p>
    <w:p w14:paraId="4722E3F2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коммуникаций(65:03-6.12),</w:t>
      </w:r>
    </w:p>
    <w:p w14:paraId="208FA76A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коммуникаций(65:03-6.2),</w:t>
      </w:r>
    </w:p>
    <w:p w14:paraId="42164195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коммуникаций(65:03-6.5),</w:t>
      </w:r>
    </w:p>
    <w:p w14:paraId="6ADED42F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(65:03-5.14),</w:t>
      </w:r>
    </w:p>
    <w:p w14:paraId="017EEDDD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зона(65:03-6.158),</w:t>
      </w:r>
    </w:p>
    <w:p w14:paraId="7D77E237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lastRenderedPageBreak/>
        <w:t>Прибрежная защитная полоса(65:03-6.161),</w:t>
      </w:r>
    </w:p>
    <w:p w14:paraId="7B2E5B41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зона(65:04-6.111),</w:t>
      </w:r>
    </w:p>
    <w:p w14:paraId="3C6FBAFC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полоса(65:04-6.112),</w:t>
      </w:r>
    </w:p>
    <w:p w14:paraId="25651E74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коммуникаций(65:04-6.6),</w:t>
      </w:r>
    </w:p>
    <w:p w14:paraId="334E17DE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(65:04-5.1),</w:t>
      </w:r>
    </w:p>
    <w:p w14:paraId="55F65D50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полоса(65:03-6.189),</w:t>
      </w:r>
    </w:p>
    <w:p w14:paraId="6766B2B5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зона(65:03-6.157),</w:t>
      </w:r>
    </w:p>
    <w:p w14:paraId="69E2B220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полоса(65:03-6.162),</w:t>
      </w:r>
    </w:p>
    <w:p w14:paraId="38D876CD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охраны объекта культурного наследия(65:03-6.140),</w:t>
      </w:r>
    </w:p>
    <w:p w14:paraId="63527601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коммуникаций(65:03-6.17),</w:t>
      </w:r>
    </w:p>
    <w:p w14:paraId="6D85F4E7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территории(65:00-6.226),</w:t>
      </w:r>
    </w:p>
    <w:p w14:paraId="47113B60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коммуникаций(65:04-6.2),</w:t>
      </w:r>
    </w:p>
    <w:p w14:paraId="7B1FBCA5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коммуникаций(65:03-6.20),</w:t>
      </w:r>
    </w:p>
    <w:p w14:paraId="0B94FFEE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Иная зона с особыми условиями использования территории(65:03-6.6),</w:t>
      </w:r>
    </w:p>
    <w:p w14:paraId="6E2AF5D8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радиофикации(65:03-6.284),</w:t>
      </w:r>
    </w:p>
    <w:p w14:paraId="01265C01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(65:03-5.10),</w:t>
      </w:r>
    </w:p>
    <w:p w14:paraId="37A441A5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(65:03-6.27),</w:t>
      </w:r>
    </w:p>
    <w:p w14:paraId="33772206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коммуникаций(65:04-6.8),</w:t>
      </w:r>
    </w:p>
    <w:p w14:paraId="7C60FF44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территории(65:03-6.150),</w:t>
      </w:r>
    </w:p>
    <w:p w14:paraId="302DD1A9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(65:03-5.15),</w:t>
      </w:r>
    </w:p>
    <w:p w14:paraId="68D100E8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зона(65:03-6.159),</w:t>
      </w:r>
    </w:p>
    <w:p w14:paraId="351CAD2F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полоса(65:03-6.160),</w:t>
      </w:r>
    </w:p>
    <w:p w14:paraId="282CA2F1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Санитарно-защитная зона предприятий, сооружений и иных объектов(65:03-6.3),</w:t>
      </w:r>
    </w:p>
    <w:p w14:paraId="5373BA3C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назначения(65:03- 6.275),</w:t>
      </w:r>
    </w:p>
    <w:p w14:paraId="19BC82F7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зона(65:03-6.167),</w:t>
      </w:r>
    </w:p>
    <w:p w14:paraId="6FF8F82C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полоса(65:03-6.172),</w:t>
      </w:r>
    </w:p>
    <w:p w14:paraId="3D55A3E6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назначения(65:03- 6.268),</w:t>
      </w:r>
    </w:p>
    <w:p w14:paraId="197D8865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назначения(65:03- 6.269),</w:t>
      </w:r>
    </w:p>
    <w:p w14:paraId="7FE65C5C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зона(65:03-6.291),</w:t>
      </w:r>
    </w:p>
    <w:p w14:paraId="4372352D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полоса(65:03-6.292),</w:t>
      </w:r>
    </w:p>
    <w:p w14:paraId="0F6ECDA7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(65:03-5.5),</w:t>
      </w:r>
    </w:p>
    <w:p w14:paraId="28D42C07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назначения(65:03- 6.267),</w:t>
      </w:r>
    </w:p>
    <w:p w14:paraId="6EA9D066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назначения(65:03- 6.278),</w:t>
      </w:r>
    </w:p>
    <w:p w14:paraId="03ACBA51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коммуникаций(65:03-6.18),</w:t>
      </w:r>
    </w:p>
    <w:p w14:paraId="14746036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коммуникаций(65:03-6.1),</w:t>
      </w:r>
    </w:p>
    <w:p w14:paraId="4F9BC697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коммуникаций(65:04-6.4),</w:t>
      </w:r>
    </w:p>
    <w:p w14:paraId="261E79EE" w14:textId="77777777" w:rsidR="00A9305C" w:rsidRPr="00FA7057" w:rsidRDefault="00A9305C" w:rsidP="00A9305C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охраны объекта культурного наследия(65:04-6.122).</w:t>
      </w:r>
    </w:p>
    <w:p w14:paraId="7A386896" w14:textId="77777777" w:rsidR="00A9305C" w:rsidRPr="00FA7057" w:rsidRDefault="00A9305C" w:rsidP="00A9305C">
      <w:pPr>
        <w:pStyle w:val="a3"/>
        <w:ind w:firstLine="709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61114D7C" w14:textId="77777777" w:rsidR="00A9305C" w:rsidRPr="00FA7057" w:rsidRDefault="00A9305C" w:rsidP="00A9305C">
      <w:pPr>
        <w:ind w:firstLine="709"/>
        <w:jc w:val="both"/>
      </w:pPr>
      <w:r w:rsidRPr="00FA7057">
        <w:lastRenderedPageBreak/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</w:t>
      </w:r>
    </w:p>
    <w:p w14:paraId="6FD665C9" w14:textId="77777777" w:rsidR="00A9305C" w:rsidRPr="00FA7057" w:rsidRDefault="00A9305C" w:rsidP="00A9305C"/>
    <w:p w14:paraId="0F0BC4C3" w14:textId="77777777" w:rsidR="00A9305C" w:rsidRPr="00FA7057" w:rsidRDefault="00A9305C" w:rsidP="00A9305C"/>
    <w:p w14:paraId="51882051" w14:textId="77777777" w:rsidR="00A9305C" w:rsidRPr="00FA7057" w:rsidRDefault="00A9305C" w:rsidP="00A9305C">
      <w:pPr>
        <w:pStyle w:val="Heading20"/>
        <w:keepNext/>
        <w:keepLines/>
        <w:shd w:val="clear" w:color="auto" w:fill="auto"/>
        <w:tabs>
          <w:tab w:val="left" w:pos="3207"/>
        </w:tabs>
        <w:spacing w:after="540"/>
        <w:ind w:left="284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7057">
        <w:br w:type="page"/>
      </w:r>
      <w:bookmarkStart w:id="206" w:name="bookmark163"/>
      <w:bookmarkStart w:id="207" w:name="bookmark164"/>
      <w:bookmarkStart w:id="208" w:name="_Toc180414974"/>
      <w:r w:rsidRPr="00FA7057">
        <w:rPr>
          <w:rFonts w:ascii="Times New Roman" w:hAnsi="Times New Roman" w:cs="Times New Roman"/>
          <w:sz w:val="24"/>
          <w:szCs w:val="24"/>
        </w:rPr>
        <w:lastRenderedPageBreak/>
        <w:t>18. ЗОНА ОБЪЕКТОВ ОТДЫХА И ТУРИЗМА (Р-3)</w:t>
      </w:r>
      <w:bookmarkEnd w:id="206"/>
      <w:bookmarkEnd w:id="207"/>
      <w:bookmarkEnd w:id="208"/>
    </w:p>
    <w:p w14:paraId="6E4C9518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outlineLvl w:val="2"/>
        <w:rPr>
          <w:rFonts w:ascii="Times New Roman" w:hAnsi="Times New Roman" w:cs="Times New Roman"/>
          <w:sz w:val="24"/>
          <w:szCs w:val="24"/>
        </w:rPr>
      </w:pPr>
      <w:bookmarkStart w:id="209" w:name="bookmark166"/>
      <w:bookmarkStart w:id="210" w:name="_Toc180414975"/>
      <w:bookmarkStart w:id="211" w:name="bookmark165"/>
      <w:r w:rsidRPr="00FA7057">
        <w:rPr>
          <w:rFonts w:ascii="Times New Roman" w:hAnsi="Times New Roman" w:cs="Times New Roman"/>
          <w:sz w:val="24"/>
          <w:szCs w:val="24"/>
        </w:rPr>
        <w:t>18.1 Основные виды разрешенного использования земельных участков и объектов капитального строительства</w:t>
      </w:r>
      <w:bookmarkEnd w:id="209"/>
      <w:bookmarkEnd w:id="210"/>
      <w:bookmarkEnd w:id="211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065"/>
        <w:gridCol w:w="985"/>
        <w:gridCol w:w="5786"/>
      </w:tblGrid>
      <w:tr w:rsidR="00A9305C" w:rsidRPr="00FA7057" w14:paraId="4671C5E2" w14:textId="77777777" w:rsidTr="00E07B7A">
        <w:trPr>
          <w:trHeight w:hRule="exact" w:val="1258"/>
          <w:tblHeader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0B00B97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32" w:type="pct"/>
            <w:gridSpan w:val="2"/>
            <w:shd w:val="clear" w:color="auto" w:fill="FFFFFF"/>
          </w:tcPr>
          <w:p w14:paraId="35D8254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096" w:type="pct"/>
            <w:vMerge w:val="restart"/>
            <w:shd w:val="clear" w:color="auto" w:fill="FFFFFF"/>
            <w:vAlign w:val="center"/>
          </w:tcPr>
          <w:p w14:paraId="401A27B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664D1BFB" w14:textId="77777777" w:rsidTr="00E07B7A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15C1505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3434AA6C" w14:textId="77777777" w:rsidR="00A9305C" w:rsidRPr="00FA7057" w:rsidRDefault="00A9305C" w:rsidP="00E07B7A">
            <w:pPr>
              <w:pStyle w:val="Other0"/>
              <w:shd w:val="clear" w:color="auto" w:fill="auto"/>
              <w:ind w:firstLine="40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637AB24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096" w:type="pct"/>
            <w:vMerge/>
            <w:shd w:val="clear" w:color="auto" w:fill="FFFFFF"/>
            <w:vAlign w:val="center"/>
          </w:tcPr>
          <w:p w14:paraId="7515F46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7C2ACC27" w14:textId="77777777" w:rsidTr="00E07B7A">
        <w:trPr>
          <w:trHeight w:hRule="exact" w:val="254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3737580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613806D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3D6A3B5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6" w:type="pct"/>
            <w:shd w:val="clear" w:color="auto" w:fill="FFFFFF"/>
            <w:vAlign w:val="center"/>
          </w:tcPr>
          <w:p w14:paraId="2F737A6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2893D846" w14:textId="77777777" w:rsidTr="00E07B7A">
        <w:trPr>
          <w:trHeight w:val="3945"/>
        </w:trPr>
        <w:tc>
          <w:tcPr>
            <w:tcW w:w="272" w:type="pct"/>
            <w:shd w:val="clear" w:color="auto" w:fill="FFFFFF"/>
          </w:tcPr>
          <w:p w14:paraId="10E6EA1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pct"/>
            <w:shd w:val="clear" w:color="auto" w:fill="FFFFFF"/>
          </w:tcPr>
          <w:p w14:paraId="05AFE40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527" w:type="pct"/>
            <w:shd w:val="clear" w:color="auto" w:fill="FFFFFF"/>
          </w:tcPr>
          <w:p w14:paraId="47CCA32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096" w:type="pct"/>
            <w:shd w:val="clear" w:color="auto" w:fill="FFFFFF"/>
          </w:tcPr>
          <w:p w14:paraId="109D217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7719681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4BBD58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4FAC640" w14:textId="77777777" w:rsidR="00A9305C" w:rsidRPr="00FA7057" w:rsidRDefault="00A9305C" w:rsidP="00A9305C">
            <w:pPr>
              <w:pStyle w:val="Other0"/>
              <w:numPr>
                <w:ilvl w:val="0"/>
                <w:numId w:val="239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3945FEA" w14:textId="77777777" w:rsidR="00A9305C" w:rsidRPr="00FA7057" w:rsidRDefault="00A9305C" w:rsidP="00A9305C">
            <w:pPr>
              <w:pStyle w:val="Other0"/>
              <w:numPr>
                <w:ilvl w:val="0"/>
                <w:numId w:val="23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E30659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1B6BDB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5A99814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E01728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158E1D8F" w14:textId="77777777" w:rsidTr="00E07B7A">
        <w:trPr>
          <w:trHeight w:val="4386"/>
        </w:trPr>
        <w:tc>
          <w:tcPr>
            <w:tcW w:w="272" w:type="pct"/>
            <w:shd w:val="clear" w:color="auto" w:fill="FFFFFF"/>
          </w:tcPr>
          <w:p w14:paraId="4ADCBB7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pct"/>
            <w:shd w:val="clear" w:color="auto" w:fill="FFFFFF"/>
          </w:tcPr>
          <w:p w14:paraId="11117DE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Развлекательные мероприятия</w:t>
            </w:r>
          </w:p>
        </w:tc>
        <w:tc>
          <w:tcPr>
            <w:tcW w:w="527" w:type="pct"/>
            <w:shd w:val="clear" w:color="auto" w:fill="FFFFFF"/>
          </w:tcPr>
          <w:p w14:paraId="671707E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4.8.1</w:t>
            </w:r>
          </w:p>
        </w:tc>
        <w:tc>
          <w:tcPr>
            <w:tcW w:w="3096" w:type="pct"/>
            <w:shd w:val="clear" w:color="auto" w:fill="FFFFFF"/>
          </w:tcPr>
          <w:p w14:paraId="79977A6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43402F9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106F84A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1410D14" w14:textId="77777777" w:rsidR="00A9305C" w:rsidRPr="00FA7057" w:rsidRDefault="00A9305C" w:rsidP="00A9305C">
            <w:pPr>
              <w:pStyle w:val="Other0"/>
              <w:numPr>
                <w:ilvl w:val="0"/>
                <w:numId w:val="240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79F8F42" w14:textId="77777777" w:rsidR="00A9305C" w:rsidRPr="00FA7057" w:rsidRDefault="00A9305C" w:rsidP="00A9305C">
            <w:pPr>
              <w:pStyle w:val="Other0"/>
              <w:numPr>
                <w:ilvl w:val="0"/>
                <w:numId w:val="24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F47AC6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1BAD7B3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695D466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- 60</w:t>
            </w:r>
          </w:p>
          <w:p w14:paraId="3A637BB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257DC551" w14:textId="77777777" w:rsidTr="00E07B7A">
        <w:trPr>
          <w:trHeight w:hRule="exact" w:val="5052"/>
        </w:trPr>
        <w:tc>
          <w:tcPr>
            <w:tcW w:w="272" w:type="pct"/>
            <w:shd w:val="clear" w:color="auto" w:fill="FFFFFF"/>
          </w:tcPr>
          <w:p w14:paraId="0810B70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05" w:type="pct"/>
            <w:shd w:val="clear" w:color="auto" w:fill="FFFFFF"/>
          </w:tcPr>
          <w:p w14:paraId="0449D38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527" w:type="pct"/>
            <w:shd w:val="clear" w:color="auto" w:fill="FFFFFF"/>
          </w:tcPr>
          <w:p w14:paraId="1F45531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096" w:type="pct"/>
            <w:shd w:val="clear" w:color="auto" w:fill="FFFFFF"/>
          </w:tcPr>
          <w:p w14:paraId="419159C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002EA2A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</w:t>
            </w:r>
          </w:p>
          <w:p w14:paraId="1823B033" w14:textId="77777777" w:rsidR="00A9305C" w:rsidRPr="00FA7057" w:rsidRDefault="00A9305C" w:rsidP="00A9305C">
            <w:pPr>
              <w:pStyle w:val="Other0"/>
              <w:numPr>
                <w:ilvl w:val="0"/>
                <w:numId w:val="241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50000</w:t>
            </w:r>
          </w:p>
          <w:p w14:paraId="2C2B56D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5AF54CD" w14:textId="77777777" w:rsidR="00A9305C" w:rsidRPr="00FA7057" w:rsidRDefault="00A9305C" w:rsidP="00A9305C">
            <w:pPr>
              <w:pStyle w:val="Other0"/>
              <w:numPr>
                <w:ilvl w:val="0"/>
                <w:numId w:val="241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254E83C" w14:textId="77777777" w:rsidR="00A9305C" w:rsidRPr="00FA7057" w:rsidRDefault="00A9305C" w:rsidP="00A9305C">
            <w:pPr>
              <w:pStyle w:val="Other0"/>
              <w:numPr>
                <w:ilvl w:val="0"/>
                <w:numId w:val="24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E5DFC4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46A3BEE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12E0957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 Максимальный процент застройки в границах земельного участка - 60</w:t>
            </w:r>
          </w:p>
          <w:p w14:paraId="4CD2CA6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- 40</w:t>
            </w:r>
          </w:p>
          <w:p w14:paraId="4DAA9E0A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7DBAE546" w14:textId="77777777" w:rsidTr="00E07B7A">
        <w:trPr>
          <w:trHeight w:hRule="exact" w:val="3961"/>
        </w:trPr>
        <w:tc>
          <w:tcPr>
            <w:tcW w:w="272" w:type="pct"/>
            <w:shd w:val="clear" w:color="auto" w:fill="FFFFFF"/>
          </w:tcPr>
          <w:p w14:paraId="65078C8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05" w:type="pct"/>
            <w:shd w:val="clear" w:color="auto" w:fill="FFFFFF"/>
          </w:tcPr>
          <w:p w14:paraId="6DA77B5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</w:tc>
        <w:tc>
          <w:tcPr>
            <w:tcW w:w="527" w:type="pct"/>
            <w:shd w:val="clear" w:color="auto" w:fill="FFFFFF"/>
          </w:tcPr>
          <w:p w14:paraId="4D33F0C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3096" w:type="pct"/>
            <w:shd w:val="clear" w:color="auto" w:fill="FFFFFF"/>
          </w:tcPr>
          <w:p w14:paraId="5CA8EE6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57CF367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43696AE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E3689BD" w14:textId="77777777" w:rsidR="00A9305C" w:rsidRPr="00FA7057" w:rsidRDefault="00A9305C" w:rsidP="00A9305C">
            <w:pPr>
              <w:pStyle w:val="Other0"/>
              <w:numPr>
                <w:ilvl w:val="0"/>
                <w:numId w:val="242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D4EFA7D" w14:textId="77777777" w:rsidR="00A9305C" w:rsidRPr="00FA7057" w:rsidRDefault="00A9305C" w:rsidP="00A9305C">
            <w:pPr>
              <w:pStyle w:val="Other0"/>
              <w:numPr>
                <w:ilvl w:val="0"/>
                <w:numId w:val="24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9EC7DA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309D4D4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1DA98B6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C56EC7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67A6AC9F" w14:textId="77777777" w:rsidTr="00E07B7A">
        <w:trPr>
          <w:trHeight w:hRule="exact" w:val="2703"/>
        </w:trPr>
        <w:tc>
          <w:tcPr>
            <w:tcW w:w="272" w:type="pct"/>
            <w:shd w:val="clear" w:color="auto" w:fill="FFFFFF"/>
          </w:tcPr>
          <w:p w14:paraId="05FAB04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105" w:type="pct"/>
            <w:shd w:val="clear" w:color="auto" w:fill="FFFFFF"/>
          </w:tcPr>
          <w:p w14:paraId="7D498BC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527" w:type="pct"/>
            <w:shd w:val="clear" w:color="auto" w:fill="FFFFFF"/>
          </w:tcPr>
          <w:p w14:paraId="09833D8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3096" w:type="pct"/>
            <w:shd w:val="clear" w:color="auto" w:fill="FFFFFF"/>
          </w:tcPr>
          <w:p w14:paraId="0ADC831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489EE14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1235304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D8A7C5F" w14:textId="77777777" w:rsidR="00A9305C" w:rsidRPr="00FA7057" w:rsidRDefault="00A9305C" w:rsidP="00A9305C">
            <w:pPr>
              <w:pStyle w:val="Other0"/>
              <w:numPr>
                <w:ilvl w:val="0"/>
                <w:numId w:val="243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4D21B28" w14:textId="77777777" w:rsidR="00A9305C" w:rsidRPr="00FA7057" w:rsidRDefault="00A9305C" w:rsidP="00A9305C">
            <w:pPr>
              <w:pStyle w:val="Other0"/>
              <w:numPr>
                <w:ilvl w:val="0"/>
                <w:numId w:val="24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B68B4C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Максимальная высота зданий, строений, сооружений, м не подлежит установлению</w:t>
            </w:r>
          </w:p>
          <w:p w14:paraId="2AEC420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4AE23F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0EC5BAFB" w14:textId="77777777" w:rsidTr="00E07B7A">
        <w:trPr>
          <w:trHeight w:hRule="exact" w:val="3776"/>
        </w:trPr>
        <w:tc>
          <w:tcPr>
            <w:tcW w:w="272" w:type="pct"/>
            <w:shd w:val="clear" w:color="auto" w:fill="FFFFFF"/>
          </w:tcPr>
          <w:p w14:paraId="00392D3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5" w:type="pct"/>
            <w:shd w:val="clear" w:color="auto" w:fill="FFFFFF"/>
          </w:tcPr>
          <w:p w14:paraId="2C87C46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Оборудованные площадки для занятий спортом</w:t>
            </w:r>
          </w:p>
        </w:tc>
        <w:tc>
          <w:tcPr>
            <w:tcW w:w="527" w:type="pct"/>
            <w:shd w:val="clear" w:color="auto" w:fill="FFFFFF"/>
          </w:tcPr>
          <w:p w14:paraId="6F86C38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3096" w:type="pct"/>
            <w:shd w:val="clear" w:color="auto" w:fill="FFFFFF"/>
          </w:tcPr>
          <w:p w14:paraId="200873B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7F4C844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357C871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</w:t>
            </w:r>
          </w:p>
          <w:p w14:paraId="055766C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строений, сооружений, за пределами которых запрещено строительство зданий, строений, сооружений, м:</w:t>
            </w:r>
          </w:p>
          <w:p w14:paraId="050ECFF1" w14:textId="77777777" w:rsidR="00A9305C" w:rsidRPr="00FA7057" w:rsidRDefault="00A9305C" w:rsidP="00A9305C">
            <w:pPr>
              <w:pStyle w:val="Other0"/>
              <w:numPr>
                <w:ilvl w:val="0"/>
                <w:numId w:val="244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44BF664" w14:textId="77777777" w:rsidR="00A9305C" w:rsidRPr="00FA7057" w:rsidRDefault="00A9305C" w:rsidP="00A9305C">
            <w:pPr>
              <w:pStyle w:val="Other0"/>
              <w:numPr>
                <w:ilvl w:val="0"/>
                <w:numId w:val="24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13829C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м: - 1</w:t>
            </w:r>
          </w:p>
          <w:p w14:paraId="32A6994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- 3</w:t>
            </w:r>
          </w:p>
          <w:p w14:paraId="3C52C2D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E094C4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  <w:p w14:paraId="55BF428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256780D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05C" w:rsidRPr="00FA7057" w14:paraId="4CA5E449" w14:textId="77777777" w:rsidTr="00E07B7A">
        <w:trPr>
          <w:trHeight w:hRule="exact" w:val="2695"/>
        </w:trPr>
        <w:tc>
          <w:tcPr>
            <w:tcW w:w="272" w:type="pct"/>
            <w:shd w:val="clear" w:color="auto" w:fill="FFFFFF"/>
          </w:tcPr>
          <w:p w14:paraId="52A2D59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05" w:type="pct"/>
            <w:shd w:val="clear" w:color="auto" w:fill="FFFFFF"/>
          </w:tcPr>
          <w:p w14:paraId="4BEA159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Водный спорт</w:t>
            </w:r>
          </w:p>
        </w:tc>
        <w:tc>
          <w:tcPr>
            <w:tcW w:w="527" w:type="pct"/>
            <w:shd w:val="clear" w:color="auto" w:fill="FFFFFF"/>
          </w:tcPr>
          <w:p w14:paraId="6E4A4F9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3096" w:type="pct"/>
            <w:shd w:val="clear" w:color="auto" w:fill="FFFFFF"/>
          </w:tcPr>
          <w:p w14:paraId="33DC2D9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20CEF79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3EFE2D7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823B3A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4CB0040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  <w:p w14:paraId="179866A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839CDAB" w14:textId="77777777" w:rsidTr="00E07B7A">
        <w:trPr>
          <w:trHeight w:hRule="exact" w:val="3067"/>
        </w:trPr>
        <w:tc>
          <w:tcPr>
            <w:tcW w:w="272" w:type="pct"/>
            <w:shd w:val="clear" w:color="auto" w:fill="FFFFFF"/>
          </w:tcPr>
          <w:p w14:paraId="1333AE6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105" w:type="pct"/>
            <w:shd w:val="clear" w:color="auto" w:fill="FFFFFF"/>
          </w:tcPr>
          <w:p w14:paraId="40B6256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Спортивные базы</w:t>
            </w:r>
          </w:p>
        </w:tc>
        <w:tc>
          <w:tcPr>
            <w:tcW w:w="527" w:type="pct"/>
            <w:shd w:val="clear" w:color="auto" w:fill="FFFFFF"/>
          </w:tcPr>
          <w:p w14:paraId="26C653B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3096" w:type="pct"/>
            <w:shd w:val="clear" w:color="auto" w:fill="FFFFFF"/>
          </w:tcPr>
          <w:p w14:paraId="21863EC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3623A4C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10750E2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5ACE04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4251C8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1EC3152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D0FF51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2E7F6F96" w14:textId="77777777" w:rsidTr="00E07B7A">
        <w:trPr>
          <w:trHeight w:hRule="exact" w:val="3209"/>
        </w:trPr>
        <w:tc>
          <w:tcPr>
            <w:tcW w:w="272" w:type="pct"/>
            <w:shd w:val="clear" w:color="auto" w:fill="FFFFFF"/>
          </w:tcPr>
          <w:p w14:paraId="4C93E4F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05" w:type="pct"/>
            <w:shd w:val="clear" w:color="auto" w:fill="FFFFFF"/>
          </w:tcPr>
          <w:p w14:paraId="60C3113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Природно</w:t>
            </w:r>
            <w:r w:rsidRPr="00FA7057">
              <w:rPr>
                <w:rFonts w:ascii="Times New Roman" w:hAnsi="Times New Roman" w:cs="Times New Roman"/>
              </w:rPr>
              <w:softHyphen/>
              <w:t>познавательный туризм</w:t>
            </w:r>
          </w:p>
        </w:tc>
        <w:tc>
          <w:tcPr>
            <w:tcW w:w="527" w:type="pct"/>
            <w:shd w:val="clear" w:color="auto" w:fill="FFFFFF"/>
          </w:tcPr>
          <w:p w14:paraId="3678947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096" w:type="pct"/>
            <w:shd w:val="clear" w:color="auto" w:fill="FFFFFF"/>
          </w:tcPr>
          <w:p w14:paraId="4AE4947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3E21518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1F41AB3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553456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699B4F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61C044F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821A9E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6D98E088" w14:textId="77777777" w:rsidTr="00E07B7A">
        <w:trPr>
          <w:trHeight w:hRule="exact" w:val="3821"/>
        </w:trPr>
        <w:tc>
          <w:tcPr>
            <w:tcW w:w="272" w:type="pct"/>
            <w:shd w:val="clear" w:color="auto" w:fill="FFFFFF"/>
          </w:tcPr>
          <w:p w14:paraId="69E8AC9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05" w:type="pct"/>
            <w:shd w:val="clear" w:color="auto" w:fill="FFFFFF"/>
          </w:tcPr>
          <w:p w14:paraId="1E31708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Туристическое обслуживание</w:t>
            </w:r>
          </w:p>
        </w:tc>
        <w:tc>
          <w:tcPr>
            <w:tcW w:w="527" w:type="pct"/>
            <w:shd w:val="clear" w:color="auto" w:fill="FFFFFF"/>
          </w:tcPr>
          <w:p w14:paraId="69B5A3F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3096" w:type="pct"/>
            <w:shd w:val="clear" w:color="auto" w:fill="FFFFFF"/>
          </w:tcPr>
          <w:p w14:paraId="785FD67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0FB301E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15D963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E58DA3A" w14:textId="77777777" w:rsidR="00A9305C" w:rsidRPr="00FA7057" w:rsidRDefault="00A9305C" w:rsidP="00A9305C">
            <w:pPr>
              <w:pStyle w:val="Other0"/>
              <w:numPr>
                <w:ilvl w:val="0"/>
                <w:numId w:val="245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1B8D4E4" w14:textId="77777777" w:rsidR="00A9305C" w:rsidRPr="00FA7057" w:rsidRDefault="00A9305C" w:rsidP="00A9305C">
            <w:pPr>
              <w:pStyle w:val="Other0"/>
              <w:numPr>
                <w:ilvl w:val="0"/>
                <w:numId w:val="24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ACBDEE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A3441D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41CE351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ED85DF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1E40509B" w14:textId="77777777" w:rsidTr="00E07B7A">
        <w:trPr>
          <w:trHeight w:hRule="exact" w:val="4652"/>
        </w:trPr>
        <w:tc>
          <w:tcPr>
            <w:tcW w:w="272" w:type="pct"/>
            <w:shd w:val="clear" w:color="auto" w:fill="FFFFFF"/>
          </w:tcPr>
          <w:p w14:paraId="1CEAB68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105" w:type="pct"/>
            <w:shd w:val="clear" w:color="auto" w:fill="FFFFFF"/>
          </w:tcPr>
          <w:p w14:paraId="7368E28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Охота и рыбалка</w:t>
            </w:r>
          </w:p>
        </w:tc>
        <w:tc>
          <w:tcPr>
            <w:tcW w:w="527" w:type="pct"/>
            <w:shd w:val="clear" w:color="auto" w:fill="FFFFFF"/>
          </w:tcPr>
          <w:p w14:paraId="19C8646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096" w:type="pct"/>
            <w:shd w:val="clear" w:color="auto" w:fill="FFFFFF"/>
          </w:tcPr>
          <w:p w14:paraId="37C0EFA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7FB7B06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44F6BF6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91A7D0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183A895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18B3EA1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- 5</w:t>
            </w:r>
          </w:p>
          <w:p w14:paraId="4927FDC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194EA127" w14:textId="77777777" w:rsidTr="00E07B7A">
        <w:trPr>
          <w:trHeight w:hRule="exact" w:val="2642"/>
        </w:trPr>
        <w:tc>
          <w:tcPr>
            <w:tcW w:w="272" w:type="pct"/>
            <w:shd w:val="clear" w:color="auto" w:fill="FFFFFF"/>
          </w:tcPr>
          <w:p w14:paraId="2461077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05" w:type="pct"/>
            <w:shd w:val="clear" w:color="auto" w:fill="FFFFFF"/>
          </w:tcPr>
          <w:p w14:paraId="3967A90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Причалы для маломерных судов</w:t>
            </w:r>
          </w:p>
        </w:tc>
        <w:tc>
          <w:tcPr>
            <w:tcW w:w="527" w:type="pct"/>
            <w:shd w:val="clear" w:color="auto" w:fill="FFFFFF"/>
          </w:tcPr>
          <w:p w14:paraId="58CB909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096" w:type="pct"/>
            <w:shd w:val="clear" w:color="auto" w:fill="FFFFFF"/>
          </w:tcPr>
          <w:p w14:paraId="1476A2B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</w:t>
            </w:r>
          </w:p>
          <w:p w14:paraId="264BE56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48AC3B0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260F4C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2C9C28F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- 6</w:t>
            </w:r>
          </w:p>
          <w:p w14:paraId="7DDCC3C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5BE2CDC" w14:textId="77777777" w:rsidTr="00E07B7A">
        <w:trPr>
          <w:trHeight w:hRule="exact" w:val="2835"/>
        </w:trPr>
        <w:tc>
          <w:tcPr>
            <w:tcW w:w="272" w:type="pct"/>
            <w:shd w:val="clear" w:color="auto" w:fill="FFFFFF"/>
          </w:tcPr>
          <w:p w14:paraId="7889072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05" w:type="pct"/>
            <w:shd w:val="clear" w:color="auto" w:fill="FFFFFF"/>
          </w:tcPr>
          <w:p w14:paraId="3BE3F63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Поля для гольфа или конных прогулок</w:t>
            </w:r>
          </w:p>
        </w:tc>
        <w:tc>
          <w:tcPr>
            <w:tcW w:w="527" w:type="pct"/>
            <w:shd w:val="clear" w:color="auto" w:fill="FFFFFF"/>
          </w:tcPr>
          <w:p w14:paraId="3368E1C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096" w:type="pct"/>
            <w:shd w:val="clear" w:color="auto" w:fill="FFFFFF"/>
          </w:tcPr>
          <w:p w14:paraId="59A9CA8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61CAC0C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3A53880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1969C0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9EBD14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– 9</w:t>
            </w:r>
          </w:p>
          <w:p w14:paraId="66C8F88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46F3E5A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E427C50" w14:textId="77777777" w:rsidTr="00E07B7A">
        <w:trPr>
          <w:trHeight w:hRule="exact" w:val="4201"/>
        </w:trPr>
        <w:tc>
          <w:tcPr>
            <w:tcW w:w="272" w:type="pct"/>
            <w:shd w:val="clear" w:color="auto" w:fill="FFFFFF"/>
          </w:tcPr>
          <w:p w14:paraId="3BCBAAB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1105" w:type="pct"/>
            <w:shd w:val="clear" w:color="auto" w:fill="FFFFFF"/>
          </w:tcPr>
          <w:p w14:paraId="0F60400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Курортная</w:t>
            </w:r>
          </w:p>
          <w:p w14:paraId="7A857D2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527" w:type="pct"/>
            <w:shd w:val="clear" w:color="auto" w:fill="FFFFFF"/>
          </w:tcPr>
          <w:p w14:paraId="6E1EF98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096" w:type="pct"/>
            <w:shd w:val="clear" w:color="auto" w:fill="FFFFFF"/>
          </w:tcPr>
          <w:p w14:paraId="3557073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- 7000</w:t>
            </w:r>
          </w:p>
          <w:p w14:paraId="66BC566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24B27D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8458547" w14:textId="77777777" w:rsidR="00A9305C" w:rsidRPr="00FA7057" w:rsidRDefault="00A9305C" w:rsidP="00A9305C">
            <w:pPr>
              <w:pStyle w:val="Other0"/>
              <w:numPr>
                <w:ilvl w:val="0"/>
                <w:numId w:val="246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E16EAE2" w14:textId="77777777" w:rsidR="00A9305C" w:rsidRPr="00FA7057" w:rsidRDefault="00A9305C" w:rsidP="00A9305C">
            <w:pPr>
              <w:pStyle w:val="Other0"/>
              <w:numPr>
                <w:ilvl w:val="0"/>
                <w:numId w:val="24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03D9DC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6DA54D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- 1</w:t>
            </w:r>
          </w:p>
          <w:p w14:paraId="00F5F15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763918C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779947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6DC0CEEA" w14:textId="77777777" w:rsidTr="00E07B7A">
        <w:trPr>
          <w:trHeight w:hRule="exact" w:val="4343"/>
        </w:trPr>
        <w:tc>
          <w:tcPr>
            <w:tcW w:w="272" w:type="pct"/>
            <w:shd w:val="clear" w:color="auto" w:fill="FFFFFF"/>
          </w:tcPr>
          <w:p w14:paraId="37A8016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05" w:type="pct"/>
            <w:shd w:val="clear" w:color="auto" w:fill="FFFFFF"/>
          </w:tcPr>
          <w:p w14:paraId="434A74F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Санаторная деятельность</w:t>
            </w:r>
          </w:p>
        </w:tc>
        <w:tc>
          <w:tcPr>
            <w:tcW w:w="527" w:type="pct"/>
            <w:shd w:val="clear" w:color="auto" w:fill="FFFFFF"/>
          </w:tcPr>
          <w:p w14:paraId="1A7598B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9.2.1</w:t>
            </w:r>
          </w:p>
        </w:tc>
        <w:tc>
          <w:tcPr>
            <w:tcW w:w="3096" w:type="pct"/>
            <w:shd w:val="clear" w:color="auto" w:fill="FFFFFF"/>
          </w:tcPr>
          <w:p w14:paraId="2C71A4A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- 7000</w:t>
            </w:r>
          </w:p>
          <w:p w14:paraId="1EC5E57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90107C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7945FAC" w14:textId="77777777" w:rsidR="00A9305C" w:rsidRPr="00FA7057" w:rsidRDefault="00A9305C" w:rsidP="00A9305C">
            <w:pPr>
              <w:pStyle w:val="Other0"/>
              <w:numPr>
                <w:ilvl w:val="0"/>
                <w:numId w:val="247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226FF10" w14:textId="77777777" w:rsidR="00A9305C" w:rsidRPr="00FA7057" w:rsidRDefault="00A9305C" w:rsidP="00A9305C">
            <w:pPr>
              <w:pStyle w:val="Other0"/>
              <w:numPr>
                <w:ilvl w:val="0"/>
                <w:numId w:val="24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D13B76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68705CF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- 1</w:t>
            </w:r>
          </w:p>
          <w:p w14:paraId="39AB391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78B9D42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C0D1A9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358A486C" w14:textId="77777777" w:rsidTr="00E07B7A">
        <w:trPr>
          <w:trHeight w:hRule="exact" w:val="5396"/>
        </w:trPr>
        <w:tc>
          <w:tcPr>
            <w:tcW w:w="272" w:type="pct"/>
            <w:shd w:val="clear" w:color="auto" w:fill="FFFFFF"/>
          </w:tcPr>
          <w:p w14:paraId="18CEE79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1105" w:type="pct"/>
            <w:shd w:val="clear" w:color="auto" w:fill="FFFFFF"/>
          </w:tcPr>
          <w:p w14:paraId="549733A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Общее пользование водными объектами</w:t>
            </w:r>
          </w:p>
        </w:tc>
        <w:tc>
          <w:tcPr>
            <w:tcW w:w="527" w:type="pct"/>
            <w:shd w:val="clear" w:color="auto" w:fill="FFFFFF"/>
          </w:tcPr>
          <w:p w14:paraId="47A505B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3096" w:type="pct"/>
            <w:shd w:val="clear" w:color="auto" w:fill="FFFFFF"/>
          </w:tcPr>
          <w:p w14:paraId="20D980A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</w:t>
            </w:r>
          </w:p>
          <w:p w14:paraId="532A00A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0D66F88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2593D4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74912F7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- 6</w:t>
            </w:r>
          </w:p>
          <w:p w14:paraId="00D63A6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3BFAD55" w14:textId="77777777" w:rsidTr="00E07B7A">
        <w:trPr>
          <w:trHeight w:hRule="exact" w:val="2925"/>
        </w:trPr>
        <w:tc>
          <w:tcPr>
            <w:tcW w:w="272" w:type="pct"/>
            <w:shd w:val="clear" w:color="auto" w:fill="FFFFFF"/>
          </w:tcPr>
          <w:p w14:paraId="15091F0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05" w:type="pct"/>
            <w:shd w:val="clear" w:color="auto" w:fill="FFFFFF"/>
          </w:tcPr>
          <w:p w14:paraId="19F7C23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27" w:type="pct"/>
            <w:shd w:val="clear" w:color="auto" w:fill="FFFFFF"/>
          </w:tcPr>
          <w:p w14:paraId="50E2385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096" w:type="pct"/>
            <w:shd w:val="clear" w:color="auto" w:fill="FFFFFF"/>
          </w:tcPr>
          <w:p w14:paraId="1198D16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EA5334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2AE129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3B0C5A9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3FB1E2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2A49839D" w14:textId="77777777" w:rsidTr="00E07B7A">
        <w:trPr>
          <w:trHeight w:hRule="exact" w:val="4115"/>
        </w:trPr>
        <w:tc>
          <w:tcPr>
            <w:tcW w:w="272" w:type="pct"/>
            <w:shd w:val="clear" w:color="auto" w:fill="FFFFFF"/>
          </w:tcPr>
          <w:p w14:paraId="5B696B7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1105" w:type="pct"/>
            <w:shd w:val="clear" w:color="auto" w:fill="FFFFFF"/>
          </w:tcPr>
          <w:p w14:paraId="764BDEE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527" w:type="pct"/>
            <w:shd w:val="clear" w:color="auto" w:fill="FFFFFF"/>
          </w:tcPr>
          <w:p w14:paraId="57B2889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096" w:type="pct"/>
            <w:shd w:val="clear" w:color="auto" w:fill="FFFFFF"/>
          </w:tcPr>
          <w:p w14:paraId="772E4EA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468B97E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744E9CD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6E36828" w14:textId="77777777" w:rsidR="00A9305C" w:rsidRPr="00FA7057" w:rsidRDefault="00A9305C" w:rsidP="00A9305C">
            <w:pPr>
              <w:pStyle w:val="Other0"/>
              <w:numPr>
                <w:ilvl w:val="0"/>
                <w:numId w:val="248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D1F72D0" w14:textId="77777777" w:rsidR="00A9305C" w:rsidRPr="00FA7057" w:rsidRDefault="00A9305C" w:rsidP="00A9305C">
            <w:pPr>
              <w:pStyle w:val="Other0"/>
              <w:numPr>
                <w:ilvl w:val="0"/>
                <w:numId w:val="24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A847CD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67B51CF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  <w:p w14:paraId="2A241A2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460CF4E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A1C49D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4EE602FC" w14:textId="77777777" w:rsidTr="00E07B7A">
        <w:trPr>
          <w:trHeight w:hRule="exact" w:val="3266"/>
        </w:trPr>
        <w:tc>
          <w:tcPr>
            <w:tcW w:w="272" w:type="pct"/>
            <w:shd w:val="clear" w:color="auto" w:fill="FFFFFF"/>
          </w:tcPr>
          <w:p w14:paraId="614AF50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05" w:type="pct"/>
            <w:shd w:val="clear" w:color="auto" w:fill="FFFFFF"/>
          </w:tcPr>
          <w:p w14:paraId="13A6E2F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27" w:type="pct"/>
            <w:shd w:val="clear" w:color="auto" w:fill="FFFFFF"/>
          </w:tcPr>
          <w:p w14:paraId="045DD3E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096" w:type="pct"/>
            <w:shd w:val="clear" w:color="auto" w:fill="FFFFFF"/>
          </w:tcPr>
          <w:p w14:paraId="1E972B4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863D48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18DE00F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17D6B74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340F7B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  <w:p w14:paraId="0E6B8BF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7C5111BE" w14:textId="77777777" w:rsidTr="00E07B7A">
        <w:trPr>
          <w:trHeight w:hRule="exact" w:val="1791"/>
        </w:trPr>
        <w:tc>
          <w:tcPr>
            <w:tcW w:w="272" w:type="pct"/>
            <w:shd w:val="clear" w:color="auto" w:fill="FFFFFF"/>
          </w:tcPr>
          <w:p w14:paraId="690D5F7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05" w:type="pct"/>
            <w:shd w:val="clear" w:color="auto" w:fill="FFFFFF"/>
          </w:tcPr>
          <w:p w14:paraId="4114B4A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27" w:type="pct"/>
            <w:shd w:val="clear" w:color="auto" w:fill="FFFFFF"/>
          </w:tcPr>
          <w:p w14:paraId="5263ECC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096" w:type="pct"/>
            <w:shd w:val="clear" w:color="auto" w:fill="FFFFFF"/>
          </w:tcPr>
          <w:p w14:paraId="5E801E6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41C575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7E50C98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CA2F8E7" w14:textId="77777777" w:rsidTr="00E07B7A">
        <w:trPr>
          <w:trHeight w:hRule="exact" w:val="3262"/>
        </w:trPr>
        <w:tc>
          <w:tcPr>
            <w:tcW w:w="272" w:type="pct"/>
            <w:shd w:val="clear" w:color="auto" w:fill="FFFFFF"/>
          </w:tcPr>
          <w:p w14:paraId="4D22990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1105" w:type="pct"/>
            <w:shd w:val="clear" w:color="auto" w:fill="FFFFFF"/>
          </w:tcPr>
          <w:p w14:paraId="4355E79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527" w:type="pct"/>
            <w:shd w:val="clear" w:color="auto" w:fill="FFFFFF"/>
          </w:tcPr>
          <w:p w14:paraId="51A1F58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096" w:type="pct"/>
            <w:shd w:val="clear" w:color="auto" w:fill="FFFFFF"/>
          </w:tcPr>
          <w:p w14:paraId="4D5510F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5377994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2E41488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9888BA2" w14:textId="77777777" w:rsidR="00A9305C" w:rsidRPr="00FA7057" w:rsidRDefault="00A9305C" w:rsidP="00A9305C">
            <w:pPr>
              <w:pStyle w:val="Other0"/>
              <w:numPr>
                <w:ilvl w:val="0"/>
                <w:numId w:val="249"/>
              </w:numPr>
              <w:shd w:val="clear" w:color="auto" w:fill="auto"/>
              <w:tabs>
                <w:tab w:val="left" w:pos="110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66193DB" w14:textId="77777777" w:rsidR="00A9305C" w:rsidRPr="00FA7057" w:rsidRDefault="00A9305C" w:rsidP="00A9305C">
            <w:pPr>
              <w:pStyle w:val="Other0"/>
              <w:numPr>
                <w:ilvl w:val="0"/>
                <w:numId w:val="249"/>
              </w:numPr>
              <w:shd w:val="clear" w:color="auto" w:fill="auto"/>
              <w:tabs>
                <w:tab w:val="left" w:pos="144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871EF6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</w:t>
            </w:r>
          </w:p>
          <w:p w14:paraId="15FA412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3CA1220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D50AE3B" w14:textId="77777777" w:rsidTr="00E07B7A">
        <w:trPr>
          <w:trHeight w:hRule="exact" w:val="2544"/>
        </w:trPr>
        <w:tc>
          <w:tcPr>
            <w:tcW w:w="272" w:type="pct"/>
            <w:shd w:val="clear" w:color="auto" w:fill="FFFFFF"/>
          </w:tcPr>
          <w:p w14:paraId="63337CA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eastAsia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05" w:type="pct"/>
            <w:shd w:val="clear" w:color="auto" w:fill="FFFFFF"/>
          </w:tcPr>
          <w:p w14:paraId="4941D82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Отдых (рекреация)</w:t>
            </w:r>
          </w:p>
        </w:tc>
        <w:tc>
          <w:tcPr>
            <w:tcW w:w="527" w:type="pct"/>
            <w:shd w:val="clear" w:color="auto" w:fill="FFFFFF"/>
          </w:tcPr>
          <w:p w14:paraId="7E0D2C1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3096" w:type="pct"/>
            <w:shd w:val="clear" w:color="auto" w:fill="FFFFFF"/>
          </w:tcPr>
          <w:p w14:paraId="5A60B6A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B4D331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BACBE5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D0EB4B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836E73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38B5F8" w14:textId="77777777" w:rsidR="00A9305C" w:rsidRPr="00FA7057" w:rsidRDefault="00A9305C" w:rsidP="00A9305C">
      <w:pPr>
        <w:jc w:val="both"/>
      </w:pPr>
    </w:p>
    <w:p w14:paraId="79A9CF32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12" w:name="bookmark167"/>
      <w:bookmarkStart w:id="213" w:name="_Toc180414976"/>
      <w:r w:rsidRPr="00FA7057">
        <w:rPr>
          <w:rFonts w:ascii="Times New Roman" w:hAnsi="Times New Roman" w:cs="Times New Roman"/>
          <w:sz w:val="24"/>
          <w:szCs w:val="24"/>
        </w:rPr>
        <w:t>18.2 Условно разрешенные виды использования земельных участков и объектов капитального строительства</w:t>
      </w:r>
      <w:bookmarkEnd w:id="212"/>
      <w:bookmarkEnd w:id="213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820"/>
        <w:gridCol w:w="940"/>
        <w:gridCol w:w="6076"/>
      </w:tblGrid>
      <w:tr w:rsidR="00A9305C" w:rsidRPr="00FA7057" w14:paraId="39E40144" w14:textId="77777777" w:rsidTr="00E07B7A">
        <w:trPr>
          <w:trHeight w:hRule="exact" w:val="1106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027EA4C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77" w:type="pct"/>
            <w:gridSpan w:val="2"/>
            <w:shd w:val="clear" w:color="auto" w:fill="FFFFFF"/>
          </w:tcPr>
          <w:p w14:paraId="4F844A9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51" w:type="pct"/>
            <w:vMerge w:val="restart"/>
            <w:shd w:val="clear" w:color="auto" w:fill="FFFFFF"/>
            <w:vAlign w:val="center"/>
          </w:tcPr>
          <w:p w14:paraId="212F97E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6E558F7C" w14:textId="77777777" w:rsidTr="00E07B7A">
        <w:trPr>
          <w:trHeight w:hRule="exact" w:val="254"/>
        </w:trPr>
        <w:tc>
          <w:tcPr>
            <w:tcW w:w="272" w:type="pct"/>
            <w:vMerge/>
            <w:shd w:val="clear" w:color="auto" w:fill="FFFFFF"/>
            <w:vAlign w:val="center"/>
          </w:tcPr>
          <w:p w14:paraId="7B1160F2" w14:textId="77777777" w:rsidR="00A9305C" w:rsidRPr="00FA7057" w:rsidRDefault="00A9305C" w:rsidP="00E07B7A"/>
        </w:tc>
        <w:tc>
          <w:tcPr>
            <w:tcW w:w="974" w:type="pct"/>
            <w:shd w:val="clear" w:color="auto" w:fill="FFFFFF"/>
            <w:vAlign w:val="bottom"/>
          </w:tcPr>
          <w:p w14:paraId="64C11C8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02" w:type="pct"/>
            <w:shd w:val="clear" w:color="auto" w:fill="FFFFFF"/>
            <w:vAlign w:val="bottom"/>
          </w:tcPr>
          <w:p w14:paraId="5F7111C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51" w:type="pct"/>
            <w:vMerge/>
            <w:shd w:val="clear" w:color="auto" w:fill="FFFFFF"/>
            <w:vAlign w:val="center"/>
          </w:tcPr>
          <w:p w14:paraId="0FC40737" w14:textId="77777777" w:rsidR="00A9305C" w:rsidRPr="00FA7057" w:rsidRDefault="00A9305C" w:rsidP="00E07B7A"/>
        </w:tc>
      </w:tr>
      <w:tr w:rsidR="00A9305C" w:rsidRPr="00FA7057" w14:paraId="6BE27B8E" w14:textId="77777777" w:rsidTr="00E07B7A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636E8553" w14:textId="77777777" w:rsidR="00A9305C" w:rsidRPr="00FA7057" w:rsidRDefault="00A9305C" w:rsidP="00E07B7A"/>
        </w:tc>
        <w:tc>
          <w:tcPr>
            <w:tcW w:w="974" w:type="pct"/>
            <w:shd w:val="clear" w:color="auto" w:fill="FFFFFF"/>
            <w:vAlign w:val="bottom"/>
          </w:tcPr>
          <w:p w14:paraId="21FDB5F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shd w:val="clear" w:color="auto" w:fill="FFFFFF"/>
            <w:vAlign w:val="bottom"/>
          </w:tcPr>
          <w:p w14:paraId="1D3AA564" w14:textId="77777777" w:rsidR="00A9305C" w:rsidRPr="00FA7057" w:rsidRDefault="00A9305C" w:rsidP="00E07B7A">
            <w:pPr>
              <w:pStyle w:val="Other0"/>
              <w:shd w:val="clear" w:color="auto" w:fill="auto"/>
              <w:ind w:firstLine="42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pct"/>
            <w:shd w:val="clear" w:color="auto" w:fill="FFFFFF"/>
            <w:vAlign w:val="center"/>
          </w:tcPr>
          <w:p w14:paraId="6DE7ACF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338D0597" w14:textId="77777777" w:rsidTr="00E07B7A">
        <w:trPr>
          <w:trHeight w:hRule="exact" w:val="288"/>
        </w:trPr>
        <w:tc>
          <w:tcPr>
            <w:tcW w:w="272" w:type="pct"/>
            <w:shd w:val="clear" w:color="auto" w:fill="FFFFFF"/>
          </w:tcPr>
          <w:p w14:paraId="6AAAE6E7" w14:textId="77777777" w:rsidR="00A9305C" w:rsidRPr="00FA7057" w:rsidRDefault="00A9305C" w:rsidP="00E07B7A">
            <w:pPr>
              <w:rPr>
                <w:sz w:val="10"/>
                <w:szCs w:val="10"/>
              </w:rPr>
            </w:pPr>
          </w:p>
        </w:tc>
        <w:tc>
          <w:tcPr>
            <w:tcW w:w="974" w:type="pct"/>
            <w:shd w:val="clear" w:color="auto" w:fill="FFFFFF"/>
          </w:tcPr>
          <w:p w14:paraId="3969108C" w14:textId="77777777" w:rsidR="00A9305C" w:rsidRPr="00FA7057" w:rsidRDefault="00A9305C" w:rsidP="00E07B7A">
            <w:pPr>
              <w:rPr>
                <w:sz w:val="10"/>
                <w:szCs w:val="10"/>
              </w:rPr>
            </w:pPr>
          </w:p>
        </w:tc>
        <w:tc>
          <w:tcPr>
            <w:tcW w:w="502" w:type="pct"/>
            <w:shd w:val="clear" w:color="auto" w:fill="FFFFFF"/>
          </w:tcPr>
          <w:p w14:paraId="0EACA287" w14:textId="77777777" w:rsidR="00A9305C" w:rsidRPr="00FA7057" w:rsidRDefault="00A9305C" w:rsidP="00E07B7A">
            <w:pPr>
              <w:rPr>
                <w:sz w:val="10"/>
                <w:szCs w:val="10"/>
              </w:rPr>
            </w:pPr>
          </w:p>
        </w:tc>
        <w:tc>
          <w:tcPr>
            <w:tcW w:w="3251" w:type="pct"/>
            <w:shd w:val="clear" w:color="auto" w:fill="FFFFFF"/>
          </w:tcPr>
          <w:p w14:paraId="0FE3DC74" w14:textId="77777777" w:rsidR="00A9305C" w:rsidRPr="00FA7057" w:rsidRDefault="00A9305C" w:rsidP="00E07B7A">
            <w:pPr>
              <w:rPr>
                <w:sz w:val="10"/>
                <w:szCs w:val="10"/>
              </w:rPr>
            </w:pPr>
          </w:p>
        </w:tc>
      </w:tr>
      <w:tr w:rsidR="00A9305C" w:rsidRPr="00FA7057" w14:paraId="1C6B6A29" w14:textId="77777777" w:rsidTr="00E07B7A">
        <w:trPr>
          <w:trHeight w:val="3426"/>
        </w:trPr>
        <w:tc>
          <w:tcPr>
            <w:tcW w:w="272" w:type="pct"/>
            <w:shd w:val="clear" w:color="auto" w:fill="FFFFFF"/>
          </w:tcPr>
          <w:p w14:paraId="441C353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bookmarkStart w:id="214" w:name="bookmark168"/>
            <w:r w:rsidRPr="00FA7057">
              <w:rPr>
                <w:rFonts w:ascii="Times New Roman" w:hAnsi="Times New Roman" w:cs="Times New Roman"/>
              </w:rPr>
              <w:lastRenderedPageBreak/>
              <w:t>1</w:t>
            </w:r>
            <w:bookmarkEnd w:id="214"/>
          </w:p>
        </w:tc>
        <w:tc>
          <w:tcPr>
            <w:tcW w:w="974" w:type="pct"/>
            <w:shd w:val="clear" w:color="auto" w:fill="FFFFFF"/>
          </w:tcPr>
          <w:p w14:paraId="0932642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bookmarkStart w:id="215" w:name="bookmark169"/>
            <w:r w:rsidRPr="00FA7057">
              <w:rPr>
                <w:rFonts w:ascii="Times New Roman" w:hAnsi="Times New Roman" w:cs="Times New Roman"/>
              </w:rPr>
              <w:t>Рыбоводство</w:t>
            </w:r>
            <w:bookmarkEnd w:id="215"/>
          </w:p>
        </w:tc>
        <w:tc>
          <w:tcPr>
            <w:tcW w:w="502" w:type="pct"/>
            <w:shd w:val="clear" w:color="auto" w:fill="FFFFFF"/>
          </w:tcPr>
          <w:p w14:paraId="6D384E6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bookmarkStart w:id="216" w:name="bookmark170"/>
            <w:r w:rsidRPr="00FA7057">
              <w:rPr>
                <w:rFonts w:ascii="Times New Roman" w:hAnsi="Times New Roman" w:cs="Times New Roman"/>
              </w:rPr>
              <w:t>1.13</w:t>
            </w:r>
            <w:bookmarkEnd w:id="216"/>
          </w:p>
        </w:tc>
        <w:tc>
          <w:tcPr>
            <w:tcW w:w="3251" w:type="pct"/>
            <w:shd w:val="clear" w:color="auto" w:fill="FFFFFF"/>
          </w:tcPr>
          <w:p w14:paraId="2425C94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bookmarkStart w:id="217" w:name="bookmark171"/>
            <w:bookmarkStart w:id="218" w:name="bookmark172"/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 м - 2000</w:t>
            </w:r>
            <w:bookmarkEnd w:id="217"/>
            <w:bookmarkEnd w:id="218"/>
          </w:p>
          <w:p w14:paraId="58A6565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bookmarkStart w:id="219" w:name="bookmark173"/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 м не подлежит установлению</w:t>
            </w:r>
          </w:p>
          <w:p w14:paraId="004A58D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bookmarkStart w:id="220" w:name="bookmark174"/>
            <w:bookmarkEnd w:id="219"/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  <w:bookmarkEnd w:id="220"/>
          </w:p>
          <w:p w14:paraId="3F3FDE4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bookmarkStart w:id="221" w:name="bookmark175"/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  <w:bookmarkEnd w:id="221"/>
          </w:p>
          <w:p w14:paraId="103FAC1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bookmarkStart w:id="222" w:name="bookmark176"/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75B9526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bookmarkStart w:id="223" w:name="bookmark177"/>
            <w:bookmarkEnd w:id="222"/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- 5</w:t>
            </w:r>
          </w:p>
          <w:bookmarkEnd w:id="223"/>
          <w:p w14:paraId="619B4322" w14:textId="77777777" w:rsidR="00A9305C" w:rsidRPr="00FA7057" w:rsidRDefault="00A9305C" w:rsidP="00E07B7A">
            <w:pPr>
              <w:pStyle w:val="Other0"/>
              <w:shd w:val="clear" w:color="auto" w:fill="auto"/>
              <w:ind w:firstLine="160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9305C" w:rsidRPr="00FA7057" w14:paraId="2B602AAC" w14:textId="77777777" w:rsidTr="00E07B7A">
        <w:trPr>
          <w:trHeight w:val="3108"/>
        </w:trPr>
        <w:tc>
          <w:tcPr>
            <w:tcW w:w="272" w:type="pct"/>
            <w:shd w:val="clear" w:color="auto" w:fill="FFFFFF"/>
          </w:tcPr>
          <w:p w14:paraId="5FD4759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pct"/>
            <w:shd w:val="clear" w:color="auto" w:fill="FFFFFF"/>
          </w:tcPr>
          <w:p w14:paraId="74AF313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502" w:type="pct"/>
            <w:shd w:val="clear" w:color="auto" w:fill="FFFFFF"/>
          </w:tcPr>
          <w:p w14:paraId="0000CAC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251" w:type="pct"/>
            <w:shd w:val="clear" w:color="auto" w:fill="FFFFFF"/>
          </w:tcPr>
          <w:p w14:paraId="396FF10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- 250</w:t>
            </w:r>
          </w:p>
          <w:p w14:paraId="167FB23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- 1500</w:t>
            </w:r>
          </w:p>
          <w:p w14:paraId="3BE44FC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0D56BCC" w14:textId="77777777" w:rsidR="00A9305C" w:rsidRPr="00FA7057" w:rsidRDefault="00A9305C" w:rsidP="00A9305C">
            <w:pPr>
              <w:pStyle w:val="Other0"/>
              <w:numPr>
                <w:ilvl w:val="0"/>
                <w:numId w:val="25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695372B" w14:textId="77777777" w:rsidR="00A9305C" w:rsidRPr="00FA7057" w:rsidRDefault="00A9305C" w:rsidP="00A9305C">
            <w:pPr>
              <w:pStyle w:val="Other0"/>
              <w:numPr>
                <w:ilvl w:val="0"/>
                <w:numId w:val="25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572401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</w:t>
            </w:r>
          </w:p>
          <w:p w14:paraId="7B11998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6D3BD4D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2351CCBF" w14:textId="77777777" w:rsidR="00A9305C" w:rsidRPr="00FA7057" w:rsidRDefault="00A9305C" w:rsidP="00A9305C">
      <w:pPr>
        <w:spacing w:after="419" w:line="1" w:lineRule="exact"/>
      </w:pPr>
    </w:p>
    <w:p w14:paraId="14288113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24" w:name="_Toc180414977"/>
      <w:bookmarkStart w:id="225" w:name="bookmark178"/>
      <w:r w:rsidRPr="00FA7057">
        <w:rPr>
          <w:rFonts w:ascii="Times New Roman" w:hAnsi="Times New Roman" w:cs="Times New Roman"/>
          <w:sz w:val="24"/>
          <w:szCs w:val="24"/>
        </w:rPr>
        <w:t>18.3 Вспомогательные виды разрешенного использования земельных участков и объектов капитального строительства</w:t>
      </w:r>
      <w:bookmarkEnd w:id="224"/>
      <w:bookmarkEnd w:id="225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820"/>
        <w:gridCol w:w="940"/>
        <w:gridCol w:w="6076"/>
      </w:tblGrid>
      <w:tr w:rsidR="00A9305C" w:rsidRPr="00FA7057" w14:paraId="26BE2ACB" w14:textId="77777777" w:rsidTr="00E07B7A">
        <w:trPr>
          <w:trHeight w:hRule="exact" w:val="1106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70EC668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77" w:type="pct"/>
            <w:gridSpan w:val="2"/>
            <w:shd w:val="clear" w:color="auto" w:fill="FFFFFF"/>
          </w:tcPr>
          <w:p w14:paraId="382644D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51" w:type="pct"/>
            <w:vMerge w:val="restart"/>
            <w:shd w:val="clear" w:color="auto" w:fill="FFFFFF"/>
            <w:vAlign w:val="center"/>
          </w:tcPr>
          <w:p w14:paraId="2F2B2F3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2F91C61D" w14:textId="77777777" w:rsidTr="00E07B7A">
        <w:trPr>
          <w:trHeight w:hRule="exact" w:val="254"/>
        </w:trPr>
        <w:tc>
          <w:tcPr>
            <w:tcW w:w="272" w:type="pct"/>
            <w:vMerge/>
            <w:shd w:val="clear" w:color="auto" w:fill="FFFFFF"/>
            <w:vAlign w:val="center"/>
          </w:tcPr>
          <w:p w14:paraId="687C65DE" w14:textId="77777777" w:rsidR="00A9305C" w:rsidRPr="00FA7057" w:rsidRDefault="00A9305C" w:rsidP="00E07B7A"/>
        </w:tc>
        <w:tc>
          <w:tcPr>
            <w:tcW w:w="974" w:type="pct"/>
            <w:shd w:val="clear" w:color="auto" w:fill="FFFFFF"/>
            <w:vAlign w:val="bottom"/>
          </w:tcPr>
          <w:p w14:paraId="075CD15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03" w:type="pct"/>
            <w:shd w:val="clear" w:color="auto" w:fill="FFFFFF"/>
            <w:vAlign w:val="bottom"/>
          </w:tcPr>
          <w:p w14:paraId="0ED89CD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51" w:type="pct"/>
            <w:vMerge/>
            <w:shd w:val="clear" w:color="auto" w:fill="FFFFFF"/>
            <w:vAlign w:val="center"/>
          </w:tcPr>
          <w:p w14:paraId="27061649" w14:textId="77777777" w:rsidR="00A9305C" w:rsidRPr="00FA7057" w:rsidRDefault="00A9305C" w:rsidP="00E07B7A"/>
        </w:tc>
      </w:tr>
      <w:tr w:rsidR="00A9305C" w:rsidRPr="00FA7057" w14:paraId="05022AFD" w14:textId="77777777" w:rsidTr="00E07B7A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066A06FA" w14:textId="77777777" w:rsidR="00A9305C" w:rsidRPr="00FA7057" w:rsidRDefault="00A9305C" w:rsidP="00E07B7A"/>
        </w:tc>
        <w:tc>
          <w:tcPr>
            <w:tcW w:w="974" w:type="pct"/>
            <w:shd w:val="clear" w:color="auto" w:fill="FFFFFF"/>
            <w:vAlign w:val="bottom"/>
          </w:tcPr>
          <w:p w14:paraId="2C9A606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shd w:val="clear" w:color="auto" w:fill="FFFFFF"/>
            <w:vAlign w:val="bottom"/>
          </w:tcPr>
          <w:p w14:paraId="39709F51" w14:textId="77777777" w:rsidR="00A9305C" w:rsidRPr="00FA7057" w:rsidRDefault="00A9305C" w:rsidP="00E07B7A">
            <w:pPr>
              <w:pStyle w:val="Other0"/>
              <w:shd w:val="clear" w:color="auto" w:fill="auto"/>
              <w:ind w:firstLine="42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pct"/>
            <w:shd w:val="clear" w:color="auto" w:fill="FFFFFF"/>
            <w:vAlign w:val="center"/>
          </w:tcPr>
          <w:p w14:paraId="309CA8B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2E7ED28F" w14:textId="77777777" w:rsidTr="00E07B7A">
        <w:trPr>
          <w:trHeight w:val="3426"/>
        </w:trPr>
        <w:tc>
          <w:tcPr>
            <w:tcW w:w="272" w:type="pct"/>
            <w:shd w:val="clear" w:color="auto" w:fill="FFFFFF"/>
          </w:tcPr>
          <w:p w14:paraId="3F37D49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pct"/>
            <w:shd w:val="clear" w:color="auto" w:fill="FFFFFF"/>
          </w:tcPr>
          <w:p w14:paraId="5BE3BD4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03" w:type="pct"/>
            <w:shd w:val="clear" w:color="auto" w:fill="FFFFFF"/>
          </w:tcPr>
          <w:p w14:paraId="4AE0785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51" w:type="pct"/>
            <w:shd w:val="clear" w:color="auto" w:fill="FFFFFF"/>
          </w:tcPr>
          <w:p w14:paraId="2075D35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3395E6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AE6D52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– 1</w:t>
            </w:r>
          </w:p>
          <w:p w14:paraId="748B32AB" w14:textId="77777777" w:rsidR="00A9305C" w:rsidRPr="00FA7057" w:rsidRDefault="00A9305C" w:rsidP="00E07B7A">
            <w:pPr>
              <w:pStyle w:val="Other0"/>
              <w:shd w:val="clear" w:color="auto" w:fill="auto"/>
              <w:ind w:firstLine="160"/>
              <w:jc w:val="both"/>
              <w:rPr>
                <w:rFonts w:ascii="Times New Roman" w:hAnsi="Times New Roman" w:cs="Times New Roman"/>
              </w:rPr>
            </w:pPr>
          </w:p>
          <w:p w14:paraId="1B23C89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46D386C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3BE72B8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5794CF2" w14:textId="77777777" w:rsidTr="00E07B7A">
        <w:trPr>
          <w:trHeight w:val="2472"/>
        </w:trPr>
        <w:tc>
          <w:tcPr>
            <w:tcW w:w="272" w:type="pct"/>
            <w:shd w:val="clear" w:color="auto" w:fill="FFFFFF"/>
          </w:tcPr>
          <w:p w14:paraId="526087F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4" w:type="pct"/>
            <w:shd w:val="clear" w:color="auto" w:fill="FFFFFF"/>
          </w:tcPr>
          <w:p w14:paraId="5C4D34F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</w:t>
            </w:r>
          </w:p>
          <w:p w14:paraId="18F6F6C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общего пользования</w:t>
            </w:r>
          </w:p>
        </w:tc>
        <w:tc>
          <w:tcPr>
            <w:tcW w:w="503" w:type="pct"/>
            <w:shd w:val="clear" w:color="auto" w:fill="FFFFFF"/>
          </w:tcPr>
          <w:p w14:paraId="5566D9F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251" w:type="pct"/>
            <w:shd w:val="clear" w:color="auto" w:fill="FFFFFF"/>
          </w:tcPr>
          <w:p w14:paraId="65C5654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0CB084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80910B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3ED3FC0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7989D207" w14:textId="77777777" w:rsidR="00A9305C" w:rsidRPr="00FA7057" w:rsidRDefault="00A9305C" w:rsidP="00A9305C"/>
    <w:p w14:paraId="374B48E2" w14:textId="77777777" w:rsidR="00A9305C" w:rsidRPr="00FA7057" w:rsidRDefault="00A9305C" w:rsidP="00A9305C">
      <w:pPr>
        <w:pStyle w:val="Heading30"/>
        <w:keepNext/>
        <w:keepLines/>
        <w:shd w:val="clear" w:color="auto" w:fill="auto"/>
        <w:tabs>
          <w:tab w:val="left" w:pos="69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26" w:name="bookmark179"/>
      <w:bookmarkStart w:id="227" w:name="_Toc180414978"/>
      <w:bookmarkStart w:id="228" w:name="bookmark180"/>
      <w:bookmarkStart w:id="229" w:name="bookmark181"/>
      <w:r w:rsidRPr="00FA7057">
        <w:rPr>
          <w:rFonts w:ascii="Times New Roman" w:hAnsi="Times New Roman" w:cs="Times New Roman"/>
          <w:sz w:val="24"/>
          <w:szCs w:val="24"/>
        </w:rPr>
        <w:t>18.4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226"/>
      <w:bookmarkEnd w:id="227"/>
      <w:bookmarkEnd w:id="228"/>
      <w:bookmarkEnd w:id="229"/>
    </w:p>
    <w:p w14:paraId="5E37E722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зона(65:03-6.188),</w:t>
      </w:r>
    </w:p>
    <w:p w14:paraId="21AAE5CF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зона(65:03-6.158),</w:t>
      </w:r>
    </w:p>
    <w:p w14:paraId="343F039A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полоса(65:03-6.161),</w:t>
      </w:r>
    </w:p>
    <w:p w14:paraId="7079F6C5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(65:03-6.25),</w:t>
      </w:r>
    </w:p>
    <w:p w14:paraId="11FCDCE1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(65:03-5.13),</w:t>
      </w:r>
    </w:p>
    <w:p w14:paraId="2CB25A36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зона(65:03-6.157),</w:t>
      </w:r>
    </w:p>
    <w:p w14:paraId="513BA57B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полоса(65:03-6.162),</w:t>
      </w:r>
    </w:p>
    <w:p w14:paraId="78482DAE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(65:03-5.10),</w:t>
      </w:r>
    </w:p>
    <w:p w14:paraId="040D6FCA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полоса(65:03-6.189),</w:t>
      </w:r>
    </w:p>
    <w:p w14:paraId="12864A5D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(65:03-6.27),</w:t>
      </w:r>
    </w:p>
    <w:p w14:paraId="44DF8B2E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(65:03-5.4),</w:t>
      </w:r>
    </w:p>
    <w:p w14:paraId="4EEB42CB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зона(65:03-6.166),</w:t>
      </w:r>
    </w:p>
    <w:p w14:paraId="326E52D8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полоса(65:03-6.173),</w:t>
      </w:r>
    </w:p>
    <w:p w14:paraId="4D6CEDED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(65:03-5.2),</w:t>
      </w:r>
    </w:p>
    <w:p w14:paraId="66F0858C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зона(65:03-6.181),</w:t>
      </w:r>
    </w:p>
    <w:p w14:paraId="34402DA4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полоса(65:03-6.186),</w:t>
      </w:r>
    </w:p>
    <w:p w14:paraId="1D23C7FE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назначения(65:03-6.264),</w:t>
      </w:r>
    </w:p>
    <w:p w14:paraId="00BC25D5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назначения(65:03-6.265),</w:t>
      </w:r>
    </w:p>
    <w:p w14:paraId="4D040597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назначения(65:03-6.255),</w:t>
      </w:r>
    </w:p>
    <w:p w14:paraId="2E5747F3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назначения(65:03-6.256),</w:t>
      </w:r>
    </w:p>
    <w:p w14:paraId="65700F44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назначения(65:03-6.257),</w:t>
      </w:r>
    </w:p>
    <w:p w14:paraId="17068350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зона(65:03-6.183),</w:t>
      </w:r>
    </w:p>
    <w:p w14:paraId="6FE86535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полоса(65:03-6.182),</w:t>
      </w:r>
    </w:p>
    <w:p w14:paraId="417F9798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(65:03-5.12),</w:t>
      </w:r>
    </w:p>
    <w:p w14:paraId="56E76714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охраны объекта культурного наследия(65:03-6.143),</w:t>
      </w:r>
    </w:p>
    <w:p w14:paraId="066A4156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коммуникаций(65:03-6.12),</w:t>
      </w:r>
    </w:p>
    <w:p w14:paraId="35593644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(65:03-5.9),</w:t>
      </w:r>
    </w:p>
    <w:p w14:paraId="3A83A71F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зона(65:03-6.171),</w:t>
      </w:r>
    </w:p>
    <w:p w14:paraId="67AF109F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полоса(65:03-6.177),</w:t>
      </w:r>
    </w:p>
    <w:p w14:paraId="421DA517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геодезического пункта(65:03-6.220),</w:t>
      </w:r>
    </w:p>
    <w:p w14:paraId="06532A77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lastRenderedPageBreak/>
        <w:t>Водоохранная зона(65:03-6.167),</w:t>
      </w:r>
    </w:p>
    <w:p w14:paraId="3F90D92B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полоса(65:03-6.172),</w:t>
      </w:r>
    </w:p>
    <w:p w14:paraId="32E81A78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зона(65:03-6.170),</w:t>
      </w:r>
    </w:p>
    <w:p w14:paraId="0D4C2AE3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полоса(65:03-6.176),</w:t>
      </w:r>
    </w:p>
    <w:p w14:paraId="3E161045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назначения(65:03-6.268),</w:t>
      </w:r>
    </w:p>
    <w:p w14:paraId="6F7AFDAE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назначения(65:03-6.269),</w:t>
      </w:r>
    </w:p>
    <w:p w14:paraId="5C62FB83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назначения(65:03-6.267),</w:t>
      </w:r>
    </w:p>
    <w:p w14:paraId="5C57C1CE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(65:03-5.5),</w:t>
      </w:r>
    </w:p>
    <w:p w14:paraId="2DB2E749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зона(65:03-6.159),</w:t>
      </w:r>
    </w:p>
    <w:p w14:paraId="435FA121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полоса(65:03-6.160),</w:t>
      </w:r>
    </w:p>
    <w:p w14:paraId="46B53F03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назначения(65:03-6.258),</w:t>
      </w:r>
    </w:p>
    <w:p w14:paraId="323F2FA1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назначения(65:03-6.259),</w:t>
      </w:r>
    </w:p>
    <w:p w14:paraId="3D130FA7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назначения(65:03-6.260),</w:t>
      </w:r>
    </w:p>
    <w:p w14:paraId="1F4C3D2E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геодезического пункта(65:03-6.209),</w:t>
      </w:r>
    </w:p>
    <w:p w14:paraId="4AD3DA70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радиофикации(65:03-6.4),</w:t>
      </w:r>
    </w:p>
    <w:p w14:paraId="3C6FD487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коммуникаций(65:03-6.17),</w:t>
      </w:r>
    </w:p>
    <w:p w14:paraId="293910B7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охраны объекта культурного наследия(65:03-6.141),</w:t>
      </w:r>
    </w:p>
    <w:p w14:paraId="0D4315E0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назначения(65:03-6.261),</w:t>
      </w:r>
    </w:p>
    <w:p w14:paraId="61AADA3C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назначения(65:03-6.262),</w:t>
      </w:r>
    </w:p>
    <w:p w14:paraId="728321E9" w14:textId="77777777" w:rsidR="00A9305C" w:rsidRPr="00FA7057" w:rsidRDefault="00A9305C" w:rsidP="00A9305C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назначения(65:03-6.266).</w:t>
      </w:r>
    </w:p>
    <w:p w14:paraId="2BB8D9FD" w14:textId="77777777" w:rsidR="00A9305C" w:rsidRPr="00FA7057" w:rsidRDefault="00A9305C" w:rsidP="00A9305C">
      <w:pPr>
        <w:pStyle w:val="a3"/>
        <w:ind w:firstLine="709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6D8F7994" w14:textId="77777777" w:rsidR="00A9305C" w:rsidRPr="00FA7057" w:rsidRDefault="00A9305C" w:rsidP="00A9305C">
      <w:pPr>
        <w:ind w:firstLine="709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34380539" w14:textId="77777777" w:rsidR="00A9305C" w:rsidRPr="00FA7057" w:rsidRDefault="00A9305C" w:rsidP="00A9305C">
      <w:pPr>
        <w:pStyle w:val="Heading20"/>
        <w:keepNext/>
        <w:keepLines/>
        <w:shd w:val="clear" w:color="auto" w:fill="auto"/>
        <w:tabs>
          <w:tab w:val="left" w:pos="540"/>
        </w:tabs>
        <w:spacing w:after="520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/>
          <w:sz w:val="24"/>
          <w:szCs w:val="24"/>
        </w:rPr>
        <w:br w:type="page"/>
      </w:r>
      <w:bookmarkStart w:id="230" w:name="_Toc180414979"/>
      <w:bookmarkStart w:id="231" w:name="bookmark182"/>
      <w:bookmarkStart w:id="232" w:name="bookmark183"/>
      <w:r w:rsidRPr="00FA7057">
        <w:rPr>
          <w:rFonts w:ascii="Times New Roman" w:hAnsi="Times New Roman" w:cs="Times New Roman"/>
          <w:sz w:val="24"/>
          <w:szCs w:val="24"/>
        </w:rPr>
        <w:lastRenderedPageBreak/>
        <w:t>19. ЗОНА ЛЕСОВ (Р-4)</w:t>
      </w:r>
      <w:bookmarkEnd w:id="230"/>
      <w:bookmarkEnd w:id="231"/>
      <w:bookmarkEnd w:id="232"/>
    </w:p>
    <w:p w14:paraId="642D2942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outlineLvl w:val="2"/>
        <w:rPr>
          <w:rFonts w:ascii="Times New Roman" w:hAnsi="Times New Roman" w:cs="Times New Roman"/>
          <w:sz w:val="24"/>
          <w:szCs w:val="24"/>
        </w:rPr>
      </w:pPr>
      <w:bookmarkStart w:id="233" w:name="bookmark185"/>
      <w:bookmarkStart w:id="234" w:name="bookmark184"/>
      <w:bookmarkStart w:id="235" w:name="_Toc180414980"/>
      <w:r w:rsidRPr="00FA7057">
        <w:rPr>
          <w:rFonts w:ascii="Times New Roman" w:hAnsi="Times New Roman" w:cs="Times New Roman"/>
          <w:sz w:val="24"/>
          <w:szCs w:val="24"/>
        </w:rPr>
        <w:t>19.1 Основные виды разрешенного использования земельных участков и объектов капитального строительства</w:t>
      </w:r>
      <w:bookmarkEnd w:id="233"/>
      <w:bookmarkEnd w:id="234"/>
      <w:bookmarkEnd w:id="235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065"/>
        <w:gridCol w:w="985"/>
        <w:gridCol w:w="5786"/>
      </w:tblGrid>
      <w:tr w:rsidR="00A9305C" w:rsidRPr="00FA7057" w14:paraId="723E617A" w14:textId="77777777" w:rsidTr="00E07B7A">
        <w:trPr>
          <w:trHeight w:hRule="exact" w:val="1258"/>
          <w:jc w:val="center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3394A2B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32" w:type="pct"/>
            <w:gridSpan w:val="2"/>
            <w:shd w:val="clear" w:color="auto" w:fill="FFFFFF"/>
          </w:tcPr>
          <w:p w14:paraId="68341DB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096" w:type="pct"/>
            <w:vMerge w:val="restart"/>
            <w:shd w:val="clear" w:color="auto" w:fill="FFFFFF"/>
            <w:vAlign w:val="center"/>
          </w:tcPr>
          <w:p w14:paraId="3265461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1FCA3C7A" w14:textId="77777777" w:rsidTr="00E07B7A">
        <w:trPr>
          <w:trHeight w:hRule="exact" w:val="250"/>
          <w:jc w:val="center"/>
        </w:trPr>
        <w:tc>
          <w:tcPr>
            <w:tcW w:w="272" w:type="pct"/>
            <w:vMerge/>
            <w:shd w:val="clear" w:color="auto" w:fill="FFFFFF"/>
            <w:vAlign w:val="center"/>
          </w:tcPr>
          <w:p w14:paraId="5E2E7AF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382FE9B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2126BE3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096" w:type="pct"/>
            <w:vMerge/>
            <w:shd w:val="clear" w:color="auto" w:fill="FFFFFF"/>
            <w:vAlign w:val="center"/>
          </w:tcPr>
          <w:p w14:paraId="665D2E6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720943AA" w14:textId="77777777" w:rsidTr="00E07B7A">
        <w:trPr>
          <w:trHeight w:hRule="exact" w:val="254"/>
          <w:jc w:val="center"/>
        </w:trPr>
        <w:tc>
          <w:tcPr>
            <w:tcW w:w="272" w:type="pct"/>
            <w:vMerge/>
            <w:shd w:val="clear" w:color="auto" w:fill="FFFFFF"/>
            <w:vAlign w:val="center"/>
          </w:tcPr>
          <w:p w14:paraId="2C7ECEF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17D7A25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467CBD8D" w14:textId="77777777" w:rsidR="00A9305C" w:rsidRPr="00FA7057" w:rsidRDefault="00A9305C" w:rsidP="00E07B7A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6" w:type="pct"/>
            <w:shd w:val="clear" w:color="auto" w:fill="FFFFFF"/>
            <w:vAlign w:val="center"/>
          </w:tcPr>
          <w:p w14:paraId="3A80960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02705156" w14:textId="77777777" w:rsidTr="00E07B7A">
        <w:trPr>
          <w:trHeight w:hRule="exact" w:val="734"/>
          <w:jc w:val="center"/>
        </w:trPr>
        <w:tc>
          <w:tcPr>
            <w:tcW w:w="272" w:type="pct"/>
            <w:vMerge w:val="restart"/>
            <w:shd w:val="clear" w:color="auto" w:fill="FFFFFF"/>
          </w:tcPr>
          <w:p w14:paraId="6875D3E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0B4E5A2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Охрана природных территорий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57E51D8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0BA98C1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0270725F" w14:textId="77777777" w:rsidTr="00E07B7A">
        <w:trPr>
          <w:trHeight w:hRule="exact" w:val="734"/>
          <w:jc w:val="center"/>
        </w:trPr>
        <w:tc>
          <w:tcPr>
            <w:tcW w:w="272" w:type="pct"/>
            <w:vMerge/>
            <w:shd w:val="clear" w:color="auto" w:fill="FFFFFF"/>
          </w:tcPr>
          <w:p w14:paraId="29ECF0D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01E01C1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0DA32AE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7B1936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9305C" w:rsidRPr="00FA7057" w14:paraId="642A773F" w14:textId="77777777" w:rsidTr="00E07B7A">
        <w:trPr>
          <w:trHeight w:hRule="exact" w:val="490"/>
          <w:jc w:val="center"/>
        </w:trPr>
        <w:tc>
          <w:tcPr>
            <w:tcW w:w="272" w:type="pct"/>
            <w:vMerge/>
            <w:shd w:val="clear" w:color="auto" w:fill="FFFFFF"/>
          </w:tcPr>
          <w:p w14:paraId="2EE0507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E7C010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263F8C6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6EFA542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</w:t>
            </w:r>
          </w:p>
          <w:p w14:paraId="147B95B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</w:tc>
      </w:tr>
      <w:tr w:rsidR="00A9305C" w:rsidRPr="00FA7057" w14:paraId="654973C1" w14:textId="77777777" w:rsidTr="00E07B7A">
        <w:trPr>
          <w:trHeight w:hRule="exact" w:val="494"/>
          <w:jc w:val="center"/>
        </w:trPr>
        <w:tc>
          <w:tcPr>
            <w:tcW w:w="272" w:type="pct"/>
            <w:vMerge/>
            <w:shd w:val="clear" w:color="auto" w:fill="FFFFFF"/>
          </w:tcPr>
          <w:p w14:paraId="4C2DA4D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0E18EC9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D38868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2C8E2C6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0,01</w:t>
            </w:r>
          </w:p>
        </w:tc>
      </w:tr>
      <w:tr w:rsidR="00A9305C" w:rsidRPr="00FA7057" w14:paraId="45F3CCC6" w14:textId="77777777" w:rsidTr="00E07B7A">
        <w:trPr>
          <w:trHeight w:hRule="exact" w:val="734"/>
          <w:jc w:val="center"/>
        </w:trPr>
        <w:tc>
          <w:tcPr>
            <w:tcW w:w="272" w:type="pct"/>
            <w:vMerge w:val="restart"/>
            <w:shd w:val="clear" w:color="auto" w:fill="FFFFFF"/>
          </w:tcPr>
          <w:p w14:paraId="4DEAB03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3F78216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Резервные леса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7EA62EF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48642BD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589D7EA4" w14:textId="77777777" w:rsidTr="00E07B7A">
        <w:trPr>
          <w:trHeight w:hRule="exact" w:val="734"/>
          <w:jc w:val="center"/>
        </w:trPr>
        <w:tc>
          <w:tcPr>
            <w:tcW w:w="272" w:type="pct"/>
            <w:vMerge/>
            <w:shd w:val="clear" w:color="auto" w:fill="FFFFFF"/>
          </w:tcPr>
          <w:p w14:paraId="35039BB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678FEB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4AD0806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3BDAEC0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9305C" w:rsidRPr="00FA7057" w14:paraId="049C975E" w14:textId="77777777" w:rsidTr="00E07B7A">
        <w:trPr>
          <w:trHeight w:hRule="exact" w:val="490"/>
          <w:jc w:val="center"/>
        </w:trPr>
        <w:tc>
          <w:tcPr>
            <w:tcW w:w="272" w:type="pct"/>
            <w:vMerge/>
            <w:shd w:val="clear" w:color="auto" w:fill="FFFFFF"/>
          </w:tcPr>
          <w:p w14:paraId="2D1038F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26617F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01B286C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38EA03B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36D35963" w14:textId="77777777" w:rsidTr="00E07B7A">
        <w:trPr>
          <w:trHeight w:hRule="exact" w:val="494"/>
          <w:jc w:val="center"/>
        </w:trPr>
        <w:tc>
          <w:tcPr>
            <w:tcW w:w="272" w:type="pct"/>
            <w:vMerge/>
            <w:shd w:val="clear" w:color="auto" w:fill="FFFFFF"/>
          </w:tcPr>
          <w:p w14:paraId="0667912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4E38016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559B62E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52EFE0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81D0B32" w14:textId="77777777" w:rsidTr="00E07B7A">
        <w:trPr>
          <w:trHeight w:hRule="exact" w:val="734"/>
          <w:jc w:val="center"/>
        </w:trPr>
        <w:tc>
          <w:tcPr>
            <w:tcW w:w="272" w:type="pct"/>
            <w:vMerge w:val="restart"/>
            <w:shd w:val="clear" w:color="auto" w:fill="FFFFFF"/>
          </w:tcPr>
          <w:p w14:paraId="6518E97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07C0F3B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10526E8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4566E99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732773BC" w14:textId="77777777" w:rsidTr="00E07B7A">
        <w:trPr>
          <w:trHeight w:hRule="exact" w:val="734"/>
          <w:jc w:val="center"/>
        </w:trPr>
        <w:tc>
          <w:tcPr>
            <w:tcW w:w="272" w:type="pct"/>
            <w:vMerge/>
            <w:shd w:val="clear" w:color="auto" w:fill="FFFFFF"/>
          </w:tcPr>
          <w:p w14:paraId="2D434AD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099BE7F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3D1F975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7FFEF5C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9305C" w:rsidRPr="00FA7057" w14:paraId="53492ACB" w14:textId="77777777" w:rsidTr="00E07B7A">
        <w:trPr>
          <w:trHeight w:hRule="exact" w:val="494"/>
          <w:jc w:val="center"/>
        </w:trPr>
        <w:tc>
          <w:tcPr>
            <w:tcW w:w="272" w:type="pct"/>
            <w:vMerge/>
            <w:shd w:val="clear" w:color="auto" w:fill="FFFFFF"/>
          </w:tcPr>
          <w:p w14:paraId="4B8FE62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A7D9E4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702D7BB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BEFA2E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146B3643" w14:textId="77777777" w:rsidTr="00E07B7A">
        <w:trPr>
          <w:trHeight w:hRule="exact" w:val="499"/>
          <w:jc w:val="center"/>
        </w:trPr>
        <w:tc>
          <w:tcPr>
            <w:tcW w:w="272" w:type="pct"/>
            <w:vMerge/>
            <w:shd w:val="clear" w:color="auto" w:fill="FFFFFF"/>
          </w:tcPr>
          <w:p w14:paraId="38FB946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2678E10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065E7AF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719FA43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700D5405" w14:textId="77777777" w:rsidR="00A9305C" w:rsidRPr="00FA7057" w:rsidRDefault="00A9305C" w:rsidP="00A9305C">
      <w:pPr>
        <w:pStyle w:val="Heading30"/>
        <w:keepNext/>
        <w:keepLines/>
        <w:shd w:val="clear" w:color="auto" w:fill="auto"/>
        <w:tabs>
          <w:tab w:val="left" w:pos="69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36" w:name="_Toc180414981"/>
      <w:bookmarkStart w:id="237" w:name="bookmark188"/>
      <w:bookmarkStart w:id="238" w:name="bookmark187"/>
      <w:bookmarkStart w:id="239" w:name="bookmark186"/>
      <w:r w:rsidRPr="00FA7057">
        <w:rPr>
          <w:rFonts w:ascii="Times New Roman" w:hAnsi="Times New Roman" w:cs="Times New Roman"/>
          <w:sz w:val="24"/>
          <w:szCs w:val="24"/>
        </w:rPr>
        <w:lastRenderedPageBreak/>
        <w:t>19.2 Условно разрешенные виды использования земельных участков и объектов капитального строительства:</w:t>
      </w:r>
      <w:bookmarkEnd w:id="236"/>
      <w:r w:rsidRPr="00FA7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D400C" w14:textId="77777777" w:rsidR="00A9305C" w:rsidRPr="00FA7057" w:rsidRDefault="00A9305C" w:rsidP="00A9305C">
      <w:pPr>
        <w:pStyle w:val="Heading30"/>
        <w:keepNext/>
        <w:keepLines/>
        <w:shd w:val="clear" w:color="auto" w:fill="auto"/>
        <w:tabs>
          <w:tab w:val="left" w:pos="690"/>
        </w:tabs>
        <w:spacing w:after="0"/>
        <w:ind w:left="0" w:firstLine="0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нет</w:t>
      </w:r>
      <w:bookmarkEnd w:id="237"/>
      <w:bookmarkEnd w:id="238"/>
      <w:bookmarkEnd w:id="239"/>
    </w:p>
    <w:p w14:paraId="766EEC7D" w14:textId="77777777" w:rsidR="00A9305C" w:rsidRPr="00FA7057" w:rsidRDefault="00A9305C" w:rsidP="00A9305C">
      <w:pPr>
        <w:pStyle w:val="Heading30"/>
        <w:keepNext/>
        <w:keepLines/>
        <w:numPr>
          <w:ilvl w:val="1"/>
          <w:numId w:val="252"/>
        </w:numPr>
        <w:shd w:val="clear" w:color="auto" w:fill="auto"/>
        <w:tabs>
          <w:tab w:val="left" w:pos="0"/>
        </w:tabs>
        <w:spacing w:before="240" w:after="0"/>
        <w:ind w:left="0" w:firstLine="0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bookmarkStart w:id="240" w:name="bookmark189"/>
      <w:bookmarkStart w:id="241" w:name="bookmark190"/>
      <w:bookmarkStart w:id="242" w:name="bookmark191"/>
      <w:r w:rsidRPr="00FA7057">
        <w:rPr>
          <w:rFonts w:ascii="Times New Roman" w:hAnsi="Times New Roman" w:cs="Times New Roman"/>
          <w:sz w:val="24"/>
          <w:szCs w:val="24"/>
        </w:rPr>
        <w:t xml:space="preserve">Вспомогательные виды разрешенного использования земельных участков и объектов капитального строительства: </w:t>
      </w:r>
    </w:p>
    <w:p w14:paraId="18737957" w14:textId="77777777" w:rsidR="00A9305C" w:rsidRPr="00FA7057" w:rsidRDefault="00A9305C" w:rsidP="00A9305C">
      <w:pPr>
        <w:pStyle w:val="Heading30"/>
        <w:keepNext/>
        <w:keepLines/>
        <w:shd w:val="clear" w:color="auto" w:fill="auto"/>
        <w:tabs>
          <w:tab w:val="left" w:pos="0"/>
        </w:tabs>
        <w:spacing w:after="0"/>
        <w:ind w:left="0" w:firstLine="0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нет</w:t>
      </w:r>
      <w:bookmarkEnd w:id="240"/>
      <w:bookmarkEnd w:id="241"/>
      <w:bookmarkEnd w:id="242"/>
    </w:p>
    <w:p w14:paraId="2102B0E2" w14:textId="77777777" w:rsidR="00A9305C" w:rsidRPr="00FA7057" w:rsidRDefault="00A9305C" w:rsidP="00A9305C">
      <w:pPr>
        <w:pStyle w:val="Heading30"/>
        <w:keepNext/>
        <w:keepLines/>
        <w:shd w:val="clear" w:color="auto" w:fill="auto"/>
        <w:tabs>
          <w:tab w:val="left" w:pos="690"/>
        </w:tabs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43" w:name="bookmark193"/>
      <w:bookmarkStart w:id="244" w:name="bookmark192"/>
      <w:bookmarkStart w:id="245" w:name="_Toc180414982"/>
      <w:bookmarkStart w:id="246" w:name="bookmark194"/>
      <w:r w:rsidRPr="00FA7057">
        <w:rPr>
          <w:rFonts w:ascii="Times New Roman" w:hAnsi="Times New Roman" w:cs="Times New Roman"/>
          <w:sz w:val="24"/>
          <w:szCs w:val="24"/>
        </w:rPr>
        <w:t>19.4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243"/>
      <w:bookmarkEnd w:id="244"/>
      <w:bookmarkEnd w:id="245"/>
      <w:bookmarkEnd w:id="246"/>
    </w:p>
    <w:p w14:paraId="7F48A35E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1. Водоохранная зона(65:03-6.188), </w:t>
      </w:r>
    </w:p>
    <w:p w14:paraId="20B0421D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2. Прибрежная защитная полоса(65:03-6.189), </w:t>
      </w:r>
    </w:p>
    <w:p w14:paraId="24E51AD8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3. Зоны с особыми условиями использования территории(65:03-6.151), </w:t>
      </w:r>
    </w:p>
    <w:p w14:paraId="04438ED0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4. Зона санитарной охраны источников водоснабжения и водопроводов питьевого назначения(65:03-6.153),</w:t>
      </w:r>
    </w:p>
    <w:p w14:paraId="2ECA79D6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5. Зона санитарной охраны источников водоснабжения и водопроводов питьевого назначения(65:03-6.154),</w:t>
      </w:r>
    </w:p>
    <w:p w14:paraId="28B0CA08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6. Охранная зона инженерных коммуникаций(65:04-6.1), </w:t>
      </w:r>
    </w:p>
    <w:p w14:paraId="21434CBB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7. Водоохранная зона(65:03-6.158), </w:t>
      </w:r>
    </w:p>
    <w:p w14:paraId="2DE361C6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8. Прибрежная защитная полоса(65:03-6.161), 9. (65:03-6.25),</w:t>
      </w:r>
    </w:p>
    <w:p w14:paraId="072AB97B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10. Водоохранная зона(65:04-6.111), </w:t>
      </w:r>
    </w:p>
    <w:p w14:paraId="0D1A6147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11. Прибрежная защитная полоса(65:04-6.112), </w:t>
      </w:r>
    </w:p>
    <w:p w14:paraId="4812A01B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12. (65:03-5.14),</w:t>
      </w:r>
    </w:p>
    <w:p w14:paraId="0D95184F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13. Охранная зона инженерных коммуникаций(65:04-6.6), </w:t>
      </w:r>
    </w:p>
    <w:p w14:paraId="2BD242C7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14. Водоохранная зона(65:03-6.156), </w:t>
      </w:r>
    </w:p>
    <w:p w14:paraId="3C5888FC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15. Прибрежная защитная полоса(65:03-6.163), </w:t>
      </w:r>
    </w:p>
    <w:p w14:paraId="2B8C0A55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16. Охранная зона инженерных коммуникаций(65:04-6.7), </w:t>
      </w:r>
    </w:p>
    <w:p w14:paraId="3675301A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17. Охранная зона инженерных коммуникаций(65:03-6.20), </w:t>
      </w:r>
    </w:p>
    <w:p w14:paraId="48C32B63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18. Охранная зона инженерных коммуникаций(65:03-6.21), </w:t>
      </w:r>
    </w:p>
    <w:p w14:paraId="02645BEC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19. Охранная зона инженерных коммуникаций(65:03-6.22), </w:t>
      </w:r>
    </w:p>
    <w:p w14:paraId="5F270FE0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20. Охранная зона линий и сооружений связи и линий и сооружений радиофикации(65:03-6.284), </w:t>
      </w:r>
    </w:p>
    <w:p w14:paraId="7898E57B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21. Зона охраны объекта культурного наследия(65:04-6.123), </w:t>
      </w:r>
    </w:p>
    <w:p w14:paraId="1CA8A01D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22. Иная зона с особыми условиями использования территории(65:03-6.6), </w:t>
      </w:r>
    </w:p>
    <w:p w14:paraId="0C1338E7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23. (65:03-6.27),</w:t>
      </w:r>
    </w:p>
    <w:p w14:paraId="587AAA84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24. Зона санитарной охраны источников водоснабжения и водопроводов питьевого назначения(65:03-6.264),</w:t>
      </w:r>
    </w:p>
    <w:p w14:paraId="74EC776C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25. Зона санитарной охраны источников водоснабжения и водопроводов питьевого назначения(65:03-6.265),</w:t>
      </w:r>
    </w:p>
    <w:p w14:paraId="2EAE5289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26. Охранная зона инженерных коммуникаций(65:03-6.17), </w:t>
      </w:r>
    </w:p>
    <w:p w14:paraId="70A1259D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27. (65:04-5.1),</w:t>
      </w:r>
    </w:p>
    <w:p w14:paraId="712CDBB0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28. Охранная зона инженерных коммуникаций(65:03-6.12),</w:t>
      </w:r>
    </w:p>
    <w:p w14:paraId="60F4DF41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 29. (65:03-5.15),</w:t>
      </w:r>
    </w:p>
    <w:p w14:paraId="2D25A53E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30. Водоохранная зона(65:03-6.159), </w:t>
      </w:r>
    </w:p>
    <w:p w14:paraId="18411331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31. Прибрежная защитная полоса(65:03-6.160), </w:t>
      </w:r>
    </w:p>
    <w:p w14:paraId="138A0636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32. Зона санитарной охраны источников водоснабжения и водопроводов питьевого назначения(65:03-6.252),</w:t>
      </w:r>
    </w:p>
    <w:p w14:paraId="311CFD11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lastRenderedPageBreak/>
        <w:t>33. Зона санитарной охраны источников водоснабжения и водопроводов питьевого назначения(65:03-6.253),</w:t>
      </w:r>
    </w:p>
    <w:p w14:paraId="40253889" w14:textId="77777777" w:rsidR="00A9305C" w:rsidRPr="00FA7057" w:rsidRDefault="00A9305C" w:rsidP="00A9305C">
      <w:pPr>
        <w:jc w:val="both"/>
        <w:rPr>
          <w:color w:val="000000"/>
        </w:rPr>
      </w:pPr>
      <w:r w:rsidRPr="00FA7057">
        <w:rPr>
          <w:color w:val="000000"/>
        </w:rPr>
        <w:t>34. Зона санитарной охраны источников водоснабжения и водопроводов питьевого назначения(65:03-6.254),</w:t>
      </w:r>
    </w:p>
    <w:p w14:paraId="6EF6C4EC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35. (65:03-5.11),</w:t>
      </w:r>
    </w:p>
    <w:p w14:paraId="0BED73D2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36. (65:03-5.10),</w:t>
      </w:r>
    </w:p>
    <w:p w14:paraId="2F80E9ED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37. (65:03-5.6),</w:t>
      </w:r>
    </w:p>
    <w:p w14:paraId="7F9AEA22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38. Водоохранная зона(65:03-6.168), </w:t>
      </w:r>
    </w:p>
    <w:p w14:paraId="75150DAA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39. Водоохранная зона(65:03-6.171), </w:t>
      </w:r>
    </w:p>
    <w:p w14:paraId="43BA2194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40. Прибрежная защитная полоса(65:03-6.174), </w:t>
      </w:r>
    </w:p>
    <w:p w14:paraId="56A6F71E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41. Прибрежная защитная полоса(65:03-6.177), </w:t>
      </w:r>
    </w:p>
    <w:p w14:paraId="5E631742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42. Охранная зона инженерных коммуникаций(65:03-6.15), </w:t>
      </w:r>
    </w:p>
    <w:p w14:paraId="1A802542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43. Водоохранная зона(65:03-6.291), </w:t>
      </w:r>
    </w:p>
    <w:p w14:paraId="41220621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44. Прибрежная защитная полоса(65:03-6.292), </w:t>
      </w:r>
    </w:p>
    <w:p w14:paraId="5151FFD2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45. Водоохранная зона(65:03-6.167), </w:t>
      </w:r>
    </w:p>
    <w:p w14:paraId="51D00157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46. Прибрежная защитная полоса(65:03-6.172), </w:t>
      </w:r>
    </w:p>
    <w:p w14:paraId="33D04F95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47. Охранная зона инженерных коммуникаций(65:04-6.5), </w:t>
      </w:r>
    </w:p>
    <w:p w14:paraId="5989CCF6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48. Охранная зона инженерных коммуникаций(65:03-6.18), </w:t>
      </w:r>
    </w:p>
    <w:p w14:paraId="1688DE4C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49. Охранная зона инженерных коммуникаций(65:03-6.19), </w:t>
      </w:r>
    </w:p>
    <w:p w14:paraId="1BC4D6CA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50. Зона санитарной охраны источников водоснабжения и водопроводов питьевого назначения(65:03-6.256),</w:t>
      </w:r>
    </w:p>
    <w:p w14:paraId="6970BA4E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51. Охранная зона геодезического пункта(65:03-6.222), </w:t>
      </w:r>
    </w:p>
    <w:p w14:paraId="24A821A6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52. Охранная зона инженерных коммуникаций(65:03-6.13), </w:t>
      </w:r>
    </w:p>
    <w:p w14:paraId="611F9294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53. Охранная зона линий и сооружений связи и линий и сооружений радиофикации(65:03-6.286), </w:t>
      </w:r>
    </w:p>
    <w:p w14:paraId="1347173A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54. Охранная зона линий и сооружений связи и линий и сооружений радиофикации(65:03-6.283), </w:t>
      </w:r>
    </w:p>
    <w:p w14:paraId="2952CF48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55. Зоны с особыми условиями использования территории(65:00-6.226), </w:t>
      </w:r>
    </w:p>
    <w:p w14:paraId="68E6D45F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56. Зона санитарной охраны источников водоснабжения и водопроводов питьевого назначения(65:03-6.278),</w:t>
      </w:r>
    </w:p>
    <w:p w14:paraId="7A6E2AD5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57. Охранная зона инженерных коммуникаций(65:03-6.1), </w:t>
      </w:r>
    </w:p>
    <w:p w14:paraId="6F6E23EA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58. Зоны с особыми условиями использования территории(65:03-6.145), </w:t>
      </w:r>
    </w:p>
    <w:p w14:paraId="6F64AFA2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59. Зоны с особыми условиями использования территории(65:03-6.150), </w:t>
      </w:r>
    </w:p>
    <w:p w14:paraId="04B2BBC9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60. Зоны с особыми условиями использования территории(65:03-6.152), </w:t>
      </w:r>
    </w:p>
    <w:p w14:paraId="57DAD114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61. Охранная зона инженерных коммуникаций(65:03-6.7).</w:t>
      </w:r>
    </w:p>
    <w:p w14:paraId="0093DBEA" w14:textId="77777777" w:rsidR="00A9305C" w:rsidRPr="00FA7057" w:rsidRDefault="00A9305C" w:rsidP="00A9305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7057">
        <w:rPr>
          <w:color w:val="000000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436845D9" w14:textId="77777777" w:rsidR="00A9305C" w:rsidRPr="00FA7057" w:rsidRDefault="00A9305C" w:rsidP="00A9305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7057">
        <w:rPr>
          <w:color w:val="000000"/>
        </w:rPr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124C6543" w14:textId="77777777" w:rsidR="00A9305C" w:rsidRPr="00FA7057" w:rsidRDefault="00A9305C" w:rsidP="00A9305C">
      <w:pPr>
        <w:ind w:firstLine="709"/>
        <w:jc w:val="both"/>
      </w:pPr>
    </w:p>
    <w:p w14:paraId="17D56899" w14:textId="77777777" w:rsidR="00A9305C" w:rsidRPr="00FA7057" w:rsidRDefault="00A9305C" w:rsidP="00A9305C">
      <w:pPr>
        <w:ind w:firstLine="709"/>
        <w:jc w:val="both"/>
      </w:pPr>
    </w:p>
    <w:p w14:paraId="711A8454" w14:textId="77777777" w:rsidR="00A9305C" w:rsidRPr="00FA7057" w:rsidRDefault="00A9305C" w:rsidP="00A9305C">
      <w:pPr>
        <w:tabs>
          <w:tab w:val="left" w:pos="3525"/>
        </w:tabs>
        <w:ind w:firstLine="709"/>
        <w:jc w:val="both"/>
      </w:pPr>
      <w:r w:rsidRPr="00FA7057">
        <w:tab/>
      </w:r>
    </w:p>
    <w:p w14:paraId="2153870C" w14:textId="77777777" w:rsidR="00A9305C" w:rsidRPr="00FA7057" w:rsidRDefault="00A9305C" w:rsidP="00A9305C">
      <w:pPr>
        <w:pStyle w:val="Heading20"/>
        <w:keepNext/>
        <w:keepLines/>
        <w:shd w:val="clear" w:color="auto" w:fill="auto"/>
        <w:tabs>
          <w:tab w:val="left" w:pos="507"/>
        </w:tabs>
        <w:spacing w:after="540"/>
        <w:ind w:left="142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/>
          <w:sz w:val="24"/>
          <w:szCs w:val="24"/>
        </w:rPr>
        <w:br w:type="page"/>
      </w:r>
      <w:bookmarkStart w:id="247" w:name="_Toc180414983"/>
      <w:bookmarkStart w:id="248" w:name="bookmark196"/>
      <w:bookmarkStart w:id="249" w:name="bookmark195"/>
      <w:r w:rsidRPr="00FA7057">
        <w:rPr>
          <w:rFonts w:ascii="Times New Roman" w:hAnsi="Times New Roman" w:cs="Times New Roman"/>
          <w:sz w:val="24"/>
          <w:szCs w:val="24"/>
        </w:rPr>
        <w:lastRenderedPageBreak/>
        <w:t>20. ЗОНА КЛАДБИЩ (СН-1)</w:t>
      </w:r>
      <w:bookmarkEnd w:id="247"/>
      <w:bookmarkEnd w:id="248"/>
      <w:bookmarkEnd w:id="249"/>
    </w:p>
    <w:p w14:paraId="1C70AD01" w14:textId="77777777" w:rsidR="00A9305C" w:rsidRPr="00FA7057" w:rsidRDefault="00A9305C" w:rsidP="00A9305C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50" w:name="bookmark198"/>
      <w:bookmarkStart w:id="251" w:name="bookmark197"/>
      <w:bookmarkStart w:id="252" w:name="_Toc180414984"/>
      <w:r w:rsidRPr="00FA7057">
        <w:rPr>
          <w:rFonts w:ascii="Times New Roman" w:hAnsi="Times New Roman" w:cs="Times New Roman"/>
          <w:sz w:val="24"/>
          <w:szCs w:val="24"/>
        </w:rPr>
        <w:t>20.1 Основные виды разрешенного использования земельных участков и объектов капитального строительства</w:t>
      </w:r>
      <w:bookmarkEnd w:id="250"/>
      <w:bookmarkEnd w:id="251"/>
      <w:bookmarkEnd w:id="252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065"/>
        <w:gridCol w:w="985"/>
        <w:gridCol w:w="5786"/>
      </w:tblGrid>
      <w:tr w:rsidR="00A9305C" w:rsidRPr="00FA7057" w14:paraId="445161AC" w14:textId="77777777" w:rsidTr="00E07B7A">
        <w:trPr>
          <w:trHeight w:hRule="exact" w:val="1258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9CA7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82B0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7FE3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026F342C" w14:textId="77777777" w:rsidTr="00E07B7A">
        <w:trPr>
          <w:trHeight w:hRule="exact" w:val="250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1CD27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2BD9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F9FE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0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6044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56C9B155" w14:textId="77777777" w:rsidTr="00E07B7A">
        <w:trPr>
          <w:trHeight w:hRule="exact" w:val="254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3132A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22DF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ACED3" w14:textId="77777777" w:rsidR="00A9305C" w:rsidRPr="00FA7057" w:rsidRDefault="00A9305C" w:rsidP="00E07B7A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D49E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6AA323E1" w14:textId="77777777" w:rsidTr="00E07B7A">
        <w:trPr>
          <w:trHeight w:hRule="exact" w:val="974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4F88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FF79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Ритуальная</w:t>
            </w:r>
          </w:p>
          <w:p w14:paraId="74292DF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4869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B20A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не подлежит установлению</w:t>
            </w:r>
          </w:p>
          <w:p w14:paraId="55604E2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- 400000</w:t>
            </w:r>
          </w:p>
        </w:tc>
      </w:tr>
      <w:tr w:rsidR="00A9305C" w:rsidRPr="00FA7057" w14:paraId="7821100D" w14:textId="77777777" w:rsidTr="00E07B7A">
        <w:trPr>
          <w:trHeight w:hRule="exact" w:val="974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FA4564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E8F2FC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6287F1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9F9B9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- 6</w:t>
            </w:r>
          </w:p>
        </w:tc>
      </w:tr>
      <w:tr w:rsidR="00A9305C" w:rsidRPr="00FA7057" w14:paraId="2821E2E8" w14:textId="77777777" w:rsidTr="00E07B7A">
        <w:trPr>
          <w:trHeight w:hRule="exact" w:val="734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771A9E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E8FBB0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B074A5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BBF86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335203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</w:tc>
      </w:tr>
      <w:tr w:rsidR="00A9305C" w:rsidRPr="00FA7057" w14:paraId="1C81CFE0" w14:textId="77777777" w:rsidTr="00E07B7A">
        <w:trPr>
          <w:trHeight w:hRule="exact" w:val="494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70A9A9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CD9D8E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C627F9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598C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A609B70" w14:textId="77777777" w:rsidTr="00E07B7A">
        <w:trPr>
          <w:trHeight w:hRule="exact" w:val="250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B107AD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245B2B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6E524A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C6AF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4D2A796A" w14:textId="77777777" w:rsidTr="00E07B7A">
        <w:trPr>
          <w:trHeight w:hRule="exact" w:val="734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7EE6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0DF2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D7B7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642B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79D6A11B" w14:textId="77777777" w:rsidTr="00E07B7A">
        <w:trPr>
          <w:trHeight w:hRule="exact" w:val="1699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180B8E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242C7F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6FD47C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B7BEC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D1E2963" w14:textId="77777777" w:rsidR="00A9305C" w:rsidRPr="00FA7057" w:rsidRDefault="00A9305C" w:rsidP="00A9305C">
            <w:pPr>
              <w:pStyle w:val="Other0"/>
              <w:numPr>
                <w:ilvl w:val="0"/>
                <w:numId w:val="253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926A00C" w14:textId="77777777" w:rsidR="00A9305C" w:rsidRPr="00FA7057" w:rsidRDefault="00A9305C" w:rsidP="00A9305C">
            <w:pPr>
              <w:pStyle w:val="Other0"/>
              <w:numPr>
                <w:ilvl w:val="0"/>
                <w:numId w:val="25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11F9D7BD" w14:textId="77777777" w:rsidTr="00E07B7A">
        <w:trPr>
          <w:trHeight w:hRule="exact" w:val="494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9EF843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4B0121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1B3BE1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909D9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2338CA84" w14:textId="77777777" w:rsidTr="00E07B7A">
        <w:trPr>
          <w:trHeight w:hRule="exact" w:val="494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8D61E2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94F129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987DCB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BB12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9C257C1" w14:textId="77777777" w:rsidTr="00E07B7A">
        <w:trPr>
          <w:trHeight w:hRule="exact" w:val="250"/>
          <w:jc w:val="center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DE22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9AE7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7AD5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523B8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319E1557" w14:textId="77777777" w:rsidTr="00E07B7A">
        <w:trPr>
          <w:trHeight w:hRule="exact" w:val="734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AD32F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851B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3D79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6263D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61EA29D0" w14:textId="77777777" w:rsidTr="00E07B7A">
        <w:trPr>
          <w:trHeight w:hRule="exact" w:val="1699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56E5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6E13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BAEA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E7760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BA71FEA" w14:textId="77777777" w:rsidR="00A9305C" w:rsidRPr="00FA7057" w:rsidRDefault="00A9305C" w:rsidP="00A9305C">
            <w:pPr>
              <w:pStyle w:val="Other0"/>
              <w:numPr>
                <w:ilvl w:val="0"/>
                <w:numId w:val="254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5803125" w14:textId="77777777" w:rsidR="00A9305C" w:rsidRPr="00FA7057" w:rsidRDefault="00A9305C" w:rsidP="00A9305C">
            <w:pPr>
              <w:pStyle w:val="Other0"/>
              <w:numPr>
                <w:ilvl w:val="0"/>
                <w:numId w:val="25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2FCB9FD3" w14:textId="77777777" w:rsidTr="00E07B7A">
        <w:trPr>
          <w:trHeight w:hRule="exact" w:val="1219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2F47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7871C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1101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342C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7FE5D93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</w:tc>
      </w:tr>
      <w:tr w:rsidR="00A9305C" w:rsidRPr="00FA7057" w14:paraId="0D2DCAE9" w14:textId="77777777" w:rsidTr="00E07B7A">
        <w:trPr>
          <w:trHeight w:hRule="exact" w:val="494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F310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7B48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6601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1F8A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2875EA5" w14:textId="77777777" w:rsidTr="00E07B7A">
        <w:trPr>
          <w:trHeight w:hRule="exact" w:val="259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DF9C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321E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95F8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81D2F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10E79CA7" w14:textId="77777777" w:rsidTr="00E07B7A">
        <w:trPr>
          <w:trHeight w:hRule="exact" w:val="237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69EA8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16E2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B567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1B31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A60E76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29A370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113DF4D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20716865" w14:textId="77777777" w:rsidR="00A9305C" w:rsidRPr="00FA7057" w:rsidRDefault="00A9305C" w:rsidP="00A9305C">
      <w:pPr>
        <w:jc w:val="both"/>
      </w:pPr>
    </w:p>
    <w:p w14:paraId="39BEA73C" w14:textId="77777777" w:rsidR="00A9305C" w:rsidRPr="00FA7057" w:rsidRDefault="00A9305C" w:rsidP="00A9305C">
      <w:pPr>
        <w:pStyle w:val="Heading30"/>
        <w:keepNext/>
        <w:keepLines/>
        <w:shd w:val="clear" w:color="auto" w:fill="auto"/>
        <w:tabs>
          <w:tab w:val="left" w:pos="658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53" w:name="bookmark199"/>
      <w:bookmarkStart w:id="254" w:name="bookmark200"/>
      <w:bookmarkStart w:id="255" w:name="_Toc180414985"/>
      <w:bookmarkStart w:id="256" w:name="bookmark201"/>
      <w:r w:rsidRPr="00FA7057">
        <w:rPr>
          <w:rFonts w:ascii="Times New Roman" w:hAnsi="Times New Roman" w:cs="Times New Roman"/>
          <w:sz w:val="24"/>
          <w:szCs w:val="24"/>
        </w:rPr>
        <w:t>20.2 Условно разрешенные виды использования земельных участков и объектов капитального строительства:</w:t>
      </w:r>
      <w:bookmarkEnd w:id="255"/>
      <w:r w:rsidRPr="00FA7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279A5" w14:textId="77777777" w:rsidR="00A9305C" w:rsidRPr="00FA7057" w:rsidRDefault="00A9305C" w:rsidP="00A9305C">
      <w:pPr>
        <w:pStyle w:val="Heading30"/>
        <w:keepNext/>
        <w:keepLines/>
        <w:shd w:val="clear" w:color="auto" w:fill="auto"/>
        <w:tabs>
          <w:tab w:val="left" w:pos="658"/>
        </w:tabs>
        <w:spacing w:after="0"/>
        <w:ind w:left="0" w:firstLine="0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нет</w:t>
      </w:r>
      <w:bookmarkEnd w:id="253"/>
      <w:bookmarkEnd w:id="254"/>
      <w:bookmarkEnd w:id="256"/>
    </w:p>
    <w:p w14:paraId="5FA18867" w14:textId="77777777" w:rsidR="00A9305C" w:rsidRPr="00FA7057" w:rsidRDefault="00A9305C" w:rsidP="00A9305C">
      <w:pPr>
        <w:pStyle w:val="Tablecaption0"/>
        <w:shd w:val="clear" w:color="auto" w:fill="auto"/>
        <w:spacing w:before="240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57" w:name="bookmark202"/>
      <w:bookmarkStart w:id="258" w:name="_Toc180414986"/>
      <w:r w:rsidRPr="00FA7057">
        <w:rPr>
          <w:rFonts w:ascii="Times New Roman" w:hAnsi="Times New Roman" w:cs="Times New Roman"/>
          <w:sz w:val="24"/>
          <w:szCs w:val="24"/>
        </w:rPr>
        <w:t>20.3 Вспомогательные виды разрешенного использования земельных участков и объектов капитального строительства</w:t>
      </w:r>
      <w:bookmarkEnd w:id="257"/>
      <w:bookmarkEnd w:id="258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901"/>
        <w:gridCol w:w="1000"/>
        <w:gridCol w:w="5936"/>
      </w:tblGrid>
      <w:tr w:rsidR="00A9305C" w:rsidRPr="00FA7057" w14:paraId="5C4E0793" w14:textId="77777777" w:rsidTr="00E07B7A">
        <w:trPr>
          <w:trHeight w:hRule="exact" w:val="1258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AD2F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7B7C887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B967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93D3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18F482E7" w14:textId="77777777" w:rsidTr="00E07B7A">
        <w:trPr>
          <w:trHeight w:hRule="exact" w:val="250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856CC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A774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F34C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8FA3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1DB59648" w14:textId="77777777" w:rsidTr="00E07B7A">
        <w:trPr>
          <w:trHeight w:hRule="exact" w:val="250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4E86B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43B6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6EAF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0700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6917D784" w14:textId="77777777" w:rsidTr="00E07B7A">
        <w:trPr>
          <w:trHeight w:hRule="exact" w:val="734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2F94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32B8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9E67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AFF7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4A3B7EEE" w14:textId="77777777" w:rsidTr="00E07B7A">
        <w:trPr>
          <w:trHeight w:hRule="exact" w:val="1699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2B3C7E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607F64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A7FDF1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DE19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1E3A00A" w14:textId="77777777" w:rsidR="00A9305C" w:rsidRPr="00FA7057" w:rsidRDefault="00A9305C" w:rsidP="00A9305C">
            <w:pPr>
              <w:pStyle w:val="Other0"/>
              <w:numPr>
                <w:ilvl w:val="0"/>
                <w:numId w:val="255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47F7F18" w14:textId="77777777" w:rsidR="00A9305C" w:rsidRPr="00FA7057" w:rsidRDefault="00A9305C" w:rsidP="00A9305C">
            <w:pPr>
              <w:pStyle w:val="Other0"/>
              <w:numPr>
                <w:ilvl w:val="0"/>
                <w:numId w:val="25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49FC046F" w14:textId="77777777" w:rsidTr="00E07B7A">
        <w:trPr>
          <w:trHeight w:hRule="exact" w:val="1219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78147A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5A7A22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B05422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7E00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65E980B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</w:tc>
      </w:tr>
      <w:tr w:rsidR="00A9305C" w:rsidRPr="00FA7057" w14:paraId="51FC504E" w14:textId="77777777" w:rsidTr="00E07B7A">
        <w:trPr>
          <w:trHeight w:hRule="exact" w:val="494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442FE3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920B49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6BDE34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C5A29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C3D6CDC" w14:textId="77777777" w:rsidTr="00E07B7A">
        <w:trPr>
          <w:trHeight w:hRule="exact" w:val="734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1902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3535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165D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D6B6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68480D3F" w14:textId="77777777" w:rsidTr="00E07B7A">
        <w:trPr>
          <w:trHeight w:hRule="exact" w:val="730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B86211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3B0622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0B209C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DACB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9305C" w:rsidRPr="00FA7057" w14:paraId="565144BA" w14:textId="77777777" w:rsidTr="00E07B7A">
        <w:trPr>
          <w:trHeight w:hRule="exact" w:val="499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F31143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8E12BC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159CBD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EE8AD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02A54F17" w14:textId="77777777" w:rsidTr="00E07B7A">
        <w:trPr>
          <w:trHeight w:hRule="exact" w:val="499"/>
          <w:jc w:val="center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67F9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AA76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47CC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8287E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1AD7E8F2" w14:textId="77777777" w:rsidR="00A9305C" w:rsidRPr="00FA7057" w:rsidRDefault="00A9305C" w:rsidP="00A9305C">
      <w:pPr>
        <w:tabs>
          <w:tab w:val="left" w:pos="2850"/>
        </w:tabs>
        <w:ind w:firstLine="709"/>
        <w:jc w:val="both"/>
      </w:pPr>
    </w:p>
    <w:p w14:paraId="6810393F" w14:textId="77777777" w:rsidR="00A9305C" w:rsidRPr="00FA7057" w:rsidRDefault="00A9305C" w:rsidP="00A9305C">
      <w:pPr>
        <w:autoSpaceDE w:val="0"/>
        <w:autoSpaceDN w:val="0"/>
        <w:adjustRightInd w:val="0"/>
        <w:jc w:val="both"/>
        <w:outlineLvl w:val="2"/>
        <w:rPr>
          <w:b/>
          <w:bCs/>
          <w:color w:val="000000"/>
        </w:rPr>
      </w:pPr>
      <w:bookmarkStart w:id="259" w:name="_Toc180414987"/>
      <w:r w:rsidRPr="00FA7057">
        <w:rPr>
          <w:b/>
          <w:bCs/>
          <w:color w:val="000000"/>
        </w:rPr>
        <w:t>20.4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259"/>
      <w:r w:rsidRPr="00FA7057">
        <w:rPr>
          <w:b/>
          <w:bCs/>
          <w:color w:val="000000"/>
        </w:rPr>
        <w:t xml:space="preserve"> </w:t>
      </w:r>
    </w:p>
    <w:p w14:paraId="5171129B" w14:textId="77777777" w:rsidR="00A9305C" w:rsidRPr="00FA7057" w:rsidRDefault="00A9305C" w:rsidP="00A9305C">
      <w:pPr>
        <w:autoSpaceDE w:val="0"/>
        <w:autoSpaceDN w:val="0"/>
        <w:adjustRightInd w:val="0"/>
        <w:spacing w:before="240"/>
        <w:jc w:val="both"/>
        <w:rPr>
          <w:color w:val="000000"/>
        </w:rPr>
      </w:pPr>
      <w:r w:rsidRPr="00FA7057">
        <w:rPr>
          <w:color w:val="000000"/>
        </w:rPr>
        <w:t xml:space="preserve">1. Водоохранная зона (65:03-6.188), </w:t>
      </w:r>
    </w:p>
    <w:p w14:paraId="79E3B3A6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2. Зона охраны объекта культурного наследия (65:04-6.123), </w:t>
      </w:r>
    </w:p>
    <w:p w14:paraId="2F6FE45D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3. Охранная зона инженерных коммуникаций (65:03-6.20), </w:t>
      </w:r>
    </w:p>
    <w:p w14:paraId="72987D67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4. Охранная зона геодезического пункта (65:03-6.241), </w:t>
      </w:r>
    </w:p>
    <w:p w14:paraId="5F0FCC68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5. Зоны с особыми условиями использования территории(65:03-6.142),</w:t>
      </w:r>
    </w:p>
    <w:p w14:paraId="7C219283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6. Водоохранная зона (65:03-6.291), </w:t>
      </w:r>
    </w:p>
    <w:p w14:paraId="2EFE9889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7. Прибрежная защитная полоса(65:03-6.292), </w:t>
      </w:r>
    </w:p>
    <w:p w14:paraId="782E9DCD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8. Водоохранная зона(65:03-6.167), </w:t>
      </w:r>
    </w:p>
    <w:p w14:paraId="2F68C01A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9. Прибрежная защитная полоса(65:03-6.172), </w:t>
      </w:r>
    </w:p>
    <w:p w14:paraId="609E7E62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10. Водоохранная зона(65:03-6.159), </w:t>
      </w:r>
    </w:p>
    <w:p w14:paraId="3B6366BE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11. Прибрежная защитная полоса(65:03-6.160), </w:t>
      </w:r>
    </w:p>
    <w:p w14:paraId="6F696B80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12. Зоны с особыми условиями использования территории(65:03-6.151), </w:t>
      </w:r>
    </w:p>
    <w:p w14:paraId="3A4DFD98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13. Зона санитарной охраны источников водоснабжения и водопроводов питьевого назначения(65:03-6.153),</w:t>
      </w:r>
    </w:p>
    <w:p w14:paraId="5D067FDE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14. Зона санитарной охраны источников водоснабжения и водопроводов питьевого назначения(65:03-6.154)</w:t>
      </w:r>
    </w:p>
    <w:p w14:paraId="5D6444B5" w14:textId="77777777" w:rsidR="00A9305C" w:rsidRPr="00FA7057" w:rsidRDefault="00A9305C" w:rsidP="00A9305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7057">
        <w:rPr>
          <w:color w:val="000000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6AACC485" w14:textId="77777777" w:rsidR="00A9305C" w:rsidRPr="00FA7057" w:rsidRDefault="00A9305C" w:rsidP="00A9305C">
      <w:pPr>
        <w:ind w:firstLine="709"/>
        <w:jc w:val="both"/>
      </w:pPr>
      <w:r w:rsidRPr="00FA7057">
        <w:rPr>
          <w:color w:val="000000"/>
        </w:rPr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00FC0A52" w14:textId="77777777" w:rsidR="00A9305C" w:rsidRPr="00FA7057" w:rsidRDefault="00A9305C" w:rsidP="00A9305C">
      <w:pPr>
        <w:spacing w:line="1" w:lineRule="exact"/>
        <w:jc w:val="both"/>
      </w:pPr>
    </w:p>
    <w:p w14:paraId="6024A3C2" w14:textId="77777777" w:rsidR="00A9305C" w:rsidRPr="00FA7057" w:rsidRDefault="00A9305C" w:rsidP="00A9305C"/>
    <w:p w14:paraId="78AB3D9D" w14:textId="77777777" w:rsidR="00A9305C" w:rsidRPr="00FA7057" w:rsidRDefault="00A9305C" w:rsidP="00A9305C"/>
    <w:p w14:paraId="5C67AA2B" w14:textId="77777777" w:rsidR="00A9305C" w:rsidRPr="00FA7057" w:rsidRDefault="00A9305C" w:rsidP="00A9305C">
      <w:pPr>
        <w:autoSpaceDE w:val="0"/>
        <w:autoSpaceDN w:val="0"/>
        <w:adjustRightInd w:val="0"/>
        <w:spacing w:after="240"/>
        <w:outlineLvl w:val="0"/>
        <w:rPr>
          <w:b/>
          <w:bCs/>
          <w:color w:val="000000"/>
        </w:rPr>
      </w:pPr>
      <w:r w:rsidRPr="00FA7057">
        <w:br w:type="page"/>
      </w:r>
      <w:bookmarkStart w:id="260" w:name="_Toc180414988"/>
      <w:r w:rsidRPr="00FA7057">
        <w:rPr>
          <w:b/>
          <w:bCs/>
          <w:color w:val="000000"/>
        </w:rPr>
        <w:lastRenderedPageBreak/>
        <w:t>21. ЗОНА ОБЪЕКТОВ ОБРАБОТКИ, УТИЛИЗАЦИИ, ОБЕЗВРЕЖИВАНИЯ, РАЗМЕЩЕНИЯ ТВЕРДЫХ КОММУНАЛЬНЫХ ОТХОДОВ (СН-2)</w:t>
      </w:r>
      <w:bookmarkEnd w:id="260"/>
    </w:p>
    <w:p w14:paraId="0FF81076" w14:textId="77777777" w:rsidR="00A9305C" w:rsidRPr="00FA7057" w:rsidRDefault="00A9305C" w:rsidP="00A9305C">
      <w:pPr>
        <w:jc w:val="both"/>
        <w:outlineLvl w:val="2"/>
      </w:pPr>
      <w:bookmarkStart w:id="261" w:name="_Toc180414989"/>
      <w:r w:rsidRPr="00FA7057">
        <w:rPr>
          <w:b/>
          <w:bCs/>
          <w:color w:val="000000"/>
        </w:rPr>
        <w:t>21.1 Основные виды разрешенного использования земельных участков и объектов капитального строительства</w:t>
      </w:r>
      <w:bookmarkEnd w:id="261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065"/>
        <w:gridCol w:w="985"/>
        <w:gridCol w:w="5786"/>
      </w:tblGrid>
      <w:tr w:rsidR="00A9305C" w:rsidRPr="00FA7057" w14:paraId="7A236CCA" w14:textId="77777777" w:rsidTr="00E07B7A">
        <w:trPr>
          <w:trHeight w:hRule="exact" w:val="793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C345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1C82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8370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55BD8AB7" w14:textId="77777777" w:rsidTr="00E07B7A">
        <w:trPr>
          <w:trHeight w:hRule="exact" w:val="250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11878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83F1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976C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0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D875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511B9012" w14:textId="77777777" w:rsidTr="00E07B7A">
        <w:trPr>
          <w:trHeight w:hRule="exact" w:val="250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7F693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461E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CF5F2" w14:textId="77777777" w:rsidR="00A9305C" w:rsidRPr="00FA7057" w:rsidRDefault="00A9305C" w:rsidP="00E07B7A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417A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0103168C" w14:textId="77777777" w:rsidTr="00E07B7A">
        <w:trPr>
          <w:trHeight w:hRule="exact" w:val="734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2E3C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9DA1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Специальная</w:t>
            </w:r>
          </w:p>
          <w:p w14:paraId="2451253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D559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988A6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02082A28" w14:textId="77777777" w:rsidTr="00E07B7A">
        <w:trPr>
          <w:trHeight w:hRule="exact" w:val="979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E84AD0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2EE0FC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1DF1F0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6272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- 3</w:t>
            </w:r>
          </w:p>
        </w:tc>
      </w:tr>
      <w:tr w:rsidR="00A9305C" w:rsidRPr="00FA7057" w14:paraId="28292A9E" w14:textId="77777777" w:rsidTr="00E07B7A">
        <w:trPr>
          <w:trHeight w:hRule="exact" w:val="490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E45FC1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DE5346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D195FA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76DDD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43444C8A" w14:textId="77777777" w:rsidTr="00E07B7A">
        <w:trPr>
          <w:trHeight w:hRule="exact" w:val="494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E54BB0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396D36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C38FF8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B04B4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10A92F2" w14:textId="77777777" w:rsidTr="00E07B7A">
        <w:trPr>
          <w:trHeight w:hRule="exact" w:val="734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925F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375A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4CB6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CECF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5DAC24D9" w14:textId="77777777" w:rsidTr="00E07B7A">
        <w:trPr>
          <w:trHeight w:hRule="exact" w:val="1699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DB42CF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42F1FB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EE134C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B1B89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D024E17" w14:textId="77777777" w:rsidR="00A9305C" w:rsidRPr="00FA7057" w:rsidRDefault="00A9305C" w:rsidP="00A9305C">
            <w:pPr>
              <w:pStyle w:val="Other0"/>
              <w:numPr>
                <w:ilvl w:val="0"/>
                <w:numId w:val="256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C7ACA36" w14:textId="77777777" w:rsidR="00A9305C" w:rsidRPr="00FA7057" w:rsidRDefault="00A9305C" w:rsidP="00A9305C">
            <w:pPr>
              <w:pStyle w:val="Other0"/>
              <w:numPr>
                <w:ilvl w:val="0"/>
                <w:numId w:val="25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293E9484" w14:textId="77777777" w:rsidTr="00E07B7A">
        <w:trPr>
          <w:trHeight w:hRule="exact" w:val="494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00E919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9F52CB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DC266C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ED3CB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4D3F5301" w14:textId="77777777" w:rsidTr="00E07B7A">
        <w:trPr>
          <w:trHeight w:hRule="exact" w:val="490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0D45E9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E3DFAD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ACCA2C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8CBD1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AD0E329" w14:textId="77777777" w:rsidTr="00E07B7A">
        <w:trPr>
          <w:trHeight w:hRule="exact" w:val="734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02EE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4DA3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5537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3EE48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7A23918B" w14:textId="77777777" w:rsidTr="00E07B7A">
        <w:trPr>
          <w:trHeight w:hRule="exact" w:val="1699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AA75B8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16E6C3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43B03C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BC14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9039E08" w14:textId="77777777" w:rsidR="00A9305C" w:rsidRPr="00FA7057" w:rsidRDefault="00A9305C" w:rsidP="00A9305C">
            <w:pPr>
              <w:pStyle w:val="Other0"/>
              <w:numPr>
                <w:ilvl w:val="0"/>
                <w:numId w:val="257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AD28ACB" w14:textId="77777777" w:rsidR="00A9305C" w:rsidRPr="00FA7057" w:rsidRDefault="00A9305C" w:rsidP="00A9305C">
            <w:pPr>
              <w:pStyle w:val="Other0"/>
              <w:numPr>
                <w:ilvl w:val="0"/>
                <w:numId w:val="25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42CE5689" w14:textId="77777777" w:rsidTr="00E07B7A">
        <w:trPr>
          <w:trHeight w:hRule="exact" w:val="1219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1936ED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00F225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FA62CD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1312E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57C8862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</w:tc>
      </w:tr>
      <w:tr w:rsidR="00A9305C" w:rsidRPr="00FA7057" w14:paraId="47A5218D" w14:textId="77777777" w:rsidTr="00E07B7A">
        <w:trPr>
          <w:trHeight w:hRule="exact" w:val="504"/>
          <w:jc w:val="center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AA89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2E5D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7AD3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DDD7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2C59488" w14:textId="77777777" w:rsidTr="00E07B7A">
        <w:trPr>
          <w:trHeight w:hRule="exact" w:val="504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4EE7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D600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 xml:space="preserve">Земельные участки (территории) общего </w:t>
            </w:r>
            <w:r w:rsidRPr="00FA7057">
              <w:rPr>
                <w:rFonts w:ascii="Times New Roman" w:hAnsi="Times New Roman" w:cs="Times New Roman"/>
              </w:rPr>
              <w:lastRenderedPageBreak/>
              <w:t>пользования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A2F6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12.0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1A79F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7F9964FC" w14:textId="77777777" w:rsidTr="00E07B7A">
        <w:trPr>
          <w:trHeight w:hRule="exact" w:val="504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FE7C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C3C6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62FC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3E8D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9305C" w:rsidRPr="00FA7057" w14:paraId="6D89902B" w14:textId="77777777" w:rsidTr="00E07B7A">
        <w:trPr>
          <w:trHeight w:hRule="exact" w:val="504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41DB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5E82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97E9C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F2C7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33910976" w14:textId="77777777" w:rsidTr="00E07B7A">
        <w:trPr>
          <w:trHeight w:hRule="exact" w:val="504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CB1A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7A95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80A0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859AD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5E24BCEC" w14:textId="77777777" w:rsidR="00A9305C" w:rsidRPr="00FA7057" w:rsidRDefault="00A9305C" w:rsidP="00A9305C"/>
    <w:p w14:paraId="42708765" w14:textId="77777777" w:rsidR="00A9305C" w:rsidRPr="00FA7057" w:rsidRDefault="00A9305C" w:rsidP="00A9305C">
      <w:pPr>
        <w:autoSpaceDE w:val="0"/>
        <w:autoSpaceDN w:val="0"/>
        <w:adjustRightInd w:val="0"/>
        <w:jc w:val="both"/>
        <w:outlineLvl w:val="2"/>
        <w:rPr>
          <w:b/>
          <w:bCs/>
          <w:color w:val="000000"/>
        </w:rPr>
      </w:pPr>
      <w:bookmarkStart w:id="262" w:name="_Toc180414990"/>
      <w:r w:rsidRPr="00FA7057">
        <w:rPr>
          <w:b/>
          <w:bCs/>
          <w:color w:val="000000"/>
        </w:rPr>
        <w:t>21.2 Условно разрешенные виды использования земельных участков и объектов капитального строительства:</w:t>
      </w:r>
      <w:bookmarkEnd w:id="262"/>
      <w:r w:rsidRPr="00FA7057">
        <w:rPr>
          <w:b/>
          <w:bCs/>
          <w:color w:val="000000"/>
        </w:rPr>
        <w:t xml:space="preserve"> </w:t>
      </w:r>
    </w:p>
    <w:p w14:paraId="7207097A" w14:textId="77777777" w:rsidR="00A9305C" w:rsidRPr="00FA7057" w:rsidRDefault="00A9305C" w:rsidP="00A9305C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 w:rsidRPr="00FA7057">
        <w:rPr>
          <w:rFonts w:ascii="Tahoma" w:hAnsi="Tahoma" w:cs="Tahoma"/>
          <w:b/>
          <w:bCs/>
          <w:color w:val="000000"/>
        </w:rPr>
        <w:t>нет</w:t>
      </w:r>
    </w:p>
    <w:p w14:paraId="13037AB8" w14:textId="77777777" w:rsidR="00A9305C" w:rsidRPr="00FA7057" w:rsidRDefault="00A9305C" w:rsidP="00A9305C">
      <w:pPr>
        <w:rPr>
          <w:rFonts w:ascii="Tahoma" w:hAnsi="Tahoma" w:cs="Tahoma"/>
          <w:b/>
          <w:bCs/>
          <w:color w:val="000000"/>
        </w:rPr>
      </w:pPr>
    </w:p>
    <w:p w14:paraId="07879FD1" w14:textId="77777777" w:rsidR="00A9305C" w:rsidRPr="00FA7057" w:rsidRDefault="00A9305C" w:rsidP="00A9305C">
      <w:pPr>
        <w:jc w:val="both"/>
        <w:outlineLvl w:val="2"/>
      </w:pPr>
      <w:bookmarkStart w:id="263" w:name="_Toc180414991"/>
      <w:r w:rsidRPr="00FA7057">
        <w:rPr>
          <w:b/>
          <w:bCs/>
          <w:color w:val="000000"/>
        </w:rPr>
        <w:t>21.3 Вспомогательные виды разрешенного использования земельных участков и объектов капитального строительства</w:t>
      </w:r>
      <w:bookmarkEnd w:id="263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901"/>
        <w:gridCol w:w="1000"/>
        <w:gridCol w:w="5936"/>
      </w:tblGrid>
      <w:tr w:rsidR="00A9305C" w:rsidRPr="00FA7057" w14:paraId="79B4BD73" w14:textId="77777777" w:rsidTr="00E07B7A">
        <w:trPr>
          <w:trHeight w:hRule="exact" w:val="1258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790AC68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2D6F0C5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2" w:type="pct"/>
            <w:gridSpan w:val="2"/>
            <w:shd w:val="clear" w:color="auto" w:fill="FFFFFF"/>
          </w:tcPr>
          <w:p w14:paraId="1838998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76" w:type="pct"/>
            <w:vMerge w:val="restart"/>
            <w:shd w:val="clear" w:color="auto" w:fill="FFFFFF"/>
            <w:vAlign w:val="center"/>
          </w:tcPr>
          <w:p w14:paraId="4E67A86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59436C27" w14:textId="77777777" w:rsidTr="00E07B7A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25D4E7E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FFFFFF"/>
            <w:vAlign w:val="bottom"/>
          </w:tcPr>
          <w:p w14:paraId="73D15DF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5" w:type="pct"/>
            <w:shd w:val="clear" w:color="auto" w:fill="FFFFFF"/>
            <w:vAlign w:val="bottom"/>
          </w:tcPr>
          <w:p w14:paraId="420E866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76" w:type="pct"/>
            <w:vMerge/>
            <w:shd w:val="clear" w:color="auto" w:fill="FFFFFF"/>
            <w:vAlign w:val="center"/>
          </w:tcPr>
          <w:p w14:paraId="4247D85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226F9DAF" w14:textId="77777777" w:rsidTr="00E07B7A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0A98F94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FFFFFF"/>
            <w:vAlign w:val="bottom"/>
          </w:tcPr>
          <w:p w14:paraId="299EC10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pct"/>
            <w:shd w:val="clear" w:color="auto" w:fill="FFFFFF"/>
            <w:vAlign w:val="bottom"/>
          </w:tcPr>
          <w:p w14:paraId="4A5EF20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pct"/>
            <w:shd w:val="clear" w:color="auto" w:fill="FFFFFF"/>
            <w:vAlign w:val="center"/>
          </w:tcPr>
          <w:p w14:paraId="3778700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587B8AF6" w14:textId="77777777" w:rsidTr="00E07B7A">
        <w:trPr>
          <w:trHeight w:hRule="exact" w:val="734"/>
        </w:trPr>
        <w:tc>
          <w:tcPr>
            <w:tcW w:w="272" w:type="pct"/>
            <w:vMerge w:val="restart"/>
            <w:shd w:val="clear" w:color="auto" w:fill="FFFFFF"/>
          </w:tcPr>
          <w:p w14:paraId="2F00F8D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pct"/>
            <w:vMerge w:val="restart"/>
            <w:shd w:val="clear" w:color="auto" w:fill="FFFFFF"/>
          </w:tcPr>
          <w:p w14:paraId="53567D9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381DA40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76" w:type="pct"/>
            <w:shd w:val="clear" w:color="auto" w:fill="FFFFFF"/>
            <w:vAlign w:val="bottom"/>
          </w:tcPr>
          <w:p w14:paraId="642AC95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7C936AD6" w14:textId="77777777" w:rsidTr="00E07B7A">
        <w:trPr>
          <w:trHeight w:hRule="exact" w:val="1699"/>
        </w:trPr>
        <w:tc>
          <w:tcPr>
            <w:tcW w:w="272" w:type="pct"/>
            <w:vMerge/>
            <w:shd w:val="clear" w:color="auto" w:fill="FFFFFF"/>
          </w:tcPr>
          <w:p w14:paraId="168EF69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shd w:val="clear" w:color="auto" w:fill="FFFFFF"/>
          </w:tcPr>
          <w:p w14:paraId="0596653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75B65DA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shd w:val="clear" w:color="auto" w:fill="FFFFFF"/>
            <w:vAlign w:val="bottom"/>
          </w:tcPr>
          <w:p w14:paraId="7032B11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3C1BE9D" w14:textId="77777777" w:rsidR="00A9305C" w:rsidRPr="00FA7057" w:rsidRDefault="00A9305C" w:rsidP="00A9305C">
            <w:pPr>
              <w:pStyle w:val="Other0"/>
              <w:numPr>
                <w:ilvl w:val="0"/>
                <w:numId w:val="258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ABA6A79" w14:textId="77777777" w:rsidR="00A9305C" w:rsidRPr="00FA7057" w:rsidRDefault="00A9305C" w:rsidP="00A9305C">
            <w:pPr>
              <w:pStyle w:val="Other0"/>
              <w:numPr>
                <w:ilvl w:val="0"/>
                <w:numId w:val="25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7A8DE154" w14:textId="77777777" w:rsidTr="00E07B7A">
        <w:trPr>
          <w:trHeight w:hRule="exact" w:val="1219"/>
        </w:trPr>
        <w:tc>
          <w:tcPr>
            <w:tcW w:w="272" w:type="pct"/>
            <w:vMerge/>
            <w:shd w:val="clear" w:color="auto" w:fill="FFFFFF"/>
          </w:tcPr>
          <w:p w14:paraId="3E768D8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shd w:val="clear" w:color="auto" w:fill="FFFFFF"/>
          </w:tcPr>
          <w:p w14:paraId="651F47C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7C11AD2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shd w:val="clear" w:color="auto" w:fill="FFFFFF"/>
            <w:vAlign w:val="bottom"/>
          </w:tcPr>
          <w:p w14:paraId="4D2CA7C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452D6BD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</w:tc>
      </w:tr>
      <w:tr w:rsidR="00A9305C" w:rsidRPr="00FA7057" w14:paraId="5661A566" w14:textId="77777777" w:rsidTr="00E07B7A">
        <w:trPr>
          <w:trHeight w:hRule="exact" w:val="494"/>
        </w:trPr>
        <w:tc>
          <w:tcPr>
            <w:tcW w:w="272" w:type="pct"/>
            <w:vMerge/>
            <w:shd w:val="clear" w:color="auto" w:fill="FFFFFF"/>
          </w:tcPr>
          <w:p w14:paraId="300A3A6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shd w:val="clear" w:color="auto" w:fill="FFFFFF"/>
          </w:tcPr>
          <w:p w14:paraId="136EF74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2312312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shd w:val="clear" w:color="auto" w:fill="FFFFFF"/>
            <w:vAlign w:val="bottom"/>
          </w:tcPr>
          <w:p w14:paraId="0BF5238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FEF62A1" w14:textId="77777777" w:rsidTr="00E07B7A">
        <w:trPr>
          <w:trHeight w:hRule="exact" w:val="734"/>
        </w:trPr>
        <w:tc>
          <w:tcPr>
            <w:tcW w:w="272" w:type="pct"/>
            <w:vMerge w:val="restart"/>
            <w:shd w:val="clear" w:color="auto" w:fill="FFFFFF"/>
          </w:tcPr>
          <w:p w14:paraId="7B13175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pct"/>
            <w:vMerge w:val="restart"/>
            <w:shd w:val="clear" w:color="auto" w:fill="FFFFFF"/>
          </w:tcPr>
          <w:p w14:paraId="267343E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2F0143A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176" w:type="pct"/>
            <w:shd w:val="clear" w:color="auto" w:fill="FFFFFF"/>
            <w:vAlign w:val="bottom"/>
          </w:tcPr>
          <w:p w14:paraId="5E8CF06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3D9B2B67" w14:textId="77777777" w:rsidTr="00E07B7A">
        <w:trPr>
          <w:trHeight w:hRule="exact" w:val="730"/>
        </w:trPr>
        <w:tc>
          <w:tcPr>
            <w:tcW w:w="272" w:type="pct"/>
            <w:vMerge/>
            <w:shd w:val="clear" w:color="auto" w:fill="FFFFFF"/>
          </w:tcPr>
          <w:p w14:paraId="7DA791B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shd w:val="clear" w:color="auto" w:fill="FFFFFF"/>
          </w:tcPr>
          <w:p w14:paraId="208D90B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71F58CB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shd w:val="clear" w:color="auto" w:fill="FFFFFF"/>
            <w:vAlign w:val="bottom"/>
          </w:tcPr>
          <w:p w14:paraId="7424AA0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9305C" w:rsidRPr="00FA7057" w14:paraId="570FB728" w14:textId="77777777" w:rsidTr="00E07B7A">
        <w:trPr>
          <w:trHeight w:hRule="exact" w:val="499"/>
        </w:trPr>
        <w:tc>
          <w:tcPr>
            <w:tcW w:w="272" w:type="pct"/>
            <w:vMerge/>
            <w:shd w:val="clear" w:color="auto" w:fill="FFFFFF"/>
          </w:tcPr>
          <w:p w14:paraId="04DCE11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shd w:val="clear" w:color="auto" w:fill="FFFFFF"/>
          </w:tcPr>
          <w:p w14:paraId="28B30A1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7795ED3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shd w:val="clear" w:color="auto" w:fill="FFFFFF"/>
            <w:vAlign w:val="bottom"/>
          </w:tcPr>
          <w:p w14:paraId="4DB9416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23CC3F57" w14:textId="77777777" w:rsidTr="00E07B7A">
        <w:trPr>
          <w:trHeight w:hRule="exact" w:val="499"/>
        </w:trPr>
        <w:tc>
          <w:tcPr>
            <w:tcW w:w="272" w:type="pct"/>
            <w:vMerge/>
            <w:shd w:val="clear" w:color="auto" w:fill="FFFFFF"/>
          </w:tcPr>
          <w:p w14:paraId="10F25B1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shd w:val="clear" w:color="auto" w:fill="FFFFFF"/>
          </w:tcPr>
          <w:p w14:paraId="3C9D47D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78DAC03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shd w:val="clear" w:color="auto" w:fill="FFFFFF"/>
            <w:vAlign w:val="bottom"/>
          </w:tcPr>
          <w:p w14:paraId="7B0C595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6DA6B343" w14:textId="77777777" w:rsidR="00A9305C" w:rsidRPr="00FA7057" w:rsidRDefault="00A9305C" w:rsidP="00A9305C">
      <w:pPr>
        <w:jc w:val="both"/>
      </w:pPr>
    </w:p>
    <w:p w14:paraId="2F37F632" w14:textId="77777777" w:rsidR="00A9305C" w:rsidRPr="00FA7057" w:rsidRDefault="00A9305C" w:rsidP="00A9305C">
      <w:pPr>
        <w:autoSpaceDE w:val="0"/>
        <w:autoSpaceDN w:val="0"/>
        <w:adjustRightInd w:val="0"/>
        <w:jc w:val="both"/>
        <w:outlineLvl w:val="2"/>
        <w:rPr>
          <w:b/>
          <w:bCs/>
          <w:color w:val="000000"/>
        </w:rPr>
      </w:pPr>
      <w:bookmarkStart w:id="264" w:name="_Toc180414992"/>
      <w:r w:rsidRPr="00FA7057">
        <w:rPr>
          <w:b/>
          <w:bCs/>
          <w:color w:val="000000"/>
        </w:rPr>
        <w:t>21.4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264"/>
    </w:p>
    <w:p w14:paraId="10ECA286" w14:textId="77777777" w:rsidR="00A9305C" w:rsidRPr="00FA7057" w:rsidRDefault="00A9305C" w:rsidP="00A9305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FA7057">
        <w:rPr>
          <w:rFonts w:ascii="Tahoma" w:hAnsi="Tahoma" w:cs="Tahoma"/>
          <w:b/>
          <w:bCs/>
          <w:color w:val="000000"/>
        </w:rPr>
        <w:t xml:space="preserve"> </w:t>
      </w:r>
      <w:r w:rsidRPr="00FA7057">
        <w:rPr>
          <w:rFonts w:ascii="Tahoma" w:hAnsi="Tahoma" w:cs="Tahoma"/>
          <w:color w:val="000000"/>
          <w:sz w:val="20"/>
          <w:szCs w:val="20"/>
        </w:rPr>
        <w:t>Нет</w:t>
      </w:r>
    </w:p>
    <w:p w14:paraId="6123B7A8" w14:textId="77777777" w:rsidR="00A9305C" w:rsidRPr="00FA7057" w:rsidRDefault="00A9305C" w:rsidP="00A9305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7057">
        <w:rPr>
          <w:color w:val="000000"/>
        </w:rPr>
        <w:lastRenderedPageBreak/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3249A516" w14:textId="77777777" w:rsidR="00A9305C" w:rsidRPr="00FA7057" w:rsidRDefault="00A9305C" w:rsidP="00A9305C">
      <w:pPr>
        <w:ind w:firstLine="709"/>
        <w:jc w:val="both"/>
      </w:pPr>
      <w:r w:rsidRPr="00FA7057">
        <w:rPr>
          <w:color w:val="000000"/>
        </w:rPr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4E4F1CE6" w14:textId="77777777" w:rsidR="00A9305C" w:rsidRPr="00FA7057" w:rsidRDefault="00A9305C" w:rsidP="00A9305C">
      <w:pPr>
        <w:ind w:firstLine="709"/>
        <w:jc w:val="both"/>
      </w:pPr>
    </w:p>
    <w:p w14:paraId="4C149093" w14:textId="77777777" w:rsidR="00A9305C" w:rsidRPr="00FA7057" w:rsidRDefault="00A9305C" w:rsidP="00A9305C">
      <w:pPr>
        <w:ind w:firstLine="709"/>
        <w:jc w:val="both"/>
      </w:pPr>
    </w:p>
    <w:p w14:paraId="4BFB3C41" w14:textId="77777777" w:rsidR="00A9305C" w:rsidRPr="00FA7057" w:rsidRDefault="00A9305C" w:rsidP="00A9305C">
      <w:pPr>
        <w:autoSpaceDE w:val="0"/>
        <w:autoSpaceDN w:val="0"/>
        <w:adjustRightInd w:val="0"/>
        <w:spacing w:after="240"/>
        <w:outlineLvl w:val="0"/>
        <w:rPr>
          <w:b/>
          <w:bCs/>
          <w:color w:val="000000"/>
        </w:rPr>
      </w:pPr>
      <w:r w:rsidRPr="00FA7057">
        <w:br w:type="page"/>
      </w:r>
      <w:bookmarkStart w:id="265" w:name="_Toc180414993"/>
      <w:r w:rsidRPr="00FA7057">
        <w:rPr>
          <w:b/>
          <w:bCs/>
          <w:color w:val="000000"/>
        </w:rPr>
        <w:lastRenderedPageBreak/>
        <w:t>22. ИНАЯ ЗОНА СПЕЦИАЛЬНОГО НАЗНАЧЕНИЯ (СН-3)</w:t>
      </w:r>
      <w:bookmarkEnd w:id="265"/>
    </w:p>
    <w:p w14:paraId="00437630" w14:textId="77777777" w:rsidR="00A9305C" w:rsidRPr="00FA7057" w:rsidRDefault="00A9305C" w:rsidP="00A9305C">
      <w:pPr>
        <w:jc w:val="both"/>
        <w:outlineLvl w:val="2"/>
      </w:pPr>
      <w:bookmarkStart w:id="266" w:name="_Toc180414994"/>
      <w:r w:rsidRPr="00FA7057">
        <w:rPr>
          <w:b/>
          <w:bCs/>
          <w:color w:val="000000"/>
        </w:rPr>
        <w:t>22.1 Основные виды разрешенного использования земельных участков и объектов капитального строительства</w:t>
      </w:r>
      <w:bookmarkEnd w:id="266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065"/>
        <w:gridCol w:w="985"/>
        <w:gridCol w:w="5786"/>
      </w:tblGrid>
      <w:tr w:rsidR="00A9305C" w:rsidRPr="00FA7057" w14:paraId="781665F7" w14:textId="77777777" w:rsidTr="00E07B7A">
        <w:trPr>
          <w:trHeight w:hRule="exact" w:val="1258"/>
          <w:jc w:val="center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3719CA7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32" w:type="pct"/>
            <w:gridSpan w:val="2"/>
            <w:shd w:val="clear" w:color="auto" w:fill="FFFFFF"/>
          </w:tcPr>
          <w:p w14:paraId="7379AF9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096" w:type="pct"/>
            <w:vMerge w:val="restart"/>
            <w:shd w:val="clear" w:color="auto" w:fill="FFFFFF"/>
            <w:vAlign w:val="center"/>
          </w:tcPr>
          <w:p w14:paraId="1E532DF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6EA9B70A" w14:textId="77777777" w:rsidTr="00E07B7A">
        <w:trPr>
          <w:trHeight w:hRule="exact" w:val="250"/>
          <w:jc w:val="center"/>
        </w:trPr>
        <w:tc>
          <w:tcPr>
            <w:tcW w:w="272" w:type="pct"/>
            <w:vMerge/>
            <w:shd w:val="clear" w:color="auto" w:fill="FFFFFF"/>
            <w:vAlign w:val="center"/>
          </w:tcPr>
          <w:p w14:paraId="0E52B8C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1686A00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45B6E7B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096" w:type="pct"/>
            <w:vMerge/>
            <w:shd w:val="clear" w:color="auto" w:fill="FFFFFF"/>
            <w:vAlign w:val="center"/>
          </w:tcPr>
          <w:p w14:paraId="14E34A6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3F89D74F" w14:textId="77777777" w:rsidTr="00E07B7A">
        <w:trPr>
          <w:trHeight w:hRule="exact" w:val="254"/>
          <w:jc w:val="center"/>
        </w:trPr>
        <w:tc>
          <w:tcPr>
            <w:tcW w:w="272" w:type="pct"/>
            <w:vMerge/>
            <w:shd w:val="clear" w:color="auto" w:fill="FFFFFF"/>
            <w:vAlign w:val="center"/>
          </w:tcPr>
          <w:p w14:paraId="7FDFFD3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4F02B15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355A995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6" w:type="pct"/>
            <w:shd w:val="clear" w:color="auto" w:fill="FFFFFF"/>
            <w:vAlign w:val="center"/>
          </w:tcPr>
          <w:p w14:paraId="6FB9A20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0EA3D879" w14:textId="77777777" w:rsidTr="00E07B7A">
        <w:trPr>
          <w:trHeight w:hRule="exact" w:val="734"/>
          <w:jc w:val="center"/>
        </w:trPr>
        <w:tc>
          <w:tcPr>
            <w:tcW w:w="272" w:type="pct"/>
            <w:vMerge w:val="restart"/>
            <w:shd w:val="clear" w:color="auto" w:fill="FFFFFF"/>
          </w:tcPr>
          <w:p w14:paraId="2615D9C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2F50663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обороны и безопасности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3A6ED57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48FF8BD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752C6962" w14:textId="77777777" w:rsidTr="00E07B7A">
        <w:trPr>
          <w:trHeight w:hRule="exact" w:val="1699"/>
          <w:jc w:val="center"/>
        </w:trPr>
        <w:tc>
          <w:tcPr>
            <w:tcW w:w="272" w:type="pct"/>
            <w:vMerge/>
            <w:shd w:val="clear" w:color="auto" w:fill="FFFFFF"/>
          </w:tcPr>
          <w:p w14:paraId="3EB463F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296CA61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482BCD1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5368C3C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- 3 от границы земельного участка, примыкающей к улице или проезду, от границы смежного земельного участка не подлежит установлению</w:t>
            </w:r>
          </w:p>
        </w:tc>
      </w:tr>
      <w:tr w:rsidR="00A9305C" w:rsidRPr="00FA7057" w14:paraId="24E2C72E" w14:textId="77777777" w:rsidTr="00E07B7A">
        <w:trPr>
          <w:trHeight w:hRule="exact" w:val="490"/>
          <w:jc w:val="center"/>
        </w:trPr>
        <w:tc>
          <w:tcPr>
            <w:tcW w:w="272" w:type="pct"/>
            <w:vMerge/>
            <w:shd w:val="clear" w:color="auto" w:fill="FFFFFF"/>
          </w:tcPr>
          <w:p w14:paraId="43D3D39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069B6A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290FA3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6EDCBA4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0AE1AB75" w14:textId="77777777" w:rsidTr="00E07B7A">
        <w:trPr>
          <w:trHeight w:hRule="exact" w:val="494"/>
          <w:jc w:val="center"/>
        </w:trPr>
        <w:tc>
          <w:tcPr>
            <w:tcW w:w="272" w:type="pct"/>
            <w:vMerge/>
            <w:shd w:val="clear" w:color="auto" w:fill="FFFFFF"/>
          </w:tcPr>
          <w:p w14:paraId="2AFFE89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68A70C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781625B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04B0BA2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8D64559" w14:textId="77777777" w:rsidTr="00E07B7A">
        <w:trPr>
          <w:trHeight w:hRule="exact" w:val="734"/>
          <w:jc w:val="center"/>
        </w:trPr>
        <w:tc>
          <w:tcPr>
            <w:tcW w:w="272" w:type="pct"/>
            <w:vMerge w:val="restart"/>
            <w:shd w:val="clear" w:color="auto" w:fill="FFFFFF"/>
          </w:tcPr>
          <w:p w14:paraId="0E7B59B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2D2D430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вооруженных сил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3C7242C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0679C70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24D21506" w14:textId="77777777" w:rsidTr="00E07B7A">
        <w:trPr>
          <w:trHeight w:hRule="exact" w:val="974"/>
          <w:jc w:val="center"/>
        </w:trPr>
        <w:tc>
          <w:tcPr>
            <w:tcW w:w="272" w:type="pct"/>
            <w:vMerge/>
            <w:shd w:val="clear" w:color="auto" w:fill="FFFFFF"/>
          </w:tcPr>
          <w:p w14:paraId="1F2F11F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BD1182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4F979D4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067A81C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- 3</w:t>
            </w:r>
          </w:p>
        </w:tc>
      </w:tr>
      <w:tr w:rsidR="00A9305C" w:rsidRPr="00FA7057" w14:paraId="2CF2D3F5" w14:textId="77777777" w:rsidTr="00E07B7A">
        <w:trPr>
          <w:trHeight w:hRule="exact" w:val="494"/>
          <w:jc w:val="center"/>
        </w:trPr>
        <w:tc>
          <w:tcPr>
            <w:tcW w:w="272" w:type="pct"/>
            <w:vMerge/>
            <w:shd w:val="clear" w:color="auto" w:fill="FFFFFF"/>
          </w:tcPr>
          <w:p w14:paraId="2A7D5D9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267B947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DFA63D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39D49F5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787CDDF3" w14:textId="77777777" w:rsidTr="00E07B7A">
        <w:trPr>
          <w:trHeight w:hRule="exact" w:val="494"/>
          <w:jc w:val="center"/>
        </w:trPr>
        <w:tc>
          <w:tcPr>
            <w:tcW w:w="272" w:type="pct"/>
            <w:vMerge/>
            <w:shd w:val="clear" w:color="auto" w:fill="FFFFFF"/>
          </w:tcPr>
          <w:p w14:paraId="7ABA2CA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5350DE6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0713BD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7311447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2906AA0" w14:textId="77777777" w:rsidTr="00E07B7A">
        <w:trPr>
          <w:trHeight w:hRule="exact" w:val="734"/>
          <w:jc w:val="center"/>
        </w:trPr>
        <w:tc>
          <w:tcPr>
            <w:tcW w:w="272" w:type="pct"/>
            <w:vMerge w:val="restart"/>
            <w:shd w:val="clear" w:color="auto" w:fill="FFFFFF"/>
          </w:tcPr>
          <w:p w14:paraId="695BA73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7C29DCA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Охрана Государственной границы Российской Федерации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6D02513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0CF3DDC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648DA736" w14:textId="77777777" w:rsidTr="00E07B7A">
        <w:trPr>
          <w:trHeight w:hRule="exact" w:val="734"/>
          <w:jc w:val="center"/>
        </w:trPr>
        <w:tc>
          <w:tcPr>
            <w:tcW w:w="272" w:type="pct"/>
            <w:vMerge/>
            <w:shd w:val="clear" w:color="auto" w:fill="FFFFFF"/>
          </w:tcPr>
          <w:p w14:paraId="7957203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1E7CB32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30F0EA3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2555B85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9305C" w:rsidRPr="00FA7057" w14:paraId="07DBA4CF" w14:textId="77777777" w:rsidTr="00E07B7A">
        <w:trPr>
          <w:trHeight w:hRule="exact" w:val="490"/>
          <w:jc w:val="center"/>
        </w:trPr>
        <w:tc>
          <w:tcPr>
            <w:tcW w:w="272" w:type="pct"/>
            <w:vMerge/>
            <w:shd w:val="clear" w:color="auto" w:fill="FFFFFF"/>
          </w:tcPr>
          <w:p w14:paraId="2954B90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24A34E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3DC5E1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8120F2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153A82F0" w14:textId="77777777" w:rsidTr="00E07B7A">
        <w:trPr>
          <w:trHeight w:hRule="exact" w:val="494"/>
          <w:jc w:val="center"/>
        </w:trPr>
        <w:tc>
          <w:tcPr>
            <w:tcW w:w="272" w:type="pct"/>
            <w:vMerge/>
            <w:shd w:val="clear" w:color="auto" w:fill="FFFFFF"/>
          </w:tcPr>
          <w:p w14:paraId="104E4CA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26E05A8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07FD79B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2232E2F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07AE2F2" w14:textId="77777777" w:rsidTr="00E07B7A">
        <w:trPr>
          <w:trHeight w:hRule="exact" w:val="974"/>
          <w:jc w:val="center"/>
        </w:trPr>
        <w:tc>
          <w:tcPr>
            <w:tcW w:w="272" w:type="pct"/>
            <w:vMerge w:val="restart"/>
            <w:shd w:val="clear" w:color="auto" w:fill="FFFFFF"/>
          </w:tcPr>
          <w:p w14:paraId="00BDFD2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13A6152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6585DA9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5B2000B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75C8B95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6CF0D1D0" w14:textId="77777777" w:rsidTr="00E07B7A">
        <w:trPr>
          <w:trHeight w:hRule="exact" w:val="1704"/>
          <w:jc w:val="center"/>
        </w:trPr>
        <w:tc>
          <w:tcPr>
            <w:tcW w:w="272" w:type="pct"/>
            <w:vMerge/>
            <w:shd w:val="clear" w:color="auto" w:fill="FFFFFF"/>
          </w:tcPr>
          <w:p w14:paraId="75613B7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2E34725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2D127EF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399CC48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E2B8AB7" w14:textId="77777777" w:rsidR="00A9305C" w:rsidRPr="00FA7057" w:rsidRDefault="00A9305C" w:rsidP="00A9305C">
            <w:pPr>
              <w:pStyle w:val="Other0"/>
              <w:numPr>
                <w:ilvl w:val="0"/>
                <w:numId w:val="259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7756000" w14:textId="77777777" w:rsidR="00A9305C" w:rsidRPr="00FA7057" w:rsidRDefault="00A9305C" w:rsidP="00A9305C">
            <w:pPr>
              <w:pStyle w:val="Other0"/>
              <w:numPr>
                <w:ilvl w:val="0"/>
                <w:numId w:val="25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0B3FA6BD" w14:textId="77777777" w:rsidTr="00E07B7A">
        <w:trPr>
          <w:trHeight w:hRule="exact" w:val="1550"/>
          <w:jc w:val="center"/>
        </w:trPr>
        <w:tc>
          <w:tcPr>
            <w:tcW w:w="272" w:type="pct"/>
            <w:vMerge/>
            <w:shd w:val="clear" w:color="auto" w:fill="FFFFFF"/>
          </w:tcPr>
          <w:p w14:paraId="6DAE157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4A7A6EA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55F35F8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74A4584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5FDB189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 Максимальная высота зданий, строений, сооружений, м не подлежит установлению</w:t>
            </w:r>
          </w:p>
          <w:p w14:paraId="734A7A3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4459F5C" w14:textId="77777777" w:rsidTr="00E07B7A">
        <w:trPr>
          <w:trHeight w:hRule="exact" w:val="866"/>
          <w:jc w:val="center"/>
        </w:trPr>
        <w:tc>
          <w:tcPr>
            <w:tcW w:w="272" w:type="pct"/>
            <w:vMerge w:val="restart"/>
            <w:shd w:val="clear" w:color="auto" w:fill="FFFFFF"/>
          </w:tcPr>
          <w:p w14:paraId="23EC65D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3F0AF5D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2287118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32B9282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0AD833A8" w14:textId="77777777" w:rsidTr="00E07B7A">
        <w:trPr>
          <w:trHeight w:hRule="exact" w:val="1701"/>
          <w:jc w:val="center"/>
        </w:trPr>
        <w:tc>
          <w:tcPr>
            <w:tcW w:w="272" w:type="pct"/>
            <w:vMerge/>
            <w:shd w:val="clear" w:color="auto" w:fill="FFFFFF"/>
          </w:tcPr>
          <w:p w14:paraId="7DFF3B5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4393D41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193D4B3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5F7AEE9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A201BDB" w14:textId="77777777" w:rsidR="00A9305C" w:rsidRPr="00FA7057" w:rsidRDefault="00A9305C" w:rsidP="00A9305C">
            <w:pPr>
              <w:pStyle w:val="Other0"/>
              <w:numPr>
                <w:ilvl w:val="0"/>
                <w:numId w:val="260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CD963D9" w14:textId="77777777" w:rsidR="00A9305C" w:rsidRPr="00FA7057" w:rsidRDefault="00A9305C" w:rsidP="00A9305C">
            <w:pPr>
              <w:pStyle w:val="Other0"/>
              <w:numPr>
                <w:ilvl w:val="0"/>
                <w:numId w:val="26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481AEDB7" w14:textId="77777777" w:rsidTr="00E07B7A">
        <w:trPr>
          <w:trHeight w:hRule="exact" w:val="577"/>
          <w:jc w:val="center"/>
        </w:trPr>
        <w:tc>
          <w:tcPr>
            <w:tcW w:w="272" w:type="pct"/>
            <w:vMerge/>
            <w:shd w:val="clear" w:color="auto" w:fill="FFFFFF"/>
          </w:tcPr>
          <w:p w14:paraId="234273D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4764028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2C30BE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6FAC829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75C0D998" w14:textId="77777777" w:rsidTr="00E07B7A">
        <w:trPr>
          <w:trHeight w:hRule="exact" w:val="699"/>
          <w:jc w:val="center"/>
        </w:trPr>
        <w:tc>
          <w:tcPr>
            <w:tcW w:w="272" w:type="pct"/>
            <w:vMerge/>
            <w:shd w:val="clear" w:color="auto" w:fill="FFFFFF"/>
          </w:tcPr>
          <w:p w14:paraId="4C1E5FE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44529D6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306E3D6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035A9D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27DEC17" w14:textId="77777777" w:rsidTr="00E07B7A">
        <w:trPr>
          <w:trHeight w:hRule="exact" w:val="837"/>
          <w:jc w:val="center"/>
        </w:trPr>
        <w:tc>
          <w:tcPr>
            <w:tcW w:w="272" w:type="pct"/>
            <w:vMerge w:val="restart"/>
            <w:shd w:val="clear" w:color="auto" w:fill="FFFFFF"/>
          </w:tcPr>
          <w:p w14:paraId="0268832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7E7CF8A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1B5B744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1E88003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3C0592C9" w14:textId="77777777" w:rsidTr="00E07B7A">
        <w:trPr>
          <w:trHeight w:hRule="exact" w:val="1712"/>
          <w:jc w:val="center"/>
        </w:trPr>
        <w:tc>
          <w:tcPr>
            <w:tcW w:w="272" w:type="pct"/>
            <w:vMerge/>
            <w:shd w:val="clear" w:color="auto" w:fill="FFFFFF"/>
          </w:tcPr>
          <w:p w14:paraId="13D7169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D8A1F0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76D4512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A399B8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F0FA45E" w14:textId="77777777" w:rsidR="00A9305C" w:rsidRPr="00FA7057" w:rsidRDefault="00A9305C" w:rsidP="00A9305C">
            <w:pPr>
              <w:pStyle w:val="Other0"/>
              <w:numPr>
                <w:ilvl w:val="0"/>
                <w:numId w:val="261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6217155" w14:textId="77777777" w:rsidR="00A9305C" w:rsidRPr="00FA7057" w:rsidRDefault="00A9305C" w:rsidP="00A9305C">
            <w:pPr>
              <w:pStyle w:val="Other0"/>
              <w:numPr>
                <w:ilvl w:val="0"/>
                <w:numId w:val="26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23ABE24F" w14:textId="77777777" w:rsidTr="00E07B7A">
        <w:trPr>
          <w:trHeight w:hRule="exact" w:val="1001"/>
          <w:jc w:val="center"/>
        </w:trPr>
        <w:tc>
          <w:tcPr>
            <w:tcW w:w="272" w:type="pct"/>
            <w:vMerge/>
            <w:shd w:val="clear" w:color="auto" w:fill="FFFFFF"/>
          </w:tcPr>
          <w:p w14:paraId="3CDCF8B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043F750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117A605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ECFDE8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2798957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</w:tc>
      </w:tr>
      <w:tr w:rsidR="00A9305C" w:rsidRPr="00FA7057" w14:paraId="678C5B51" w14:textId="77777777" w:rsidTr="00E07B7A">
        <w:trPr>
          <w:trHeight w:hRule="exact" w:val="561"/>
          <w:jc w:val="center"/>
        </w:trPr>
        <w:tc>
          <w:tcPr>
            <w:tcW w:w="272" w:type="pct"/>
            <w:vMerge/>
            <w:shd w:val="clear" w:color="auto" w:fill="FFFFFF"/>
          </w:tcPr>
          <w:p w14:paraId="1415BAE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20AF1CD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78F2021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774685E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B0A34D8" w14:textId="77777777" w:rsidTr="00E07B7A">
        <w:trPr>
          <w:trHeight w:hRule="exact" w:val="857"/>
          <w:jc w:val="center"/>
        </w:trPr>
        <w:tc>
          <w:tcPr>
            <w:tcW w:w="272" w:type="pct"/>
            <w:vMerge w:val="restart"/>
            <w:shd w:val="clear" w:color="auto" w:fill="FFFFFF"/>
          </w:tcPr>
          <w:p w14:paraId="0E980F4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7A8E593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4200EDE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38B3211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090044ED" w14:textId="77777777" w:rsidTr="00E07B7A">
        <w:trPr>
          <w:trHeight w:hRule="exact" w:val="840"/>
          <w:jc w:val="center"/>
        </w:trPr>
        <w:tc>
          <w:tcPr>
            <w:tcW w:w="272" w:type="pct"/>
            <w:vMerge/>
            <w:shd w:val="clear" w:color="auto" w:fill="FFFFFF"/>
          </w:tcPr>
          <w:p w14:paraId="619A1E1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7081D14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3F46074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7C92061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9305C" w:rsidRPr="00FA7057" w14:paraId="3881FAD1" w14:textId="77777777" w:rsidTr="00E07B7A">
        <w:trPr>
          <w:trHeight w:hRule="exact" w:val="565"/>
          <w:jc w:val="center"/>
        </w:trPr>
        <w:tc>
          <w:tcPr>
            <w:tcW w:w="272" w:type="pct"/>
            <w:vMerge/>
            <w:shd w:val="clear" w:color="auto" w:fill="FFFFFF"/>
          </w:tcPr>
          <w:p w14:paraId="6A60DDC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21294FD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48E9EE6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516C082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5C2D15DE" w14:textId="77777777" w:rsidTr="00E07B7A">
        <w:trPr>
          <w:trHeight w:hRule="exact" w:val="573"/>
          <w:jc w:val="center"/>
        </w:trPr>
        <w:tc>
          <w:tcPr>
            <w:tcW w:w="272" w:type="pct"/>
            <w:vMerge/>
            <w:shd w:val="clear" w:color="auto" w:fill="FFFFFF"/>
          </w:tcPr>
          <w:p w14:paraId="6D7FE94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5F265D2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5DD193B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C1BA8F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48ACCA34" w14:textId="77777777" w:rsidR="00A9305C" w:rsidRPr="00FA7057" w:rsidRDefault="00A9305C" w:rsidP="00A9305C"/>
    <w:p w14:paraId="27D5FD97" w14:textId="77777777" w:rsidR="00A9305C" w:rsidRPr="00FA7057" w:rsidRDefault="00A9305C" w:rsidP="00A9305C">
      <w:pPr>
        <w:autoSpaceDE w:val="0"/>
        <w:autoSpaceDN w:val="0"/>
        <w:adjustRightInd w:val="0"/>
        <w:jc w:val="both"/>
        <w:outlineLvl w:val="2"/>
        <w:rPr>
          <w:b/>
          <w:bCs/>
          <w:color w:val="000000"/>
        </w:rPr>
      </w:pPr>
      <w:bookmarkStart w:id="267" w:name="_Toc180414995"/>
      <w:r w:rsidRPr="00FA7057">
        <w:rPr>
          <w:b/>
          <w:bCs/>
          <w:color w:val="000000"/>
        </w:rPr>
        <w:t>22.2 Условно разрешенные виды использования земельных участков и объектов капитального строительства:</w:t>
      </w:r>
      <w:bookmarkEnd w:id="267"/>
      <w:r w:rsidRPr="00FA7057">
        <w:rPr>
          <w:b/>
          <w:bCs/>
          <w:color w:val="000000"/>
        </w:rPr>
        <w:t xml:space="preserve"> </w:t>
      </w:r>
    </w:p>
    <w:p w14:paraId="576E5562" w14:textId="77777777" w:rsidR="00A9305C" w:rsidRPr="00FA7057" w:rsidRDefault="00A9305C" w:rsidP="00A9305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FA7057">
        <w:rPr>
          <w:rFonts w:ascii="Tahoma" w:hAnsi="Tahoma" w:cs="Tahoma"/>
          <w:bCs/>
          <w:color w:val="000000"/>
        </w:rPr>
        <w:t>нет</w:t>
      </w:r>
    </w:p>
    <w:p w14:paraId="3ECE6E0A" w14:textId="77777777" w:rsidR="00A9305C" w:rsidRPr="00FA7057" w:rsidRDefault="00A9305C" w:rsidP="00A9305C">
      <w:pPr>
        <w:spacing w:before="240"/>
        <w:jc w:val="both"/>
        <w:outlineLvl w:val="2"/>
      </w:pPr>
      <w:bookmarkStart w:id="268" w:name="_Toc180414996"/>
      <w:r w:rsidRPr="00FA7057">
        <w:rPr>
          <w:b/>
          <w:bCs/>
          <w:color w:val="000000"/>
        </w:rPr>
        <w:t>22.3 Вспомогательные виды разрешенного использования земельных участков и объектов капитального строительства</w:t>
      </w:r>
      <w:bookmarkEnd w:id="268"/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901"/>
        <w:gridCol w:w="1000"/>
        <w:gridCol w:w="5936"/>
      </w:tblGrid>
      <w:tr w:rsidR="00A9305C" w:rsidRPr="00FA7057" w14:paraId="50750DAA" w14:textId="77777777" w:rsidTr="00E07B7A">
        <w:trPr>
          <w:trHeight w:hRule="exact" w:val="1258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03C8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E675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FA18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389073E9" w14:textId="77777777" w:rsidTr="00E07B7A">
        <w:trPr>
          <w:trHeight w:hRule="exact" w:val="250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9A073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3249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E9DE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B741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456A712E" w14:textId="77777777" w:rsidTr="00E07B7A">
        <w:trPr>
          <w:trHeight w:hRule="exact" w:val="250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BB934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DD84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EA1D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46A2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5CF870A5" w14:textId="77777777" w:rsidTr="00E07B7A">
        <w:trPr>
          <w:trHeight w:hRule="exact" w:val="73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4CA8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973B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8AD1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5FA8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3DFAF34A" w14:textId="77777777" w:rsidTr="00E07B7A">
        <w:trPr>
          <w:trHeight w:hRule="exact" w:val="1699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20649D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64BF6D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B49EE0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3E2EE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29B41DE" w14:textId="77777777" w:rsidR="00A9305C" w:rsidRPr="00FA7057" w:rsidRDefault="00A9305C" w:rsidP="00A9305C">
            <w:pPr>
              <w:pStyle w:val="Other0"/>
              <w:numPr>
                <w:ilvl w:val="0"/>
                <w:numId w:val="262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93AC095" w14:textId="77777777" w:rsidR="00A9305C" w:rsidRPr="00FA7057" w:rsidRDefault="00A9305C" w:rsidP="00A9305C">
            <w:pPr>
              <w:pStyle w:val="Other0"/>
              <w:numPr>
                <w:ilvl w:val="0"/>
                <w:numId w:val="26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7F47106E" w14:textId="77777777" w:rsidTr="00E07B7A">
        <w:trPr>
          <w:trHeight w:hRule="exact" w:val="955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F542B9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B18DAD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38FDFD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8B195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5058F1F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</w:tc>
      </w:tr>
      <w:tr w:rsidR="00A9305C" w:rsidRPr="00FA7057" w14:paraId="638D252D" w14:textId="77777777" w:rsidTr="00E07B7A">
        <w:trPr>
          <w:trHeight w:hRule="exact" w:val="49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44E3BC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857354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4A2C5C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8AEC0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7D88912" w14:textId="77777777" w:rsidTr="00E07B7A">
        <w:trPr>
          <w:trHeight w:hRule="exact" w:val="73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8136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C368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474B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AD851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3AE3F1C5" w14:textId="77777777" w:rsidTr="00E07B7A">
        <w:trPr>
          <w:trHeight w:hRule="exact" w:val="73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90F41B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95902F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6D29BE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3201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9305C" w:rsidRPr="00FA7057" w14:paraId="0D63B9AF" w14:textId="77777777" w:rsidTr="00E07B7A">
        <w:trPr>
          <w:trHeight w:hRule="exact" w:val="490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5BEE85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7E4EA7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4029C6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382EA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76D061C8" w14:textId="77777777" w:rsidTr="00E07B7A">
        <w:trPr>
          <w:trHeight w:hRule="exact" w:val="504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7145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4160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F301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24B8C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3344332A" w14:textId="77777777" w:rsidR="00A9305C" w:rsidRPr="00FA7057" w:rsidRDefault="00A9305C" w:rsidP="00A9305C">
      <w:pPr>
        <w:jc w:val="both"/>
      </w:pPr>
    </w:p>
    <w:p w14:paraId="5A6B8F53" w14:textId="77777777" w:rsidR="00A9305C" w:rsidRPr="00FA7057" w:rsidRDefault="00A9305C" w:rsidP="00A9305C">
      <w:pPr>
        <w:autoSpaceDE w:val="0"/>
        <w:autoSpaceDN w:val="0"/>
        <w:adjustRightInd w:val="0"/>
        <w:spacing w:after="240"/>
        <w:jc w:val="both"/>
        <w:outlineLvl w:val="2"/>
        <w:rPr>
          <w:b/>
          <w:bCs/>
          <w:color w:val="000000"/>
        </w:rPr>
      </w:pPr>
      <w:bookmarkStart w:id="269" w:name="_Toc180414997"/>
      <w:r w:rsidRPr="00FA7057">
        <w:rPr>
          <w:b/>
          <w:bCs/>
          <w:color w:val="000000"/>
        </w:rPr>
        <w:t>22.4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269"/>
    </w:p>
    <w:p w14:paraId="6B663E6A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1. Водоохранная зона(65:03-6.188), </w:t>
      </w:r>
    </w:p>
    <w:p w14:paraId="4C754B7D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2. (65:03-5.10),</w:t>
      </w:r>
    </w:p>
    <w:p w14:paraId="4ADDD24D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3. Прибрежная защитная полоса(65:03-6.189), </w:t>
      </w:r>
    </w:p>
    <w:p w14:paraId="3AD9B049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lastRenderedPageBreak/>
        <w:t xml:space="preserve">4. Водоохранная зона(65:04-6.111), </w:t>
      </w:r>
    </w:p>
    <w:p w14:paraId="4C4CB1F7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5. Прибрежная защитная полоса(65:04-6.112), </w:t>
      </w:r>
    </w:p>
    <w:p w14:paraId="35543B94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6. Охранная зона инженерных коммуникаций(65:04-6.1), </w:t>
      </w:r>
    </w:p>
    <w:p w14:paraId="7B7E775A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7. Охранная зона инженерных коммуникаций(65:03-6.17), </w:t>
      </w:r>
    </w:p>
    <w:p w14:paraId="3DB5A8B0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8. Охранная зона инженерных коммуникаций(65:03-6.19), </w:t>
      </w:r>
    </w:p>
    <w:p w14:paraId="7D153E7A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9. Охранная зона инженерных коммуникаций(65:04-6.7), </w:t>
      </w:r>
    </w:p>
    <w:p w14:paraId="330AC6A8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10. Охранная зона инженерных коммуникаций(65:04-6.3), </w:t>
      </w:r>
    </w:p>
    <w:p w14:paraId="3F73EA15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11. Охранная зона геодезического пункта(65:04-6.115), </w:t>
      </w:r>
    </w:p>
    <w:p w14:paraId="5CE7F34E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12. Охранная зона линий и сооружений связи и линий и сооружений радиофикации(65:03-6.284), </w:t>
      </w:r>
    </w:p>
    <w:p w14:paraId="496DE2B5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13. Охранная зона инженерных коммуникаций(65:03-6.18), </w:t>
      </w:r>
    </w:p>
    <w:p w14:paraId="179F1EC3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14. Охранная зона инженерных коммуникаций(65:03-6.20), </w:t>
      </w:r>
    </w:p>
    <w:p w14:paraId="4E6BCC9F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15. Иная зона с особыми условиями использования территории(65:03-6.6), </w:t>
      </w:r>
    </w:p>
    <w:p w14:paraId="1895C8EE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16. Зона санитарной охраны источников водоснабжения и водопроводов питьевого назначения(65:03-6.244),</w:t>
      </w:r>
    </w:p>
    <w:p w14:paraId="454A0BC8" w14:textId="77777777" w:rsidR="00A9305C" w:rsidRPr="00FA7057" w:rsidRDefault="00A9305C" w:rsidP="00A9305C">
      <w:pPr>
        <w:jc w:val="both"/>
        <w:rPr>
          <w:color w:val="000000"/>
        </w:rPr>
      </w:pPr>
      <w:r w:rsidRPr="00FA7057">
        <w:rPr>
          <w:color w:val="000000"/>
        </w:rPr>
        <w:t>17. Зона санитарной охраны источников водоснабжения и водопроводов питьевого назначения (65:03-6.245),</w:t>
      </w:r>
    </w:p>
    <w:p w14:paraId="44B2CFC6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18. Зона санитарной охраны источников водоснабжения и водопроводов питьевого назначения (65:03-6.153),</w:t>
      </w:r>
    </w:p>
    <w:p w14:paraId="1AD9A9C9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19. Зона санитарной охраны источников водоснабжения и водопроводов питьевого назначения (65:03-6.154),</w:t>
      </w:r>
    </w:p>
    <w:p w14:paraId="2B53491B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20. Охранная зона инженерных коммуникаций (65:03-6.13), </w:t>
      </w:r>
    </w:p>
    <w:p w14:paraId="3528566B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21. Охранная зона инженерных коммуникаций (65:03-6.1), </w:t>
      </w:r>
    </w:p>
    <w:p w14:paraId="678816E4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22. Зона санитарной охраны источников водоснабжения и водопроводов питьевого назначения (65:03-6.276),</w:t>
      </w:r>
    </w:p>
    <w:p w14:paraId="6AE328BA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23. Зона санитарной охраны источников водоснабжения и водопроводов питьевого назначения (65:03-6.277),</w:t>
      </w:r>
    </w:p>
    <w:p w14:paraId="279E6A19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24. Зона санитарной охраны источников водоснабжения и водопроводов питьевого назначения (65:03-6.278),</w:t>
      </w:r>
    </w:p>
    <w:p w14:paraId="035904BF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25. Зона санитарной охраны источников водоснабжения и водопроводов питьевого назначения (65:03-6.268),</w:t>
      </w:r>
    </w:p>
    <w:p w14:paraId="0917C7B1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26. Зона санитарной охраны источников водоснабжения и водопроводов питьевого назначения (65:03-6.269)</w:t>
      </w:r>
    </w:p>
    <w:p w14:paraId="70547C88" w14:textId="77777777" w:rsidR="00A9305C" w:rsidRPr="00FA7057" w:rsidRDefault="00A9305C" w:rsidP="00A9305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7057">
        <w:rPr>
          <w:color w:val="000000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743A6630" w14:textId="77777777" w:rsidR="00A9305C" w:rsidRPr="00FA7057" w:rsidRDefault="00A9305C" w:rsidP="00A9305C">
      <w:pPr>
        <w:ind w:firstLine="709"/>
        <w:jc w:val="both"/>
      </w:pPr>
      <w:r w:rsidRPr="00FA7057">
        <w:rPr>
          <w:color w:val="000000"/>
        </w:rPr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7F6F3825" w14:textId="77777777" w:rsidR="00A9305C" w:rsidRPr="00FA7057" w:rsidRDefault="00A9305C" w:rsidP="00A9305C">
      <w:pPr>
        <w:ind w:firstLine="709"/>
        <w:jc w:val="both"/>
      </w:pPr>
    </w:p>
    <w:p w14:paraId="68C9D541" w14:textId="77777777" w:rsidR="00A9305C" w:rsidRPr="00FA7057" w:rsidRDefault="00A9305C" w:rsidP="00A9305C">
      <w:pPr>
        <w:autoSpaceDE w:val="0"/>
        <w:autoSpaceDN w:val="0"/>
        <w:adjustRightInd w:val="0"/>
        <w:spacing w:after="240"/>
        <w:outlineLvl w:val="0"/>
        <w:rPr>
          <w:b/>
          <w:bCs/>
          <w:color w:val="000000"/>
        </w:rPr>
      </w:pPr>
      <w:r w:rsidRPr="00FA7057">
        <w:br w:type="page"/>
      </w:r>
      <w:bookmarkStart w:id="270" w:name="_Toc180414998"/>
      <w:r w:rsidRPr="00FA7057">
        <w:rPr>
          <w:b/>
          <w:bCs/>
          <w:color w:val="000000"/>
        </w:rPr>
        <w:lastRenderedPageBreak/>
        <w:t>23. ЗОНА ОЗЕЛЕНЕНИЯ СПЕЦИАЛЬНОГО НАЗНАЧЕНИЯ (СН-5)</w:t>
      </w:r>
      <w:bookmarkEnd w:id="270"/>
    </w:p>
    <w:p w14:paraId="22071B85" w14:textId="77777777" w:rsidR="00A9305C" w:rsidRPr="00FA7057" w:rsidRDefault="00A9305C" w:rsidP="00A9305C">
      <w:pPr>
        <w:ind w:firstLine="709"/>
        <w:jc w:val="both"/>
        <w:rPr>
          <w:b/>
          <w:bCs/>
          <w:color w:val="000000"/>
        </w:rPr>
      </w:pPr>
      <w:r w:rsidRPr="00FA7057">
        <w:rPr>
          <w:b/>
          <w:bCs/>
          <w:color w:val="000000"/>
        </w:rPr>
        <w:t>23.1 Основные виды разрешенного использования земельных участков и объектов капитального строительства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065"/>
        <w:gridCol w:w="985"/>
        <w:gridCol w:w="5786"/>
      </w:tblGrid>
      <w:tr w:rsidR="00A9305C" w:rsidRPr="00FA7057" w14:paraId="7C858A16" w14:textId="77777777" w:rsidTr="00E07B7A">
        <w:trPr>
          <w:trHeight w:hRule="exact" w:val="1258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05B78F4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32" w:type="pct"/>
            <w:gridSpan w:val="2"/>
            <w:shd w:val="clear" w:color="auto" w:fill="FFFFFF"/>
          </w:tcPr>
          <w:p w14:paraId="6E00D8C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096" w:type="pct"/>
            <w:vMerge w:val="restart"/>
            <w:shd w:val="clear" w:color="auto" w:fill="FFFFFF"/>
            <w:vAlign w:val="center"/>
          </w:tcPr>
          <w:p w14:paraId="318954C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5B70F436" w14:textId="77777777" w:rsidTr="00E07B7A">
        <w:trPr>
          <w:trHeight w:hRule="exact" w:val="254"/>
        </w:trPr>
        <w:tc>
          <w:tcPr>
            <w:tcW w:w="272" w:type="pct"/>
            <w:vMerge/>
            <w:shd w:val="clear" w:color="auto" w:fill="FFFFFF"/>
            <w:vAlign w:val="center"/>
          </w:tcPr>
          <w:p w14:paraId="2A0F789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2E92D40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51DC3AA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096" w:type="pct"/>
            <w:vMerge/>
            <w:shd w:val="clear" w:color="auto" w:fill="FFFFFF"/>
            <w:vAlign w:val="center"/>
          </w:tcPr>
          <w:p w14:paraId="08C3D28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0DCCA4C5" w14:textId="77777777" w:rsidTr="00E07B7A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1755B40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4DE8466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62E20A20" w14:textId="77777777" w:rsidR="00A9305C" w:rsidRPr="00FA7057" w:rsidRDefault="00A9305C" w:rsidP="00E07B7A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6" w:type="pct"/>
            <w:shd w:val="clear" w:color="auto" w:fill="FFFFFF"/>
            <w:vAlign w:val="center"/>
          </w:tcPr>
          <w:p w14:paraId="14AB619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090112AB" w14:textId="77777777" w:rsidTr="00E07B7A">
        <w:trPr>
          <w:trHeight w:hRule="exact" w:val="734"/>
        </w:trPr>
        <w:tc>
          <w:tcPr>
            <w:tcW w:w="272" w:type="pct"/>
            <w:vMerge w:val="restart"/>
            <w:shd w:val="clear" w:color="auto" w:fill="FFFFFF"/>
          </w:tcPr>
          <w:p w14:paraId="7ED9E02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0778EFB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459023B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45B6986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7A922364" w14:textId="77777777" w:rsidTr="00E07B7A">
        <w:trPr>
          <w:trHeight w:hRule="exact" w:val="1699"/>
        </w:trPr>
        <w:tc>
          <w:tcPr>
            <w:tcW w:w="272" w:type="pct"/>
            <w:vMerge/>
            <w:shd w:val="clear" w:color="auto" w:fill="FFFFFF"/>
          </w:tcPr>
          <w:p w14:paraId="0935D18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70B43D1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4D97E69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5776A6F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DEF5532" w14:textId="77777777" w:rsidR="00A9305C" w:rsidRPr="00FA7057" w:rsidRDefault="00A9305C" w:rsidP="00A9305C">
            <w:pPr>
              <w:pStyle w:val="Other0"/>
              <w:numPr>
                <w:ilvl w:val="0"/>
                <w:numId w:val="263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1A463B6" w14:textId="77777777" w:rsidR="00A9305C" w:rsidRPr="00FA7057" w:rsidRDefault="00A9305C" w:rsidP="00A9305C">
            <w:pPr>
              <w:pStyle w:val="Other0"/>
              <w:numPr>
                <w:ilvl w:val="0"/>
                <w:numId w:val="26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614C844A" w14:textId="77777777" w:rsidTr="00E07B7A">
        <w:trPr>
          <w:trHeight w:hRule="exact" w:val="494"/>
        </w:trPr>
        <w:tc>
          <w:tcPr>
            <w:tcW w:w="272" w:type="pct"/>
            <w:vMerge/>
            <w:shd w:val="clear" w:color="auto" w:fill="FFFFFF"/>
          </w:tcPr>
          <w:p w14:paraId="5364B13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58EF1E1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862180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64146F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7E1CFB57" w14:textId="77777777" w:rsidTr="00E07B7A">
        <w:trPr>
          <w:trHeight w:hRule="exact" w:val="490"/>
        </w:trPr>
        <w:tc>
          <w:tcPr>
            <w:tcW w:w="272" w:type="pct"/>
            <w:vMerge/>
            <w:shd w:val="clear" w:color="auto" w:fill="FFFFFF"/>
          </w:tcPr>
          <w:p w14:paraId="4F7BEFD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0ABCBB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39B3EEF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6E2993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EC8BD63" w14:textId="77777777" w:rsidTr="00E07B7A">
        <w:trPr>
          <w:trHeight w:hRule="exact" w:val="734"/>
        </w:trPr>
        <w:tc>
          <w:tcPr>
            <w:tcW w:w="272" w:type="pct"/>
            <w:vMerge w:val="restart"/>
            <w:shd w:val="clear" w:color="auto" w:fill="FFFFFF"/>
          </w:tcPr>
          <w:p w14:paraId="38E33E6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00DEC55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7D44BFF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518462A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51BE2DE6" w14:textId="77777777" w:rsidTr="00E07B7A">
        <w:trPr>
          <w:trHeight w:hRule="exact" w:val="1704"/>
        </w:trPr>
        <w:tc>
          <w:tcPr>
            <w:tcW w:w="272" w:type="pct"/>
            <w:vMerge/>
            <w:shd w:val="clear" w:color="auto" w:fill="FFFFFF"/>
          </w:tcPr>
          <w:p w14:paraId="5616655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439B2E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2491705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7A90397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9FA2F81" w14:textId="77777777" w:rsidR="00A9305C" w:rsidRPr="00FA7057" w:rsidRDefault="00A9305C" w:rsidP="00A9305C">
            <w:pPr>
              <w:pStyle w:val="Other0"/>
              <w:numPr>
                <w:ilvl w:val="0"/>
                <w:numId w:val="264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DFD193D" w14:textId="77777777" w:rsidR="00A9305C" w:rsidRPr="00FA7057" w:rsidRDefault="00A9305C" w:rsidP="00A9305C">
            <w:pPr>
              <w:pStyle w:val="Other0"/>
              <w:numPr>
                <w:ilvl w:val="0"/>
                <w:numId w:val="26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0FEC5AB4" w14:textId="77777777" w:rsidTr="00E07B7A">
        <w:trPr>
          <w:trHeight w:hRule="exact" w:val="1214"/>
        </w:trPr>
        <w:tc>
          <w:tcPr>
            <w:tcW w:w="272" w:type="pct"/>
            <w:vMerge/>
            <w:shd w:val="clear" w:color="auto" w:fill="FFFFFF"/>
          </w:tcPr>
          <w:p w14:paraId="07F3AA3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29D6F6A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36C0136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01B4D72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11AF5F6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</w:tc>
      </w:tr>
      <w:tr w:rsidR="00A9305C" w:rsidRPr="00FA7057" w14:paraId="5C0EEB4B" w14:textId="77777777" w:rsidTr="00E07B7A">
        <w:trPr>
          <w:trHeight w:hRule="exact" w:val="494"/>
        </w:trPr>
        <w:tc>
          <w:tcPr>
            <w:tcW w:w="272" w:type="pct"/>
            <w:vMerge/>
            <w:shd w:val="clear" w:color="auto" w:fill="FFFFFF"/>
          </w:tcPr>
          <w:p w14:paraId="796052C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7F55712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0BE256D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052AF53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B734B9D" w14:textId="77777777" w:rsidTr="00E07B7A">
        <w:trPr>
          <w:trHeight w:hRule="exact" w:val="734"/>
        </w:trPr>
        <w:tc>
          <w:tcPr>
            <w:tcW w:w="272" w:type="pct"/>
            <w:vMerge w:val="restart"/>
            <w:shd w:val="clear" w:color="auto" w:fill="FFFFFF"/>
          </w:tcPr>
          <w:p w14:paraId="436576A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2686FAA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2349D14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61EE3BA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7D167138" w14:textId="77777777" w:rsidTr="00E07B7A">
        <w:trPr>
          <w:trHeight w:hRule="exact" w:val="734"/>
        </w:trPr>
        <w:tc>
          <w:tcPr>
            <w:tcW w:w="272" w:type="pct"/>
            <w:vMerge/>
            <w:shd w:val="clear" w:color="auto" w:fill="FFFFFF"/>
          </w:tcPr>
          <w:p w14:paraId="6128869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AC171A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1A310E9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6709C6A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9305C" w:rsidRPr="00FA7057" w14:paraId="3375890B" w14:textId="77777777" w:rsidTr="00E07B7A">
        <w:trPr>
          <w:trHeight w:hRule="exact" w:val="490"/>
        </w:trPr>
        <w:tc>
          <w:tcPr>
            <w:tcW w:w="272" w:type="pct"/>
            <w:vMerge/>
            <w:shd w:val="clear" w:color="auto" w:fill="FFFFFF"/>
          </w:tcPr>
          <w:p w14:paraId="610263E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3BFB12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5BFBA79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6058385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4FDB4D2E" w14:textId="77777777" w:rsidTr="00E07B7A">
        <w:trPr>
          <w:trHeight w:hRule="exact" w:val="494"/>
        </w:trPr>
        <w:tc>
          <w:tcPr>
            <w:tcW w:w="272" w:type="pct"/>
            <w:vMerge/>
            <w:shd w:val="clear" w:color="auto" w:fill="FFFFFF"/>
          </w:tcPr>
          <w:p w14:paraId="3F172A0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76B385B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01D820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67129B4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6EB67C7" w14:textId="77777777" w:rsidTr="00E07B7A">
        <w:trPr>
          <w:trHeight w:hRule="exact" w:val="2474"/>
        </w:trPr>
        <w:tc>
          <w:tcPr>
            <w:tcW w:w="272" w:type="pct"/>
            <w:shd w:val="clear" w:color="auto" w:fill="FFFFFF"/>
          </w:tcPr>
          <w:p w14:paraId="2B2CB08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05" w:type="pct"/>
            <w:shd w:val="clear" w:color="auto" w:fill="FFFFFF"/>
          </w:tcPr>
          <w:p w14:paraId="6C7C3A0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Запас</w:t>
            </w:r>
          </w:p>
        </w:tc>
        <w:tc>
          <w:tcPr>
            <w:tcW w:w="527" w:type="pct"/>
            <w:shd w:val="clear" w:color="auto" w:fill="FFFFFF"/>
          </w:tcPr>
          <w:p w14:paraId="74CBE1D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4CA4865E" w14:textId="77777777" w:rsidR="00A9305C" w:rsidRPr="00FA7057" w:rsidRDefault="00A9305C" w:rsidP="00E07B7A">
            <w:pPr>
              <w:pStyle w:val="Other0"/>
              <w:shd w:val="clear" w:color="auto" w:fill="auto"/>
              <w:ind w:left="35" w:right="280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EC3AF12" w14:textId="77777777" w:rsidR="00A9305C" w:rsidRPr="00FA7057" w:rsidRDefault="00A9305C" w:rsidP="00E07B7A">
            <w:pPr>
              <w:pStyle w:val="Other0"/>
              <w:shd w:val="clear" w:color="auto" w:fill="auto"/>
              <w:ind w:left="35" w:right="280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4202719" w14:textId="77777777" w:rsidR="00A9305C" w:rsidRPr="00FA7057" w:rsidRDefault="00A9305C" w:rsidP="00E07B7A">
            <w:pPr>
              <w:pStyle w:val="Other0"/>
              <w:shd w:val="clear" w:color="auto" w:fill="auto"/>
              <w:ind w:left="35" w:right="280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3088B097" w14:textId="77777777" w:rsidR="00A9305C" w:rsidRPr="00FA7057" w:rsidRDefault="00A9305C" w:rsidP="00E07B7A">
            <w:pPr>
              <w:pStyle w:val="Other0"/>
              <w:shd w:val="clear" w:color="auto" w:fill="auto"/>
              <w:ind w:left="35" w:right="280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2B94281" w14:textId="77777777" w:rsidTr="00E07B7A">
        <w:trPr>
          <w:trHeight w:hRule="exact" w:val="3346"/>
        </w:trPr>
        <w:tc>
          <w:tcPr>
            <w:tcW w:w="272" w:type="pct"/>
            <w:shd w:val="clear" w:color="auto" w:fill="FFFFFF"/>
          </w:tcPr>
          <w:p w14:paraId="0FF8E56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pct"/>
            <w:shd w:val="clear" w:color="auto" w:fill="FFFFFF"/>
          </w:tcPr>
          <w:p w14:paraId="5A849AE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Специальное пользование водными объектами*.</w:t>
            </w:r>
          </w:p>
          <w:p w14:paraId="2C37292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5B3338A0" w14:textId="77777777" w:rsidR="00A9305C" w:rsidRPr="00FA7057" w:rsidRDefault="00A9305C" w:rsidP="00E07B7A">
            <w:pPr>
              <w:pStyle w:val="ab"/>
              <w:spacing w:after="160" w:line="259" w:lineRule="auto"/>
              <w:ind w:left="0"/>
              <w:rPr>
                <w:i/>
                <w:sz w:val="20"/>
                <w:szCs w:val="20"/>
              </w:rPr>
            </w:pPr>
            <w:r w:rsidRPr="00FA7057">
              <w:rPr>
                <w:i/>
                <w:sz w:val="20"/>
                <w:szCs w:val="20"/>
              </w:rPr>
              <w:t>* при наличии договора водопользования рыболовным участком для осуществления промышленного рыболовства</w:t>
            </w:r>
          </w:p>
          <w:p w14:paraId="5710427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25D1CD9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7CC9840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shd w:val="clear" w:color="auto" w:fill="FFFFFF"/>
          </w:tcPr>
          <w:p w14:paraId="59DA0C4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1D14F70D" w14:textId="77777777" w:rsidR="00A9305C" w:rsidRPr="00FA7057" w:rsidRDefault="00A9305C" w:rsidP="00E07B7A">
            <w:pPr>
              <w:pStyle w:val="Other0"/>
              <w:shd w:val="clear" w:color="auto" w:fill="auto"/>
              <w:ind w:left="35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4856749B" w14:textId="77777777" w:rsidR="00A9305C" w:rsidRPr="00FA7057" w:rsidRDefault="00A9305C" w:rsidP="00E07B7A">
            <w:pPr>
              <w:pStyle w:val="Other0"/>
              <w:shd w:val="clear" w:color="auto" w:fill="auto"/>
              <w:ind w:left="35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– 1.</w:t>
            </w:r>
          </w:p>
          <w:p w14:paraId="37C431B4" w14:textId="77777777" w:rsidR="00A9305C" w:rsidRPr="00FA7057" w:rsidRDefault="00A9305C" w:rsidP="00E07B7A">
            <w:pPr>
              <w:pStyle w:val="Other0"/>
              <w:shd w:val="clear" w:color="auto" w:fill="auto"/>
              <w:ind w:left="35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установлению.</w:t>
            </w:r>
          </w:p>
          <w:p w14:paraId="7CB3A698" w14:textId="77777777" w:rsidR="00A9305C" w:rsidRPr="00FA7057" w:rsidRDefault="00A9305C" w:rsidP="00E07B7A">
            <w:pPr>
              <w:pStyle w:val="Other0"/>
              <w:shd w:val="clear" w:color="auto" w:fill="auto"/>
              <w:ind w:left="35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м- не подлежит установлению.</w:t>
            </w:r>
          </w:p>
          <w:p w14:paraId="130B1E1E" w14:textId="77777777" w:rsidR="00A9305C" w:rsidRPr="00FA7057" w:rsidRDefault="00A9305C" w:rsidP="00E07B7A">
            <w:pPr>
              <w:pStyle w:val="Other0"/>
              <w:shd w:val="clear" w:color="auto" w:fill="auto"/>
              <w:ind w:left="35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C8F12FB" w14:textId="77777777" w:rsidR="00A9305C" w:rsidRPr="00FA7057" w:rsidRDefault="00A9305C" w:rsidP="00E07B7A">
            <w:pPr>
              <w:pStyle w:val="Other0"/>
              <w:shd w:val="clear" w:color="auto" w:fill="auto"/>
              <w:ind w:left="35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-</w:t>
            </w:r>
            <w:r w:rsidRPr="00FA7057">
              <w:rPr>
                <w:rFonts w:ascii="Times New Roman" w:hAnsi="Times New Roman" w:cs="Times New Roman"/>
              </w:rPr>
              <w:tab/>
              <w:t>1 м от границы смежного земельного участка</w:t>
            </w:r>
          </w:p>
          <w:p w14:paraId="07D7F5DD" w14:textId="77777777" w:rsidR="00A9305C" w:rsidRPr="00FA7057" w:rsidRDefault="00A9305C" w:rsidP="00E07B7A">
            <w:pPr>
              <w:pStyle w:val="Other0"/>
              <w:shd w:val="clear" w:color="auto" w:fill="auto"/>
              <w:ind w:left="35"/>
              <w:jc w:val="both"/>
              <w:rPr>
                <w:rFonts w:ascii="Times New Roman" w:hAnsi="Times New Roman" w:cs="Times New Roman"/>
              </w:rPr>
            </w:pPr>
          </w:p>
          <w:p w14:paraId="02FFC820" w14:textId="77777777" w:rsidR="00A9305C" w:rsidRPr="00FA7057" w:rsidRDefault="00A9305C" w:rsidP="00E07B7A">
            <w:pPr>
              <w:pStyle w:val="Other0"/>
              <w:shd w:val="clear" w:color="auto" w:fill="auto"/>
              <w:ind w:left="35"/>
              <w:jc w:val="both"/>
              <w:rPr>
                <w:rFonts w:ascii="Times New Roman" w:hAnsi="Times New Roman" w:cs="Times New Roman"/>
              </w:rPr>
            </w:pPr>
          </w:p>
          <w:p w14:paraId="29AD26E1" w14:textId="77777777" w:rsidR="00A9305C" w:rsidRPr="00FA7057" w:rsidRDefault="00A9305C" w:rsidP="00E07B7A">
            <w:pPr>
              <w:pStyle w:val="Other0"/>
              <w:shd w:val="clear" w:color="auto" w:fill="auto"/>
              <w:ind w:left="35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394B9E" w14:textId="77777777" w:rsidR="00A9305C" w:rsidRPr="00FA7057" w:rsidRDefault="00A9305C" w:rsidP="00A9305C">
      <w:pPr>
        <w:ind w:firstLine="709"/>
        <w:jc w:val="both"/>
      </w:pPr>
    </w:p>
    <w:p w14:paraId="5916D6DF" w14:textId="77777777" w:rsidR="00A9305C" w:rsidRPr="00FA7057" w:rsidRDefault="00A9305C" w:rsidP="00A9305C">
      <w:pPr>
        <w:jc w:val="both"/>
      </w:pPr>
      <w:r w:rsidRPr="00FA7057">
        <w:rPr>
          <w:b/>
          <w:bCs/>
          <w:color w:val="000000"/>
        </w:rPr>
        <w:t>23.2 Условно разрешенные виды использования земельных участков и объектов капитального строительства: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699"/>
        <w:gridCol w:w="841"/>
        <w:gridCol w:w="5282"/>
      </w:tblGrid>
      <w:tr w:rsidR="00A9305C" w:rsidRPr="00FA7057" w14:paraId="142A4CC9" w14:textId="77777777" w:rsidTr="00E07B7A">
        <w:trPr>
          <w:trHeight w:hRule="exact" w:val="1013"/>
          <w:jc w:val="center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E071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52A40F7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34FC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756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1B4BF321" w14:textId="77777777" w:rsidTr="00E07B7A">
        <w:trPr>
          <w:trHeight w:hRule="exact" w:val="250"/>
          <w:jc w:val="center"/>
        </w:trPr>
        <w:tc>
          <w:tcPr>
            <w:tcW w:w="28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D0765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9A23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1801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8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C816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515B8E9B" w14:textId="77777777" w:rsidTr="00E07B7A">
        <w:trPr>
          <w:trHeight w:hRule="exact" w:val="254"/>
          <w:jc w:val="center"/>
        </w:trPr>
        <w:tc>
          <w:tcPr>
            <w:tcW w:w="28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BAF5C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2D2D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05BB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CAB1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17B09C51" w14:textId="77777777" w:rsidTr="00E07B7A">
        <w:trPr>
          <w:trHeight w:hRule="exact" w:val="974"/>
          <w:jc w:val="center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AABA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7C2E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C788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C8826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0B3F551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</w:tc>
      </w:tr>
      <w:tr w:rsidR="00A9305C" w:rsidRPr="00FA7057" w14:paraId="6082971F" w14:textId="77777777" w:rsidTr="00E07B7A">
        <w:trPr>
          <w:trHeight w:hRule="exact" w:val="1944"/>
          <w:jc w:val="center"/>
        </w:trPr>
        <w:tc>
          <w:tcPr>
            <w:tcW w:w="280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D69890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444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4BB5EF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337CA4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7F2BD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421"/>
                <w:tab w:val="left" w:pos="3163"/>
                <w:tab w:val="left" w:pos="4282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</w:t>
            </w:r>
            <w:r w:rsidRPr="00FA7057">
              <w:rPr>
                <w:rFonts w:ascii="Times New Roman" w:hAnsi="Times New Roman" w:cs="Times New Roman"/>
              </w:rPr>
              <w:tab/>
              <w:t>строительство</w:t>
            </w:r>
            <w:r w:rsidRPr="00FA7057">
              <w:rPr>
                <w:rFonts w:ascii="Times New Roman" w:hAnsi="Times New Roman" w:cs="Times New Roman"/>
              </w:rPr>
              <w:tab/>
              <w:t>зданий,</w:t>
            </w:r>
            <w:r w:rsidRPr="00FA7057">
              <w:rPr>
                <w:rFonts w:ascii="Times New Roman" w:hAnsi="Times New Roman" w:cs="Times New Roman"/>
              </w:rPr>
              <w:tab/>
              <w:t>строений,</w:t>
            </w:r>
          </w:p>
          <w:p w14:paraId="7F081A8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сооружений, м:</w:t>
            </w:r>
          </w:p>
          <w:p w14:paraId="74EF372F" w14:textId="77777777" w:rsidR="00A9305C" w:rsidRPr="00FA7057" w:rsidRDefault="00A9305C" w:rsidP="00A9305C">
            <w:pPr>
              <w:pStyle w:val="Other0"/>
              <w:numPr>
                <w:ilvl w:val="0"/>
                <w:numId w:val="265"/>
              </w:numPr>
              <w:shd w:val="clear" w:color="auto" w:fill="auto"/>
              <w:tabs>
                <w:tab w:val="left" w:pos="187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8250D79" w14:textId="77777777" w:rsidR="00A9305C" w:rsidRPr="00FA7057" w:rsidRDefault="00A9305C" w:rsidP="00A9305C">
            <w:pPr>
              <w:pStyle w:val="Other0"/>
              <w:numPr>
                <w:ilvl w:val="0"/>
                <w:numId w:val="26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655F3300" w14:textId="77777777" w:rsidTr="00E07B7A">
        <w:trPr>
          <w:trHeight w:hRule="exact" w:val="974"/>
          <w:jc w:val="center"/>
        </w:trPr>
        <w:tc>
          <w:tcPr>
            <w:tcW w:w="280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CEC7AF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444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737505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012134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7AD71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639BA6E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</w:tc>
      </w:tr>
      <w:tr w:rsidR="00A9305C" w:rsidRPr="00FA7057" w14:paraId="51988F32" w14:textId="77777777" w:rsidTr="00E07B7A">
        <w:trPr>
          <w:trHeight w:hRule="exact" w:val="504"/>
          <w:jc w:val="center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4789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44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320C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D700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8F681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64BA5963" w14:textId="77777777" w:rsidR="00A9305C" w:rsidRPr="00FA7057" w:rsidRDefault="00A9305C" w:rsidP="00A9305C">
      <w:pPr>
        <w:jc w:val="both"/>
      </w:pPr>
    </w:p>
    <w:p w14:paraId="5C041E34" w14:textId="77777777" w:rsidR="00A9305C" w:rsidRPr="00FA7057" w:rsidRDefault="00A9305C" w:rsidP="00A9305C">
      <w:pPr>
        <w:jc w:val="both"/>
        <w:outlineLvl w:val="2"/>
        <w:rPr>
          <w:b/>
          <w:bCs/>
          <w:color w:val="000000"/>
        </w:rPr>
      </w:pPr>
      <w:bookmarkStart w:id="271" w:name="_Toc180414999"/>
    </w:p>
    <w:p w14:paraId="250798AB" w14:textId="77777777" w:rsidR="00A9305C" w:rsidRPr="00FA7057" w:rsidRDefault="00A9305C" w:rsidP="00A9305C">
      <w:pPr>
        <w:jc w:val="both"/>
        <w:outlineLvl w:val="2"/>
        <w:rPr>
          <w:b/>
          <w:bCs/>
          <w:color w:val="000000"/>
        </w:rPr>
      </w:pPr>
    </w:p>
    <w:p w14:paraId="2F78A18D" w14:textId="77777777" w:rsidR="00A9305C" w:rsidRPr="00FA7057" w:rsidRDefault="00A9305C" w:rsidP="00A9305C">
      <w:pPr>
        <w:jc w:val="both"/>
        <w:outlineLvl w:val="2"/>
        <w:rPr>
          <w:b/>
          <w:bCs/>
          <w:color w:val="000000"/>
        </w:rPr>
      </w:pPr>
    </w:p>
    <w:p w14:paraId="41DA785D" w14:textId="77777777" w:rsidR="00A9305C" w:rsidRPr="00FA7057" w:rsidRDefault="00A9305C" w:rsidP="00A9305C">
      <w:pPr>
        <w:jc w:val="both"/>
        <w:outlineLvl w:val="2"/>
      </w:pPr>
      <w:r w:rsidRPr="00FA7057">
        <w:rPr>
          <w:b/>
          <w:bCs/>
          <w:color w:val="000000"/>
        </w:rPr>
        <w:t>23.3 Вспомогательные виды разрешенного использования земельных участков и объектов капитального строительства</w:t>
      </w:r>
      <w:bookmarkEnd w:id="271"/>
    </w:p>
    <w:tbl>
      <w:tblPr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853"/>
        <w:gridCol w:w="1003"/>
        <w:gridCol w:w="6226"/>
      </w:tblGrid>
      <w:tr w:rsidR="00A9305C" w:rsidRPr="00FA7057" w14:paraId="7F8B3133" w14:textId="77777777" w:rsidTr="00E07B7A">
        <w:trPr>
          <w:trHeight w:hRule="exact" w:val="1253"/>
        </w:trPr>
        <w:tc>
          <w:tcPr>
            <w:tcW w:w="523" w:type="dxa"/>
            <w:vMerge w:val="restart"/>
            <w:shd w:val="clear" w:color="auto" w:fill="FFFFFF"/>
            <w:vAlign w:val="center"/>
          </w:tcPr>
          <w:p w14:paraId="75484EF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720A48F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56" w:type="dxa"/>
            <w:gridSpan w:val="2"/>
            <w:shd w:val="clear" w:color="auto" w:fill="FFFFFF"/>
          </w:tcPr>
          <w:p w14:paraId="0F9F54C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6226" w:type="dxa"/>
            <w:vMerge w:val="restart"/>
            <w:shd w:val="clear" w:color="auto" w:fill="FFFFFF"/>
            <w:vAlign w:val="center"/>
          </w:tcPr>
          <w:p w14:paraId="6E85012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5EF99A72" w14:textId="77777777" w:rsidTr="00E07B7A">
        <w:trPr>
          <w:trHeight w:hRule="exact" w:val="254"/>
        </w:trPr>
        <w:tc>
          <w:tcPr>
            <w:tcW w:w="523" w:type="dxa"/>
            <w:vMerge/>
            <w:shd w:val="clear" w:color="auto" w:fill="FFFFFF"/>
            <w:vAlign w:val="center"/>
          </w:tcPr>
          <w:p w14:paraId="19EB7C86" w14:textId="77777777" w:rsidR="00A9305C" w:rsidRPr="00FA7057" w:rsidRDefault="00A9305C" w:rsidP="00E07B7A"/>
        </w:tc>
        <w:tc>
          <w:tcPr>
            <w:tcW w:w="1853" w:type="dxa"/>
            <w:shd w:val="clear" w:color="auto" w:fill="FFFFFF"/>
            <w:vAlign w:val="bottom"/>
          </w:tcPr>
          <w:p w14:paraId="7A14D20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0BCB57D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226" w:type="dxa"/>
            <w:vMerge/>
            <w:shd w:val="clear" w:color="auto" w:fill="FFFFFF"/>
            <w:vAlign w:val="center"/>
          </w:tcPr>
          <w:p w14:paraId="12F5137F" w14:textId="77777777" w:rsidR="00A9305C" w:rsidRPr="00FA7057" w:rsidRDefault="00A9305C" w:rsidP="00E07B7A"/>
        </w:tc>
      </w:tr>
      <w:tr w:rsidR="00A9305C" w:rsidRPr="00FA7057" w14:paraId="2E0E4F8D" w14:textId="77777777" w:rsidTr="00E07B7A">
        <w:trPr>
          <w:trHeight w:hRule="exact" w:val="250"/>
        </w:trPr>
        <w:tc>
          <w:tcPr>
            <w:tcW w:w="523" w:type="dxa"/>
            <w:vMerge/>
            <w:shd w:val="clear" w:color="auto" w:fill="FFFFFF"/>
            <w:vAlign w:val="center"/>
          </w:tcPr>
          <w:p w14:paraId="28A6E0CE" w14:textId="77777777" w:rsidR="00A9305C" w:rsidRPr="00FA7057" w:rsidRDefault="00A9305C" w:rsidP="00E07B7A"/>
        </w:tc>
        <w:tc>
          <w:tcPr>
            <w:tcW w:w="1853" w:type="dxa"/>
            <w:shd w:val="clear" w:color="auto" w:fill="FFFFFF"/>
            <w:vAlign w:val="bottom"/>
          </w:tcPr>
          <w:p w14:paraId="250B0D10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3400EA9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6" w:type="dxa"/>
            <w:shd w:val="clear" w:color="auto" w:fill="FFFFFF"/>
            <w:vAlign w:val="center"/>
          </w:tcPr>
          <w:p w14:paraId="223388A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2681527E" w14:textId="77777777" w:rsidTr="00E07B7A">
        <w:trPr>
          <w:trHeight w:hRule="exact" w:val="1813"/>
        </w:trPr>
        <w:tc>
          <w:tcPr>
            <w:tcW w:w="523" w:type="dxa"/>
            <w:shd w:val="clear" w:color="auto" w:fill="FFFFFF"/>
          </w:tcPr>
          <w:p w14:paraId="760EA8B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shd w:val="clear" w:color="auto" w:fill="FFFFFF"/>
          </w:tcPr>
          <w:p w14:paraId="2B6C56A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</w:t>
            </w:r>
          </w:p>
          <w:p w14:paraId="7645A94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Общего пользования</w:t>
            </w:r>
          </w:p>
        </w:tc>
        <w:tc>
          <w:tcPr>
            <w:tcW w:w="1003" w:type="dxa"/>
            <w:shd w:val="clear" w:color="auto" w:fill="FFFFFF"/>
          </w:tcPr>
          <w:p w14:paraId="697BC36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6226" w:type="dxa"/>
            <w:shd w:val="clear" w:color="auto" w:fill="FFFFFF"/>
            <w:vAlign w:val="bottom"/>
          </w:tcPr>
          <w:p w14:paraId="4C03889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E9C5B6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F6B67F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4A466FBC" w14:textId="77777777" w:rsidR="00A9305C" w:rsidRPr="00FA7057" w:rsidRDefault="00A9305C" w:rsidP="00A9305C"/>
    <w:p w14:paraId="0B394F79" w14:textId="77777777" w:rsidR="00A9305C" w:rsidRPr="00FA7057" w:rsidRDefault="00A9305C" w:rsidP="00A9305C">
      <w:pPr>
        <w:autoSpaceDE w:val="0"/>
        <w:autoSpaceDN w:val="0"/>
        <w:adjustRightInd w:val="0"/>
        <w:spacing w:after="240"/>
        <w:jc w:val="both"/>
        <w:outlineLvl w:val="2"/>
        <w:rPr>
          <w:b/>
          <w:bCs/>
          <w:color w:val="000000"/>
        </w:rPr>
      </w:pPr>
      <w:bookmarkStart w:id="272" w:name="_Toc180415000"/>
      <w:r w:rsidRPr="00FA7057">
        <w:rPr>
          <w:b/>
          <w:bCs/>
          <w:color w:val="000000"/>
        </w:rPr>
        <w:t>23.4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272"/>
      <w:r w:rsidRPr="00FA7057">
        <w:rPr>
          <w:b/>
          <w:bCs/>
          <w:color w:val="000000"/>
        </w:rPr>
        <w:t xml:space="preserve"> </w:t>
      </w:r>
    </w:p>
    <w:p w14:paraId="30AA9612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1. Водоохранная зона(65:03-6.188), </w:t>
      </w:r>
    </w:p>
    <w:p w14:paraId="1B4C0476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2. Прибрежная защитная полоса(65:03-6.189), </w:t>
      </w:r>
    </w:p>
    <w:p w14:paraId="4E53E720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3. Зоны с особыми условиями использования территории(65:03-6.151), </w:t>
      </w:r>
    </w:p>
    <w:p w14:paraId="03D6A2AD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4. Зона санитарной охраны источников водоснабжения и водопроводов питьевого назначения(65:03-6.153),</w:t>
      </w:r>
    </w:p>
    <w:p w14:paraId="5C2B777A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5. Зона санитарной охраны источников водоснабжения и водопроводов питьевого назначения(65:03-6.154),</w:t>
      </w:r>
    </w:p>
    <w:p w14:paraId="0A9358BE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6. Охранная зона инженерных коммуникаций(65:04-6.1), </w:t>
      </w:r>
    </w:p>
    <w:p w14:paraId="51C02732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7. Водоохранная зона(65:03-6.158), </w:t>
      </w:r>
    </w:p>
    <w:p w14:paraId="53AC8F84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8. Прибрежная защитная полоса(65:03-6.161), 9. (65:03-6.25),</w:t>
      </w:r>
    </w:p>
    <w:p w14:paraId="1E0A9971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10. Водоохранная зона(65:04-6.111), </w:t>
      </w:r>
    </w:p>
    <w:p w14:paraId="17AD3967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11. Прибрежная защитная полоса(65:04-6.112), 12. (65:03-5.14),</w:t>
      </w:r>
    </w:p>
    <w:p w14:paraId="6B7FE47B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13. Охранная зона инженерных коммуникаций(65:04-6.6), </w:t>
      </w:r>
    </w:p>
    <w:p w14:paraId="246D2823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14. Водоохранная зона(65:03-6.156), </w:t>
      </w:r>
    </w:p>
    <w:p w14:paraId="0AA99E76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15. Прибрежная защитная полоса(65:03-6.163), </w:t>
      </w:r>
    </w:p>
    <w:p w14:paraId="2830BCE1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16. Охранная зона инженерных коммуникаций(65:04-6.7), </w:t>
      </w:r>
    </w:p>
    <w:p w14:paraId="70CADD6D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17. Охранная зона инженерных коммуникаций(65:03-6.20), </w:t>
      </w:r>
    </w:p>
    <w:p w14:paraId="319D88B3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18. Охранная зона инженерных коммуникаций(65:03-6.21), </w:t>
      </w:r>
    </w:p>
    <w:p w14:paraId="0391F64D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19. Охранная зона инженерных коммуникаций(65:03-6.22), </w:t>
      </w:r>
    </w:p>
    <w:p w14:paraId="11A28F17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20. Охранная зона линий и сооружений связи и линий и сооружений радиофикации(65:03-6.284), </w:t>
      </w:r>
    </w:p>
    <w:p w14:paraId="245811CA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21. Зона охраны объекта культурного наследия(65:04-6.123), </w:t>
      </w:r>
    </w:p>
    <w:p w14:paraId="61AF4135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22. Иная зона с особыми условиями использования территории(65:03-6.6), 23. (65:03-6.27),</w:t>
      </w:r>
    </w:p>
    <w:p w14:paraId="1B656B64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24. Зона санитарной охраны источников водоснабжения и водопроводов питьевого назначения(65:03-6.264),</w:t>
      </w:r>
    </w:p>
    <w:p w14:paraId="1CD5ACB4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25. Зона санитарной охраны источников водоснабжения и водопроводов питьевого назначения(65:03-6.265),</w:t>
      </w:r>
    </w:p>
    <w:p w14:paraId="4C4F32E8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lastRenderedPageBreak/>
        <w:t>26. Охранная зона инженерных коммуникаций(65:03-6.17), 27. (65:04-5.1),</w:t>
      </w:r>
    </w:p>
    <w:p w14:paraId="1560CCFE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28. Охранная зона инженерных коммуникаций(65:03-6.12), 29. (65:03-5.15),</w:t>
      </w:r>
    </w:p>
    <w:p w14:paraId="3DA4F687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30. Водоохранная зона(65:03-6.159), </w:t>
      </w:r>
    </w:p>
    <w:p w14:paraId="7C92731A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31. Прибрежная защитная полоса(65:03-6.160), </w:t>
      </w:r>
    </w:p>
    <w:p w14:paraId="1956B963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32. Зона санитарной охраны источников водоснабжения и водопроводов питьевого назначения(65:03-6.252),</w:t>
      </w:r>
    </w:p>
    <w:p w14:paraId="2F12D811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33. Зона санитарной охраны источников водоснабжения и водопроводов питьевого назначения(65:03-6.253),</w:t>
      </w:r>
    </w:p>
    <w:p w14:paraId="00F7DA7F" w14:textId="77777777" w:rsidR="00A9305C" w:rsidRPr="00FA7057" w:rsidRDefault="00A9305C" w:rsidP="00A9305C">
      <w:pPr>
        <w:jc w:val="both"/>
        <w:rPr>
          <w:color w:val="000000"/>
        </w:rPr>
      </w:pPr>
      <w:r w:rsidRPr="00FA7057">
        <w:rPr>
          <w:color w:val="000000"/>
        </w:rPr>
        <w:t>34. Зона санитарной охраны источников водоснабжения и водопроводов питьевого назначения(65:03-6.254),</w:t>
      </w:r>
    </w:p>
    <w:p w14:paraId="3F85F734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35. (65:03-5.11),</w:t>
      </w:r>
    </w:p>
    <w:p w14:paraId="11696128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36. (65:03-5.10),</w:t>
      </w:r>
    </w:p>
    <w:p w14:paraId="12C1039E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37. (65:03-5.6),</w:t>
      </w:r>
    </w:p>
    <w:p w14:paraId="11B46DD6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38. Водоохранная зона(65:03-6.168), </w:t>
      </w:r>
    </w:p>
    <w:p w14:paraId="51E66F60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39. Водоохранная зона(65:03-6.171), </w:t>
      </w:r>
    </w:p>
    <w:p w14:paraId="104B9E67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40. Прибрежная защитная полоса(65:03-6.174), </w:t>
      </w:r>
    </w:p>
    <w:p w14:paraId="400897CE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41. Прибрежная защитная полоса(65:03-6.177), </w:t>
      </w:r>
    </w:p>
    <w:p w14:paraId="24B49121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42. Охранная зона инженерных коммуникаций(65:03-6.15), </w:t>
      </w:r>
    </w:p>
    <w:p w14:paraId="3E3069EB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43. Водоохранная зона(65:03-6.291), </w:t>
      </w:r>
    </w:p>
    <w:p w14:paraId="625C286C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44. Прибрежная защитная полоса(65:03-6.292), </w:t>
      </w:r>
    </w:p>
    <w:p w14:paraId="04879F17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45. Водоохранная зона(65:03-6.167), </w:t>
      </w:r>
    </w:p>
    <w:p w14:paraId="61EEDF63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46. Прибрежная защитная полоса(65:03-6.172), </w:t>
      </w:r>
    </w:p>
    <w:p w14:paraId="23FCD559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47. Охранная зона инженерных коммуникаций (65:04-6.5), </w:t>
      </w:r>
    </w:p>
    <w:p w14:paraId="35917EE4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48. Охранная зона инженерных коммуникаций (65:03-6.18), </w:t>
      </w:r>
    </w:p>
    <w:p w14:paraId="29BDB637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49. Охранная зона инженерных коммуникаций (65:03-6.19), </w:t>
      </w:r>
    </w:p>
    <w:p w14:paraId="6E041719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50. Зона санитарной охраны источников водоснабжения и водопроводов питьевого назначения (65:03-6.256),</w:t>
      </w:r>
    </w:p>
    <w:p w14:paraId="2DF6FFFC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51. Охранная зона геодезического пункта (65:03-6.222), </w:t>
      </w:r>
    </w:p>
    <w:p w14:paraId="77C74195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52. Охранная зона инженерных коммуникаций (65:03-6.13), </w:t>
      </w:r>
    </w:p>
    <w:p w14:paraId="322BE592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53. Охранная зона линий и сооружений связи и линий и сооружений радиофикации (65:03-6.286), </w:t>
      </w:r>
    </w:p>
    <w:p w14:paraId="5912D001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54. Охранная зона линий и сооружений связи и линий и сооружений радиофикации (65:03-6.283), </w:t>
      </w:r>
    </w:p>
    <w:p w14:paraId="41C29885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55. Зоны с особыми условиями использования территории (65:00-6.226), </w:t>
      </w:r>
    </w:p>
    <w:p w14:paraId="6161FE35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56. Зона санитарной охраны источников водоснабжения и водопроводов питьевого назначения (65:03-6.278),</w:t>
      </w:r>
    </w:p>
    <w:p w14:paraId="07621392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57. Охранная зона инженерных коммуникаций (65:03-6.1),</w:t>
      </w:r>
    </w:p>
    <w:p w14:paraId="5895731F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58. Зоны с особыми условиями использования территории (65:03-6.145), </w:t>
      </w:r>
    </w:p>
    <w:p w14:paraId="786E571B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59. Зоны с особыми условиями использования территории (65:03-6.150), </w:t>
      </w:r>
    </w:p>
    <w:p w14:paraId="3C10A7C3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60. Зоны с особыми условиями использования территории (65:03-6.152),</w:t>
      </w:r>
    </w:p>
    <w:p w14:paraId="6600AE8B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61. Охранная зона инженерных коммуникаций (65:03-6.7)</w:t>
      </w:r>
    </w:p>
    <w:p w14:paraId="4334E802" w14:textId="77777777" w:rsidR="00A9305C" w:rsidRPr="00FA7057" w:rsidRDefault="00A9305C" w:rsidP="00A9305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7057">
        <w:rPr>
          <w:color w:val="000000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5FB56293" w14:textId="77777777" w:rsidR="00A9305C" w:rsidRPr="00FA7057" w:rsidRDefault="00A9305C" w:rsidP="00A9305C">
      <w:pPr>
        <w:ind w:firstLine="709"/>
        <w:jc w:val="both"/>
      </w:pPr>
      <w:r w:rsidRPr="00FA7057">
        <w:rPr>
          <w:color w:val="000000"/>
        </w:rPr>
        <w:t xml:space="preserve"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</w:t>
      </w:r>
      <w:r w:rsidRPr="00FA7057">
        <w:rPr>
          <w:color w:val="000000"/>
        </w:rPr>
        <w:lastRenderedPageBreak/>
        <w:t>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4C93970A" w14:textId="77777777" w:rsidR="00A9305C" w:rsidRPr="00FA7057" w:rsidRDefault="00A9305C" w:rsidP="00A9305C"/>
    <w:p w14:paraId="55163B37" w14:textId="77777777" w:rsidR="00A9305C" w:rsidRPr="00FA7057" w:rsidRDefault="00A9305C" w:rsidP="00A9305C"/>
    <w:p w14:paraId="50EA8BFD" w14:textId="77777777" w:rsidR="00A9305C" w:rsidRPr="00FA7057" w:rsidRDefault="00A9305C" w:rsidP="00A9305C"/>
    <w:p w14:paraId="51094F09" w14:textId="77777777" w:rsidR="00A9305C" w:rsidRPr="00FA7057" w:rsidRDefault="00A9305C" w:rsidP="00A9305C">
      <w:pPr>
        <w:spacing w:line="1" w:lineRule="exact"/>
        <w:jc w:val="both"/>
      </w:pPr>
    </w:p>
    <w:p w14:paraId="6D29FC36" w14:textId="77777777" w:rsidR="00A9305C" w:rsidRPr="00FA7057" w:rsidRDefault="00A9305C" w:rsidP="00A9305C"/>
    <w:p w14:paraId="7EBD8BB0" w14:textId="77777777" w:rsidR="00A9305C" w:rsidRPr="00FA7057" w:rsidRDefault="00A9305C" w:rsidP="00A9305C">
      <w:pPr>
        <w:autoSpaceDE w:val="0"/>
        <w:autoSpaceDN w:val="0"/>
        <w:adjustRightInd w:val="0"/>
        <w:spacing w:after="240"/>
        <w:outlineLvl w:val="0"/>
        <w:rPr>
          <w:b/>
          <w:bCs/>
          <w:color w:val="000000"/>
        </w:rPr>
      </w:pPr>
      <w:r w:rsidRPr="00FA7057">
        <w:br w:type="page"/>
      </w:r>
      <w:bookmarkStart w:id="273" w:name="_Toc180415001"/>
      <w:r w:rsidRPr="00FA7057">
        <w:rPr>
          <w:b/>
          <w:bCs/>
          <w:color w:val="000000"/>
        </w:rPr>
        <w:lastRenderedPageBreak/>
        <w:t>24. ЗОНА ЭКОПОЛИСА (ЭКО)</w:t>
      </w:r>
      <w:bookmarkEnd w:id="273"/>
    </w:p>
    <w:p w14:paraId="48A4EAAE" w14:textId="77777777" w:rsidR="00A9305C" w:rsidRPr="00FA7057" w:rsidRDefault="00A9305C" w:rsidP="00A9305C">
      <w:pPr>
        <w:tabs>
          <w:tab w:val="left" w:pos="3795"/>
        </w:tabs>
        <w:jc w:val="both"/>
        <w:outlineLvl w:val="2"/>
      </w:pPr>
      <w:bookmarkStart w:id="274" w:name="_Toc180415002"/>
      <w:r w:rsidRPr="00FA7057">
        <w:rPr>
          <w:b/>
          <w:bCs/>
          <w:color w:val="000000"/>
        </w:rPr>
        <w:t>24.1 Основные виды разрешенного использования земельных участков и объектов капитального строительства</w:t>
      </w:r>
      <w:bookmarkEnd w:id="274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065"/>
        <w:gridCol w:w="985"/>
        <w:gridCol w:w="5786"/>
      </w:tblGrid>
      <w:tr w:rsidR="00A9305C" w:rsidRPr="00FA7057" w14:paraId="1B43D61E" w14:textId="77777777" w:rsidTr="00E07B7A">
        <w:trPr>
          <w:trHeight w:hRule="exact" w:val="1253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79CBE5E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32" w:type="pct"/>
            <w:gridSpan w:val="2"/>
            <w:shd w:val="clear" w:color="auto" w:fill="FFFFFF"/>
          </w:tcPr>
          <w:p w14:paraId="1E3FE72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096" w:type="pct"/>
            <w:vMerge w:val="restart"/>
            <w:shd w:val="clear" w:color="auto" w:fill="FFFFFF"/>
            <w:vAlign w:val="center"/>
          </w:tcPr>
          <w:p w14:paraId="1494606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2B3E9044" w14:textId="77777777" w:rsidTr="00E07B7A">
        <w:trPr>
          <w:trHeight w:hRule="exact" w:val="254"/>
        </w:trPr>
        <w:tc>
          <w:tcPr>
            <w:tcW w:w="272" w:type="pct"/>
            <w:vMerge/>
            <w:shd w:val="clear" w:color="auto" w:fill="FFFFFF"/>
            <w:vAlign w:val="center"/>
          </w:tcPr>
          <w:p w14:paraId="147A104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29CFED7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28D55DA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096" w:type="pct"/>
            <w:vMerge/>
            <w:shd w:val="clear" w:color="auto" w:fill="FFFFFF"/>
            <w:vAlign w:val="center"/>
          </w:tcPr>
          <w:p w14:paraId="1C7763D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3C49B5D1" w14:textId="77777777" w:rsidTr="00E07B7A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1A31540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7171436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21344686" w14:textId="77777777" w:rsidR="00A9305C" w:rsidRPr="00FA7057" w:rsidRDefault="00A9305C" w:rsidP="00E07B7A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6" w:type="pct"/>
            <w:shd w:val="clear" w:color="auto" w:fill="FFFFFF"/>
            <w:vAlign w:val="center"/>
          </w:tcPr>
          <w:p w14:paraId="6D8256D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6E6C9F60" w14:textId="77777777" w:rsidTr="00E07B7A">
        <w:trPr>
          <w:trHeight w:hRule="exact" w:val="974"/>
        </w:trPr>
        <w:tc>
          <w:tcPr>
            <w:tcW w:w="272" w:type="pct"/>
            <w:vMerge w:val="restart"/>
            <w:shd w:val="clear" w:color="auto" w:fill="FFFFFF"/>
          </w:tcPr>
          <w:p w14:paraId="72D0F2C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54FDE28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2AE83E2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2AA5CB6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3578980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43E03BB1" w14:textId="77777777" w:rsidTr="00E07B7A">
        <w:trPr>
          <w:trHeight w:hRule="exact" w:val="1704"/>
        </w:trPr>
        <w:tc>
          <w:tcPr>
            <w:tcW w:w="272" w:type="pct"/>
            <w:vMerge/>
            <w:shd w:val="clear" w:color="auto" w:fill="FFFFFF"/>
          </w:tcPr>
          <w:p w14:paraId="582B227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09D6A53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0A8D3BB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6737FA2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9845F84" w14:textId="77777777" w:rsidR="00A9305C" w:rsidRPr="00FA7057" w:rsidRDefault="00A9305C" w:rsidP="00A9305C">
            <w:pPr>
              <w:pStyle w:val="Other0"/>
              <w:numPr>
                <w:ilvl w:val="0"/>
                <w:numId w:val="266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6513162" w14:textId="77777777" w:rsidR="00A9305C" w:rsidRPr="00FA7057" w:rsidRDefault="00A9305C" w:rsidP="00A9305C">
            <w:pPr>
              <w:pStyle w:val="Other0"/>
              <w:numPr>
                <w:ilvl w:val="0"/>
                <w:numId w:val="26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63BC5223" w14:textId="77777777" w:rsidTr="00E07B7A">
        <w:trPr>
          <w:trHeight w:hRule="exact" w:val="490"/>
        </w:trPr>
        <w:tc>
          <w:tcPr>
            <w:tcW w:w="272" w:type="pct"/>
            <w:vMerge/>
            <w:shd w:val="clear" w:color="auto" w:fill="FFFFFF"/>
          </w:tcPr>
          <w:p w14:paraId="0C5ECCE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2BE72DA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5ECE5B6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2D96013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</w:t>
            </w:r>
          </w:p>
          <w:p w14:paraId="6EB9AA0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</w:tc>
      </w:tr>
      <w:tr w:rsidR="00A9305C" w:rsidRPr="00FA7057" w14:paraId="0F80FE6C" w14:textId="77777777" w:rsidTr="00E07B7A">
        <w:trPr>
          <w:trHeight w:hRule="exact" w:val="494"/>
        </w:trPr>
        <w:tc>
          <w:tcPr>
            <w:tcW w:w="272" w:type="pct"/>
            <w:vMerge/>
            <w:shd w:val="clear" w:color="auto" w:fill="FFFFFF"/>
          </w:tcPr>
          <w:p w14:paraId="4AA7FE2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29CD03A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39127C2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530E2F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7ABF357" w14:textId="77777777" w:rsidTr="00E07B7A">
        <w:trPr>
          <w:trHeight w:hRule="exact" w:val="974"/>
        </w:trPr>
        <w:tc>
          <w:tcPr>
            <w:tcW w:w="272" w:type="pct"/>
            <w:vMerge w:val="restart"/>
            <w:shd w:val="clear" w:color="auto" w:fill="FFFFFF"/>
          </w:tcPr>
          <w:p w14:paraId="62AD280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27E5C0F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342828C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03B0655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 на один блок</w:t>
            </w:r>
          </w:p>
          <w:p w14:paraId="212C32F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- 600 на один блок</w:t>
            </w:r>
          </w:p>
        </w:tc>
      </w:tr>
      <w:tr w:rsidR="00A9305C" w:rsidRPr="00FA7057" w14:paraId="7020E308" w14:textId="77777777" w:rsidTr="00E07B7A">
        <w:trPr>
          <w:trHeight w:hRule="exact" w:val="1699"/>
        </w:trPr>
        <w:tc>
          <w:tcPr>
            <w:tcW w:w="272" w:type="pct"/>
            <w:vMerge/>
            <w:shd w:val="clear" w:color="auto" w:fill="FFFFFF"/>
          </w:tcPr>
          <w:p w14:paraId="5AA320A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F279A0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D4CDAB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386F154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88F9E82" w14:textId="77777777" w:rsidR="00A9305C" w:rsidRPr="00FA7057" w:rsidRDefault="00A9305C" w:rsidP="00A9305C">
            <w:pPr>
              <w:pStyle w:val="Other0"/>
              <w:numPr>
                <w:ilvl w:val="0"/>
                <w:numId w:val="267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8C09BAB" w14:textId="77777777" w:rsidR="00A9305C" w:rsidRPr="00FA7057" w:rsidRDefault="00A9305C" w:rsidP="00A9305C">
            <w:pPr>
              <w:pStyle w:val="Other0"/>
              <w:numPr>
                <w:ilvl w:val="0"/>
                <w:numId w:val="267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0 со стороны общей стены с соседним жилым домом</w:t>
            </w:r>
          </w:p>
        </w:tc>
      </w:tr>
      <w:tr w:rsidR="00A9305C" w:rsidRPr="00FA7057" w14:paraId="0F936CC3" w14:textId="77777777" w:rsidTr="00E07B7A">
        <w:trPr>
          <w:trHeight w:hRule="exact" w:val="494"/>
        </w:trPr>
        <w:tc>
          <w:tcPr>
            <w:tcW w:w="272" w:type="pct"/>
            <w:vMerge/>
            <w:shd w:val="clear" w:color="auto" w:fill="FFFFFF"/>
          </w:tcPr>
          <w:p w14:paraId="38B2AA0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931E62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4A561EB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64E4F1B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3E1A3C9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</w:tc>
      </w:tr>
      <w:tr w:rsidR="00A9305C" w:rsidRPr="00FA7057" w14:paraId="5A87E444" w14:textId="77777777" w:rsidTr="00E07B7A">
        <w:trPr>
          <w:trHeight w:hRule="exact" w:val="494"/>
        </w:trPr>
        <w:tc>
          <w:tcPr>
            <w:tcW w:w="272" w:type="pct"/>
            <w:vMerge/>
            <w:shd w:val="clear" w:color="auto" w:fill="FFFFFF"/>
          </w:tcPr>
          <w:p w14:paraId="25C02AA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5830991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5B6DD41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F6E037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50E3DFD" w14:textId="77777777" w:rsidTr="00E07B7A">
        <w:trPr>
          <w:trHeight w:hRule="exact" w:val="974"/>
        </w:trPr>
        <w:tc>
          <w:tcPr>
            <w:tcW w:w="272" w:type="pct"/>
            <w:vMerge w:val="restart"/>
            <w:shd w:val="clear" w:color="auto" w:fill="FFFFFF"/>
          </w:tcPr>
          <w:p w14:paraId="2A4CDE1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61F10CF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Среднеэтажная жилая застройка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778A6BA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14514B1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0DBADF1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7E9DDC6F" w14:textId="77777777" w:rsidTr="00E07B7A">
        <w:trPr>
          <w:trHeight w:hRule="exact" w:val="1699"/>
        </w:trPr>
        <w:tc>
          <w:tcPr>
            <w:tcW w:w="272" w:type="pct"/>
            <w:vMerge/>
            <w:shd w:val="clear" w:color="auto" w:fill="FFFFFF"/>
          </w:tcPr>
          <w:p w14:paraId="1E6D06A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57A5E6A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128F4DC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EA8418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7E5ED1F" w14:textId="77777777" w:rsidR="00A9305C" w:rsidRPr="00FA7057" w:rsidRDefault="00A9305C" w:rsidP="00A9305C">
            <w:pPr>
              <w:pStyle w:val="Other0"/>
              <w:numPr>
                <w:ilvl w:val="0"/>
                <w:numId w:val="268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AC69063" w14:textId="77777777" w:rsidR="00A9305C" w:rsidRPr="00FA7057" w:rsidRDefault="00A9305C" w:rsidP="00A9305C">
            <w:pPr>
              <w:pStyle w:val="Other0"/>
              <w:numPr>
                <w:ilvl w:val="0"/>
                <w:numId w:val="26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57FFF373" w14:textId="77777777" w:rsidTr="00E07B7A">
        <w:trPr>
          <w:trHeight w:hRule="exact" w:val="1852"/>
        </w:trPr>
        <w:tc>
          <w:tcPr>
            <w:tcW w:w="272" w:type="pct"/>
            <w:vMerge/>
            <w:shd w:val="clear" w:color="auto" w:fill="FFFFFF"/>
          </w:tcPr>
          <w:p w14:paraId="091E908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749C3F5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29380AA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65FDC5A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Минимальное количество надземных этажей - 5 Максимальное количество надземных этажей - 8</w:t>
            </w:r>
          </w:p>
          <w:p w14:paraId="5394130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первых этажей зданий со стороны красной линии - 6 В случае размещения на первом этаже в зданиях вдоль красных линий нежилых помещений, предельная высота первого этажа должна составлять не менее 3,5 метра.</w:t>
            </w:r>
          </w:p>
          <w:p w14:paraId="72AA9CF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6550DD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05C" w:rsidRPr="00FA7057" w14:paraId="7366BDA8" w14:textId="77777777" w:rsidTr="00E07B7A">
        <w:trPr>
          <w:trHeight w:hRule="exact" w:val="715"/>
        </w:trPr>
        <w:tc>
          <w:tcPr>
            <w:tcW w:w="272" w:type="pct"/>
            <w:vMerge w:val="restart"/>
            <w:shd w:val="clear" w:color="auto" w:fill="FFFFFF"/>
          </w:tcPr>
          <w:p w14:paraId="112B6B8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49C8F15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Многоэтажная жилая застройка (высотная застройка)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3CDF3B2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5AEDD30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- 3000</w:t>
            </w:r>
          </w:p>
          <w:p w14:paraId="70C5E81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11936F4B" w14:textId="77777777" w:rsidTr="00E07B7A">
        <w:trPr>
          <w:trHeight w:hRule="exact" w:val="1852"/>
        </w:trPr>
        <w:tc>
          <w:tcPr>
            <w:tcW w:w="272" w:type="pct"/>
            <w:vMerge/>
            <w:shd w:val="clear" w:color="auto" w:fill="FFFFFF"/>
          </w:tcPr>
          <w:p w14:paraId="4786D27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1A45D40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03E33F5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0010A8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2FD9970" w14:textId="77777777" w:rsidR="00A9305C" w:rsidRPr="00FA7057" w:rsidRDefault="00A9305C" w:rsidP="00A9305C">
            <w:pPr>
              <w:pStyle w:val="Other0"/>
              <w:numPr>
                <w:ilvl w:val="0"/>
                <w:numId w:val="269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5F42099" w14:textId="77777777" w:rsidR="00A9305C" w:rsidRPr="00FA7057" w:rsidRDefault="00A9305C" w:rsidP="00A9305C">
            <w:pPr>
              <w:pStyle w:val="Other0"/>
              <w:numPr>
                <w:ilvl w:val="0"/>
                <w:numId w:val="26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4080EE4A" w14:textId="77777777" w:rsidTr="00E07B7A">
        <w:trPr>
          <w:trHeight w:hRule="exact" w:val="1673"/>
        </w:trPr>
        <w:tc>
          <w:tcPr>
            <w:tcW w:w="272" w:type="pct"/>
            <w:vMerge/>
            <w:shd w:val="clear" w:color="auto" w:fill="FFFFFF"/>
          </w:tcPr>
          <w:p w14:paraId="6021555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79D3637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3D9C826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3844B5D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Минимальное количество надземных этажей - 9 Максимальная высота зданий, строений, сооружений, м не подлежит установлению</w:t>
            </w:r>
          </w:p>
          <w:p w14:paraId="3F01BB7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первых этажей зданий со стороны красной линии - 6. В случае размещения на первом этаже в зданиях вдоль красных линий нежилых помещений, предельная высота первого этажа должна составлять не менее 3,5 метра.</w:t>
            </w:r>
          </w:p>
        </w:tc>
      </w:tr>
      <w:tr w:rsidR="00A9305C" w:rsidRPr="00FA7057" w14:paraId="4E8B6128" w14:textId="77777777" w:rsidTr="00E07B7A">
        <w:trPr>
          <w:trHeight w:hRule="exact" w:val="577"/>
        </w:trPr>
        <w:tc>
          <w:tcPr>
            <w:tcW w:w="272" w:type="pct"/>
            <w:vMerge/>
            <w:shd w:val="clear" w:color="auto" w:fill="FFFFFF"/>
          </w:tcPr>
          <w:p w14:paraId="2D42599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5748F8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43B2664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2E09F1B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51F2FA4" w14:textId="77777777" w:rsidTr="00E07B7A">
        <w:trPr>
          <w:trHeight w:hRule="exact" w:val="840"/>
        </w:trPr>
        <w:tc>
          <w:tcPr>
            <w:tcW w:w="272" w:type="pct"/>
            <w:vMerge w:val="restart"/>
            <w:shd w:val="clear" w:color="auto" w:fill="FFFFFF"/>
          </w:tcPr>
          <w:p w14:paraId="541B2DA5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31B3054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Общежития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3BDE7C0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6149602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56FA8DC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65E96953" w14:textId="77777777" w:rsidTr="00E07B7A">
        <w:trPr>
          <w:trHeight w:hRule="exact" w:val="1852"/>
        </w:trPr>
        <w:tc>
          <w:tcPr>
            <w:tcW w:w="272" w:type="pct"/>
            <w:vMerge/>
            <w:shd w:val="clear" w:color="auto" w:fill="FFFFFF"/>
          </w:tcPr>
          <w:p w14:paraId="7873809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02181A4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71B533A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F8BF61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76CF8DE" w14:textId="77777777" w:rsidR="00A9305C" w:rsidRPr="00FA7057" w:rsidRDefault="00A9305C" w:rsidP="00A9305C">
            <w:pPr>
              <w:pStyle w:val="Other0"/>
              <w:numPr>
                <w:ilvl w:val="0"/>
                <w:numId w:val="270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A944A0B" w14:textId="77777777" w:rsidR="00A9305C" w:rsidRPr="00FA7057" w:rsidRDefault="00A9305C" w:rsidP="00A9305C">
            <w:pPr>
              <w:pStyle w:val="Other0"/>
              <w:numPr>
                <w:ilvl w:val="0"/>
                <w:numId w:val="27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2F648597" w14:textId="77777777" w:rsidTr="00E07B7A">
        <w:trPr>
          <w:trHeight w:hRule="exact" w:val="709"/>
        </w:trPr>
        <w:tc>
          <w:tcPr>
            <w:tcW w:w="272" w:type="pct"/>
            <w:vMerge/>
            <w:shd w:val="clear" w:color="auto" w:fill="FFFFFF"/>
          </w:tcPr>
          <w:p w14:paraId="467A937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778B8F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1D5CA90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06CE695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37AAD2C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</w:tc>
      </w:tr>
      <w:tr w:rsidR="00A9305C" w:rsidRPr="00FA7057" w14:paraId="07B43D03" w14:textId="77777777" w:rsidTr="00E07B7A">
        <w:trPr>
          <w:trHeight w:hRule="exact" w:val="577"/>
        </w:trPr>
        <w:tc>
          <w:tcPr>
            <w:tcW w:w="272" w:type="pct"/>
            <w:vMerge/>
            <w:shd w:val="clear" w:color="auto" w:fill="FFFFFF"/>
          </w:tcPr>
          <w:p w14:paraId="3E65CA4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20D9FC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3FB809B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259523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F10AA06" w14:textId="77777777" w:rsidTr="00E07B7A">
        <w:trPr>
          <w:trHeight w:hRule="exact" w:val="840"/>
        </w:trPr>
        <w:tc>
          <w:tcPr>
            <w:tcW w:w="272" w:type="pct"/>
            <w:vMerge w:val="restart"/>
            <w:shd w:val="clear" w:color="auto" w:fill="FFFFFF"/>
          </w:tcPr>
          <w:p w14:paraId="28954993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6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023449B3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2AFBFB78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3.3</w:t>
            </w:r>
          </w:p>
        </w:tc>
        <w:tc>
          <w:tcPr>
            <w:tcW w:w="3096" w:type="pct"/>
            <w:shd w:val="clear" w:color="auto" w:fill="FFFFFF"/>
          </w:tcPr>
          <w:p w14:paraId="1FEB013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159A649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</w:tc>
      </w:tr>
      <w:tr w:rsidR="00A9305C" w:rsidRPr="00FA7057" w14:paraId="29490C42" w14:textId="77777777" w:rsidTr="00E07B7A">
        <w:trPr>
          <w:trHeight w:hRule="exact" w:val="1852"/>
        </w:trPr>
        <w:tc>
          <w:tcPr>
            <w:tcW w:w="272" w:type="pct"/>
            <w:vMerge/>
            <w:shd w:val="clear" w:color="auto" w:fill="FFFFFF"/>
          </w:tcPr>
          <w:p w14:paraId="1D578D7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42DB97B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7D579D1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25319CB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B562F4F" w14:textId="77777777" w:rsidR="00A9305C" w:rsidRPr="00FA7057" w:rsidRDefault="00A9305C" w:rsidP="00A9305C">
            <w:pPr>
              <w:pStyle w:val="Other0"/>
              <w:numPr>
                <w:ilvl w:val="0"/>
                <w:numId w:val="271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461DC31" w14:textId="77777777" w:rsidR="00A9305C" w:rsidRPr="00FA7057" w:rsidRDefault="00A9305C" w:rsidP="00A9305C">
            <w:pPr>
              <w:pStyle w:val="Other0"/>
              <w:numPr>
                <w:ilvl w:val="0"/>
                <w:numId w:val="27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2ABE59A2" w14:textId="77777777" w:rsidTr="00E07B7A">
        <w:trPr>
          <w:trHeight w:hRule="exact" w:val="718"/>
        </w:trPr>
        <w:tc>
          <w:tcPr>
            <w:tcW w:w="272" w:type="pct"/>
            <w:vMerge/>
            <w:shd w:val="clear" w:color="auto" w:fill="FFFFFF"/>
          </w:tcPr>
          <w:p w14:paraId="72680C4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1CAAF00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4C640D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24B22FD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62E29D6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</w:tc>
      </w:tr>
      <w:tr w:rsidR="00A9305C" w:rsidRPr="00FA7057" w14:paraId="36011C1E" w14:textId="77777777" w:rsidTr="00E07B7A">
        <w:trPr>
          <w:trHeight w:hRule="exact" w:val="576"/>
        </w:trPr>
        <w:tc>
          <w:tcPr>
            <w:tcW w:w="272" w:type="pct"/>
            <w:vMerge/>
            <w:shd w:val="clear" w:color="auto" w:fill="FFFFFF"/>
          </w:tcPr>
          <w:p w14:paraId="6381591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7442CA5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415A9F9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CAA22A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3FC7003" w14:textId="77777777" w:rsidTr="00E07B7A">
        <w:trPr>
          <w:trHeight w:hRule="exact" w:val="854"/>
        </w:trPr>
        <w:tc>
          <w:tcPr>
            <w:tcW w:w="272" w:type="pct"/>
            <w:vMerge w:val="restart"/>
            <w:shd w:val="clear" w:color="auto" w:fill="FFFFFF"/>
          </w:tcPr>
          <w:p w14:paraId="63A0797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1E61EBB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Амбулаторно</w:t>
            </w:r>
            <w:r w:rsidRPr="00FA7057">
              <w:rPr>
                <w:rFonts w:ascii="Times New Roman" w:hAnsi="Times New Roman" w:cs="Times New Roman"/>
              </w:rPr>
              <w:softHyphen/>
              <w:t>поликлиническое обслуживание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2D9D42A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05137CE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57AA86A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1AB8F03D" w14:textId="77777777" w:rsidTr="00E07B7A">
        <w:trPr>
          <w:trHeight w:hRule="exact" w:val="1701"/>
        </w:trPr>
        <w:tc>
          <w:tcPr>
            <w:tcW w:w="272" w:type="pct"/>
            <w:vMerge/>
            <w:shd w:val="clear" w:color="auto" w:fill="FFFFFF"/>
          </w:tcPr>
          <w:p w14:paraId="4661F78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762117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4844119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76648DA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A9AFC70" w14:textId="77777777" w:rsidR="00A9305C" w:rsidRPr="00FA7057" w:rsidRDefault="00A9305C" w:rsidP="00A9305C">
            <w:pPr>
              <w:pStyle w:val="Other0"/>
              <w:numPr>
                <w:ilvl w:val="0"/>
                <w:numId w:val="272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6D31426" w14:textId="77777777" w:rsidR="00A9305C" w:rsidRPr="00FA7057" w:rsidRDefault="00A9305C" w:rsidP="00A9305C">
            <w:pPr>
              <w:pStyle w:val="Other0"/>
              <w:numPr>
                <w:ilvl w:val="0"/>
                <w:numId w:val="27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547976F3" w14:textId="77777777" w:rsidTr="00E07B7A">
        <w:trPr>
          <w:trHeight w:hRule="exact" w:val="691"/>
        </w:trPr>
        <w:tc>
          <w:tcPr>
            <w:tcW w:w="272" w:type="pct"/>
            <w:vMerge/>
            <w:shd w:val="clear" w:color="auto" w:fill="FFFFFF"/>
          </w:tcPr>
          <w:p w14:paraId="43E5268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4903149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163A4DC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55C7CD5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6D1CBBC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  <w:p w14:paraId="025D685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</w:tc>
      </w:tr>
      <w:tr w:rsidR="00A9305C" w:rsidRPr="00FA7057" w14:paraId="39E869B0" w14:textId="77777777" w:rsidTr="00E07B7A">
        <w:trPr>
          <w:trHeight w:hRule="exact" w:val="719"/>
        </w:trPr>
        <w:tc>
          <w:tcPr>
            <w:tcW w:w="272" w:type="pct"/>
            <w:vMerge/>
            <w:shd w:val="clear" w:color="auto" w:fill="FFFFFF"/>
          </w:tcPr>
          <w:p w14:paraId="52D526D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563FD96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A8503D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0BF10F6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F79E07A" w14:textId="77777777" w:rsidTr="00E07B7A">
        <w:trPr>
          <w:trHeight w:hRule="exact" w:val="1122"/>
        </w:trPr>
        <w:tc>
          <w:tcPr>
            <w:tcW w:w="272" w:type="pct"/>
            <w:vMerge w:val="restart"/>
            <w:shd w:val="clear" w:color="auto" w:fill="FFFFFF"/>
          </w:tcPr>
          <w:p w14:paraId="242B502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2CAF432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Стационарное медицинское обслуживание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5AB1397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5BF575F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72BAB33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529C74B2" w14:textId="77777777" w:rsidTr="00E07B7A">
        <w:trPr>
          <w:trHeight w:hRule="exact" w:val="1852"/>
        </w:trPr>
        <w:tc>
          <w:tcPr>
            <w:tcW w:w="272" w:type="pct"/>
            <w:vMerge/>
            <w:shd w:val="clear" w:color="auto" w:fill="FFFFFF"/>
          </w:tcPr>
          <w:p w14:paraId="01A59BA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495084A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30FE86C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2F84C8B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414370C" w14:textId="77777777" w:rsidR="00A9305C" w:rsidRPr="00FA7057" w:rsidRDefault="00A9305C" w:rsidP="00A9305C">
            <w:pPr>
              <w:pStyle w:val="Other0"/>
              <w:numPr>
                <w:ilvl w:val="0"/>
                <w:numId w:val="273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6908DCA" w14:textId="77777777" w:rsidR="00A9305C" w:rsidRPr="00FA7057" w:rsidRDefault="00A9305C" w:rsidP="00A9305C">
            <w:pPr>
              <w:pStyle w:val="Other0"/>
              <w:numPr>
                <w:ilvl w:val="0"/>
                <w:numId w:val="27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08C1AFDD" w14:textId="77777777" w:rsidTr="00E07B7A">
        <w:trPr>
          <w:trHeight w:hRule="exact" w:val="994"/>
        </w:trPr>
        <w:tc>
          <w:tcPr>
            <w:tcW w:w="272" w:type="pct"/>
            <w:vMerge/>
            <w:shd w:val="clear" w:color="auto" w:fill="FFFFFF"/>
          </w:tcPr>
          <w:p w14:paraId="5735A33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FC4151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06989C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BD6F47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106CCE3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  <w:p w14:paraId="3930308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</w:tc>
      </w:tr>
      <w:tr w:rsidR="00A9305C" w:rsidRPr="00FA7057" w14:paraId="54C1AB32" w14:textId="77777777" w:rsidTr="00E07B7A">
        <w:trPr>
          <w:trHeight w:hRule="exact" w:val="995"/>
        </w:trPr>
        <w:tc>
          <w:tcPr>
            <w:tcW w:w="272" w:type="pct"/>
            <w:vMerge w:val="restart"/>
            <w:shd w:val="clear" w:color="auto" w:fill="FFFFFF"/>
          </w:tcPr>
          <w:p w14:paraId="0984737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394DC52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7791B38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2BA1F32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7EF9EB3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38EF8BC2" w14:textId="77777777" w:rsidTr="00E07B7A">
        <w:trPr>
          <w:trHeight w:hRule="exact" w:val="1122"/>
        </w:trPr>
        <w:tc>
          <w:tcPr>
            <w:tcW w:w="272" w:type="pct"/>
            <w:vMerge/>
            <w:shd w:val="clear" w:color="auto" w:fill="FFFFFF"/>
          </w:tcPr>
          <w:p w14:paraId="24D16DB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116AC31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47CA6F3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3C197D7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- 5</w:t>
            </w:r>
          </w:p>
        </w:tc>
      </w:tr>
      <w:tr w:rsidR="00A9305C" w:rsidRPr="00FA7057" w14:paraId="3F61FD37" w14:textId="77777777" w:rsidTr="00E07B7A">
        <w:trPr>
          <w:trHeight w:hRule="exact" w:val="726"/>
        </w:trPr>
        <w:tc>
          <w:tcPr>
            <w:tcW w:w="272" w:type="pct"/>
            <w:vMerge/>
            <w:shd w:val="clear" w:color="auto" w:fill="FFFFFF"/>
          </w:tcPr>
          <w:p w14:paraId="58D1748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7670643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50C07D0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0389252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40F0F1A6" w14:textId="77777777" w:rsidTr="00E07B7A">
        <w:trPr>
          <w:trHeight w:hRule="exact" w:val="695"/>
        </w:trPr>
        <w:tc>
          <w:tcPr>
            <w:tcW w:w="272" w:type="pct"/>
            <w:vMerge/>
            <w:shd w:val="clear" w:color="auto" w:fill="FFFFFF"/>
          </w:tcPr>
          <w:p w14:paraId="2D3BF07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F85A62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75440F9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F17039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16DE8E9" w14:textId="77777777" w:rsidTr="00E07B7A">
        <w:trPr>
          <w:trHeight w:hRule="exact" w:val="1002"/>
        </w:trPr>
        <w:tc>
          <w:tcPr>
            <w:tcW w:w="272" w:type="pct"/>
            <w:vMerge w:val="restart"/>
            <w:shd w:val="clear" w:color="auto" w:fill="FFFFFF"/>
          </w:tcPr>
          <w:p w14:paraId="76733F9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3E5AD52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Среднее и высшее профессиональное образование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3DB0F30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4868C2B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- 40000</w:t>
            </w:r>
          </w:p>
          <w:p w14:paraId="7602B88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3DC80EEE" w14:textId="77777777" w:rsidTr="00E07B7A">
        <w:trPr>
          <w:trHeight w:hRule="exact" w:val="1143"/>
        </w:trPr>
        <w:tc>
          <w:tcPr>
            <w:tcW w:w="272" w:type="pct"/>
            <w:vMerge/>
            <w:shd w:val="clear" w:color="auto" w:fill="FFFFFF"/>
          </w:tcPr>
          <w:p w14:paraId="508D12C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4F1637D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2269A50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9EDAB0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- 5</w:t>
            </w:r>
          </w:p>
        </w:tc>
      </w:tr>
      <w:tr w:rsidR="00A9305C" w:rsidRPr="00FA7057" w14:paraId="59F483AA" w14:textId="77777777" w:rsidTr="00E07B7A">
        <w:trPr>
          <w:trHeight w:hRule="exact" w:val="1569"/>
        </w:trPr>
        <w:tc>
          <w:tcPr>
            <w:tcW w:w="272" w:type="pct"/>
            <w:vMerge/>
            <w:shd w:val="clear" w:color="auto" w:fill="FFFFFF"/>
          </w:tcPr>
          <w:p w14:paraId="3EF187F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52F90D5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3781351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72DFA56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8DA252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33D0525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68391F8" w14:textId="77777777" w:rsidTr="00E07B7A">
        <w:trPr>
          <w:trHeight w:hRule="exact" w:val="1122"/>
        </w:trPr>
        <w:tc>
          <w:tcPr>
            <w:tcW w:w="272" w:type="pct"/>
            <w:vMerge w:val="restart"/>
            <w:shd w:val="clear" w:color="auto" w:fill="FFFFFF"/>
          </w:tcPr>
          <w:p w14:paraId="146BEE5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0BA37AC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Объекты культурно</w:t>
            </w:r>
            <w:r w:rsidRPr="00FA7057">
              <w:rPr>
                <w:rFonts w:ascii="Times New Roman" w:hAnsi="Times New Roman" w:cs="Times New Roman"/>
              </w:rPr>
              <w:softHyphen/>
              <w:t>досуговой деятельности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19AA628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3.6.1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389302B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7ADC750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6AF2F3EB" w14:textId="77777777" w:rsidTr="00E07B7A">
        <w:trPr>
          <w:trHeight w:hRule="exact" w:val="1852"/>
        </w:trPr>
        <w:tc>
          <w:tcPr>
            <w:tcW w:w="272" w:type="pct"/>
            <w:vMerge/>
            <w:shd w:val="clear" w:color="auto" w:fill="FFFFFF"/>
          </w:tcPr>
          <w:p w14:paraId="3083C8E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4ABF693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2C33286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1A2130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1C1711B" w14:textId="77777777" w:rsidR="00A9305C" w:rsidRPr="00FA7057" w:rsidRDefault="00A9305C" w:rsidP="00A9305C">
            <w:pPr>
              <w:pStyle w:val="Other0"/>
              <w:numPr>
                <w:ilvl w:val="0"/>
                <w:numId w:val="274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51CBFB2" w14:textId="77777777" w:rsidR="00A9305C" w:rsidRPr="00FA7057" w:rsidRDefault="00A9305C" w:rsidP="00A9305C">
            <w:pPr>
              <w:pStyle w:val="Other0"/>
              <w:numPr>
                <w:ilvl w:val="0"/>
                <w:numId w:val="27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0D3751DE" w14:textId="77777777" w:rsidTr="00E07B7A">
        <w:trPr>
          <w:trHeight w:hRule="exact" w:val="839"/>
        </w:trPr>
        <w:tc>
          <w:tcPr>
            <w:tcW w:w="272" w:type="pct"/>
            <w:vMerge/>
            <w:shd w:val="clear" w:color="auto" w:fill="FFFFFF"/>
          </w:tcPr>
          <w:p w14:paraId="058470A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44E1F73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2BD5658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34A3B0A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6BC9F4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</w:tc>
      </w:tr>
      <w:tr w:rsidR="00A9305C" w:rsidRPr="00FA7057" w14:paraId="48FB9F34" w14:textId="77777777" w:rsidTr="00E07B7A">
        <w:trPr>
          <w:trHeight w:hRule="exact" w:val="567"/>
        </w:trPr>
        <w:tc>
          <w:tcPr>
            <w:tcW w:w="272" w:type="pct"/>
            <w:vMerge/>
            <w:shd w:val="clear" w:color="auto" w:fill="FFFFFF"/>
          </w:tcPr>
          <w:p w14:paraId="1E4C7AC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770F08E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16D61D6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2F32BFF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00CF996" w14:textId="77777777" w:rsidTr="00E07B7A">
        <w:trPr>
          <w:trHeight w:hRule="exact" w:val="717"/>
        </w:trPr>
        <w:tc>
          <w:tcPr>
            <w:tcW w:w="272" w:type="pct"/>
            <w:vMerge w:val="restart"/>
            <w:shd w:val="clear" w:color="auto" w:fill="FFFFFF"/>
          </w:tcPr>
          <w:p w14:paraId="78176F5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3618756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Парки культуры и отдыха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635D3E8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3.6.2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0B354EF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- 5000</w:t>
            </w:r>
          </w:p>
          <w:p w14:paraId="17220B0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1E2A7F71" w14:textId="77777777" w:rsidTr="00E07B7A">
        <w:trPr>
          <w:trHeight w:hRule="exact" w:val="1852"/>
        </w:trPr>
        <w:tc>
          <w:tcPr>
            <w:tcW w:w="272" w:type="pct"/>
            <w:vMerge/>
            <w:shd w:val="clear" w:color="auto" w:fill="FFFFFF"/>
          </w:tcPr>
          <w:p w14:paraId="5CCFA94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259D4AE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1E4F586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64FF7B7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830CE2A" w14:textId="77777777" w:rsidR="00A9305C" w:rsidRPr="00FA7057" w:rsidRDefault="00A9305C" w:rsidP="00A9305C">
            <w:pPr>
              <w:pStyle w:val="Other0"/>
              <w:numPr>
                <w:ilvl w:val="0"/>
                <w:numId w:val="275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361E8BD" w14:textId="77777777" w:rsidR="00A9305C" w:rsidRPr="00FA7057" w:rsidRDefault="00A9305C" w:rsidP="00A9305C">
            <w:pPr>
              <w:pStyle w:val="Other0"/>
              <w:numPr>
                <w:ilvl w:val="0"/>
                <w:numId w:val="27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54F8DF3E" w14:textId="77777777" w:rsidTr="00E07B7A">
        <w:trPr>
          <w:trHeight w:hRule="exact" w:val="839"/>
        </w:trPr>
        <w:tc>
          <w:tcPr>
            <w:tcW w:w="272" w:type="pct"/>
            <w:vMerge/>
            <w:shd w:val="clear" w:color="auto" w:fill="FFFFFF"/>
          </w:tcPr>
          <w:p w14:paraId="5F67D14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2CD4E96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7F0B3FB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6D97BF1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189F7E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</w:tc>
      </w:tr>
      <w:tr w:rsidR="00A9305C" w:rsidRPr="00FA7057" w14:paraId="1C73E4C1" w14:textId="77777777" w:rsidTr="00E07B7A">
        <w:trPr>
          <w:trHeight w:hRule="exact" w:val="850"/>
        </w:trPr>
        <w:tc>
          <w:tcPr>
            <w:tcW w:w="272" w:type="pct"/>
            <w:vMerge/>
            <w:shd w:val="clear" w:color="auto" w:fill="FFFFFF"/>
          </w:tcPr>
          <w:p w14:paraId="6A99248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101AB16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B13660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623EC0B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- 15</w:t>
            </w:r>
          </w:p>
        </w:tc>
      </w:tr>
      <w:tr w:rsidR="00A9305C" w:rsidRPr="00FA7057" w14:paraId="7494010E" w14:textId="77777777" w:rsidTr="00E07B7A">
        <w:trPr>
          <w:trHeight w:hRule="exact" w:val="1147"/>
        </w:trPr>
        <w:tc>
          <w:tcPr>
            <w:tcW w:w="272" w:type="pct"/>
            <w:vMerge w:val="restart"/>
            <w:shd w:val="clear" w:color="auto" w:fill="FFFFFF"/>
          </w:tcPr>
          <w:p w14:paraId="251B836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2B8CBE3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516B105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135F905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5430F0D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5D9CD7F2" w14:textId="77777777" w:rsidTr="00E07B7A">
        <w:trPr>
          <w:trHeight w:hRule="exact" w:val="1829"/>
        </w:trPr>
        <w:tc>
          <w:tcPr>
            <w:tcW w:w="272" w:type="pct"/>
            <w:vMerge/>
            <w:shd w:val="clear" w:color="auto" w:fill="FFFFFF"/>
          </w:tcPr>
          <w:p w14:paraId="6CF9629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647C89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7AE645C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6F10D59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3DECF1B" w14:textId="77777777" w:rsidR="00A9305C" w:rsidRPr="00FA7057" w:rsidRDefault="00A9305C" w:rsidP="00A9305C">
            <w:pPr>
              <w:pStyle w:val="Other0"/>
              <w:numPr>
                <w:ilvl w:val="0"/>
                <w:numId w:val="276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5BC2323" w14:textId="77777777" w:rsidR="00A9305C" w:rsidRPr="00FA7057" w:rsidRDefault="00A9305C" w:rsidP="00A9305C">
            <w:pPr>
              <w:pStyle w:val="Other0"/>
              <w:numPr>
                <w:ilvl w:val="0"/>
                <w:numId w:val="27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7D35A8FC" w14:textId="77777777" w:rsidTr="00E07B7A">
        <w:trPr>
          <w:trHeight w:hRule="exact" w:val="1002"/>
        </w:trPr>
        <w:tc>
          <w:tcPr>
            <w:tcW w:w="272" w:type="pct"/>
            <w:vMerge/>
            <w:shd w:val="clear" w:color="auto" w:fill="FFFFFF"/>
          </w:tcPr>
          <w:p w14:paraId="65153DC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7AEFAD1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57D1501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3FA1CF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</w:tc>
      </w:tr>
      <w:tr w:rsidR="00A9305C" w:rsidRPr="00FA7057" w14:paraId="030B76F9" w14:textId="77777777" w:rsidTr="00E07B7A">
        <w:trPr>
          <w:trHeight w:hRule="exact" w:val="577"/>
        </w:trPr>
        <w:tc>
          <w:tcPr>
            <w:tcW w:w="272" w:type="pct"/>
            <w:vMerge/>
            <w:shd w:val="clear" w:color="auto" w:fill="FFFFFF"/>
          </w:tcPr>
          <w:p w14:paraId="0EA0BE6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47B5AD8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</w:tcPr>
          <w:p w14:paraId="1FCE85F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50F5DC2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4D5870A" w14:textId="77777777" w:rsidTr="00E07B7A">
        <w:trPr>
          <w:trHeight w:hRule="exact" w:val="700"/>
        </w:trPr>
        <w:tc>
          <w:tcPr>
            <w:tcW w:w="272" w:type="pct"/>
            <w:vMerge w:val="restart"/>
            <w:shd w:val="clear" w:color="auto" w:fill="FFFFFF"/>
          </w:tcPr>
          <w:p w14:paraId="69DFE7C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4DCB956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162FBF0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40BF456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не подлежит установлению</w:t>
            </w:r>
          </w:p>
        </w:tc>
      </w:tr>
      <w:tr w:rsidR="00A9305C" w:rsidRPr="00FA7057" w14:paraId="1A5FA26A" w14:textId="77777777" w:rsidTr="00E07B7A">
        <w:trPr>
          <w:trHeight w:hRule="exact" w:val="2849"/>
        </w:trPr>
        <w:tc>
          <w:tcPr>
            <w:tcW w:w="272" w:type="pct"/>
            <w:vMerge/>
            <w:shd w:val="clear" w:color="auto" w:fill="FFFFFF"/>
          </w:tcPr>
          <w:p w14:paraId="0EAA343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  <w:vAlign w:val="bottom"/>
          </w:tcPr>
          <w:p w14:paraId="32A21AE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0FEF634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6DC0F76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</w:t>
            </w:r>
          </w:p>
          <w:p w14:paraId="1EDF3AD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74E1855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строений, сооружений, за пределами которых запрещено строительство зданий, строений, сооружений, м:</w:t>
            </w:r>
          </w:p>
          <w:p w14:paraId="0AC5A477" w14:textId="77777777" w:rsidR="00A9305C" w:rsidRPr="00FA7057" w:rsidRDefault="00A9305C" w:rsidP="00A9305C">
            <w:pPr>
              <w:pStyle w:val="Other0"/>
              <w:numPr>
                <w:ilvl w:val="0"/>
                <w:numId w:val="277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B4329E4" w14:textId="77777777" w:rsidR="00A9305C" w:rsidRPr="00FA7057" w:rsidRDefault="00A9305C" w:rsidP="00A9305C">
            <w:pPr>
              <w:pStyle w:val="Other0"/>
              <w:numPr>
                <w:ilvl w:val="0"/>
                <w:numId w:val="27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AAB06A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4E2B84B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69056D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05C" w:rsidRPr="00FA7057" w14:paraId="29955410" w14:textId="77777777" w:rsidTr="00E07B7A">
        <w:trPr>
          <w:trHeight w:hRule="exact" w:val="990"/>
        </w:trPr>
        <w:tc>
          <w:tcPr>
            <w:tcW w:w="272" w:type="pct"/>
            <w:shd w:val="clear" w:color="auto" w:fill="FFFFFF"/>
          </w:tcPr>
          <w:p w14:paraId="61E6742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5" w:type="pct"/>
            <w:shd w:val="clear" w:color="auto" w:fill="FFFFFF"/>
          </w:tcPr>
          <w:p w14:paraId="6103E0F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Проведение научных исследований</w:t>
            </w:r>
          </w:p>
        </w:tc>
        <w:tc>
          <w:tcPr>
            <w:tcW w:w="527" w:type="pct"/>
            <w:shd w:val="clear" w:color="auto" w:fill="FFFFFF"/>
          </w:tcPr>
          <w:p w14:paraId="6CDAAF9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3.9.2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1C8FD6E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55333C1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268F4D12" w14:textId="77777777" w:rsidTr="00E07B7A">
        <w:trPr>
          <w:trHeight w:hRule="exact" w:val="1699"/>
        </w:trPr>
        <w:tc>
          <w:tcPr>
            <w:tcW w:w="272" w:type="pct"/>
            <w:shd w:val="clear" w:color="auto" w:fill="FFFFFF"/>
          </w:tcPr>
          <w:p w14:paraId="60C6C08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</w:tcPr>
          <w:p w14:paraId="43D3F4C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</w:tcPr>
          <w:p w14:paraId="3562169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0F095D5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54EE589" w14:textId="77777777" w:rsidR="00A9305C" w:rsidRPr="00FA7057" w:rsidRDefault="00A9305C" w:rsidP="00A9305C">
            <w:pPr>
              <w:pStyle w:val="Other0"/>
              <w:numPr>
                <w:ilvl w:val="0"/>
                <w:numId w:val="278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EC8C089" w14:textId="77777777" w:rsidR="00A9305C" w:rsidRPr="00FA7057" w:rsidRDefault="00A9305C" w:rsidP="00A9305C">
            <w:pPr>
              <w:pStyle w:val="Other0"/>
              <w:numPr>
                <w:ilvl w:val="0"/>
                <w:numId w:val="27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2EE50F88" w14:textId="77777777" w:rsidTr="00E07B7A">
        <w:trPr>
          <w:trHeight w:hRule="exact" w:val="701"/>
        </w:trPr>
        <w:tc>
          <w:tcPr>
            <w:tcW w:w="272" w:type="pct"/>
            <w:shd w:val="clear" w:color="auto" w:fill="FFFFFF"/>
          </w:tcPr>
          <w:p w14:paraId="628C646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</w:tcPr>
          <w:p w14:paraId="3EF4E4D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</w:tcPr>
          <w:p w14:paraId="53FAE32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</w:tcPr>
          <w:p w14:paraId="5AE8C54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77109BDC" w14:textId="77777777" w:rsidTr="00E07B7A">
        <w:trPr>
          <w:trHeight w:hRule="exact" w:val="435"/>
        </w:trPr>
        <w:tc>
          <w:tcPr>
            <w:tcW w:w="272" w:type="pct"/>
            <w:shd w:val="clear" w:color="auto" w:fill="FFFFFF"/>
          </w:tcPr>
          <w:p w14:paraId="2491ACF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</w:tcPr>
          <w:p w14:paraId="03A59AC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</w:tcPr>
          <w:p w14:paraId="032ED73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3702876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B6AE2D9" w14:textId="77777777" w:rsidTr="00E07B7A">
        <w:trPr>
          <w:trHeight w:hRule="exact" w:val="987"/>
        </w:trPr>
        <w:tc>
          <w:tcPr>
            <w:tcW w:w="272" w:type="pct"/>
            <w:shd w:val="clear" w:color="auto" w:fill="FFFFFF"/>
          </w:tcPr>
          <w:p w14:paraId="53382EE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5" w:type="pct"/>
            <w:shd w:val="clear" w:color="auto" w:fill="FFFFFF"/>
          </w:tcPr>
          <w:p w14:paraId="2D6CF21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Проведение научных испытаний</w:t>
            </w:r>
          </w:p>
        </w:tc>
        <w:tc>
          <w:tcPr>
            <w:tcW w:w="527" w:type="pct"/>
            <w:shd w:val="clear" w:color="auto" w:fill="FFFFFF"/>
          </w:tcPr>
          <w:p w14:paraId="478F6A5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3.9.3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63EE6DB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4CF483A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</w:tc>
      </w:tr>
      <w:tr w:rsidR="00A9305C" w:rsidRPr="00FA7057" w14:paraId="5D2608A2" w14:textId="77777777" w:rsidTr="00E07B7A">
        <w:trPr>
          <w:trHeight w:hRule="exact" w:val="1427"/>
        </w:trPr>
        <w:tc>
          <w:tcPr>
            <w:tcW w:w="272" w:type="pct"/>
            <w:shd w:val="clear" w:color="auto" w:fill="FFFFFF"/>
          </w:tcPr>
          <w:p w14:paraId="2E8D887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</w:tcPr>
          <w:p w14:paraId="06B9B4D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</w:tcPr>
          <w:p w14:paraId="1D5C8ED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02E111B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F7289FB" w14:textId="77777777" w:rsidR="00A9305C" w:rsidRPr="00FA7057" w:rsidRDefault="00A9305C" w:rsidP="00A9305C">
            <w:pPr>
              <w:pStyle w:val="Other0"/>
              <w:numPr>
                <w:ilvl w:val="0"/>
                <w:numId w:val="279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8242180" w14:textId="77777777" w:rsidR="00A9305C" w:rsidRPr="00FA7057" w:rsidRDefault="00A9305C" w:rsidP="00A9305C">
            <w:pPr>
              <w:pStyle w:val="Other0"/>
              <w:numPr>
                <w:ilvl w:val="0"/>
                <w:numId w:val="27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6AA44489" w14:textId="77777777" w:rsidTr="00E07B7A">
        <w:trPr>
          <w:trHeight w:hRule="exact" w:val="3925"/>
        </w:trPr>
        <w:tc>
          <w:tcPr>
            <w:tcW w:w="272" w:type="pct"/>
            <w:shd w:val="clear" w:color="auto" w:fill="FFFFFF"/>
          </w:tcPr>
          <w:p w14:paraId="1726269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</w:tcPr>
          <w:p w14:paraId="2DA32C5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</w:tcPr>
          <w:p w14:paraId="67EA173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A89AFF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2F304A6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</w:tc>
      </w:tr>
      <w:tr w:rsidR="00A9305C" w:rsidRPr="00FA7057" w14:paraId="3E9C97E3" w14:textId="77777777" w:rsidTr="00E07B7A">
        <w:trPr>
          <w:trHeight w:hRule="exact" w:val="576"/>
        </w:trPr>
        <w:tc>
          <w:tcPr>
            <w:tcW w:w="272" w:type="pct"/>
            <w:shd w:val="clear" w:color="auto" w:fill="FFFFFF"/>
          </w:tcPr>
          <w:p w14:paraId="3AE62F2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</w:tcPr>
          <w:p w14:paraId="2BAC073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</w:tcPr>
          <w:p w14:paraId="019EBD1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1C85CC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0A8C79A" w14:textId="77777777" w:rsidTr="00E07B7A">
        <w:trPr>
          <w:trHeight w:hRule="exact" w:val="996"/>
        </w:trPr>
        <w:tc>
          <w:tcPr>
            <w:tcW w:w="272" w:type="pct"/>
            <w:shd w:val="clear" w:color="auto" w:fill="FFFFFF"/>
          </w:tcPr>
          <w:p w14:paraId="187BB0F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05" w:type="pct"/>
            <w:shd w:val="clear" w:color="auto" w:fill="FFFFFF"/>
          </w:tcPr>
          <w:p w14:paraId="5C41A55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Научно</w:t>
            </w:r>
            <w:r w:rsidRPr="00FA7057">
              <w:rPr>
                <w:rFonts w:ascii="Times New Roman" w:hAnsi="Times New Roman" w:cs="Times New Roman"/>
              </w:rPr>
              <w:softHyphen/>
              <w:t>производственная деятельность</w:t>
            </w:r>
          </w:p>
        </w:tc>
        <w:tc>
          <w:tcPr>
            <w:tcW w:w="527" w:type="pct"/>
            <w:shd w:val="clear" w:color="auto" w:fill="FFFFFF"/>
          </w:tcPr>
          <w:p w14:paraId="5D71B74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6E90039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25E7976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</w:tc>
      </w:tr>
      <w:tr w:rsidR="00A9305C" w:rsidRPr="00FA7057" w14:paraId="6F68112F" w14:textId="77777777" w:rsidTr="00E07B7A">
        <w:trPr>
          <w:trHeight w:hRule="exact" w:val="1830"/>
        </w:trPr>
        <w:tc>
          <w:tcPr>
            <w:tcW w:w="272" w:type="pct"/>
            <w:shd w:val="clear" w:color="auto" w:fill="FFFFFF"/>
          </w:tcPr>
          <w:p w14:paraId="25FE2FB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</w:tcPr>
          <w:p w14:paraId="2379785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</w:tcPr>
          <w:p w14:paraId="060A7AE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5B1A76F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153BE26" w14:textId="77777777" w:rsidR="00A9305C" w:rsidRPr="00FA7057" w:rsidRDefault="00A9305C" w:rsidP="00A9305C">
            <w:pPr>
              <w:pStyle w:val="Other0"/>
              <w:numPr>
                <w:ilvl w:val="0"/>
                <w:numId w:val="280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4B28369" w14:textId="77777777" w:rsidR="00A9305C" w:rsidRPr="00FA7057" w:rsidRDefault="00A9305C" w:rsidP="00A9305C">
            <w:pPr>
              <w:pStyle w:val="Other0"/>
              <w:numPr>
                <w:ilvl w:val="0"/>
                <w:numId w:val="28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7E907284" w14:textId="77777777" w:rsidTr="00E07B7A">
        <w:trPr>
          <w:trHeight w:hRule="exact" w:val="1560"/>
        </w:trPr>
        <w:tc>
          <w:tcPr>
            <w:tcW w:w="272" w:type="pct"/>
            <w:shd w:val="clear" w:color="auto" w:fill="FFFFFF"/>
          </w:tcPr>
          <w:p w14:paraId="0668213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</w:tcPr>
          <w:p w14:paraId="63CE755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</w:tcPr>
          <w:p w14:paraId="0279A12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</w:tcPr>
          <w:p w14:paraId="0F28B86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2838043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0806A1E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 сооружений , м - 30</w:t>
            </w:r>
          </w:p>
          <w:p w14:paraId="017EC2D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704648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05C" w:rsidRPr="00FA7057" w14:paraId="0A2A1D11" w14:textId="77777777" w:rsidTr="00E07B7A">
        <w:trPr>
          <w:trHeight w:hRule="exact" w:val="3925"/>
        </w:trPr>
        <w:tc>
          <w:tcPr>
            <w:tcW w:w="272" w:type="pct"/>
            <w:shd w:val="clear" w:color="auto" w:fill="FFFFFF"/>
          </w:tcPr>
          <w:p w14:paraId="06862C9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105" w:type="pct"/>
            <w:shd w:val="clear" w:color="auto" w:fill="FFFFFF"/>
          </w:tcPr>
          <w:p w14:paraId="646A43D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527" w:type="pct"/>
            <w:shd w:val="clear" w:color="auto" w:fill="FFFFFF"/>
          </w:tcPr>
          <w:p w14:paraId="5BB9BA3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7F2AB14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23DF684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4CAF447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AE2E55E" w14:textId="77777777" w:rsidR="00A9305C" w:rsidRPr="00FA7057" w:rsidRDefault="00A9305C" w:rsidP="00A9305C">
            <w:pPr>
              <w:pStyle w:val="Other0"/>
              <w:numPr>
                <w:ilvl w:val="0"/>
                <w:numId w:val="281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D863A50" w14:textId="77777777" w:rsidR="00A9305C" w:rsidRPr="00FA7057" w:rsidRDefault="00A9305C" w:rsidP="00A9305C">
            <w:pPr>
              <w:pStyle w:val="Other0"/>
              <w:numPr>
                <w:ilvl w:val="0"/>
                <w:numId w:val="28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177EFF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 Максимальное количество подземных этажей не подлежит установлению</w:t>
            </w:r>
          </w:p>
          <w:p w14:paraId="013CEB8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1923B6D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928A978" w14:textId="77777777" w:rsidTr="00E07B7A">
        <w:trPr>
          <w:trHeight w:hRule="exact" w:val="3925"/>
        </w:trPr>
        <w:tc>
          <w:tcPr>
            <w:tcW w:w="272" w:type="pct"/>
            <w:shd w:val="clear" w:color="auto" w:fill="FFFFFF"/>
          </w:tcPr>
          <w:p w14:paraId="0CA9D4A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5" w:type="pct"/>
            <w:shd w:val="clear" w:color="auto" w:fill="FFFFFF"/>
          </w:tcPr>
          <w:p w14:paraId="6A50DB9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Объекты торговли (торговые центры, торгово</w:t>
            </w:r>
            <w:r w:rsidRPr="00FA7057">
              <w:rPr>
                <w:rFonts w:ascii="Times New Roman" w:hAnsi="Times New Roman" w:cs="Times New Roman"/>
              </w:rPr>
              <w:softHyphen/>
              <w:t>развлекательные центры (комплексы)</w:t>
            </w:r>
          </w:p>
        </w:tc>
        <w:tc>
          <w:tcPr>
            <w:tcW w:w="527" w:type="pct"/>
            <w:shd w:val="clear" w:color="auto" w:fill="FFFFFF"/>
          </w:tcPr>
          <w:p w14:paraId="3B04C67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096" w:type="pct"/>
            <w:shd w:val="clear" w:color="auto" w:fill="FFFFFF"/>
            <w:vAlign w:val="center"/>
          </w:tcPr>
          <w:p w14:paraId="413DE75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7EE1E6D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- 20000</w:t>
            </w:r>
          </w:p>
          <w:p w14:paraId="3B61192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70EA13F" w14:textId="77777777" w:rsidR="00A9305C" w:rsidRPr="00FA7057" w:rsidRDefault="00A9305C" w:rsidP="00A9305C">
            <w:pPr>
              <w:pStyle w:val="Other0"/>
              <w:numPr>
                <w:ilvl w:val="0"/>
                <w:numId w:val="282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74CAA95" w14:textId="77777777" w:rsidR="00A9305C" w:rsidRPr="00FA7057" w:rsidRDefault="00A9305C" w:rsidP="00A9305C">
            <w:pPr>
              <w:pStyle w:val="Other0"/>
              <w:numPr>
                <w:ilvl w:val="0"/>
                <w:numId w:val="28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4338CE8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7558C87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  <w:p w14:paraId="6A0E935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  <w:p w14:paraId="4C37F11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- 60</w:t>
            </w:r>
          </w:p>
        </w:tc>
      </w:tr>
      <w:tr w:rsidR="00A9305C" w:rsidRPr="00FA7057" w14:paraId="31B9C747" w14:textId="77777777" w:rsidTr="00E07B7A">
        <w:trPr>
          <w:trHeight w:hRule="exact" w:val="3925"/>
        </w:trPr>
        <w:tc>
          <w:tcPr>
            <w:tcW w:w="272" w:type="pct"/>
            <w:shd w:val="clear" w:color="auto" w:fill="FFFFFF"/>
          </w:tcPr>
          <w:p w14:paraId="47FA173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5" w:type="pct"/>
            <w:shd w:val="clear" w:color="auto" w:fill="FFFFFF"/>
          </w:tcPr>
          <w:p w14:paraId="605982C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527" w:type="pct"/>
            <w:shd w:val="clear" w:color="auto" w:fill="FFFFFF"/>
          </w:tcPr>
          <w:p w14:paraId="64FAF86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0B18D87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- 300</w:t>
            </w:r>
          </w:p>
          <w:p w14:paraId="533544E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3DA0BBB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A4F247D" w14:textId="77777777" w:rsidR="00A9305C" w:rsidRPr="00FA7057" w:rsidRDefault="00A9305C" w:rsidP="00A9305C">
            <w:pPr>
              <w:pStyle w:val="Other0"/>
              <w:numPr>
                <w:ilvl w:val="0"/>
                <w:numId w:val="283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937BFA8" w14:textId="77777777" w:rsidR="00A9305C" w:rsidRPr="00FA7057" w:rsidRDefault="00A9305C" w:rsidP="00A9305C">
            <w:pPr>
              <w:pStyle w:val="Other0"/>
              <w:numPr>
                <w:ilvl w:val="0"/>
                <w:numId w:val="28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AC0474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</w:t>
            </w:r>
          </w:p>
          <w:p w14:paraId="1D7A5D6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7A5F367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3B5B36F" w14:textId="77777777" w:rsidTr="00E07B7A">
        <w:trPr>
          <w:trHeight w:hRule="exact" w:val="3310"/>
        </w:trPr>
        <w:tc>
          <w:tcPr>
            <w:tcW w:w="272" w:type="pct"/>
            <w:shd w:val="clear" w:color="auto" w:fill="FFFFFF"/>
          </w:tcPr>
          <w:p w14:paraId="3F1ECA6E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105" w:type="pct"/>
            <w:shd w:val="clear" w:color="auto" w:fill="FFFFFF"/>
          </w:tcPr>
          <w:p w14:paraId="1B48BD6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</w:tc>
        <w:tc>
          <w:tcPr>
            <w:tcW w:w="527" w:type="pct"/>
            <w:shd w:val="clear" w:color="auto" w:fill="FFFFFF"/>
          </w:tcPr>
          <w:p w14:paraId="50979B72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4.5</w:t>
            </w:r>
          </w:p>
        </w:tc>
        <w:tc>
          <w:tcPr>
            <w:tcW w:w="3096" w:type="pct"/>
            <w:shd w:val="clear" w:color="auto" w:fill="FFFFFF"/>
          </w:tcPr>
          <w:p w14:paraId="63333BA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3F8379D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1E4F0BD" w14:textId="77777777" w:rsidR="00A9305C" w:rsidRPr="00FA7057" w:rsidRDefault="00A9305C" w:rsidP="00A9305C">
            <w:pPr>
              <w:pStyle w:val="Other0"/>
              <w:numPr>
                <w:ilvl w:val="0"/>
                <w:numId w:val="284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6F443C6" w14:textId="77777777" w:rsidR="00A9305C" w:rsidRPr="00FA7057" w:rsidRDefault="00A9305C" w:rsidP="00A9305C">
            <w:pPr>
              <w:pStyle w:val="Other0"/>
              <w:numPr>
                <w:ilvl w:val="0"/>
                <w:numId w:val="28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3D8D6D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 Максимальное количество подземных этажей не подлежит установлению</w:t>
            </w:r>
          </w:p>
          <w:p w14:paraId="40B72D7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  <w:p w14:paraId="4E57A73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0DCC25E" w14:textId="77777777" w:rsidTr="00E07B7A">
        <w:trPr>
          <w:trHeight w:hRule="exact" w:val="3925"/>
        </w:trPr>
        <w:tc>
          <w:tcPr>
            <w:tcW w:w="272" w:type="pct"/>
            <w:shd w:val="clear" w:color="auto" w:fill="FFFFFF"/>
          </w:tcPr>
          <w:p w14:paraId="3CB1586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05" w:type="pct"/>
            <w:shd w:val="clear" w:color="auto" w:fill="FFFFFF"/>
          </w:tcPr>
          <w:p w14:paraId="7A985DC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527" w:type="pct"/>
            <w:shd w:val="clear" w:color="auto" w:fill="FFFFFF"/>
          </w:tcPr>
          <w:p w14:paraId="42525B4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096" w:type="pct"/>
            <w:shd w:val="clear" w:color="auto" w:fill="FFFFFF"/>
          </w:tcPr>
          <w:p w14:paraId="6C84B7C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3A8BAA0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1B06D33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FE2BF4C" w14:textId="77777777" w:rsidR="00A9305C" w:rsidRPr="00FA7057" w:rsidRDefault="00A9305C" w:rsidP="00A9305C">
            <w:pPr>
              <w:pStyle w:val="Other0"/>
              <w:numPr>
                <w:ilvl w:val="0"/>
                <w:numId w:val="285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8D1B547" w14:textId="77777777" w:rsidR="00A9305C" w:rsidRPr="00FA7057" w:rsidRDefault="00A9305C" w:rsidP="00A9305C">
            <w:pPr>
              <w:pStyle w:val="Other0"/>
              <w:numPr>
                <w:ilvl w:val="0"/>
                <w:numId w:val="28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024499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</w:t>
            </w:r>
          </w:p>
          <w:p w14:paraId="1B274BA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4D8DB81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D815F8A" w14:textId="77777777" w:rsidTr="00E07B7A">
        <w:trPr>
          <w:trHeight w:hRule="exact" w:val="3553"/>
        </w:trPr>
        <w:tc>
          <w:tcPr>
            <w:tcW w:w="272" w:type="pct"/>
            <w:shd w:val="clear" w:color="auto" w:fill="FFFFFF"/>
          </w:tcPr>
          <w:p w14:paraId="401972D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05" w:type="pct"/>
            <w:shd w:val="clear" w:color="auto" w:fill="FFFFFF"/>
          </w:tcPr>
          <w:p w14:paraId="2B57115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527" w:type="pct"/>
            <w:shd w:val="clear" w:color="auto" w:fill="FFFFFF"/>
          </w:tcPr>
          <w:p w14:paraId="46405C9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2E2DED7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32FBE6C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04D1B73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C6D842D" w14:textId="77777777" w:rsidR="00A9305C" w:rsidRPr="00FA7057" w:rsidRDefault="00A9305C" w:rsidP="00A9305C">
            <w:pPr>
              <w:pStyle w:val="Other0"/>
              <w:numPr>
                <w:ilvl w:val="0"/>
                <w:numId w:val="286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074A717" w14:textId="77777777" w:rsidR="00A9305C" w:rsidRPr="00FA7057" w:rsidRDefault="00A9305C" w:rsidP="00A9305C">
            <w:pPr>
              <w:pStyle w:val="Other0"/>
              <w:numPr>
                <w:ilvl w:val="0"/>
                <w:numId w:val="28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63AD0D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- 9</w:t>
            </w:r>
          </w:p>
          <w:p w14:paraId="796A4D0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  <w:p w14:paraId="7E1AC51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- 35</w:t>
            </w:r>
          </w:p>
          <w:p w14:paraId="6408B7D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144AB7E" w14:textId="77777777" w:rsidTr="00E07B7A">
        <w:trPr>
          <w:trHeight w:hRule="exact" w:val="3674"/>
        </w:trPr>
        <w:tc>
          <w:tcPr>
            <w:tcW w:w="272" w:type="pct"/>
            <w:shd w:val="clear" w:color="auto" w:fill="FFFFFF"/>
          </w:tcPr>
          <w:p w14:paraId="273AFFF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105" w:type="pct"/>
            <w:shd w:val="clear" w:color="auto" w:fill="FFFFFF"/>
          </w:tcPr>
          <w:p w14:paraId="1D7A372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Развлекательные мероприятия</w:t>
            </w:r>
          </w:p>
        </w:tc>
        <w:tc>
          <w:tcPr>
            <w:tcW w:w="527" w:type="pct"/>
            <w:shd w:val="clear" w:color="auto" w:fill="FFFFFF"/>
          </w:tcPr>
          <w:p w14:paraId="74A2317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4.8.1</w:t>
            </w:r>
          </w:p>
        </w:tc>
        <w:tc>
          <w:tcPr>
            <w:tcW w:w="3096" w:type="pct"/>
            <w:shd w:val="clear" w:color="auto" w:fill="FFFFFF"/>
          </w:tcPr>
          <w:p w14:paraId="0D4FECA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4E36C7D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69C6E26" w14:textId="77777777" w:rsidR="00A9305C" w:rsidRPr="00FA7057" w:rsidRDefault="00A9305C" w:rsidP="00A9305C">
            <w:pPr>
              <w:pStyle w:val="Other0"/>
              <w:numPr>
                <w:ilvl w:val="0"/>
                <w:numId w:val="287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 </w:t>
            </w:r>
          </w:p>
          <w:p w14:paraId="5A3A7DBF" w14:textId="77777777" w:rsidR="00A9305C" w:rsidRPr="00FA7057" w:rsidRDefault="00A9305C" w:rsidP="00A9305C">
            <w:pPr>
              <w:pStyle w:val="Other0"/>
              <w:numPr>
                <w:ilvl w:val="0"/>
                <w:numId w:val="287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0F6EF57" w14:textId="77777777" w:rsidR="00A9305C" w:rsidRPr="00FA7057" w:rsidRDefault="00A9305C" w:rsidP="00A9305C">
            <w:pPr>
              <w:pStyle w:val="Other0"/>
              <w:numPr>
                <w:ilvl w:val="0"/>
                <w:numId w:val="28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C48A61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3A19614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7AB5CA3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- 60</w:t>
            </w:r>
          </w:p>
          <w:p w14:paraId="2B1B8FA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5B61B97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4F155AA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05C" w:rsidRPr="00FA7057" w14:paraId="11B6224E" w14:textId="77777777" w:rsidTr="00E07B7A">
        <w:trPr>
          <w:trHeight w:hRule="exact" w:val="3925"/>
        </w:trPr>
        <w:tc>
          <w:tcPr>
            <w:tcW w:w="272" w:type="pct"/>
            <w:shd w:val="clear" w:color="auto" w:fill="FFFFFF"/>
          </w:tcPr>
          <w:p w14:paraId="4273B1E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5" w:type="pct"/>
            <w:shd w:val="clear" w:color="auto" w:fill="FFFFFF"/>
          </w:tcPr>
          <w:p w14:paraId="6B7DB0E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Выставочно</w:t>
            </w:r>
            <w:r w:rsidRPr="00FA7057">
              <w:rPr>
                <w:rFonts w:ascii="Times New Roman" w:hAnsi="Times New Roman" w:cs="Times New Roman"/>
              </w:rPr>
              <w:softHyphen/>
              <w:t>ярмарочная деятельность</w:t>
            </w:r>
          </w:p>
        </w:tc>
        <w:tc>
          <w:tcPr>
            <w:tcW w:w="527" w:type="pct"/>
            <w:shd w:val="clear" w:color="auto" w:fill="FFFFFF"/>
          </w:tcPr>
          <w:p w14:paraId="4FF98BF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3096" w:type="pct"/>
            <w:shd w:val="clear" w:color="auto" w:fill="FFFFFF"/>
          </w:tcPr>
          <w:p w14:paraId="337BD6D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30EE4BA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40D9131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2BD655D" w14:textId="77777777" w:rsidR="00A9305C" w:rsidRPr="00FA7057" w:rsidRDefault="00A9305C" w:rsidP="00A9305C">
            <w:pPr>
              <w:pStyle w:val="Other0"/>
              <w:numPr>
                <w:ilvl w:val="0"/>
                <w:numId w:val="288"/>
              </w:numPr>
              <w:shd w:val="clear" w:color="auto" w:fill="auto"/>
              <w:tabs>
                <w:tab w:val="left" w:pos="110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6E69A19" w14:textId="77777777" w:rsidR="00A9305C" w:rsidRPr="00FA7057" w:rsidRDefault="00A9305C" w:rsidP="00A9305C">
            <w:pPr>
              <w:pStyle w:val="Other0"/>
              <w:numPr>
                <w:ilvl w:val="0"/>
                <w:numId w:val="288"/>
              </w:numPr>
              <w:shd w:val="clear" w:color="auto" w:fill="auto"/>
              <w:tabs>
                <w:tab w:val="left" w:pos="144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7B2677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0238AE9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  <w:p w14:paraId="538E35E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408BA46" w14:textId="77777777" w:rsidTr="00E07B7A">
        <w:trPr>
          <w:trHeight w:hRule="exact" w:val="3925"/>
        </w:trPr>
        <w:tc>
          <w:tcPr>
            <w:tcW w:w="272" w:type="pct"/>
            <w:shd w:val="clear" w:color="auto" w:fill="FFFFFF"/>
          </w:tcPr>
          <w:p w14:paraId="134ED6D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05" w:type="pct"/>
            <w:shd w:val="clear" w:color="auto" w:fill="FFFFFF"/>
          </w:tcPr>
          <w:p w14:paraId="5294BB0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спортивно</w:t>
            </w:r>
            <w:r w:rsidRPr="00FA7057">
              <w:rPr>
                <w:rFonts w:ascii="Times New Roman" w:hAnsi="Times New Roman" w:cs="Times New Roman"/>
              </w:rPr>
              <w:softHyphen/>
              <w:t>зрелищных мероприятий</w:t>
            </w:r>
          </w:p>
        </w:tc>
        <w:tc>
          <w:tcPr>
            <w:tcW w:w="527" w:type="pct"/>
            <w:shd w:val="clear" w:color="auto" w:fill="FFFFFF"/>
          </w:tcPr>
          <w:p w14:paraId="2ED84CA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3B02146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59D4F2C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5971B95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ADF4525" w14:textId="77777777" w:rsidR="00A9305C" w:rsidRPr="00FA7057" w:rsidRDefault="00A9305C" w:rsidP="00A9305C">
            <w:pPr>
              <w:pStyle w:val="Other0"/>
              <w:numPr>
                <w:ilvl w:val="0"/>
                <w:numId w:val="289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26C8BC8" w14:textId="77777777" w:rsidR="00A9305C" w:rsidRPr="00FA7057" w:rsidRDefault="00A9305C" w:rsidP="00A9305C">
            <w:pPr>
              <w:pStyle w:val="Other0"/>
              <w:numPr>
                <w:ilvl w:val="0"/>
                <w:numId w:val="28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93B74D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8FF09C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  <w:p w14:paraId="6B26892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4067AA9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- 60</w:t>
            </w:r>
          </w:p>
        </w:tc>
      </w:tr>
      <w:tr w:rsidR="00A9305C" w:rsidRPr="00FA7057" w14:paraId="2E5CC60F" w14:textId="77777777" w:rsidTr="00E07B7A">
        <w:trPr>
          <w:trHeight w:hRule="exact" w:val="3451"/>
        </w:trPr>
        <w:tc>
          <w:tcPr>
            <w:tcW w:w="272" w:type="pct"/>
            <w:shd w:val="clear" w:color="auto" w:fill="FFFFFF"/>
          </w:tcPr>
          <w:p w14:paraId="3DDEF19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105" w:type="pct"/>
            <w:shd w:val="clear" w:color="auto" w:fill="FFFFFF"/>
          </w:tcPr>
          <w:p w14:paraId="2CE6DF6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</w:tc>
        <w:tc>
          <w:tcPr>
            <w:tcW w:w="527" w:type="pct"/>
            <w:shd w:val="clear" w:color="auto" w:fill="FFFFFF"/>
          </w:tcPr>
          <w:p w14:paraId="30148EE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3096" w:type="pct"/>
            <w:shd w:val="clear" w:color="auto" w:fill="FFFFFF"/>
          </w:tcPr>
          <w:p w14:paraId="1FBB787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- 3000</w:t>
            </w:r>
          </w:p>
          <w:p w14:paraId="7608E4F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4E45987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EF83134" w14:textId="77777777" w:rsidR="00A9305C" w:rsidRPr="00FA7057" w:rsidRDefault="00A9305C" w:rsidP="00A9305C">
            <w:pPr>
              <w:pStyle w:val="Other0"/>
              <w:numPr>
                <w:ilvl w:val="0"/>
                <w:numId w:val="290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284756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участка. Максимальное количество надземных этажей не подлежит установлению</w:t>
            </w:r>
          </w:p>
          <w:p w14:paraId="5E98BE4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  <w:p w14:paraId="24C82C6B" w14:textId="77777777" w:rsidR="00A9305C" w:rsidRPr="00FA7057" w:rsidRDefault="00A9305C" w:rsidP="00A9305C">
            <w:pPr>
              <w:pStyle w:val="Other0"/>
              <w:numPr>
                <w:ilvl w:val="0"/>
                <w:numId w:val="29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F4F6446" w14:textId="77777777" w:rsidTr="00E07B7A">
        <w:trPr>
          <w:trHeight w:hRule="exact" w:val="3925"/>
        </w:trPr>
        <w:tc>
          <w:tcPr>
            <w:tcW w:w="272" w:type="pct"/>
            <w:shd w:val="clear" w:color="auto" w:fill="FFFFFF"/>
          </w:tcPr>
          <w:p w14:paraId="3827085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5" w:type="pct"/>
            <w:shd w:val="clear" w:color="auto" w:fill="FFFFFF"/>
          </w:tcPr>
          <w:p w14:paraId="4C77B1B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527" w:type="pct"/>
            <w:shd w:val="clear" w:color="auto" w:fill="FFFFFF"/>
          </w:tcPr>
          <w:p w14:paraId="26EAB27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3096" w:type="pct"/>
            <w:shd w:val="clear" w:color="auto" w:fill="FFFFFF"/>
          </w:tcPr>
          <w:p w14:paraId="14CC92E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072BCF4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36BBB53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A2360A2" w14:textId="77777777" w:rsidR="00A9305C" w:rsidRPr="00FA7057" w:rsidRDefault="00A9305C" w:rsidP="00A9305C">
            <w:pPr>
              <w:pStyle w:val="Other0"/>
              <w:numPr>
                <w:ilvl w:val="0"/>
                <w:numId w:val="291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A3F1167" w14:textId="77777777" w:rsidR="00A9305C" w:rsidRPr="00FA7057" w:rsidRDefault="00A9305C" w:rsidP="00A9305C">
            <w:pPr>
              <w:pStyle w:val="Other0"/>
              <w:numPr>
                <w:ilvl w:val="0"/>
                <w:numId w:val="29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08B5B2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7D34027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3C8CE307" w14:textId="77777777" w:rsidTr="00E07B7A">
        <w:trPr>
          <w:trHeight w:hRule="exact" w:val="3925"/>
        </w:trPr>
        <w:tc>
          <w:tcPr>
            <w:tcW w:w="272" w:type="pct"/>
            <w:shd w:val="clear" w:color="auto" w:fill="FFFFFF"/>
          </w:tcPr>
          <w:p w14:paraId="33C6BD1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05" w:type="pct"/>
            <w:shd w:val="clear" w:color="auto" w:fill="FFFFFF"/>
          </w:tcPr>
          <w:p w14:paraId="6A5168F5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Оборудованные площадки для занятий спортом</w:t>
            </w:r>
          </w:p>
        </w:tc>
        <w:tc>
          <w:tcPr>
            <w:tcW w:w="527" w:type="pct"/>
            <w:shd w:val="clear" w:color="auto" w:fill="FFFFFF"/>
          </w:tcPr>
          <w:p w14:paraId="5034690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3096" w:type="pct"/>
            <w:shd w:val="clear" w:color="auto" w:fill="FFFFFF"/>
          </w:tcPr>
          <w:p w14:paraId="05AE0C3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01171ED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F07639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98576C0" w14:textId="77777777" w:rsidR="00A9305C" w:rsidRPr="00FA7057" w:rsidRDefault="00A9305C" w:rsidP="00A9305C">
            <w:pPr>
              <w:pStyle w:val="Other0"/>
              <w:numPr>
                <w:ilvl w:val="0"/>
                <w:numId w:val="292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0295460" w14:textId="77777777" w:rsidR="00A9305C" w:rsidRPr="00FA7057" w:rsidRDefault="00A9305C" w:rsidP="00A9305C">
            <w:pPr>
              <w:pStyle w:val="Other0"/>
              <w:numPr>
                <w:ilvl w:val="0"/>
                <w:numId w:val="29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C96E2A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3382239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</w:t>
            </w:r>
          </w:p>
          <w:p w14:paraId="229B580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63159F31" w14:textId="77777777" w:rsidTr="00E07B7A">
        <w:trPr>
          <w:trHeight w:hRule="exact" w:val="3925"/>
        </w:trPr>
        <w:tc>
          <w:tcPr>
            <w:tcW w:w="272" w:type="pct"/>
            <w:shd w:val="clear" w:color="auto" w:fill="FFFFFF"/>
          </w:tcPr>
          <w:p w14:paraId="03EE5F4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105" w:type="pct"/>
            <w:shd w:val="clear" w:color="auto" w:fill="FFFFFF"/>
          </w:tcPr>
          <w:p w14:paraId="6AC9270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Водный спорт</w:t>
            </w:r>
          </w:p>
        </w:tc>
        <w:tc>
          <w:tcPr>
            <w:tcW w:w="527" w:type="pct"/>
            <w:shd w:val="clear" w:color="auto" w:fill="FFFFFF"/>
          </w:tcPr>
          <w:p w14:paraId="41EB901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3096" w:type="pct"/>
            <w:shd w:val="clear" w:color="auto" w:fill="FFFFFF"/>
          </w:tcPr>
          <w:p w14:paraId="050373B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707BC1A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56C1BD2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1832B28" w14:textId="77777777" w:rsidR="00A9305C" w:rsidRPr="00FA7057" w:rsidRDefault="00A9305C" w:rsidP="00A9305C">
            <w:pPr>
              <w:pStyle w:val="Other0"/>
              <w:numPr>
                <w:ilvl w:val="0"/>
                <w:numId w:val="293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01B8623" w14:textId="77777777" w:rsidR="00A9305C" w:rsidRPr="00FA7057" w:rsidRDefault="00A9305C" w:rsidP="00A9305C">
            <w:pPr>
              <w:pStyle w:val="Other0"/>
              <w:numPr>
                <w:ilvl w:val="0"/>
                <w:numId w:val="29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AF58FB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996E5E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  <w:p w14:paraId="2CFF8EC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EC7C3F1" w14:textId="77777777" w:rsidTr="00E07B7A">
        <w:trPr>
          <w:trHeight w:hRule="exact" w:val="3925"/>
        </w:trPr>
        <w:tc>
          <w:tcPr>
            <w:tcW w:w="272" w:type="pct"/>
            <w:shd w:val="clear" w:color="auto" w:fill="FFFFFF"/>
          </w:tcPr>
          <w:p w14:paraId="4F89036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05" w:type="pct"/>
            <w:shd w:val="clear" w:color="auto" w:fill="FFFFFF"/>
          </w:tcPr>
          <w:p w14:paraId="56544FC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Причалы для маломерных судов</w:t>
            </w:r>
          </w:p>
        </w:tc>
        <w:tc>
          <w:tcPr>
            <w:tcW w:w="527" w:type="pct"/>
            <w:shd w:val="clear" w:color="auto" w:fill="FFFFFF"/>
          </w:tcPr>
          <w:p w14:paraId="7B853219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096" w:type="pct"/>
            <w:shd w:val="clear" w:color="auto" w:fill="FFFFFF"/>
          </w:tcPr>
          <w:p w14:paraId="3FDFDAC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</w:t>
            </w:r>
          </w:p>
          <w:p w14:paraId="09D7C05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34FB3D4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56A7495" w14:textId="77777777" w:rsidR="00A9305C" w:rsidRPr="00FA7057" w:rsidRDefault="00A9305C" w:rsidP="00A9305C">
            <w:pPr>
              <w:pStyle w:val="Other0"/>
              <w:numPr>
                <w:ilvl w:val="0"/>
                <w:numId w:val="294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0073CEB" w14:textId="77777777" w:rsidR="00A9305C" w:rsidRPr="00FA7057" w:rsidRDefault="00A9305C" w:rsidP="00A9305C">
            <w:pPr>
              <w:pStyle w:val="Other0"/>
              <w:numPr>
                <w:ilvl w:val="0"/>
                <w:numId w:val="29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0B8AD1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37D5C55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- 6</w:t>
            </w:r>
          </w:p>
          <w:p w14:paraId="1EFF9A1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2F35EFF" w14:textId="77777777" w:rsidTr="00E07B7A">
        <w:trPr>
          <w:trHeight w:hRule="exact" w:val="2419"/>
        </w:trPr>
        <w:tc>
          <w:tcPr>
            <w:tcW w:w="272" w:type="pct"/>
            <w:shd w:val="clear" w:color="auto" w:fill="FFFFFF"/>
          </w:tcPr>
          <w:p w14:paraId="60B4CEFD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5" w:type="pct"/>
            <w:shd w:val="clear" w:color="auto" w:fill="FFFFFF"/>
          </w:tcPr>
          <w:p w14:paraId="1375A2F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Железнодорожный транспорт</w:t>
            </w:r>
          </w:p>
        </w:tc>
        <w:tc>
          <w:tcPr>
            <w:tcW w:w="527" w:type="pct"/>
            <w:shd w:val="clear" w:color="auto" w:fill="FFFFFF"/>
          </w:tcPr>
          <w:p w14:paraId="22F9BC84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096" w:type="pct"/>
            <w:shd w:val="clear" w:color="auto" w:fill="FFFFFF"/>
          </w:tcPr>
          <w:p w14:paraId="61C1E52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681C54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B7A8ED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7C6713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CC3789B" w14:textId="77777777" w:rsidTr="00E07B7A">
        <w:trPr>
          <w:trHeight w:hRule="exact" w:val="2601"/>
        </w:trPr>
        <w:tc>
          <w:tcPr>
            <w:tcW w:w="272" w:type="pct"/>
            <w:shd w:val="clear" w:color="auto" w:fill="FFFFFF"/>
          </w:tcPr>
          <w:p w14:paraId="6D901FB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5" w:type="pct"/>
            <w:shd w:val="clear" w:color="auto" w:fill="FFFFFF"/>
          </w:tcPr>
          <w:p w14:paraId="4D1CDF4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Обслуживание перевозок пассажиров</w:t>
            </w:r>
          </w:p>
        </w:tc>
        <w:tc>
          <w:tcPr>
            <w:tcW w:w="527" w:type="pct"/>
            <w:shd w:val="clear" w:color="auto" w:fill="FFFFFF"/>
          </w:tcPr>
          <w:p w14:paraId="67AFA60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7.2.2</w:t>
            </w:r>
          </w:p>
        </w:tc>
        <w:tc>
          <w:tcPr>
            <w:tcW w:w="3096" w:type="pct"/>
            <w:shd w:val="clear" w:color="auto" w:fill="FFFFFF"/>
          </w:tcPr>
          <w:p w14:paraId="58821E1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12C8F1E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1F528C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752AF9F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EDE9E98" w14:textId="77777777" w:rsidTr="00E07B7A">
        <w:trPr>
          <w:trHeight w:hRule="exact" w:val="2412"/>
        </w:trPr>
        <w:tc>
          <w:tcPr>
            <w:tcW w:w="272" w:type="pct"/>
            <w:shd w:val="clear" w:color="auto" w:fill="FFFFFF"/>
          </w:tcPr>
          <w:p w14:paraId="41F6951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105" w:type="pct"/>
            <w:shd w:val="clear" w:color="auto" w:fill="FFFFFF"/>
          </w:tcPr>
          <w:p w14:paraId="2BC1A74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Водный транспорт</w:t>
            </w:r>
          </w:p>
        </w:tc>
        <w:tc>
          <w:tcPr>
            <w:tcW w:w="527" w:type="pct"/>
            <w:shd w:val="clear" w:color="auto" w:fill="FFFFFF"/>
          </w:tcPr>
          <w:p w14:paraId="3F3C5E63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096" w:type="pct"/>
            <w:shd w:val="clear" w:color="auto" w:fill="FFFFFF"/>
          </w:tcPr>
          <w:p w14:paraId="09FDC9E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6837061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1F0BD0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B8F886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3C6FFA3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1C274E2A" w14:textId="77777777" w:rsidTr="00E07B7A">
        <w:trPr>
          <w:trHeight w:hRule="exact" w:val="3837"/>
        </w:trPr>
        <w:tc>
          <w:tcPr>
            <w:tcW w:w="272" w:type="pct"/>
            <w:shd w:val="clear" w:color="auto" w:fill="FFFFFF"/>
          </w:tcPr>
          <w:p w14:paraId="2D76F0C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05" w:type="pct"/>
            <w:shd w:val="clear" w:color="auto" w:fill="FFFFFF"/>
          </w:tcPr>
          <w:p w14:paraId="4700E28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527" w:type="pct"/>
            <w:shd w:val="clear" w:color="auto" w:fill="FFFFFF"/>
          </w:tcPr>
          <w:p w14:paraId="07FF512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096" w:type="pct"/>
            <w:shd w:val="clear" w:color="auto" w:fill="FFFFFF"/>
          </w:tcPr>
          <w:p w14:paraId="68D80AA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431E3E5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7A4AE2A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5E6FAD7" w14:textId="77777777" w:rsidR="00A9305C" w:rsidRPr="00FA7057" w:rsidRDefault="00A9305C" w:rsidP="00A9305C">
            <w:pPr>
              <w:pStyle w:val="Other0"/>
              <w:numPr>
                <w:ilvl w:val="0"/>
                <w:numId w:val="295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931C47A" w14:textId="77777777" w:rsidR="00A9305C" w:rsidRPr="00FA7057" w:rsidRDefault="00A9305C" w:rsidP="00A9305C">
            <w:pPr>
              <w:pStyle w:val="Other0"/>
              <w:numPr>
                <w:ilvl w:val="0"/>
                <w:numId w:val="29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54B42E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635275C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 Максимальная высота зданий, строений, сооружений, м не подлежит установлению</w:t>
            </w:r>
          </w:p>
          <w:p w14:paraId="6D7E2A3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9ABAAE4" w14:textId="77777777" w:rsidTr="00E07B7A">
        <w:trPr>
          <w:trHeight w:hRule="exact" w:val="2643"/>
        </w:trPr>
        <w:tc>
          <w:tcPr>
            <w:tcW w:w="272" w:type="pct"/>
            <w:shd w:val="clear" w:color="auto" w:fill="FFFFFF"/>
          </w:tcPr>
          <w:p w14:paraId="2AEE593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05" w:type="pct"/>
            <w:shd w:val="clear" w:color="auto" w:fill="FFFFFF"/>
          </w:tcPr>
          <w:p w14:paraId="14E1FA3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Деятельность по особой охране и изучению природы</w:t>
            </w:r>
          </w:p>
        </w:tc>
        <w:tc>
          <w:tcPr>
            <w:tcW w:w="527" w:type="pct"/>
            <w:shd w:val="clear" w:color="auto" w:fill="FFFFFF"/>
          </w:tcPr>
          <w:p w14:paraId="3C48B1EC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3096" w:type="pct"/>
            <w:shd w:val="clear" w:color="auto" w:fill="FFFFFF"/>
          </w:tcPr>
          <w:p w14:paraId="4BDE8F7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34319A5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DFA256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07B17E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D4FAC4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74916A6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D2F6A09" w14:textId="77777777" w:rsidTr="00E07B7A">
        <w:trPr>
          <w:trHeight w:hRule="exact" w:val="3837"/>
        </w:trPr>
        <w:tc>
          <w:tcPr>
            <w:tcW w:w="272" w:type="pct"/>
            <w:shd w:val="clear" w:color="auto" w:fill="FFFFFF"/>
          </w:tcPr>
          <w:p w14:paraId="19C7AC9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5" w:type="pct"/>
            <w:shd w:val="clear" w:color="auto" w:fill="FFFFFF"/>
          </w:tcPr>
          <w:p w14:paraId="1C350CC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27" w:type="pct"/>
            <w:shd w:val="clear" w:color="auto" w:fill="FFFFFF"/>
          </w:tcPr>
          <w:p w14:paraId="3A38D62F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096" w:type="pct"/>
            <w:shd w:val="clear" w:color="auto" w:fill="FFFFFF"/>
          </w:tcPr>
          <w:p w14:paraId="317DAE6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D9788E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96B81DE" w14:textId="77777777" w:rsidR="00A9305C" w:rsidRPr="00FA7057" w:rsidRDefault="00A9305C" w:rsidP="00A9305C">
            <w:pPr>
              <w:pStyle w:val="Other0"/>
              <w:numPr>
                <w:ilvl w:val="0"/>
                <w:numId w:val="296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C622932" w14:textId="77777777" w:rsidR="00A9305C" w:rsidRPr="00FA7057" w:rsidRDefault="00A9305C" w:rsidP="00A9305C">
            <w:pPr>
              <w:pStyle w:val="Other0"/>
              <w:numPr>
                <w:ilvl w:val="0"/>
                <w:numId w:val="29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4CD32D4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5C7C7C3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2EB5529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8383221" w14:textId="77777777" w:rsidTr="00E07B7A">
        <w:trPr>
          <w:trHeight w:val="2399"/>
        </w:trPr>
        <w:tc>
          <w:tcPr>
            <w:tcW w:w="272" w:type="pct"/>
            <w:vMerge w:val="restart"/>
            <w:shd w:val="clear" w:color="auto" w:fill="FFFFFF"/>
          </w:tcPr>
          <w:p w14:paraId="1F03D807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718348A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54870CC7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096" w:type="pct"/>
            <w:shd w:val="clear" w:color="auto" w:fill="FFFFFF"/>
          </w:tcPr>
          <w:p w14:paraId="5C020D8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55CDC8B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5299D1B2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20E82DC" w14:textId="77777777" w:rsidR="00A9305C" w:rsidRPr="00FA7057" w:rsidRDefault="00A9305C" w:rsidP="00A9305C">
            <w:pPr>
              <w:pStyle w:val="Other0"/>
              <w:numPr>
                <w:ilvl w:val="0"/>
                <w:numId w:val="297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1BF3306" w14:textId="77777777" w:rsidR="00A9305C" w:rsidRPr="00FA7057" w:rsidRDefault="00A9305C" w:rsidP="00A9305C">
            <w:pPr>
              <w:pStyle w:val="Other0"/>
              <w:numPr>
                <w:ilvl w:val="0"/>
                <w:numId w:val="29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 xml:space="preserve">1 от границы смежного земельного участка. </w:t>
            </w:r>
          </w:p>
          <w:p w14:paraId="0F1545D3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</w:p>
          <w:p w14:paraId="3E245E8F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</w:p>
          <w:p w14:paraId="144C628D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</w:p>
          <w:p w14:paraId="516D8374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</w:p>
          <w:p w14:paraId="7158D6E0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9305C" w:rsidRPr="00FA7057" w14:paraId="167179A5" w14:textId="77777777" w:rsidTr="00E07B7A">
        <w:trPr>
          <w:trHeight w:hRule="exact" w:val="1067"/>
        </w:trPr>
        <w:tc>
          <w:tcPr>
            <w:tcW w:w="272" w:type="pct"/>
            <w:vMerge/>
            <w:shd w:val="clear" w:color="auto" w:fill="FFFFFF"/>
          </w:tcPr>
          <w:p w14:paraId="1EE8056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46247CDD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00D6FD7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3096" w:type="pct"/>
            <w:shd w:val="clear" w:color="auto" w:fill="FFFFFF"/>
          </w:tcPr>
          <w:p w14:paraId="52C63CC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1A1799B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7CB17539" w14:textId="77777777" w:rsidTr="00E07B7A">
        <w:trPr>
          <w:trHeight w:hRule="exact" w:val="1044"/>
        </w:trPr>
        <w:tc>
          <w:tcPr>
            <w:tcW w:w="272" w:type="pct"/>
            <w:vMerge w:val="restart"/>
            <w:shd w:val="clear" w:color="auto" w:fill="FFFFFF"/>
          </w:tcPr>
          <w:p w14:paraId="1A547933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35BA4D3B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473190A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096" w:type="pct"/>
            <w:shd w:val="clear" w:color="auto" w:fill="FFFFFF"/>
          </w:tcPr>
          <w:p w14:paraId="5386FD5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1D365BDB" w14:textId="77777777" w:rsidTr="00E07B7A">
        <w:trPr>
          <w:trHeight w:hRule="exact" w:val="860"/>
        </w:trPr>
        <w:tc>
          <w:tcPr>
            <w:tcW w:w="272" w:type="pct"/>
            <w:vMerge/>
            <w:shd w:val="clear" w:color="auto" w:fill="FFFFFF"/>
          </w:tcPr>
          <w:p w14:paraId="3EEB199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5C42C3C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085E5D8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</w:tcPr>
          <w:p w14:paraId="2737A80A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9305C" w:rsidRPr="00FA7057" w14:paraId="1B91740B" w14:textId="77777777" w:rsidTr="00E07B7A">
        <w:trPr>
          <w:trHeight w:hRule="exact" w:val="695"/>
        </w:trPr>
        <w:tc>
          <w:tcPr>
            <w:tcW w:w="272" w:type="pct"/>
            <w:vMerge/>
            <w:shd w:val="clear" w:color="auto" w:fill="FFFFFF"/>
          </w:tcPr>
          <w:p w14:paraId="496E9A5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323641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FC32BC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</w:tcPr>
          <w:p w14:paraId="2D7278C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59440D01" w14:textId="77777777" w:rsidTr="00E07B7A">
        <w:trPr>
          <w:trHeight w:hRule="exact" w:val="673"/>
        </w:trPr>
        <w:tc>
          <w:tcPr>
            <w:tcW w:w="272" w:type="pct"/>
            <w:vMerge/>
            <w:shd w:val="clear" w:color="auto" w:fill="FFFFFF"/>
          </w:tcPr>
          <w:p w14:paraId="361D917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2762DA1A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1655D6B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</w:tcPr>
          <w:p w14:paraId="7619DD1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9BF790A" w14:textId="77777777" w:rsidTr="00E07B7A">
        <w:trPr>
          <w:trHeight w:hRule="exact" w:val="3202"/>
        </w:trPr>
        <w:tc>
          <w:tcPr>
            <w:tcW w:w="272" w:type="pct"/>
            <w:shd w:val="clear" w:color="auto" w:fill="FFFFFF"/>
          </w:tcPr>
          <w:p w14:paraId="22B3C232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40</w:t>
            </w:r>
          </w:p>
        </w:tc>
        <w:tc>
          <w:tcPr>
            <w:tcW w:w="1105" w:type="pct"/>
            <w:shd w:val="clear" w:color="auto" w:fill="FFFFFF"/>
          </w:tcPr>
          <w:p w14:paraId="652DC20B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color w:val="444444"/>
                <w:sz w:val="20"/>
                <w:szCs w:val="20"/>
                <w:shd w:val="clear" w:color="auto" w:fill="FFFFFF"/>
              </w:rPr>
              <w:t>Воздушный транспорт</w:t>
            </w:r>
          </w:p>
        </w:tc>
        <w:tc>
          <w:tcPr>
            <w:tcW w:w="527" w:type="pct"/>
            <w:shd w:val="clear" w:color="auto" w:fill="FFFFFF"/>
          </w:tcPr>
          <w:p w14:paraId="2779FD95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7.4</w:t>
            </w:r>
          </w:p>
        </w:tc>
        <w:tc>
          <w:tcPr>
            <w:tcW w:w="3096" w:type="pct"/>
            <w:shd w:val="clear" w:color="auto" w:fill="FFFFFF"/>
          </w:tcPr>
          <w:p w14:paraId="0E0211F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077626F" w14:textId="77777777" w:rsidR="00A9305C" w:rsidRPr="00FA7057" w:rsidRDefault="00A9305C" w:rsidP="00E07B7A">
            <w:pPr>
              <w:pStyle w:val="Other0"/>
              <w:shd w:val="clear" w:color="auto" w:fill="auto"/>
              <w:tabs>
                <w:tab w:val="left" w:pos="1435"/>
                <w:tab w:val="left" w:pos="3197"/>
                <w:tab w:val="left" w:pos="43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</w:t>
            </w:r>
            <w:r w:rsidRPr="00FA7057">
              <w:rPr>
                <w:rFonts w:ascii="Times New Roman" w:hAnsi="Times New Roman" w:cs="Times New Roman"/>
              </w:rPr>
              <w:tab/>
              <w:t>строительство</w:t>
            </w:r>
            <w:r w:rsidRPr="00FA7057">
              <w:rPr>
                <w:rFonts w:ascii="Times New Roman" w:hAnsi="Times New Roman" w:cs="Times New Roman"/>
              </w:rPr>
              <w:tab/>
              <w:t>зданий,</w:t>
            </w:r>
            <w:r w:rsidRPr="00FA7057">
              <w:rPr>
                <w:rFonts w:ascii="Times New Roman" w:hAnsi="Times New Roman" w:cs="Times New Roman"/>
              </w:rPr>
              <w:tab/>
              <w:t>строений,</w:t>
            </w:r>
          </w:p>
          <w:p w14:paraId="7F07F6E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сооружений, м - 3</w:t>
            </w:r>
          </w:p>
          <w:p w14:paraId="6F9870D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62E850F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1B361E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9305C" w:rsidRPr="00FA7057" w14:paraId="348C44C4" w14:textId="77777777" w:rsidTr="00E07B7A">
        <w:trPr>
          <w:trHeight w:hRule="exact" w:val="3202"/>
        </w:trPr>
        <w:tc>
          <w:tcPr>
            <w:tcW w:w="272" w:type="pct"/>
            <w:shd w:val="clear" w:color="auto" w:fill="FFFFFF"/>
          </w:tcPr>
          <w:p w14:paraId="21934F3A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105" w:type="pct"/>
            <w:shd w:val="clear" w:color="auto" w:fill="FFFFFF"/>
          </w:tcPr>
          <w:p w14:paraId="2B531F57" w14:textId="77777777" w:rsidR="00A9305C" w:rsidRPr="00FA7057" w:rsidRDefault="00A9305C" w:rsidP="00E07B7A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  <w:r w:rsidRPr="00FA7057">
              <w:rPr>
                <w:color w:val="444444"/>
                <w:sz w:val="20"/>
                <w:szCs w:val="20"/>
                <w:shd w:val="clear" w:color="auto" w:fill="FFFFFF"/>
              </w:rPr>
              <w:t>Авиационный</w:t>
            </w:r>
          </w:p>
          <w:p w14:paraId="2EE61A15" w14:textId="77777777" w:rsidR="00A9305C" w:rsidRPr="00FA7057" w:rsidRDefault="00A9305C" w:rsidP="00E07B7A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  <w:r w:rsidRPr="00FA7057">
              <w:rPr>
                <w:color w:val="444444"/>
                <w:sz w:val="20"/>
                <w:szCs w:val="20"/>
                <w:shd w:val="clear" w:color="auto" w:fill="FFFFFF"/>
              </w:rPr>
              <w:t xml:space="preserve"> спорт</w:t>
            </w:r>
          </w:p>
        </w:tc>
        <w:tc>
          <w:tcPr>
            <w:tcW w:w="527" w:type="pct"/>
            <w:shd w:val="clear" w:color="auto" w:fill="FFFFFF"/>
          </w:tcPr>
          <w:p w14:paraId="4C836A6D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5.1.6</w:t>
            </w:r>
          </w:p>
        </w:tc>
        <w:tc>
          <w:tcPr>
            <w:tcW w:w="3096" w:type="pct"/>
            <w:shd w:val="clear" w:color="auto" w:fill="FFFFFF"/>
          </w:tcPr>
          <w:p w14:paraId="6896A66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767B5A5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546BFE2" w14:textId="77777777" w:rsidR="00A9305C" w:rsidRPr="00FA7057" w:rsidRDefault="00A9305C" w:rsidP="00A9305C">
            <w:pPr>
              <w:pStyle w:val="Other0"/>
              <w:numPr>
                <w:ilvl w:val="0"/>
                <w:numId w:val="134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363C2522" w14:textId="77777777" w:rsidR="00A9305C" w:rsidRPr="00FA7057" w:rsidRDefault="00A9305C" w:rsidP="00A9305C">
            <w:pPr>
              <w:pStyle w:val="Other0"/>
              <w:numPr>
                <w:ilvl w:val="0"/>
                <w:numId w:val="13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3C694FB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2F23C21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- 15</w:t>
            </w:r>
          </w:p>
          <w:p w14:paraId="09DA0FC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0D9BFED7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</w:tbl>
    <w:p w14:paraId="0436D1B3" w14:textId="77777777" w:rsidR="00A9305C" w:rsidRPr="00FA7057" w:rsidRDefault="00A9305C" w:rsidP="00A9305C">
      <w:pPr>
        <w:tabs>
          <w:tab w:val="left" w:pos="3795"/>
        </w:tabs>
        <w:spacing w:after="240"/>
        <w:jc w:val="both"/>
      </w:pPr>
    </w:p>
    <w:p w14:paraId="46175FDF" w14:textId="77777777" w:rsidR="00A9305C" w:rsidRPr="00FA7057" w:rsidRDefault="00A9305C" w:rsidP="00A9305C">
      <w:pPr>
        <w:jc w:val="both"/>
        <w:outlineLvl w:val="2"/>
      </w:pPr>
      <w:bookmarkStart w:id="275" w:name="_Toc180415003"/>
      <w:r w:rsidRPr="00FA7057">
        <w:rPr>
          <w:b/>
          <w:bCs/>
          <w:color w:val="000000"/>
        </w:rPr>
        <w:t>24.2 Условно разрешенные виды использования земельных участков и объектов капитального строительства</w:t>
      </w:r>
      <w:bookmarkEnd w:id="275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873"/>
        <w:gridCol w:w="1000"/>
        <w:gridCol w:w="5964"/>
      </w:tblGrid>
      <w:tr w:rsidR="00A9305C" w:rsidRPr="00FA7057" w14:paraId="23EA25F2" w14:textId="77777777" w:rsidTr="00E07B7A">
        <w:trPr>
          <w:trHeight w:hRule="exact" w:val="1258"/>
          <w:tblHeader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09C5CF6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04B31AC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37" w:type="pct"/>
            <w:gridSpan w:val="2"/>
            <w:shd w:val="clear" w:color="auto" w:fill="FFFFFF"/>
          </w:tcPr>
          <w:p w14:paraId="66182FFE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91" w:type="pct"/>
            <w:vMerge w:val="restart"/>
            <w:shd w:val="clear" w:color="auto" w:fill="FFFFFF"/>
            <w:vAlign w:val="center"/>
          </w:tcPr>
          <w:p w14:paraId="48F6175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0BF2E603" w14:textId="77777777" w:rsidTr="00E07B7A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68BE776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shd w:val="clear" w:color="auto" w:fill="FFFFFF"/>
            <w:vAlign w:val="bottom"/>
          </w:tcPr>
          <w:p w14:paraId="6DF67C2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5" w:type="pct"/>
            <w:shd w:val="clear" w:color="auto" w:fill="FFFFFF"/>
            <w:vAlign w:val="bottom"/>
          </w:tcPr>
          <w:p w14:paraId="24051186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91" w:type="pct"/>
            <w:vMerge/>
            <w:shd w:val="clear" w:color="auto" w:fill="FFFFFF"/>
            <w:vAlign w:val="center"/>
          </w:tcPr>
          <w:p w14:paraId="717E0E2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6CE468E3" w14:textId="77777777" w:rsidTr="00E07B7A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006EB8C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shd w:val="clear" w:color="auto" w:fill="FFFFFF"/>
            <w:vAlign w:val="bottom"/>
          </w:tcPr>
          <w:p w14:paraId="32B2E91B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pct"/>
            <w:shd w:val="clear" w:color="auto" w:fill="FFFFFF"/>
            <w:vAlign w:val="bottom"/>
          </w:tcPr>
          <w:p w14:paraId="14A5899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pct"/>
            <w:shd w:val="clear" w:color="auto" w:fill="FFFFFF"/>
            <w:vAlign w:val="center"/>
          </w:tcPr>
          <w:p w14:paraId="2D9CA14A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54FDF0E7" w14:textId="77777777" w:rsidTr="00E07B7A">
        <w:trPr>
          <w:trHeight w:hRule="exact" w:val="565"/>
        </w:trPr>
        <w:tc>
          <w:tcPr>
            <w:tcW w:w="272" w:type="pct"/>
            <w:vMerge w:val="restart"/>
            <w:shd w:val="clear" w:color="auto" w:fill="FFFFFF"/>
          </w:tcPr>
          <w:p w14:paraId="1198BC3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pct"/>
            <w:vMerge w:val="restart"/>
            <w:shd w:val="clear" w:color="auto" w:fill="FFFFFF"/>
          </w:tcPr>
          <w:p w14:paraId="2B799A38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731E231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3191" w:type="pct"/>
            <w:shd w:val="clear" w:color="auto" w:fill="FFFFFF"/>
            <w:vAlign w:val="bottom"/>
          </w:tcPr>
          <w:p w14:paraId="6634436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7E09B1F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</w:tc>
      </w:tr>
      <w:tr w:rsidR="00A9305C" w:rsidRPr="00FA7057" w14:paraId="33163926" w14:textId="77777777" w:rsidTr="00E07B7A">
        <w:trPr>
          <w:trHeight w:hRule="exact" w:val="1699"/>
        </w:trPr>
        <w:tc>
          <w:tcPr>
            <w:tcW w:w="272" w:type="pct"/>
            <w:vMerge/>
            <w:shd w:val="clear" w:color="auto" w:fill="FFFFFF"/>
          </w:tcPr>
          <w:p w14:paraId="2D0FBE8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500D67D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2D553CF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3A105008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EDB1242" w14:textId="77777777" w:rsidR="00A9305C" w:rsidRPr="00FA7057" w:rsidRDefault="00A9305C" w:rsidP="00A9305C">
            <w:pPr>
              <w:pStyle w:val="Other0"/>
              <w:numPr>
                <w:ilvl w:val="0"/>
                <w:numId w:val="298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5582F2A" w14:textId="77777777" w:rsidR="00A9305C" w:rsidRPr="00FA7057" w:rsidRDefault="00A9305C" w:rsidP="00A9305C">
            <w:pPr>
              <w:pStyle w:val="Other0"/>
              <w:numPr>
                <w:ilvl w:val="0"/>
                <w:numId w:val="29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150ECAC1" w14:textId="77777777" w:rsidTr="00E07B7A">
        <w:trPr>
          <w:trHeight w:hRule="exact" w:val="734"/>
        </w:trPr>
        <w:tc>
          <w:tcPr>
            <w:tcW w:w="272" w:type="pct"/>
            <w:vMerge/>
            <w:shd w:val="clear" w:color="auto" w:fill="FFFFFF"/>
          </w:tcPr>
          <w:p w14:paraId="769B26F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3931D7F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48373F0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0A78D12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- 8</w:t>
            </w:r>
          </w:p>
          <w:p w14:paraId="57FC52B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  <w:p w14:paraId="05FEA50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</w:tc>
      </w:tr>
      <w:tr w:rsidR="00A9305C" w:rsidRPr="00FA7057" w14:paraId="11A8F6B3" w14:textId="77777777" w:rsidTr="00E07B7A">
        <w:trPr>
          <w:trHeight w:hRule="exact" w:val="974"/>
        </w:trPr>
        <w:tc>
          <w:tcPr>
            <w:tcW w:w="272" w:type="pct"/>
            <w:vMerge w:val="restart"/>
            <w:shd w:val="clear" w:color="auto" w:fill="FFFFFF"/>
          </w:tcPr>
          <w:p w14:paraId="7384F83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pct"/>
            <w:vMerge w:val="restart"/>
            <w:shd w:val="clear" w:color="auto" w:fill="FFFFFF"/>
          </w:tcPr>
          <w:p w14:paraId="4F337FB1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05B6932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191" w:type="pct"/>
            <w:shd w:val="clear" w:color="auto" w:fill="FFFFFF"/>
            <w:vAlign w:val="bottom"/>
          </w:tcPr>
          <w:p w14:paraId="4838F21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4BAB9CB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5492F81E" w14:textId="77777777" w:rsidTr="00E07B7A">
        <w:trPr>
          <w:trHeight w:hRule="exact" w:val="1704"/>
        </w:trPr>
        <w:tc>
          <w:tcPr>
            <w:tcW w:w="272" w:type="pct"/>
            <w:vMerge/>
            <w:shd w:val="clear" w:color="auto" w:fill="FFFFFF"/>
          </w:tcPr>
          <w:p w14:paraId="1A0CE40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7B95BB4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3A3FB7D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397B98F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5A896AC" w14:textId="77777777" w:rsidR="00A9305C" w:rsidRPr="00FA7057" w:rsidRDefault="00A9305C" w:rsidP="00A9305C">
            <w:pPr>
              <w:pStyle w:val="Other0"/>
              <w:numPr>
                <w:ilvl w:val="0"/>
                <w:numId w:val="299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FA914E2" w14:textId="77777777" w:rsidR="00A9305C" w:rsidRPr="00FA7057" w:rsidRDefault="00A9305C" w:rsidP="00A9305C">
            <w:pPr>
              <w:pStyle w:val="Other0"/>
              <w:numPr>
                <w:ilvl w:val="0"/>
                <w:numId w:val="29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466B144D" w14:textId="77777777" w:rsidTr="00E07B7A">
        <w:trPr>
          <w:trHeight w:hRule="exact" w:val="1220"/>
        </w:trPr>
        <w:tc>
          <w:tcPr>
            <w:tcW w:w="272" w:type="pct"/>
            <w:vMerge/>
            <w:shd w:val="clear" w:color="auto" w:fill="FFFFFF"/>
          </w:tcPr>
          <w:p w14:paraId="254584D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770531A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1D4F74F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0C470DB6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– 2</w:t>
            </w:r>
          </w:p>
          <w:p w14:paraId="1CE5BAC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343A94C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47962E0E" w14:textId="77777777" w:rsidTr="00E07B7A">
        <w:trPr>
          <w:trHeight w:hRule="exact" w:val="571"/>
        </w:trPr>
        <w:tc>
          <w:tcPr>
            <w:tcW w:w="272" w:type="pct"/>
            <w:vMerge w:val="restart"/>
            <w:shd w:val="clear" w:color="auto" w:fill="FFFFFF"/>
          </w:tcPr>
          <w:p w14:paraId="14F69EAC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02" w:type="pct"/>
            <w:vMerge w:val="restart"/>
            <w:shd w:val="clear" w:color="auto" w:fill="FFFFFF"/>
          </w:tcPr>
          <w:p w14:paraId="5431F803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Склад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1C046887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6.9</w:t>
            </w:r>
          </w:p>
        </w:tc>
        <w:tc>
          <w:tcPr>
            <w:tcW w:w="3191" w:type="pct"/>
            <w:shd w:val="clear" w:color="auto" w:fill="FFFFFF"/>
            <w:vAlign w:val="bottom"/>
          </w:tcPr>
          <w:p w14:paraId="702AC9E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34915C7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</w:tc>
      </w:tr>
      <w:tr w:rsidR="00A9305C" w:rsidRPr="00FA7057" w14:paraId="3A3EF7AC" w14:textId="77777777" w:rsidTr="00E07B7A">
        <w:trPr>
          <w:trHeight w:hRule="exact" w:val="1408"/>
        </w:trPr>
        <w:tc>
          <w:tcPr>
            <w:tcW w:w="272" w:type="pct"/>
            <w:vMerge/>
            <w:shd w:val="clear" w:color="auto" w:fill="FFFFFF"/>
          </w:tcPr>
          <w:p w14:paraId="6771B89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10C322B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29189B1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30032A9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486674F" w14:textId="77777777" w:rsidR="00A9305C" w:rsidRPr="00FA7057" w:rsidRDefault="00A9305C" w:rsidP="00A9305C">
            <w:pPr>
              <w:pStyle w:val="Other0"/>
              <w:numPr>
                <w:ilvl w:val="0"/>
                <w:numId w:val="300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33603DD" w14:textId="77777777" w:rsidR="00A9305C" w:rsidRPr="00FA7057" w:rsidRDefault="00A9305C" w:rsidP="00A9305C">
            <w:pPr>
              <w:pStyle w:val="Other0"/>
              <w:numPr>
                <w:ilvl w:val="0"/>
                <w:numId w:val="30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77869206" w14:textId="77777777" w:rsidTr="00E07B7A">
        <w:trPr>
          <w:trHeight w:hRule="exact" w:val="712"/>
        </w:trPr>
        <w:tc>
          <w:tcPr>
            <w:tcW w:w="272" w:type="pct"/>
            <w:vMerge/>
            <w:shd w:val="clear" w:color="auto" w:fill="FFFFFF"/>
          </w:tcPr>
          <w:p w14:paraId="1CB058C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344A953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2C4B77C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663E355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B90A7E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</w:tc>
      </w:tr>
      <w:tr w:rsidR="00A9305C" w:rsidRPr="00FA7057" w14:paraId="6624430F" w14:textId="77777777" w:rsidTr="00E07B7A">
        <w:trPr>
          <w:trHeight w:hRule="exact" w:val="582"/>
        </w:trPr>
        <w:tc>
          <w:tcPr>
            <w:tcW w:w="272" w:type="pct"/>
            <w:vMerge/>
            <w:shd w:val="clear" w:color="auto" w:fill="FFFFFF"/>
          </w:tcPr>
          <w:p w14:paraId="009CDE1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1D0150E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5689965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775A816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3BA6FC9" w14:textId="77777777" w:rsidTr="00E07B7A">
        <w:trPr>
          <w:trHeight w:hRule="exact" w:val="561"/>
        </w:trPr>
        <w:tc>
          <w:tcPr>
            <w:tcW w:w="272" w:type="pct"/>
            <w:vMerge w:val="restart"/>
            <w:shd w:val="clear" w:color="auto" w:fill="FFFFFF"/>
          </w:tcPr>
          <w:p w14:paraId="182D7815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4</w:t>
            </w:r>
          </w:p>
        </w:tc>
        <w:tc>
          <w:tcPr>
            <w:tcW w:w="1002" w:type="pct"/>
            <w:vMerge w:val="restart"/>
            <w:shd w:val="clear" w:color="auto" w:fill="FFFFFF"/>
          </w:tcPr>
          <w:p w14:paraId="23648B1B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Складские площадки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63395D9A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6.9.1</w:t>
            </w:r>
          </w:p>
        </w:tc>
        <w:tc>
          <w:tcPr>
            <w:tcW w:w="3191" w:type="pct"/>
            <w:shd w:val="clear" w:color="auto" w:fill="FFFFFF"/>
            <w:vAlign w:val="bottom"/>
          </w:tcPr>
          <w:p w14:paraId="2AC8D22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75323F7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</w:tc>
      </w:tr>
      <w:tr w:rsidR="00A9305C" w:rsidRPr="00FA7057" w14:paraId="0795F6CF" w14:textId="77777777" w:rsidTr="00E07B7A">
        <w:trPr>
          <w:trHeight w:hRule="exact" w:val="1408"/>
        </w:trPr>
        <w:tc>
          <w:tcPr>
            <w:tcW w:w="272" w:type="pct"/>
            <w:vMerge/>
            <w:shd w:val="clear" w:color="auto" w:fill="FFFFFF"/>
          </w:tcPr>
          <w:p w14:paraId="425F2FB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58B5393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3B6101B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138BCAA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4EA6E90" w14:textId="77777777" w:rsidR="00A9305C" w:rsidRPr="00FA7057" w:rsidRDefault="00A9305C" w:rsidP="00A9305C">
            <w:pPr>
              <w:pStyle w:val="Other0"/>
              <w:numPr>
                <w:ilvl w:val="0"/>
                <w:numId w:val="301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0A07ADA" w14:textId="77777777" w:rsidR="00A9305C" w:rsidRPr="00FA7057" w:rsidRDefault="00A9305C" w:rsidP="00A9305C">
            <w:pPr>
              <w:pStyle w:val="Other0"/>
              <w:numPr>
                <w:ilvl w:val="0"/>
                <w:numId w:val="30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9305C" w:rsidRPr="00FA7057" w14:paraId="6637999D" w14:textId="77777777" w:rsidTr="00E07B7A">
        <w:trPr>
          <w:trHeight w:hRule="exact" w:val="717"/>
        </w:trPr>
        <w:tc>
          <w:tcPr>
            <w:tcW w:w="272" w:type="pct"/>
            <w:vMerge/>
            <w:shd w:val="clear" w:color="auto" w:fill="FFFFFF"/>
          </w:tcPr>
          <w:p w14:paraId="1F2A0F1C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2B92699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2AE94CC0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53323080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477B74A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</w:tc>
      </w:tr>
      <w:tr w:rsidR="00A9305C" w:rsidRPr="00FA7057" w14:paraId="31291B11" w14:textId="77777777" w:rsidTr="00E07B7A">
        <w:trPr>
          <w:trHeight w:hRule="exact" w:val="571"/>
        </w:trPr>
        <w:tc>
          <w:tcPr>
            <w:tcW w:w="272" w:type="pct"/>
            <w:vMerge/>
            <w:shd w:val="clear" w:color="auto" w:fill="FFFFFF"/>
          </w:tcPr>
          <w:p w14:paraId="7E0CFF8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53B4335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432355B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3D9C530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5394834D" w14:textId="77777777" w:rsidTr="00E07B7A">
        <w:trPr>
          <w:trHeight w:hRule="exact" w:val="848"/>
        </w:trPr>
        <w:tc>
          <w:tcPr>
            <w:tcW w:w="272" w:type="pct"/>
            <w:vMerge w:val="restart"/>
            <w:shd w:val="clear" w:color="auto" w:fill="FFFFFF"/>
          </w:tcPr>
          <w:p w14:paraId="11001C84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5</w:t>
            </w:r>
          </w:p>
        </w:tc>
        <w:tc>
          <w:tcPr>
            <w:tcW w:w="1002" w:type="pct"/>
            <w:vMerge w:val="restart"/>
            <w:shd w:val="clear" w:color="auto" w:fill="FFFFFF"/>
          </w:tcPr>
          <w:p w14:paraId="4C52B66A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Стоянки транспорта общего пользования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1C2CDEC5" w14:textId="77777777" w:rsidR="00A9305C" w:rsidRPr="00FA7057" w:rsidRDefault="00A9305C" w:rsidP="00E07B7A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7.2.3</w:t>
            </w:r>
          </w:p>
        </w:tc>
        <w:tc>
          <w:tcPr>
            <w:tcW w:w="3191" w:type="pct"/>
            <w:shd w:val="clear" w:color="auto" w:fill="FFFFFF"/>
            <w:vAlign w:val="bottom"/>
          </w:tcPr>
          <w:p w14:paraId="006AF261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21E1194E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9305C" w:rsidRPr="00FA7057" w14:paraId="03A01F83" w14:textId="77777777" w:rsidTr="00E07B7A">
        <w:trPr>
          <w:trHeight w:hRule="exact" w:val="563"/>
        </w:trPr>
        <w:tc>
          <w:tcPr>
            <w:tcW w:w="272" w:type="pct"/>
            <w:vMerge/>
            <w:shd w:val="clear" w:color="auto" w:fill="FFFFFF"/>
          </w:tcPr>
          <w:p w14:paraId="037E0EA2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16041CF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36D9025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3E3B4A5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Максимальная высота зданий, строений, сооружений, м не подлежит установлению</w:t>
            </w:r>
          </w:p>
        </w:tc>
      </w:tr>
      <w:tr w:rsidR="00A9305C" w:rsidRPr="00FA7057" w14:paraId="22ED5CD4" w14:textId="77777777" w:rsidTr="00E07B7A">
        <w:trPr>
          <w:trHeight w:hRule="exact" w:val="657"/>
        </w:trPr>
        <w:tc>
          <w:tcPr>
            <w:tcW w:w="272" w:type="pct"/>
            <w:vMerge/>
            <w:shd w:val="clear" w:color="auto" w:fill="FFFFFF"/>
          </w:tcPr>
          <w:p w14:paraId="30E59CA3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73B6EDF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4BD3BA8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14A89874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070EFDD2" w14:textId="77777777" w:rsidR="00A9305C" w:rsidRPr="00FA7057" w:rsidRDefault="00A9305C" w:rsidP="00A9305C"/>
    <w:p w14:paraId="652C1BBB" w14:textId="77777777" w:rsidR="00A9305C" w:rsidRPr="00FA7057" w:rsidRDefault="00A9305C" w:rsidP="00A9305C">
      <w:pPr>
        <w:jc w:val="both"/>
        <w:outlineLvl w:val="2"/>
        <w:rPr>
          <w:b/>
          <w:bCs/>
          <w:color w:val="000000"/>
        </w:rPr>
      </w:pPr>
      <w:bookmarkStart w:id="276" w:name="_Toc180415004"/>
    </w:p>
    <w:p w14:paraId="6830C8D8" w14:textId="77777777" w:rsidR="00A9305C" w:rsidRPr="00FA7057" w:rsidRDefault="00A9305C" w:rsidP="00A9305C">
      <w:pPr>
        <w:jc w:val="both"/>
        <w:outlineLvl w:val="2"/>
        <w:rPr>
          <w:b/>
          <w:bCs/>
          <w:color w:val="000000"/>
        </w:rPr>
      </w:pPr>
      <w:r w:rsidRPr="00FA7057">
        <w:rPr>
          <w:b/>
          <w:bCs/>
          <w:color w:val="000000"/>
        </w:rPr>
        <w:t>24.3 Вспомогательные виды разрешенного использования земельных участков и объектов капитального строительства</w:t>
      </w:r>
      <w:bookmarkEnd w:id="276"/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901"/>
        <w:gridCol w:w="1000"/>
        <w:gridCol w:w="5936"/>
      </w:tblGrid>
      <w:tr w:rsidR="00A9305C" w:rsidRPr="00FA7057" w14:paraId="14C96CC2" w14:textId="77777777" w:rsidTr="00E07B7A">
        <w:trPr>
          <w:trHeight w:hRule="exact" w:val="1258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6069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7E649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A5C08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9305C" w:rsidRPr="00FA7057" w14:paraId="617530CC" w14:textId="77777777" w:rsidTr="00E07B7A">
        <w:trPr>
          <w:trHeight w:hRule="exact" w:val="250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5E1DC1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82F55" w14:textId="77777777" w:rsidR="00A9305C" w:rsidRPr="00FA7057" w:rsidRDefault="00A9305C" w:rsidP="00E07B7A">
            <w:pPr>
              <w:pStyle w:val="Other0"/>
              <w:shd w:val="clear" w:color="auto" w:fill="auto"/>
              <w:ind w:firstLine="30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CAEE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E2097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</w:tr>
      <w:tr w:rsidR="00A9305C" w:rsidRPr="00FA7057" w14:paraId="5B337D31" w14:textId="77777777" w:rsidTr="00E07B7A">
        <w:trPr>
          <w:trHeight w:hRule="exact" w:val="250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DDEA2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DF26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83CE4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4E5DF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9305C" w:rsidRPr="00FA7057" w14:paraId="41DDC4BB" w14:textId="77777777" w:rsidTr="00E07B7A">
        <w:trPr>
          <w:trHeight w:hRule="exact" w:val="73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6B131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89052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58CB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94ADD5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3DBBBC21" w14:textId="77777777" w:rsidTr="00E07B7A">
        <w:trPr>
          <w:trHeight w:hRule="exact" w:val="49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3D1199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7D09A8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8C484C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7BE49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0FECD971" w14:textId="77777777" w:rsidTr="00E07B7A">
        <w:trPr>
          <w:trHeight w:hRule="exact" w:val="73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D0E02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F62A0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796A6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5B482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17EB34EA" w14:textId="77777777" w:rsidTr="00E07B7A">
        <w:trPr>
          <w:trHeight w:hRule="exact" w:val="49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C5E778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F1C47B8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AF810D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C093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9305C" w:rsidRPr="00FA7057" w14:paraId="2643D998" w14:textId="77777777" w:rsidTr="00E07B7A">
        <w:trPr>
          <w:trHeight w:hRule="exact" w:val="730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9C0FC" w14:textId="77777777" w:rsidR="00A9305C" w:rsidRPr="00FA7057" w:rsidRDefault="00A9305C" w:rsidP="00E07B7A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D646E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2A47A" w14:textId="77777777" w:rsidR="00A9305C" w:rsidRPr="00FA7057" w:rsidRDefault="00A9305C" w:rsidP="00E07B7A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CD853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9305C" w:rsidRPr="00FA7057" w14:paraId="7B0568AE" w14:textId="77777777" w:rsidTr="00E07B7A">
        <w:trPr>
          <w:trHeight w:hRule="exact" w:val="73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3FF7636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A66AED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04F256E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5BE24C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9305C" w:rsidRPr="00FA7057" w14:paraId="5C963AB1" w14:textId="77777777" w:rsidTr="00E07B7A">
        <w:trPr>
          <w:trHeight w:hRule="exact" w:val="49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98DCAB5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FA64004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7F2D77B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41779B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9305C" w:rsidRPr="00FA7057" w14:paraId="3369C9BA" w14:textId="77777777" w:rsidTr="00E07B7A">
        <w:trPr>
          <w:trHeight w:hRule="exact" w:val="504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679C9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AD38F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2EFFD" w14:textId="77777777" w:rsidR="00A9305C" w:rsidRPr="00FA7057" w:rsidRDefault="00A9305C" w:rsidP="00E07B7A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8AFD" w14:textId="77777777" w:rsidR="00A9305C" w:rsidRPr="00FA7057" w:rsidRDefault="00A9305C" w:rsidP="00E07B7A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7C6CB8C9" w14:textId="77777777" w:rsidR="00A9305C" w:rsidRPr="00FA7057" w:rsidRDefault="00A9305C" w:rsidP="00A9305C">
      <w:pPr>
        <w:jc w:val="both"/>
      </w:pPr>
    </w:p>
    <w:p w14:paraId="71F9FD83" w14:textId="77777777" w:rsidR="00A9305C" w:rsidRPr="00FA7057" w:rsidRDefault="00A9305C" w:rsidP="00A9305C">
      <w:pPr>
        <w:autoSpaceDE w:val="0"/>
        <w:autoSpaceDN w:val="0"/>
        <w:adjustRightInd w:val="0"/>
        <w:spacing w:after="240"/>
        <w:jc w:val="both"/>
        <w:outlineLvl w:val="2"/>
        <w:rPr>
          <w:b/>
          <w:bCs/>
          <w:color w:val="000000"/>
        </w:rPr>
      </w:pPr>
      <w:bookmarkStart w:id="277" w:name="_Toc180415005"/>
      <w:r w:rsidRPr="00FA7057">
        <w:rPr>
          <w:b/>
          <w:bCs/>
          <w:color w:val="000000"/>
        </w:rPr>
        <w:t>24.4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277"/>
    </w:p>
    <w:p w14:paraId="1E7F8C98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1. Водоохранная зона(65:04-6.111), </w:t>
      </w:r>
    </w:p>
    <w:p w14:paraId="1E415C64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2. Прибрежная защитная полоса(65:04-6.112), </w:t>
      </w:r>
    </w:p>
    <w:p w14:paraId="4C823282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3. Водоохранная зона(65:03-6.188), 4. (65:03-5.10),</w:t>
      </w:r>
    </w:p>
    <w:p w14:paraId="39D87853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5. Прибрежная защитная полоса(65:03-6.189), </w:t>
      </w:r>
    </w:p>
    <w:p w14:paraId="408CCC7D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6. Запретная зона при военном складе(65:04-6.117), </w:t>
      </w:r>
    </w:p>
    <w:p w14:paraId="748DA40F" w14:textId="77777777" w:rsidR="00A9305C" w:rsidRPr="00FA7057" w:rsidRDefault="00A9305C" w:rsidP="00A9305C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7. Охранная зона геодезического пункта(65:04-6.116)</w:t>
      </w:r>
    </w:p>
    <w:p w14:paraId="78DBCCAE" w14:textId="77777777" w:rsidR="00A9305C" w:rsidRPr="00FA7057" w:rsidRDefault="00A9305C" w:rsidP="00A9305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7057">
        <w:rPr>
          <w:color w:val="000000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23482B85" w14:textId="77777777" w:rsidR="00A9305C" w:rsidRPr="00FA7057" w:rsidRDefault="00A9305C" w:rsidP="00A9305C">
      <w:pPr>
        <w:ind w:firstLine="709"/>
        <w:jc w:val="both"/>
      </w:pPr>
      <w:r w:rsidRPr="00FA7057">
        <w:rPr>
          <w:color w:val="000000"/>
        </w:rPr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22BA4DFB" w14:textId="77777777" w:rsidR="00A9305C" w:rsidRPr="00FA7057" w:rsidRDefault="00A9305C" w:rsidP="00A9305C">
      <w:pPr>
        <w:keepNext/>
        <w:ind w:firstLine="567"/>
        <w:jc w:val="both"/>
        <w:outlineLvl w:val="0"/>
        <w:rPr>
          <w:b/>
          <w:bCs/>
          <w:color w:val="000000"/>
        </w:rPr>
      </w:pPr>
      <w:r w:rsidRPr="00FA7057">
        <w:br w:type="page"/>
      </w:r>
      <w:bookmarkStart w:id="278" w:name="_Toc180415007"/>
      <w:r w:rsidRPr="00FA7057">
        <w:rPr>
          <w:b/>
          <w:bCs/>
          <w:color w:val="000000"/>
        </w:rPr>
        <w:lastRenderedPageBreak/>
        <w:t>25. ОГРАНИЧЕНИЯ ИСПОЛЬЗОВАНИЯ ЗЕМЕЛЬНЫХ УЧАСТКОВ И</w:t>
      </w:r>
      <w:bookmarkEnd w:id="278"/>
    </w:p>
    <w:p w14:paraId="604E66A8" w14:textId="77777777" w:rsidR="00A9305C" w:rsidRPr="00FA7057" w:rsidRDefault="00A9305C" w:rsidP="00A9305C">
      <w:pPr>
        <w:autoSpaceDE w:val="0"/>
        <w:autoSpaceDN w:val="0"/>
        <w:adjustRightInd w:val="0"/>
        <w:outlineLvl w:val="0"/>
        <w:rPr>
          <w:b/>
          <w:bCs/>
          <w:color w:val="000000"/>
        </w:rPr>
      </w:pPr>
      <w:bookmarkStart w:id="279" w:name="_Toc180415008"/>
      <w:r w:rsidRPr="00FA7057">
        <w:rPr>
          <w:b/>
          <w:bCs/>
          <w:color w:val="000000"/>
        </w:rPr>
        <w:t>РАЗМЕЩЕНИЯ ОБЪЕКТОВ КАПИТАЛЬНОГО СТРОИТЕЛЬСТВА</w:t>
      </w:r>
      <w:bookmarkEnd w:id="279"/>
    </w:p>
    <w:p w14:paraId="3AC51805" w14:textId="77777777" w:rsidR="00A9305C" w:rsidRPr="00FA7057" w:rsidRDefault="00A9305C" w:rsidP="00A9305C">
      <w:pPr>
        <w:autoSpaceDE w:val="0"/>
        <w:autoSpaceDN w:val="0"/>
        <w:adjustRightInd w:val="0"/>
        <w:outlineLvl w:val="0"/>
        <w:rPr>
          <w:b/>
          <w:bCs/>
          <w:color w:val="000000"/>
        </w:rPr>
      </w:pPr>
    </w:p>
    <w:p w14:paraId="36373B41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На территории Корсаковского муниципального округа Сахалинской области установлены следующие зоны с особыми условиями использования территории:</w:t>
      </w:r>
    </w:p>
    <w:p w14:paraId="7FE8F25E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 - санитарно-защитные зоны; </w:t>
      </w:r>
    </w:p>
    <w:p w14:paraId="26A70479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- охранные зоны инженерных коммуникаций;</w:t>
      </w:r>
    </w:p>
    <w:p w14:paraId="70636767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 - зоны санитарной охраны источников питьевого и хозяйственно-бытового водоснабжения и водопроводов питьевого назначения; </w:t>
      </w:r>
    </w:p>
    <w:p w14:paraId="3082C544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- водоохранная зона; </w:t>
      </w:r>
    </w:p>
    <w:p w14:paraId="23D69C71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- прибрежная защитная полоса; - зоны затопления и подтопления;</w:t>
      </w:r>
    </w:p>
    <w:p w14:paraId="7B3C739D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 - приаэродромная территория.</w:t>
      </w:r>
    </w:p>
    <w:p w14:paraId="592C42B3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Перечень нормативных правовых актов в соответствии, с которыми регламентируются размеры, режимы использования зон с особыми условиями использования территорий: </w:t>
      </w:r>
    </w:p>
    <w:p w14:paraId="12079FD4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- Водный кодекс Российской Федерации;</w:t>
      </w:r>
    </w:p>
    <w:p w14:paraId="498B307A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 - Правила установления санитарно-защитных зон и использования земельных участков, расположенных в границах санитарно-защитных зон, утвержденных постановлением Правительства Российской Федерации от 03.03.2018 № 222; </w:t>
      </w:r>
    </w:p>
    <w:p w14:paraId="7BCF9574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-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№ 160;</w:t>
      </w:r>
    </w:p>
    <w:p w14:paraId="65A57AE0" w14:textId="77777777" w:rsidR="00A9305C" w:rsidRPr="00FA7057" w:rsidRDefault="00A9305C" w:rsidP="00A9305C">
      <w:pPr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- Правила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18.11.2013 № 1033 - Постановление Правительства РФ от 17.03.2021 № 392 «Об утверждении Положения об охранной зоне стационарных пунктов наблюдений за состоянием окружающей среды, ее загрязнением, о признании утратившим силу постановления Правительства Российской Федерации от 27 августа 1999 г. № 972 и признании не действующим на территории Российской Федерации постановления Совета Министров СССР от 6 января 1983 г. № 19»; </w:t>
      </w:r>
    </w:p>
    <w:p w14:paraId="1867C768" w14:textId="77777777" w:rsidR="00A9305C" w:rsidRPr="00FA7057" w:rsidRDefault="00A9305C" w:rsidP="00A9305C">
      <w:pPr>
        <w:ind w:firstLine="426"/>
        <w:jc w:val="both"/>
        <w:rPr>
          <w:color w:val="000000"/>
        </w:rPr>
      </w:pPr>
      <w:r w:rsidRPr="00FA7057">
        <w:rPr>
          <w:color w:val="000000"/>
        </w:rPr>
        <w:t>- Постановление Правительства РФ от 21.08.2019 № 1080 «Об охранных зонах пунктов государственной геодезической сети, государственной нивелирной сети и государственной гравиметрической сети»; - СанПиН 2.1.4.1110-02 «Зоны санитарной охраны источников водоснабжения и водопроводов питьевого назначения»;</w:t>
      </w:r>
    </w:p>
    <w:p w14:paraId="6059A710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- Правила охраны газораспределительных сетей, утвержденные постановлением Правительства Российской Федерации от 20.11.2000 № 878; - Правила охраны магистральных трубопроводов, утвержденные постановлением Госгортехнадзора России от 22.04.1992 № 9; - СП 36.13330.2012. Свод правил. Магистральные трубопроводы.</w:t>
      </w:r>
    </w:p>
    <w:p w14:paraId="6A6AF92F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Актуализированная редакция СНиП 2.05.06-85*; - Типовые правила охраны коммунальных тепловых сетей, утвержденные приказом Министерства строительства Российской Федерации от 17.08.1992 № 197; 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24E68141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В соответствии с СанПиНом 2.2.1/2.1.1.1200-03 для автомагистралей устанавливается санитарный разрыв.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</w:t>
      </w:r>
    </w:p>
    <w:p w14:paraId="39F953C9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lastRenderedPageBreak/>
        <w:t>В соответствии с Положением о создании охранных зон стационарных пунктов наблюдений за состоянием окружающей природной среды, ее загрязнением в целях получения достоверной информации о состоянии окружающей природной среды, ее загрязнении вокруг стационарных пунктов наблюдений (кроме метеорологического оборудования, устанавливаемого на аэродромах) создаются охранные зоны в виде земельных участков и частей акваторий, ограниченных на плане местности замкнутой линией, отстоящей от границ этих пунктов на расстоянии, как правило, 200 метров во все стороны. В пределах охранных зон стационарных пунктов наблюдений устанавливаются ограничения на хозяйственную деятельность, которая может отразиться на достоверности информации о состоянии окружающей природной среды, ее загрязнении.</w:t>
      </w:r>
    </w:p>
    <w:p w14:paraId="2D101033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По территории муниципального округа проходит железная дорога. Для железной дороги требуется установление санитарного разрыва в соответствии СанПиН 2.2.1/2.1.1.1200-03.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 Выбор мероприятий по обеспечению нормативных уровней шума на рассматриваемой территории и в помещениях, расположенных на ней жилых и общественных зданий, следует проводить на основе результатов акустических расчетов или данных натурных измерений.</w:t>
      </w:r>
    </w:p>
    <w:p w14:paraId="5C4A479F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Согласно сведениям, внесенным в ЕГРН, на территории Сахалинской области установлена приаэродромная территория международного аэропорта Южно-Сахалинск (Хомутово).</w:t>
      </w:r>
    </w:p>
    <w:p w14:paraId="28AA8976" w14:textId="77777777" w:rsidR="00A9305C" w:rsidRPr="00FA7057" w:rsidRDefault="00A9305C" w:rsidP="00A9305C">
      <w:pPr>
        <w:ind w:firstLine="426"/>
        <w:jc w:val="both"/>
        <w:rPr>
          <w:color w:val="000000"/>
        </w:rPr>
      </w:pPr>
      <w:r w:rsidRPr="00FA7057">
        <w:rPr>
          <w:color w:val="000000"/>
        </w:rPr>
        <w:t>В соответствии с Правилами выделения на приаэродромной территории подзон, утвержденными постановлением Правительства Российской Федерации от 02.12.2017 № 1460, и в соответствии с Воздушным кодексом Российской Федерации на приаэродромной территории могут выделяться следующие подзоны, в которых устанавливаются ограничения использования объектов недвижимости и осуществления деятельности. На территорию муниципального округа накладываются 2, 3, 4, 5, 6 и 7 подзоны:</w:t>
      </w:r>
    </w:p>
    <w:p w14:paraId="31684085" w14:textId="77777777" w:rsidR="00A9305C" w:rsidRPr="00FA7057" w:rsidRDefault="00A9305C" w:rsidP="00A9305C">
      <w:pPr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 - вторая подзона,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 </w:t>
      </w:r>
    </w:p>
    <w:p w14:paraId="07800131" w14:textId="77777777" w:rsidR="00A9305C" w:rsidRPr="00FA7057" w:rsidRDefault="00A9305C" w:rsidP="00A9305C">
      <w:pPr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- третья подзона,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</w:t>
      </w:r>
    </w:p>
    <w:p w14:paraId="54BA643B" w14:textId="77777777" w:rsidR="00A9305C" w:rsidRPr="00FA7057" w:rsidRDefault="00A9305C" w:rsidP="00A9305C">
      <w:pPr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- четвертая подзона,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подзоны; </w:t>
      </w:r>
    </w:p>
    <w:p w14:paraId="0DA40474" w14:textId="77777777" w:rsidR="00A9305C" w:rsidRPr="00FA7057" w:rsidRDefault="00A9305C" w:rsidP="00A9305C">
      <w:pPr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- пятая подзона, в которой запрещается размещать опасные производственные объекты, функционирование которых может повлиять на безопасность полетов воздушных судов; </w:t>
      </w:r>
    </w:p>
    <w:p w14:paraId="684B8186" w14:textId="77777777" w:rsidR="00A9305C" w:rsidRPr="00FA7057" w:rsidRDefault="00A9305C" w:rsidP="00A9305C">
      <w:pPr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- шестая подзона, в которой запрещается размещать объекты, способствующие привлечению и массовому скоплению птиц; </w:t>
      </w:r>
    </w:p>
    <w:p w14:paraId="33B4D20A" w14:textId="77777777" w:rsidR="00A9305C" w:rsidRPr="00FA7057" w:rsidRDefault="00A9305C" w:rsidP="00A9305C">
      <w:pPr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- седьмая подзона, в которой ввиду превышения уровня шумового, электромагнитного воздействий, концентраций загрязняющих веществ в атмосферном воздухе запрещается размещать объекты, виды которых в зависимости от их функционального назначения определяются уполномоченным Правительством Российской Федерации федеральным </w:t>
      </w:r>
      <w:r w:rsidRPr="00FA7057">
        <w:rPr>
          <w:color w:val="000000"/>
        </w:rPr>
        <w:lastRenderedPageBreak/>
        <w:t>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законами.</w:t>
      </w:r>
    </w:p>
    <w:p w14:paraId="3AEA93BD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Согласно статье 1 Градостроительного кодекса Российской Федерации к зонам с особыми условиями использования территорий относятся зоны затопления подтопления.</w:t>
      </w:r>
    </w:p>
    <w:p w14:paraId="543285C9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Зоны подтопления определяются в отношении территорий, прилегающих к зонам затопления, повышение уровня грунтовых вод которых обусловливается подпором грунтовых вод уровнями высоких вод водных объектов.</w:t>
      </w:r>
    </w:p>
    <w:p w14:paraId="31435ED7" w14:textId="77777777" w:rsidR="00A9305C" w:rsidRPr="00FA7057" w:rsidRDefault="00A9305C" w:rsidP="00A9305C">
      <w:pPr>
        <w:ind w:firstLine="426"/>
        <w:jc w:val="both"/>
        <w:rPr>
          <w:color w:val="000000"/>
        </w:rPr>
      </w:pPr>
      <w:r w:rsidRPr="00FA7057">
        <w:rPr>
          <w:color w:val="000000"/>
        </w:rPr>
        <w:t>Порядок установления, изменения и прекращения существования зон затопления, подтопления определяется в соответствии с Положением о зонах затопления, подтопления, утвержденным постановлением Правительства Российской Федерации от 18.04.2014 № 360 (далее - Положение о зонах затопления, подтопления). В соответствии с Положением о зонах затопления, подтопления, зоны затопления, подтопления устанавливаются или изменяются решением Федерального агентства водных ресурсов (его территориальных органов) на основании предложений органа исполнительной власти субъекта Российской Федерации, подготовленных совместно с органами местного самоуправления, об установлении границ зон затопления, подтопления и сведений о границах этих зон, которые должны содержать графическое описание местоположения границ этих зон, перечень координат характерных границ таких зон в системе координат, установленной для ведения ЕГРН.</w:t>
      </w:r>
    </w:p>
    <w:p w14:paraId="009A2A63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Решение об установлении или изменении зон затопления, подтопления оформляется актом Федерального агентства водных ресурсов (его территориальных органов).</w:t>
      </w:r>
    </w:p>
    <w:p w14:paraId="3558C7FF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Зоны затопления, подтопления устанавливаются, изменяются в отношении территорий, подверженных негативному воздействию вод и не обеспеченных сооружениями и (или) методами инженерной защиты,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самоуправления.</w:t>
      </w:r>
    </w:p>
    <w:p w14:paraId="29FD45AD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В границах зон затопления, подтопления запрещаются: </w:t>
      </w:r>
    </w:p>
    <w:p w14:paraId="7466BA20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 </w:t>
      </w:r>
    </w:p>
    <w:p w14:paraId="23FF4FA1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2) использование сточных вод в целях повышения почвенного плодородия; </w:t>
      </w:r>
    </w:p>
    <w:p w14:paraId="149EA83C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 </w:t>
      </w:r>
    </w:p>
    <w:p w14:paraId="25A8C9FC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4) осуществление авиационных мер по борьбе с вредными организмами.</w:t>
      </w:r>
    </w:p>
    <w:p w14:paraId="57598743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Согласно Приказу Федерального агентства водных ресурсов и Амурским бассейновым водным управлением «Об установлении границ зон затопления, подтопления водами реки Корсаковка на территории г. Корсакова Корсаковского городского округа Сахалинской области» № 106 от 05.06.2023 г. установлены зоны затопления и подтопления: </w:t>
      </w:r>
    </w:p>
    <w:p w14:paraId="20A6F074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- Зона сильного подтопления (при глубине залегания грунтовых вод менее 0,3 м) территории г. Корсакова Корсаковского городского округа Сахалинской области, затапливаемой водами реки Корсаковка при половодьях и паводках 1% обеспеченности (реестровый номер 65:04-6.137);</w:t>
      </w:r>
    </w:p>
    <w:p w14:paraId="3F63672F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 - Зона слабого подтопления (при глубине залегания грунтовых вод от 2,0 до 3,0 м) территории г. Корсакова Корсаковского городского округа Сахалинской области, </w:t>
      </w:r>
      <w:r w:rsidRPr="00FA7057">
        <w:rPr>
          <w:color w:val="000000"/>
        </w:rPr>
        <w:lastRenderedPageBreak/>
        <w:t xml:space="preserve">затапливаемой водами реки Корсаковка при половодьях и паводках 1% обеспеченности (реестровый номер 65:04-6.138); </w:t>
      </w:r>
    </w:p>
    <w:p w14:paraId="637A5621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- Зона умеренного подтопления (при глубине залегания грунтовых вод от 0,3 до 2,0м) территории г. Корсакова Корсаковского городского округа Сахалинской области, затапливаемой водами реки Корсаковка при половодьях и паводках 1% обеспеченности (реестровый номер 65:04-6.139); </w:t>
      </w:r>
    </w:p>
    <w:p w14:paraId="67472AF2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- Зона затопления территории г. Корсакова Корсаковского городского округа Сахалинской области, затапливаемая водами реки Корсаковка при половодьях и паводках 1% обеспеченности (реестровый номер 65:04-6.140).</w:t>
      </w:r>
    </w:p>
    <w:p w14:paraId="30476287" w14:textId="77777777" w:rsidR="00A9305C" w:rsidRPr="00FA7057" w:rsidRDefault="00A9305C" w:rsidP="00A9305C">
      <w:pPr>
        <w:ind w:firstLine="426"/>
        <w:jc w:val="both"/>
        <w:rPr>
          <w:color w:val="000000"/>
        </w:rPr>
      </w:pPr>
      <w:r w:rsidRPr="00FA7057">
        <w:rPr>
          <w:color w:val="000000"/>
        </w:rPr>
        <w:t>Согласно Приказу Федерального агентства водных ресурсов и Амурским бассейновым водным управлением «Об установлении границ зон затопления, подтопления водами реки Комиссаровка и её притоками на территории с. Чапаево Корсаковского городского округа Сахалинской области» №53 от 21.04.2023  установлены зоны затопления и подтопления:</w:t>
      </w:r>
    </w:p>
    <w:p w14:paraId="3D9B9C00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- Территория умеренного подтопления (при глубине залегания грунтовых вод от 0,3 до 2,0 м) с. Чапаево Корсаковского городского округа Сахалинской области водами реки Комиссаровка и ее притоками (реестровый номер 65:00-6.345); - Территория слабого подтопления (при глубине залегания грунтовых вод от 2,0 до 3,0 м) с. Чапаево Корсаковского городского округа Сахалинской области водами реки Комиссаровка и ее притоками (реестровый номер 65:00-6.344); </w:t>
      </w:r>
    </w:p>
    <w:p w14:paraId="15BC865E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- Территория сильного подтопления (при глубине залегания грунтовых вод менее 0,3 м) с. Чапаево Корсаковского городского округа Сахалинской области водами реки Комиссаровка и ее притоками (реестровый номер 65:00-6.343); </w:t>
      </w:r>
    </w:p>
    <w:p w14:paraId="7C7B79DE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- Зона затопления территории с. Чапаево Корсаковского городского округа Сахалинской области затапливаемая водами реки Комиссаровка и ее притоками при половодьях и паводках 1 % обеспеченности (реестровый номер 65:03-6.344).</w:t>
      </w:r>
    </w:p>
    <w:p w14:paraId="27FF42EB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Водоохранными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14:paraId="06B70239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14:paraId="35DCF7CF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Согласно статье 65 Водного кодекса Российской Федерации ширина водоохранной зоны рек или ручьев устанавливается от их истока для рек или ручьев протяженностью:</w:t>
      </w:r>
    </w:p>
    <w:p w14:paraId="791B9564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 - до 10 километров - в размере 50 м;</w:t>
      </w:r>
    </w:p>
    <w:p w14:paraId="323F0B53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 - от 10 до 50 километров - в размере 100 м; </w:t>
      </w:r>
    </w:p>
    <w:p w14:paraId="37A23B81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- от 50 километров и более - в размере 200 м.</w:t>
      </w:r>
    </w:p>
    <w:p w14:paraId="65D1A139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Ширина водоохранной зоны озера, водохранилища, за исключением озера, расположенного внутри болота, или озера, водохранилища с акваторией менее 0,5 кв. км, устанавливается в размере 50 метров. Ширина водоохранной зоны водохранилища, расположенного на водотоке, устанавливается равной ширине водоохранной зоны этого водотока.</w:t>
      </w:r>
    </w:p>
    <w:p w14:paraId="3622EDFC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Ширина прибрежной защитной полосы устанавливается в зависимости от уклона берега водного объекта и составляет 30 м для обратного или нулевого уклона, 40 м -для уклона до трех градусов и 50 м - для уклона три и более градуса.</w:t>
      </w:r>
    </w:p>
    <w:p w14:paraId="7510B40F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lastRenderedPageBreak/>
        <w:t>Ширина береговой полосы водных объектов общего пользования составляет 20 м, за исключением береговой полосы каналов, а также рек и ручьев, протяженность которых от истока до устья не более чем 10 км. Ширина береговой полосы каналов, а также рек и ручьев, протяженность которых от истока до устья не более чем 10 км, составляет 5 м.</w:t>
      </w:r>
    </w:p>
    <w:p w14:paraId="1CD8A9A6" w14:textId="77777777" w:rsidR="00A9305C" w:rsidRPr="00FA7057" w:rsidRDefault="00A9305C" w:rsidP="00A9305C">
      <w:pPr>
        <w:ind w:firstLine="426"/>
        <w:jc w:val="both"/>
        <w:rPr>
          <w:color w:val="000000"/>
        </w:rPr>
      </w:pPr>
      <w:r w:rsidRPr="00FA7057">
        <w:rPr>
          <w:color w:val="000000"/>
        </w:rPr>
        <w:t>Установление на местности границ водоохранных зон и границ прибрежных защитных полос водных объектов, в том числе посредством специальных информационных знаков, осуществляется в порядке, установленном Правительством Российской Федерации.</w:t>
      </w:r>
    </w:p>
    <w:p w14:paraId="3EF10512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В границах водоохранных зон, прибрежных защитных полос вводится особый режим использования территории, который регламентируется статьей 65 Водного кодекса Российской Федерации.</w:t>
      </w:r>
    </w:p>
    <w:p w14:paraId="3F5C4D1E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В границах водоохранных зон запрещаются: использование сточных вод в целях регулирования плодородия почв;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осуществление авиационных мер по борьбе с вредными организмами;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сброс сточных, в том числе дренажных, вод;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</w:t>
      </w:r>
    </w:p>
    <w:p w14:paraId="53075FF9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В границах прибрежных защитных полос наряду с установленными ограничениями для водоохранных зон запрещаются: распашка земель; размещение отвалов размываемых грунтов; выпас сельскохозяйственных животных и организация для них летних лагерей, ванн.</w:t>
      </w:r>
    </w:p>
    <w:p w14:paraId="5CF9B8C2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Водный объект рыбохозяйственного значения или его часть с прилегающей к таким объекту или его части территорией, имеющие важное значение для сохранения водных биоресурсов особо ценных и ценных видов, могут быть объявлены рыбохозяйственной заповедной зоной.</w:t>
      </w:r>
    </w:p>
    <w:p w14:paraId="7331DA7E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В рыбохозяйственной заповедной зоне устанавливается особый режим хозяйственной и иной деятельности в целях сохранения водных биоресурсов, в том числе сохранения условий для их воспроизводства, и создания условий для развития аквакультуры и рыболовства.</w:t>
      </w:r>
    </w:p>
    <w:p w14:paraId="5A9802D1" w14:textId="77777777" w:rsidR="00A9305C" w:rsidRPr="00FA7057" w:rsidRDefault="00A9305C" w:rsidP="00A9305C">
      <w:pPr>
        <w:ind w:firstLine="426"/>
        <w:jc w:val="both"/>
        <w:rPr>
          <w:color w:val="000000"/>
        </w:rPr>
      </w:pPr>
      <w:r w:rsidRPr="00FA7057">
        <w:rPr>
          <w:color w:val="000000"/>
        </w:rPr>
        <w:lastRenderedPageBreak/>
        <w:t>В рыбохозяйственных заповедных зонах могут быть запрещены полностью или частично, постоянно или временно либо ограничены следующие виды хозяйственной и иной деятельности: разведка и добыча полезных ископаемых; судоходство; транспортировка углеводородов и продукции из них трубопроводным транспортом; сплав древесины (лесоматериалов); деятельность, влекущая за собой изменения</w:t>
      </w:r>
    </w:p>
    <w:p w14:paraId="14B0ED43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гидрологического режима, за исключением осуществления мероприятий по рыбохозяйственной мелиорации; сброс сточных, в том числе дренажных, вод в водный объект; строительство гидроэлектростанций; рубка лесных насаждений; строительство промышленных объектов; использование сточных вод в целях регулирования плодородия почв;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осуществление авиационных мер по борьбе с вредными организмами;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строительство и реконструкция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распашка земель; размещение отвалов размываемых грунтов; выпас сельскохозяйственных животных и организация для них летних лагерей, ванн.</w:t>
      </w:r>
    </w:p>
    <w:p w14:paraId="628AD4F1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Порядок установления рыбохозяйственных заповедных зон, изменения их границ, принятия решений о прекращении существования рыбохозяйственных заповедных зон определяется Правительством Российской Федерации.</w:t>
      </w:r>
    </w:p>
    <w:p w14:paraId="031804D6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На территории муниципального округа установлена запретная зона военного объекта - Южно-Сахалинское лесничество Министерства обороны Российской Федерации (65:03-6.6) и запретная зона военного объекта (65:03-6.338), сведения о которых внесены в ЕГРН.</w:t>
      </w:r>
    </w:p>
    <w:p w14:paraId="4B7E2CB4" w14:textId="77777777" w:rsidR="00A9305C" w:rsidRPr="00FA7057" w:rsidRDefault="00A9305C" w:rsidP="00A9305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В соответствии с постановлением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 вокруг военных объектов, устанавливаются запретные зоны. Запретная зона - территория вокруг военного объекта, включающая земельный участок, на котором он размещен, в границах которой запрещается или ограничивается хозяйственная и иная деятельность с целью обеспечения безопасности населения при функционировании военного объекта и возникновении на нем чрезвычайных ситуаций природного и техногенного характера или совершении террористического акта.</w:t>
      </w:r>
    </w:p>
    <w:p w14:paraId="4285E09E" w14:textId="77777777" w:rsidR="00A9305C" w:rsidRPr="00FA7057" w:rsidRDefault="00A9305C" w:rsidP="00A9305C">
      <w:pPr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Инженерная защита территорий и объектов от негативного воздействия вод (строительство водоограждающих дамб, берегоукрепительных сооружений и других сооружений инженерной защиты, предназначенных для защиты территорий и объектов от затопления, подтопления, разрушения берегов водных объектов, и (или) методы инженерной защиты, в том числе искусственное повышение поверхности территорий, устройство свайных фундаментов и другие методы инженерной защиты)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самоуправления, уполномоченными на выдачу разрешений на строительство в соответствии с </w:t>
      </w:r>
      <w:r w:rsidRPr="00FA7057">
        <w:rPr>
          <w:color w:val="000000"/>
        </w:rPr>
        <w:lastRenderedPageBreak/>
        <w:t>законодательством Российской Федерации о градостроительной деятельности, юридическими и физическими лицами - правообладателями земельных участков, в отношении которых осуществляется такая защита</w:t>
      </w:r>
    </w:p>
    <w:p w14:paraId="2506D51B" w14:textId="77777777" w:rsidR="00A9305C" w:rsidRDefault="00A9305C" w:rsidP="00A9305C">
      <w:pPr>
        <w:ind w:firstLine="426"/>
        <w:jc w:val="both"/>
      </w:pPr>
      <w:r w:rsidRPr="00FA7057">
        <w:rPr>
          <w:color w:val="000000"/>
        </w:rPr>
        <w:t>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порядке, установленном земельным законодательством и гражданским законодательством.</w:t>
      </w:r>
    </w:p>
    <w:bookmarkEnd w:id="21"/>
    <w:bookmarkEnd w:id="22"/>
    <w:p w14:paraId="122A4022" w14:textId="77777777" w:rsidR="00A9305C" w:rsidRDefault="00A9305C" w:rsidP="00A9305C">
      <w:pPr>
        <w:ind w:firstLine="426"/>
        <w:jc w:val="both"/>
        <w:rPr>
          <w:sz w:val="2"/>
          <w:szCs w:val="2"/>
        </w:rPr>
      </w:pPr>
    </w:p>
    <w:p w14:paraId="79EB0B3A" w14:textId="77777777" w:rsidR="00A9305C" w:rsidRDefault="00A9305C" w:rsidP="00A9305C">
      <w:pPr>
        <w:rPr>
          <w:sz w:val="2"/>
          <w:szCs w:val="2"/>
        </w:rPr>
      </w:pPr>
    </w:p>
    <w:p w14:paraId="491A96B9" w14:textId="77777777" w:rsidR="00A9305C" w:rsidRDefault="00A9305C" w:rsidP="00A9305C">
      <w:pPr>
        <w:rPr>
          <w:sz w:val="2"/>
          <w:szCs w:val="2"/>
        </w:rPr>
      </w:pPr>
    </w:p>
    <w:p w14:paraId="1C150B5B" w14:textId="77777777" w:rsidR="00A9305C" w:rsidRDefault="00A9305C" w:rsidP="00A9305C">
      <w:pPr>
        <w:rPr>
          <w:sz w:val="2"/>
          <w:szCs w:val="2"/>
        </w:rPr>
      </w:pPr>
    </w:p>
    <w:p w14:paraId="6E6154DC" w14:textId="77777777" w:rsidR="00A9305C" w:rsidRDefault="00A9305C" w:rsidP="00A9305C">
      <w:pPr>
        <w:rPr>
          <w:sz w:val="2"/>
          <w:szCs w:val="2"/>
        </w:rPr>
      </w:pPr>
    </w:p>
    <w:p w14:paraId="27015B9B" w14:textId="77777777" w:rsidR="00A9305C" w:rsidRDefault="00A9305C" w:rsidP="00A9305C">
      <w:pPr>
        <w:rPr>
          <w:sz w:val="2"/>
          <w:szCs w:val="2"/>
        </w:rPr>
      </w:pPr>
    </w:p>
    <w:p w14:paraId="7A24217F" w14:textId="77777777" w:rsidR="00A9305C" w:rsidRDefault="00A9305C" w:rsidP="00A9305C">
      <w:pPr>
        <w:rPr>
          <w:sz w:val="2"/>
          <w:szCs w:val="2"/>
        </w:rPr>
      </w:pPr>
    </w:p>
    <w:p w14:paraId="5725FD52" w14:textId="77777777" w:rsidR="00A9305C" w:rsidRDefault="00A9305C" w:rsidP="00A9305C">
      <w:pPr>
        <w:rPr>
          <w:sz w:val="2"/>
          <w:szCs w:val="2"/>
        </w:rPr>
      </w:pPr>
    </w:p>
    <w:p w14:paraId="67741A1D" w14:textId="77777777" w:rsidR="00A9305C" w:rsidRDefault="00A9305C" w:rsidP="00A9305C">
      <w:pPr>
        <w:rPr>
          <w:sz w:val="2"/>
          <w:szCs w:val="2"/>
        </w:rPr>
      </w:pPr>
    </w:p>
    <w:p w14:paraId="6C1AB6E1" w14:textId="77777777" w:rsidR="00A9305C" w:rsidRDefault="00A9305C" w:rsidP="00A9305C">
      <w:pPr>
        <w:rPr>
          <w:sz w:val="2"/>
          <w:szCs w:val="2"/>
        </w:rPr>
      </w:pPr>
    </w:p>
    <w:p w14:paraId="57E6C89A" w14:textId="77777777" w:rsidR="00A9305C" w:rsidRDefault="00A9305C" w:rsidP="00A9305C">
      <w:pPr>
        <w:rPr>
          <w:sz w:val="2"/>
          <w:szCs w:val="2"/>
        </w:rPr>
      </w:pPr>
    </w:p>
    <w:p w14:paraId="4BAAA751" w14:textId="77777777" w:rsidR="00A9305C" w:rsidRDefault="00A9305C" w:rsidP="00A9305C">
      <w:pPr>
        <w:rPr>
          <w:sz w:val="2"/>
          <w:szCs w:val="2"/>
        </w:rPr>
      </w:pPr>
    </w:p>
    <w:p w14:paraId="6CE1B36D" w14:textId="77777777" w:rsidR="00A9305C" w:rsidRDefault="00A9305C" w:rsidP="00A9305C">
      <w:pPr>
        <w:rPr>
          <w:sz w:val="2"/>
          <w:szCs w:val="2"/>
        </w:rPr>
      </w:pPr>
    </w:p>
    <w:p w14:paraId="29AD571B" w14:textId="77777777" w:rsidR="00A9305C" w:rsidRDefault="00A9305C" w:rsidP="00A9305C">
      <w:pPr>
        <w:rPr>
          <w:sz w:val="2"/>
          <w:szCs w:val="2"/>
        </w:rPr>
      </w:pPr>
    </w:p>
    <w:p w14:paraId="79F3800C" w14:textId="77777777" w:rsidR="00A9305C" w:rsidRDefault="00A9305C" w:rsidP="00A9305C">
      <w:pPr>
        <w:rPr>
          <w:sz w:val="2"/>
          <w:szCs w:val="2"/>
        </w:rPr>
      </w:pPr>
    </w:p>
    <w:p w14:paraId="0D843304" w14:textId="77777777" w:rsidR="00A9305C" w:rsidRDefault="00A9305C" w:rsidP="00A9305C">
      <w:pPr>
        <w:rPr>
          <w:sz w:val="2"/>
          <w:szCs w:val="2"/>
        </w:rPr>
      </w:pPr>
    </w:p>
    <w:p w14:paraId="23A5CE3D" w14:textId="77777777" w:rsidR="00A9305C" w:rsidRDefault="00A9305C" w:rsidP="00A9305C">
      <w:pPr>
        <w:rPr>
          <w:sz w:val="2"/>
          <w:szCs w:val="2"/>
        </w:rPr>
      </w:pPr>
    </w:p>
    <w:p w14:paraId="2AE5ACF7" w14:textId="77777777" w:rsidR="00A9305C" w:rsidRDefault="00A9305C" w:rsidP="00A9305C">
      <w:pPr>
        <w:rPr>
          <w:sz w:val="2"/>
          <w:szCs w:val="2"/>
        </w:rPr>
      </w:pPr>
    </w:p>
    <w:p w14:paraId="4829390D" w14:textId="77777777" w:rsidR="00A9305C" w:rsidRDefault="00A9305C" w:rsidP="00A9305C">
      <w:pPr>
        <w:rPr>
          <w:sz w:val="2"/>
          <w:szCs w:val="2"/>
        </w:rPr>
      </w:pPr>
    </w:p>
    <w:p w14:paraId="707E7FD6" w14:textId="77777777" w:rsidR="00A9305C" w:rsidRDefault="00A9305C" w:rsidP="00A9305C">
      <w:pPr>
        <w:rPr>
          <w:sz w:val="2"/>
          <w:szCs w:val="2"/>
        </w:rPr>
      </w:pPr>
    </w:p>
    <w:p w14:paraId="3FFB25F6" w14:textId="77777777" w:rsidR="00A9305C" w:rsidRDefault="00A9305C" w:rsidP="00A9305C">
      <w:pPr>
        <w:rPr>
          <w:sz w:val="2"/>
          <w:szCs w:val="2"/>
        </w:rPr>
      </w:pPr>
    </w:p>
    <w:p w14:paraId="20EC1387" w14:textId="77777777" w:rsidR="00A9305C" w:rsidRDefault="00A9305C" w:rsidP="00A9305C">
      <w:pPr>
        <w:rPr>
          <w:sz w:val="2"/>
          <w:szCs w:val="2"/>
        </w:rPr>
      </w:pPr>
    </w:p>
    <w:p w14:paraId="1BB5EE9F" w14:textId="77777777" w:rsidR="00A9305C" w:rsidRDefault="00A9305C" w:rsidP="00A9305C">
      <w:pPr>
        <w:rPr>
          <w:sz w:val="2"/>
          <w:szCs w:val="2"/>
        </w:rPr>
      </w:pPr>
    </w:p>
    <w:p w14:paraId="2D9015AA" w14:textId="77777777" w:rsidR="00A9305C" w:rsidRDefault="00A9305C" w:rsidP="00A9305C">
      <w:pPr>
        <w:rPr>
          <w:sz w:val="2"/>
          <w:szCs w:val="2"/>
        </w:rPr>
      </w:pPr>
    </w:p>
    <w:p w14:paraId="0B9BF4AD" w14:textId="77777777" w:rsidR="00A9305C" w:rsidRDefault="00A9305C" w:rsidP="00A9305C">
      <w:pPr>
        <w:rPr>
          <w:sz w:val="2"/>
          <w:szCs w:val="2"/>
        </w:rPr>
      </w:pPr>
    </w:p>
    <w:p w14:paraId="7906431F" w14:textId="77777777" w:rsidR="00A9305C" w:rsidRDefault="00A9305C" w:rsidP="00A9305C">
      <w:pPr>
        <w:rPr>
          <w:sz w:val="2"/>
          <w:szCs w:val="2"/>
        </w:rPr>
      </w:pPr>
    </w:p>
    <w:p w14:paraId="0049F7E6" w14:textId="77777777" w:rsidR="00A9305C" w:rsidRDefault="00A9305C" w:rsidP="00A9305C">
      <w:pPr>
        <w:rPr>
          <w:sz w:val="2"/>
          <w:szCs w:val="2"/>
        </w:rPr>
      </w:pPr>
    </w:p>
    <w:p w14:paraId="30B7DAF1" w14:textId="77777777" w:rsidR="00A9305C" w:rsidRDefault="00A9305C" w:rsidP="00A9305C">
      <w:pPr>
        <w:rPr>
          <w:sz w:val="2"/>
          <w:szCs w:val="2"/>
        </w:rPr>
      </w:pPr>
    </w:p>
    <w:p w14:paraId="185725B9" w14:textId="77777777" w:rsidR="00A9305C" w:rsidRDefault="00A9305C" w:rsidP="00A9305C">
      <w:pPr>
        <w:rPr>
          <w:sz w:val="2"/>
          <w:szCs w:val="2"/>
        </w:rPr>
      </w:pPr>
    </w:p>
    <w:p w14:paraId="624EE7B9" w14:textId="77777777" w:rsidR="00A9305C" w:rsidRDefault="00A9305C" w:rsidP="00A9305C">
      <w:pPr>
        <w:rPr>
          <w:sz w:val="2"/>
          <w:szCs w:val="2"/>
        </w:rPr>
      </w:pPr>
    </w:p>
    <w:p w14:paraId="081C82EC" w14:textId="77777777" w:rsidR="00A9305C" w:rsidRDefault="00A9305C" w:rsidP="00A9305C">
      <w:pPr>
        <w:rPr>
          <w:sz w:val="2"/>
          <w:szCs w:val="2"/>
        </w:rPr>
      </w:pPr>
    </w:p>
    <w:p w14:paraId="48D73BA0" w14:textId="77777777" w:rsidR="00A9305C" w:rsidRDefault="00A9305C" w:rsidP="00A9305C">
      <w:pPr>
        <w:rPr>
          <w:sz w:val="2"/>
          <w:szCs w:val="2"/>
        </w:rPr>
      </w:pPr>
    </w:p>
    <w:p w14:paraId="04174331" w14:textId="77777777" w:rsidR="00A9305C" w:rsidRDefault="00A9305C" w:rsidP="00A9305C">
      <w:pPr>
        <w:rPr>
          <w:sz w:val="2"/>
          <w:szCs w:val="2"/>
        </w:rPr>
      </w:pPr>
    </w:p>
    <w:p w14:paraId="0B796F05" w14:textId="77777777" w:rsidR="00A9305C" w:rsidRDefault="00A9305C" w:rsidP="00A9305C">
      <w:pPr>
        <w:rPr>
          <w:sz w:val="2"/>
          <w:szCs w:val="2"/>
        </w:rPr>
      </w:pPr>
    </w:p>
    <w:p w14:paraId="4CA4B97B" w14:textId="77777777" w:rsidR="00A9305C" w:rsidRDefault="00A9305C" w:rsidP="00A9305C">
      <w:pPr>
        <w:rPr>
          <w:sz w:val="2"/>
          <w:szCs w:val="2"/>
        </w:rPr>
      </w:pPr>
    </w:p>
    <w:p w14:paraId="666C7308" w14:textId="77777777" w:rsidR="00A9305C" w:rsidRDefault="00A9305C" w:rsidP="00A9305C">
      <w:pPr>
        <w:rPr>
          <w:sz w:val="2"/>
          <w:szCs w:val="2"/>
        </w:rPr>
      </w:pPr>
    </w:p>
    <w:p w14:paraId="6985E174" w14:textId="77777777" w:rsidR="00A9305C" w:rsidRDefault="00A9305C" w:rsidP="00A9305C">
      <w:pPr>
        <w:rPr>
          <w:sz w:val="2"/>
          <w:szCs w:val="2"/>
        </w:rPr>
      </w:pPr>
    </w:p>
    <w:p w14:paraId="50272064" w14:textId="77777777" w:rsidR="00A9305C" w:rsidRDefault="00A9305C" w:rsidP="00A9305C">
      <w:pPr>
        <w:rPr>
          <w:sz w:val="2"/>
          <w:szCs w:val="2"/>
        </w:rPr>
      </w:pPr>
    </w:p>
    <w:p w14:paraId="081282D5" w14:textId="77777777" w:rsidR="00A9305C" w:rsidRDefault="00A9305C" w:rsidP="00A9305C">
      <w:pPr>
        <w:rPr>
          <w:sz w:val="2"/>
          <w:szCs w:val="2"/>
        </w:rPr>
      </w:pPr>
    </w:p>
    <w:p w14:paraId="4931EB70" w14:textId="77777777" w:rsidR="00A9305C" w:rsidRDefault="00A9305C" w:rsidP="00A9305C">
      <w:pPr>
        <w:rPr>
          <w:sz w:val="2"/>
          <w:szCs w:val="2"/>
        </w:rPr>
      </w:pPr>
    </w:p>
    <w:p w14:paraId="1B21FB29" w14:textId="77777777" w:rsidR="00A9305C" w:rsidRDefault="00A9305C" w:rsidP="00A9305C">
      <w:pPr>
        <w:rPr>
          <w:sz w:val="2"/>
          <w:szCs w:val="2"/>
        </w:rPr>
      </w:pPr>
    </w:p>
    <w:p w14:paraId="01AD14B6" w14:textId="77777777" w:rsidR="00A9305C" w:rsidRDefault="00A9305C" w:rsidP="00A9305C">
      <w:pPr>
        <w:rPr>
          <w:sz w:val="2"/>
          <w:szCs w:val="2"/>
        </w:rPr>
      </w:pPr>
    </w:p>
    <w:p w14:paraId="68004229" w14:textId="77777777" w:rsidR="00A9305C" w:rsidRDefault="00A9305C" w:rsidP="00A9305C">
      <w:pPr>
        <w:rPr>
          <w:sz w:val="2"/>
          <w:szCs w:val="2"/>
        </w:rPr>
      </w:pPr>
    </w:p>
    <w:p w14:paraId="6CF71A00" w14:textId="77777777" w:rsidR="00A9305C" w:rsidRDefault="00A9305C" w:rsidP="00A9305C">
      <w:pPr>
        <w:rPr>
          <w:sz w:val="2"/>
          <w:szCs w:val="2"/>
        </w:rPr>
      </w:pPr>
    </w:p>
    <w:p w14:paraId="5EAD738D" w14:textId="77777777" w:rsidR="00A9305C" w:rsidRDefault="00A9305C" w:rsidP="00A9305C">
      <w:pPr>
        <w:rPr>
          <w:sz w:val="2"/>
          <w:szCs w:val="2"/>
        </w:rPr>
      </w:pPr>
    </w:p>
    <w:p w14:paraId="3F36C44F" w14:textId="77777777" w:rsidR="00A9305C" w:rsidRDefault="00A9305C" w:rsidP="00A9305C">
      <w:pPr>
        <w:jc w:val="both"/>
        <w:rPr>
          <w:sz w:val="2"/>
          <w:szCs w:val="2"/>
        </w:rPr>
      </w:pPr>
    </w:p>
    <w:p w14:paraId="3315ED9B" w14:textId="77777777" w:rsidR="00A9305C" w:rsidRDefault="00A9305C" w:rsidP="00A9305C">
      <w:pPr>
        <w:rPr>
          <w:sz w:val="2"/>
          <w:szCs w:val="2"/>
        </w:rPr>
      </w:pPr>
    </w:p>
    <w:p w14:paraId="6B492427" w14:textId="77777777" w:rsidR="00A9305C" w:rsidRDefault="00A9305C" w:rsidP="00A9305C">
      <w:pPr>
        <w:rPr>
          <w:sz w:val="2"/>
          <w:szCs w:val="2"/>
        </w:rPr>
      </w:pPr>
    </w:p>
    <w:p w14:paraId="6FFCEBFE" w14:textId="77777777" w:rsidR="00A9305C" w:rsidRDefault="00A9305C" w:rsidP="00A9305C">
      <w:pPr>
        <w:rPr>
          <w:sz w:val="2"/>
          <w:szCs w:val="2"/>
        </w:rPr>
      </w:pPr>
    </w:p>
    <w:p w14:paraId="54F66AFB" w14:textId="77777777" w:rsidR="00A9305C" w:rsidRDefault="00A9305C" w:rsidP="00A9305C">
      <w:pPr>
        <w:rPr>
          <w:sz w:val="2"/>
          <w:szCs w:val="2"/>
        </w:rPr>
      </w:pPr>
    </w:p>
    <w:p w14:paraId="0C72F4D5" w14:textId="77777777" w:rsidR="00A9305C" w:rsidRDefault="00A9305C" w:rsidP="00A9305C">
      <w:pPr>
        <w:rPr>
          <w:sz w:val="2"/>
          <w:szCs w:val="2"/>
        </w:rPr>
      </w:pPr>
    </w:p>
    <w:p w14:paraId="31273418" w14:textId="77777777" w:rsidR="00A9305C" w:rsidRDefault="00A9305C" w:rsidP="00A9305C">
      <w:pPr>
        <w:rPr>
          <w:sz w:val="2"/>
          <w:szCs w:val="2"/>
        </w:rPr>
      </w:pPr>
    </w:p>
    <w:p w14:paraId="480656B5" w14:textId="77777777" w:rsidR="00A9305C" w:rsidRDefault="00A9305C" w:rsidP="00A9305C">
      <w:pPr>
        <w:rPr>
          <w:sz w:val="2"/>
          <w:szCs w:val="2"/>
        </w:rPr>
      </w:pPr>
    </w:p>
    <w:p w14:paraId="36393D5D" w14:textId="77777777" w:rsidR="00A9305C" w:rsidRDefault="00A9305C" w:rsidP="00A9305C">
      <w:pPr>
        <w:rPr>
          <w:sz w:val="2"/>
          <w:szCs w:val="2"/>
        </w:rPr>
      </w:pPr>
    </w:p>
    <w:p w14:paraId="4CF3E9EF" w14:textId="77777777" w:rsidR="00A9305C" w:rsidRDefault="00A9305C" w:rsidP="00A9305C">
      <w:pPr>
        <w:rPr>
          <w:sz w:val="2"/>
          <w:szCs w:val="2"/>
        </w:rPr>
      </w:pPr>
    </w:p>
    <w:p w14:paraId="446244CC" w14:textId="77777777" w:rsidR="00A9305C" w:rsidRDefault="00A9305C" w:rsidP="00A9305C">
      <w:pPr>
        <w:rPr>
          <w:sz w:val="2"/>
          <w:szCs w:val="2"/>
        </w:rPr>
      </w:pPr>
    </w:p>
    <w:p w14:paraId="08F63130" w14:textId="77777777" w:rsidR="00A9305C" w:rsidRDefault="00A9305C" w:rsidP="00A9305C">
      <w:pPr>
        <w:rPr>
          <w:sz w:val="2"/>
          <w:szCs w:val="2"/>
        </w:rPr>
      </w:pPr>
    </w:p>
    <w:p w14:paraId="67C9A134" w14:textId="77777777" w:rsidR="00A9305C" w:rsidRDefault="00A9305C" w:rsidP="00A9305C">
      <w:pPr>
        <w:rPr>
          <w:sz w:val="2"/>
          <w:szCs w:val="2"/>
        </w:rPr>
      </w:pPr>
    </w:p>
    <w:p w14:paraId="3D3A2C85" w14:textId="77777777" w:rsidR="00A9305C" w:rsidRDefault="00A9305C" w:rsidP="00A9305C">
      <w:pPr>
        <w:rPr>
          <w:sz w:val="2"/>
          <w:szCs w:val="2"/>
        </w:rPr>
      </w:pPr>
    </w:p>
    <w:p w14:paraId="7BCAC1FB" w14:textId="77777777" w:rsidR="00A9305C" w:rsidRDefault="00A9305C" w:rsidP="00A9305C">
      <w:pPr>
        <w:rPr>
          <w:sz w:val="2"/>
          <w:szCs w:val="2"/>
        </w:rPr>
      </w:pPr>
    </w:p>
    <w:p w14:paraId="2C80A7F4" w14:textId="77777777" w:rsidR="00A9305C" w:rsidRDefault="00A9305C" w:rsidP="00A9305C">
      <w:pPr>
        <w:rPr>
          <w:sz w:val="2"/>
          <w:szCs w:val="2"/>
        </w:rPr>
      </w:pPr>
    </w:p>
    <w:p w14:paraId="5EB81986" w14:textId="77777777" w:rsidR="00A9305C" w:rsidRDefault="00A9305C" w:rsidP="00A9305C">
      <w:pPr>
        <w:rPr>
          <w:sz w:val="2"/>
          <w:szCs w:val="2"/>
        </w:rPr>
      </w:pPr>
    </w:p>
    <w:p w14:paraId="57B81A5F" w14:textId="77777777" w:rsidR="00A9305C" w:rsidRDefault="00A9305C" w:rsidP="00A9305C">
      <w:pPr>
        <w:rPr>
          <w:sz w:val="2"/>
          <w:szCs w:val="2"/>
        </w:rPr>
      </w:pPr>
    </w:p>
    <w:p w14:paraId="4CD88F8B" w14:textId="77777777" w:rsidR="00A9305C" w:rsidRDefault="00A9305C" w:rsidP="00A9305C">
      <w:pPr>
        <w:rPr>
          <w:sz w:val="2"/>
          <w:szCs w:val="2"/>
        </w:rPr>
      </w:pPr>
    </w:p>
    <w:p w14:paraId="2B07A9F4" w14:textId="77777777" w:rsidR="00A9305C" w:rsidRDefault="00A9305C" w:rsidP="00A9305C">
      <w:pPr>
        <w:rPr>
          <w:sz w:val="2"/>
          <w:szCs w:val="2"/>
        </w:rPr>
      </w:pPr>
    </w:p>
    <w:p w14:paraId="600FC30A" w14:textId="77777777" w:rsidR="00A9305C" w:rsidRDefault="00A9305C" w:rsidP="00A9305C">
      <w:pPr>
        <w:rPr>
          <w:sz w:val="2"/>
          <w:szCs w:val="2"/>
        </w:rPr>
      </w:pPr>
    </w:p>
    <w:p w14:paraId="57BA48D3" w14:textId="77777777" w:rsidR="00A9305C" w:rsidRDefault="00A9305C" w:rsidP="00A9305C">
      <w:pPr>
        <w:rPr>
          <w:sz w:val="2"/>
          <w:szCs w:val="2"/>
        </w:rPr>
      </w:pPr>
    </w:p>
    <w:p w14:paraId="2088999A" w14:textId="77777777" w:rsidR="00A9305C" w:rsidRDefault="00A9305C" w:rsidP="00A9305C">
      <w:pPr>
        <w:rPr>
          <w:sz w:val="2"/>
          <w:szCs w:val="2"/>
        </w:rPr>
      </w:pPr>
    </w:p>
    <w:p w14:paraId="33795F58" w14:textId="77777777" w:rsidR="00A9305C" w:rsidRDefault="00A9305C" w:rsidP="00A9305C">
      <w:pPr>
        <w:rPr>
          <w:sz w:val="2"/>
          <w:szCs w:val="2"/>
        </w:rPr>
      </w:pPr>
    </w:p>
    <w:p w14:paraId="524B87DD" w14:textId="77777777" w:rsidR="00A9305C" w:rsidRDefault="00A9305C" w:rsidP="00A9305C">
      <w:pPr>
        <w:rPr>
          <w:sz w:val="2"/>
          <w:szCs w:val="2"/>
        </w:rPr>
      </w:pPr>
    </w:p>
    <w:p w14:paraId="36A7FB68" w14:textId="77777777" w:rsidR="00A9305C" w:rsidRDefault="00A9305C" w:rsidP="00A9305C">
      <w:pPr>
        <w:rPr>
          <w:sz w:val="2"/>
          <w:szCs w:val="2"/>
        </w:rPr>
      </w:pPr>
    </w:p>
    <w:p w14:paraId="6564A19E" w14:textId="77777777" w:rsidR="00A9305C" w:rsidRDefault="00A9305C" w:rsidP="00A9305C">
      <w:pPr>
        <w:rPr>
          <w:sz w:val="2"/>
          <w:szCs w:val="2"/>
        </w:rPr>
      </w:pPr>
    </w:p>
    <w:p w14:paraId="60990642" w14:textId="77777777" w:rsidR="00A9305C" w:rsidRDefault="00A9305C" w:rsidP="00A9305C">
      <w:pPr>
        <w:rPr>
          <w:sz w:val="2"/>
          <w:szCs w:val="2"/>
        </w:rPr>
      </w:pPr>
    </w:p>
    <w:p w14:paraId="69920657" w14:textId="77777777" w:rsidR="00A9305C" w:rsidRDefault="00A9305C" w:rsidP="00A9305C">
      <w:pPr>
        <w:rPr>
          <w:sz w:val="2"/>
          <w:szCs w:val="2"/>
        </w:rPr>
      </w:pPr>
    </w:p>
    <w:p w14:paraId="220A14D2" w14:textId="77777777" w:rsidR="00A9305C" w:rsidRDefault="00A9305C" w:rsidP="00A9305C">
      <w:pPr>
        <w:rPr>
          <w:sz w:val="2"/>
          <w:szCs w:val="2"/>
        </w:rPr>
      </w:pPr>
    </w:p>
    <w:p w14:paraId="77CD6E43" w14:textId="77777777" w:rsidR="00A9305C" w:rsidRDefault="00A9305C" w:rsidP="00A9305C">
      <w:pPr>
        <w:rPr>
          <w:sz w:val="2"/>
          <w:szCs w:val="2"/>
        </w:rPr>
      </w:pPr>
    </w:p>
    <w:p w14:paraId="1F0C0677" w14:textId="77777777" w:rsidR="00A9305C" w:rsidRDefault="00A9305C" w:rsidP="00A9305C">
      <w:pPr>
        <w:rPr>
          <w:sz w:val="2"/>
          <w:szCs w:val="2"/>
        </w:rPr>
      </w:pPr>
    </w:p>
    <w:p w14:paraId="2B60BC1A" w14:textId="77777777" w:rsidR="00A9305C" w:rsidRDefault="00A9305C" w:rsidP="00A9305C">
      <w:pPr>
        <w:rPr>
          <w:sz w:val="2"/>
          <w:szCs w:val="2"/>
        </w:rPr>
      </w:pPr>
    </w:p>
    <w:p w14:paraId="391D061D" w14:textId="77777777" w:rsidR="00A9305C" w:rsidRDefault="00A9305C" w:rsidP="00A9305C">
      <w:pPr>
        <w:rPr>
          <w:sz w:val="2"/>
          <w:szCs w:val="2"/>
        </w:rPr>
      </w:pPr>
    </w:p>
    <w:p w14:paraId="29806A1E" w14:textId="77777777" w:rsidR="00A9305C" w:rsidRDefault="00A9305C" w:rsidP="00A9305C">
      <w:pPr>
        <w:rPr>
          <w:sz w:val="2"/>
          <w:szCs w:val="2"/>
        </w:rPr>
      </w:pPr>
    </w:p>
    <w:p w14:paraId="3E73C3BC" w14:textId="77777777" w:rsidR="00A9305C" w:rsidRDefault="00A9305C" w:rsidP="00A9305C">
      <w:pPr>
        <w:rPr>
          <w:sz w:val="2"/>
          <w:szCs w:val="2"/>
        </w:rPr>
      </w:pPr>
    </w:p>
    <w:p w14:paraId="7A28DE08" w14:textId="77777777" w:rsidR="00A9305C" w:rsidRDefault="00A9305C" w:rsidP="00A9305C">
      <w:pPr>
        <w:rPr>
          <w:sz w:val="2"/>
          <w:szCs w:val="2"/>
        </w:rPr>
      </w:pPr>
    </w:p>
    <w:p w14:paraId="0CDAD7D7" w14:textId="77777777" w:rsidR="00A9305C" w:rsidRDefault="00A9305C" w:rsidP="00A9305C">
      <w:pPr>
        <w:rPr>
          <w:sz w:val="2"/>
          <w:szCs w:val="2"/>
        </w:rPr>
      </w:pPr>
    </w:p>
    <w:p w14:paraId="4296FB31" w14:textId="77777777" w:rsidR="00A9305C" w:rsidRDefault="00A9305C" w:rsidP="00A9305C">
      <w:pPr>
        <w:rPr>
          <w:sz w:val="2"/>
          <w:szCs w:val="2"/>
        </w:rPr>
      </w:pPr>
    </w:p>
    <w:p w14:paraId="352F6776" w14:textId="77777777" w:rsidR="00A9305C" w:rsidRDefault="00A9305C" w:rsidP="00A9305C">
      <w:pPr>
        <w:rPr>
          <w:sz w:val="2"/>
          <w:szCs w:val="2"/>
        </w:rPr>
      </w:pPr>
    </w:p>
    <w:p w14:paraId="76A0D97A" w14:textId="77777777" w:rsidR="00A9305C" w:rsidRDefault="00A9305C" w:rsidP="00A9305C">
      <w:pPr>
        <w:rPr>
          <w:sz w:val="2"/>
          <w:szCs w:val="2"/>
        </w:rPr>
      </w:pPr>
    </w:p>
    <w:p w14:paraId="13C425B1" w14:textId="77777777" w:rsidR="00A9305C" w:rsidRDefault="00A9305C" w:rsidP="00A9305C">
      <w:pPr>
        <w:rPr>
          <w:sz w:val="2"/>
          <w:szCs w:val="2"/>
        </w:rPr>
      </w:pPr>
    </w:p>
    <w:p w14:paraId="66E6C141" w14:textId="77777777" w:rsidR="00A9305C" w:rsidRDefault="00A9305C" w:rsidP="00A9305C">
      <w:pPr>
        <w:rPr>
          <w:sz w:val="2"/>
          <w:szCs w:val="2"/>
        </w:rPr>
      </w:pPr>
    </w:p>
    <w:p w14:paraId="3D90BF2B" w14:textId="77777777" w:rsidR="00A9305C" w:rsidRDefault="00A9305C" w:rsidP="00A9305C">
      <w:pPr>
        <w:rPr>
          <w:sz w:val="2"/>
          <w:szCs w:val="2"/>
        </w:rPr>
      </w:pPr>
    </w:p>
    <w:p w14:paraId="7502A551" w14:textId="77777777" w:rsidR="00A9305C" w:rsidRDefault="00A9305C" w:rsidP="00A9305C">
      <w:pPr>
        <w:rPr>
          <w:sz w:val="2"/>
          <w:szCs w:val="2"/>
        </w:rPr>
      </w:pPr>
    </w:p>
    <w:p w14:paraId="018D0652" w14:textId="77777777" w:rsidR="00A9305C" w:rsidRDefault="00A9305C" w:rsidP="00A9305C">
      <w:pPr>
        <w:rPr>
          <w:sz w:val="2"/>
          <w:szCs w:val="2"/>
        </w:rPr>
      </w:pPr>
    </w:p>
    <w:p w14:paraId="196D004E" w14:textId="07AD1F95" w:rsidR="00625229" w:rsidRPr="00A9305C" w:rsidRDefault="00625229" w:rsidP="004A6E08">
      <w:pPr>
        <w:rPr>
          <w:lang w:val="en-US"/>
        </w:rPr>
      </w:pPr>
    </w:p>
    <w:sectPr w:rsidR="00625229" w:rsidRPr="00A9305C" w:rsidSect="00B60A33">
      <w:headerReference w:type="default" r:id="rId10"/>
      <w:pgSz w:w="11907" w:h="16840"/>
      <w:pgMar w:top="426" w:right="567" w:bottom="568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250D5" w14:textId="77777777" w:rsidR="00613187" w:rsidRDefault="00613187">
      <w:r>
        <w:separator/>
      </w:r>
    </w:p>
  </w:endnote>
  <w:endnote w:type="continuationSeparator" w:id="0">
    <w:p w14:paraId="4C838253" w14:textId="77777777" w:rsidR="00613187" w:rsidRDefault="0061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2346F" w14:textId="77777777" w:rsidR="00A9305C" w:rsidRDefault="00A9305C">
    <w:pPr>
      <w:pStyle w:val="a7"/>
    </w:pPr>
    <w:r>
      <w:rPr>
        <w:lang w:val="ru-RU" w:eastAsia="ru-RU"/>
      </w:rPr>
      <w:pict w14:anchorId="786A9B2A">
        <v:group id="Группа 156" o:spid="_x0000_s1029" style="position:absolute;margin-left:81.65pt;margin-top:0;width:472.5pt;height:27.35pt;z-index:251659264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">
          <v:rect id="Rectangle 157" o:spid="_x0000_s1030" style="position:absolute;left:374;top:14903;width:9346;height: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bqcUA&#10;AADcAAAADwAAAGRycy9kb3ducmV2LnhtbESPT2vCQBTE74LfYXkFL1I39RA0dRXRFoRe/NdDb6/Z&#10;1yQ0+zbkbU389l1B8DjMzG+Yxap3tbpQK5VnAy+TBBRx7m3FhYHz6f15BkoCssXaMxm4ksBqORws&#10;MLO+4wNdjqFQEcKSoYEyhCbTWvKSHMrEN8TR+/GtwxBlW2jbYhfhrtbTJEm1w4rjQokNbUrKf49/&#10;zsD8W2T/9tHh5ssl1/M4nX1u12LM6Klfv4IK1IdH+N7eWQPTNIXbmXgE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dupxQAAANwAAAAPAAAAAAAAAAAAAAAAAJgCAABkcnMv&#10;ZG93bnJldi54bWxQSwUGAAAAAAQABAD1AAAAigMAAAAA&#10;" fillcolor="#7f7f7f" stroked="f" strokecolor="#943634">
            <v:textbox style="mso-next-textbox:#Rectangle 157">
              <w:txbxContent>
                <w:p w14:paraId="2CCF9F85" w14:textId="77777777" w:rsidR="00A9305C" w:rsidRDefault="00A9305C">
                  <w:pPr>
                    <w:pStyle w:val="afd"/>
                  </w:pPr>
                  <w:r>
                    <w:rPr>
                      <w:color w:val="FFFFFF"/>
                    </w:rPr>
                    <w:t>ООО «САРСТРОЙНИИПРОЕКТ», 2018 г.</w:t>
                  </w:r>
                </w:p>
                <w:p w14:paraId="342779EC" w14:textId="77777777" w:rsidR="00A9305C" w:rsidRDefault="00A9305C">
                  <w:pPr>
                    <w:pStyle w:val="af7"/>
                    <w:rPr>
                      <w:color w:val="FFFFFF"/>
                    </w:rPr>
                  </w:pPr>
                </w:p>
              </w:txbxContent>
            </v:textbox>
          </v:rect>
          <v:rect id="Rectangle 158" o:spid="_x0000_s1031" style="position:absolute;left:9763;top:14903;width:2102;height: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SLcEA&#10;AADcAAAADwAAAGRycy9kb3ducmV2LnhtbESPT4vCMBTE78J+h/AEbzbRQ5WuUWQXwdviH9zro3nb&#10;FJuX0kTt+umNIHgcZuY3zGLVu0ZcqQu1Zw2TTIEgLr2pudJwPGzGcxAhIhtsPJOGfwqwWn4MFlgY&#10;f+MdXfexEgnCoUANNsa2kDKUlhyGzLfEyfvzncOYZFdJ0+EtwV0jp0rl0mHNacFiS1+WyvP+4jRc&#10;zqzyufoNPVu/rg1+/5z4rvVo2K8/QUTq4zv8am+Nhmk+g+eZdAT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U0i3BAAAA3AAAAA8AAAAAAAAAAAAAAAAAmAIAAGRycy9kb3du&#10;cmV2LnhtbFBLBQYAAAAABAAEAPUAAACGAwAAAAA=&#10;" fillcolor="#7f7f7f" stroked="f">
            <v:textbox style="mso-next-textbox:#Rectangle 158">
              <w:txbxContent>
                <w:p w14:paraId="697D2CF2" w14:textId="77777777" w:rsidR="00A9305C" w:rsidRDefault="00A9305C">
                  <w:pPr>
                    <w:pStyle w:val="afd"/>
                    <w:jc w:val="right"/>
                    <w:rPr>
                      <w:color w:val="FFFFFF"/>
                    </w:rPr>
                  </w:pPr>
                  <w:r>
                    <w:fldChar w:fldCharType="begin"/>
                  </w:r>
                  <w:r>
                    <w:instrText>PAGE   \* MERGEFORMAT</w:instrText>
                  </w:r>
                  <w:r>
                    <w:fldChar w:fldCharType="separate"/>
                  </w:r>
                  <w:r>
                    <w:rPr>
                      <w:color w:val="FFFFFF"/>
                      <w:lang w:val="ru-RU" w:eastAsia="ru-RU"/>
                    </w:rPr>
                    <w:t>91</w:t>
                  </w:r>
                  <w:r>
                    <w:rPr>
                      <w:color w:val="FFFFFF"/>
                    </w:rPr>
                    <w:fldChar w:fldCharType="end"/>
                  </w:r>
                </w:p>
              </w:txbxContent>
            </v:textbox>
          </v:rect>
          <v:rect id="Rectangle 159" o:spid="_x0000_s1032" style="position:absolute;left:321;top:14850;width:11601;height: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<w10:wrap type="topAndBottom" anchorx="page"/>
        </v:group>
      </w:pict>
    </w:r>
  </w:p>
  <w:p w14:paraId="5B1224BE" w14:textId="77777777" w:rsidR="00A9305C" w:rsidRDefault="00A9305C">
    <w:pPr>
      <w:pStyle w:val="a7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3234A" w14:textId="77777777" w:rsidR="00613187" w:rsidRDefault="00613187">
      <w:r>
        <w:separator/>
      </w:r>
    </w:p>
  </w:footnote>
  <w:footnote w:type="continuationSeparator" w:id="0">
    <w:p w14:paraId="6E311BF4" w14:textId="77777777" w:rsidR="00613187" w:rsidRDefault="00613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0291466"/>
      <w:docPartObj>
        <w:docPartGallery w:val="Page Numbers (Top of Page)"/>
        <w:docPartUnique/>
      </w:docPartObj>
    </w:sdtPr>
    <w:sdtContent>
      <w:p w14:paraId="458BA178" w14:textId="77777777" w:rsidR="00F73BD7" w:rsidRDefault="00F73B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802">
          <w:rPr>
            <w:noProof/>
          </w:rPr>
          <w:t>2</w:t>
        </w:r>
        <w:r>
          <w:fldChar w:fldCharType="end"/>
        </w:r>
      </w:p>
    </w:sdtContent>
  </w:sdt>
  <w:p w14:paraId="18BE465F" w14:textId="77777777" w:rsidR="00F73BD7" w:rsidRDefault="00F73BD7">
    <w:pPr>
      <w:pStyle w:val="a5"/>
    </w:pPr>
  </w:p>
  <w:p w14:paraId="3ED2342E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761"/>
    <w:multiLevelType w:val="multilevel"/>
    <w:tmpl w:val="0061476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387DA3"/>
    <w:multiLevelType w:val="multilevel"/>
    <w:tmpl w:val="01387DA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6C7C53"/>
    <w:multiLevelType w:val="multilevel"/>
    <w:tmpl w:val="036C7C5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7371A3"/>
    <w:multiLevelType w:val="multilevel"/>
    <w:tmpl w:val="037371A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C05C71"/>
    <w:multiLevelType w:val="multilevel"/>
    <w:tmpl w:val="04C05C7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ED19FD"/>
    <w:multiLevelType w:val="multilevel"/>
    <w:tmpl w:val="04ED19F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EF063C"/>
    <w:multiLevelType w:val="multilevel"/>
    <w:tmpl w:val="04EF063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CE5DD6"/>
    <w:multiLevelType w:val="multilevel"/>
    <w:tmpl w:val="05CE5DD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53"/>
      <w:numFmt w:val="decimal"/>
      <w:lvlText w:val="%1.%2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51516D"/>
    <w:multiLevelType w:val="multilevel"/>
    <w:tmpl w:val="0751516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7724D6E"/>
    <w:multiLevelType w:val="multilevel"/>
    <w:tmpl w:val="07724D6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79C0E32"/>
    <w:multiLevelType w:val="multilevel"/>
    <w:tmpl w:val="079C0E3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8096F93"/>
    <w:multiLevelType w:val="multilevel"/>
    <w:tmpl w:val="08096F9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263D19"/>
    <w:multiLevelType w:val="multilevel"/>
    <w:tmpl w:val="08263D1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8694F91"/>
    <w:multiLevelType w:val="multilevel"/>
    <w:tmpl w:val="08694F9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87813AB"/>
    <w:multiLevelType w:val="multilevel"/>
    <w:tmpl w:val="087813A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8D914D0"/>
    <w:multiLevelType w:val="multilevel"/>
    <w:tmpl w:val="08D914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8E02B80"/>
    <w:multiLevelType w:val="multilevel"/>
    <w:tmpl w:val="08E02B8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90126B7"/>
    <w:multiLevelType w:val="multilevel"/>
    <w:tmpl w:val="090126B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93B440B"/>
    <w:multiLevelType w:val="multilevel"/>
    <w:tmpl w:val="093B440B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9BC112F"/>
    <w:multiLevelType w:val="multilevel"/>
    <w:tmpl w:val="09BC112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A691C24"/>
    <w:multiLevelType w:val="multilevel"/>
    <w:tmpl w:val="0A691C2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B417B84"/>
    <w:multiLevelType w:val="multilevel"/>
    <w:tmpl w:val="0B417B8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B903A14"/>
    <w:multiLevelType w:val="multilevel"/>
    <w:tmpl w:val="0B903A1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D385A9A"/>
    <w:multiLevelType w:val="multilevel"/>
    <w:tmpl w:val="0D385A9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DDD101A"/>
    <w:multiLevelType w:val="multilevel"/>
    <w:tmpl w:val="0DDD101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E7C5056"/>
    <w:multiLevelType w:val="multilevel"/>
    <w:tmpl w:val="0E7C505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EA86924"/>
    <w:multiLevelType w:val="multilevel"/>
    <w:tmpl w:val="0EA8692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EC300CE"/>
    <w:multiLevelType w:val="multilevel"/>
    <w:tmpl w:val="0EC300C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ED110EE"/>
    <w:multiLevelType w:val="multilevel"/>
    <w:tmpl w:val="0ED110E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0F51556F"/>
    <w:multiLevelType w:val="multilevel"/>
    <w:tmpl w:val="0F51556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0F7C44E4"/>
    <w:multiLevelType w:val="multilevel"/>
    <w:tmpl w:val="0F7C44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0FCD645F"/>
    <w:multiLevelType w:val="multilevel"/>
    <w:tmpl w:val="0FCD645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0FD2107C"/>
    <w:multiLevelType w:val="multilevel"/>
    <w:tmpl w:val="0FD2107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0FFC7272"/>
    <w:multiLevelType w:val="multilevel"/>
    <w:tmpl w:val="0FFC72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023513B"/>
    <w:multiLevelType w:val="multilevel"/>
    <w:tmpl w:val="1023513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02B01EA"/>
    <w:multiLevelType w:val="multilevel"/>
    <w:tmpl w:val="102B01E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0694999"/>
    <w:multiLevelType w:val="multilevel"/>
    <w:tmpl w:val="1069499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098465D"/>
    <w:multiLevelType w:val="multilevel"/>
    <w:tmpl w:val="1098465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1465336"/>
    <w:multiLevelType w:val="multilevel"/>
    <w:tmpl w:val="1146533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21D264E"/>
    <w:multiLevelType w:val="multilevel"/>
    <w:tmpl w:val="121D264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2417226"/>
    <w:multiLevelType w:val="multilevel"/>
    <w:tmpl w:val="1241722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31F47D2"/>
    <w:multiLevelType w:val="multilevel"/>
    <w:tmpl w:val="131F47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147C1A37"/>
    <w:multiLevelType w:val="multilevel"/>
    <w:tmpl w:val="147C1A3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56B6972"/>
    <w:multiLevelType w:val="multilevel"/>
    <w:tmpl w:val="156B69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158B21A1"/>
    <w:multiLevelType w:val="multilevel"/>
    <w:tmpl w:val="158B21A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15982E5F"/>
    <w:multiLevelType w:val="multilevel"/>
    <w:tmpl w:val="15982E5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5C25973"/>
    <w:multiLevelType w:val="multilevel"/>
    <w:tmpl w:val="15C2597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5F045E4"/>
    <w:multiLevelType w:val="multilevel"/>
    <w:tmpl w:val="15F045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16057547"/>
    <w:multiLevelType w:val="multilevel"/>
    <w:tmpl w:val="1605754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16736C09"/>
    <w:multiLevelType w:val="multilevel"/>
    <w:tmpl w:val="16736C0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1679586E"/>
    <w:multiLevelType w:val="multilevel"/>
    <w:tmpl w:val="1679586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167A7A49"/>
    <w:multiLevelType w:val="multilevel"/>
    <w:tmpl w:val="167A7A4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16822452"/>
    <w:multiLevelType w:val="multilevel"/>
    <w:tmpl w:val="1682245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16993020"/>
    <w:multiLevelType w:val="multilevel"/>
    <w:tmpl w:val="1699302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171125B6"/>
    <w:multiLevelType w:val="multilevel"/>
    <w:tmpl w:val="171125B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1721793C"/>
    <w:multiLevelType w:val="multilevel"/>
    <w:tmpl w:val="1721793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17664BCE"/>
    <w:multiLevelType w:val="multilevel"/>
    <w:tmpl w:val="17664BC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177D39EB"/>
    <w:multiLevelType w:val="multilevel"/>
    <w:tmpl w:val="177D39E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1786277F"/>
    <w:multiLevelType w:val="multilevel"/>
    <w:tmpl w:val="1786277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181C287B"/>
    <w:multiLevelType w:val="multilevel"/>
    <w:tmpl w:val="181C287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182331DB"/>
    <w:multiLevelType w:val="multilevel"/>
    <w:tmpl w:val="182331D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184B203D"/>
    <w:multiLevelType w:val="multilevel"/>
    <w:tmpl w:val="184B203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185B2336"/>
    <w:multiLevelType w:val="multilevel"/>
    <w:tmpl w:val="185B233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18B21D97"/>
    <w:multiLevelType w:val="multilevel"/>
    <w:tmpl w:val="18B21D9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90801E8"/>
    <w:multiLevelType w:val="multilevel"/>
    <w:tmpl w:val="190801E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19C6646C"/>
    <w:multiLevelType w:val="multilevel"/>
    <w:tmpl w:val="19C6646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19C67C8C"/>
    <w:multiLevelType w:val="multilevel"/>
    <w:tmpl w:val="19C67C8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1A310BC5"/>
    <w:multiLevelType w:val="multilevel"/>
    <w:tmpl w:val="1A310BC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1AF67437"/>
    <w:multiLevelType w:val="multilevel"/>
    <w:tmpl w:val="1AF6743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1C663945"/>
    <w:multiLevelType w:val="multilevel"/>
    <w:tmpl w:val="1C66394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1CF472D8"/>
    <w:multiLevelType w:val="multilevel"/>
    <w:tmpl w:val="1CF472D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D5329E3"/>
    <w:multiLevelType w:val="multilevel"/>
    <w:tmpl w:val="1D5329E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1D6F5868"/>
    <w:multiLevelType w:val="multilevel"/>
    <w:tmpl w:val="1D6F586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DDC323F"/>
    <w:multiLevelType w:val="multilevel"/>
    <w:tmpl w:val="1DDC323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1E60099F"/>
    <w:multiLevelType w:val="multilevel"/>
    <w:tmpl w:val="1E60099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ED805FB"/>
    <w:multiLevelType w:val="multilevel"/>
    <w:tmpl w:val="1ED805F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7" w15:restartNumberingAfterBreak="0">
    <w:nsid w:val="1F2328C7"/>
    <w:multiLevelType w:val="multilevel"/>
    <w:tmpl w:val="1F2328C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1F8442B9"/>
    <w:multiLevelType w:val="multilevel"/>
    <w:tmpl w:val="1F8442B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207619A2"/>
    <w:multiLevelType w:val="multilevel"/>
    <w:tmpl w:val="207619A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22445630"/>
    <w:multiLevelType w:val="multilevel"/>
    <w:tmpl w:val="2244563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252500E"/>
    <w:multiLevelType w:val="multilevel"/>
    <w:tmpl w:val="2252500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26C49EC"/>
    <w:multiLevelType w:val="multilevel"/>
    <w:tmpl w:val="226C49E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22EB58E7"/>
    <w:multiLevelType w:val="multilevel"/>
    <w:tmpl w:val="22EB58E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23C02ED8"/>
    <w:multiLevelType w:val="multilevel"/>
    <w:tmpl w:val="23C02ED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23F51752"/>
    <w:multiLevelType w:val="multilevel"/>
    <w:tmpl w:val="23F5175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247D0E60"/>
    <w:multiLevelType w:val="multilevel"/>
    <w:tmpl w:val="247D0E6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4BE3B8B"/>
    <w:multiLevelType w:val="multilevel"/>
    <w:tmpl w:val="24BE3B8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25903889"/>
    <w:multiLevelType w:val="multilevel"/>
    <w:tmpl w:val="2590388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260A0331"/>
    <w:multiLevelType w:val="multilevel"/>
    <w:tmpl w:val="260A033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268450F9"/>
    <w:multiLevelType w:val="multilevel"/>
    <w:tmpl w:val="268450F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1A5602"/>
    <w:multiLevelType w:val="multilevel"/>
    <w:tmpl w:val="271A560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282A1432"/>
    <w:multiLevelType w:val="hybridMultilevel"/>
    <w:tmpl w:val="02D4B9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297F3342"/>
    <w:multiLevelType w:val="multilevel"/>
    <w:tmpl w:val="297F334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9FB366A"/>
    <w:multiLevelType w:val="multilevel"/>
    <w:tmpl w:val="29FB36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72225B"/>
    <w:multiLevelType w:val="multilevel"/>
    <w:tmpl w:val="2A72225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E41858"/>
    <w:multiLevelType w:val="multilevel"/>
    <w:tmpl w:val="2AE4185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2AEF3D6B"/>
    <w:multiLevelType w:val="multilevel"/>
    <w:tmpl w:val="2AEF3D6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9" w15:restartNumberingAfterBreak="0">
    <w:nsid w:val="2B2726BA"/>
    <w:multiLevelType w:val="multilevel"/>
    <w:tmpl w:val="2B2726B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2BCA1AAC"/>
    <w:multiLevelType w:val="multilevel"/>
    <w:tmpl w:val="2BCA1A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2C352F86"/>
    <w:multiLevelType w:val="multilevel"/>
    <w:tmpl w:val="2C352F8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2D037E57"/>
    <w:multiLevelType w:val="multilevel"/>
    <w:tmpl w:val="2D037E5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2D717398"/>
    <w:multiLevelType w:val="multilevel"/>
    <w:tmpl w:val="2D7173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2D8616F7"/>
    <w:multiLevelType w:val="multilevel"/>
    <w:tmpl w:val="2D8616F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2DA71B8E"/>
    <w:multiLevelType w:val="multilevel"/>
    <w:tmpl w:val="2DA71B8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2E702B9E"/>
    <w:multiLevelType w:val="multilevel"/>
    <w:tmpl w:val="2E702B9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2E8559C2"/>
    <w:multiLevelType w:val="multilevel"/>
    <w:tmpl w:val="2E8559C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2F7134C5"/>
    <w:multiLevelType w:val="multilevel"/>
    <w:tmpl w:val="2F7134C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2FE231E2"/>
    <w:multiLevelType w:val="multilevel"/>
    <w:tmpl w:val="2FE231E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06259F2"/>
    <w:multiLevelType w:val="multilevel"/>
    <w:tmpl w:val="306259F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309170AC"/>
    <w:multiLevelType w:val="multilevel"/>
    <w:tmpl w:val="309170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10A784B"/>
    <w:multiLevelType w:val="multilevel"/>
    <w:tmpl w:val="310A784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1164319"/>
    <w:multiLevelType w:val="multilevel"/>
    <w:tmpl w:val="3116431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314A3090"/>
    <w:multiLevelType w:val="multilevel"/>
    <w:tmpl w:val="314A309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17936E8"/>
    <w:multiLevelType w:val="multilevel"/>
    <w:tmpl w:val="317936E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319A2BEC"/>
    <w:multiLevelType w:val="multilevel"/>
    <w:tmpl w:val="319A2BE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1EE2318"/>
    <w:multiLevelType w:val="multilevel"/>
    <w:tmpl w:val="31EE231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329A6B06"/>
    <w:multiLevelType w:val="multilevel"/>
    <w:tmpl w:val="329A6B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9" w15:restartNumberingAfterBreak="0">
    <w:nsid w:val="333B25D3"/>
    <w:multiLevelType w:val="multilevel"/>
    <w:tmpl w:val="333B25D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33BF6E41"/>
    <w:multiLevelType w:val="multilevel"/>
    <w:tmpl w:val="33BF6E4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33D77979"/>
    <w:multiLevelType w:val="multilevel"/>
    <w:tmpl w:val="33D7797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343E6BE2"/>
    <w:multiLevelType w:val="multilevel"/>
    <w:tmpl w:val="343E6BE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34567446"/>
    <w:multiLevelType w:val="multilevel"/>
    <w:tmpl w:val="3456744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34C11BF9"/>
    <w:multiLevelType w:val="multilevel"/>
    <w:tmpl w:val="34C11BF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35582336"/>
    <w:multiLevelType w:val="multilevel"/>
    <w:tmpl w:val="3558233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35A778F6"/>
    <w:multiLevelType w:val="multilevel"/>
    <w:tmpl w:val="35A778F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36146AFE"/>
    <w:multiLevelType w:val="multilevel"/>
    <w:tmpl w:val="36146AF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36E76B77"/>
    <w:multiLevelType w:val="multilevel"/>
    <w:tmpl w:val="36E76B7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3712774B"/>
    <w:multiLevelType w:val="multilevel"/>
    <w:tmpl w:val="3712774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37336B2B"/>
    <w:multiLevelType w:val="multilevel"/>
    <w:tmpl w:val="37336B2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377D639A"/>
    <w:multiLevelType w:val="multilevel"/>
    <w:tmpl w:val="377D639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38874FA0"/>
    <w:multiLevelType w:val="multilevel"/>
    <w:tmpl w:val="38874FA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38D636AD"/>
    <w:multiLevelType w:val="multilevel"/>
    <w:tmpl w:val="38D636A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394602E2"/>
    <w:multiLevelType w:val="multilevel"/>
    <w:tmpl w:val="394602E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39BD386C"/>
    <w:multiLevelType w:val="multilevel"/>
    <w:tmpl w:val="39BD386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3B2C3AD4"/>
    <w:multiLevelType w:val="multilevel"/>
    <w:tmpl w:val="3B2C3A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3B4F180D"/>
    <w:multiLevelType w:val="multilevel"/>
    <w:tmpl w:val="3B4F180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3CD151B8"/>
    <w:multiLevelType w:val="multilevel"/>
    <w:tmpl w:val="3CD151B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3D2D3B00"/>
    <w:multiLevelType w:val="multilevel"/>
    <w:tmpl w:val="3D2D3B0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3D2F6298"/>
    <w:multiLevelType w:val="multilevel"/>
    <w:tmpl w:val="3D2F62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3D5F17B0"/>
    <w:multiLevelType w:val="multilevel"/>
    <w:tmpl w:val="3D5F17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3DB04B45"/>
    <w:multiLevelType w:val="multilevel"/>
    <w:tmpl w:val="3DB04B4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3DE40800"/>
    <w:multiLevelType w:val="multilevel"/>
    <w:tmpl w:val="3DE4080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3E1B40F0"/>
    <w:multiLevelType w:val="multilevel"/>
    <w:tmpl w:val="3E1B40F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3E2374E3"/>
    <w:multiLevelType w:val="multilevel"/>
    <w:tmpl w:val="3E2374E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3E5E53D4"/>
    <w:multiLevelType w:val="multilevel"/>
    <w:tmpl w:val="3E5E53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3E6D0FCD"/>
    <w:multiLevelType w:val="multilevel"/>
    <w:tmpl w:val="3E6D0FC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3F1B26A0"/>
    <w:multiLevelType w:val="multilevel"/>
    <w:tmpl w:val="3F1B26A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3F961E5E"/>
    <w:multiLevelType w:val="multilevel"/>
    <w:tmpl w:val="3F961E5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400E2BC8"/>
    <w:multiLevelType w:val="multilevel"/>
    <w:tmpl w:val="400E2BC8"/>
    <w:lvl w:ilvl="0">
      <w:start w:val="4"/>
      <w:numFmt w:val="decimal"/>
      <w:lvlText w:val="14.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40251BAD"/>
    <w:multiLevelType w:val="multilevel"/>
    <w:tmpl w:val="40251BA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41064545"/>
    <w:multiLevelType w:val="multilevel"/>
    <w:tmpl w:val="4106454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41342AB8"/>
    <w:multiLevelType w:val="multilevel"/>
    <w:tmpl w:val="41342AB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41580A1F"/>
    <w:multiLevelType w:val="multilevel"/>
    <w:tmpl w:val="41580A1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420A2E44"/>
    <w:multiLevelType w:val="multilevel"/>
    <w:tmpl w:val="420A2E4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42D65B0C"/>
    <w:multiLevelType w:val="multilevel"/>
    <w:tmpl w:val="42D65B0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43723D26"/>
    <w:multiLevelType w:val="multilevel"/>
    <w:tmpl w:val="43723D2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43D44D84"/>
    <w:multiLevelType w:val="multilevel"/>
    <w:tmpl w:val="43D44D8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445F35FB"/>
    <w:multiLevelType w:val="multilevel"/>
    <w:tmpl w:val="445F35F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 w15:restartNumberingAfterBreak="0">
    <w:nsid w:val="44B21BFF"/>
    <w:multiLevelType w:val="multilevel"/>
    <w:tmpl w:val="44B21BF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462541AC"/>
    <w:multiLevelType w:val="multilevel"/>
    <w:tmpl w:val="462541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 w15:restartNumberingAfterBreak="0">
    <w:nsid w:val="462C3ECB"/>
    <w:multiLevelType w:val="multilevel"/>
    <w:tmpl w:val="462C3EC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46683F19"/>
    <w:multiLevelType w:val="multilevel"/>
    <w:tmpl w:val="46683F1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46A321CE"/>
    <w:multiLevelType w:val="multilevel"/>
    <w:tmpl w:val="46A321C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46D107AA"/>
    <w:multiLevelType w:val="multilevel"/>
    <w:tmpl w:val="46D107A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 w15:restartNumberingAfterBreak="0">
    <w:nsid w:val="477D4744"/>
    <w:multiLevelType w:val="multilevel"/>
    <w:tmpl w:val="477D474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 w15:restartNumberingAfterBreak="0">
    <w:nsid w:val="47A25564"/>
    <w:multiLevelType w:val="multilevel"/>
    <w:tmpl w:val="47A2556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48232C8D"/>
    <w:multiLevelType w:val="multilevel"/>
    <w:tmpl w:val="48232C8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482E59F7"/>
    <w:multiLevelType w:val="multilevel"/>
    <w:tmpl w:val="482E59F7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 w15:restartNumberingAfterBreak="0">
    <w:nsid w:val="48633261"/>
    <w:multiLevelType w:val="multilevel"/>
    <w:tmpl w:val="4863326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48814595"/>
    <w:multiLevelType w:val="multilevel"/>
    <w:tmpl w:val="48814595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 w15:restartNumberingAfterBreak="0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3" w15:restartNumberingAfterBreak="0">
    <w:nsid w:val="48DF539D"/>
    <w:multiLevelType w:val="multilevel"/>
    <w:tmpl w:val="48DF539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 w15:restartNumberingAfterBreak="0">
    <w:nsid w:val="49A61C95"/>
    <w:multiLevelType w:val="multilevel"/>
    <w:tmpl w:val="49A61C9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 w15:restartNumberingAfterBreak="0">
    <w:nsid w:val="4AF27C65"/>
    <w:multiLevelType w:val="multilevel"/>
    <w:tmpl w:val="4AF27C6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 w15:restartNumberingAfterBreak="0">
    <w:nsid w:val="4B24782D"/>
    <w:multiLevelType w:val="multilevel"/>
    <w:tmpl w:val="A75AD7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477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593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302" w:hanging="1800"/>
      </w:pPr>
      <w:rPr>
        <w:rFonts w:eastAsia="SimSun" w:hint="default"/>
      </w:rPr>
    </w:lvl>
  </w:abstractNum>
  <w:abstractNum w:abstractNumId="177" w15:restartNumberingAfterBreak="0">
    <w:nsid w:val="4B8B60CD"/>
    <w:multiLevelType w:val="multilevel"/>
    <w:tmpl w:val="4B8B60C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 w15:restartNumberingAfterBreak="0">
    <w:nsid w:val="4BAC4630"/>
    <w:multiLevelType w:val="multilevel"/>
    <w:tmpl w:val="4BAC463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 w15:restartNumberingAfterBreak="0">
    <w:nsid w:val="4BBB09CA"/>
    <w:multiLevelType w:val="multilevel"/>
    <w:tmpl w:val="4BBB09C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4BF95462"/>
    <w:multiLevelType w:val="hybridMultilevel"/>
    <w:tmpl w:val="3808E234"/>
    <w:lvl w:ilvl="0" w:tplc="E6526D2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C300C97"/>
    <w:multiLevelType w:val="multilevel"/>
    <w:tmpl w:val="4C300C9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 w15:restartNumberingAfterBreak="0">
    <w:nsid w:val="4D323558"/>
    <w:multiLevelType w:val="hybridMultilevel"/>
    <w:tmpl w:val="4A10ACD4"/>
    <w:lvl w:ilvl="0" w:tplc="220A42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3" w15:restartNumberingAfterBreak="0">
    <w:nsid w:val="4DD36D8F"/>
    <w:multiLevelType w:val="multilevel"/>
    <w:tmpl w:val="4DD36D8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4E4748DD"/>
    <w:multiLevelType w:val="multilevel"/>
    <w:tmpl w:val="4E4748D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 w15:restartNumberingAfterBreak="0">
    <w:nsid w:val="4E666774"/>
    <w:multiLevelType w:val="multilevel"/>
    <w:tmpl w:val="4E66677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4FE00BA1"/>
    <w:multiLevelType w:val="multilevel"/>
    <w:tmpl w:val="4FE00BA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 w15:restartNumberingAfterBreak="0">
    <w:nsid w:val="4FEF45C7"/>
    <w:multiLevelType w:val="multilevel"/>
    <w:tmpl w:val="4FEF45C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 w15:restartNumberingAfterBreak="0">
    <w:nsid w:val="501444AE"/>
    <w:multiLevelType w:val="multilevel"/>
    <w:tmpl w:val="501444A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 w15:restartNumberingAfterBreak="0">
    <w:nsid w:val="5140473E"/>
    <w:multiLevelType w:val="multilevel"/>
    <w:tmpl w:val="5140473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525C501D"/>
    <w:multiLevelType w:val="multilevel"/>
    <w:tmpl w:val="525C501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 w15:restartNumberingAfterBreak="0">
    <w:nsid w:val="525D7B09"/>
    <w:multiLevelType w:val="multilevel"/>
    <w:tmpl w:val="525D7B0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 w15:restartNumberingAfterBreak="0">
    <w:nsid w:val="52B230C4"/>
    <w:multiLevelType w:val="multilevel"/>
    <w:tmpl w:val="52B230C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 w15:restartNumberingAfterBreak="0">
    <w:nsid w:val="544F22C6"/>
    <w:multiLevelType w:val="multilevel"/>
    <w:tmpl w:val="544F22C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547F5D74"/>
    <w:multiLevelType w:val="multilevel"/>
    <w:tmpl w:val="547F5D7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5489604E"/>
    <w:multiLevelType w:val="multilevel"/>
    <w:tmpl w:val="5489604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54947F0E"/>
    <w:multiLevelType w:val="multilevel"/>
    <w:tmpl w:val="54947F0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 w15:restartNumberingAfterBreak="0">
    <w:nsid w:val="5519778F"/>
    <w:multiLevelType w:val="multilevel"/>
    <w:tmpl w:val="5519778F"/>
    <w:lvl w:ilvl="0">
      <w:start w:val="4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 w15:restartNumberingAfterBreak="0">
    <w:nsid w:val="559A2A55"/>
    <w:multiLevelType w:val="multilevel"/>
    <w:tmpl w:val="559A2A5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565D799F"/>
    <w:multiLevelType w:val="multilevel"/>
    <w:tmpl w:val="565D799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56E00745"/>
    <w:multiLevelType w:val="multilevel"/>
    <w:tmpl w:val="56E0074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56F53213"/>
    <w:multiLevelType w:val="multilevel"/>
    <w:tmpl w:val="56F5321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57592832"/>
    <w:multiLevelType w:val="multilevel"/>
    <w:tmpl w:val="5759283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 w15:restartNumberingAfterBreak="0">
    <w:nsid w:val="57E40F6A"/>
    <w:multiLevelType w:val="multilevel"/>
    <w:tmpl w:val="57E40F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 w15:restartNumberingAfterBreak="0">
    <w:nsid w:val="5935075E"/>
    <w:multiLevelType w:val="multilevel"/>
    <w:tmpl w:val="5935075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599A294C"/>
    <w:multiLevelType w:val="multilevel"/>
    <w:tmpl w:val="599A294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5A4963FA"/>
    <w:multiLevelType w:val="multilevel"/>
    <w:tmpl w:val="5A4963F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5A5839F1"/>
    <w:multiLevelType w:val="multilevel"/>
    <w:tmpl w:val="5A5839F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 w15:restartNumberingAfterBreak="0">
    <w:nsid w:val="5A8F6B64"/>
    <w:multiLevelType w:val="multilevel"/>
    <w:tmpl w:val="5A8F6B6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 w15:restartNumberingAfterBreak="0">
    <w:nsid w:val="5B5649F8"/>
    <w:multiLevelType w:val="multilevel"/>
    <w:tmpl w:val="5B5649F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 w15:restartNumberingAfterBreak="0">
    <w:nsid w:val="5C667EEA"/>
    <w:multiLevelType w:val="multilevel"/>
    <w:tmpl w:val="5C667EE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 w15:restartNumberingAfterBreak="0">
    <w:nsid w:val="5CA4450B"/>
    <w:multiLevelType w:val="multilevel"/>
    <w:tmpl w:val="5CA4450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 w15:restartNumberingAfterBreak="0">
    <w:nsid w:val="5CA909E4"/>
    <w:multiLevelType w:val="multilevel"/>
    <w:tmpl w:val="5CA909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 w15:restartNumberingAfterBreak="0">
    <w:nsid w:val="5D19410E"/>
    <w:multiLevelType w:val="multilevel"/>
    <w:tmpl w:val="5D19410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5D804EEA"/>
    <w:multiLevelType w:val="multilevel"/>
    <w:tmpl w:val="5D804EE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 w15:restartNumberingAfterBreak="0">
    <w:nsid w:val="5DA41493"/>
    <w:multiLevelType w:val="multilevel"/>
    <w:tmpl w:val="5DA4149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5DA417AF"/>
    <w:multiLevelType w:val="multilevel"/>
    <w:tmpl w:val="5DA417A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5DB955FF"/>
    <w:multiLevelType w:val="multilevel"/>
    <w:tmpl w:val="5DB955F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 w15:restartNumberingAfterBreak="0">
    <w:nsid w:val="5E1350EE"/>
    <w:multiLevelType w:val="multilevel"/>
    <w:tmpl w:val="5E1350E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 w15:restartNumberingAfterBreak="0">
    <w:nsid w:val="5E5B1BCF"/>
    <w:multiLevelType w:val="multilevel"/>
    <w:tmpl w:val="5E5B1BC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 w15:restartNumberingAfterBreak="0">
    <w:nsid w:val="5ED00B82"/>
    <w:multiLevelType w:val="multilevel"/>
    <w:tmpl w:val="5ED00B8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 w15:restartNumberingAfterBreak="0">
    <w:nsid w:val="5FB3244E"/>
    <w:multiLevelType w:val="multilevel"/>
    <w:tmpl w:val="5FB3244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 w15:restartNumberingAfterBreak="0">
    <w:nsid w:val="608E6A3A"/>
    <w:multiLevelType w:val="multilevel"/>
    <w:tmpl w:val="608E6A3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 w15:restartNumberingAfterBreak="0">
    <w:nsid w:val="611C2A0D"/>
    <w:multiLevelType w:val="multilevel"/>
    <w:tmpl w:val="611C2A0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 w15:restartNumberingAfterBreak="0">
    <w:nsid w:val="62FE7E4B"/>
    <w:multiLevelType w:val="multilevel"/>
    <w:tmpl w:val="62FE7E4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 w15:restartNumberingAfterBreak="0">
    <w:nsid w:val="63590B23"/>
    <w:multiLevelType w:val="multilevel"/>
    <w:tmpl w:val="63590B2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 w15:restartNumberingAfterBreak="0">
    <w:nsid w:val="63B27B34"/>
    <w:multiLevelType w:val="multilevel"/>
    <w:tmpl w:val="63B27B3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 w15:restartNumberingAfterBreak="0">
    <w:nsid w:val="64240795"/>
    <w:multiLevelType w:val="multilevel"/>
    <w:tmpl w:val="6424079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 w15:restartNumberingAfterBreak="0">
    <w:nsid w:val="647B0621"/>
    <w:multiLevelType w:val="multilevel"/>
    <w:tmpl w:val="647B0621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 w15:restartNumberingAfterBreak="0">
    <w:nsid w:val="647B1961"/>
    <w:multiLevelType w:val="multilevel"/>
    <w:tmpl w:val="647B196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 w15:restartNumberingAfterBreak="0">
    <w:nsid w:val="64804820"/>
    <w:multiLevelType w:val="multilevel"/>
    <w:tmpl w:val="6480482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 w15:restartNumberingAfterBreak="0">
    <w:nsid w:val="649629F9"/>
    <w:multiLevelType w:val="multilevel"/>
    <w:tmpl w:val="649629F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 w15:restartNumberingAfterBreak="0">
    <w:nsid w:val="65025D19"/>
    <w:multiLevelType w:val="multilevel"/>
    <w:tmpl w:val="65025D19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33" w15:restartNumberingAfterBreak="0">
    <w:nsid w:val="652D4C14"/>
    <w:multiLevelType w:val="multilevel"/>
    <w:tmpl w:val="652D4C1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 w15:restartNumberingAfterBreak="0">
    <w:nsid w:val="6534422C"/>
    <w:multiLevelType w:val="multilevel"/>
    <w:tmpl w:val="6534422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 w15:restartNumberingAfterBreak="0">
    <w:nsid w:val="65385037"/>
    <w:multiLevelType w:val="multilevel"/>
    <w:tmpl w:val="65385037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 w15:restartNumberingAfterBreak="0">
    <w:nsid w:val="65D43035"/>
    <w:multiLevelType w:val="multilevel"/>
    <w:tmpl w:val="65D4303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 w15:restartNumberingAfterBreak="0">
    <w:nsid w:val="66C8504D"/>
    <w:multiLevelType w:val="multilevel"/>
    <w:tmpl w:val="66C8504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 w15:restartNumberingAfterBreak="0">
    <w:nsid w:val="675570E7"/>
    <w:multiLevelType w:val="multilevel"/>
    <w:tmpl w:val="675570E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 w15:restartNumberingAfterBreak="0">
    <w:nsid w:val="679351C6"/>
    <w:multiLevelType w:val="multilevel"/>
    <w:tmpl w:val="679351C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 w15:restartNumberingAfterBreak="0">
    <w:nsid w:val="679B7A99"/>
    <w:multiLevelType w:val="multilevel"/>
    <w:tmpl w:val="679B7A9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 w15:restartNumberingAfterBreak="0">
    <w:nsid w:val="67E63101"/>
    <w:multiLevelType w:val="multilevel"/>
    <w:tmpl w:val="67E6310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 w15:restartNumberingAfterBreak="0">
    <w:nsid w:val="683A573B"/>
    <w:multiLevelType w:val="multilevel"/>
    <w:tmpl w:val="683A573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3" w15:restartNumberingAfterBreak="0">
    <w:nsid w:val="684B4965"/>
    <w:multiLevelType w:val="multilevel"/>
    <w:tmpl w:val="684B496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 w15:restartNumberingAfterBreak="0">
    <w:nsid w:val="68514A0D"/>
    <w:multiLevelType w:val="multilevel"/>
    <w:tmpl w:val="68514A0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 w15:restartNumberingAfterBreak="0">
    <w:nsid w:val="68DD42E2"/>
    <w:multiLevelType w:val="multilevel"/>
    <w:tmpl w:val="68DD42E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 w15:restartNumberingAfterBreak="0">
    <w:nsid w:val="69077714"/>
    <w:multiLevelType w:val="multilevel"/>
    <w:tmpl w:val="6907771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 w15:restartNumberingAfterBreak="0">
    <w:nsid w:val="697279E8"/>
    <w:multiLevelType w:val="multilevel"/>
    <w:tmpl w:val="697279E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 w15:restartNumberingAfterBreak="0">
    <w:nsid w:val="69A24B8A"/>
    <w:multiLevelType w:val="multilevel"/>
    <w:tmpl w:val="69A24B8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 w15:restartNumberingAfterBreak="0">
    <w:nsid w:val="69EE2553"/>
    <w:multiLevelType w:val="multilevel"/>
    <w:tmpl w:val="69EE255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 w15:restartNumberingAfterBreak="0">
    <w:nsid w:val="6A645764"/>
    <w:multiLevelType w:val="multilevel"/>
    <w:tmpl w:val="6A64576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 w15:restartNumberingAfterBreak="0">
    <w:nsid w:val="6AB2788A"/>
    <w:multiLevelType w:val="multilevel"/>
    <w:tmpl w:val="6AB2788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 w15:restartNumberingAfterBreak="0">
    <w:nsid w:val="6BE91062"/>
    <w:multiLevelType w:val="multilevel"/>
    <w:tmpl w:val="6BE9106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 w15:restartNumberingAfterBreak="0">
    <w:nsid w:val="6BEE5F37"/>
    <w:multiLevelType w:val="multilevel"/>
    <w:tmpl w:val="6BEE5F3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4" w15:restartNumberingAfterBreak="0">
    <w:nsid w:val="6CD87020"/>
    <w:multiLevelType w:val="multilevel"/>
    <w:tmpl w:val="6CD8702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 w15:restartNumberingAfterBreak="0">
    <w:nsid w:val="6D151AC5"/>
    <w:multiLevelType w:val="multilevel"/>
    <w:tmpl w:val="6D151AC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6" w15:restartNumberingAfterBreak="0">
    <w:nsid w:val="6D620677"/>
    <w:multiLevelType w:val="multilevel"/>
    <w:tmpl w:val="6D62067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7" w15:restartNumberingAfterBreak="0">
    <w:nsid w:val="6DA05707"/>
    <w:multiLevelType w:val="multilevel"/>
    <w:tmpl w:val="6DA0570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8" w15:restartNumberingAfterBreak="0">
    <w:nsid w:val="6DA35906"/>
    <w:multiLevelType w:val="multilevel"/>
    <w:tmpl w:val="6DA3590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9" w15:restartNumberingAfterBreak="0">
    <w:nsid w:val="6E0B6B6D"/>
    <w:multiLevelType w:val="multilevel"/>
    <w:tmpl w:val="6E0B6B6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0" w15:restartNumberingAfterBreak="0">
    <w:nsid w:val="6EAE55FB"/>
    <w:multiLevelType w:val="multilevel"/>
    <w:tmpl w:val="6EAE55F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 w15:restartNumberingAfterBreak="0">
    <w:nsid w:val="6ED77667"/>
    <w:multiLevelType w:val="multilevel"/>
    <w:tmpl w:val="6ED7766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2" w15:restartNumberingAfterBreak="0">
    <w:nsid w:val="6EDD67B7"/>
    <w:multiLevelType w:val="multilevel"/>
    <w:tmpl w:val="6EDD67B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3" w15:restartNumberingAfterBreak="0">
    <w:nsid w:val="6FD75709"/>
    <w:multiLevelType w:val="multilevel"/>
    <w:tmpl w:val="6FD7570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4" w15:restartNumberingAfterBreak="0">
    <w:nsid w:val="703F68FC"/>
    <w:multiLevelType w:val="multilevel"/>
    <w:tmpl w:val="703F68F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5" w15:restartNumberingAfterBreak="0">
    <w:nsid w:val="70AF36B8"/>
    <w:multiLevelType w:val="multilevel"/>
    <w:tmpl w:val="70AF36B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 w15:restartNumberingAfterBreak="0">
    <w:nsid w:val="70BB7359"/>
    <w:multiLevelType w:val="multilevel"/>
    <w:tmpl w:val="70BB735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7" w15:restartNumberingAfterBreak="0">
    <w:nsid w:val="70F36FB2"/>
    <w:multiLevelType w:val="multilevel"/>
    <w:tmpl w:val="70F36FB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8" w15:restartNumberingAfterBreak="0">
    <w:nsid w:val="72422FB5"/>
    <w:multiLevelType w:val="multilevel"/>
    <w:tmpl w:val="72422FB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9" w15:restartNumberingAfterBreak="0">
    <w:nsid w:val="72697574"/>
    <w:multiLevelType w:val="multilevel"/>
    <w:tmpl w:val="72697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0" w15:restartNumberingAfterBreak="0">
    <w:nsid w:val="7273675B"/>
    <w:multiLevelType w:val="multilevel"/>
    <w:tmpl w:val="7273675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1" w15:restartNumberingAfterBreak="0">
    <w:nsid w:val="72C70D14"/>
    <w:multiLevelType w:val="multilevel"/>
    <w:tmpl w:val="72C70D1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2" w15:restartNumberingAfterBreak="0">
    <w:nsid w:val="736F458A"/>
    <w:multiLevelType w:val="multilevel"/>
    <w:tmpl w:val="736F458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3" w15:restartNumberingAfterBreak="0">
    <w:nsid w:val="737766EE"/>
    <w:multiLevelType w:val="multilevel"/>
    <w:tmpl w:val="737766E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4" w15:restartNumberingAfterBreak="0">
    <w:nsid w:val="73B122CF"/>
    <w:multiLevelType w:val="multilevel"/>
    <w:tmpl w:val="73B122C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5" w15:restartNumberingAfterBreak="0">
    <w:nsid w:val="7412322C"/>
    <w:multiLevelType w:val="multilevel"/>
    <w:tmpl w:val="7412322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6" w15:restartNumberingAfterBreak="0">
    <w:nsid w:val="74150E66"/>
    <w:multiLevelType w:val="multilevel"/>
    <w:tmpl w:val="74150E6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7" w15:restartNumberingAfterBreak="0">
    <w:nsid w:val="74220191"/>
    <w:multiLevelType w:val="multilevel"/>
    <w:tmpl w:val="7422019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8" w15:restartNumberingAfterBreak="0">
    <w:nsid w:val="75A6296B"/>
    <w:multiLevelType w:val="multilevel"/>
    <w:tmpl w:val="75A6296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9" w15:restartNumberingAfterBreak="0">
    <w:nsid w:val="75AB7D2E"/>
    <w:multiLevelType w:val="multilevel"/>
    <w:tmpl w:val="75AB7D2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0" w15:restartNumberingAfterBreak="0">
    <w:nsid w:val="75C841D6"/>
    <w:multiLevelType w:val="multilevel"/>
    <w:tmpl w:val="75C841D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1" w15:restartNumberingAfterBreak="0">
    <w:nsid w:val="76DD3D8D"/>
    <w:multiLevelType w:val="multilevel"/>
    <w:tmpl w:val="76DD3D8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2" w15:restartNumberingAfterBreak="0">
    <w:nsid w:val="772E6479"/>
    <w:multiLevelType w:val="multilevel"/>
    <w:tmpl w:val="772E647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3" w15:restartNumberingAfterBreak="0">
    <w:nsid w:val="773D2291"/>
    <w:multiLevelType w:val="multilevel"/>
    <w:tmpl w:val="773D229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4" w15:restartNumberingAfterBreak="0">
    <w:nsid w:val="77A847DA"/>
    <w:multiLevelType w:val="multilevel"/>
    <w:tmpl w:val="77A847D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5" w15:restartNumberingAfterBreak="0">
    <w:nsid w:val="780771F0"/>
    <w:multiLevelType w:val="multilevel"/>
    <w:tmpl w:val="780771F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6" w15:restartNumberingAfterBreak="0">
    <w:nsid w:val="78970D36"/>
    <w:multiLevelType w:val="multilevel"/>
    <w:tmpl w:val="78970D3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7" w15:restartNumberingAfterBreak="0">
    <w:nsid w:val="78CB4A79"/>
    <w:multiLevelType w:val="multilevel"/>
    <w:tmpl w:val="78CB4A7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8" w15:restartNumberingAfterBreak="0">
    <w:nsid w:val="791561B3"/>
    <w:multiLevelType w:val="multilevel"/>
    <w:tmpl w:val="791561B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9" w15:restartNumberingAfterBreak="0">
    <w:nsid w:val="798006E2"/>
    <w:multiLevelType w:val="multilevel"/>
    <w:tmpl w:val="798006E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0" w15:restartNumberingAfterBreak="0">
    <w:nsid w:val="7A171535"/>
    <w:multiLevelType w:val="multilevel"/>
    <w:tmpl w:val="7A17153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1" w15:restartNumberingAfterBreak="0">
    <w:nsid w:val="7A3466A7"/>
    <w:multiLevelType w:val="multilevel"/>
    <w:tmpl w:val="7A3466A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2" w15:restartNumberingAfterBreak="0">
    <w:nsid w:val="7A5A2F2B"/>
    <w:multiLevelType w:val="multilevel"/>
    <w:tmpl w:val="7A5A2F2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3" w15:restartNumberingAfterBreak="0">
    <w:nsid w:val="7B412DBA"/>
    <w:multiLevelType w:val="multilevel"/>
    <w:tmpl w:val="7B412DB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4" w15:restartNumberingAfterBreak="0">
    <w:nsid w:val="7B8B5E3F"/>
    <w:multiLevelType w:val="multilevel"/>
    <w:tmpl w:val="7B8B5E3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5" w15:restartNumberingAfterBreak="0">
    <w:nsid w:val="7BD911DE"/>
    <w:multiLevelType w:val="multilevel"/>
    <w:tmpl w:val="7BD911D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6" w15:restartNumberingAfterBreak="0">
    <w:nsid w:val="7D200724"/>
    <w:multiLevelType w:val="multilevel"/>
    <w:tmpl w:val="7D20072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7" w15:restartNumberingAfterBreak="0">
    <w:nsid w:val="7D95221C"/>
    <w:multiLevelType w:val="multilevel"/>
    <w:tmpl w:val="7D95221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8" w15:restartNumberingAfterBreak="0">
    <w:nsid w:val="7DF1627B"/>
    <w:multiLevelType w:val="multilevel"/>
    <w:tmpl w:val="7DF1627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9" w15:restartNumberingAfterBreak="0">
    <w:nsid w:val="7E0C7525"/>
    <w:multiLevelType w:val="multilevel"/>
    <w:tmpl w:val="7E0C752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0" w15:restartNumberingAfterBreak="0">
    <w:nsid w:val="7EF12633"/>
    <w:multiLevelType w:val="multilevel"/>
    <w:tmpl w:val="7EF1263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1" w15:restartNumberingAfterBreak="0">
    <w:nsid w:val="7F687B4B"/>
    <w:multiLevelType w:val="multilevel"/>
    <w:tmpl w:val="7F687B4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406032">
    <w:abstractNumId w:val="98"/>
  </w:num>
  <w:num w:numId="2" w16cid:durableId="1318611834">
    <w:abstractNumId w:val="76"/>
  </w:num>
  <w:num w:numId="3" w16cid:durableId="1893498447">
    <w:abstractNumId w:val="172"/>
  </w:num>
  <w:num w:numId="4" w16cid:durableId="1342246465">
    <w:abstractNumId w:val="176"/>
  </w:num>
  <w:num w:numId="5" w16cid:durableId="842550674">
    <w:abstractNumId w:val="92"/>
  </w:num>
  <w:num w:numId="6" w16cid:durableId="1819375175">
    <w:abstractNumId w:val="182"/>
  </w:num>
  <w:num w:numId="7" w16cid:durableId="511922667">
    <w:abstractNumId w:val="179"/>
  </w:num>
  <w:num w:numId="8" w16cid:durableId="1598172061">
    <w:abstractNumId w:val="271"/>
  </w:num>
  <w:num w:numId="9" w16cid:durableId="1497377770">
    <w:abstractNumId w:val="266"/>
  </w:num>
  <w:num w:numId="10" w16cid:durableId="1554345659">
    <w:abstractNumId w:val="194"/>
  </w:num>
  <w:num w:numId="11" w16cid:durableId="1269854496">
    <w:abstractNumId w:val="122"/>
  </w:num>
  <w:num w:numId="12" w16cid:durableId="439110077">
    <w:abstractNumId w:val="94"/>
  </w:num>
  <w:num w:numId="13" w16cid:durableId="680085292">
    <w:abstractNumId w:val="6"/>
  </w:num>
  <w:num w:numId="14" w16cid:durableId="914819349">
    <w:abstractNumId w:val="73"/>
  </w:num>
  <w:num w:numId="15" w16cid:durableId="545264901">
    <w:abstractNumId w:val="105"/>
  </w:num>
  <w:num w:numId="16" w16cid:durableId="637421106">
    <w:abstractNumId w:val="138"/>
  </w:num>
  <w:num w:numId="17" w16cid:durableId="1067341528">
    <w:abstractNumId w:val="244"/>
  </w:num>
  <w:num w:numId="18" w16cid:durableId="1986201274">
    <w:abstractNumId w:val="199"/>
  </w:num>
  <w:num w:numId="19" w16cid:durableId="882785503">
    <w:abstractNumId w:val="19"/>
  </w:num>
  <w:num w:numId="20" w16cid:durableId="93138273">
    <w:abstractNumId w:val="243"/>
  </w:num>
  <w:num w:numId="21" w16cid:durableId="323944628">
    <w:abstractNumId w:val="139"/>
  </w:num>
  <w:num w:numId="22" w16cid:durableId="909074558">
    <w:abstractNumId w:val="20"/>
  </w:num>
  <w:num w:numId="23" w16cid:durableId="335888458">
    <w:abstractNumId w:val="239"/>
  </w:num>
  <w:num w:numId="24" w16cid:durableId="195392567">
    <w:abstractNumId w:val="299"/>
  </w:num>
  <w:num w:numId="25" w16cid:durableId="778371926">
    <w:abstractNumId w:val="61"/>
  </w:num>
  <w:num w:numId="26" w16cid:durableId="925698733">
    <w:abstractNumId w:val="52"/>
  </w:num>
  <w:num w:numId="27" w16cid:durableId="1354458905">
    <w:abstractNumId w:val="204"/>
  </w:num>
  <w:num w:numId="28" w16cid:durableId="1760717712">
    <w:abstractNumId w:val="213"/>
  </w:num>
  <w:num w:numId="29" w16cid:durableId="1030226387">
    <w:abstractNumId w:val="134"/>
  </w:num>
  <w:num w:numId="30" w16cid:durableId="398284089">
    <w:abstractNumId w:val="225"/>
  </w:num>
  <w:num w:numId="31" w16cid:durableId="619268350">
    <w:abstractNumId w:val="209"/>
  </w:num>
  <w:num w:numId="32" w16cid:durableId="2058819443">
    <w:abstractNumId w:val="229"/>
  </w:num>
  <w:num w:numId="33" w16cid:durableId="1569799217">
    <w:abstractNumId w:val="275"/>
  </w:num>
  <w:num w:numId="34" w16cid:durableId="1902330457">
    <w:abstractNumId w:val="107"/>
  </w:num>
  <w:num w:numId="35" w16cid:durableId="353725504">
    <w:abstractNumId w:val="63"/>
  </w:num>
  <w:num w:numId="36" w16cid:durableId="756705190">
    <w:abstractNumId w:val="233"/>
  </w:num>
  <w:num w:numId="37" w16cid:durableId="470484635">
    <w:abstractNumId w:val="231"/>
  </w:num>
  <w:num w:numId="38" w16cid:durableId="544368672">
    <w:abstractNumId w:val="293"/>
  </w:num>
  <w:num w:numId="39" w16cid:durableId="1370105260">
    <w:abstractNumId w:val="149"/>
  </w:num>
  <w:num w:numId="40" w16cid:durableId="2114589251">
    <w:abstractNumId w:val="175"/>
  </w:num>
  <w:num w:numId="41" w16cid:durableId="1179541434">
    <w:abstractNumId w:val="4"/>
  </w:num>
  <w:num w:numId="42" w16cid:durableId="892741420">
    <w:abstractNumId w:val="108"/>
  </w:num>
  <w:num w:numId="43" w16cid:durableId="1999923245">
    <w:abstractNumId w:val="0"/>
  </w:num>
  <w:num w:numId="44" w16cid:durableId="1570725691">
    <w:abstractNumId w:val="228"/>
  </w:num>
  <w:num w:numId="45" w16cid:durableId="897978591">
    <w:abstractNumId w:val="118"/>
  </w:num>
  <w:num w:numId="46" w16cid:durableId="1733190984">
    <w:abstractNumId w:val="25"/>
  </w:num>
  <w:num w:numId="47" w16cid:durableId="990136874">
    <w:abstractNumId w:val="65"/>
  </w:num>
  <w:num w:numId="48" w16cid:durableId="75782904">
    <w:abstractNumId w:val="193"/>
  </w:num>
  <w:num w:numId="49" w16cid:durableId="603462709">
    <w:abstractNumId w:val="124"/>
  </w:num>
  <w:num w:numId="50" w16cid:durableId="1346176640">
    <w:abstractNumId w:val="207"/>
  </w:num>
  <w:num w:numId="51" w16cid:durableId="470905883">
    <w:abstractNumId w:val="110"/>
  </w:num>
  <w:num w:numId="52" w16cid:durableId="2079202776">
    <w:abstractNumId w:val="260"/>
  </w:num>
  <w:num w:numId="53" w16cid:durableId="235627525">
    <w:abstractNumId w:val="93"/>
  </w:num>
  <w:num w:numId="54" w16cid:durableId="1328751265">
    <w:abstractNumId w:val="44"/>
  </w:num>
  <w:num w:numId="55" w16cid:durableId="771781707">
    <w:abstractNumId w:val="22"/>
  </w:num>
  <w:num w:numId="56" w16cid:durableId="1124886927">
    <w:abstractNumId w:val="158"/>
  </w:num>
  <w:num w:numId="57" w16cid:durableId="1540512314">
    <w:abstractNumId w:val="51"/>
  </w:num>
  <w:num w:numId="58" w16cid:durableId="643124186">
    <w:abstractNumId w:val="100"/>
  </w:num>
  <w:num w:numId="59" w16cid:durableId="819031514">
    <w:abstractNumId w:val="198"/>
  </w:num>
  <w:num w:numId="60" w16cid:durableId="400904546">
    <w:abstractNumId w:val="261"/>
  </w:num>
  <w:num w:numId="61" w16cid:durableId="1511604489">
    <w:abstractNumId w:val="131"/>
  </w:num>
  <w:num w:numId="62" w16cid:durableId="954026023">
    <w:abstractNumId w:val="57"/>
  </w:num>
  <w:num w:numId="63" w16cid:durableId="1274555276">
    <w:abstractNumId w:val="14"/>
  </w:num>
  <w:num w:numId="64" w16cid:durableId="1237471641">
    <w:abstractNumId w:val="224"/>
  </w:num>
  <w:num w:numId="65" w16cid:durableId="761100415">
    <w:abstractNumId w:val="133"/>
  </w:num>
  <w:num w:numId="66" w16cid:durableId="1979600874">
    <w:abstractNumId w:val="59"/>
  </w:num>
  <w:num w:numId="67" w16cid:durableId="253782347">
    <w:abstractNumId w:val="264"/>
  </w:num>
  <w:num w:numId="68" w16cid:durableId="944268714">
    <w:abstractNumId w:val="115"/>
  </w:num>
  <w:num w:numId="69" w16cid:durableId="1823305294">
    <w:abstractNumId w:val="162"/>
  </w:num>
  <w:num w:numId="70" w16cid:durableId="2095396802">
    <w:abstractNumId w:val="90"/>
  </w:num>
  <w:num w:numId="71" w16cid:durableId="1286691871">
    <w:abstractNumId w:val="295"/>
  </w:num>
  <w:num w:numId="72" w16cid:durableId="1363703063">
    <w:abstractNumId w:val="288"/>
  </w:num>
  <w:num w:numId="73" w16cid:durableId="868301572">
    <w:abstractNumId w:val="121"/>
  </w:num>
  <w:num w:numId="74" w16cid:durableId="1145201508">
    <w:abstractNumId w:val="34"/>
  </w:num>
  <w:num w:numId="75" w16cid:durableId="1265188658">
    <w:abstractNumId w:val="270"/>
  </w:num>
  <w:num w:numId="76" w16cid:durableId="703795457">
    <w:abstractNumId w:val="60"/>
  </w:num>
  <w:num w:numId="77" w16cid:durableId="377171288">
    <w:abstractNumId w:val="136"/>
  </w:num>
  <w:num w:numId="78" w16cid:durableId="1416248604">
    <w:abstractNumId w:val="236"/>
  </w:num>
  <w:num w:numId="79" w16cid:durableId="609894015">
    <w:abstractNumId w:val="35"/>
  </w:num>
  <w:num w:numId="80" w16cid:durableId="1248031564">
    <w:abstractNumId w:val="272"/>
  </w:num>
  <w:num w:numId="81" w16cid:durableId="1845168086">
    <w:abstractNumId w:val="26"/>
  </w:num>
  <w:num w:numId="82" w16cid:durableId="1133985244">
    <w:abstractNumId w:val="285"/>
  </w:num>
  <w:num w:numId="83" w16cid:durableId="1440181970">
    <w:abstractNumId w:val="241"/>
  </w:num>
  <w:num w:numId="84" w16cid:durableId="1239435245">
    <w:abstractNumId w:val="75"/>
  </w:num>
  <w:num w:numId="85" w16cid:durableId="555049092">
    <w:abstractNumId w:val="127"/>
  </w:num>
  <w:num w:numId="86" w16cid:durableId="2088308738">
    <w:abstractNumId w:val="125"/>
  </w:num>
  <w:num w:numId="87" w16cid:durableId="1225604786">
    <w:abstractNumId w:val="159"/>
  </w:num>
  <w:num w:numId="88" w16cid:durableId="1809277869">
    <w:abstractNumId w:val="11"/>
  </w:num>
  <w:num w:numId="89" w16cid:durableId="1113477613">
    <w:abstractNumId w:val="70"/>
  </w:num>
  <w:num w:numId="90" w16cid:durableId="1155802792">
    <w:abstractNumId w:val="145"/>
  </w:num>
  <w:num w:numId="91" w16cid:durableId="718168355">
    <w:abstractNumId w:val="227"/>
  </w:num>
  <w:num w:numId="92" w16cid:durableId="1045908447">
    <w:abstractNumId w:val="253"/>
  </w:num>
  <w:num w:numId="93" w16cid:durableId="2001612842">
    <w:abstractNumId w:val="279"/>
  </w:num>
  <w:num w:numId="94" w16cid:durableId="2079588864">
    <w:abstractNumId w:val="287"/>
  </w:num>
  <w:num w:numId="95" w16cid:durableId="2023702098">
    <w:abstractNumId w:val="268"/>
  </w:num>
  <w:num w:numId="96" w16cid:durableId="418602576">
    <w:abstractNumId w:val="104"/>
  </w:num>
  <w:num w:numId="97" w16cid:durableId="8022771">
    <w:abstractNumId w:val="210"/>
  </w:num>
  <w:num w:numId="98" w16cid:durableId="983654572">
    <w:abstractNumId w:val="3"/>
  </w:num>
  <w:num w:numId="99" w16cid:durableId="1775779853">
    <w:abstractNumId w:val="258"/>
  </w:num>
  <w:num w:numId="100" w16cid:durableId="2066444409">
    <w:abstractNumId w:val="21"/>
  </w:num>
  <w:num w:numId="101" w16cid:durableId="853032468">
    <w:abstractNumId w:val="95"/>
  </w:num>
  <w:num w:numId="102" w16cid:durableId="1233275385">
    <w:abstractNumId w:val="187"/>
  </w:num>
  <w:num w:numId="103" w16cid:durableId="394161494">
    <w:abstractNumId w:val="238"/>
  </w:num>
  <w:num w:numId="104" w16cid:durableId="1090153472">
    <w:abstractNumId w:val="164"/>
  </w:num>
  <w:num w:numId="105" w16cid:durableId="2082631628">
    <w:abstractNumId w:val="45"/>
  </w:num>
  <w:num w:numId="106" w16cid:durableId="1088623387">
    <w:abstractNumId w:val="165"/>
  </w:num>
  <w:num w:numId="107" w16cid:durableId="908031131">
    <w:abstractNumId w:val="82"/>
  </w:num>
  <w:num w:numId="108" w16cid:durableId="790244851">
    <w:abstractNumId w:val="137"/>
  </w:num>
  <w:num w:numId="109" w16cid:durableId="1939100071">
    <w:abstractNumId w:val="87"/>
  </w:num>
  <w:num w:numId="110" w16cid:durableId="1122991221">
    <w:abstractNumId w:val="103"/>
  </w:num>
  <w:num w:numId="111" w16cid:durableId="2063868264">
    <w:abstractNumId w:val="190"/>
  </w:num>
  <w:num w:numId="112" w16cid:durableId="1123229337">
    <w:abstractNumId w:val="109"/>
  </w:num>
  <w:num w:numId="113" w16cid:durableId="336271047">
    <w:abstractNumId w:val="191"/>
  </w:num>
  <w:num w:numId="114" w16cid:durableId="1934707690">
    <w:abstractNumId w:val="32"/>
  </w:num>
  <w:num w:numId="115" w16cid:durableId="90979837">
    <w:abstractNumId w:val="226"/>
  </w:num>
  <w:num w:numId="116" w16cid:durableId="1291715755">
    <w:abstractNumId w:val="28"/>
  </w:num>
  <w:num w:numId="117" w16cid:durableId="1303731549">
    <w:abstractNumId w:val="10"/>
  </w:num>
  <w:num w:numId="118" w16cid:durableId="312950968">
    <w:abstractNumId w:val="259"/>
  </w:num>
  <w:num w:numId="119" w16cid:durableId="138545066">
    <w:abstractNumId w:val="119"/>
  </w:num>
  <w:num w:numId="120" w16cid:durableId="1114137599">
    <w:abstractNumId w:val="79"/>
  </w:num>
  <w:num w:numId="121" w16cid:durableId="1959795708">
    <w:abstractNumId w:val="132"/>
  </w:num>
  <w:num w:numId="122" w16cid:durableId="1117917959">
    <w:abstractNumId w:val="17"/>
  </w:num>
  <w:num w:numId="123" w16cid:durableId="983579334">
    <w:abstractNumId w:val="160"/>
  </w:num>
  <w:num w:numId="124" w16cid:durableId="1854414969">
    <w:abstractNumId w:val="88"/>
  </w:num>
  <w:num w:numId="125" w16cid:durableId="202139091">
    <w:abstractNumId w:val="168"/>
  </w:num>
  <w:num w:numId="126" w16cid:durableId="369188092">
    <w:abstractNumId w:val="31"/>
  </w:num>
  <w:num w:numId="127" w16cid:durableId="1814175032">
    <w:abstractNumId w:val="77"/>
  </w:num>
  <w:num w:numId="128" w16cid:durableId="708259556">
    <w:abstractNumId w:val="151"/>
  </w:num>
  <w:num w:numId="129" w16cid:durableId="286012432">
    <w:abstractNumId w:val="152"/>
  </w:num>
  <w:num w:numId="130" w16cid:durableId="362096000">
    <w:abstractNumId w:val="96"/>
  </w:num>
  <w:num w:numId="131" w16cid:durableId="1651591411">
    <w:abstractNumId w:val="85"/>
  </w:num>
  <w:num w:numId="132" w16cid:durableId="1301573818">
    <w:abstractNumId w:val="186"/>
  </w:num>
  <w:num w:numId="133" w16cid:durableId="1477604403">
    <w:abstractNumId w:val="54"/>
  </w:num>
  <w:num w:numId="134" w16cid:durableId="688334334">
    <w:abstractNumId w:val="74"/>
  </w:num>
  <w:num w:numId="135" w16cid:durableId="716127927">
    <w:abstractNumId w:val="66"/>
  </w:num>
  <w:num w:numId="136" w16cid:durableId="983390289">
    <w:abstractNumId w:val="53"/>
  </w:num>
  <w:num w:numId="137" w16cid:durableId="1651323421">
    <w:abstractNumId w:val="156"/>
  </w:num>
  <w:num w:numId="138" w16cid:durableId="1325820475">
    <w:abstractNumId w:val="185"/>
  </w:num>
  <w:num w:numId="139" w16cid:durableId="683016277">
    <w:abstractNumId w:val="141"/>
  </w:num>
  <w:num w:numId="140" w16cid:durableId="1564177394">
    <w:abstractNumId w:val="221"/>
  </w:num>
  <w:num w:numId="141" w16cid:durableId="1777210302">
    <w:abstractNumId w:val="106"/>
  </w:num>
  <w:num w:numId="142" w16cid:durableId="426315128">
    <w:abstractNumId w:val="50"/>
  </w:num>
  <w:num w:numId="143" w16cid:durableId="1439913577">
    <w:abstractNumId w:val="146"/>
  </w:num>
  <w:num w:numId="144" w16cid:durableId="1177378122">
    <w:abstractNumId w:val="49"/>
  </w:num>
  <w:num w:numId="145" w16cid:durableId="557017396">
    <w:abstractNumId w:val="163"/>
  </w:num>
  <w:num w:numId="146" w16cid:durableId="910702749">
    <w:abstractNumId w:val="2"/>
  </w:num>
  <w:num w:numId="147" w16cid:durableId="812673822">
    <w:abstractNumId w:val="197"/>
  </w:num>
  <w:num w:numId="148" w16cid:durableId="484784969">
    <w:abstractNumId w:val="262"/>
  </w:num>
  <w:num w:numId="149" w16cid:durableId="586496789">
    <w:abstractNumId w:val="298"/>
  </w:num>
  <w:num w:numId="150" w16cid:durableId="1440952339">
    <w:abstractNumId w:val="196"/>
  </w:num>
  <w:num w:numId="151" w16cid:durableId="1926567139">
    <w:abstractNumId w:val="205"/>
  </w:num>
  <w:num w:numId="152" w16cid:durableId="1850676318">
    <w:abstractNumId w:val="97"/>
  </w:num>
  <w:num w:numId="153" w16cid:durableId="417557795">
    <w:abstractNumId w:val="27"/>
  </w:num>
  <w:num w:numId="154" w16cid:durableId="387336824">
    <w:abstractNumId w:val="281"/>
  </w:num>
  <w:num w:numId="155" w16cid:durableId="313919159">
    <w:abstractNumId w:val="255"/>
  </w:num>
  <w:num w:numId="156" w16cid:durableId="1336835271">
    <w:abstractNumId w:val="223"/>
  </w:num>
  <w:num w:numId="157" w16cid:durableId="652367515">
    <w:abstractNumId w:val="300"/>
  </w:num>
  <w:num w:numId="158" w16cid:durableId="1379626061">
    <w:abstractNumId w:val="91"/>
  </w:num>
  <w:num w:numId="159" w16cid:durableId="569079577">
    <w:abstractNumId w:val="12"/>
  </w:num>
  <w:num w:numId="160" w16cid:durableId="1475878977">
    <w:abstractNumId w:val="157"/>
  </w:num>
  <w:num w:numId="161" w16cid:durableId="246430381">
    <w:abstractNumId w:val="297"/>
  </w:num>
  <w:num w:numId="162" w16cid:durableId="885410529">
    <w:abstractNumId w:val="254"/>
  </w:num>
  <w:num w:numId="163" w16cid:durableId="1661034729">
    <w:abstractNumId w:val="153"/>
  </w:num>
  <w:num w:numId="164" w16cid:durableId="308561444">
    <w:abstractNumId w:val="274"/>
  </w:num>
  <w:num w:numId="165" w16cid:durableId="662515485">
    <w:abstractNumId w:val="135"/>
  </w:num>
  <w:num w:numId="166" w16cid:durableId="862521825">
    <w:abstractNumId w:val="200"/>
  </w:num>
  <w:num w:numId="167" w16cid:durableId="866480445">
    <w:abstractNumId w:val="128"/>
  </w:num>
  <w:num w:numId="168" w16cid:durableId="2056810792">
    <w:abstractNumId w:val="284"/>
  </w:num>
  <w:num w:numId="169" w16cid:durableId="1792817535">
    <w:abstractNumId w:val="13"/>
  </w:num>
  <w:num w:numId="170" w16cid:durableId="167183138">
    <w:abstractNumId w:val="215"/>
  </w:num>
  <w:num w:numId="171" w16cid:durableId="1791388966">
    <w:abstractNumId w:val="112"/>
  </w:num>
  <w:num w:numId="172" w16cid:durableId="470291171">
    <w:abstractNumId w:val="181"/>
  </w:num>
  <w:num w:numId="173" w16cid:durableId="1122841280">
    <w:abstractNumId w:val="216"/>
  </w:num>
  <w:num w:numId="174" w16cid:durableId="815996450">
    <w:abstractNumId w:val="89"/>
  </w:num>
  <w:num w:numId="175" w16cid:durableId="936861495">
    <w:abstractNumId w:val="201"/>
  </w:num>
  <w:num w:numId="176" w16cid:durableId="371418191">
    <w:abstractNumId w:val="117"/>
  </w:num>
  <w:num w:numId="177" w16cid:durableId="1970167021">
    <w:abstractNumId w:val="86"/>
  </w:num>
  <w:num w:numId="178" w16cid:durableId="919678228">
    <w:abstractNumId w:val="203"/>
  </w:num>
  <w:num w:numId="179" w16cid:durableId="383718730">
    <w:abstractNumId w:val="280"/>
  </w:num>
  <w:num w:numId="180" w16cid:durableId="1602687962">
    <w:abstractNumId w:val="129"/>
  </w:num>
  <w:num w:numId="181" w16cid:durableId="1151869680">
    <w:abstractNumId w:val="248"/>
  </w:num>
  <w:num w:numId="182" w16cid:durableId="295725981">
    <w:abstractNumId w:val="80"/>
  </w:num>
  <w:num w:numId="183" w16cid:durableId="660042367">
    <w:abstractNumId w:val="246"/>
  </w:num>
  <w:num w:numId="184" w16cid:durableId="1426880382">
    <w:abstractNumId w:val="263"/>
  </w:num>
  <w:num w:numId="185" w16cid:durableId="2037121543">
    <w:abstractNumId w:val="214"/>
  </w:num>
  <w:num w:numId="186" w16cid:durableId="1699309163">
    <w:abstractNumId w:val="291"/>
  </w:num>
  <w:num w:numId="187" w16cid:durableId="1586916028">
    <w:abstractNumId w:val="269"/>
  </w:num>
  <w:num w:numId="188" w16cid:durableId="2089111871">
    <w:abstractNumId w:val="114"/>
  </w:num>
  <w:num w:numId="189" w16cid:durableId="528375881">
    <w:abstractNumId w:val="148"/>
  </w:num>
  <w:num w:numId="190" w16cid:durableId="190463620">
    <w:abstractNumId w:val="265"/>
  </w:num>
  <w:num w:numId="191" w16cid:durableId="338585523">
    <w:abstractNumId w:val="169"/>
  </w:num>
  <w:num w:numId="192" w16cid:durableId="196280910">
    <w:abstractNumId w:val="58"/>
  </w:num>
  <w:num w:numId="193" w16cid:durableId="723915125">
    <w:abstractNumId w:val="113"/>
  </w:num>
  <w:num w:numId="194" w16cid:durableId="1978488923">
    <w:abstractNumId w:val="155"/>
  </w:num>
  <w:num w:numId="195" w16cid:durableId="1623265607">
    <w:abstractNumId w:val="1"/>
  </w:num>
  <w:num w:numId="196" w16cid:durableId="1987733963">
    <w:abstractNumId w:val="7"/>
  </w:num>
  <w:num w:numId="197" w16cid:durableId="1786853282">
    <w:abstractNumId w:val="64"/>
  </w:num>
  <w:num w:numId="198" w16cid:durableId="1927568716">
    <w:abstractNumId w:val="41"/>
  </w:num>
  <w:num w:numId="199" w16cid:durableId="1969162701">
    <w:abstractNumId w:val="23"/>
  </w:num>
  <w:num w:numId="200" w16cid:durableId="926497556">
    <w:abstractNumId w:val="212"/>
  </w:num>
  <w:num w:numId="201" w16cid:durableId="1013143357">
    <w:abstractNumId w:val="208"/>
  </w:num>
  <w:num w:numId="202" w16cid:durableId="22631169">
    <w:abstractNumId w:val="251"/>
  </w:num>
  <w:num w:numId="203" w16cid:durableId="27681266">
    <w:abstractNumId w:val="9"/>
  </w:num>
  <w:num w:numId="204" w16cid:durableId="1142575315">
    <w:abstractNumId w:val="301"/>
  </w:num>
  <w:num w:numId="205" w16cid:durableId="1658804018">
    <w:abstractNumId w:val="81"/>
  </w:num>
  <w:num w:numId="206" w16cid:durableId="1869944858">
    <w:abstractNumId w:val="67"/>
  </w:num>
  <w:num w:numId="207" w16cid:durableId="1210729819">
    <w:abstractNumId w:val="62"/>
  </w:num>
  <w:num w:numId="208" w16cid:durableId="1757743489">
    <w:abstractNumId w:val="55"/>
  </w:num>
  <w:num w:numId="209" w16cid:durableId="1093666675">
    <w:abstractNumId w:val="273"/>
  </w:num>
  <w:num w:numId="210" w16cid:durableId="1761950351">
    <w:abstractNumId w:val="217"/>
  </w:num>
  <w:num w:numId="211" w16cid:durableId="1202592693">
    <w:abstractNumId w:val="39"/>
  </w:num>
  <w:num w:numId="212" w16cid:durableId="569077532">
    <w:abstractNumId w:val="43"/>
  </w:num>
  <w:num w:numId="213" w16cid:durableId="1742749031">
    <w:abstractNumId w:val="230"/>
  </w:num>
  <w:num w:numId="214" w16cid:durableId="1489249392">
    <w:abstractNumId w:val="276"/>
  </w:num>
  <w:num w:numId="215" w16cid:durableId="296883372">
    <w:abstractNumId w:val="150"/>
  </w:num>
  <w:num w:numId="216" w16cid:durableId="1151750087">
    <w:abstractNumId w:val="171"/>
  </w:num>
  <w:num w:numId="217" w16cid:durableId="1331836576">
    <w:abstractNumId w:val="283"/>
  </w:num>
  <w:num w:numId="218" w16cid:durableId="1495023499">
    <w:abstractNumId w:val="294"/>
  </w:num>
  <w:num w:numId="219" w16cid:durableId="59983449">
    <w:abstractNumId w:val="252"/>
  </w:num>
  <w:num w:numId="220" w16cid:durableId="58019056">
    <w:abstractNumId w:val="56"/>
  </w:num>
  <w:num w:numId="221" w16cid:durableId="1318848094">
    <w:abstractNumId w:val="102"/>
  </w:num>
  <w:num w:numId="222" w16cid:durableId="1787697387">
    <w:abstractNumId w:val="289"/>
  </w:num>
  <w:num w:numId="223" w16cid:durableId="765150152">
    <w:abstractNumId w:val="126"/>
  </w:num>
  <w:num w:numId="224" w16cid:durableId="597907930">
    <w:abstractNumId w:val="46"/>
  </w:num>
  <w:num w:numId="225" w16cid:durableId="1349017937">
    <w:abstractNumId w:val="192"/>
  </w:num>
  <w:num w:numId="226" w16cid:durableId="861094174">
    <w:abstractNumId w:val="36"/>
  </w:num>
  <w:num w:numId="227" w16cid:durableId="1611811998">
    <w:abstractNumId w:val="242"/>
  </w:num>
  <w:num w:numId="228" w16cid:durableId="528295904">
    <w:abstractNumId w:val="147"/>
  </w:num>
  <w:num w:numId="229" w16cid:durableId="2043364464">
    <w:abstractNumId w:val="143"/>
  </w:num>
  <w:num w:numId="230" w16cid:durableId="1307469671">
    <w:abstractNumId w:val="101"/>
  </w:num>
  <w:num w:numId="231" w16cid:durableId="492646299">
    <w:abstractNumId w:val="292"/>
  </w:num>
  <w:num w:numId="232" w16cid:durableId="2087602370">
    <w:abstractNumId w:val="140"/>
  </w:num>
  <w:num w:numId="233" w16cid:durableId="92284306">
    <w:abstractNumId w:val="69"/>
  </w:num>
  <w:num w:numId="234" w16cid:durableId="434718792">
    <w:abstractNumId w:val="48"/>
  </w:num>
  <w:num w:numId="235" w16cid:durableId="1020617941">
    <w:abstractNumId w:val="83"/>
  </w:num>
  <w:num w:numId="236" w16cid:durableId="2128431499">
    <w:abstractNumId w:val="256"/>
  </w:num>
  <w:num w:numId="237" w16cid:durableId="558130495">
    <w:abstractNumId w:val="166"/>
  </w:num>
  <w:num w:numId="238" w16cid:durableId="1753769394">
    <w:abstractNumId w:val="18"/>
  </w:num>
  <w:num w:numId="239" w16cid:durableId="1010110514">
    <w:abstractNumId w:val="33"/>
  </w:num>
  <w:num w:numId="240" w16cid:durableId="165485122">
    <w:abstractNumId w:val="111"/>
  </w:num>
  <w:num w:numId="241" w16cid:durableId="223568613">
    <w:abstractNumId w:val="195"/>
  </w:num>
  <w:num w:numId="242" w16cid:durableId="826675672">
    <w:abstractNumId w:val="30"/>
  </w:num>
  <w:num w:numId="243" w16cid:durableId="1162627125">
    <w:abstractNumId w:val="184"/>
  </w:num>
  <w:num w:numId="244" w16cid:durableId="1811634531">
    <w:abstractNumId w:val="267"/>
  </w:num>
  <w:num w:numId="245" w16cid:durableId="1995333430">
    <w:abstractNumId w:val="183"/>
  </w:num>
  <w:num w:numId="246" w16cid:durableId="1552614875">
    <w:abstractNumId w:val="249"/>
  </w:num>
  <w:num w:numId="247" w16cid:durableId="1100493122">
    <w:abstractNumId w:val="220"/>
  </w:num>
  <w:num w:numId="248" w16cid:durableId="1982491600">
    <w:abstractNumId w:val="84"/>
  </w:num>
  <w:num w:numId="249" w16cid:durableId="1611744584">
    <w:abstractNumId w:val="29"/>
  </w:num>
  <w:num w:numId="250" w16cid:durableId="818573239">
    <w:abstractNumId w:val="40"/>
  </w:num>
  <w:num w:numId="251" w16cid:durableId="65540701">
    <w:abstractNumId w:val="235"/>
  </w:num>
  <w:num w:numId="252" w16cid:durableId="983001005">
    <w:abstractNumId w:val="232"/>
  </w:num>
  <w:num w:numId="253" w16cid:durableId="316694028">
    <w:abstractNumId w:val="247"/>
  </w:num>
  <w:num w:numId="254" w16cid:durableId="1323849647">
    <w:abstractNumId w:val="234"/>
  </w:num>
  <w:num w:numId="255" w16cid:durableId="323046747">
    <w:abstractNumId w:val="219"/>
  </w:num>
  <w:num w:numId="256" w16cid:durableId="1933934047">
    <w:abstractNumId w:val="144"/>
  </w:num>
  <w:num w:numId="257" w16cid:durableId="739447168">
    <w:abstractNumId w:val="15"/>
  </w:num>
  <w:num w:numId="258" w16cid:durableId="184514390">
    <w:abstractNumId w:val="211"/>
  </w:num>
  <w:num w:numId="259" w16cid:durableId="1903440076">
    <w:abstractNumId w:val="42"/>
  </w:num>
  <w:num w:numId="260" w16cid:durableId="1047098474">
    <w:abstractNumId w:val="277"/>
  </w:num>
  <w:num w:numId="261" w16cid:durableId="1783113341">
    <w:abstractNumId w:val="170"/>
  </w:num>
  <w:num w:numId="262" w16cid:durableId="1037269407">
    <w:abstractNumId w:val="237"/>
  </w:num>
  <w:num w:numId="263" w16cid:durableId="536890844">
    <w:abstractNumId w:val="130"/>
  </w:num>
  <w:num w:numId="264" w16cid:durableId="1009335537">
    <w:abstractNumId w:val="38"/>
  </w:num>
  <w:num w:numId="265" w16cid:durableId="498886225">
    <w:abstractNumId w:val="142"/>
  </w:num>
  <w:num w:numId="266" w16cid:durableId="65878725">
    <w:abstractNumId w:val="202"/>
  </w:num>
  <w:num w:numId="267" w16cid:durableId="1187980630">
    <w:abstractNumId w:val="72"/>
  </w:num>
  <w:num w:numId="268" w16cid:durableId="543054759">
    <w:abstractNumId w:val="8"/>
  </w:num>
  <w:num w:numId="269" w16cid:durableId="1839496123">
    <w:abstractNumId w:val="71"/>
  </w:num>
  <w:num w:numId="270" w16cid:durableId="173111785">
    <w:abstractNumId w:val="296"/>
  </w:num>
  <w:num w:numId="271" w16cid:durableId="992637526">
    <w:abstractNumId w:val="16"/>
  </w:num>
  <w:num w:numId="272" w16cid:durableId="313872791">
    <w:abstractNumId w:val="99"/>
  </w:num>
  <w:num w:numId="273" w16cid:durableId="1526748972">
    <w:abstractNumId w:val="116"/>
  </w:num>
  <w:num w:numId="274" w16cid:durableId="1980917904">
    <w:abstractNumId w:val="167"/>
  </w:num>
  <w:num w:numId="275" w16cid:durableId="832405410">
    <w:abstractNumId w:val="206"/>
  </w:num>
  <w:num w:numId="276" w16cid:durableId="1257440479">
    <w:abstractNumId w:val="218"/>
  </w:num>
  <w:num w:numId="277" w16cid:durableId="213155014">
    <w:abstractNumId w:val="5"/>
  </w:num>
  <w:num w:numId="278" w16cid:durableId="199251219">
    <w:abstractNumId w:val="37"/>
  </w:num>
  <w:num w:numId="279" w16cid:durableId="77600959">
    <w:abstractNumId w:val="120"/>
  </w:num>
  <w:num w:numId="280" w16cid:durableId="409885672">
    <w:abstractNumId w:val="78"/>
  </w:num>
  <w:num w:numId="281" w16cid:durableId="268124621">
    <w:abstractNumId w:val="47"/>
  </w:num>
  <w:num w:numId="282" w16cid:durableId="704909671">
    <w:abstractNumId w:val="222"/>
  </w:num>
  <w:num w:numId="283" w16cid:durableId="1302923872">
    <w:abstractNumId w:val="161"/>
  </w:num>
  <w:num w:numId="284" w16cid:durableId="1042050133">
    <w:abstractNumId w:val="282"/>
  </w:num>
  <w:num w:numId="285" w16cid:durableId="1359043374">
    <w:abstractNumId w:val="189"/>
  </w:num>
  <w:num w:numId="286" w16cid:durableId="1076245150">
    <w:abstractNumId w:val="123"/>
  </w:num>
  <w:num w:numId="287" w16cid:durableId="596444365">
    <w:abstractNumId w:val="250"/>
  </w:num>
  <w:num w:numId="288" w16cid:durableId="1803617958">
    <w:abstractNumId w:val="257"/>
  </w:num>
  <w:num w:numId="289" w16cid:durableId="1071850253">
    <w:abstractNumId w:val="290"/>
  </w:num>
  <w:num w:numId="290" w16cid:durableId="1705980762">
    <w:abstractNumId w:val="286"/>
  </w:num>
  <w:num w:numId="291" w16cid:durableId="1188327901">
    <w:abstractNumId w:val="173"/>
  </w:num>
  <w:num w:numId="292" w16cid:durableId="2025788313">
    <w:abstractNumId w:val="178"/>
  </w:num>
  <w:num w:numId="293" w16cid:durableId="2009215529">
    <w:abstractNumId w:val="245"/>
  </w:num>
  <w:num w:numId="294" w16cid:durableId="99644713">
    <w:abstractNumId w:val="177"/>
  </w:num>
  <w:num w:numId="295" w16cid:durableId="1941639592">
    <w:abstractNumId w:val="24"/>
  </w:num>
  <w:num w:numId="296" w16cid:durableId="346562611">
    <w:abstractNumId w:val="278"/>
  </w:num>
  <w:num w:numId="297" w16cid:durableId="252477403">
    <w:abstractNumId w:val="240"/>
  </w:num>
  <w:num w:numId="298" w16cid:durableId="990989210">
    <w:abstractNumId w:val="154"/>
  </w:num>
  <w:num w:numId="299" w16cid:durableId="189497182">
    <w:abstractNumId w:val="68"/>
  </w:num>
  <w:num w:numId="300" w16cid:durableId="50351798">
    <w:abstractNumId w:val="174"/>
  </w:num>
  <w:num w:numId="301" w16cid:durableId="1761490483">
    <w:abstractNumId w:val="188"/>
  </w:num>
  <w:num w:numId="302" w16cid:durableId="226038895">
    <w:abstractNumId w:val="1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53"/>
    <w:rsid w:val="00002A2E"/>
    <w:rsid w:val="000056AB"/>
    <w:rsid w:val="00017AD2"/>
    <w:rsid w:val="00032C8B"/>
    <w:rsid w:val="00043CD3"/>
    <w:rsid w:val="0004577C"/>
    <w:rsid w:val="00072E4E"/>
    <w:rsid w:val="000A696D"/>
    <w:rsid w:val="000A741A"/>
    <w:rsid w:val="000A7EB0"/>
    <w:rsid w:val="000B60DA"/>
    <w:rsid w:val="000E42CC"/>
    <w:rsid w:val="000F1122"/>
    <w:rsid w:val="00145971"/>
    <w:rsid w:val="0017117B"/>
    <w:rsid w:val="0018693F"/>
    <w:rsid w:val="00187A5F"/>
    <w:rsid w:val="001F5A0D"/>
    <w:rsid w:val="001F6BD4"/>
    <w:rsid w:val="002054E7"/>
    <w:rsid w:val="00212E22"/>
    <w:rsid w:val="00216128"/>
    <w:rsid w:val="00222885"/>
    <w:rsid w:val="002366D8"/>
    <w:rsid w:val="00262034"/>
    <w:rsid w:val="00270150"/>
    <w:rsid w:val="002A1BB5"/>
    <w:rsid w:val="002C0F18"/>
    <w:rsid w:val="002C1E98"/>
    <w:rsid w:val="002D17BB"/>
    <w:rsid w:val="002F24AE"/>
    <w:rsid w:val="00323F61"/>
    <w:rsid w:val="00331FC9"/>
    <w:rsid w:val="0033530B"/>
    <w:rsid w:val="0033548F"/>
    <w:rsid w:val="00383C23"/>
    <w:rsid w:val="003A7344"/>
    <w:rsid w:val="003C7EAE"/>
    <w:rsid w:val="003E0ED1"/>
    <w:rsid w:val="003F5CB2"/>
    <w:rsid w:val="0040451F"/>
    <w:rsid w:val="00413166"/>
    <w:rsid w:val="00431658"/>
    <w:rsid w:val="00434F73"/>
    <w:rsid w:val="00454389"/>
    <w:rsid w:val="004635A4"/>
    <w:rsid w:val="00475A0D"/>
    <w:rsid w:val="004779AA"/>
    <w:rsid w:val="0049517F"/>
    <w:rsid w:val="004A6E08"/>
    <w:rsid w:val="004D3B5D"/>
    <w:rsid w:val="004E4580"/>
    <w:rsid w:val="004E543A"/>
    <w:rsid w:val="00537F35"/>
    <w:rsid w:val="00544D93"/>
    <w:rsid w:val="00547433"/>
    <w:rsid w:val="005537F0"/>
    <w:rsid w:val="0057762E"/>
    <w:rsid w:val="005B1A6D"/>
    <w:rsid w:val="005E0D74"/>
    <w:rsid w:val="005F42D5"/>
    <w:rsid w:val="00602767"/>
    <w:rsid w:val="00602868"/>
    <w:rsid w:val="00613187"/>
    <w:rsid w:val="006147B1"/>
    <w:rsid w:val="00625229"/>
    <w:rsid w:val="00626575"/>
    <w:rsid w:val="00626905"/>
    <w:rsid w:val="006276D2"/>
    <w:rsid w:val="00657796"/>
    <w:rsid w:val="00677802"/>
    <w:rsid w:val="0068568E"/>
    <w:rsid w:val="0069523B"/>
    <w:rsid w:val="006C6EFC"/>
    <w:rsid w:val="006D1BAF"/>
    <w:rsid w:val="006D5E55"/>
    <w:rsid w:val="006E00DA"/>
    <w:rsid w:val="007034A6"/>
    <w:rsid w:val="00720D09"/>
    <w:rsid w:val="007413BD"/>
    <w:rsid w:val="007457DB"/>
    <w:rsid w:val="0076382F"/>
    <w:rsid w:val="0077648E"/>
    <w:rsid w:val="007A0B72"/>
    <w:rsid w:val="007A52E0"/>
    <w:rsid w:val="007B220C"/>
    <w:rsid w:val="007C518E"/>
    <w:rsid w:val="007D2CFB"/>
    <w:rsid w:val="007F70D4"/>
    <w:rsid w:val="0081038A"/>
    <w:rsid w:val="00822948"/>
    <w:rsid w:val="008264E3"/>
    <w:rsid w:val="008B7BC2"/>
    <w:rsid w:val="008D389B"/>
    <w:rsid w:val="008E2F2C"/>
    <w:rsid w:val="00916A38"/>
    <w:rsid w:val="0092455F"/>
    <w:rsid w:val="009528D2"/>
    <w:rsid w:val="00957AB3"/>
    <w:rsid w:val="00964CE9"/>
    <w:rsid w:val="0097067F"/>
    <w:rsid w:val="009745C0"/>
    <w:rsid w:val="00975330"/>
    <w:rsid w:val="00975B51"/>
    <w:rsid w:val="009C2101"/>
    <w:rsid w:val="009C2904"/>
    <w:rsid w:val="009D2A73"/>
    <w:rsid w:val="009D3B50"/>
    <w:rsid w:val="009E13A2"/>
    <w:rsid w:val="009E7AF4"/>
    <w:rsid w:val="009F4B36"/>
    <w:rsid w:val="009F4D55"/>
    <w:rsid w:val="00A23EF6"/>
    <w:rsid w:val="00A25AE9"/>
    <w:rsid w:val="00A5547F"/>
    <w:rsid w:val="00A6531F"/>
    <w:rsid w:val="00A9305C"/>
    <w:rsid w:val="00AD7646"/>
    <w:rsid w:val="00AE0B7D"/>
    <w:rsid w:val="00AF5723"/>
    <w:rsid w:val="00B15C18"/>
    <w:rsid w:val="00B205CA"/>
    <w:rsid w:val="00B208F6"/>
    <w:rsid w:val="00B26E88"/>
    <w:rsid w:val="00B32F81"/>
    <w:rsid w:val="00B510FE"/>
    <w:rsid w:val="00B56DEA"/>
    <w:rsid w:val="00B60A33"/>
    <w:rsid w:val="00B623FC"/>
    <w:rsid w:val="00B64697"/>
    <w:rsid w:val="00B8779B"/>
    <w:rsid w:val="00B90823"/>
    <w:rsid w:val="00B96ED5"/>
    <w:rsid w:val="00BA0AF6"/>
    <w:rsid w:val="00BA412A"/>
    <w:rsid w:val="00BB2A98"/>
    <w:rsid w:val="00BE4AEF"/>
    <w:rsid w:val="00C035FB"/>
    <w:rsid w:val="00C30F53"/>
    <w:rsid w:val="00C342E4"/>
    <w:rsid w:val="00C35337"/>
    <w:rsid w:val="00C43B9C"/>
    <w:rsid w:val="00C7044A"/>
    <w:rsid w:val="00C979FA"/>
    <w:rsid w:val="00CD37D1"/>
    <w:rsid w:val="00D2633C"/>
    <w:rsid w:val="00D47753"/>
    <w:rsid w:val="00D67C88"/>
    <w:rsid w:val="00D7683D"/>
    <w:rsid w:val="00DA05E5"/>
    <w:rsid w:val="00DB4C26"/>
    <w:rsid w:val="00DC5A11"/>
    <w:rsid w:val="00DD67F2"/>
    <w:rsid w:val="00DD7383"/>
    <w:rsid w:val="00DE05F5"/>
    <w:rsid w:val="00E02D0F"/>
    <w:rsid w:val="00E246A1"/>
    <w:rsid w:val="00E35F63"/>
    <w:rsid w:val="00E80566"/>
    <w:rsid w:val="00EB6C74"/>
    <w:rsid w:val="00EE36E6"/>
    <w:rsid w:val="00EE736B"/>
    <w:rsid w:val="00F01108"/>
    <w:rsid w:val="00F01A50"/>
    <w:rsid w:val="00F04D26"/>
    <w:rsid w:val="00F23673"/>
    <w:rsid w:val="00F340CB"/>
    <w:rsid w:val="00F40455"/>
    <w:rsid w:val="00F43331"/>
    <w:rsid w:val="00F4351E"/>
    <w:rsid w:val="00F447DE"/>
    <w:rsid w:val="00F648FA"/>
    <w:rsid w:val="00F73BD7"/>
    <w:rsid w:val="00F90230"/>
    <w:rsid w:val="00FB44C4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18D1EA"/>
  <w15:docId w15:val="{FFF1EF7B-256C-483C-BDC6-065B90A2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pPr>
      <w:keepNext/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link w:val="22"/>
    <w:pPr>
      <w:jc w:val="both"/>
    </w:pPr>
    <w:rPr>
      <w:sz w:val="22"/>
    </w:rPr>
  </w:style>
  <w:style w:type="paragraph" w:styleId="31">
    <w:name w:val="Body Text 3"/>
    <w:basedOn w:val="a"/>
    <w:rPr>
      <w:sz w:val="26"/>
    </w:rPr>
  </w:style>
  <w:style w:type="paragraph" w:styleId="a5">
    <w:name w:val="header"/>
    <w:basedOn w:val="a"/>
    <w:link w:val="a6"/>
    <w:uiPriority w:val="99"/>
    <w:rsid w:val="00D7683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7683D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447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447DE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D47753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49517F"/>
    <w:rPr>
      <w:sz w:val="24"/>
      <w:szCs w:val="24"/>
    </w:rPr>
  </w:style>
  <w:style w:type="paragraph" w:styleId="ad">
    <w:name w:val="Normal (Web)"/>
    <w:basedOn w:val="a"/>
    <w:uiPriority w:val="99"/>
    <w:unhideWhenUsed/>
    <w:rsid w:val="00975B5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A9305C"/>
    <w:rPr>
      <w:b/>
      <w:spacing w:val="20"/>
      <w:sz w:val="36"/>
      <w:szCs w:val="24"/>
    </w:rPr>
  </w:style>
  <w:style w:type="character" w:customStyle="1" w:styleId="20">
    <w:name w:val="Заголовок 2 Знак"/>
    <w:link w:val="2"/>
    <w:rsid w:val="00A9305C"/>
    <w:rPr>
      <w:b/>
      <w:sz w:val="22"/>
      <w:szCs w:val="24"/>
    </w:rPr>
  </w:style>
  <w:style w:type="character" w:customStyle="1" w:styleId="30">
    <w:name w:val="Заголовок 3 Знак"/>
    <w:link w:val="3"/>
    <w:rsid w:val="00A9305C"/>
    <w:rPr>
      <w:b/>
      <w:sz w:val="40"/>
      <w:szCs w:val="24"/>
    </w:rPr>
  </w:style>
  <w:style w:type="character" w:customStyle="1" w:styleId="40">
    <w:name w:val="Заголовок 4 Знак"/>
    <w:link w:val="4"/>
    <w:rsid w:val="00A9305C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A9305C"/>
    <w:rPr>
      <w:sz w:val="28"/>
      <w:szCs w:val="24"/>
    </w:rPr>
  </w:style>
  <w:style w:type="character" w:styleId="ae">
    <w:name w:val="FollowedHyperlink"/>
    <w:uiPriority w:val="99"/>
    <w:unhideWhenUsed/>
    <w:rsid w:val="00A9305C"/>
    <w:rPr>
      <w:color w:val="800080"/>
      <w:u w:val="single"/>
    </w:rPr>
  </w:style>
  <w:style w:type="character" w:styleId="af">
    <w:name w:val="footnote reference"/>
    <w:rsid w:val="00A9305C"/>
    <w:rPr>
      <w:vertAlign w:val="superscript"/>
    </w:rPr>
  </w:style>
  <w:style w:type="character" w:styleId="af0">
    <w:name w:val="annotation reference"/>
    <w:uiPriority w:val="99"/>
    <w:rsid w:val="00A9305C"/>
    <w:rPr>
      <w:sz w:val="16"/>
      <w:szCs w:val="16"/>
    </w:rPr>
  </w:style>
  <w:style w:type="character" w:styleId="af1">
    <w:name w:val="Emphasis"/>
    <w:qFormat/>
    <w:rsid w:val="00A9305C"/>
    <w:rPr>
      <w:i/>
      <w:iCs/>
    </w:rPr>
  </w:style>
  <w:style w:type="character" w:styleId="af2">
    <w:name w:val="Hyperlink"/>
    <w:uiPriority w:val="99"/>
    <w:rsid w:val="00A9305C"/>
    <w:rPr>
      <w:color w:val="0000FF"/>
      <w:u w:val="single"/>
    </w:rPr>
  </w:style>
  <w:style w:type="character" w:styleId="af3">
    <w:name w:val="page number"/>
    <w:rsid w:val="00A9305C"/>
  </w:style>
  <w:style w:type="character" w:styleId="af4">
    <w:name w:val="Strong"/>
    <w:uiPriority w:val="22"/>
    <w:qFormat/>
    <w:rsid w:val="00A9305C"/>
    <w:rPr>
      <w:rFonts w:ascii="Times New Roman" w:hAnsi="Times New Roman"/>
      <w:b/>
      <w:bCs/>
      <w:i w:val="0"/>
      <w:sz w:val="24"/>
      <w:u w:val="single"/>
    </w:rPr>
  </w:style>
  <w:style w:type="character" w:customStyle="1" w:styleId="22">
    <w:name w:val="Основной текст 2 Знак"/>
    <w:link w:val="21"/>
    <w:rsid w:val="00A9305C"/>
    <w:rPr>
      <w:sz w:val="22"/>
      <w:szCs w:val="24"/>
    </w:rPr>
  </w:style>
  <w:style w:type="paragraph" w:styleId="af5">
    <w:name w:val="Plain Text"/>
    <w:basedOn w:val="a"/>
    <w:link w:val="af6"/>
    <w:rsid w:val="00A9305C"/>
    <w:rPr>
      <w:rFonts w:ascii="Courier New" w:hAnsi="Courier New"/>
      <w:sz w:val="20"/>
      <w:szCs w:val="20"/>
      <w:lang w:eastAsia="en-US"/>
    </w:rPr>
  </w:style>
  <w:style w:type="character" w:customStyle="1" w:styleId="af6">
    <w:name w:val="Текст Знак"/>
    <w:basedOn w:val="a0"/>
    <w:link w:val="af5"/>
    <w:rsid w:val="00A9305C"/>
    <w:rPr>
      <w:rFonts w:ascii="Courier New" w:hAnsi="Courier New"/>
      <w:lang w:eastAsia="en-US"/>
    </w:rPr>
  </w:style>
  <w:style w:type="paragraph" w:styleId="32">
    <w:name w:val="Body Text Indent 3"/>
    <w:basedOn w:val="a"/>
    <w:link w:val="33"/>
    <w:unhideWhenUsed/>
    <w:rsid w:val="00A9305C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9305C"/>
    <w:rPr>
      <w:rFonts w:ascii="Calibri" w:hAnsi="Calibri"/>
      <w:sz w:val="16"/>
      <w:szCs w:val="16"/>
    </w:rPr>
  </w:style>
  <w:style w:type="paragraph" w:styleId="af7">
    <w:name w:val="annotation text"/>
    <w:basedOn w:val="a"/>
    <w:link w:val="af8"/>
    <w:uiPriority w:val="99"/>
    <w:rsid w:val="00A9305C"/>
    <w:pPr>
      <w:spacing w:line="360" w:lineRule="auto"/>
      <w:ind w:firstLine="709"/>
      <w:jc w:val="both"/>
    </w:pPr>
    <w:rPr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A9305C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rsid w:val="00A9305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A9305C"/>
    <w:rPr>
      <w:b/>
      <w:bCs/>
      <w:lang w:eastAsia="en-US"/>
    </w:rPr>
  </w:style>
  <w:style w:type="paragraph" w:styleId="afb">
    <w:name w:val="footnote text"/>
    <w:basedOn w:val="a"/>
    <w:link w:val="afc"/>
    <w:rsid w:val="00A9305C"/>
    <w:pPr>
      <w:spacing w:line="360" w:lineRule="auto"/>
      <w:ind w:firstLine="709"/>
      <w:jc w:val="both"/>
    </w:pPr>
    <w:rPr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rsid w:val="00A9305C"/>
    <w:rPr>
      <w:lang w:eastAsia="en-US"/>
    </w:rPr>
  </w:style>
  <w:style w:type="paragraph" w:styleId="8">
    <w:name w:val="toc 8"/>
    <w:basedOn w:val="a"/>
    <w:next w:val="a"/>
    <w:uiPriority w:val="39"/>
    <w:rsid w:val="00A9305C"/>
    <w:pPr>
      <w:ind w:left="1680"/>
    </w:pPr>
    <w:rPr>
      <w:rFonts w:eastAsia="SimSun"/>
      <w:sz w:val="18"/>
      <w:szCs w:val="18"/>
      <w:lang w:eastAsia="zh-CN"/>
    </w:rPr>
  </w:style>
  <w:style w:type="paragraph" w:styleId="9">
    <w:name w:val="toc 9"/>
    <w:basedOn w:val="a"/>
    <w:next w:val="a"/>
    <w:uiPriority w:val="39"/>
    <w:rsid w:val="00A9305C"/>
    <w:pPr>
      <w:ind w:left="1920"/>
    </w:pPr>
    <w:rPr>
      <w:rFonts w:eastAsia="SimSun"/>
      <w:sz w:val="18"/>
      <w:szCs w:val="18"/>
      <w:lang w:eastAsia="zh-CN"/>
    </w:rPr>
  </w:style>
  <w:style w:type="paragraph" w:styleId="7">
    <w:name w:val="toc 7"/>
    <w:basedOn w:val="a"/>
    <w:next w:val="a"/>
    <w:uiPriority w:val="39"/>
    <w:rsid w:val="00A9305C"/>
    <w:pPr>
      <w:ind w:left="1440"/>
    </w:pPr>
    <w:rPr>
      <w:rFonts w:eastAsia="SimSun"/>
      <w:sz w:val="18"/>
      <w:szCs w:val="18"/>
      <w:lang w:eastAsia="zh-CN"/>
    </w:rPr>
  </w:style>
  <w:style w:type="character" w:customStyle="1" w:styleId="a4">
    <w:name w:val="Основной текст Знак"/>
    <w:link w:val="a3"/>
    <w:rsid w:val="00A9305C"/>
    <w:rPr>
      <w:sz w:val="28"/>
      <w:szCs w:val="24"/>
    </w:rPr>
  </w:style>
  <w:style w:type="paragraph" w:styleId="11">
    <w:name w:val="toc 1"/>
    <w:basedOn w:val="a"/>
    <w:next w:val="a"/>
    <w:uiPriority w:val="39"/>
    <w:rsid w:val="00A9305C"/>
    <w:pPr>
      <w:tabs>
        <w:tab w:val="right" w:leader="dot" w:pos="9214"/>
      </w:tabs>
      <w:jc w:val="both"/>
    </w:pPr>
    <w:rPr>
      <w:b/>
      <w:bCs/>
      <w:lang w:val="ru-RU"/>
    </w:rPr>
  </w:style>
  <w:style w:type="paragraph" w:styleId="6">
    <w:name w:val="toc 6"/>
    <w:basedOn w:val="a"/>
    <w:next w:val="a"/>
    <w:uiPriority w:val="39"/>
    <w:rsid w:val="00A9305C"/>
    <w:pPr>
      <w:ind w:left="1200"/>
    </w:pPr>
    <w:rPr>
      <w:rFonts w:eastAsia="SimSun"/>
      <w:sz w:val="18"/>
      <w:szCs w:val="18"/>
      <w:lang w:eastAsia="zh-CN"/>
    </w:rPr>
  </w:style>
  <w:style w:type="paragraph" w:styleId="34">
    <w:name w:val="toc 3"/>
    <w:basedOn w:val="a"/>
    <w:next w:val="a"/>
    <w:uiPriority w:val="39"/>
    <w:unhideWhenUsed/>
    <w:rsid w:val="00A9305C"/>
    <w:pPr>
      <w:tabs>
        <w:tab w:val="right" w:leader="dot" w:pos="9345"/>
      </w:tabs>
      <w:ind w:firstLine="284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uiPriority w:val="39"/>
    <w:unhideWhenUsed/>
    <w:rsid w:val="00A9305C"/>
    <w:pPr>
      <w:tabs>
        <w:tab w:val="right" w:leader="dot" w:pos="9345"/>
      </w:tabs>
    </w:pPr>
    <w:rPr>
      <w:rFonts w:eastAsia="Calibri"/>
      <w:bCs/>
      <w:iCs/>
      <w:lang w:val="ru-RU" w:eastAsia="ar-SA"/>
    </w:rPr>
  </w:style>
  <w:style w:type="paragraph" w:styleId="41">
    <w:name w:val="toc 4"/>
    <w:basedOn w:val="a"/>
    <w:next w:val="a"/>
    <w:uiPriority w:val="39"/>
    <w:rsid w:val="00A9305C"/>
    <w:pPr>
      <w:ind w:left="720"/>
    </w:pPr>
    <w:rPr>
      <w:rFonts w:eastAsia="SimSun"/>
      <w:sz w:val="18"/>
      <w:szCs w:val="18"/>
      <w:lang w:eastAsia="zh-CN"/>
    </w:rPr>
  </w:style>
  <w:style w:type="paragraph" w:styleId="51">
    <w:name w:val="toc 5"/>
    <w:basedOn w:val="a"/>
    <w:next w:val="a"/>
    <w:uiPriority w:val="39"/>
    <w:rsid w:val="00A9305C"/>
    <w:pPr>
      <w:ind w:left="960"/>
    </w:pPr>
    <w:rPr>
      <w:rFonts w:eastAsia="SimSun"/>
      <w:sz w:val="18"/>
      <w:szCs w:val="18"/>
      <w:lang w:eastAsia="zh-CN"/>
    </w:rPr>
  </w:style>
  <w:style w:type="paragraph" w:styleId="afd">
    <w:name w:val="Body Text Indent"/>
    <w:basedOn w:val="a"/>
    <w:link w:val="afe"/>
    <w:rsid w:val="00A9305C"/>
    <w:pPr>
      <w:spacing w:after="120"/>
      <w:ind w:left="283"/>
    </w:pPr>
    <w:rPr>
      <w:lang w:eastAsia="en-US"/>
    </w:rPr>
  </w:style>
  <w:style w:type="character" w:customStyle="1" w:styleId="afe">
    <w:name w:val="Основной текст с отступом Знак"/>
    <w:basedOn w:val="a0"/>
    <w:link w:val="afd"/>
    <w:rsid w:val="00A9305C"/>
    <w:rPr>
      <w:sz w:val="24"/>
      <w:szCs w:val="24"/>
      <w:lang w:eastAsia="en-US"/>
    </w:rPr>
  </w:style>
  <w:style w:type="paragraph" w:styleId="aff">
    <w:name w:val="Title"/>
    <w:basedOn w:val="a"/>
    <w:link w:val="aff0"/>
    <w:qFormat/>
    <w:rsid w:val="00A9305C"/>
    <w:pPr>
      <w:jc w:val="center"/>
    </w:pPr>
    <w:rPr>
      <w:sz w:val="28"/>
      <w:szCs w:val="28"/>
      <w:lang w:eastAsia="en-US"/>
    </w:rPr>
  </w:style>
  <w:style w:type="character" w:customStyle="1" w:styleId="aff0">
    <w:name w:val="Заголовок Знак"/>
    <w:basedOn w:val="a0"/>
    <w:link w:val="aff"/>
    <w:rsid w:val="00A9305C"/>
    <w:rPr>
      <w:sz w:val="28"/>
      <w:szCs w:val="28"/>
      <w:lang w:eastAsia="en-US"/>
    </w:rPr>
  </w:style>
  <w:style w:type="character" w:customStyle="1" w:styleId="a8">
    <w:name w:val="Нижний колонтитул Знак"/>
    <w:link w:val="a7"/>
    <w:uiPriority w:val="99"/>
    <w:rsid w:val="00A9305C"/>
    <w:rPr>
      <w:sz w:val="24"/>
      <w:szCs w:val="24"/>
    </w:rPr>
  </w:style>
  <w:style w:type="paragraph" w:styleId="aff1">
    <w:basedOn w:val="a"/>
    <w:next w:val="ad"/>
    <w:link w:val="aff2"/>
    <w:uiPriority w:val="99"/>
    <w:qFormat/>
    <w:rsid w:val="00A9305C"/>
    <w:pPr>
      <w:spacing w:before="100" w:beforeAutospacing="1" w:after="100" w:afterAutospacing="1"/>
    </w:pPr>
    <w:rPr>
      <w:lang w:eastAsia="en-US"/>
    </w:rPr>
  </w:style>
  <w:style w:type="character" w:customStyle="1" w:styleId="aff2">
    <w:name w:val="Обычный (веб) Знак"/>
    <w:rsid w:val="00A9305C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A9305C"/>
    <w:pPr>
      <w:spacing w:after="120" w:line="480" w:lineRule="auto"/>
      <w:ind w:left="283"/>
    </w:pPr>
    <w:rPr>
      <w:lang w:eastAsia="en-US"/>
    </w:rPr>
  </w:style>
  <w:style w:type="character" w:customStyle="1" w:styleId="25">
    <w:name w:val="Основной текст с отступом 2 Знак"/>
    <w:basedOn w:val="a0"/>
    <w:link w:val="24"/>
    <w:rsid w:val="00A9305C"/>
    <w:rPr>
      <w:sz w:val="24"/>
      <w:szCs w:val="24"/>
      <w:lang w:eastAsia="en-US"/>
    </w:rPr>
  </w:style>
  <w:style w:type="paragraph" w:styleId="aff3">
    <w:name w:val="Subtitle"/>
    <w:basedOn w:val="a"/>
    <w:next w:val="a"/>
    <w:link w:val="aff4"/>
    <w:uiPriority w:val="11"/>
    <w:qFormat/>
    <w:rsid w:val="00A9305C"/>
    <w:pPr>
      <w:spacing w:after="60"/>
      <w:jc w:val="center"/>
      <w:outlineLvl w:val="1"/>
    </w:pPr>
    <w:rPr>
      <w:rFonts w:ascii="Cambria" w:hAnsi="Cambria"/>
      <w:lang w:eastAsia="zh-CN"/>
    </w:rPr>
  </w:style>
  <w:style w:type="character" w:customStyle="1" w:styleId="aff4">
    <w:name w:val="Подзаголовок Знак"/>
    <w:basedOn w:val="a0"/>
    <w:link w:val="aff3"/>
    <w:uiPriority w:val="11"/>
    <w:rsid w:val="00A9305C"/>
    <w:rPr>
      <w:rFonts w:ascii="Cambria" w:hAnsi="Cambria"/>
      <w:sz w:val="24"/>
      <w:szCs w:val="24"/>
      <w:lang w:eastAsia="zh-CN"/>
    </w:rPr>
  </w:style>
  <w:style w:type="paragraph" w:styleId="aff5">
    <w:name w:val="Block Text"/>
    <w:basedOn w:val="a"/>
    <w:rsid w:val="00A9305C"/>
    <w:pPr>
      <w:tabs>
        <w:tab w:val="left" w:pos="10440"/>
      </w:tabs>
      <w:spacing w:before="120"/>
      <w:ind w:left="360" w:right="333"/>
      <w:jc w:val="both"/>
    </w:pPr>
    <w:rPr>
      <w:b/>
      <w:bCs/>
    </w:rPr>
  </w:style>
  <w:style w:type="table" w:styleId="aff6">
    <w:name w:val="Table Grid"/>
    <w:basedOn w:val="a1"/>
    <w:rsid w:val="00A9305C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Обычный текст"/>
    <w:basedOn w:val="a"/>
    <w:link w:val="aff8"/>
    <w:qFormat/>
    <w:rsid w:val="00A9305C"/>
    <w:pPr>
      <w:ind w:firstLine="709"/>
      <w:jc w:val="both"/>
    </w:pPr>
    <w:rPr>
      <w:lang w:val="en-US" w:eastAsia="ar-SA" w:bidi="en-US"/>
    </w:rPr>
  </w:style>
  <w:style w:type="character" w:customStyle="1" w:styleId="aff8">
    <w:name w:val="Обычный текст Знак"/>
    <w:link w:val="aff7"/>
    <w:rsid w:val="00A9305C"/>
    <w:rPr>
      <w:sz w:val="24"/>
      <w:szCs w:val="24"/>
      <w:lang w:val="en-US" w:eastAsia="ar-SA" w:bidi="en-US"/>
    </w:rPr>
  </w:style>
  <w:style w:type="character" w:customStyle="1" w:styleId="ac">
    <w:name w:val="Абзац списка Знак"/>
    <w:link w:val="ab"/>
    <w:uiPriority w:val="34"/>
    <w:locked/>
    <w:rsid w:val="00A9305C"/>
    <w:rPr>
      <w:sz w:val="24"/>
      <w:szCs w:val="24"/>
    </w:rPr>
  </w:style>
  <w:style w:type="paragraph" w:customStyle="1" w:styleId="aff9">
    <w:name w:val="Нормальный (таблица)"/>
    <w:basedOn w:val="a"/>
    <w:next w:val="a"/>
    <w:uiPriority w:val="99"/>
    <w:rsid w:val="00A9305C"/>
    <w:pPr>
      <w:widowControl w:val="0"/>
      <w:autoSpaceDE w:val="0"/>
      <w:autoSpaceDN w:val="0"/>
      <w:adjustRightInd w:val="0"/>
      <w:jc w:val="both"/>
    </w:pPr>
  </w:style>
  <w:style w:type="character" w:customStyle="1" w:styleId="affa">
    <w:name w:val="Гипертекстовая ссылка"/>
    <w:uiPriority w:val="99"/>
    <w:rsid w:val="00A9305C"/>
    <w:rPr>
      <w:b/>
      <w:bCs/>
      <w:color w:val="106BBE"/>
    </w:rPr>
  </w:style>
  <w:style w:type="paragraph" w:customStyle="1" w:styleId="affb">
    <w:name w:val="Прижатый влево"/>
    <w:basedOn w:val="a"/>
    <w:next w:val="a"/>
    <w:uiPriority w:val="99"/>
    <w:rsid w:val="00A9305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Iauiue">
    <w:name w:val="Iau?iue"/>
    <w:rsid w:val="00A9305C"/>
    <w:pPr>
      <w:widowControl w:val="0"/>
      <w:suppressAutoHyphens/>
    </w:pPr>
    <w:rPr>
      <w:rFonts w:eastAsia="Arial"/>
      <w:lang w:eastAsia="ar-SA"/>
    </w:rPr>
  </w:style>
  <w:style w:type="character" w:customStyle="1" w:styleId="52">
    <w:name w:val="Основной текст (5)"/>
    <w:rsid w:val="00A9305C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link w:val="ConsNormal0"/>
    <w:rsid w:val="00A9305C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A9305C"/>
    <w:rPr>
      <w:rFonts w:ascii="Arial" w:hAnsi="Arial" w:cs="Arial"/>
    </w:rPr>
  </w:style>
  <w:style w:type="paragraph" w:styleId="affc">
    <w:name w:val="No Spacing"/>
    <w:basedOn w:val="a"/>
    <w:link w:val="affd"/>
    <w:uiPriority w:val="1"/>
    <w:qFormat/>
    <w:rsid w:val="00A9305C"/>
    <w:pPr>
      <w:spacing w:before="120"/>
      <w:ind w:left="221"/>
      <w:jc w:val="both"/>
    </w:pPr>
    <w:rPr>
      <w:rFonts w:eastAsia="Calibri"/>
      <w:sz w:val="20"/>
      <w:szCs w:val="20"/>
      <w:lang w:eastAsia="en-US"/>
    </w:rPr>
  </w:style>
  <w:style w:type="character" w:customStyle="1" w:styleId="affd">
    <w:name w:val="Без интервала Знак"/>
    <w:link w:val="affc"/>
    <w:uiPriority w:val="1"/>
    <w:rsid w:val="00A9305C"/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A930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9305C"/>
    <w:rPr>
      <w:rFonts w:ascii="Arial" w:hAnsi="Arial" w:cs="Arial"/>
    </w:rPr>
  </w:style>
  <w:style w:type="paragraph" w:customStyle="1" w:styleId="ConsPlusNonformat">
    <w:name w:val="ConsPlusNonformat"/>
    <w:uiPriority w:val="99"/>
    <w:rsid w:val="00A930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A9305C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12">
    <w:name w:val="текст 1"/>
    <w:basedOn w:val="a"/>
    <w:next w:val="a"/>
    <w:rsid w:val="00A9305C"/>
    <w:pPr>
      <w:ind w:firstLine="540"/>
      <w:jc w:val="both"/>
    </w:pPr>
    <w:rPr>
      <w:sz w:val="20"/>
    </w:rPr>
  </w:style>
  <w:style w:type="character" w:customStyle="1" w:styleId="blk">
    <w:name w:val="blk"/>
    <w:rsid w:val="00A9305C"/>
  </w:style>
  <w:style w:type="paragraph" w:customStyle="1" w:styleId="Standard">
    <w:name w:val="Standard"/>
    <w:rsid w:val="00A9305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35">
    <w:name w:val=" Знак Знак3"/>
    <w:basedOn w:val="a"/>
    <w:rsid w:val="00A930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2">
    <w:name w:val="Стиль Заголовок 3 + 12 пт"/>
    <w:basedOn w:val="3"/>
    <w:rsid w:val="00A9305C"/>
    <w:pPr>
      <w:numPr>
        <w:ilvl w:val="2"/>
      </w:numPr>
      <w:tabs>
        <w:tab w:val="left" w:pos="0"/>
        <w:tab w:val="left" w:pos="2340"/>
      </w:tabs>
      <w:spacing w:before="240" w:after="120"/>
      <w:jc w:val="left"/>
    </w:pPr>
    <w:rPr>
      <w:bCs/>
      <w:sz w:val="24"/>
      <w:szCs w:val="26"/>
      <w:lang w:eastAsia="ar-SA"/>
    </w:rPr>
  </w:style>
  <w:style w:type="paragraph" w:customStyle="1" w:styleId="TimesNewRoman12">
    <w:name w:val="Стиль ОСНОВНОЙ !!! + Times New Roman 12 пт"/>
    <w:basedOn w:val="a"/>
    <w:link w:val="TimesNewRoman120"/>
    <w:rsid w:val="00A9305C"/>
    <w:pPr>
      <w:spacing w:before="120"/>
      <w:ind w:firstLine="851"/>
      <w:jc w:val="both"/>
    </w:pPr>
    <w:rPr>
      <w:lang w:eastAsia="en-US"/>
    </w:rPr>
  </w:style>
  <w:style w:type="character" w:customStyle="1" w:styleId="TimesNewRoman120">
    <w:name w:val="Стиль ОСНОВНОЙ !!! + Times New Roman 12 пт Знак"/>
    <w:link w:val="TimesNewRoman12"/>
    <w:rsid w:val="00A9305C"/>
    <w:rPr>
      <w:sz w:val="24"/>
      <w:szCs w:val="24"/>
      <w:lang w:eastAsia="en-US"/>
    </w:rPr>
  </w:style>
  <w:style w:type="paragraph" w:customStyle="1" w:styleId="affe">
    <w:name w:val="ОСНОВНОЙ !!!"/>
    <w:basedOn w:val="a3"/>
    <w:link w:val="13"/>
    <w:rsid w:val="00A9305C"/>
    <w:pPr>
      <w:spacing w:before="120"/>
      <w:ind w:firstLine="900"/>
    </w:pPr>
    <w:rPr>
      <w:rFonts w:ascii="Arial" w:hAnsi="Arial"/>
      <w:sz w:val="24"/>
      <w:lang w:eastAsia="en-US"/>
    </w:rPr>
  </w:style>
  <w:style w:type="character" w:customStyle="1" w:styleId="13">
    <w:name w:val="ОСНОВНОЙ !!! Знак1"/>
    <w:link w:val="affe"/>
    <w:rsid w:val="00A9305C"/>
    <w:rPr>
      <w:rFonts w:ascii="Arial" w:hAnsi="Arial"/>
      <w:sz w:val="24"/>
      <w:szCs w:val="24"/>
      <w:lang w:eastAsia="en-US"/>
    </w:rPr>
  </w:style>
  <w:style w:type="paragraph" w:customStyle="1" w:styleId="1590">
    <w:name w:val="Стиль ОСНОВНОЙ !!! + Слева:  159 см Первая строка:  0 см"/>
    <w:basedOn w:val="affe"/>
    <w:rsid w:val="00A9305C"/>
    <w:pPr>
      <w:ind w:left="900" w:firstLine="0"/>
    </w:pPr>
    <w:rPr>
      <w:szCs w:val="20"/>
    </w:rPr>
  </w:style>
  <w:style w:type="paragraph" w:customStyle="1" w:styleId="afff">
    <w:name w:val="Основной стиль записки"/>
    <w:basedOn w:val="a"/>
    <w:qFormat/>
    <w:rsid w:val="00A9305C"/>
    <w:pPr>
      <w:ind w:firstLine="709"/>
      <w:jc w:val="both"/>
    </w:pPr>
  </w:style>
  <w:style w:type="character" w:customStyle="1" w:styleId="afff0">
    <w:name w:val="Текст_Жирный"/>
    <w:uiPriority w:val="1"/>
    <w:qFormat/>
    <w:rsid w:val="00A9305C"/>
    <w:rPr>
      <w:rFonts w:ascii="Times New Roman" w:hAnsi="Times New Roman"/>
      <w:b/>
    </w:rPr>
  </w:style>
  <w:style w:type="paragraph" w:customStyle="1" w:styleId="110">
    <w:name w:val="Табличный_боковик_11"/>
    <w:link w:val="111"/>
    <w:qFormat/>
    <w:rsid w:val="00A9305C"/>
    <w:rPr>
      <w:sz w:val="22"/>
      <w:szCs w:val="24"/>
    </w:rPr>
  </w:style>
  <w:style w:type="character" w:customStyle="1" w:styleId="111">
    <w:name w:val="Табличный_боковик_11 Знак"/>
    <w:link w:val="110"/>
    <w:rsid w:val="00A9305C"/>
    <w:rPr>
      <w:sz w:val="22"/>
      <w:szCs w:val="24"/>
    </w:rPr>
  </w:style>
  <w:style w:type="paragraph" w:customStyle="1" w:styleId="S">
    <w:name w:val="S_Обычный жирный"/>
    <w:basedOn w:val="a"/>
    <w:qFormat/>
    <w:rsid w:val="00A9305C"/>
    <w:pPr>
      <w:ind w:firstLine="709"/>
      <w:jc w:val="both"/>
    </w:pPr>
    <w:rPr>
      <w:sz w:val="28"/>
      <w:szCs w:val="28"/>
    </w:rPr>
  </w:style>
  <w:style w:type="character" w:customStyle="1" w:styleId="14">
    <w:name w:val="Без интервала Знак1"/>
    <w:aliases w:val="с интервалом Знак1,Без интервала1 Знак1,No Spacing1 Знак1"/>
    <w:uiPriority w:val="99"/>
    <w:locked/>
    <w:rsid w:val="00A9305C"/>
    <w:rPr>
      <w:sz w:val="22"/>
    </w:rPr>
  </w:style>
  <w:style w:type="paragraph" w:customStyle="1" w:styleId="90">
    <w:name w:val="Абзац списка9"/>
    <w:basedOn w:val="a"/>
    <w:uiPriority w:val="99"/>
    <w:rsid w:val="00A9305C"/>
    <w:pPr>
      <w:suppressAutoHyphens/>
      <w:spacing w:after="200" w:line="276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paragraph" w:customStyle="1" w:styleId="15">
    <w:name w:val="Название1"/>
    <w:basedOn w:val="a"/>
    <w:uiPriority w:val="99"/>
    <w:rsid w:val="00A9305C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customStyle="1" w:styleId="xl63">
    <w:name w:val="xl63"/>
    <w:basedOn w:val="a"/>
    <w:rsid w:val="00A9305C"/>
    <w:pPr>
      <w:suppressAutoHyphens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9305C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unhideWhenUsed/>
    <w:qFormat/>
    <w:rsid w:val="00A9305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unhideWhenUsed/>
    <w:qFormat/>
    <w:rsid w:val="00A9305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9305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both">
    <w:name w:val="pboth"/>
    <w:basedOn w:val="a"/>
    <w:rsid w:val="00A9305C"/>
    <w:pPr>
      <w:spacing w:before="100" w:beforeAutospacing="1" w:after="100" w:afterAutospacing="1"/>
    </w:pPr>
  </w:style>
  <w:style w:type="paragraph" w:customStyle="1" w:styleId="210">
    <w:name w:val="Заголовок 21"/>
    <w:basedOn w:val="a"/>
    <w:uiPriority w:val="1"/>
    <w:qFormat/>
    <w:rsid w:val="00A9305C"/>
    <w:pPr>
      <w:widowControl w:val="0"/>
      <w:autoSpaceDE w:val="0"/>
      <w:autoSpaceDN w:val="0"/>
      <w:ind w:left="318" w:firstLine="284"/>
      <w:outlineLvl w:val="2"/>
    </w:pPr>
    <w:rPr>
      <w:b/>
      <w:bCs/>
      <w:i/>
      <w:lang w:val="en-US" w:eastAsia="en-US" w:bidi="en-US"/>
    </w:rPr>
  </w:style>
  <w:style w:type="paragraph" w:customStyle="1" w:styleId="112">
    <w:name w:val="Заголовок 11"/>
    <w:basedOn w:val="a"/>
    <w:uiPriority w:val="1"/>
    <w:qFormat/>
    <w:rsid w:val="00A9305C"/>
    <w:pPr>
      <w:widowControl w:val="0"/>
      <w:autoSpaceDE w:val="0"/>
      <w:autoSpaceDN w:val="0"/>
      <w:ind w:left="318"/>
      <w:outlineLvl w:val="1"/>
    </w:pPr>
    <w:rPr>
      <w:b/>
      <w:bCs/>
      <w:lang w:val="en-US" w:eastAsia="en-US" w:bidi="en-US"/>
    </w:rPr>
  </w:style>
  <w:style w:type="paragraph" w:customStyle="1" w:styleId="S0">
    <w:name w:val="S_Обычный"/>
    <w:basedOn w:val="a"/>
    <w:link w:val="S1"/>
    <w:rsid w:val="00A9305C"/>
    <w:pPr>
      <w:spacing w:line="360" w:lineRule="auto"/>
      <w:ind w:firstLine="709"/>
      <w:jc w:val="both"/>
    </w:pPr>
    <w:rPr>
      <w:lang w:eastAsia="en-US"/>
    </w:rPr>
  </w:style>
  <w:style w:type="character" w:customStyle="1" w:styleId="S1">
    <w:name w:val="S_Обычный Знак"/>
    <w:link w:val="S0"/>
    <w:rsid w:val="00A9305C"/>
    <w:rPr>
      <w:sz w:val="24"/>
      <w:szCs w:val="24"/>
      <w:lang w:eastAsia="en-US"/>
    </w:rPr>
  </w:style>
  <w:style w:type="paragraph" w:customStyle="1" w:styleId="S2">
    <w:name w:val="S_Титульный"/>
    <w:basedOn w:val="a"/>
    <w:rsid w:val="00A9305C"/>
    <w:pPr>
      <w:spacing w:line="360" w:lineRule="auto"/>
      <w:ind w:left="3060"/>
      <w:jc w:val="right"/>
    </w:pPr>
    <w:rPr>
      <w:b/>
      <w:caps/>
    </w:rPr>
  </w:style>
  <w:style w:type="character" w:customStyle="1" w:styleId="120">
    <w:name w:val="Стиль 12 пт"/>
    <w:rsid w:val="00A9305C"/>
    <w:rPr>
      <w:sz w:val="24"/>
    </w:rPr>
  </w:style>
  <w:style w:type="paragraph" w:customStyle="1" w:styleId="Iniiaiieoaeno">
    <w:name w:val="Iniiaiie oaeno"/>
    <w:basedOn w:val="a"/>
    <w:rsid w:val="00A9305C"/>
    <w:pPr>
      <w:jc w:val="both"/>
    </w:pPr>
    <w:rPr>
      <w:rFonts w:ascii="Peterburg" w:hAnsi="Peterburg"/>
      <w:sz w:val="20"/>
      <w:szCs w:val="20"/>
    </w:rPr>
  </w:style>
  <w:style w:type="paragraph" w:customStyle="1" w:styleId="ConsPlusCell">
    <w:name w:val="ConsPlusCell"/>
    <w:uiPriority w:val="99"/>
    <w:rsid w:val="00A9305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6">
    <w:name w:val="Основной текст (2)_"/>
    <w:link w:val="27"/>
    <w:rsid w:val="00A9305C"/>
    <w:rPr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9305C"/>
    <w:pPr>
      <w:shd w:val="clear" w:color="auto" w:fill="FFFFFF"/>
      <w:spacing w:after="60" w:line="0" w:lineRule="atLeast"/>
      <w:jc w:val="right"/>
    </w:pPr>
    <w:rPr>
      <w:sz w:val="27"/>
      <w:szCs w:val="27"/>
    </w:rPr>
  </w:style>
  <w:style w:type="character" w:customStyle="1" w:styleId="afff1">
    <w:name w:val="Основной текст_"/>
    <w:link w:val="200"/>
    <w:rsid w:val="00A9305C"/>
    <w:rPr>
      <w:shd w:val="clear" w:color="auto" w:fill="FFFFFF"/>
    </w:rPr>
  </w:style>
  <w:style w:type="paragraph" w:customStyle="1" w:styleId="200">
    <w:name w:val="Основной текст20"/>
    <w:basedOn w:val="a"/>
    <w:link w:val="afff1"/>
    <w:rsid w:val="00A9305C"/>
    <w:pPr>
      <w:shd w:val="clear" w:color="auto" w:fill="FFFFFF"/>
      <w:spacing w:before="60" w:after="1440" w:line="0" w:lineRule="atLeast"/>
    </w:pPr>
    <w:rPr>
      <w:sz w:val="20"/>
      <w:szCs w:val="20"/>
    </w:rPr>
  </w:style>
  <w:style w:type="character" w:customStyle="1" w:styleId="36">
    <w:name w:val="Заголовок №3_"/>
    <w:link w:val="37"/>
    <w:rsid w:val="00A9305C"/>
    <w:rPr>
      <w:sz w:val="30"/>
      <w:szCs w:val="30"/>
      <w:shd w:val="clear" w:color="auto" w:fill="FFFFFF"/>
    </w:rPr>
  </w:style>
  <w:style w:type="paragraph" w:customStyle="1" w:styleId="37">
    <w:name w:val="Заголовок №3"/>
    <w:basedOn w:val="a"/>
    <w:link w:val="36"/>
    <w:rsid w:val="00A9305C"/>
    <w:pPr>
      <w:shd w:val="clear" w:color="auto" w:fill="FFFFFF"/>
      <w:spacing w:before="1440" w:after="60" w:line="365" w:lineRule="exact"/>
      <w:jc w:val="right"/>
      <w:outlineLvl w:val="2"/>
    </w:pPr>
    <w:rPr>
      <w:sz w:val="30"/>
      <w:szCs w:val="30"/>
    </w:rPr>
  </w:style>
  <w:style w:type="character" w:customStyle="1" w:styleId="215pt">
    <w:name w:val="Основной текст (2) + 15 pt"/>
    <w:rsid w:val="00A9305C"/>
    <w:rPr>
      <w:sz w:val="30"/>
      <w:szCs w:val="30"/>
      <w:shd w:val="clear" w:color="auto" w:fill="FFFFFF"/>
    </w:rPr>
  </w:style>
  <w:style w:type="character" w:customStyle="1" w:styleId="28">
    <w:name w:val="Основной текст (2) + Полужирный"/>
    <w:rsid w:val="00A9305C"/>
    <w:rPr>
      <w:b/>
      <w:bCs/>
      <w:sz w:val="27"/>
      <w:szCs w:val="27"/>
      <w:shd w:val="clear" w:color="auto" w:fill="FFFFFF"/>
    </w:rPr>
  </w:style>
  <w:style w:type="character" w:customStyle="1" w:styleId="38">
    <w:name w:val="Основной текст (3)_"/>
    <w:link w:val="39"/>
    <w:rsid w:val="00A9305C"/>
    <w:rPr>
      <w:shd w:val="clear" w:color="auto" w:fill="FFFFFF"/>
    </w:rPr>
  </w:style>
  <w:style w:type="paragraph" w:customStyle="1" w:styleId="39">
    <w:name w:val="Основной текст (3)"/>
    <w:basedOn w:val="a"/>
    <w:link w:val="38"/>
    <w:rsid w:val="00A9305C"/>
    <w:pPr>
      <w:shd w:val="clear" w:color="auto" w:fill="FFFFFF"/>
      <w:spacing w:after="540" w:line="367" w:lineRule="exact"/>
      <w:jc w:val="center"/>
    </w:pPr>
    <w:rPr>
      <w:sz w:val="20"/>
      <w:szCs w:val="20"/>
    </w:rPr>
  </w:style>
  <w:style w:type="character" w:customStyle="1" w:styleId="42">
    <w:name w:val="Заголовок №4_"/>
    <w:link w:val="43"/>
    <w:rsid w:val="00A9305C"/>
    <w:rPr>
      <w:sz w:val="26"/>
      <w:szCs w:val="26"/>
      <w:shd w:val="clear" w:color="auto" w:fill="FFFFFF"/>
    </w:rPr>
  </w:style>
  <w:style w:type="paragraph" w:customStyle="1" w:styleId="43">
    <w:name w:val="Заголовок №4"/>
    <w:basedOn w:val="a"/>
    <w:link w:val="42"/>
    <w:rsid w:val="00A9305C"/>
    <w:pPr>
      <w:shd w:val="clear" w:color="auto" w:fill="FFFFFF"/>
      <w:spacing w:after="540" w:line="0" w:lineRule="atLeast"/>
      <w:jc w:val="center"/>
      <w:outlineLvl w:val="3"/>
    </w:pPr>
    <w:rPr>
      <w:sz w:val="26"/>
      <w:szCs w:val="26"/>
    </w:rPr>
  </w:style>
  <w:style w:type="paragraph" w:customStyle="1" w:styleId="s10">
    <w:name w:val="s_1"/>
    <w:basedOn w:val="a"/>
    <w:rsid w:val="00A9305C"/>
    <w:pPr>
      <w:spacing w:before="100" w:beforeAutospacing="1" w:after="100" w:afterAutospacing="1" w:line="276" w:lineRule="auto"/>
      <w:contextualSpacing/>
      <w:jc w:val="both"/>
    </w:pPr>
  </w:style>
  <w:style w:type="paragraph" w:customStyle="1" w:styleId="afff2">
    <w:name w:val="Мясо Знак"/>
    <w:basedOn w:val="a"/>
    <w:link w:val="afff3"/>
    <w:rsid w:val="00A9305C"/>
    <w:pPr>
      <w:spacing w:line="276" w:lineRule="auto"/>
      <w:ind w:firstLine="709"/>
      <w:contextualSpacing/>
      <w:jc w:val="both"/>
    </w:pPr>
    <w:rPr>
      <w:rFonts w:eastAsia="MS Mincho"/>
      <w:szCs w:val="20"/>
      <w:lang w:eastAsia="en-US"/>
    </w:rPr>
  </w:style>
  <w:style w:type="character" w:customStyle="1" w:styleId="afff3">
    <w:name w:val="Мясо Знак Знак"/>
    <w:link w:val="afff2"/>
    <w:rsid w:val="00A9305C"/>
    <w:rPr>
      <w:rFonts w:eastAsia="MS Mincho"/>
      <w:sz w:val="24"/>
      <w:lang w:eastAsia="en-US"/>
    </w:rPr>
  </w:style>
  <w:style w:type="paragraph" w:styleId="afff4">
    <w:name w:val="TOC Heading"/>
    <w:basedOn w:val="1"/>
    <w:next w:val="a"/>
    <w:uiPriority w:val="39"/>
    <w:qFormat/>
    <w:rsid w:val="00A9305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pacing w:val="0"/>
      <w:sz w:val="32"/>
      <w:szCs w:val="32"/>
    </w:rPr>
  </w:style>
  <w:style w:type="character" w:customStyle="1" w:styleId="31pt5">
    <w:name w:val="Основной текст (3) + Интервал 1 pt5"/>
    <w:rsid w:val="00A93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  <w:style w:type="character" w:customStyle="1" w:styleId="113">
    <w:name w:val="Заголовок 1 Знак1"/>
    <w:rsid w:val="00A9305C"/>
    <w:rPr>
      <w:rFonts w:ascii="Times New Roman" w:hAnsi="Times New Roman"/>
      <w:b/>
      <w:bCs/>
      <w:sz w:val="24"/>
      <w:szCs w:val="28"/>
      <w:lang w:val="en-US"/>
    </w:rPr>
  </w:style>
  <w:style w:type="paragraph" w:customStyle="1" w:styleId="ConsTitle">
    <w:name w:val="ConsTitle"/>
    <w:rsid w:val="00A9305C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A9305C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rsid w:val="00A9305C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--">
    <w:name w:val="- СТРАНИЦА -"/>
    <w:rsid w:val="00A9305C"/>
  </w:style>
  <w:style w:type="paragraph" w:customStyle="1" w:styleId="afff5">
    <w:name w:val="Îáû÷íûé"/>
    <w:rsid w:val="00A9305C"/>
    <w:rPr>
      <w:lang w:val="en-US"/>
    </w:rPr>
  </w:style>
  <w:style w:type="character" w:customStyle="1" w:styleId="16">
    <w:name w:val="Заголовок 1 Знак Знак"/>
    <w:rsid w:val="00A9305C"/>
    <w:rPr>
      <w:b/>
      <w:bCs/>
      <w:sz w:val="28"/>
      <w:szCs w:val="28"/>
      <w:lang w:val="ru-RU" w:eastAsia="ru-RU" w:bidi="ar-SA"/>
    </w:rPr>
  </w:style>
  <w:style w:type="paragraph" w:customStyle="1" w:styleId="ConsPlusTitle">
    <w:name w:val="ConsPlusTitle"/>
    <w:rsid w:val="00A9305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f6">
    <w:name w:val="Таблица"/>
    <w:basedOn w:val="a"/>
    <w:rsid w:val="00A9305C"/>
    <w:pPr>
      <w:jc w:val="both"/>
    </w:pPr>
  </w:style>
  <w:style w:type="character" w:customStyle="1" w:styleId="afff7">
    <w:name w:val="Стиль полужирный"/>
    <w:rsid w:val="00A9305C"/>
    <w:rPr>
      <w:b/>
      <w:bCs/>
    </w:rPr>
  </w:style>
  <w:style w:type="paragraph" w:customStyle="1" w:styleId="3a">
    <w:name w:val="Стиль Заголовок 3 + Черный"/>
    <w:basedOn w:val="3"/>
    <w:link w:val="3b"/>
    <w:rsid w:val="00A9305C"/>
    <w:pPr>
      <w:tabs>
        <w:tab w:val="left" w:pos="7230"/>
      </w:tabs>
      <w:spacing w:before="120"/>
      <w:ind w:firstLine="709"/>
    </w:pPr>
    <w:rPr>
      <w:rFonts w:eastAsia="SimSun"/>
      <w:bCs/>
      <w:caps/>
      <w:color w:val="000000"/>
      <w:sz w:val="24"/>
      <w:u w:val="single"/>
      <w:lang w:eastAsia="zh-CN"/>
    </w:rPr>
  </w:style>
  <w:style w:type="character" w:customStyle="1" w:styleId="3b">
    <w:name w:val="Стиль Заголовок 3 + Черный Знак"/>
    <w:link w:val="3a"/>
    <w:rsid w:val="00A9305C"/>
    <w:rPr>
      <w:rFonts w:eastAsia="SimSun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Normal">
    <w:name w:val="Normal"/>
    <w:rsid w:val="00A9305C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BodyTextIndent">
    <w:name w:val="Body Text Indent"/>
    <w:basedOn w:val="a"/>
    <w:rsid w:val="00A9305C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sz w:val="28"/>
      <w:szCs w:val="20"/>
      <w:lang w:eastAsia="ar-SA"/>
    </w:rPr>
  </w:style>
  <w:style w:type="paragraph" w:customStyle="1" w:styleId="3c">
    <w:name w:val="Стиль Заголовок 3 + подчеркивание"/>
    <w:basedOn w:val="3"/>
    <w:rsid w:val="00A9305C"/>
    <w:pPr>
      <w:tabs>
        <w:tab w:val="left" w:pos="7230"/>
      </w:tabs>
      <w:spacing w:before="120"/>
      <w:ind w:firstLine="709"/>
    </w:pPr>
    <w:rPr>
      <w:rFonts w:eastAsia="SimSun"/>
      <w:bCs/>
      <w:sz w:val="24"/>
      <w:u w:val="single"/>
      <w:lang w:eastAsia="zh-CN"/>
    </w:rPr>
  </w:style>
  <w:style w:type="paragraph" w:customStyle="1" w:styleId="msonormalcxspmiddle">
    <w:name w:val="msonormalcxspmiddle"/>
    <w:basedOn w:val="a"/>
    <w:rsid w:val="00A9305C"/>
    <w:pPr>
      <w:spacing w:before="100" w:beforeAutospacing="1" w:after="100" w:afterAutospacing="1"/>
    </w:pPr>
  </w:style>
  <w:style w:type="paragraph" w:customStyle="1" w:styleId="130">
    <w:name w:val="Основной 13"/>
    <w:basedOn w:val="a"/>
    <w:qFormat/>
    <w:rsid w:val="00A9305C"/>
    <w:pPr>
      <w:ind w:firstLine="709"/>
      <w:jc w:val="both"/>
    </w:pPr>
    <w:rPr>
      <w:rFonts w:eastAsia="Calibri"/>
      <w:bCs/>
      <w:iCs/>
      <w:sz w:val="26"/>
      <w:szCs w:val="22"/>
      <w:lang w:eastAsia="en-US"/>
    </w:rPr>
  </w:style>
  <w:style w:type="paragraph" w:customStyle="1" w:styleId="s3">
    <w:name w:val="s"/>
    <w:basedOn w:val="a"/>
    <w:rsid w:val="00A9305C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A930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GridTable1Light-Accent4">
    <w:name w:val="Grid Table 1 Light - Accent 4"/>
    <w:basedOn w:val="a1"/>
    <w:uiPriority w:val="99"/>
    <w:rsid w:val="00A9305C"/>
    <w:pPr>
      <w:ind w:left="-567" w:right="-284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4A4C8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SimSun" w:hAnsi="SimSu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  <w:insideH w:val="nil"/>
          <w:insideV w:val="nil"/>
          <w:tl2br w:val="nil"/>
          <w:tr2bl w:val="nil"/>
        </w:tcBorders>
      </w:tcPr>
    </w:tblStylePr>
  </w:style>
  <w:style w:type="paragraph" w:customStyle="1" w:styleId="17">
    <w:name w:val="Основной текст1"/>
    <w:basedOn w:val="aff3"/>
    <w:uiPriority w:val="99"/>
    <w:qFormat/>
    <w:rsid w:val="00A9305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352"/>
      <w:jc w:val="both"/>
      <w:outlineLvl w:val="9"/>
    </w:pPr>
    <w:rPr>
      <w:rFonts w:ascii="Times New Roman" w:hAnsi="Times New Roman"/>
      <w:sz w:val="28"/>
      <w:szCs w:val="28"/>
      <w:lang w:eastAsia="en-US"/>
    </w:rPr>
  </w:style>
  <w:style w:type="character" w:customStyle="1" w:styleId="w9">
    <w:name w:val="w9"/>
    <w:rsid w:val="00A9305C"/>
  </w:style>
  <w:style w:type="character" w:customStyle="1" w:styleId="cmd">
    <w:name w:val="cmd"/>
    <w:rsid w:val="00A9305C"/>
  </w:style>
  <w:style w:type="character" w:customStyle="1" w:styleId="Heading2">
    <w:name w:val="Heading #2_"/>
    <w:link w:val="Heading20"/>
    <w:rsid w:val="00A9305C"/>
    <w:rPr>
      <w:rFonts w:ascii="Tahoma" w:eastAsia="Tahoma" w:hAnsi="Tahoma" w:cs="Tahoma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A9305C"/>
    <w:pPr>
      <w:widowControl w:val="0"/>
      <w:shd w:val="clear" w:color="auto" w:fill="FFFFFF"/>
      <w:spacing w:after="550"/>
      <w:ind w:left="2780" w:hanging="440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customStyle="1" w:styleId="Tablecaption">
    <w:name w:val="Table caption_"/>
    <w:link w:val="Tablecaption0"/>
    <w:rsid w:val="00A9305C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A9305C"/>
    <w:pPr>
      <w:widowControl w:val="0"/>
      <w:shd w:val="clear" w:color="auto" w:fill="FFFFFF"/>
      <w:ind w:left="580" w:hanging="580"/>
    </w:pPr>
    <w:rPr>
      <w:rFonts w:ascii="Tahoma" w:eastAsia="Tahoma" w:hAnsi="Tahoma" w:cs="Tahoma"/>
      <w:b/>
      <w:bCs/>
      <w:sz w:val="22"/>
      <w:szCs w:val="22"/>
    </w:rPr>
  </w:style>
  <w:style w:type="character" w:customStyle="1" w:styleId="Other">
    <w:name w:val="Other_"/>
    <w:link w:val="Other0"/>
    <w:rsid w:val="00A9305C"/>
    <w:rPr>
      <w:rFonts w:ascii="Tahoma" w:eastAsia="Tahoma" w:hAnsi="Tahoma" w:cs="Tahoma"/>
      <w:shd w:val="clear" w:color="auto" w:fill="FFFFFF"/>
    </w:rPr>
  </w:style>
  <w:style w:type="paragraph" w:customStyle="1" w:styleId="Other0">
    <w:name w:val="Other"/>
    <w:basedOn w:val="a"/>
    <w:link w:val="Other"/>
    <w:rsid w:val="00A9305C"/>
    <w:pPr>
      <w:widowControl w:val="0"/>
      <w:shd w:val="clear" w:color="auto" w:fill="FFFFFF"/>
    </w:pPr>
    <w:rPr>
      <w:rFonts w:ascii="Tahoma" w:eastAsia="Tahoma" w:hAnsi="Tahoma" w:cs="Tahoma"/>
      <w:sz w:val="20"/>
      <w:szCs w:val="20"/>
    </w:rPr>
  </w:style>
  <w:style w:type="character" w:customStyle="1" w:styleId="Heading3">
    <w:name w:val="Heading #3_"/>
    <w:link w:val="Heading30"/>
    <w:rsid w:val="00A9305C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paragraph" w:customStyle="1" w:styleId="Heading30">
    <w:name w:val="Heading #3"/>
    <w:basedOn w:val="a"/>
    <w:link w:val="Heading3"/>
    <w:rsid w:val="00A9305C"/>
    <w:pPr>
      <w:widowControl w:val="0"/>
      <w:shd w:val="clear" w:color="auto" w:fill="FFFFFF"/>
      <w:spacing w:after="60"/>
      <w:ind w:left="580" w:hanging="580"/>
      <w:outlineLvl w:val="2"/>
    </w:pPr>
    <w:rPr>
      <w:rFonts w:ascii="Tahoma" w:eastAsia="Tahoma" w:hAnsi="Tahoma" w:cs="Tahoma"/>
      <w:b/>
      <w:bCs/>
      <w:sz w:val="22"/>
      <w:szCs w:val="22"/>
    </w:rPr>
  </w:style>
  <w:style w:type="character" w:customStyle="1" w:styleId="Bodytext2">
    <w:name w:val="Body text (2)_"/>
    <w:link w:val="Bodytext20"/>
    <w:rsid w:val="00A9305C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A9305C"/>
    <w:pPr>
      <w:widowControl w:val="0"/>
      <w:shd w:val="clear" w:color="auto" w:fill="FFFFFF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ШАБЛОН.dot</Template>
  <TotalTime>57</TotalTime>
  <Pages>214</Pages>
  <Words>69211</Words>
  <Characters>394507</Characters>
  <Application>Microsoft Office Word</Application>
  <DocSecurity>0</DocSecurity>
  <Lines>3287</Lines>
  <Paragraphs>925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462793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Коробейникова</dc:creator>
  <cp:lastModifiedBy>Емелин Артем Андреевич</cp:lastModifiedBy>
  <cp:revision>10</cp:revision>
  <cp:lastPrinted>2025-03-05T03:52:00Z</cp:lastPrinted>
  <dcterms:created xsi:type="dcterms:W3CDTF">2025-03-05T02:55:00Z</dcterms:created>
  <dcterms:modified xsi:type="dcterms:W3CDTF">2025-03-10T22:35:00Z</dcterms:modified>
</cp:coreProperties>
</file>