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1C" w:rsidRDefault="001834D5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>
            <wp:extent cx="591820" cy="732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                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    </w:t>
      </w:r>
      <w:r w:rsidR="00610140">
        <w:rPr>
          <w:u w:val="single"/>
        </w:rPr>
        <w:t xml:space="preserve">      </w:t>
      </w:r>
      <w:r w:rsidR="00CE4288" w:rsidRPr="00CE4288">
        <w:rPr>
          <w:u w:val="single"/>
        </w:rPr>
        <w:t xml:space="preserve">    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:rsidR="00D5740B" w:rsidRPr="002B6277" w:rsidRDefault="00E17811" w:rsidP="008B62B8">
      <w:pPr>
        <w:jc w:val="both"/>
        <w:rPr>
          <w:u w:val="single"/>
        </w:rPr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 -м    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2B6277" w:rsidRPr="002B6277">
        <w:rPr>
          <w:u w:val="single"/>
        </w:rPr>
        <w:t xml:space="preserve">      7-го </w:t>
      </w:r>
      <w:r w:rsidR="002B6277" w:rsidRPr="00610140">
        <w:t>созыва</w:t>
      </w:r>
      <w:r w:rsidR="00BE197F" w:rsidRPr="00610140">
        <w:t xml:space="preserve">   </w:t>
      </w:r>
      <w:r w:rsidR="00BE197F" w:rsidRPr="001454E1">
        <w:rPr>
          <w:color w:val="FFFFFF"/>
        </w:rPr>
        <w:t>.</w:t>
      </w:r>
    </w:p>
    <w:p w:rsidR="006E5469" w:rsidRDefault="006E5469" w:rsidP="00F74620">
      <w:pPr>
        <w:ind w:firstLine="708"/>
        <w:jc w:val="both"/>
      </w:pPr>
    </w:p>
    <w:p w:rsidR="00A70757" w:rsidRDefault="00A70757" w:rsidP="00F74620">
      <w:pPr>
        <w:ind w:firstLine="708"/>
        <w:jc w:val="both"/>
      </w:pPr>
    </w:p>
    <w:p w:rsidR="00A70757" w:rsidRDefault="001834D5" w:rsidP="001834D5">
      <w:pPr>
        <w:ind w:right="5244"/>
        <w:jc w:val="both"/>
      </w:pPr>
      <w:r w:rsidRPr="000234DC">
        <w:t xml:space="preserve">Об утверждении </w:t>
      </w:r>
      <w:r>
        <w:t xml:space="preserve">Порядка </w:t>
      </w:r>
      <w:r w:rsidR="000F1EF6">
        <w:t xml:space="preserve">по </w:t>
      </w:r>
      <w:r>
        <w:rPr>
          <w:bCs/>
          <w:color w:val="000000"/>
          <w:spacing w:val="1"/>
          <w:lang w:eastAsia="ar-SA"/>
        </w:rPr>
        <w:t>проведе</w:t>
      </w:r>
      <w:r w:rsidR="000F1EF6">
        <w:rPr>
          <w:bCs/>
          <w:color w:val="000000"/>
          <w:spacing w:val="1"/>
          <w:lang w:eastAsia="ar-SA"/>
        </w:rPr>
        <w:softHyphen/>
      </w:r>
      <w:r>
        <w:rPr>
          <w:bCs/>
          <w:color w:val="000000"/>
          <w:spacing w:val="1"/>
          <w:lang w:eastAsia="ar-SA"/>
        </w:rPr>
        <w:t>ни</w:t>
      </w:r>
      <w:r w:rsidR="000F1EF6">
        <w:rPr>
          <w:bCs/>
          <w:color w:val="000000"/>
          <w:spacing w:val="1"/>
          <w:lang w:eastAsia="ar-SA"/>
        </w:rPr>
        <w:t>ю</w:t>
      </w:r>
      <w:r>
        <w:rPr>
          <w:bCs/>
          <w:color w:val="000000"/>
          <w:spacing w:val="1"/>
          <w:lang w:eastAsia="ar-SA"/>
        </w:rPr>
        <w:t xml:space="preserve"> эксплуатационного контроля за техни</w:t>
      </w:r>
      <w:r w:rsidR="000F1EF6">
        <w:rPr>
          <w:bCs/>
          <w:color w:val="000000"/>
          <w:spacing w:val="1"/>
          <w:lang w:eastAsia="ar-SA"/>
        </w:rPr>
        <w:softHyphen/>
      </w:r>
      <w:r>
        <w:rPr>
          <w:bCs/>
          <w:color w:val="000000"/>
          <w:spacing w:val="1"/>
          <w:lang w:eastAsia="ar-SA"/>
        </w:rPr>
        <w:t xml:space="preserve">ческим состоянием </w:t>
      </w:r>
      <w:proofErr w:type="gramStart"/>
      <w:r>
        <w:rPr>
          <w:bCs/>
          <w:color w:val="000000"/>
          <w:spacing w:val="1"/>
          <w:lang w:eastAsia="ar-SA"/>
        </w:rPr>
        <w:t>много</w:t>
      </w:r>
      <w:r w:rsidR="000F1EF6">
        <w:rPr>
          <w:bCs/>
          <w:color w:val="000000"/>
          <w:spacing w:val="1"/>
          <w:lang w:eastAsia="ar-SA"/>
        </w:rPr>
        <w:t>-</w:t>
      </w:r>
      <w:r>
        <w:rPr>
          <w:bCs/>
          <w:color w:val="000000"/>
          <w:spacing w:val="1"/>
          <w:lang w:eastAsia="ar-SA"/>
        </w:rPr>
        <w:t>квартирных</w:t>
      </w:r>
      <w:proofErr w:type="gramEnd"/>
      <w:r>
        <w:rPr>
          <w:bCs/>
          <w:color w:val="000000"/>
          <w:spacing w:val="1"/>
          <w:lang w:eastAsia="ar-SA"/>
        </w:rPr>
        <w:t xml:space="preserve"> домов, расположенных на территории Корсаковского </w:t>
      </w:r>
      <w:proofErr w:type="spellStart"/>
      <w:r>
        <w:rPr>
          <w:bCs/>
          <w:color w:val="000000"/>
          <w:spacing w:val="1"/>
          <w:lang w:eastAsia="ar-SA"/>
        </w:rPr>
        <w:t>муни</w:t>
      </w:r>
      <w:r w:rsidR="000F1EF6">
        <w:rPr>
          <w:bCs/>
          <w:color w:val="000000"/>
          <w:spacing w:val="1"/>
          <w:lang w:eastAsia="ar-SA"/>
        </w:rPr>
        <w:t>-</w:t>
      </w:r>
      <w:r>
        <w:rPr>
          <w:bCs/>
          <w:color w:val="000000"/>
          <w:spacing w:val="1"/>
          <w:lang w:eastAsia="ar-SA"/>
        </w:rPr>
        <w:t>ципального</w:t>
      </w:r>
      <w:proofErr w:type="spellEnd"/>
      <w:r>
        <w:rPr>
          <w:bCs/>
          <w:color w:val="000000"/>
          <w:spacing w:val="1"/>
          <w:lang w:eastAsia="ar-SA"/>
        </w:rPr>
        <w:t xml:space="preserve"> округа</w:t>
      </w:r>
    </w:p>
    <w:p w:rsidR="00D94F4C" w:rsidRDefault="00D94F4C" w:rsidP="001834D5">
      <w:pPr>
        <w:tabs>
          <w:tab w:val="left" w:pos="993"/>
        </w:tabs>
        <w:ind w:right="5244"/>
        <w:jc w:val="both"/>
      </w:pPr>
    </w:p>
    <w:p w:rsidR="001834D5" w:rsidRDefault="001834D5" w:rsidP="001834D5">
      <w:pPr>
        <w:tabs>
          <w:tab w:val="left" w:pos="993"/>
        </w:tabs>
        <w:ind w:right="5244"/>
        <w:jc w:val="both"/>
      </w:pPr>
    </w:p>
    <w:p w:rsidR="001834D5" w:rsidRDefault="001834D5" w:rsidP="001834D5">
      <w:pPr>
        <w:tabs>
          <w:tab w:val="left" w:pos="993"/>
        </w:tabs>
        <w:ind w:right="5244"/>
        <w:jc w:val="both"/>
      </w:pPr>
    </w:p>
    <w:p w:rsidR="001834D5" w:rsidRDefault="001834D5" w:rsidP="001834D5">
      <w:pPr>
        <w:tabs>
          <w:tab w:val="left" w:pos="993"/>
        </w:tabs>
        <w:ind w:right="5244"/>
        <w:jc w:val="both"/>
      </w:pPr>
    </w:p>
    <w:p w:rsidR="001834D5" w:rsidRDefault="001834D5" w:rsidP="00F64B15">
      <w:pPr>
        <w:pStyle w:val="a6"/>
        <w:spacing w:before="0" w:beforeAutospacing="0" w:after="0" w:afterAutospacing="0" w:line="288" w:lineRule="atLeast"/>
        <w:ind w:firstLine="708"/>
        <w:jc w:val="both"/>
      </w:pPr>
      <w:r w:rsidRPr="00DB2F37">
        <w:t>В соответствии</w:t>
      </w:r>
      <w:r>
        <w:t xml:space="preserve"> со статьей 167 Жилищного кодекса Российской Федерации, статьей     2 Закона Сахалинской области от </w:t>
      </w:r>
      <w:r w:rsidRPr="00674C2F">
        <w:t>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</w:t>
      </w:r>
      <w:r>
        <w:t xml:space="preserve">, </w:t>
      </w:r>
      <w:r w:rsidR="00F64B15">
        <w:t>п</w:t>
      </w:r>
      <w:r w:rsidR="00F64B15" w:rsidRPr="00F64B15">
        <w:t>остановление</w:t>
      </w:r>
      <w:r w:rsidR="00F64B15">
        <w:t>м</w:t>
      </w:r>
      <w:r w:rsidR="00F64B15" w:rsidRPr="00F64B15">
        <w:t xml:space="preserve"> Правительства Сахалинской области от 23.04.2025 </w:t>
      </w:r>
      <w:r w:rsidR="00F64B15">
        <w:t>№</w:t>
      </w:r>
      <w:r w:rsidR="00F64B15" w:rsidRPr="00F64B15">
        <w:t xml:space="preserve"> 165</w:t>
      </w:r>
      <w:r w:rsidR="00F64B15">
        <w:t xml:space="preserve"> «</w:t>
      </w:r>
      <w:r w:rsidR="00F64B15" w:rsidRPr="00F64B15">
        <w:t>Об утверждении Порядка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а также порядка 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при подготовке и утверждении такой программы или внесении в нее изменений</w:t>
      </w:r>
      <w:r w:rsidR="00F64B15">
        <w:t>»,</w:t>
      </w:r>
      <w:r w:rsidR="00F64B15" w:rsidRPr="00F64B15">
        <w:t xml:space="preserve"> </w:t>
      </w:r>
      <w:r>
        <w:t>разделом 3 постановления Правительства Сахалинской области от 20.05.2025 № 208 «Об утверждении Порядка проведения эксплуатационного контроля за техническим состоянием многоквартирных домов на территории Сахалинской области» Собрание РЕШИЛО:</w:t>
      </w:r>
    </w:p>
    <w:p w:rsidR="001834D5" w:rsidRDefault="001834D5" w:rsidP="001834D5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Pr="001834D5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по проведению эксплуатационного контроля за техническим состоянием многоквартирных домов, расположенных на территории Корсаковского муниципального округа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.</w:t>
      </w: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ind w:left="709"/>
        <w:jc w:val="both"/>
      </w:pPr>
      <w:r>
        <w:rPr>
          <w:bCs/>
          <w:color w:val="000000"/>
          <w:spacing w:val="1"/>
          <w:szCs w:val="24"/>
          <w:lang w:eastAsia="ar-SA"/>
        </w:rPr>
        <w:t xml:space="preserve">2. </w:t>
      </w:r>
      <w:r w:rsidRPr="00603C24">
        <w:t>Опубликовать настоящее решение в газете «Восход».</w:t>
      </w: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ind w:left="709"/>
        <w:jc w:val="both"/>
      </w:pP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ind w:left="709"/>
        <w:jc w:val="both"/>
      </w:pP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  <w:r>
        <w:t>Председатель собрания</w:t>
      </w: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  <w:r>
        <w:t xml:space="preserve">Корсаковского муниципального округа                                                                     Л.Д. </w:t>
      </w:r>
      <w:proofErr w:type="spellStart"/>
      <w:r>
        <w:t>Хмыз</w:t>
      </w:r>
      <w:proofErr w:type="spellEnd"/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  <w:r>
        <w:t>Мэр</w:t>
      </w: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  <w:r>
        <w:t>Корсаковского муниципального округа                                                               Н.Ю. Куприна</w:t>
      </w:r>
    </w:p>
    <w:p w:rsidR="007370D1" w:rsidRDefault="007370D1" w:rsidP="007370D1">
      <w:pPr>
        <w:pStyle w:val="ConsPlusNormal"/>
        <w:widowControl/>
        <w:tabs>
          <w:tab w:val="left" w:pos="993"/>
        </w:tabs>
        <w:adjustRightInd w:val="0"/>
        <w:jc w:val="right"/>
      </w:pPr>
      <w:r>
        <w:lastRenderedPageBreak/>
        <w:t>Приложение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</w:pPr>
      <w:r>
        <w:t>к</w:t>
      </w:r>
      <w:r w:rsidR="007370D1">
        <w:t xml:space="preserve"> решению Собрания 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</w:pPr>
      <w:r>
        <w:t>Корсаковского муниципального округа</w:t>
      </w:r>
    </w:p>
    <w:p w:rsidR="000F1EF6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t xml:space="preserve"> «</w:t>
      </w:r>
      <w:r w:rsidRPr="000234DC">
        <w:t xml:space="preserve">Об утверждении </w:t>
      </w:r>
      <w:r>
        <w:t xml:space="preserve">Порядка </w:t>
      </w:r>
      <w:r>
        <w:rPr>
          <w:bCs/>
          <w:color w:val="000000"/>
          <w:spacing w:val="1"/>
          <w:lang w:eastAsia="ar-SA"/>
        </w:rPr>
        <w:t xml:space="preserve">по проведению </w:t>
      </w:r>
    </w:p>
    <w:p w:rsidR="000F1EF6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>эксплуатационного контроля за техническим</w:t>
      </w:r>
    </w:p>
    <w:p w:rsidR="000F1EF6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состоянием многоквартирных домов, </w:t>
      </w:r>
    </w:p>
    <w:p w:rsidR="000F1EF6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>расположенных на</w:t>
      </w:r>
      <w:r w:rsidR="000F1EF6">
        <w:rPr>
          <w:bCs/>
          <w:color w:val="000000"/>
          <w:spacing w:val="1"/>
          <w:lang w:eastAsia="ar-SA"/>
        </w:rPr>
        <w:t xml:space="preserve"> </w:t>
      </w:r>
      <w:r>
        <w:rPr>
          <w:bCs/>
          <w:color w:val="000000"/>
          <w:spacing w:val="1"/>
          <w:lang w:eastAsia="ar-SA"/>
        </w:rPr>
        <w:t>территории Корсаковского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муниципального округа»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</w:p>
    <w:p w:rsidR="007076C3" w:rsidRDefault="00954862" w:rsidP="00954862">
      <w:pPr>
        <w:pStyle w:val="ConsPlusNormal"/>
        <w:widowControl/>
        <w:tabs>
          <w:tab w:val="left" w:pos="993"/>
        </w:tabs>
        <w:adjustRightInd w:val="0"/>
        <w:jc w:val="center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>П</w:t>
      </w:r>
      <w:r w:rsidR="00995D12">
        <w:rPr>
          <w:bCs/>
          <w:color w:val="000000"/>
          <w:spacing w:val="1"/>
          <w:lang w:eastAsia="ar-SA"/>
        </w:rPr>
        <w:t>ОРЯДОК</w:t>
      </w:r>
      <w:r>
        <w:rPr>
          <w:bCs/>
          <w:color w:val="000000"/>
          <w:spacing w:val="1"/>
          <w:lang w:eastAsia="ar-SA"/>
        </w:rPr>
        <w:t xml:space="preserve"> 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center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>по проведению эксплуатационного</w:t>
      </w:r>
      <w:r w:rsidR="007076C3">
        <w:rPr>
          <w:bCs/>
          <w:color w:val="000000"/>
          <w:spacing w:val="1"/>
          <w:lang w:eastAsia="ar-SA"/>
        </w:rPr>
        <w:t xml:space="preserve"> </w:t>
      </w:r>
      <w:r>
        <w:rPr>
          <w:bCs/>
          <w:color w:val="000000"/>
          <w:spacing w:val="1"/>
          <w:lang w:eastAsia="ar-SA"/>
        </w:rPr>
        <w:t>контроля за техническим состоянием</w:t>
      </w:r>
      <w:r w:rsidR="007076C3">
        <w:rPr>
          <w:bCs/>
          <w:color w:val="000000"/>
          <w:spacing w:val="1"/>
          <w:lang w:eastAsia="ar-SA"/>
        </w:rPr>
        <w:t xml:space="preserve"> </w:t>
      </w:r>
      <w:r>
        <w:rPr>
          <w:bCs/>
          <w:color w:val="000000"/>
          <w:spacing w:val="1"/>
          <w:lang w:eastAsia="ar-SA"/>
        </w:rPr>
        <w:t>многоквартирных домов, расположенных на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center"/>
      </w:pPr>
      <w:r>
        <w:rPr>
          <w:bCs/>
          <w:color w:val="000000"/>
          <w:spacing w:val="1"/>
          <w:lang w:eastAsia="ar-SA"/>
        </w:rPr>
        <w:t>территории Корсаковского муниципального округа</w:t>
      </w:r>
    </w:p>
    <w:p w:rsidR="007370D1" w:rsidRDefault="007370D1" w:rsidP="007370D1">
      <w:pPr>
        <w:pStyle w:val="ConsPlusNormal"/>
        <w:widowControl/>
        <w:tabs>
          <w:tab w:val="left" w:pos="993"/>
        </w:tabs>
        <w:adjustRightInd w:val="0"/>
        <w:jc w:val="right"/>
      </w:pPr>
    </w:p>
    <w:p w:rsidR="007076C3" w:rsidRDefault="007076C3" w:rsidP="007370D1">
      <w:pPr>
        <w:pStyle w:val="ConsPlusNormal"/>
        <w:widowControl/>
        <w:tabs>
          <w:tab w:val="left" w:pos="993"/>
        </w:tabs>
        <w:adjustRightInd w:val="0"/>
        <w:jc w:val="right"/>
      </w:pPr>
    </w:p>
    <w:p w:rsidR="007076C3" w:rsidRDefault="007076C3" w:rsidP="007076C3">
      <w:pPr>
        <w:pStyle w:val="ConsPlusNormal"/>
        <w:jc w:val="center"/>
        <w:outlineLvl w:val="1"/>
        <w:rPr>
          <w:szCs w:val="24"/>
        </w:rPr>
      </w:pPr>
      <w:r w:rsidRPr="007D7CC2">
        <w:rPr>
          <w:szCs w:val="24"/>
        </w:rPr>
        <w:t>1. Общие положения</w:t>
      </w:r>
    </w:p>
    <w:p w:rsidR="007076C3" w:rsidRDefault="007076C3" w:rsidP="007076C3">
      <w:pPr>
        <w:pStyle w:val="ConsPlusNormal"/>
        <w:jc w:val="center"/>
        <w:outlineLvl w:val="1"/>
        <w:rPr>
          <w:szCs w:val="24"/>
        </w:rPr>
      </w:pPr>
    </w:p>
    <w:p w:rsidR="008217FF" w:rsidRDefault="00DA0FFB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1.1. Настоящий Порядок </w:t>
      </w:r>
      <w:r>
        <w:rPr>
          <w:bCs/>
          <w:color w:val="000000"/>
          <w:spacing w:val="1"/>
          <w:lang w:eastAsia="ar-SA"/>
        </w:rPr>
        <w:t xml:space="preserve">по проведению эксплуатационного контроля за техническим состоянием </w:t>
      </w:r>
      <w:r w:rsidR="000F1EF6">
        <w:rPr>
          <w:bCs/>
          <w:color w:val="000000"/>
          <w:spacing w:val="1"/>
          <w:lang w:eastAsia="ar-SA"/>
        </w:rPr>
        <w:t xml:space="preserve">общего имущества в </w:t>
      </w:r>
      <w:r>
        <w:rPr>
          <w:bCs/>
          <w:color w:val="000000"/>
          <w:spacing w:val="1"/>
          <w:lang w:eastAsia="ar-SA"/>
        </w:rPr>
        <w:t>многоквартирных дом</w:t>
      </w:r>
      <w:r w:rsidR="000F1EF6">
        <w:rPr>
          <w:bCs/>
          <w:color w:val="000000"/>
          <w:spacing w:val="1"/>
          <w:lang w:eastAsia="ar-SA"/>
        </w:rPr>
        <w:t>ах</w:t>
      </w:r>
      <w:r>
        <w:rPr>
          <w:bCs/>
          <w:color w:val="000000"/>
          <w:spacing w:val="1"/>
          <w:lang w:eastAsia="ar-SA"/>
        </w:rPr>
        <w:t>, расположенных на территории Корсаковского муниципального округа</w:t>
      </w:r>
      <w:r>
        <w:t xml:space="preserve"> (далее – Порядок) разработан в соответствии с Градостроительным кодексом Российской Федерации, статьей 2 Закона Сахалинской области от 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области», постановления Правительства Сахалинской области от 20.05.2025 № 208 «Об утверждении Порядка проведения эксплуатационного контроля за техническим состоянием многоквартирных домов на территории Сахалинской области». </w:t>
      </w:r>
    </w:p>
    <w:p w:rsidR="008217FF" w:rsidRDefault="008217FF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DA0FFB">
        <w:t xml:space="preserve">1.2. В целях обеспечения безопасности многоквартирных домов в процессе их эксплуатации должны обеспечиваться техническое обслуживание, эксплуатационный контроль, текущий ремонт. </w:t>
      </w:r>
    </w:p>
    <w:p w:rsidR="008217FF" w:rsidRDefault="008217FF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DA0FFB">
        <w:t>1.3. Техническое обслуживание многоквартирных домов</w:t>
      </w:r>
      <w:r w:rsidR="000F1EF6">
        <w:t xml:space="preserve"> и</w:t>
      </w:r>
      <w:r w:rsidR="00DA0FFB">
        <w:t xml:space="preserve"> текущий ремонт проводятся в целях обеспечения надлежащего технического состояния </w:t>
      </w:r>
      <w:r>
        <w:t xml:space="preserve">многоквартирного </w:t>
      </w:r>
      <w:r w:rsidR="00DA0FFB">
        <w:t xml:space="preserve">дома. </w:t>
      </w:r>
    </w:p>
    <w:p w:rsidR="008217FF" w:rsidRDefault="008217FF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DA0FFB">
        <w:t xml:space="preserve">Под надлежащим техническим состоянием многоквартирного дома понимаются поддержание параметров устойчивости, надежности </w:t>
      </w:r>
      <w:r w:rsidR="000F1EF6">
        <w:t xml:space="preserve">многоквартирного </w:t>
      </w:r>
      <w:r w:rsidR="00DA0FFB">
        <w:t>дома, а также исправность строительных конструкций, внутридомовых систем и сетей инженерно</w:t>
      </w:r>
      <w:r>
        <w:t>-</w:t>
      </w:r>
      <w:r w:rsidR="00DA0FFB">
        <w:t xml:space="preserve">технического обеспечения, их элементов в соответствии с требованиями технических регламентов, проектной документации. </w:t>
      </w:r>
    </w:p>
    <w:p w:rsidR="008217FF" w:rsidRDefault="008217FF" w:rsidP="008217FF">
      <w:pPr>
        <w:pStyle w:val="a6"/>
        <w:spacing w:before="0" w:beforeAutospacing="0" w:after="0" w:afterAutospacing="0" w:line="288" w:lineRule="atLeast"/>
        <w:jc w:val="both"/>
      </w:pPr>
      <w:r>
        <w:tab/>
      </w:r>
      <w:r w:rsidR="00DA0FFB">
        <w:t xml:space="preserve">1.4. Эксплуатационный контроль осуществляется лицом, ответственным за эксплуатацию многоквартирного дома, в том числе лицами, указанными в статье 55.25 Градостроительного кодекса Российской Федерации и пункте 13 </w:t>
      </w:r>
      <w:r>
        <w:t xml:space="preserve">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="00DA0FFB">
        <w:t>(далее – лиц</w:t>
      </w:r>
      <w:r w:rsidR="000F1EF6">
        <w:t>о</w:t>
      </w:r>
      <w:r w:rsidR="00DA0FFB">
        <w:t>, ответственн</w:t>
      </w:r>
      <w:r w:rsidR="000F1EF6">
        <w:t>о</w:t>
      </w:r>
      <w:r w:rsidR="00DA0FFB">
        <w:t>е за эксплуатационный контроль), в отношении общего имущества</w:t>
      </w:r>
      <w:r w:rsidR="000F1EF6">
        <w:t xml:space="preserve"> в многоквартирном доме</w:t>
      </w:r>
      <w:r w:rsidR="00DA0FFB">
        <w:t xml:space="preserve">, принадлежащего на праве общей долевой собственности собственникам помещений в многоквартирном доме, состав которого определен частью 1 статьи 36 Жилищного кодекса Российской Федерации. </w:t>
      </w:r>
    </w:p>
    <w:p w:rsidR="000F1EF6" w:rsidRPr="000F1EF6" w:rsidRDefault="000F1EF6" w:rsidP="000B62B6">
      <w:pPr>
        <w:pStyle w:val="a6"/>
        <w:spacing w:before="0" w:beforeAutospacing="0" w:after="0" w:afterAutospacing="0"/>
        <w:ind w:firstLine="540"/>
        <w:jc w:val="both"/>
      </w:pPr>
      <w:r>
        <w:lastRenderedPageBreak/>
        <w:tab/>
      </w:r>
      <w:bookmarkStart w:id="0" w:name="p0"/>
      <w:bookmarkEnd w:id="0"/>
      <w:r>
        <w:t>1.5</w:t>
      </w:r>
      <w:r w:rsidRPr="000F1EF6">
        <w:t>. В случае выявления при осмотре многоквартирного дома повреждений строительных конструкций, систем и сетей инженерно-технического обеспечения многоквартирного дома, которые могут привести к резкому снижению их несущей способности, обрушению отдельных конструкций или серьезному нарушению нормальной работы оборудования, создают угрозу причинения вреда жизни и здоровью граждан, лицо, ответственное за эксплуатационный контроль, в течение 10 дней с даты оформления акта осмотра направляет</w:t>
      </w:r>
      <w:r w:rsidR="00377FE2">
        <w:t xml:space="preserve"> его</w:t>
      </w:r>
      <w:r w:rsidRPr="000F1EF6">
        <w:t xml:space="preserve"> в </w:t>
      </w:r>
      <w:r>
        <w:t>департамент имущественных отношений администрации Корсаковского муниципального округа</w:t>
      </w:r>
      <w:r w:rsidRPr="000F1EF6">
        <w:t xml:space="preserve"> </w:t>
      </w:r>
      <w:r w:rsidR="00377FE2">
        <w:t xml:space="preserve"> с </w:t>
      </w:r>
      <w:r w:rsidR="000B62B6" w:rsidRPr="000F1EF6">
        <w:t xml:space="preserve">приложением </w:t>
      </w:r>
      <w:r w:rsidRPr="000F1EF6">
        <w:t>заявлени</w:t>
      </w:r>
      <w:r w:rsidR="000B62B6">
        <w:t>я</w:t>
      </w:r>
      <w:r w:rsidRPr="000F1EF6">
        <w:t xml:space="preserve"> о нарушении требований эксплуатации</w:t>
      </w:r>
      <w:r w:rsidR="005C4DBD">
        <w:t xml:space="preserve"> </w:t>
      </w:r>
      <w:r w:rsidRPr="000F1EF6">
        <w:t xml:space="preserve">и иных документов, характеризующих текущее состояние общего имущества </w:t>
      </w:r>
      <w:r w:rsidR="000B62B6">
        <w:t xml:space="preserve">в </w:t>
      </w:r>
      <w:r w:rsidRPr="000F1EF6">
        <w:t>многоквартирно</w:t>
      </w:r>
      <w:r w:rsidR="000B62B6">
        <w:t>м</w:t>
      </w:r>
      <w:r w:rsidRPr="000F1EF6">
        <w:t xml:space="preserve"> дом</w:t>
      </w:r>
      <w:r w:rsidR="000B62B6">
        <w:t>е</w:t>
      </w:r>
      <w:r w:rsidRPr="000F1EF6">
        <w:t>.</w:t>
      </w:r>
    </w:p>
    <w:p w:rsidR="000F1EF6" w:rsidRPr="000F1EF6" w:rsidRDefault="000B62B6" w:rsidP="000B62B6">
      <w:pPr>
        <w:ind w:firstLine="709"/>
        <w:jc w:val="both"/>
      </w:pPr>
      <w:r>
        <w:t>1.6.</w:t>
      </w:r>
      <w:r w:rsidR="000F1EF6" w:rsidRPr="000F1EF6">
        <w:t xml:space="preserve"> Лицо, ответственное за эксплуатационный контроль, также доводит до собственников помещений </w:t>
      </w:r>
      <w:r>
        <w:t xml:space="preserve">в </w:t>
      </w:r>
      <w:r w:rsidR="000F1EF6" w:rsidRPr="000F1EF6">
        <w:t>многоквартирно</w:t>
      </w:r>
      <w:r>
        <w:t>м доме</w:t>
      </w:r>
      <w:r w:rsidR="000F1EF6" w:rsidRPr="000F1EF6">
        <w:t xml:space="preserve"> информацию</w:t>
      </w:r>
      <w:r>
        <w:t xml:space="preserve"> </w:t>
      </w:r>
      <w:r w:rsidRPr="000F1EF6">
        <w:t>о нарушении требований эксплуатации</w:t>
      </w:r>
      <w:r>
        <w:t xml:space="preserve"> многоквартирного дома</w:t>
      </w:r>
      <w:r w:rsidR="000F1EF6" w:rsidRPr="000F1EF6">
        <w:t xml:space="preserve"> путем ее размещения на досках объявлений, расположенных в подъездах многоквартирного дома, в течение 10 дней с даты оформления акта осмотра, для принятия </w:t>
      </w:r>
      <w:r w:rsidRPr="000F1EF6">
        <w:t>собственник</w:t>
      </w:r>
      <w:r>
        <w:t>ами</w:t>
      </w:r>
      <w:r w:rsidRPr="000F1EF6">
        <w:t xml:space="preserve"> помещений </w:t>
      </w:r>
      <w:r>
        <w:t xml:space="preserve">в </w:t>
      </w:r>
      <w:r w:rsidRPr="000F1EF6">
        <w:t>многоквартирно</w:t>
      </w:r>
      <w:r>
        <w:t>м доме</w:t>
      </w:r>
      <w:r w:rsidRPr="000F1EF6">
        <w:t xml:space="preserve"> </w:t>
      </w:r>
      <w:r w:rsidR="000F1EF6" w:rsidRPr="000F1EF6">
        <w:t xml:space="preserve">решения о проведении предусмотренного </w:t>
      </w:r>
      <w:hyperlink r:id="rId7" w:history="1">
        <w:r w:rsidR="000F1EF6" w:rsidRPr="000B62B6">
          <w:t>частью 3 статьи 167</w:t>
        </w:r>
      </w:hyperlink>
      <w:r w:rsidR="000F1EF6" w:rsidRPr="000F1EF6">
        <w:t xml:space="preserve"> Жилищного кодекса Российской Федерации обследования технического состояния многоквартирного дома за счет средств собственников помеще</w:t>
      </w:r>
      <w:r w:rsidR="00A52F0C">
        <w:t>ний в этом многоквартирном доме.</w:t>
      </w:r>
    </w:p>
    <w:p w:rsidR="00932A17" w:rsidRDefault="00DA0FFB" w:rsidP="000B62B6">
      <w:pPr>
        <w:pStyle w:val="a6"/>
        <w:spacing w:before="0" w:beforeAutospacing="0" w:after="0" w:afterAutospacing="0"/>
        <w:ind w:firstLine="708"/>
        <w:jc w:val="both"/>
      </w:pPr>
      <w:r>
        <w:t>1.</w:t>
      </w:r>
      <w:r w:rsidR="000B62B6">
        <w:t>7</w:t>
      </w:r>
      <w:r>
        <w:t xml:space="preserve">. </w:t>
      </w:r>
      <w:r w:rsidR="00583093">
        <w:t>Настоящий п</w:t>
      </w:r>
      <w:r>
        <w:t xml:space="preserve">орядок устанавливает процедуру проведения осмотра </w:t>
      </w:r>
      <w:r w:rsidR="00A52F0C">
        <w:t>общего имущества в многоква</w:t>
      </w:r>
      <w:r>
        <w:t>ртирн</w:t>
      </w:r>
      <w:r w:rsidR="00A52F0C">
        <w:t>ом</w:t>
      </w:r>
      <w:r>
        <w:t xml:space="preserve"> дом</w:t>
      </w:r>
      <w:r w:rsidR="00A52F0C">
        <w:t xml:space="preserve">е </w:t>
      </w:r>
      <w:r>
        <w:t xml:space="preserve">(далее – осмотр) на предмет </w:t>
      </w:r>
      <w:r w:rsidR="00A52F0C">
        <w:t>его</w:t>
      </w:r>
      <w:r>
        <w:t xml:space="preserve">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безопасности, требованиям проектной документации.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1.</w:t>
      </w:r>
      <w:r w:rsidR="00A52F0C">
        <w:t>8</w:t>
      </w:r>
      <w:r>
        <w:t xml:space="preserve">. Основанием для проведения осмотра является заявление </w:t>
      </w:r>
      <w:r w:rsidR="00A52F0C">
        <w:t>о нарушении требований эксплуатации многоквартирн</w:t>
      </w:r>
      <w:r w:rsidR="00583093">
        <w:t>ого</w:t>
      </w:r>
      <w:r w:rsidR="00A52F0C">
        <w:t xml:space="preserve"> дом</w:t>
      </w:r>
      <w:r w:rsidR="00583093">
        <w:t>а в произвольной форме</w:t>
      </w:r>
      <w:r>
        <w:t xml:space="preserve"> (далее – заявление).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В заявлении должны быть указаны следующие сведения: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- наименование</w:t>
      </w:r>
      <w:r w:rsidR="00A52F0C">
        <w:t xml:space="preserve"> заявителя</w:t>
      </w:r>
      <w:r>
        <w:t xml:space="preserve">;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 xml:space="preserve">- </w:t>
      </w:r>
      <w:r w:rsidR="00932A17">
        <w:t>местонахождения</w:t>
      </w:r>
      <w:r>
        <w:t xml:space="preserve"> заявителя;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- контактный телефон</w:t>
      </w:r>
      <w:r w:rsidR="00A52F0C">
        <w:t xml:space="preserve"> заявителя</w:t>
      </w:r>
      <w:r>
        <w:t xml:space="preserve">;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- местона</w:t>
      </w:r>
      <w:r w:rsidR="00583093">
        <w:t>хождение многоквартирного дома.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 xml:space="preserve">К заявлению прилагаются документы, подтверждающие нарушение требований законодательства Российской Федерации к эксплуатации </w:t>
      </w:r>
      <w:r w:rsidR="00A52F0C">
        <w:t xml:space="preserve">общего имущества в </w:t>
      </w:r>
      <w:r>
        <w:t>многоквартирно</w:t>
      </w:r>
      <w:r w:rsidR="00A52F0C">
        <w:t>м</w:t>
      </w:r>
      <w:r>
        <w:t xml:space="preserve"> дом</w:t>
      </w:r>
      <w:r w:rsidR="00A52F0C">
        <w:t>е</w:t>
      </w:r>
      <w:r>
        <w:t>, о возникновении аварийных ситуаций или угрозы разрушения многоквартирного дома, фото</w:t>
      </w:r>
      <w:r w:rsidR="00932A17">
        <w:t>материалы</w:t>
      </w:r>
      <w:r>
        <w:t xml:space="preserve">, технический паспорт </w:t>
      </w:r>
      <w:r w:rsidR="00932A17">
        <w:t xml:space="preserve">многоквартирного </w:t>
      </w:r>
      <w:r>
        <w:t xml:space="preserve">дома, акты осмотра общего имущества </w:t>
      </w:r>
      <w:r w:rsidR="00583093">
        <w:t xml:space="preserve">в </w:t>
      </w:r>
      <w:r>
        <w:t>многоквартирно</w:t>
      </w:r>
      <w:r w:rsidR="00583093">
        <w:t>м</w:t>
      </w:r>
      <w:r>
        <w:t xml:space="preserve"> дом</w:t>
      </w:r>
      <w:r w:rsidR="00583093">
        <w:t>е</w:t>
      </w:r>
      <w:r>
        <w:t>, заключени</w:t>
      </w:r>
      <w:r w:rsidR="00583093">
        <w:t>е</w:t>
      </w:r>
      <w:r>
        <w:t xml:space="preserve"> экспертной организации либо специализированной организации, являющейся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конструкций. </w:t>
      </w:r>
    </w:p>
    <w:p w:rsidR="00932A17" w:rsidRDefault="00A52F0C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1.9</w:t>
      </w:r>
      <w:r w:rsidR="00DA0FFB">
        <w:t xml:space="preserve">. Настоящий Порядок распространяется на многоквартирные дома, расположенные на территории </w:t>
      </w:r>
      <w:r w:rsidR="00932A17">
        <w:t>Корсаковского</w:t>
      </w:r>
      <w:r w:rsidR="00DA0FFB">
        <w:t xml:space="preserve"> муниципальн</w:t>
      </w:r>
      <w:r w:rsidR="00932A17">
        <w:t>ого</w:t>
      </w:r>
      <w:r w:rsidR="00DA0FFB">
        <w:t xml:space="preserve"> округ</w:t>
      </w:r>
      <w:r w:rsidR="00932A17">
        <w:t>а</w:t>
      </w:r>
      <w:r w:rsidR="00DA0FFB">
        <w:t xml:space="preserve">.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1.</w:t>
      </w:r>
      <w:r w:rsidR="00A52F0C">
        <w:t>10</w:t>
      </w:r>
      <w:r>
        <w:t xml:space="preserve">. Осмотр не проводится в отношении многоквартирных домов, признанных в порядке, установленном Правительством Российской Федерации, аварийными и подлежащими сносу, расположенных на земельных участках, в отношении которых в соответствии с действующим законодательством принято решение об изъятии для государственных или муниципальных нужд. </w:t>
      </w:r>
    </w:p>
    <w:p w:rsidR="00932A17" w:rsidRDefault="00932A17" w:rsidP="008217FF">
      <w:pPr>
        <w:pStyle w:val="a6"/>
        <w:spacing w:before="0" w:beforeAutospacing="0" w:after="0" w:afterAutospacing="0" w:line="288" w:lineRule="atLeast"/>
        <w:ind w:firstLine="708"/>
        <w:jc w:val="both"/>
      </w:pPr>
    </w:p>
    <w:p w:rsidR="00583093" w:rsidRDefault="00583093" w:rsidP="008217FF">
      <w:pPr>
        <w:pStyle w:val="a6"/>
        <w:spacing w:before="0" w:beforeAutospacing="0" w:after="0" w:afterAutospacing="0" w:line="288" w:lineRule="atLeast"/>
        <w:ind w:firstLine="708"/>
        <w:jc w:val="both"/>
      </w:pPr>
    </w:p>
    <w:p w:rsidR="00583093" w:rsidRDefault="00583093" w:rsidP="008217FF">
      <w:pPr>
        <w:pStyle w:val="a6"/>
        <w:spacing w:before="0" w:beforeAutospacing="0" w:after="0" w:afterAutospacing="0" w:line="288" w:lineRule="atLeast"/>
        <w:ind w:firstLine="708"/>
        <w:jc w:val="both"/>
      </w:pPr>
    </w:p>
    <w:p w:rsidR="00583093" w:rsidRDefault="00583093" w:rsidP="008217FF">
      <w:pPr>
        <w:pStyle w:val="a6"/>
        <w:spacing w:before="0" w:beforeAutospacing="0" w:after="0" w:afterAutospacing="0" w:line="288" w:lineRule="atLeast"/>
        <w:ind w:firstLine="708"/>
        <w:jc w:val="both"/>
      </w:pPr>
    </w:p>
    <w:p w:rsidR="007076C3" w:rsidRDefault="007076C3" w:rsidP="00932A17">
      <w:pPr>
        <w:pStyle w:val="a6"/>
        <w:spacing w:before="0" w:beforeAutospacing="0" w:after="0" w:afterAutospacing="0" w:line="288" w:lineRule="atLeast"/>
        <w:ind w:firstLine="708"/>
        <w:jc w:val="center"/>
      </w:pPr>
      <w:r w:rsidRPr="00944C78">
        <w:lastRenderedPageBreak/>
        <w:t xml:space="preserve">2. </w:t>
      </w:r>
      <w:r w:rsidR="00585AB6">
        <w:t>Порядок проведения осмотра</w:t>
      </w:r>
    </w:p>
    <w:p w:rsidR="00995D12" w:rsidRDefault="00995D12" w:rsidP="00DA0FFB">
      <w:pPr>
        <w:pStyle w:val="ConsPlusNormal"/>
        <w:jc w:val="both"/>
        <w:outlineLvl w:val="1"/>
        <w:rPr>
          <w:szCs w:val="24"/>
        </w:rPr>
      </w:pPr>
    </w:p>
    <w:p w:rsidR="00932A17" w:rsidRDefault="00995D12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rPr>
          <w:szCs w:val="24"/>
        </w:rPr>
        <w:tab/>
      </w:r>
      <w:r w:rsidR="00932A17">
        <w:t xml:space="preserve">2.1. Осмотр проводится комиссией </w:t>
      </w:r>
      <w:r w:rsidR="00932A17">
        <w:rPr>
          <w:bCs/>
          <w:color w:val="000000"/>
          <w:spacing w:val="1"/>
          <w:lang w:eastAsia="ar-SA"/>
        </w:rPr>
        <w:t>по проведению эксплуатационного контроля за техническим состоянием многоквартирных домов, расположенных на территории Корсаковского муниципального округа</w:t>
      </w:r>
      <w:r w:rsidR="00932A17">
        <w:t xml:space="preserve"> (далее – комиссия). </w:t>
      </w:r>
    </w:p>
    <w:p w:rsidR="00932A17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7B5169">
        <w:t>2.2.</w:t>
      </w:r>
      <w:r w:rsidR="007B5169">
        <w:tab/>
      </w:r>
      <w:r>
        <w:t xml:space="preserve">Состав комиссии утверждается </w:t>
      </w:r>
      <w:r w:rsidR="007B5169">
        <w:t>постановлени</w:t>
      </w:r>
      <w:r>
        <w:t xml:space="preserve">ем администрации Корсаковского муниципального округа. </w:t>
      </w:r>
    </w:p>
    <w:p w:rsidR="00932A17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2.3. Лица, ответственные за эксплуатацию многоквартирного дома, уведомляются о проведении осмотра не позднее чем за 3 рабочих дня до даты проведения осмотра посредством направления письма или иным доступным способом с указанием времени и даты проведения осмотра. </w:t>
      </w:r>
    </w:p>
    <w:p w:rsidR="00932A17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583093">
        <w:t>2.4</w:t>
      </w:r>
      <w:r>
        <w:t xml:space="preserve">. По результатам проведенного осмотра комиссия осуществляет оценку технического состояния и надлежащего технического обслуживания </w:t>
      </w:r>
      <w:r w:rsidR="00583093">
        <w:t xml:space="preserve">общего имущества в </w:t>
      </w:r>
      <w:r>
        <w:t>многоквартирно</w:t>
      </w:r>
      <w:r w:rsidR="00583093">
        <w:t>м доме</w:t>
      </w:r>
      <w:r>
        <w:t xml:space="preserve"> в соответствии с требованиями федерального законодательства. </w:t>
      </w:r>
    </w:p>
    <w:p w:rsidR="007C39D9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>2.</w:t>
      </w:r>
      <w:r w:rsidR="00583093">
        <w:t>5</w:t>
      </w:r>
      <w:r>
        <w:t>. При осмотре проводится визуальн</w:t>
      </w:r>
      <w:r w:rsidR="007C39D9">
        <w:t>ый</w:t>
      </w:r>
      <w:r>
        <w:t xml:space="preserve"> о</w:t>
      </w:r>
      <w:r w:rsidR="007C39D9">
        <w:t>смотр</w:t>
      </w:r>
      <w:r>
        <w:t xml:space="preserve"> конструкций</w:t>
      </w:r>
      <w:r w:rsidR="007C39D9">
        <w:t xml:space="preserve"> на предмет наличия</w:t>
      </w:r>
      <w:r>
        <w:t xml:space="preserve"> видимых дефектов </w:t>
      </w:r>
      <w:r w:rsidR="007C39D9">
        <w:t>и</w:t>
      </w:r>
      <w:r>
        <w:t xml:space="preserve"> соответствие требованиям Федерального закона от 30.12.2009 </w:t>
      </w:r>
      <w:r w:rsidR="007C39D9">
        <w:t xml:space="preserve">                        </w:t>
      </w:r>
      <w:r>
        <w:t xml:space="preserve">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 сетей инженерно-технического обеспечения в целях оценки состояния конструктивных и других характеристик надежности и безопасности многоквартирных домов и соответствие указанных характеристик требованиям законодательства, изучаются сведения об осматриваемом объекте (дата строительства, ввода в эксплуатацию, сроки эксплуатации), общая характеристика объемно-планировочного, конструкторского решения и систем инженерного оборудования, производятся иные мероприятия, необходимые для оценки технического состояния и надлежащего технического обслуживания многоквартирных домов с требованиями технических регламентов к конструктивным и другим характеристикам надежности и безопасности объектов, требованиям проектной, технической документации осматриваемого объекта.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>2.</w:t>
      </w:r>
      <w:r w:rsidR="00583093">
        <w:t>6</w:t>
      </w:r>
      <w:r w:rsidR="00932A17">
        <w:t xml:space="preserve">. Срок проведения осмотра составляет не более 30 дней со дня регистрации заявления, а в случае поступления заявления о возникновении аварийной ситуации в многоквартирном доме или возникновении угрозы его разрушения – не более 24 часов с момента регистрации заявления.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2.</w:t>
      </w:r>
      <w:r w:rsidR="00583093">
        <w:t>7</w:t>
      </w:r>
      <w:r w:rsidR="00932A17">
        <w:t>. По результатам осмотра комиссией принимается одно из следующих решений: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о соответствии технического состояния и технического обслуживания </w:t>
      </w:r>
      <w:r w:rsidR="00F42265">
        <w:t xml:space="preserve">общего имущества в </w:t>
      </w:r>
      <w:r w:rsidR="00932A17">
        <w:t>многоквартирно</w:t>
      </w:r>
      <w:r w:rsidR="00F42265">
        <w:t>м</w:t>
      </w:r>
      <w:r w:rsidR="00932A17">
        <w:t xml:space="preserve"> дом</w:t>
      </w:r>
      <w:r w:rsidR="00F42265">
        <w:t>е</w:t>
      </w:r>
      <w:r w:rsidR="00932A17">
        <w:t xml:space="preserve"> требованиям технических регламентов к конструктивным и другим характеристикам надежности и безопасности </w:t>
      </w:r>
      <w:r w:rsidR="00F42265">
        <w:t>объектов, требованиям проектной и</w:t>
      </w:r>
      <w:r w:rsidR="00932A17">
        <w:t xml:space="preserve"> технической документации указанных объектов;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о несоответствии технического состояния и технического обслуживания </w:t>
      </w:r>
      <w:r w:rsidR="00F42265">
        <w:t xml:space="preserve">общего имущества в многоквартирном доме </w:t>
      </w:r>
      <w:r w:rsidR="00932A17">
        <w:t>требованиям технических регламентов к конструктивным и другим характеристикам надежности и безопасности объектов, требованиям проектной</w:t>
      </w:r>
      <w:r w:rsidR="00F42265">
        <w:t xml:space="preserve"> и</w:t>
      </w:r>
      <w:r w:rsidR="00932A17">
        <w:t xml:space="preserve"> технической документации указанных объектов. </w:t>
      </w:r>
    </w:p>
    <w:p w:rsidR="007C39D9" w:rsidRDefault="00060AD0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>2.8</w:t>
      </w:r>
      <w:r w:rsidR="00932A17">
        <w:t>. По результатам проведения осмотра составляется акт осмотра многоквартирного дома в целях оценки его технического состояния и надлежащего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указанного объекта, требованиям проектной, технической документации по форме согласно приложению</w:t>
      </w:r>
      <w:r w:rsidR="00870033">
        <w:t xml:space="preserve"> №</w:t>
      </w:r>
      <w:r w:rsidR="00932A17">
        <w:t xml:space="preserve"> 1 к настоящему Порядку (далее – Акт).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К </w:t>
      </w:r>
      <w:r>
        <w:t>А</w:t>
      </w:r>
      <w:r w:rsidR="00932A17">
        <w:t xml:space="preserve">кту прилагаются: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- объяснения лиц, допустивших нарушение требований законодательства;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lastRenderedPageBreak/>
        <w:tab/>
      </w:r>
      <w:r w:rsidR="00932A17">
        <w:t xml:space="preserve">- результаты </w:t>
      </w:r>
      <w:proofErr w:type="spellStart"/>
      <w:r w:rsidR="00932A17">
        <w:t>фотофиксации</w:t>
      </w:r>
      <w:proofErr w:type="spellEnd"/>
      <w:r w:rsidR="00932A17">
        <w:t xml:space="preserve"> нарушений требований законодательства, в том числе повлекших возникновение аварийных ситуаций в многоквартирном доме или возникновение угрозы его разрушения;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протоколы или заключения сторонних специалистов, привлеченных к проведению осмотра в качестве экспертов, о проведенных исследованиях, испытаниях и экспертизах;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требований законодательства Российской Федерации.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В случае отсутствия доступа к местам общего пользования многоквартирного дома</w:t>
      </w:r>
      <w:r w:rsidR="00060AD0">
        <w:t>,</w:t>
      </w:r>
      <w:r w:rsidR="00932A17">
        <w:t xml:space="preserve"> в Акте производится соответствующая запись.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Акт подписывается членами комиссии, лицами, привлеченными к проведению осмотра и участвующими в проведении осмотра, а также </w:t>
      </w:r>
      <w:r w:rsidR="00060AD0">
        <w:t xml:space="preserve">лицами, </w:t>
      </w:r>
      <w:r w:rsidR="00932A17">
        <w:t>ответственными за эксплуатацию многоквартирного дома.</w:t>
      </w:r>
      <w:r>
        <w:t xml:space="preserve"> </w:t>
      </w:r>
    </w:p>
    <w:p w:rsidR="00CD1173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060AD0">
        <w:t>2.9</w:t>
      </w:r>
      <w:r w:rsidR="00932A17">
        <w:t xml:space="preserve">. В случае выявления нарушений требований законодательства Российской Федерации к эксплуатации многоквартирного дома, в том числе повлекших возникновение аварийных ситуаций в многоквартирном доме или возникновение угрозы его разрушения, </w:t>
      </w:r>
      <w:r w:rsidR="00060AD0">
        <w:t xml:space="preserve">в срок не позднее 10 рабочих дней со дня подписания Акта в адрес </w:t>
      </w:r>
      <w:r w:rsidR="00932A17">
        <w:t>лиц</w:t>
      </w:r>
      <w:r w:rsidR="00060AD0">
        <w:t>а</w:t>
      </w:r>
      <w:r w:rsidR="00932A17">
        <w:t>, ответственно</w:t>
      </w:r>
      <w:r w:rsidR="00060AD0">
        <w:t>го</w:t>
      </w:r>
      <w:r w:rsidR="00932A17">
        <w:t xml:space="preserve"> за эксплуатацию многоквартирного дома, </w:t>
      </w:r>
      <w:r w:rsidR="00060AD0">
        <w:t xml:space="preserve">направляются </w:t>
      </w:r>
      <w:r w:rsidR="00932A17">
        <w:t xml:space="preserve">рекомендации </w:t>
      </w:r>
      <w:r w:rsidR="00060AD0">
        <w:t>с указанием мероприятий</w:t>
      </w:r>
      <w:r w:rsidR="00932A17">
        <w:t xml:space="preserve"> по у</w:t>
      </w:r>
      <w:r w:rsidR="00CD1173">
        <w:t>странению выявленных нарушений</w:t>
      </w:r>
      <w:r w:rsidR="00932A17">
        <w:t xml:space="preserve">. </w:t>
      </w:r>
    </w:p>
    <w:p w:rsidR="00391AEB" w:rsidRDefault="00CD1173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2.1</w:t>
      </w:r>
      <w:r w:rsidR="00060AD0">
        <w:t>0</w:t>
      </w:r>
      <w:r w:rsidR="00932A17">
        <w:t>. Копия Акта с выявленными нарушениями требований законодательства Российской Федерации к эксплуатации многоквартирного дома, в том числе повлекших возникновение аварийных ситуаций в многоквартирном доме или возни</w:t>
      </w:r>
      <w:r w:rsidR="00391AEB">
        <w:t xml:space="preserve">кновение угрозы его разрушения в течение 10 рабочих дней с даты подписания Акта </w:t>
      </w:r>
      <w:r w:rsidR="00932A17">
        <w:t xml:space="preserve">направляется в государственную жилищную </w:t>
      </w:r>
      <w:r w:rsidR="00391AEB">
        <w:t xml:space="preserve">инспекцию Сахалинской области </w:t>
      </w:r>
      <w:r w:rsidR="00932A17">
        <w:t xml:space="preserve">посредством единой информационной системы электронного делопроизводства Сахалинской области. </w:t>
      </w:r>
    </w:p>
    <w:p w:rsidR="00391AEB" w:rsidRDefault="00391AEB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2.1</w:t>
      </w:r>
      <w:r w:rsidR="00060AD0">
        <w:t>1</w:t>
      </w:r>
      <w:r w:rsidR="00932A17">
        <w:t xml:space="preserve">. Сведения о проведении осмотров подлежат внесению в реестр учета осмотров многоквартирных домов на предмет их технического состояния и надлежащего технического обслуживания на территории </w:t>
      </w:r>
      <w:r>
        <w:t>Корсаковского муниципального округа</w:t>
      </w:r>
      <w:r w:rsidR="00932A17">
        <w:t xml:space="preserve"> (приложение 2 к настоящему Порядку). </w:t>
      </w:r>
    </w:p>
    <w:p w:rsidR="007076C3" w:rsidRDefault="00391AEB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</w:p>
    <w:p w:rsidR="00391AEB" w:rsidRDefault="00391AEB" w:rsidP="00391AEB">
      <w:pPr>
        <w:pStyle w:val="ConsPlusNormal"/>
        <w:widowControl/>
        <w:tabs>
          <w:tab w:val="left" w:pos="709"/>
        </w:tabs>
        <w:adjustRightInd w:val="0"/>
        <w:jc w:val="center"/>
      </w:pPr>
      <w:r>
        <w:t>3. Порядок формирования и деятельности комиссии</w:t>
      </w:r>
    </w:p>
    <w:p w:rsidR="00391AEB" w:rsidRDefault="00391AEB" w:rsidP="00391AEB">
      <w:pPr>
        <w:pStyle w:val="ConsPlusNormal"/>
        <w:widowControl/>
        <w:tabs>
          <w:tab w:val="left" w:pos="709"/>
        </w:tabs>
        <w:adjustRightInd w:val="0"/>
        <w:jc w:val="center"/>
      </w:pP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3.1. Комиссия является совещательным органом, созданным при администрации </w:t>
      </w:r>
      <w:r>
        <w:t>Корсаковского муниципального округа</w:t>
      </w:r>
      <w:r w:rsidR="00391AEB">
        <w:t xml:space="preserve">, в целях оценки технического состояния и надлежащего технического обслуживания многоквартирных домов, расположенных на территории </w:t>
      </w:r>
      <w:r>
        <w:t>Корсаковского муниципального округа</w:t>
      </w:r>
      <w:r w:rsidR="00391AEB">
        <w:t xml:space="preserve">, в соответствии с требованиями технических регламентов к конструктивным и другим характеристикам надежности и безопасности объектов.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3.2. Комиссия осуществляет следующие функции: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производит осмотр общего имущества </w:t>
      </w:r>
      <w:r w:rsidR="00060AD0">
        <w:t xml:space="preserve">в </w:t>
      </w:r>
      <w:r w:rsidR="00391AEB">
        <w:t>многоквартирно</w:t>
      </w:r>
      <w:r w:rsidR="00060AD0">
        <w:t>м</w:t>
      </w:r>
      <w:r w:rsidR="00391AEB">
        <w:t xml:space="preserve"> дом</w:t>
      </w:r>
      <w:r w:rsidR="00060AD0">
        <w:t>е</w:t>
      </w:r>
      <w:r w:rsidR="00391AEB">
        <w:t xml:space="preserve"> на предмет его технического состояния и надлежащего технического облуживания с </w:t>
      </w:r>
      <w:proofErr w:type="spellStart"/>
      <w:r w:rsidR="00391AEB">
        <w:t>фотофиксацией</w:t>
      </w:r>
      <w:proofErr w:type="spellEnd"/>
      <w:r w:rsidR="00391AEB">
        <w:t xml:space="preserve"> видимых дефектов;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собирает сведения об осматриваемом </w:t>
      </w:r>
      <w:r w:rsidR="00060AD0">
        <w:t xml:space="preserve">общем имуществе в </w:t>
      </w:r>
      <w:r w:rsidR="00391AEB">
        <w:t>многоквартирном доме;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- изучает заявителя</w:t>
      </w:r>
      <w:r w:rsidR="00060AD0">
        <w:t>, предоставленные документы</w:t>
      </w:r>
      <w:r w:rsidR="00391AEB">
        <w:t xml:space="preserve">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оценивает своевременность, необходимость и достаточность проведенных мероприятий по техническому обслуживанию дома, эксплуатационному контролю и текущему ремонту;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проверяет соответствие эксплуатации объекта его разрешенному использованию (назначению);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по результату осмотра составляет </w:t>
      </w:r>
      <w:r>
        <w:t>Акт</w:t>
      </w:r>
      <w:r w:rsidR="00391AEB">
        <w:t xml:space="preserve"> и рекомендации по устранению выявленных нарушений.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lastRenderedPageBreak/>
        <w:tab/>
      </w:r>
      <w:r w:rsidR="00391AEB">
        <w:t>3.3. Комиссия осуществляет свою деятельность в форме выездных осмотров многоквартирных домов, которые осуществляются на основании заявлений лиц</w:t>
      </w:r>
      <w:r w:rsidR="001705DA">
        <w:t>, осуществляющих эксплуатационный контроль</w:t>
      </w:r>
      <w:r w:rsidR="00391AEB">
        <w:t xml:space="preserve">. </w:t>
      </w:r>
    </w:p>
    <w:p w:rsidR="007B5169" w:rsidRDefault="0013182E" w:rsidP="007B5169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3.4. </w:t>
      </w:r>
      <w:r w:rsidR="007B5169">
        <w:t xml:space="preserve">В состав комиссии входят представители департамента имущественных отношений администрации Корсаковского муниципального округа, департамента архитектуры, градостроительной деятельности и земельных отношений администрации Корсаковского муниципального округа, МКУ «Управление капитального строительства Корсаковского муниципального округа, НО «Фонд капитального ремонта многоквартирных домов Сахалинской области». При необходимости для проведения осмотра привлекаются представители экспертных и специализированных организаций. </w:t>
      </w:r>
    </w:p>
    <w:p w:rsidR="0013182E" w:rsidRDefault="007B5169" w:rsidP="007B5169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3.5. </w:t>
      </w:r>
      <w:r w:rsidR="0013182E" w:rsidRPr="00E83B72">
        <w:t>Заседание комиссии проводит председатель комиссии. В случае отсутствия председателя комиссии заседание проводит заместитель председателя комиссии</w:t>
      </w:r>
      <w:r w:rsidR="0013182E">
        <w:t>.</w:t>
      </w:r>
      <w:r w:rsidR="0013182E" w:rsidRPr="00E83B72">
        <w:t xml:space="preserve">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Председатель комиссии: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- организует работу комиссии, определяет дату, время, место проведения осмотра;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контролирует выполнение решений комиссии.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3.6. Секретарь комиссии: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координирует работу по подготовке необходимых материалов к осмотру объектов комиссией;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уведомляет членов комиссии и лиц, указанных в </w:t>
      </w:r>
      <w:r w:rsidR="00734991">
        <w:t>пункте 3.4</w:t>
      </w:r>
      <w:bookmarkStart w:id="1" w:name="_GoBack"/>
      <w:bookmarkEnd w:id="1"/>
      <w:r w:rsidR="00391AEB">
        <w:t xml:space="preserve"> настоящего Порядка, о дате, времени, месте проведения осмотра, не позднее, чем за 3 (три) рабочих дня до даты их проведения, обеспечивает их необходимыми материалами;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готовит </w:t>
      </w:r>
      <w:r>
        <w:t>Акты</w:t>
      </w:r>
      <w:r w:rsidR="00391AEB">
        <w:t xml:space="preserve"> и обеспечивает их подписание всеми членами комиссии; </w:t>
      </w:r>
    </w:p>
    <w:p w:rsidR="00870033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обеспечивает направление </w:t>
      </w:r>
      <w:r>
        <w:t>Акта</w:t>
      </w:r>
      <w:r w:rsidR="00391AEB">
        <w:t xml:space="preserve"> лицам, осуществляющим эксплуатацию многоквартирного дома; </w:t>
      </w:r>
    </w:p>
    <w:p w:rsidR="00870033" w:rsidRDefault="00870033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обеспечивает ведение учета </w:t>
      </w:r>
      <w:r w:rsidR="001705DA">
        <w:t>реестр учета осмотров многоквартирных домов на предмет их технического состояния и надлежащего технического обслуживания на территории Корсаковского муниципального округа</w:t>
      </w:r>
      <w:r w:rsidR="00391AEB">
        <w:t xml:space="preserve">. 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3.7. </w:t>
      </w:r>
      <w:r>
        <w:t xml:space="preserve">Комиссия </w:t>
      </w:r>
      <w:r w:rsidRPr="00E83B72">
        <w:rPr>
          <w:szCs w:val="24"/>
        </w:rPr>
        <w:t xml:space="preserve">правомочна </w:t>
      </w:r>
      <w:r w:rsidRPr="0053260D">
        <w:rPr>
          <w:szCs w:val="24"/>
        </w:rPr>
        <w:t xml:space="preserve">принимать решения, если на </w:t>
      </w:r>
      <w:r>
        <w:rPr>
          <w:szCs w:val="24"/>
        </w:rPr>
        <w:t>осмотре присутствуют не менее чем 50 процентов от общего числа ее членов</w:t>
      </w:r>
      <w:r w:rsidRPr="0053260D">
        <w:rPr>
          <w:szCs w:val="24"/>
        </w:rPr>
        <w:t xml:space="preserve">. </w:t>
      </w:r>
      <w:r>
        <w:t xml:space="preserve"> </w:t>
      </w:r>
    </w:p>
    <w:p w:rsidR="00870033" w:rsidRPr="000E5A69" w:rsidRDefault="00870033" w:rsidP="00870033">
      <w:pPr>
        <w:autoSpaceDE w:val="0"/>
        <w:autoSpaceDN w:val="0"/>
        <w:adjustRightInd w:val="0"/>
        <w:ind w:firstLine="709"/>
        <w:jc w:val="both"/>
      </w:pPr>
      <w:r w:rsidRPr="000E5A69">
        <w:t>Для принятия решения необходимо простое большинство голосов членов комиссии, присутствующих на заседании. В случае равенства голосов принимается решение, за ко</w:t>
      </w:r>
      <w:r>
        <w:t xml:space="preserve">торое проголосовал председательствующий </w:t>
      </w:r>
      <w:r w:rsidRPr="000E5A69">
        <w:t>комиссии.</w:t>
      </w:r>
    </w:p>
    <w:p w:rsidR="007076C3" w:rsidRDefault="007076C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</w:pPr>
      <w:r>
        <w:t xml:space="preserve">Приложение № 1 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t xml:space="preserve">к Порядку </w:t>
      </w:r>
      <w:r>
        <w:rPr>
          <w:bCs/>
          <w:color w:val="000000"/>
          <w:spacing w:val="1"/>
          <w:lang w:eastAsia="ar-SA"/>
        </w:rPr>
        <w:t>по проведению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эксплуатационного контроля за техническим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состоянием многоквартирных домов, 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расположенных на территории 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</w:pPr>
      <w:r>
        <w:rPr>
          <w:bCs/>
          <w:color w:val="000000"/>
          <w:spacing w:val="1"/>
          <w:lang w:eastAsia="ar-SA"/>
        </w:rPr>
        <w:t>Корсаковского муниципального округа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right"/>
      </w:pPr>
      <w:r>
        <w:t xml:space="preserve"> от ____________________ № ______ 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Акт 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>
        <w:t xml:space="preserve"> осмотра многоквартирного дома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№ _______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  <w:r>
        <w:rPr>
          <w:sz w:val="20"/>
        </w:rPr>
        <w:t xml:space="preserve">___________________________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_____» _______________________г.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  <w:r w:rsidRPr="00870033">
        <w:rPr>
          <w:sz w:val="20"/>
        </w:rPr>
        <w:t xml:space="preserve">(место составления </w:t>
      </w:r>
      <w:proofErr w:type="gramStart"/>
      <w:r w:rsidRPr="00870033">
        <w:rPr>
          <w:sz w:val="20"/>
        </w:rPr>
        <w:t xml:space="preserve">акта) </w:t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                                                                                                    </w:t>
      </w:r>
      <w:r w:rsidRPr="00870033">
        <w:rPr>
          <w:sz w:val="20"/>
        </w:rPr>
        <w:t>(дата составления акта)</w:t>
      </w:r>
      <w:r>
        <w:t xml:space="preserve"> 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4D4DA2" w:rsidP="004D4DA2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 К</w:t>
      </w:r>
      <w:r w:rsidR="00870033">
        <w:t>омиссией в составе:</w:t>
      </w:r>
    </w:p>
    <w:p w:rsidR="004D4DA2" w:rsidRDefault="004D4DA2" w:rsidP="004D4DA2">
      <w:pPr>
        <w:pStyle w:val="ConsPlusNormal"/>
        <w:widowControl/>
        <w:adjustRightInd w:val="0"/>
        <w:jc w:val="center"/>
      </w:pPr>
      <w:r>
        <w:tab/>
      </w:r>
      <w:r w:rsidR="00870033">
        <w:t xml:space="preserve">Председатель комиссии __________________________________________________ </w:t>
      </w:r>
    </w:p>
    <w:p w:rsidR="00870033" w:rsidRDefault="004D4DA2" w:rsidP="004D4DA2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                          </w:t>
      </w:r>
      <w:r w:rsidR="00870033" w:rsidRPr="004D4DA2">
        <w:rPr>
          <w:sz w:val="20"/>
        </w:rPr>
        <w:t>(</w:t>
      </w:r>
      <w:r>
        <w:rPr>
          <w:sz w:val="20"/>
        </w:rPr>
        <w:t>фамилия, имя, отчество</w:t>
      </w:r>
      <w:r w:rsidR="00870033" w:rsidRPr="004D4DA2">
        <w:rPr>
          <w:sz w:val="20"/>
        </w:rPr>
        <w:t>, должность)</w:t>
      </w:r>
    </w:p>
    <w:p w:rsidR="00870033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 </w:t>
      </w:r>
      <w:r w:rsidR="00870033">
        <w:t xml:space="preserve">Члены комиссии: </w:t>
      </w:r>
    </w:p>
    <w:p w:rsidR="004D4DA2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 </w:t>
      </w:r>
      <w:r w:rsidR="00870033">
        <w:t xml:space="preserve">1. _____________________________________________________________________ </w:t>
      </w:r>
    </w:p>
    <w:p w:rsidR="00870033" w:rsidRPr="004D4DA2" w:rsidRDefault="00870033" w:rsidP="004D4DA2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 w:rsidRPr="004D4DA2">
        <w:rPr>
          <w:sz w:val="20"/>
        </w:rPr>
        <w:t>(</w:t>
      </w:r>
      <w:r w:rsidR="004D4DA2">
        <w:rPr>
          <w:sz w:val="20"/>
        </w:rPr>
        <w:t>фамилия, имя, отчество</w:t>
      </w:r>
      <w:r w:rsidR="004D4DA2" w:rsidRPr="004D4DA2">
        <w:rPr>
          <w:sz w:val="20"/>
        </w:rPr>
        <w:t>, должность</w:t>
      </w:r>
      <w:r w:rsidRPr="004D4DA2">
        <w:rPr>
          <w:sz w:val="20"/>
        </w:rPr>
        <w:t>)</w:t>
      </w:r>
    </w:p>
    <w:p w:rsidR="004D4DA2" w:rsidRDefault="004D4DA2" w:rsidP="004D4DA2">
      <w:pPr>
        <w:pStyle w:val="ConsPlusNormal"/>
        <w:widowControl/>
        <w:tabs>
          <w:tab w:val="left" w:pos="0"/>
        </w:tabs>
        <w:adjustRightInd w:val="0"/>
      </w:pPr>
      <w:r>
        <w:tab/>
        <w:t xml:space="preserve"> </w:t>
      </w:r>
      <w:r w:rsidR="00870033">
        <w:t xml:space="preserve">2. _____________________________________________________________________ </w:t>
      </w:r>
    </w:p>
    <w:p w:rsidR="00870033" w:rsidRDefault="00870033" w:rsidP="004D4DA2">
      <w:pPr>
        <w:pStyle w:val="ConsPlusNormal"/>
        <w:widowControl/>
        <w:tabs>
          <w:tab w:val="left" w:pos="709"/>
        </w:tabs>
        <w:adjustRightInd w:val="0"/>
        <w:jc w:val="center"/>
      </w:pPr>
      <w:r w:rsidRPr="004D4DA2">
        <w:rPr>
          <w:sz w:val="20"/>
        </w:rPr>
        <w:t>(</w:t>
      </w:r>
      <w:r w:rsidR="004D4DA2">
        <w:rPr>
          <w:sz w:val="20"/>
        </w:rPr>
        <w:t>фамилия, имя, отчество</w:t>
      </w:r>
      <w:r w:rsidR="004D4DA2" w:rsidRPr="004D4DA2">
        <w:rPr>
          <w:sz w:val="20"/>
        </w:rPr>
        <w:t>, должность</w:t>
      </w:r>
      <w:r w:rsidRPr="004D4DA2">
        <w:rPr>
          <w:sz w:val="20"/>
        </w:rPr>
        <w:t>)</w:t>
      </w:r>
    </w:p>
    <w:p w:rsidR="004D4DA2" w:rsidRDefault="004D4DA2" w:rsidP="004D4DA2">
      <w:pPr>
        <w:pStyle w:val="ConsPlusNormal"/>
        <w:widowControl/>
        <w:tabs>
          <w:tab w:val="left" w:pos="709"/>
        </w:tabs>
        <w:adjustRightInd w:val="0"/>
      </w:pPr>
      <w:r>
        <w:tab/>
        <w:t xml:space="preserve"> </w:t>
      </w:r>
      <w:r w:rsidR="00870033">
        <w:t>3. _____________________________________________________________________</w:t>
      </w:r>
    </w:p>
    <w:p w:rsidR="00870033" w:rsidRPr="004D4DA2" w:rsidRDefault="00870033" w:rsidP="004D4DA2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>
        <w:t xml:space="preserve"> </w:t>
      </w:r>
      <w:r w:rsidRPr="004D4DA2">
        <w:rPr>
          <w:sz w:val="20"/>
        </w:rPr>
        <w:t>(</w:t>
      </w:r>
      <w:r w:rsidR="004D4DA2">
        <w:rPr>
          <w:sz w:val="20"/>
        </w:rPr>
        <w:t>фамилия, имя, отчество</w:t>
      </w:r>
      <w:r w:rsidR="004D4DA2" w:rsidRPr="004D4DA2">
        <w:rPr>
          <w:sz w:val="20"/>
        </w:rPr>
        <w:t>, должность</w:t>
      </w:r>
      <w:r w:rsidRPr="004D4DA2">
        <w:rPr>
          <w:sz w:val="20"/>
        </w:rPr>
        <w:t>)</w:t>
      </w:r>
    </w:p>
    <w:p w:rsidR="004D4DA2" w:rsidRDefault="00870033" w:rsidP="004D4DA2">
      <w:pPr>
        <w:pStyle w:val="ConsPlusNormal"/>
        <w:widowControl/>
        <w:tabs>
          <w:tab w:val="left" w:pos="0"/>
        </w:tabs>
        <w:adjustRightInd w:val="0"/>
      </w:pPr>
      <w:r>
        <w:t>с участием: _____________________________________________________________</w:t>
      </w:r>
      <w:r w:rsidR="004D4DA2">
        <w:t>______</w:t>
      </w:r>
      <w:r>
        <w:t xml:space="preserve"> </w:t>
      </w:r>
    </w:p>
    <w:p w:rsidR="004D4DA2" w:rsidRDefault="004D4DA2" w:rsidP="004D4DA2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 w:rsidRPr="004D4DA2">
        <w:rPr>
          <w:sz w:val="20"/>
        </w:rPr>
        <w:t>(</w:t>
      </w:r>
      <w:r>
        <w:rPr>
          <w:sz w:val="20"/>
        </w:rPr>
        <w:t>фамилия, имя, отчество</w:t>
      </w:r>
      <w:r w:rsidRPr="004D4DA2">
        <w:rPr>
          <w:sz w:val="20"/>
        </w:rPr>
        <w:t>, должность)</w:t>
      </w:r>
    </w:p>
    <w:p w:rsidR="004D4DA2" w:rsidRDefault="00870033" w:rsidP="004D4DA2">
      <w:pPr>
        <w:pStyle w:val="ConsPlusNormal"/>
        <w:widowControl/>
        <w:tabs>
          <w:tab w:val="left" w:pos="0"/>
        </w:tabs>
        <w:adjustRightInd w:val="0"/>
        <w:jc w:val="center"/>
        <w:rPr>
          <w:sz w:val="20"/>
        </w:rPr>
      </w:pPr>
      <w:r>
        <w:t>в присутствии: __________________________________________________________</w:t>
      </w:r>
      <w:r w:rsidR="004D4DA2">
        <w:t>_____</w:t>
      </w:r>
      <w:r>
        <w:t xml:space="preserve"> </w:t>
      </w:r>
      <w:r w:rsidRPr="004D4DA2">
        <w:rPr>
          <w:sz w:val="20"/>
        </w:rPr>
        <w:t>(</w:t>
      </w:r>
      <w:r w:rsidR="004D4DA2" w:rsidRPr="004D4DA2">
        <w:rPr>
          <w:sz w:val="20"/>
        </w:rPr>
        <w:t>фамилия, имя, отчество</w:t>
      </w:r>
      <w:r w:rsidRPr="004D4DA2">
        <w:rPr>
          <w:sz w:val="20"/>
        </w:rPr>
        <w:t xml:space="preserve"> председателя </w:t>
      </w:r>
      <w:r w:rsidR="004D4DA2" w:rsidRPr="004D4DA2">
        <w:rPr>
          <w:sz w:val="20"/>
        </w:rPr>
        <w:t>с</w:t>
      </w:r>
      <w:r w:rsidRPr="004D4DA2">
        <w:rPr>
          <w:sz w:val="20"/>
        </w:rPr>
        <w:t xml:space="preserve">овета </w:t>
      </w:r>
      <w:r w:rsidR="004D4DA2" w:rsidRPr="004D4DA2">
        <w:rPr>
          <w:sz w:val="20"/>
        </w:rPr>
        <w:t>многоквартирного дома</w:t>
      </w:r>
      <w:r w:rsidR="004D4DA2">
        <w:rPr>
          <w:sz w:val="20"/>
        </w:rPr>
        <w:t xml:space="preserve"> или</w:t>
      </w:r>
    </w:p>
    <w:p w:rsidR="004D4DA2" w:rsidRDefault="004D4DA2" w:rsidP="004D4DA2">
      <w:pPr>
        <w:pStyle w:val="ConsPlusNormal"/>
        <w:widowControl/>
        <w:tabs>
          <w:tab w:val="left" w:pos="0"/>
        </w:tabs>
        <w:adjustRightInd w:val="0"/>
        <w:jc w:val="center"/>
      </w:pPr>
      <w:r>
        <w:rPr>
          <w:sz w:val="20"/>
        </w:rPr>
        <w:t>члена совета многоквартирного дома</w:t>
      </w:r>
      <w:r w:rsidR="00870033" w:rsidRPr="004D4DA2">
        <w:rPr>
          <w:sz w:val="20"/>
        </w:rPr>
        <w:t>)</w:t>
      </w:r>
      <w:r w:rsidR="00870033">
        <w:t xml:space="preserve"> _____________________________________________________________</w:t>
      </w:r>
      <w:r>
        <w:t>________________</w:t>
      </w:r>
    </w:p>
    <w:p w:rsidR="00870033" w:rsidRPr="004D4DA2" w:rsidRDefault="004D4DA2" w:rsidP="004D4DA2">
      <w:pPr>
        <w:pStyle w:val="ConsPlusNormal"/>
        <w:widowControl/>
        <w:tabs>
          <w:tab w:val="left" w:pos="0"/>
        </w:tabs>
        <w:adjustRightInd w:val="0"/>
        <w:jc w:val="center"/>
        <w:rPr>
          <w:sz w:val="20"/>
        </w:rPr>
      </w:pPr>
      <w:r>
        <w:rPr>
          <w:sz w:val="20"/>
        </w:rPr>
        <w:t xml:space="preserve">(фамилия, имя, отчество, должность </w:t>
      </w:r>
      <w:r w:rsidR="00870033" w:rsidRPr="004D4DA2">
        <w:rPr>
          <w:sz w:val="20"/>
        </w:rPr>
        <w:t xml:space="preserve">лица, ответственного за эксплуатацию </w:t>
      </w:r>
      <w:r>
        <w:rPr>
          <w:sz w:val="20"/>
        </w:rPr>
        <w:t>многоквартирного дома</w:t>
      </w:r>
      <w:r w:rsidR="00870033" w:rsidRPr="004D4DA2">
        <w:rPr>
          <w:sz w:val="20"/>
        </w:rPr>
        <w:t>)</w:t>
      </w:r>
    </w:p>
    <w:p w:rsidR="00870033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870033">
        <w:t xml:space="preserve">Комиссией проведен осмотр </w:t>
      </w:r>
      <w:r w:rsidR="001705DA">
        <w:t xml:space="preserve">общего имущества в </w:t>
      </w:r>
      <w:r w:rsidR="00870033">
        <w:t>многоквартирно</w:t>
      </w:r>
      <w:r w:rsidR="001705DA">
        <w:t>м</w:t>
      </w:r>
      <w:r w:rsidR="00870033">
        <w:t xml:space="preserve"> дом</w:t>
      </w:r>
      <w:r w:rsidR="001705DA">
        <w:t>е</w:t>
      </w:r>
      <w:r w:rsidR="00870033">
        <w:t>, расположенно</w:t>
      </w:r>
      <w:r w:rsidR="001705DA">
        <w:t>м</w:t>
      </w:r>
      <w:r w:rsidR="00870033">
        <w:t xml:space="preserve"> по </w:t>
      </w:r>
      <w:proofErr w:type="gramStart"/>
      <w:r w:rsidR="00870033">
        <w:t>адресу:_</w:t>
      </w:r>
      <w:proofErr w:type="gramEnd"/>
      <w:r w:rsidR="00870033">
        <w:t xml:space="preserve">______________________________________________________ </w:t>
      </w:r>
    </w:p>
    <w:p w:rsidR="00870033" w:rsidRPr="00870033" w:rsidRDefault="001705DA" w:rsidP="00870033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>
        <w:rPr>
          <w:sz w:val="20"/>
        </w:rPr>
        <w:t xml:space="preserve">                                         </w:t>
      </w:r>
      <w:r w:rsidR="00870033" w:rsidRPr="00870033">
        <w:rPr>
          <w:sz w:val="20"/>
        </w:rPr>
        <w:t>(</w:t>
      </w:r>
      <w:r>
        <w:rPr>
          <w:sz w:val="20"/>
        </w:rPr>
        <w:t>указывается адрес</w:t>
      </w:r>
      <w:r w:rsidR="00870033" w:rsidRPr="00870033">
        <w:rPr>
          <w:sz w:val="20"/>
        </w:rPr>
        <w:t xml:space="preserve"> </w:t>
      </w:r>
      <w:r w:rsidR="004D4DA2">
        <w:rPr>
          <w:sz w:val="20"/>
        </w:rPr>
        <w:t>многоквартирного дома</w:t>
      </w:r>
      <w:r w:rsidR="00870033" w:rsidRPr="00870033">
        <w:rPr>
          <w:sz w:val="20"/>
        </w:rPr>
        <w:t>)</w:t>
      </w:r>
    </w:p>
    <w:p w:rsidR="004D4DA2" w:rsidRDefault="00870033" w:rsidP="004D4DA2">
      <w:pPr>
        <w:pStyle w:val="ConsPlusNormal"/>
        <w:widowControl/>
        <w:tabs>
          <w:tab w:val="left" w:pos="709"/>
        </w:tabs>
        <w:adjustRightInd w:val="0"/>
      </w:pPr>
      <w:r>
        <w:t>В ходе осмотра установлено: ______________</w:t>
      </w:r>
      <w:r w:rsidR="004D4DA2">
        <w:t>_____________________________________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</w:t>
      </w:r>
      <w:r w:rsidRPr="004D4DA2">
        <w:rPr>
          <w:sz w:val="20"/>
        </w:rPr>
        <w:t>(подробное описание сведений о техническом состоянии объекта осмотра, его техническом обслуживании)</w:t>
      </w:r>
    </w:p>
    <w:p w:rsidR="004D4DA2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6010CC" w:rsidRDefault="00870033" w:rsidP="001705DA">
      <w:pPr>
        <w:pStyle w:val="ConsPlusNormal"/>
        <w:widowControl/>
        <w:tabs>
          <w:tab w:val="left" w:pos="709"/>
        </w:tabs>
        <w:adjustRightInd w:val="0"/>
      </w:pPr>
      <w:r>
        <w:t>Рекомендации о мерах по устранению выявленных нарушений: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6010CC">
        <w:t>_____</w:t>
      </w:r>
    </w:p>
    <w:p w:rsidR="006010CC" w:rsidRDefault="006010CC" w:rsidP="006010CC">
      <w:pPr>
        <w:pStyle w:val="ConsPlusNormal"/>
        <w:widowControl/>
        <w:tabs>
          <w:tab w:val="left" w:pos="0"/>
        </w:tabs>
        <w:adjustRightInd w:val="0"/>
        <w:jc w:val="center"/>
      </w:pPr>
    </w:p>
    <w:p w:rsidR="006010CC" w:rsidRDefault="00870033" w:rsidP="006010CC">
      <w:pPr>
        <w:pStyle w:val="ConsPlusNormal"/>
        <w:widowControl/>
        <w:tabs>
          <w:tab w:val="left" w:pos="0"/>
        </w:tabs>
        <w:adjustRightInd w:val="0"/>
        <w:jc w:val="center"/>
      </w:pPr>
      <w:r>
        <w:lastRenderedPageBreak/>
        <w:t xml:space="preserve">Приложение к акту: ______________________________________________________ </w:t>
      </w:r>
      <w:r w:rsidR="006010CC">
        <w:t xml:space="preserve">                         </w:t>
      </w:r>
      <w:proofErr w:type="gramStart"/>
      <w:r w:rsidR="006010CC">
        <w:t xml:space="preserve">   </w:t>
      </w:r>
      <w:r w:rsidRPr="004D4DA2">
        <w:rPr>
          <w:sz w:val="20"/>
        </w:rPr>
        <w:t>(</w:t>
      </w:r>
      <w:proofErr w:type="gramEnd"/>
      <w:r w:rsidRPr="004D4DA2">
        <w:rPr>
          <w:sz w:val="20"/>
        </w:rPr>
        <w:t xml:space="preserve">материалы </w:t>
      </w:r>
      <w:proofErr w:type="spellStart"/>
      <w:r w:rsidRPr="004D4DA2">
        <w:rPr>
          <w:sz w:val="20"/>
        </w:rPr>
        <w:t>фотофиксации</w:t>
      </w:r>
      <w:proofErr w:type="spellEnd"/>
      <w:r w:rsidRPr="004D4DA2">
        <w:rPr>
          <w:sz w:val="20"/>
        </w:rPr>
        <w:t>, иные материалы, оформленные в ходе осмотра)</w:t>
      </w:r>
    </w:p>
    <w:p w:rsidR="006010CC" w:rsidRDefault="006010CC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Подписи лиц, проводивших осмотр: </w:t>
      </w: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>_________________</w:t>
      </w:r>
      <w:r w:rsidR="006010CC">
        <w:t xml:space="preserve">                                                                     </w:t>
      </w:r>
      <w:r>
        <w:t>______________</w:t>
      </w:r>
      <w:r w:rsidR="006010CC">
        <w:t xml:space="preserve">____________                                            </w:t>
      </w:r>
      <w:r w:rsidRPr="006010CC">
        <w:rPr>
          <w:sz w:val="20"/>
        </w:rPr>
        <w:t xml:space="preserve">(подпись) </w:t>
      </w:r>
      <w:r w:rsidR="006010CC"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 w:rsidR="006010CC">
        <w:rPr>
          <w:sz w:val="20"/>
        </w:rPr>
        <w:t>расшифровка подписи</w:t>
      </w:r>
      <w:r w:rsidRPr="006010CC">
        <w:rPr>
          <w:sz w:val="20"/>
        </w:rPr>
        <w:t>)</w:t>
      </w:r>
      <w:r>
        <w:t xml:space="preserve">  </w:t>
      </w:r>
      <w:r w:rsidR="006010CC">
        <w:t xml:space="preserve">_________________                                                               __________________________                                      </w:t>
      </w:r>
      <w:r w:rsidR="006010CC" w:rsidRPr="006010CC">
        <w:rPr>
          <w:sz w:val="20"/>
        </w:rPr>
        <w:t xml:space="preserve">(подпись) </w:t>
      </w:r>
      <w:r w:rsidR="006010CC">
        <w:rPr>
          <w:sz w:val="20"/>
        </w:rPr>
        <w:t xml:space="preserve">                                                                                                                           </w:t>
      </w:r>
      <w:r w:rsidR="006010CC" w:rsidRPr="006010CC">
        <w:rPr>
          <w:sz w:val="20"/>
        </w:rPr>
        <w:t>(</w:t>
      </w:r>
      <w:r w:rsidR="006010CC">
        <w:rPr>
          <w:sz w:val="20"/>
        </w:rPr>
        <w:t>расшифровка подписи</w:t>
      </w:r>
      <w:r w:rsidR="006010CC" w:rsidRPr="006010CC">
        <w:rPr>
          <w:sz w:val="20"/>
        </w:rPr>
        <w:t>)</w:t>
      </w:r>
      <w:r w:rsidR="006010CC">
        <w:t xml:space="preserve">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_________________                                                                     __________________________                                   </w:t>
      </w:r>
      <w:proofErr w:type="gramStart"/>
      <w:r>
        <w:t xml:space="preserve">   </w:t>
      </w:r>
      <w:r w:rsidRPr="006010CC">
        <w:rPr>
          <w:sz w:val="20"/>
        </w:rPr>
        <w:t>(</w:t>
      </w:r>
      <w:proofErr w:type="gramEnd"/>
      <w:r w:rsidRPr="006010CC">
        <w:rPr>
          <w:sz w:val="20"/>
        </w:rPr>
        <w:t xml:space="preserve">подпись) </w:t>
      </w:r>
      <w:r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>
        <w:rPr>
          <w:sz w:val="20"/>
        </w:rPr>
        <w:t>расшифровка подписи</w:t>
      </w:r>
      <w:r w:rsidRPr="006010CC">
        <w:rPr>
          <w:sz w:val="20"/>
        </w:rPr>
        <w:t>)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_________________                                                                     __________________________                                   </w:t>
      </w:r>
      <w:proofErr w:type="gramStart"/>
      <w:r>
        <w:t xml:space="preserve">   </w:t>
      </w:r>
      <w:r w:rsidRPr="006010CC">
        <w:rPr>
          <w:sz w:val="20"/>
        </w:rPr>
        <w:t>(</w:t>
      </w:r>
      <w:proofErr w:type="gramEnd"/>
      <w:r w:rsidRPr="006010CC">
        <w:rPr>
          <w:sz w:val="20"/>
        </w:rPr>
        <w:t xml:space="preserve">подпись) </w:t>
      </w:r>
      <w:r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>
        <w:rPr>
          <w:sz w:val="20"/>
        </w:rPr>
        <w:t>расшифровка подписи</w:t>
      </w:r>
      <w:r w:rsidRPr="006010CC">
        <w:rPr>
          <w:sz w:val="20"/>
        </w:rPr>
        <w:t>)</w:t>
      </w:r>
      <w:r>
        <w:t xml:space="preserve">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Подписи лиц, привлеченных к проведению осмотра и участвовавших в осмотре: </w:t>
      </w:r>
      <w:r w:rsidR="006010CC">
        <w:t xml:space="preserve">_________________                                                                     __________________________                                   </w:t>
      </w:r>
      <w:proofErr w:type="gramStart"/>
      <w:r w:rsidR="006010CC">
        <w:t xml:space="preserve">   </w:t>
      </w:r>
      <w:r w:rsidR="006010CC" w:rsidRPr="006010CC">
        <w:rPr>
          <w:sz w:val="20"/>
        </w:rPr>
        <w:t>(</w:t>
      </w:r>
      <w:proofErr w:type="gramEnd"/>
      <w:r w:rsidR="006010CC" w:rsidRPr="006010CC">
        <w:rPr>
          <w:sz w:val="20"/>
        </w:rPr>
        <w:t xml:space="preserve">подпись) </w:t>
      </w:r>
      <w:r w:rsidR="006010CC">
        <w:rPr>
          <w:sz w:val="20"/>
        </w:rPr>
        <w:t xml:space="preserve">                                                                                                                           </w:t>
      </w:r>
      <w:r w:rsidR="006010CC" w:rsidRPr="006010CC">
        <w:rPr>
          <w:sz w:val="20"/>
        </w:rPr>
        <w:t>(</w:t>
      </w:r>
      <w:r w:rsidR="006010CC">
        <w:rPr>
          <w:sz w:val="20"/>
        </w:rPr>
        <w:t>расшифровка подписи</w:t>
      </w:r>
      <w:r w:rsidR="006010CC" w:rsidRPr="006010CC">
        <w:rPr>
          <w:sz w:val="20"/>
        </w:rPr>
        <w:t>)</w:t>
      </w:r>
      <w:r w:rsidR="006010CC">
        <w:t xml:space="preserve">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_________________                                                                     __________________________                                   </w:t>
      </w:r>
      <w:proofErr w:type="gramStart"/>
      <w:r>
        <w:t xml:space="preserve">   </w:t>
      </w:r>
      <w:r w:rsidRPr="006010CC">
        <w:rPr>
          <w:sz w:val="20"/>
        </w:rPr>
        <w:t>(</w:t>
      </w:r>
      <w:proofErr w:type="gramEnd"/>
      <w:r w:rsidRPr="006010CC">
        <w:rPr>
          <w:sz w:val="20"/>
        </w:rPr>
        <w:t xml:space="preserve">подпись) </w:t>
      </w:r>
      <w:r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>
        <w:rPr>
          <w:sz w:val="20"/>
        </w:rPr>
        <w:t>расшифровка подписи</w:t>
      </w:r>
      <w:r w:rsidRPr="006010CC">
        <w:rPr>
          <w:sz w:val="20"/>
        </w:rPr>
        <w:t>)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С актом ознакомлены: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Лицо, ответственное за эксплуатацию </w:t>
      </w:r>
      <w:r w:rsidR="001705DA">
        <w:t>многоквартирного дома</w:t>
      </w:r>
      <w:r>
        <w:t xml:space="preserve">: </w:t>
      </w:r>
    </w:p>
    <w:p w:rsidR="001705DA" w:rsidRDefault="001705DA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>__________________                                                                  __________________________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  <w:rPr>
          <w:sz w:val="20"/>
        </w:rPr>
      </w:pPr>
      <w:r w:rsidRPr="006010CC">
        <w:rPr>
          <w:sz w:val="20"/>
        </w:rPr>
        <w:t>(</w:t>
      </w:r>
      <w:proofErr w:type="gramStart"/>
      <w:r w:rsidRPr="006010CC">
        <w:rPr>
          <w:sz w:val="20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                                                              (расшифровка подписи)</w:t>
      </w:r>
    </w:p>
    <w:p w:rsidR="006010CC" w:rsidRPr="006010CC" w:rsidRDefault="006010CC" w:rsidP="006010CC">
      <w:pPr>
        <w:pStyle w:val="ConsPlusNormal"/>
        <w:widowControl/>
        <w:tabs>
          <w:tab w:val="left" w:pos="709"/>
        </w:tabs>
        <w:adjustRightInd w:val="0"/>
        <w:rPr>
          <w:sz w:val="20"/>
        </w:rPr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>Копию</w:t>
      </w:r>
      <w:r w:rsidR="006010CC">
        <w:t xml:space="preserve"> акта получил: ______________          </w:t>
      </w:r>
      <w:r>
        <w:t xml:space="preserve"> ______________ </w:t>
      </w:r>
      <w:r w:rsidR="006010CC">
        <w:t xml:space="preserve">    </w:t>
      </w:r>
      <w:r>
        <w:t xml:space="preserve">______________________ </w:t>
      </w:r>
    </w:p>
    <w:p w:rsidR="006010CC" w:rsidRPr="006010CC" w:rsidRDefault="006010CC" w:rsidP="006010CC">
      <w:pPr>
        <w:pStyle w:val="ConsPlusNormal"/>
        <w:widowControl/>
        <w:tabs>
          <w:tab w:val="left" w:pos="709"/>
        </w:tabs>
        <w:adjustRightInd w:val="0"/>
        <w:rPr>
          <w:sz w:val="20"/>
        </w:rPr>
      </w:pPr>
      <w:r>
        <w:t xml:space="preserve">                                          </w:t>
      </w:r>
      <w:r w:rsidRPr="006010CC">
        <w:rPr>
          <w:sz w:val="20"/>
        </w:rPr>
        <w:t>(</w:t>
      </w:r>
      <w:proofErr w:type="gramStart"/>
      <w:r w:rsidRPr="006010CC">
        <w:rPr>
          <w:sz w:val="20"/>
        </w:rPr>
        <w:t xml:space="preserve">дата)   </w:t>
      </w:r>
      <w:proofErr w:type="gramEnd"/>
      <w:r w:rsidRPr="006010CC">
        <w:rPr>
          <w:sz w:val="20"/>
        </w:rPr>
        <w:t xml:space="preserve">                          </w:t>
      </w:r>
      <w:r>
        <w:rPr>
          <w:sz w:val="20"/>
        </w:rPr>
        <w:t xml:space="preserve">             </w:t>
      </w:r>
      <w:r w:rsidRPr="006010CC">
        <w:rPr>
          <w:sz w:val="20"/>
        </w:rPr>
        <w:t xml:space="preserve"> (подпись)            </w:t>
      </w:r>
      <w:r>
        <w:rPr>
          <w:sz w:val="20"/>
        </w:rPr>
        <w:t xml:space="preserve">         </w:t>
      </w:r>
      <w:r w:rsidRPr="006010CC">
        <w:rPr>
          <w:sz w:val="20"/>
        </w:rPr>
        <w:t>(расшифровка подписи)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1705DA" w:rsidRDefault="001705DA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</w:pPr>
      <w:r>
        <w:t xml:space="preserve">Приложение № 2 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t xml:space="preserve">к Порядку </w:t>
      </w:r>
      <w:r>
        <w:rPr>
          <w:bCs/>
          <w:color w:val="000000"/>
          <w:spacing w:val="1"/>
          <w:lang w:eastAsia="ar-SA"/>
        </w:rPr>
        <w:t>по проведению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эксплуатационного контроля за техническим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состоянием многоквартирных домов, 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расположенных на территории 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</w:pPr>
      <w:r>
        <w:rPr>
          <w:bCs/>
          <w:color w:val="000000"/>
          <w:spacing w:val="1"/>
          <w:lang w:eastAsia="ar-SA"/>
        </w:rPr>
        <w:t>Корсаковского муниципального округа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  <w:jc w:val="right"/>
      </w:pPr>
      <w:r>
        <w:t xml:space="preserve"> от ____________________ № ______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2D2DC9" w:rsidRDefault="002D2DC9" w:rsidP="002D2DC9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Реестр учета осмотров многоквартирных домов </w:t>
      </w:r>
    </w:p>
    <w:p w:rsidR="002D2DC9" w:rsidRDefault="002D2DC9" w:rsidP="002D2DC9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на предмет их технического состояния и надлежащего технического обслуживания </w:t>
      </w:r>
    </w:p>
    <w:p w:rsidR="00CC0A1B" w:rsidRDefault="002D2DC9" w:rsidP="002D2DC9">
      <w:pPr>
        <w:pStyle w:val="ConsPlusNormal"/>
        <w:widowControl/>
        <w:tabs>
          <w:tab w:val="left" w:pos="709"/>
        </w:tabs>
        <w:adjustRightInd w:val="0"/>
        <w:jc w:val="center"/>
      </w:pPr>
      <w:r>
        <w:t>на территории Корсаковского муниципального округа</w:t>
      </w:r>
    </w:p>
    <w:p w:rsidR="00CC0A1B" w:rsidRDefault="00CC0A1B" w:rsidP="006010CC">
      <w:pPr>
        <w:pStyle w:val="ConsPlusNormal"/>
        <w:widowControl/>
        <w:tabs>
          <w:tab w:val="left" w:pos="709"/>
        </w:tabs>
        <w:adjustRightInd w:val="0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58"/>
        <w:gridCol w:w="1464"/>
        <w:gridCol w:w="2090"/>
        <w:gridCol w:w="2112"/>
        <w:gridCol w:w="3127"/>
      </w:tblGrid>
      <w:tr w:rsidR="0003528F" w:rsidTr="0003528F">
        <w:tc>
          <w:tcPr>
            <w:tcW w:w="600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  <w:r>
              <w:t>№ п/п</w:t>
            </w:r>
          </w:p>
        </w:tc>
        <w:tc>
          <w:tcPr>
            <w:tcW w:w="1607" w:type="dxa"/>
          </w:tcPr>
          <w:p w:rsidR="0003528F" w:rsidRDefault="0003528F" w:rsidP="0003528F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>Дата проведения осмотра</w:t>
            </w:r>
          </w:p>
        </w:tc>
        <w:tc>
          <w:tcPr>
            <w:tcW w:w="1715" w:type="dxa"/>
          </w:tcPr>
          <w:p w:rsidR="0003528F" w:rsidRDefault="0003528F" w:rsidP="0003528F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>Наименование эксплуатирующей организации</w:t>
            </w:r>
          </w:p>
        </w:tc>
        <w:tc>
          <w:tcPr>
            <w:tcW w:w="2112" w:type="dxa"/>
          </w:tcPr>
          <w:p w:rsidR="0003528F" w:rsidRDefault="0003528F" w:rsidP="00CC0A1B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>Адрес многоквартирного дома</w:t>
            </w:r>
          </w:p>
        </w:tc>
        <w:tc>
          <w:tcPr>
            <w:tcW w:w="3317" w:type="dxa"/>
          </w:tcPr>
          <w:p w:rsidR="0003528F" w:rsidRDefault="0003528F" w:rsidP="001705DA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 xml:space="preserve">Отметка о </w:t>
            </w:r>
            <w:r w:rsidR="001705DA">
              <w:t>выявленных/</w:t>
            </w:r>
            <w:proofErr w:type="spellStart"/>
            <w:r>
              <w:t>невыявленных</w:t>
            </w:r>
            <w:proofErr w:type="spellEnd"/>
            <w:r>
              <w:t xml:space="preserve"> нарушениях</w:t>
            </w:r>
          </w:p>
        </w:tc>
      </w:tr>
      <w:tr w:rsidR="0003528F" w:rsidTr="0003528F">
        <w:tc>
          <w:tcPr>
            <w:tcW w:w="600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1607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1715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2112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3317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</w:tr>
    </w:tbl>
    <w:p w:rsidR="00CC0A1B" w:rsidRDefault="00CC0A1B" w:rsidP="006010CC">
      <w:pPr>
        <w:pStyle w:val="ConsPlusNormal"/>
        <w:widowControl/>
        <w:tabs>
          <w:tab w:val="left" w:pos="709"/>
        </w:tabs>
        <w:adjustRightInd w:val="0"/>
      </w:pPr>
    </w:p>
    <w:p w:rsidR="00CC0A1B" w:rsidRDefault="00CC0A1B" w:rsidP="006010CC">
      <w:pPr>
        <w:pStyle w:val="ConsPlusNormal"/>
        <w:widowControl/>
        <w:tabs>
          <w:tab w:val="left" w:pos="709"/>
        </w:tabs>
        <w:adjustRightInd w:val="0"/>
      </w:pPr>
    </w:p>
    <w:sectPr w:rsidR="00CC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32"/>
    <w:multiLevelType w:val="hybridMultilevel"/>
    <w:tmpl w:val="02D4B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D5"/>
    <w:rsid w:val="0000585C"/>
    <w:rsid w:val="000253B6"/>
    <w:rsid w:val="0003528F"/>
    <w:rsid w:val="00060AD0"/>
    <w:rsid w:val="000B62B6"/>
    <w:rsid w:val="000C7ABC"/>
    <w:rsid w:val="000F1EF6"/>
    <w:rsid w:val="0013182E"/>
    <w:rsid w:val="001454E1"/>
    <w:rsid w:val="001705DA"/>
    <w:rsid w:val="001834D5"/>
    <w:rsid w:val="001B192E"/>
    <w:rsid w:val="001C4244"/>
    <w:rsid w:val="001F0FEA"/>
    <w:rsid w:val="002B6277"/>
    <w:rsid w:val="002D2DC9"/>
    <w:rsid w:val="00301797"/>
    <w:rsid w:val="00305F2F"/>
    <w:rsid w:val="00377FE2"/>
    <w:rsid w:val="00391AEB"/>
    <w:rsid w:val="003F167D"/>
    <w:rsid w:val="004D4DA2"/>
    <w:rsid w:val="004E2221"/>
    <w:rsid w:val="00575E1C"/>
    <w:rsid w:val="00583093"/>
    <w:rsid w:val="00585AB6"/>
    <w:rsid w:val="005C4DBD"/>
    <w:rsid w:val="006010CC"/>
    <w:rsid w:val="00610140"/>
    <w:rsid w:val="0063580E"/>
    <w:rsid w:val="00640BD5"/>
    <w:rsid w:val="0068085A"/>
    <w:rsid w:val="006E5469"/>
    <w:rsid w:val="007076C3"/>
    <w:rsid w:val="007345BB"/>
    <w:rsid w:val="00734991"/>
    <w:rsid w:val="007370D1"/>
    <w:rsid w:val="0077182F"/>
    <w:rsid w:val="007B5169"/>
    <w:rsid w:val="007C39D9"/>
    <w:rsid w:val="008217FF"/>
    <w:rsid w:val="00870033"/>
    <w:rsid w:val="008B62B8"/>
    <w:rsid w:val="00932A17"/>
    <w:rsid w:val="00954862"/>
    <w:rsid w:val="00995D12"/>
    <w:rsid w:val="009E31CF"/>
    <w:rsid w:val="00A044F2"/>
    <w:rsid w:val="00A52F0C"/>
    <w:rsid w:val="00A70757"/>
    <w:rsid w:val="00B10DDA"/>
    <w:rsid w:val="00B2045C"/>
    <w:rsid w:val="00B847E6"/>
    <w:rsid w:val="00BE197F"/>
    <w:rsid w:val="00C0046F"/>
    <w:rsid w:val="00C15DBA"/>
    <w:rsid w:val="00C42DE8"/>
    <w:rsid w:val="00C56B9E"/>
    <w:rsid w:val="00CC0A1B"/>
    <w:rsid w:val="00CD1173"/>
    <w:rsid w:val="00CE4288"/>
    <w:rsid w:val="00D5740B"/>
    <w:rsid w:val="00D94F4C"/>
    <w:rsid w:val="00DA0FFB"/>
    <w:rsid w:val="00DA1DF2"/>
    <w:rsid w:val="00E17811"/>
    <w:rsid w:val="00F42265"/>
    <w:rsid w:val="00F64B15"/>
    <w:rsid w:val="00F74620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D65D"/>
  <w15:chartTrackingRefBased/>
  <w15:docId w15:val="{23A62421-EB5E-48F8-85C6-98F05B4C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83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4D5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95D12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C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F1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3210&amp;dst=1314&amp;field=134&amp;date=26.06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itrova\Desktop\&#1041;&#1083;&#1072;&#1085;&#1082;%20&#1056;&#1045;&#1064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1E7D-CE36-44CD-B0C1-7B4E99F2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РЕШЕНИЯ.dot</Template>
  <TotalTime>973</TotalTime>
  <Pages>9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Китрова Татьяна Владимировна</dc:creator>
  <cp:keywords/>
  <dc:description/>
  <cp:lastModifiedBy>Китрова Татьяна Владимировна</cp:lastModifiedBy>
  <cp:revision>23</cp:revision>
  <cp:lastPrinted>2025-06-25T21:28:00Z</cp:lastPrinted>
  <dcterms:created xsi:type="dcterms:W3CDTF">2025-06-20T00:14:00Z</dcterms:created>
  <dcterms:modified xsi:type="dcterms:W3CDTF">2025-07-03T06:56:00Z</dcterms:modified>
</cp:coreProperties>
</file>