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7473E5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8864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1D5DCC" w:rsidRDefault="001D5DCC" w:rsidP="00575E1C"/>
    <w:p w:rsidR="00F74620" w:rsidRDefault="00F74620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9C1C28">
        <w:t xml:space="preserve">_____________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  </w:t>
      </w:r>
      <w:r w:rsidR="00CE4288" w:rsidRPr="001454E1">
        <w:rPr>
          <w:color w:val="FFFFFF"/>
        </w:rPr>
        <w:t>.</w:t>
      </w:r>
    </w:p>
    <w:p w:rsidR="00D5740B" w:rsidRDefault="00E17811" w:rsidP="00236603">
      <w:pPr>
        <w:tabs>
          <w:tab w:val="left" w:pos="7338"/>
        </w:tabs>
        <w:jc w:val="both"/>
        <w:rPr>
          <w:color w:val="FFFFFF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1D5DCC" w:rsidRPr="002B6277" w:rsidRDefault="001D5DCC" w:rsidP="00236603">
      <w:pPr>
        <w:tabs>
          <w:tab w:val="left" w:pos="7338"/>
        </w:tabs>
        <w:jc w:val="both"/>
        <w:rPr>
          <w:u w:val="single"/>
        </w:rPr>
      </w:pPr>
    </w:p>
    <w:p w:rsidR="006E5469" w:rsidRDefault="006E5469" w:rsidP="00F74620">
      <w:pPr>
        <w:ind w:firstLine="708"/>
        <w:jc w:val="both"/>
      </w:pPr>
    </w:p>
    <w:p w:rsidR="00A70757" w:rsidRDefault="00005E8C" w:rsidP="00DD6CE4">
      <w:pPr>
        <w:ind w:right="4677"/>
        <w:jc w:val="both"/>
      </w:pPr>
      <w:r>
        <w:t xml:space="preserve">О </w:t>
      </w:r>
      <w:r w:rsidR="000D7D5E">
        <w:t>внесении изменений в решение Собрания Корсаковского городского округа от</w:t>
      </w:r>
      <w:r w:rsidR="00FB428C">
        <w:t> </w:t>
      </w:r>
      <w:r w:rsidR="000D7D5E">
        <w:t>12.05.2011 № 32 «Об утверждении Положения 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 Сахалинской области»</w:t>
      </w:r>
    </w:p>
    <w:p w:rsidR="00A70757" w:rsidRDefault="00A70757" w:rsidP="00F74620">
      <w:pPr>
        <w:ind w:firstLine="708"/>
        <w:jc w:val="both"/>
      </w:pPr>
    </w:p>
    <w:p w:rsidR="00236603" w:rsidRDefault="00236603" w:rsidP="00D94F4C">
      <w:pPr>
        <w:tabs>
          <w:tab w:val="left" w:pos="993"/>
        </w:tabs>
        <w:jc w:val="both"/>
      </w:pPr>
    </w:p>
    <w:p w:rsidR="001D5DCC" w:rsidRDefault="001D5DCC" w:rsidP="00D94F4C">
      <w:pPr>
        <w:tabs>
          <w:tab w:val="left" w:pos="993"/>
        </w:tabs>
        <w:jc w:val="both"/>
      </w:pPr>
    </w:p>
    <w:p w:rsidR="001D5DCC" w:rsidRDefault="001D5DCC" w:rsidP="00D94F4C">
      <w:pPr>
        <w:tabs>
          <w:tab w:val="left" w:pos="993"/>
        </w:tabs>
        <w:jc w:val="both"/>
      </w:pPr>
    </w:p>
    <w:p w:rsidR="00005E8C" w:rsidRDefault="002B706E" w:rsidP="002B706E">
      <w:pPr>
        <w:pStyle w:val="ab"/>
        <w:spacing w:before="0" w:beforeAutospacing="0" w:after="0" w:afterAutospacing="0" w:line="288" w:lineRule="atLeast"/>
        <w:ind w:firstLine="540"/>
        <w:jc w:val="both"/>
      </w:pPr>
      <w:r w:rsidRPr="00FB428C">
        <w:t xml:space="preserve">На основании </w:t>
      </w:r>
      <w:r w:rsidR="00FB428C" w:rsidRPr="00FB428C">
        <w:t>р</w:t>
      </w:r>
      <w:r w:rsidRPr="00FB428C">
        <w:t>ешения Собрания Корсаковского городского окр</w:t>
      </w:r>
      <w:r w:rsidR="00FB428C">
        <w:t>уга от 12.12.2024 № </w:t>
      </w:r>
      <w:r w:rsidRPr="00FB428C">
        <w:t>86 «О внесении изменений в Ус</w:t>
      </w:r>
      <w:r w:rsidR="00FB428C">
        <w:t>тав муниципального образования «Корсаковский городской округ»</w:t>
      </w:r>
      <w:r w:rsidR="00330601">
        <w:t xml:space="preserve"> Сахалинской области»</w:t>
      </w:r>
      <w:r w:rsidRPr="00FB428C">
        <w:t xml:space="preserve"> </w:t>
      </w:r>
      <w:r w:rsidR="003737EC" w:rsidRPr="00FB428C">
        <w:t>Собрание РЕШИЛО</w:t>
      </w:r>
      <w:r w:rsidR="00E97958">
        <w:t>:</w:t>
      </w:r>
    </w:p>
    <w:p w:rsidR="00FE2BC5" w:rsidRDefault="00E97958" w:rsidP="00FE2BC5">
      <w:pPr>
        <w:pStyle w:val="ab"/>
        <w:spacing w:before="0" w:beforeAutospacing="0" w:after="0" w:afterAutospacing="0" w:line="288" w:lineRule="atLeast"/>
        <w:ind w:firstLine="709"/>
        <w:jc w:val="both"/>
      </w:pPr>
      <w:r w:rsidRPr="00E97958">
        <w:t xml:space="preserve">1. </w:t>
      </w:r>
      <w:r w:rsidR="00297AEA">
        <w:t xml:space="preserve">Внести в </w:t>
      </w:r>
      <w:r w:rsidR="00FE2BC5" w:rsidRPr="00FE2BC5">
        <w:t>решение Собрания Корсаковского городского округа от 12.05.2011 № 32 «Об утверждении Положения о пенсионном обеспечении муниципальных служащих и лиц, замещавших муниципальные должности в муниципальном образовании «Корсаковский городской округ» Сахалинской области»</w:t>
      </w:r>
      <w:r w:rsidR="00FE2BC5">
        <w:t xml:space="preserve"> (в</w:t>
      </w:r>
      <w:r w:rsidR="00FE2BC5" w:rsidRPr="00FE2BC5">
        <w:t xml:space="preserve"> редакции решений Собрания Корсаковского городского округа от 30.07.2013 </w:t>
      </w:r>
      <w:r w:rsidR="00FE2BC5">
        <w:t>№</w:t>
      </w:r>
      <w:r w:rsidR="00FE2BC5" w:rsidRPr="00FE2BC5">
        <w:t xml:space="preserve"> 80, от 22.12.2016 </w:t>
      </w:r>
      <w:r w:rsidR="00FE2BC5">
        <w:t>№</w:t>
      </w:r>
      <w:r w:rsidR="00FE2BC5" w:rsidRPr="00FE2BC5">
        <w:t xml:space="preserve"> 131, от 01.03.2017 </w:t>
      </w:r>
      <w:r w:rsidR="00FE2BC5">
        <w:t>№</w:t>
      </w:r>
      <w:r w:rsidR="00FE2BC5" w:rsidRPr="00FE2BC5">
        <w:t xml:space="preserve"> 137, </w:t>
      </w:r>
      <w:r w:rsidR="00FE2BC5">
        <w:br/>
      </w:r>
      <w:r w:rsidR="00FE2BC5" w:rsidRPr="00FE2BC5">
        <w:t xml:space="preserve">от 01.03.2017 </w:t>
      </w:r>
      <w:r w:rsidR="00FE2BC5">
        <w:t>№</w:t>
      </w:r>
      <w:r w:rsidR="00FE2BC5" w:rsidRPr="00FE2BC5">
        <w:t xml:space="preserve"> 138, от 12.04.2019 </w:t>
      </w:r>
      <w:r w:rsidR="00FE2BC5">
        <w:t>№</w:t>
      </w:r>
      <w:r w:rsidR="00FE2BC5" w:rsidRPr="00FE2BC5">
        <w:t xml:space="preserve"> 66, от 11.03.2020 </w:t>
      </w:r>
      <w:r w:rsidR="00FE2BC5">
        <w:t>№</w:t>
      </w:r>
      <w:r w:rsidR="00FE2BC5" w:rsidRPr="00FE2BC5">
        <w:t xml:space="preserve"> 116, от 14.09.2021 </w:t>
      </w:r>
      <w:r w:rsidR="00FE2BC5">
        <w:t>№</w:t>
      </w:r>
      <w:r w:rsidR="00FE2BC5" w:rsidRPr="00FE2BC5">
        <w:t xml:space="preserve"> 162, </w:t>
      </w:r>
      <w:r w:rsidR="00FE2BC5">
        <w:br/>
      </w:r>
      <w:r w:rsidR="00FE2BC5" w:rsidRPr="00FE2BC5">
        <w:t xml:space="preserve">от 21.02.2023 </w:t>
      </w:r>
      <w:r w:rsidR="00FE2BC5">
        <w:t>№</w:t>
      </w:r>
      <w:r w:rsidR="00FE2BC5" w:rsidRPr="00FE2BC5">
        <w:t xml:space="preserve"> 23</w:t>
      </w:r>
      <w:r w:rsidR="00FE2BC5">
        <w:t>, от 27.03.2024 № 63) (далее – решение) следующие изменения:</w:t>
      </w:r>
    </w:p>
    <w:p w:rsidR="00FE2BC5" w:rsidRPr="00FE2BC5" w:rsidRDefault="00FE2BC5" w:rsidP="00FE2BC5">
      <w:pPr>
        <w:tabs>
          <w:tab w:val="left" w:pos="993"/>
        </w:tabs>
        <w:ind w:firstLine="709"/>
        <w:jc w:val="both"/>
      </w:pPr>
      <w:r w:rsidRPr="00FE2BC5">
        <w:t xml:space="preserve">1.1. В названии и пункте 1 </w:t>
      </w:r>
      <w:r w:rsidR="00FB428C">
        <w:t>решен</w:t>
      </w:r>
      <w:r w:rsidRPr="00FE2BC5">
        <w:t>ия слова «</w:t>
      </w:r>
      <w:r w:rsidR="00EA203A">
        <w:t xml:space="preserve">муниципальном образовании «Корсаковский </w:t>
      </w:r>
      <w:r w:rsidRPr="00FE2BC5">
        <w:t>городско</w:t>
      </w:r>
      <w:r>
        <w:t>й</w:t>
      </w:r>
      <w:r w:rsidRPr="00FE2BC5">
        <w:t xml:space="preserve"> округ»</w:t>
      </w:r>
      <w:r w:rsidR="005379F6">
        <w:t xml:space="preserve"> Сахалинской области»</w:t>
      </w:r>
      <w:r w:rsidRPr="00FE2BC5">
        <w:t xml:space="preserve"> заменить словами «</w:t>
      </w:r>
      <w:r w:rsidR="00EA203A">
        <w:t>Корсаковск</w:t>
      </w:r>
      <w:r w:rsidR="005379F6">
        <w:t>ом</w:t>
      </w:r>
      <w:r w:rsidR="00EA203A">
        <w:t xml:space="preserve"> муниципальн</w:t>
      </w:r>
      <w:r w:rsidR="005379F6">
        <w:t>ом</w:t>
      </w:r>
      <w:r w:rsidR="00EA203A" w:rsidRPr="00FE2BC5">
        <w:t xml:space="preserve"> округ</w:t>
      </w:r>
      <w:r w:rsidR="005379F6">
        <w:t>е</w:t>
      </w:r>
      <w:r w:rsidRPr="00FE2BC5">
        <w:t>».</w:t>
      </w:r>
    </w:p>
    <w:p w:rsidR="001D5DCC" w:rsidRDefault="00FE2BC5" w:rsidP="00FE2BC5">
      <w:pPr>
        <w:tabs>
          <w:tab w:val="left" w:pos="993"/>
        </w:tabs>
        <w:ind w:firstLine="709"/>
        <w:jc w:val="both"/>
      </w:pPr>
      <w:r w:rsidRPr="00FE2BC5">
        <w:t xml:space="preserve">1.2. </w:t>
      </w:r>
      <w:r w:rsidR="00F07AB1">
        <w:t xml:space="preserve">Внести в </w:t>
      </w:r>
      <w:r w:rsidRPr="00FE2BC5">
        <w:t>Положени</w:t>
      </w:r>
      <w:r w:rsidR="00F07AB1">
        <w:t>е</w:t>
      </w:r>
      <w:r w:rsidRPr="00FE2BC5">
        <w:t xml:space="preserve"> о пенсионном обеспечении муниципальных служащих и лиц, замещавших муниципальные должности в муниципальном образовани</w:t>
      </w:r>
      <w:r w:rsidR="00004E80">
        <w:t>и «Корсаковский городской округ</w:t>
      </w:r>
      <w:r w:rsidR="00FB428C">
        <w:t>»</w:t>
      </w:r>
      <w:r w:rsidRPr="00FE2BC5">
        <w:t xml:space="preserve"> Сахалинской области», утвержденн</w:t>
      </w:r>
      <w:r>
        <w:t>о</w:t>
      </w:r>
      <w:r w:rsidR="00330601">
        <w:t>е</w:t>
      </w:r>
      <w:r w:rsidRPr="00FE2BC5">
        <w:t xml:space="preserve"> </w:t>
      </w:r>
      <w:r>
        <w:t>решен</w:t>
      </w:r>
      <w:r w:rsidR="00004E80">
        <w:t>ием</w:t>
      </w:r>
      <w:r w:rsidR="001D5DCC">
        <w:t xml:space="preserve"> (далее – Положение)</w:t>
      </w:r>
      <w:r w:rsidR="00330601">
        <w:t>,</w:t>
      </w:r>
      <w:r w:rsidR="00F07AB1">
        <w:t xml:space="preserve"> следующие изменения</w:t>
      </w:r>
      <w:r w:rsidR="001D5DCC">
        <w:t xml:space="preserve">: </w:t>
      </w:r>
    </w:p>
    <w:p w:rsidR="001D5DCC" w:rsidRDefault="001D5DCC" w:rsidP="001D5DCC">
      <w:pPr>
        <w:tabs>
          <w:tab w:val="left" w:pos="993"/>
        </w:tabs>
        <w:ind w:firstLine="709"/>
        <w:jc w:val="both"/>
      </w:pPr>
      <w:r>
        <w:t>1.2.1. В названии Положения</w:t>
      </w:r>
      <w:r w:rsidR="00585E8D">
        <w:t xml:space="preserve"> </w:t>
      </w:r>
      <w:r>
        <w:t xml:space="preserve">слова «муниципальном образовании «Корсаковский </w:t>
      </w:r>
      <w:r w:rsidRPr="00FE2BC5">
        <w:t>городско</w:t>
      </w:r>
      <w:r>
        <w:t>й</w:t>
      </w:r>
      <w:r w:rsidRPr="00FE2BC5">
        <w:t xml:space="preserve"> округ»</w:t>
      </w:r>
      <w:r>
        <w:t xml:space="preserve"> Сахалинской области»</w:t>
      </w:r>
      <w:r w:rsidRPr="00FE2BC5">
        <w:t xml:space="preserve"> заменить словами «</w:t>
      </w:r>
      <w:r>
        <w:t>Корсаковском муниципальном</w:t>
      </w:r>
      <w:r w:rsidRPr="00FE2BC5">
        <w:t xml:space="preserve"> округ</w:t>
      </w:r>
      <w:r>
        <w:t>е»</w:t>
      </w:r>
      <w:r w:rsidR="00330601">
        <w:t>.</w:t>
      </w:r>
    </w:p>
    <w:p w:rsidR="00FE2BC5" w:rsidRDefault="001D5DCC" w:rsidP="001D5DCC">
      <w:pPr>
        <w:tabs>
          <w:tab w:val="left" w:pos="993"/>
        </w:tabs>
        <w:ind w:firstLine="709"/>
        <w:jc w:val="both"/>
      </w:pPr>
      <w:r>
        <w:t xml:space="preserve">1.2.2. По тексту Положения слова «Корсаковский </w:t>
      </w:r>
      <w:r w:rsidR="00FE2BC5" w:rsidRPr="00FE2BC5">
        <w:t>городской о</w:t>
      </w:r>
      <w:r w:rsidR="00004E80">
        <w:t>круг</w:t>
      </w:r>
      <w:r>
        <w:t>»</w:t>
      </w:r>
      <w:r w:rsidR="00FB428C">
        <w:t xml:space="preserve"> в соответствующих падежах </w:t>
      </w:r>
      <w:r w:rsidR="00FE2BC5" w:rsidRPr="00FE2BC5">
        <w:t>заменить словами «</w:t>
      </w:r>
      <w:r>
        <w:t xml:space="preserve">Корсаковский </w:t>
      </w:r>
      <w:r w:rsidR="00FE2BC5" w:rsidRPr="00FE2BC5">
        <w:t>муниципальный округ» в соответствующих падежах</w:t>
      </w:r>
      <w:r>
        <w:t>.</w:t>
      </w:r>
    </w:p>
    <w:p w:rsidR="00004E80" w:rsidRDefault="00104EC1" w:rsidP="00043432">
      <w:pPr>
        <w:tabs>
          <w:tab w:val="left" w:pos="993"/>
        </w:tabs>
        <w:ind w:firstLine="709"/>
        <w:jc w:val="both"/>
      </w:pPr>
      <w:r>
        <w:lastRenderedPageBreak/>
        <w:t>2</w:t>
      </w:r>
      <w:r w:rsidR="00807204" w:rsidRPr="00807204">
        <w:t xml:space="preserve">. </w:t>
      </w:r>
      <w:r w:rsidR="00043432">
        <w:t xml:space="preserve">Настоящее решение распространяется на правоотношения, </w:t>
      </w:r>
      <w:r w:rsidR="00FB428C">
        <w:t xml:space="preserve">возникшие с </w:t>
      </w:r>
      <w:r w:rsidR="00330601">
        <w:t>01.01.2025</w:t>
      </w:r>
      <w:r w:rsidR="00FB428C">
        <w:t>.</w:t>
      </w:r>
      <w:r w:rsidR="00043432">
        <w:t xml:space="preserve"> </w:t>
      </w:r>
    </w:p>
    <w:p w:rsidR="00807204" w:rsidRPr="00807204" w:rsidRDefault="00043432" w:rsidP="00043432">
      <w:pPr>
        <w:tabs>
          <w:tab w:val="left" w:pos="993"/>
        </w:tabs>
        <w:ind w:firstLine="709"/>
        <w:jc w:val="both"/>
      </w:pPr>
      <w:r>
        <w:t xml:space="preserve">3. </w:t>
      </w:r>
      <w:r w:rsidR="00807204">
        <w:t>Опубликовать н</w:t>
      </w:r>
      <w:r w:rsidR="00807204" w:rsidRPr="00807204">
        <w:t>астоящее решение в газете «Восход»</w:t>
      </w:r>
      <w:r w:rsidR="00E449B2">
        <w:t>.</w:t>
      </w:r>
      <w:r w:rsidR="00807204" w:rsidRPr="00807204">
        <w:t xml:space="preserve"> </w:t>
      </w:r>
    </w:p>
    <w:p w:rsidR="00807204" w:rsidRDefault="00807204" w:rsidP="00807204">
      <w:pPr>
        <w:tabs>
          <w:tab w:val="left" w:pos="993"/>
        </w:tabs>
        <w:jc w:val="both"/>
      </w:pPr>
    </w:p>
    <w:p w:rsidR="00004E80" w:rsidRDefault="00004E80" w:rsidP="00004E80">
      <w:pPr>
        <w:tabs>
          <w:tab w:val="left" w:pos="993"/>
        </w:tabs>
        <w:jc w:val="both"/>
      </w:pPr>
      <w:r>
        <w:t xml:space="preserve">Председатель Собрания </w:t>
      </w:r>
    </w:p>
    <w:p w:rsidR="00004E80" w:rsidRDefault="00004E80" w:rsidP="00004E80">
      <w:pPr>
        <w:tabs>
          <w:tab w:val="left" w:pos="993"/>
        </w:tabs>
        <w:jc w:val="both"/>
      </w:pPr>
      <w:r>
        <w:t>Корсаковского муниципального округа                                                                          Л.Д. Хмыз</w:t>
      </w:r>
    </w:p>
    <w:p w:rsidR="00004E80" w:rsidRDefault="00004E80" w:rsidP="00004E80">
      <w:pPr>
        <w:tabs>
          <w:tab w:val="left" w:pos="993"/>
        </w:tabs>
        <w:jc w:val="both"/>
      </w:pPr>
    </w:p>
    <w:p w:rsidR="00004E80" w:rsidRDefault="00004E80" w:rsidP="00004E80">
      <w:pPr>
        <w:tabs>
          <w:tab w:val="left" w:pos="993"/>
        </w:tabs>
        <w:jc w:val="both"/>
      </w:pPr>
    </w:p>
    <w:p w:rsidR="00004E80" w:rsidRDefault="00004E80" w:rsidP="00004E80">
      <w:pPr>
        <w:tabs>
          <w:tab w:val="left" w:pos="993"/>
        </w:tabs>
        <w:jc w:val="both"/>
      </w:pPr>
    </w:p>
    <w:p w:rsidR="00004E80" w:rsidRDefault="00004E80" w:rsidP="00004E80">
      <w:pPr>
        <w:tabs>
          <w:tab w:val="left" w:pos="993"/>
        </w:tabs>
        <w:jc w:val="both"/>
      </w:pPr>
    </w:p>
    <w:p w:rsidR="00004E80" w:rsidRDefault="00004E80" w:rsidP="00004E80">
      <w:pPr>
        <w:tabs>
          <w:tab w:val="left" w:pos="993"/>
        </w:tabs>
        <w:jc w:val="both"/>
      </w:pPr>
      <w:r>
        <w:t>Мэр</w:t>
      </w:r>
    </w:p>
    <w:p w:rsidR="00004E80" w:rsidRDefault="00004E80" w:rsidP="00004E80">
      <w:pPr>
        <w:tabs>
          <w:tab w:val="left" w:pos="993"/>
        </w:tabs>
        <w:jc w:val="both"/>
      </w:pPr>
      <w:r>
        <w:t>Корсаковского муниципального о</w:t>
      </w:r>
      <w:bookmarkStart w:id="0" w:name="_GoBack"/>
      <w:r>
        <w:t>к</w:t>
      </w:r>
      <w:bookmarkEnd w:id="0"/>
      <w:r>
        <w:t xml:space="preserve">руга                                                                     Н.Ю. Куприна </w:t>
      </w:r>
    </w:p>
    <w:sectPr w:rsidR="00004E80" w:rsidSect="001D5DCC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8D" w:rsidRDefault="007A3D8D" w:rsidP="002A53F7">
      <w:r>
        <w:separator/>
      </w:r>
    </w:p>
  </w:endnote>
  <w:endnote w:type="continuationSeparator" w:id="0">
    <w:p w:rsidR="007A3D8D" w:rsidRDefault="007A3D8D" w:rsidP="002A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8D" w:rsidRDefault="007A3D8D" w:rsidP="002A53F7">
      <w:r>
        <w:separator/>
      </w:r>
    </w:p>
  </w:footnote>
  <w:footnote w:type="continuationSeparator" w:id="0">
    <w:p w:rsidR="007A3D8D" w:rsidRDefault="007A3D8D" w:rsidP="002A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8D195C"/>
    <w:multiLevelType w:val="multilevel"/>
    <w:tmpl w:val="A22AC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5"/>
    <w:rsid w:val="00004E80"/>
    <w:rsid w:val="0000585C"/>
    <w:rsid w:val="00005E8C"/>
    <w:rsid w:val="000253B6"/>
    <w:rsid w:val="00031A28"/>
    <w:rsid w:val="000320AA"/>
    <w:rsid w:val="000414E8"/>
    <w:rsid w:val="00043432"/>
    <w:rsid w:val="00090D0C"/>
    <w:rsid w:val="000969EB"/>
    <w:rsid w:val="000C7ABC"/>
    <w:rsid w:val="000D7D5E"/>
    <w:rsid w:val="000F63C3"/>
    <w:rsid w:val="00104EC1"/>
    <w:rsid w:val="00106390"/>
    <w:rsid w:val="001454E1"/>
    <w:rsid w:val="0014572D"/>
    <w:rsid w:val="0014716A"/>
    <w:rsid w:val="001803E1"/>
    <w:rsid w:val="001B192E"/>
    <w:rsid w:val="001C4244"/>
    <w:rsid w:val="001D5DCC"/>
    <w:rsid w:val="001F0FEA"/>
    <w:rsid w:val="00210CD4"/>
    <w:rsid w:val="002313E3"/>
    <w:rsid w:val="00236603"/>
    <w:rsid w:val="00276067"/>
    <w:rsid w:val="00297AEA"/>
    <w:rsid w:val="002A53F7"/>
    <w:rsid w:val="002B6277"/>
    <w:rsid w:val="002B706E"/>
    <w:rsid w:val="002C7E35"/>
    <w:rsid w:val="00301797"/>
    <w:rsid w:val="00305F2F"/>
    <w:rsid w:val="003174FB"/>
    <w:rsid w:val="003219D5"/>
    <w:rsid w:val="00330601"/>
    <w:rsid w:val="00336CDB"/>
    <w:rsid w:val="00367B44"/>
    <w:rsid w:val="003737EC"/>
    <w:rsid w:val="003738C6"/>
    <w:rsid w:val="003E0758"/>
    <w:rsid w:val="003F167D"/>
    <w:rsid w:val="00414CF8"/>
    <w:rsid w:val="00435B6D"/>
    <w:rsid w:val="004433D8"/>
    <w:rsid w:val="00446848"/>
    <w:rsid w:val="00446AEC"/>
    <w:rsid w:val="0045706D"/>
    <w:rsid w:val="00476895"/>
    <w:rsid w:val="004A207B"/>
    <w:rsid w:val="004A55C0"/>
    <w:rsid w:val="004E2221"/>
    <w:rsid w:val="004E3DE8"/>
    <w:rsid w:val="0052526C"/>
    <w:rsid w:val="00530E2E"/>
    <w:rsid w:val="005379F6"/>
    <w:rsid w:val="0055133E"/>
    <w:rsid w:val="00575E1C"/>
    <w:rsid w:val="0058273E"/>
    <w:rsid w:val="00585E8D"/>
    <w:rsid w:val="005A4E28"/>
    <w:rsid w:val="005D028D"/>
    <w:rsid w:val="005D6565"/>
    <w:rsid w:val="005E6425"/>
    <w:rsid w:val="005F2923"/>
    <w:rsid w:val="00610140"/>
    <w:rsid w:val="00616E19"/>
    <w:rsid w:val="0063580E"/>
    <w:rsid w:val="00640BD5"/>
    <w:rsid w:val="00643CF5"/>
    <w:rsid w:val="0068085A"/>
    <w:rsid w:val="006D5A69"/>
    <w:rsid w:val="006E5469"/>
    <w:rsid w:val="006F3B2D"/>
    <w:rsid w:val="007020F6"/>
    <w:rsid w:val="007345BB"/>
    <w:rsid w:val="00742AAE"/>
    <w:rsid w:val="007473E5"/>
    <w:rsid w:val="00747767"/>
    <w:rsid w:val="00754F2C"/>
    <w:rsid w:val="00766711"/>
    <w:rsid w:val="0077182F"/>
    <w:rsid w:val="00796A66"/>
    <w:rsid w:val="007A3D8D"/>
    <w:rsid w:val="00807204"/>
    <w:rsid w:val="00876EDF"/>
    <w:rsid w:val="008B62B8"/>
    <w:rsid w:val="00906855"/>
    <w:rsid w:val="009642C6"/>
    <w:rsid w:val="0099520B"/>
    <w:rsid w:val="009974F5"/>
    <w:rsid w:val="009C1C28"/>
    <w:rsid w:val="009E31CF"/>
    <w:rsid w:val="009F217D"/>
    <w:rsid w:val="00A044F2"/>
    <w:rsid w:val="00A70757"/>
    <w:rsid w:val="00AD4C08"/>
    <w:rsid w:val="00AE54E0"/>
    <w:rsid w:val="00B2045C"/>
    <w:rsid w:val="00B42D2F"/>
    <w:rsid w:val="00B847E6"/>
    <w:rsid w:val="00B93281"/>
    <w:rsid w:val="00BA0194"/>
    <w:rsid w:val="00BE197F"/>
    <w:rsid w:val="00BF079B"/>
    <w:rsid w:val="00C0046F"/>
    <w:rsid w:val="00C15DBA"/>
    <w:rsid w:val="00C26589"/>
    <w:rsid w:val="00C42DE8"/>
    <w:rsid w:val="00C51171"/>
    <w:rsid w:val="00C56B9E"/>
    <w:rsid w:val="00C64568"/>
    <w:rsid w:val="00CA66FD"/>
    <w:rsid w:val="00CB5BD0"/>
    <w:rsid w:val="00CE4288"/>
    <w:rsid w:val="00D2319A"/>
    <w:rsid w:val="00D5105E"/>
    <w:rsid w:val="00D5740B"/>
    <w:rsid w:val="00D94F4C"/>
    <w:rsid w:val="00DA1DF2"/>
    <w:rsid w:val="00DB3B40"/>
    <w:rsid w:val="00DC6A51"/>
    <w:rsid w:val="00DD6CE4"/>
    <w:rsid w:val="00DE18B8"/>
    <w:rsid w:val="00E17811"/>
    <w:rsid w:val="00E254DF"/>
    <w:rsid w:val="00E2585D"/>
    <w:rsid w:val="00E33B7F"/>
    <w:rsid w:val="00E365A6"/>
    <w:rsid w:val="00E43EF3"/>
    <w:rsid w:val="00E449B2"/>
    <w:rsid w:val="00E62CC2"/>
    <w:rsid w:val="00E811DD"/>
    <w:rsid w:val="00E83829"/>
    <w:rsid w:val="00E97958"/>
    <w:rsid w:val="00EA203A"/>
    <w:rsid w:val="00EF2F37"/>
    <w:rsid w:val="00EF467C"/>
    <w:rsid w:val="00F06A55"/>
    <w:rsid w:val="00F07AB1"/>
    <w:rsid w:val="00F07FCA"/>
    <w:rsid w:val="00F21BCC"/>
    <w:rsid w:val="00F74620"/>
    <w:rsid w:val="00F8528D"/>
    <w:rsid w:val="00FB428C"/>
    <w:rsid w:val="00FB5B54"/>
    <w:rsid w:val="00FB640B"/>
    <w:rsid w:val="00FC40CA"/>
    <w:rsid w:val="00FE0E0A"/>
    <w:rsid w:val="00FE2BC5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A45C"/>
  <w15:chartTrackingRefBased/>
  <w15:docId w15:val="{45F150EB-7AC7-47D0-8BE9-6DA6A5A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07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53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3F7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2A53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97AE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297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E56E-ABBC-4D32-AFE9-33018E95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665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Сулова Вера Юрьевна</cp:lastModifiedBy>
  <cp:revision>21</cp:revision>
  <cp:lastPrinted>2026-04-20T03:25:00Z</cp:lastPrinted>
  <dcterms:created xsi:type="dcterms:W3CDTF">2026-03-02T02:51:00Z</dcterms:created>
  <dcterms:modified xsi:type="dcterms:W3CDTF">2026-04-21T21:46:00Z</dcterms:modified>
</cp:coreProperties>
</file>