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55375F" w:rsidP="00FE7DF0">
      <w:pPr>
        <w:jc w:val="center"/>
      </w:pPr>
      <w:r>
        <w:rPr>
          <w:noProof/>
        </w:rPr>
        <w:drawing>
          <wp:inline distT="0" distB="0" distL="0" distR="0">
            <wp:extent cx="3581400" cy="1489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562581" w:rsidRDefault="00562581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7C63D0">
        <w:t xml:space="preserve"> </w:t>
      </w:r>
      <w:r w:rsidR="007C63D0" w:rsidRPr="007C63D0">
        <w:rPr>
          <w:u w:val="single"/>
        </w:rPr>
        <w:t xml:space="preserve">  </w:t>
      </w:r>
      <w:r w:rsidR="00193BAE">
        <w:rPr>
          <w:u w:val="single"/>
        </w:rPr>
        <w:t xml:space="preserve">  </w:t>
      </w:r>
      <w:r w:rsidR="007C63D0" w:rsidRPr="007C63D0">
        <w:rPr>
          <w:u w:val="single"/>
        </w:rPr>
        <w:t xml:space="preserve"> </w:t>
      </w:r>
      <w:r w:rsidR="004033B2">
        <w:rPr>
          <w:u w:val="single"/>
        </w:rPr>
        <w:t>28.05.2024</w:t>
      </w:r>
      <w:r w:rsidR="007C63D0" w:rsidRPr="007C63D0">
        <w:rPr>
          <w:u w:val="single"/>
        </w:rPr>
        <w:t xml:space="preserve">    </w:t>
      </w:r>
      <w:r w:rsidR="004B19ED" w:rsidRPr="007C63D0">
        <w:rPr>
          <w:u w:val="single"/>
        </w:rPr>
        <w:t xml:space="preserve"> </w:t>
      </w:r>
      <w:r w:rsidR="00193BAE">
        <w:t xml:space="preserve">  № </w:t>
      </w:r>
      <w:r w:rsidR="00193BAE">
        <w:rPr>
          <w:u w:val="single"/>
        </w:rPr>
        <w:t xml:space="preserve">   </w:t>
      </w:r>
      <w:r w:rsidR="004033B2" w:rsidRPr="004033B2">
        <w:rPr>
          <w:u w:val="single"/>
        </w:rPr>
        <w:t>56/05-16</w:t>
      </w:r>
      <w:r w:rsidR="00193BAE">
        <w:rPr>
          <w:u w:val="single"/>
        </w:rPr>
        <w:t xml:space="preserve">   </w:t>
      </w:r>
      <w:r w:rsidR="00193BAE" w:rsidRPr="003248F4">
        <w:rPr>
          <w:color w:val="FFFFFF" w:themeColor="background1"/>
          <w:u w:val="single"/>
        </w:rPr>
        <w:t>.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</w:t>
      </w:r>
      <w:r w:rsidR="00356006">
        <w:rPr>
          <w:u w:val="single"/>
        </w:rPr>
        <w:t xml:space="preserve"> </w:t>
      </w:r>
      <w:r w:rsidR="004033B2">
        <w:rPr>
          <w:u w:val="single"/>
        </w:rPr>
        <w:t>16</w:t>
      </w:r>
      <w:r w:rsidR="00356006">
        <w:rPr>
          <w:u w:val="single"/>
        </w:rPr>
        <w:t xml:space="preserve"> </w:t>
      </w:r>
      <w:r w:rsidR="00A973F2">
        <w:rPr>
          <w:u w:val="single"/>
        </w:rPr>
        <w:t>-м</w:t>
      </w:r>
      <w:r w:rsidR="004B19ED">
        <w:rPr>
          <w:u w:val="single"/>
        </w:rPr>
        <w:t xml:space="preserve">    </w:t>
      </w:r>
      <w:r w:rsidR="003248F4">
        <w:t xml:space="preserve">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7638E7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3248F4">
        <w:t xml:space="preserve">  </w:t>
      </w:r>
      <w:r w:rsidR="006D6F95">
        <w:t>созыва</w:t>
      </w:r>
    </w:p>
    <w:p w:rsidR="00562581" w:rsidRDefault="00562581" w:rsidP="00386B82">
      <w:pPr>
        <w:spacing w:line="360" w:lineRule="auto"/>
      </w:pPr>
    </w:p>
    <w:p w:rsidR="006D6F95" w:rsidRDefault="0055375F" w:rsidP="006D6F95">
      <w:r>
        <w:rPr>
          <w:noProof/>
        </w:rPr>
        <mc:AlternateContent>
          <mc:Choice Requires="wps">
            <w:drawing>
              <wp:inline distT="0" distB="0" distL="0" distR="0">
                <wp:extent cx="2860040" cy="762000"/>
                <wp:effectExtent l="0" t="0" r="16510" b="1905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AA3585" w:rsidP="00E30B12">
                            <w:pPr>
                              <w:jc w:val="both"/>
                            </w:pPr>
                            <w:r>
                              <w:rPr>
                                <w:rFonts w:eastAsia="Calibri"/>
                              </w:rPr>
                              <w:t>Об утверждении отчета контрольно-счетной палаты</w:t>
                            </w:r>
                            <w:r w:rsidR="004033B2">
                              <w:rPr>
                                <w:rFonts w:eastAsia="Calibri"/>
                              </w:rPr>
                              <w:t xml:space="preserve"> Корсаковского городского округа </w:t>
                            </w:r>
                            <w:r>
                              <w:rPr>
                                <w:rFonts w:eastAsia="Calibri"/>
                              </w:rPr>
                              <w:t xml:space="preserve"> за 2023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225.2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" strokecolor="white">
                <v:textbox>
                  <w:txbxContent>
                    <w:p w:rsidR="006D6F95" w:rsidRDefault="00AA3585" w:rsidP="00E30B12">
                      <w:pPr>
                        <w:jc w:val="both"/>
                      </w:pPr>
                      <w:r>
                        <w:rPr>
                          <w:rFonts w:eastAsia="Calibri"/>
                        </w:rPr>
                        <w:t>Об утверждении отчета контрольно-счетной палаты</w:t>
                      </w:r>
                      <w:r w:rsidR="004033B2">
                        <w:rPr>
                          <w:rFonts w:eastAsia="Calibri"/>
                        </w:rPr>
                        <w:t xml:space="preserve"> Корсаковского городского </w:t>
                      </w:r>
                      <w:proofErr w:type="gramStart"/>
                      <w:r w:rsidR="004033B2">
                        <w:rPr>
                          <w:rFonts w:eastAsia="Calibri"/>
                        </w:rPr>
                        <w:t xml:space="preserve">округа </w:t>
                      </w:r>
                      <w:r>
                        <w:rPr>
                          <w:rFonts w:eastAsia="Calibri"/>
                        </w:rPr>
                        <w:t xml:space="preserve"> за</w:t>
                      </w:r>
                      <w:proofErr w:type="gramEnd"/>
                      <w:r>
                        <w:rPr>
                          <w:rFonts w:eastAsia="Calibri"/>
                        </w:rPr>
                        <w:t xml:space="preserve"> 2023 год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D6F95" w:rsidRDefault="006D6F95" w:rsidP="006D6F95">
      <w:pPr>
        <w:ind w:firstLine="900"/>
        <w:jc w:val="both"/>
      </w:pPr>
    </w:p>
    <w:p w:rsidR="00387703" w:rsidRDefault="00387703" w:rsidP="00A63E2F">
      <w:pPr>
        <w:ind w:firstLine="900"/>
        <w:jc w:val="both"/>
      </w:pPr>
    </w:p>
    <w:p w:rsidR="00AA3585" w:rsidRDefault="00AA3585" w:rsidP="00C959EB">
      <w:pPr>
        <w:autoSpaceDE w:val="0"/>
        <w:autoSpaceDN w:val="0"/>
        <w:adjustRightInd w:val="0"/>
        <w:ind w:firstLine="709"/>
        <w:jc w:val="both"/>
      </w:pPr>
      <w:r>
        <w:t xml:space="preserve">На основании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решения Собрания Корсаковского городского округа от 31.07.2013 № 81 «Об утверждении Положения о контрольно-счетной палате Корсаковского городского округа» Собрание </w:t>
      </w:r>
      <w:r w:rsidR="00C959EB">
        <w:t>Корсаковского городского округа</w:t>
      </w:r>
      <w:r>
        <w:t xml:space="preserve"> РЕШИЛО:</w:t>
      </w:r>
    </w:p>
    <w:p w:rsidR="00AA3585" w:rsidRDefault="00AA3585" w:rsidP="00C959EB">
      <w:pPr>
        <w:ind w:firstLine="709"/>
        <w:jc w:val="both"/>
      </w:pPr>
      <w:r>
        <w:t>1. Утвердить отчет   контрольно-счетной палаты Корсаковского городского округа о результатах своей деятельности за 2023 год.</w:t>
      </w:r>
    </w:p>
    <w:p w:rsidR="00AA3585" w:rsidRDefault="00AA3585" w:rsidP="00C959EB">
      <w:pPr>
        <w:ind w:firstLine="709"/>
        <w:jc w:val="both"/>
      </w:pPr>
      <w:r>
        <w:t>2. Опубликовать настоящее решение и отчет о деятельности контрольно-счетной палаты Корсаковского городского округа на официальном сайте Собрания в телекоммуникационной сети «Интернет».</w:t>
      </w:r>
    </w:p>
    <w:p w:rsidR="00AA3585" w:rsidRDefault="00AA3585" w:rsidP="00C959EB">
      <w:pPr>
        <w:autoSpaceDE w:val="0"/>
        <w:autoSpaceDN w:val="0"/>
        <w:adjustRightInd w:val="0"/>
        <w:ind w:firstLine="709"/>
        <w:jc w:val="both"/>
        <w:outlineLvl w:val="0"/>
      </w:pPr>
      <w:r>
        <w:t>3. Настоящее решение вступает в силу со дня его принятия.</w:t>
      </w:r>
    </w:p>
    <w:p w:rsidR="00AA3585" w:rsidRDefault="00AA3585" w:rsidP="00936344">
      <w:pPr>
        <w:autoSpaceDE w:val="0"/>
        <w:autoSpaceDN w:val="0"/>
        <w:adjustRightInd w:val="0"/>
        <w:ind w:firstLine="708"/>
        <w:jc w:val="both"/>
        <w:outlineLvl w:val="0"/>
      </w:pPr>
      <w:bookmarkStart w:id="0" w:name="_GoBack"/>
      <w:bookmarkEnd w:id="0"/>
      <w:r>
        <w:t>4. Контроль за исполнением настоящего решения оставляю за собой.</w:t>
      </w:r>
    </w:p>
    <w:p w:rsidR="00AA3585" w:rsidRDefault="00AA3585" w:rsidP="00C959EB">
      <w:pPr>
        <w:ind w:firstLine="709"/>
      </w:pPr>
    </w:p>
    <w:p w:rsidR="00AA3585" w:rsidRDefault="00AA3585" w:rsidP="00C959EB">
      <w:pPr>
        <w:ind w:firstLine="709"/>
      </w:pPr>
    </w:p>
    <w:p w:rsidR="00387703" w:rsidRDefault="00387703" w:rsidP="00C959EB">
      <w:pPr>
        <w:ind w:firstLine="709"/>
        <w:jc w:val="both"/>
      </w:pPr>
    </w:p>
    <w:p w:rsidR="00761DAE" w:rsidRDefault="00761DAE" w:rsidP="00A63E2F">
      <w:pPr>
        <w:ind w:firstLine="900"/>
        <w:jc w:val="both"/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</w:t>
      </w:r>
      <w:r w:rsidR="004A6F1E">
        <w:t xml:space="preserve">  </w:t>
      </w:r>
      <w:r w:rsidR="00DE50E6">
        <w:t xml:space="preserve">  </w:t>
      </w:r>
      <w:r w:rsidR="00226E7F">
        <w:t xml:space="preserve"> </w:t>
      </w:r>
      <w:r w:rsidR="000B1030">
        <w:t xml:space="preserve">     </w:t>
      </w:r>
      <w:r w:rsidR="00B5272E">
        <w:t>Л.Д. Хмыз</w:t>
      </w:r>
    </w:p>
    <w:p w:rsidR="0030312E" w:rsidRDefault="0030312E" w:rsidP="00B43EC9"/>
    <w:sectPr w:rsidR="0030312E" w:rsidSect="00074355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B7" w:rsidRDefault="00EF1DB7" w:rsidP="00475EEF">
      <w:r>
        <w:separator/>
      </w:r>
    </w:p>
  </w:endnote>
  <w:endnote w:type="continuationSeparator" w:id="0">
    <w:p w:rsidR="00EF1DB7" w:rsidRDefault="00EF1DB7" w:rsidP="0047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B7" w:rsidRDefault="00EF1DB7" w:rsidP="00475EEF">
      <w:r>
        <w:separator/>
      </w:r>
    </w:p>
  </w:footnote>
  <w:footnote w:type="continuationSeparator" w:id="0">
    <w:p w:rsidR="00EF1DB7" w:rsidRDefault="00EF1DB7" w:rsidP="0047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90302"/>
      <w:docPartObj>
        <w:docPartGallery w:val="Page Numbers (Top of Page)"/>
        <w:docPartUnique/>
      </w:docPartObj>
    </w:sdtPr>
    <w:sdtEndPr/>
    <w:sdtContent>
      <w:p w:rsidR="00475EEF" w:rsidRDefault="00475E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E3">
          <w:rPr>
            <w:noProof/>
          </w:rPr>
          <w:t>2</w:t>
        </w:r>
        <w:r>
          <w:fldChar w:fldCharType="end"/>
        </w:r>
      </w:p>
    </w:sdtContent>
  </w:sdt>
  <w:p w:rsidR="00475EEF" w:rsidRDefault="00475E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64E"/>
    <w:multiLevelType w:val="hybridMultilevel"/>
    <w:tmpl w:val="374CCCDA"/>
    <w:lvl w:ilvl="0" w:tplc="61AEC5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221CA3"/>
    <w:multiLevelType w:val="multilevel"/>
    <w:tmpl w:val="100E6FC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2A803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2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355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5750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6A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190"/>
    <w:rsid w:val="000E244D"/>
    <w:rsid w:val="000E2AA4"/>
    <w:rsid w:val="000E2DE6"/>
    <w:rsid w:val="000E3683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0717"/>
    <w:rsid w:val="00102D33"/>
    <w:rsid w:val="00103AC8"/>
    <w:rsid w:val="0010549D"/>
    <w:rsid w:val="00106905"/>
    <w:rsid w:val="00107B9C"/>
    <w:rsid w:val="001103DF"/>
    <w:rsid w:val="00111925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3BAE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391E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22F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1A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00FF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01F0"/>
    <w:rsid w:val="002F5186"/>
    <w:rsid w:val="002F5F6E"/>
    <w:rsid w:val="00302429"/>
    <w:rsid w:val="00302431"/>
    <w:rsid w:val="00302B41"/>
    <w:rsid w:val="00302CBC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8F4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57FF"/>
    <w:rsid w:val="00356006"/>
    <w:rsid w:val="003560CF"/>
    <w:rsid w:val="00356D2B"/>
    <w:rsid w:val="0035720D"/>
    <w:rsid w:val="0035783E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87703"/>
    <w:rsid w:val="0039007D"/>
    <w:rsid w:val="003926F8"/>
    <w:rsid w:val="0039544A"/>
    <w:rsid w:val="00396857"/>
    <w:rsid w:val="003973E2"/>
    <w:rsid w:val="003A2393"/>
    <w:rsid w:val="003A460C"/>
    <w:rsid w:val="003A6254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E7B3A"/>
    <w:rsid w:val="003F0ECA"/>
    <w:rsid w:val="003F412C"/>
    <w:rsid w:val="003F4704"/>
    <w:rsid w:val="003F470A"/>
    <w:rsid w:val="004000BD"/>
    <w:rsid w:val="004033B2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1B3"/>
    <w:rsid w:val="00440555"/>
    <w:rsid w:val="004438F4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5EEF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6F1E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963"/>
    <w:rsid w:val="004D2B2D"/>
    <w:rsid w:val="004D33B3"/>
    <w:rsid w:val="004D33ED"/>
    <w:rsid w:val="004D4207"/>
    <w:rsid w:val="004D5C45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2BC9"/>
    <w:rsid w:val="0055375F"/>
    <w:rsid w:val="00554760"/>
    <w:rsid w:val="00555136"/>
    <w:rsid w:val="00555AB2"/>
    <w:rsid w:val="005564B4"/>
    <w:rsid w:val="00556AF4"/>
    <w:rsid w:val="005601E8"/>
    <w:rsid w:val="00562581"/>
    <w:rsid w:val="00565810"/>
    <w:rsid w:val="005658D5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C0B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5EE2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4F4A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1DAE"/>
    <w:rsid w:val="007638E7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80F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63D0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6696C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1FCA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44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6E3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65BB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2FA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3E2F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973F2"/>
    <w:rsid w:val="00AA0084"/>
    <w:rsid w:val="00AA0E15"/>
    <w:rsid w:val="00AA1739"/>
    <w:rsid w:val="00AA2852"/>
    <w:rsid w:val="00AA3585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2AB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415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3EC9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59EB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1966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2A6"/>
    <w:rsid w:val="00DB7C84"/>
    <w:rsid w:val="00DC1A57"/>
    <w:rsid w:val="00DC5FB8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0C39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B12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87043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1DB7"/>
    <w:rsid w:val="00EF4343"/>
    <w:rsid w:val="00EF5304"/>
    <w:rsid w:val="00EF712E"/>
    <w:rsid w:val="00F02665"/>
    <w:rsid w:val="00F04447"/>
    <w:rsid w:val="00F04B9A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269F8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0652"/>
    <w:rsid w:val="00FC176B"/>
    <w:rsid w:val="00FC234B"/>
    <w:rsid w:val="00FC62AA"/>
    <w:rsid w:val="00FD0B5C"/>
    <w:rsid w:val="00FD0E4D"/>
    <w:rsid w:val="00FD27AC"/>
    <w:rsid w:val="00FD33A3"/>
    <w:rsid w:val="00FD40B1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C98F5-2829-485A-A19D-AE973339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5E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EE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75E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E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86;&#1085;&#1094;&#1077;&#1089;&#1089;&#1080;&#1103;\&#1055;&#1088;&#1086;&#1077;&#1082;&#1090;%20&#1088;&#1077;&#1096;&#1077;&#1085;&#1080;&#1103;%20&#1089;&#1086;&#1073;&#1088;&#1072;&#1085;&#1080;&#1103;%20&#1087;&#1086;&#1083;&#1085;&#1086;&#1084;&#1086;&#1095;&#1080;&#1103;%20&#1059;&#1050;&#1057;%20&#1082;&#1086;&#1085;&#1094;&#1077;&#1089;&#1089;&#1080;&#1103;%20&#1087;&#1088;&#1086;&#1077;&#1082;&#1090;&#1080;&#1088;&#1086;&#1074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2</cp:revision>
  <cp:lastPrinted>2024-05-28T04:10:00Z</cp:lastPrinted>
  <dcterms:created xsi:type="dcterms:W3CDTF">2024-05-30T23:24:00Z</dcterms:created>
  <dcterms:modified xsi:type="dcterms:W3CDTF">2024-05-30T23:24:00Z</dcterms:modified>
</cp:coreProperties>
</file>