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FBB2" w14:textId="33871F6E" w:rsidR="00575E1C" w:rsidRDefault="00DA2DA1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 wp14:anchorId="153EC15D" wp14:editId="4C855E80">
            <wp:extent cx="58674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A82A" w14:textId="77777777" w:rsidR="00DA1DF2" w:rsidRDefault="00DA1DF2" w:rsidP="008B62B8">
      <w:pPr>
        <w:rPr>
          <w:b/>
          <w:sz w:val="28"/>
          <w:szCs w:val="28"/>
        </w:rPr>
      </w:pPr>
    </w:p>
    <w:p w14:paraId="020A3E8F" w14:textId="77777777"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14:paraId="5E0EAB9F" w14:textId="77777777" w:rsidR="00575E1C" w:rsidRPr="00DA1DF2" w:rsidRDefault="00575E1C" w:rsidP="00575E1C">
      <w:pPr>
        <w:jc w:val="center"/>
        <w:rPr>
          <w:sz w:val="32"/>
          <w:szCs w:val="32"/>
        </w:rPr>
      </w:pPr>
    </w:p>
    <w:p w14:paraId="73DACB07" w14:textId="77777777"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14:paraId="2BABBB56" w14:textId="77777777" w:rsidR="00575E1C" w:rsidRDefault="00575E1C" w:rsidP="00575E1C">
      <w:pPr>
        <w:jc w:val="center"/>
        <w:rPr>
          <w:b/>
          <w:sz w:val="28"/>
          <w:szCs w:val="28"/>
        </w:rPr>
      </w:pPr>
    </w:p>
    <w:p w14:paraId="763EAC61" w14:textId="77777777" w:rsidR="00575E1C" w:rsidRDefault="00575E1C" w:rsidP="00575E1C"/>
    <w:p w14:paraId="5D67F2C8" w14:textId="77777777" w:rsidR="00575E1C" w:rsidRDefault="00575E1C" w:rsidP="00575E1C"/>
    <w:p w14:paraId="77D9D212" w14:textId="77777777" w:rsidR="00F74620" w:rsidRDefault="00F74620" w:rsidP="00575E1C"/>
    <w:p w14:paraId="7A5D008F" w14:textId="77777777" w:rsidR="00575E1C" w:rsidRDefault="00575E1C" w:rsidP="00575E1C"/>
    <w:p w14:paraId="5CEB7040" w14:textId="5893CD04" w:rsidR="00F74620" w:rsidRPr="000D3327" w:rsidRDefault="00E17811" w:rsidP="008B62B8">
      <w:pPr>
        <w:jc w:val="both"/>
        <w:rPr>
          <w:u w:val="single"/>
        </w:rPr>
      </w:pPr>
      <w:r>
        <w:t xml:space="preserve">Принято </w:t>
      </w:r>
      <w:r w:rsidR="000D3327">
        <w:rPr>
          <w:u w:val="single"/>
        </w:rPr>
        <w:t xml:space="preserve">           14.05.2025      </w:t>
      </w:r>
      <w:r w:rsidR="00D5740B">
        <w:t xml:space="preserve">  </w:t>
      </w:r>
      <w:r w:rsidR="003F167D" w:rsidRPr="000D3327">
        <w:t>№</w:t>
      </w:r>
      <w:r w:rsidR="000D3327" w:rsidRPr="000D3327">
        <w:t xml:space="preserve"> </w:t>
      </w:r>
      <w:r w:rsidR="000D3327" w:rsidRPr="000D3327">
        <w:rPr>
          <w:u w:val="single"/>
        </w:rPr>
        <w:t xml:space="preserve">     124</w:t>
      </w:r>
    </w:p>
    <w:p w14:paraId="4F3E1C4B" w14:textId="43C876CF"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</w:t>
      </w:r>
      <w:r w:rsidR="000D3327">
        <w:rPr>
          <w:u w:val="single"/>
        </w:rPr>
        <w:t>32</w:t>
      </w:r>
      <w:r w:rsidR="002B6277">
        <w:rPr>
          <w:u w:val="single"/>
        </w:rPr>
        <w:t xml:space="preserve">-м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14:paraId="1CD0494E" w14:textId="77777777" w:rsidR="006E5469" w:rsidRDefault="006E5469" w:rsidP="00F74620">
      <w:pPr>
        <w:ind w:firstLine="708"/>
        <w:jc w:val="both"/>
      </w:pPr>
    </w:p>
    <w:p w14:paraId="7D9909ED" w14:textId="77777777" w:rsidR="00A70757" w:rsidRDefault="00A70757" w:rsidP="00670CAE">
      <w:pPr>
        <w:jc w:val="both"/>
      </w:pPr>
    </w:p>
    <w:p w14:paraId="7F87BBDB" w14:textId="39EA7816" w:rsidR="00D94F4C" w:rsidRDefault="00670CAE" w:rsidP="000D3327">
      <w:pPr>
        <w:tabs>
          <w:tab w:val="left" w:pos="142"/>
        </w:tabs>
        <w:ind w:right="5244"/>
        <w:jc w:val="both"/>
      </w:pPr>
      <w:bookmarkStart w:id="0" w:name="_Hlk187678035"/>
      <w:r w:rsidRPr="00670CAE">
        <w:t>О Доск</w:t>
      </w:r>
      <w:r w:rsidR="006839F7">
        <w:t>е</w:t>
      </w:r>
      <w:r w:rsidRPr="00670CAE">
        <w:t xml:space="preserve"> почета</w:t>
      </w:r>
      <w:r w:rsidR="000D3327">
        <w:t xml:space="preserve"> </w:t>
      </w:r>
      <w:r w:rsidRPr="00670CAE">
        <w:t xml:space="preserve">Корсаковского </w:t>
      </w:r>
      <w:r w:rsidR="006839F7">
        <w:t>муниципального</w:t>
      </w:r>
      <w:r w:rsidRPr="00670CAE">
        <w:t xml:space="preserve"> округа</w:t>
      </w:r>
      <w:bookmarkEnd w:id="0"/>
    </w:p>
    <w:p w14:paraId="452E5D10" w14:textId="1EB503A2" w:rsidR="006839F7" w:rsidRDefault="006839F7" w:rsidP="006839F7">
      <w:pPr>
        <w:ind w:right="5102"/>
        <w:jc w:val="both"/>
      </w:pPr>
    </w:p>
    <w:p w14:paraId="21592902" w14:textId="77777777" w:rsidR="006839F7" w:rsidRDefault="006839F7" w:rsidP="006839F7">
      <w:pPr>
        <w:ind w:right="5102"/>
        <w:jc w:val="both"/>
      </w:pPr>
    </w:p>
    <w:p w14:paraId="4A6B1915" w14:textId="09AE0B7B" w:rsidR="00972A67" w:rsidRDefault="00972A67" w:rsidP="00D94F4C">
      <w:pPr>
        <w:tabs>
          <w:tab w:val="left" w:pos="993"/>
        </w:tabs>
        <w:jc w:val="both"/>
      </w:pPr>
    </w:p>
    <w:p w14:paraId="55E17712" w14:textId="7A88583A" w:rsidR="00287A42" w:rsidRDefault="00287A42" w:rsidP="00287A42">
      <w:pPr>
        <w:pStyle w:val="ConsPlusNormal"/>
        <w:ind w:firstLine="567"/>
        <w:contextualSpacing/>
        <w:jc w:val="both"/>
      </w:pPr>
      <w:r w:rsidRPr="000534A9">
        <w:t xml:space="preserve">В целях поощрения граждан, работающих и проживающих на территории Корсаковского </w:t>
      </w:r>
      <w:r>
        <w:rPr>
          <w:szCs w:val="24"/>
        </w:rPr>
        <w:t>муниципального</w:t>
      </w:r>
      <w:r w:rsidRPr="000534A9">
        <w:t xml:space="preserve"> округа, предприятий, учреждений, организаций независимо от организационно-правовой формы, общественных объединений, зарегистрированных в установленном порядке, за высокие достижения в развитии экономики, производства, науки, культуры, искусства, воспитания и образования, здравоохранения, охраны окружающей среды, законности, правопорядка и общественной безопасности, а также за иные заслуги перед Корсаковским </w:t>
      </w:r>
      <w:r>
        <w:rPr>
          <w:szCs w:val="24"/>
        </w:rPr>
        <w:t>муниципальным</w:t>
      </w:r>
      <w:r w:rsidRPr="000534A9">
        <w:t xml:space="preserve"> округом Собрание </w:t>
      </w:r>
      <w:r>
        <w:t>РЕШИЛО</w:t>
      </w:r>
      <w:r w:rsidRPr="000534A9">
        <w:t>:</w:t>
      </w:r>
    </w:p>
    <w:p w14:paraId="375BED93" w14:textId="09693A35" w:rsidR="00D16D22" w:rsidRDefault="00D16D22" w:rsidP="006839F7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>Учредить Доску почета Корсаковского муниципального округа.</w:t>
      </w:r>
    </w:p>
    <w:p w14:paraId="4B0EFCC5" w14:textId="6DE4E4C4" w:rsidR="000536E4" w:rsidRDefault="000536E4" w:rsidP="006839F7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>Утвердить</w:t>
      </w:r>
      <w:r w:rsidR="006839F7">
        <w:t xml:space="preserve"> </w:t>
      </w:r>
      <w:bookmarkStart w:id="1" w:name="_Hlk187841658"/>
      <w:r w:rsidR="00C225B0">
        <w:t>Положение о</w:t>
      </w:r>
      <w:r w:rsidR="006839F7">
        <w:t xml:space="preserve"> </w:t>
      </w:r>
      <w:r w:rsidR="00C225B0">
        <w:t>Доске почета Корсаковского мун</w:t>
      </w:r>
      <w:r w:rsidR="00233B6E">
        <w:t>иципального округа</w:t>
      </w:r>
      <w:r>
        <w:t xml:space="preserve"> </w:t>
      </w:r>
      <w:bookmarkEnd w:id="1"/>
      <w:r>
        <w:t>(прил</w:t>
      </w:r>
      <w:r w:rsidR="00233B6E">
        <w:t>ожение № 1</w:t>
      </w:r>
      <w:r>
        <w:t>)</w:t>
      </w:r>
      <w:r w:rsidR="006839F7">
        <w:t>.</w:t>
      </w:r>
    </w:p>
    <w:p w14:paraId="76E10924" w14:textId="561B3E3F" w:rsidR="00233B6E" w:rsidRDefault="00233B6E" w:rsidP="006839F7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 xml:space="preserve">Утвердить Положение о комиссии при администрации </w:t>
      </w:r>
      <w:bookmarkStart w:id="2" w:name="_Hlk187839517"/>
      <w:r>
        <w:t>Корсаковского муниципального округа</w:t>
      </w:r>
      <w:bookmarkEnd w:id="2"/>
      <w:r>
        <w:t xml:space="preserve"> по рассмотрению представлений о занесении на Доску почета </w:t>
      </w:r>
      <w:r w:rsidRPr="00233B6E">
        <w:t>Корсаковского муниципального округа</w:t>
      </w:r>
      <w:r>
        <w:t xml:space="preserve"> </w:t>
      </w:r>
      <w:r w:rsidR="006839F7">
        <w:t>(</w:t>
      </w:r>
      <w:r>
        <w:t>приложение № 2).</w:t>
      </w:r>
    </w:p>
    <w:p w14:paraId="2015D1D5" w14:textId="0D65EDCA" w:rsidR="000536E4" w:rsidRDefault="000536E4" w:rsidP="00A538B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 xml:space="preserve">Признать утратившими силу решения </w:t>
      </w:r>
      <w:bookmarkStart w:id="3" w:name="_Hlk187833522"/>
      <w:r>
        <w:t>Собрания Корсаковского городского округа:</w:t>
      </w:r>
      <w:bookmarkEnd w:id="3"/>
    </w:p>
    <w:p w14:paraId="4B42B066" w14:textId="21FF8D0D" w:rsidR="000536E4" w:rsidRDefault="000536E4" w:rsidP="00A538BD">
      <w:pPr>
        <w:pStyle w:val="a3"/>
        <w:tabs>
          <w:tab w:val="left" w:pos="993"/>
        </w:tabs>
        <w:ind w:left="0" w:firstLine="567"/>
        <w:jc w:val="both"/>
      </w:pPr>
      <w:r>
        <w:t xml:space="preserve">- </w:t>
      </w:r>
      <w:r w:rsidR="00972A67" w:rsidRPr="00972A67">
        <w:t xml:space="preserve">от 03.12.2014 № 39 </w:t>
      </w:r>
      <w:r w:rsidR="006839F7">
        <w:t>«</w:t>
      </w:r>
      <w:r w:rsidR="00972A67" w:rsidRPr="00972A67">
        <w:t>Об учреждении Доски почета Корсаковского городского округа</w:t>
      </w:r>
      <w:r w:rsidR="006839F7">
        <w:t>»</w:t>
      </w:r>
      <w:r>
        <w:t>;</w:t>
      </w:r>
    </w:p>
    <w:p w14:paraId="37E4DAB6" w14:textId="2EC9022C" w:rsidR="00A538BD" w:rsidRDefault="000536E4" w:rsidP="00A538BD">
      <w:pPr>
        <w:pStyle w:val="a3"/>
        <w:tabs>
          <w:tab w:val="left" w:pos="993"/>
        </w:tabs>
        <w:ind w:left="0" w:firstLine="567"/>
        <w:jc w:val="both"/>
      </w:pPr>
      <w:r>
        <w:t xml:space="preserve">- </w:t>
      </w:r>
      <w:r w:rsidR="00972A67">
        <w:t>от 31.03.2016 № 93</w:t>
      </w:r>
      <w:r w:rsidR="00A45FBB">
        <w:t xml:space="preserve"> </w:t>
      </w:r>
      <w:bookmarkStart w:id="4" w:name="_Hlk187833597"/>
      <w:r w:rsidR="00A45FBB">
        <w:t xml:space="preserve">«О внесении изменений в решение </w:t>
      </w:r>
      <w:r w:rsidR="00A45FBB" w:rsidRPr="00A45FBB">
        <w:t>Собрания Корсаковского городского округа</w:t>
      </w:r>
      <w:r w:rsidR="00A45FBB">
        <w:t xml:space="preserve"> </w:t>
      </w:r>
      <w:r w:rsidR="00A45FBB" w:rsidRPr="00A45FBB">
        <w:t xml:space="preserve">от 03.12.2014 № 39 </w:t>
      </w:r>
      <w:r w:rsidR="006839F7">
        <w:t>«</w:t>
      </w:r>
      <w:r w:rsidR="00A45FBB" w:rsidRPr="00A45FBB">
        <w:t>Об учреждении Доски почета Корсаковского городского округа</w:t>
      </w:r>
      <w:r w:rsidR="006839F7">
        <w:t>»</w:t>
      </w:r>
      <w:r w:rsidR="00A45FBB">
        <w:t>;</w:t>
      </w:r>
    </w:p>
    <w:bookmarkEnd w:id="4"/>
    <w:p w14:paraId="1A6D0779" w14:textId="341EDC49" w:rsidR="00A538BD" w:rsidRDefault="00A538BD" w:rsidP="00A538BD">
      <w:pPr>
        <w:pStyle w:val="a3"/>
        <w:tabs>
          <w:tab w:val="left" w:pos="993"/>
        </w:tabs>
        <w:ind w:left="0" w:firstLine="567"/>
        <w:jc w:val="both"/>
      </w:pPr>
      <w:r>
        <w:t xml:space="preserve">- </w:t>
      </w:r>
      <w:r w:rsidR="00972A67">
        <w:t>от 30.03.2017 № 143</w:t>
      </w:r>
      <w:r w:rsidR="00A45FBB">
        <w:t xml:space="preserve"> </w:t>
      </w:r>
      <w:bookmarkStart w:id="5" w:name="_Hlk196150487"/>
      <w:r w:rsidR="00A45FBB" w:rsidRPr="00A45FBB">
        <w:t xml:space="preserve">«О внесении изменений в решение Собрания Корсаковского городского округа от 03.12.2014 № 39 </w:t>
      </w:r>
      <w:r w:rsidR="006839F7">
        <w:t>«</w:t>
      </w:r>
      <w:r w:rsidR="00A45FBB" w:rsidRPr="00A45FBB">
        <w:t>Об учреждении Доски почета Корсаковского городского округа</w:t>
      </w:r>
      <w:r w:rsidR="006839F7">
        <w:t>»</w:t>
      </w:r>
      <w:r w:rsidR="00A45FBB" w:rsidRPr="00A45FBB">
        <w:t>;</w:t>
      </w:r>
    </w:p>
    <w:bookmarkEnd w:id="5"/>
    <w:p w14:paraId="44EA9462" w14:textId="5D043002" w:rsidR="00A538BD" w:rsidRDefault="00A538BD" w:rsidP="00A538BD">
      <w:pPr>
        <w:pStyle w:val="a3"/>
        <w:tabs>
          <w:tab w:val="left" w:pos="993"/>
        </w:tabs>
        <w:ind w:left="0" w:firstLine="567"/>
        <w:jc w:val="both"/>
      </w:pPr>
      <w:r>
        <w:t>- от</w:t>
      </w:r>
      <w:r w:rsidR="00972A67">
        <w:t xml:space="preserve"> 22.02.2018 № 21</w:t>
      </w:r>
      <w:r w:rsidR="00A45FBB">
        <w:t xml:space="preserve"> «О внесении изменений в Положение о Доске почета Корсаковского городского округа и в Положение о комиссии при администрации Корсаковского городского округа по рассмотрению представлений по занесению на Доску почета Корсаковского городского округа, утвержденные решением № 39 от 03.12.2024</w:t>
      </w:r>
      <w:r w:rsidR="006839F7">
        <w:t>»;</w:t>
      </w:r>
    </w:p>
    <w:p w14:paraId="66FBA20A" w14:textId="2C7A5ED3" w:rsidR="00972A67" w:rsidRDefault="00A538BD" w:rsidP="00A538BD">
      <w:pPr>
        <w:pStyle w:val="a3"/>
        <w:tabs>
          <w:tab w:val="left" w:pos="993"/>
        </w:tabs>
        <w:ind w:left="0" w:firstLine="567"/>
        <w:jc w:val="both"/>
      </w:pPr>
      <w:r>
        <w:lastRenderedPageBreak/>
        <w:t xml:space="preserve">- </w:t>
      </w:r>
      <w:r w:rsidR="00972A67">
        <w:t xml:space="preserve"> </w:t>
      </w:r>
      <w:r w:rsidR="006839F7">
        <w:t xml:space="preserve">от </w:t>
      </w:r>
      <w:r w:rsidR="00972A67">
        <w:t>26.04.2018 № 30</w:t>
      </w:r>
      <w:r w:rsidR="00A45FBB">
        <w:t xml:space="preserve"> «</w:t>
      </w:r>
      <w:r w:rsidR="00A45FBB" w:rsidRPr="00A45FBB">
        <w:t xml:space="preserve">О внесении изменений в Положение о Доске почета Корсаковского городского округа, утвержденное решением </w:t>
      </w:r>
      <w:r w:rsidR="00A45FBB">
        <w:t xml:space="preserve">№ </w:t>
      </w:r>
      <w:r w:rsidR="00A45FBB" w:rsidRPr="00A45FBB">
        <w:t>39 от 03.12.2014</w:t>
      </w:r>
      <w:r w:rsidR="002F52AF">
        <w:t xml:space="preserve"> (в редакции решения № 21 от 22.02.2018)</w:t>
      </w:r>
      <w:r w:rsidR="00A45FBB">
        <w:t>»</w:t>
      </w:r>
      <w:r w:rsidR="00D16D22">
        <w:t>;</w:t>
      </w:r>
    </w:p>
    <w:p w14:paraId="4F5308AD" w14:textId="6D948BAF" w:rsidR="00D16D22" w:rsidRPr="00972A67" w:rsidRDefault="002F52AF" w:rsidP="00D16D22">
      <w:pPr>
        <w:pStyle w:val="a3"/>
        <w:tabs>
          <w:tab w:val="left" w:pos="993"/>
        </w:tabs>
        <w:ind w:left="0" w:firstLine="567"/>
        <w:jc w:val="both"/>
      </w:pPr>
      <w:r>
        <w:t>- от 17.03.20</w:t>
      </w:r>
      <w:r w:rsidR="00D16D22">
        <w:t xml:space="preserve">25 № 110 </w:t>
      </w:r>
      <w:r w:rsidR="00D16D22" w:rsidRPr="00D16D22">
        <w:t>«О внесении изменений в решение Собрания Корсаковского городского округа от 03.12.2014 № 39 «Об учреждении Доски почета Корсаковского городского округа»</w:t>
      </w:r>
      <w:r>
        <w:t>.</w:t>
      </w:r>
    </w:p>
    <w:p w14:paraId="712F832E" w14:textId="6C1D3778" w:rsidR="00A538BD" w:rsidRDefault="00D16D22" w:rsidP="00972A67">
      <w:pPr>
        <w:tabs>
          <w:tab w:val="left" w:pos="993"/>
        </w:tabs>
        <w:ind w:firstLine="567"/>
        <w:jc w:val="both"/>
      </w:pPr>
      <w:r>
        <w:t>4</w:t>
      </w:r>
      <w:r w:rsidR="00A538BD">
        <w:t>. Опубликовать настоящее решение в газете «Восход».</w:t>
      </w:r>
    </w:p>
    <w:p w14:paraId="7F4ABC63" w14:textId="712A1D4B" w:rsidR="00A538BD" w:rsidRDefault="00A538BD" w:rsidP="00972A67">
      <w:pPr>
        <w:tabs>
          <w:tab w:val="left" w:pos="993"/>
        </w:tabs>
        <w:ind w:firstLine="567"/>
        <w:jc w:val="both"/>
      </w:pPr>
    </w:p>
    <w:p w14:paraId="77B2C5D9" w14:textId="205CFC90" w:rsidR="00A538BD" w:rsidRDefault="00A538BD" w:rsidP="00972A67">
      <w:pPr>
        <w:tabs>
          <w:tab w:val="left" w:pos="993"/>
        </w:tabs>
        <w:ind w:firstLine="567"/>
        <w:jc w:val="both"/>
      </w:pPr>
    </w:p>
    <w:p w14:paraId="2A51D4FD" w14:textId="2064BBFD" w:rsidR="00A538BD" w:rsidRDefault="00A538BD" w:rsidP="00972A67">
      <w:pPr>
        <w:tabs>
          <w:tab w:val="left" w:pos="993"/>
        </w:tabs>
        <w:ind w:firstLine="567"/>
        <w:jc w:val="both"/>
      </w:pPr>
    </w:p>
    <w:p w14:paraId="10C0AA1D" w14:textId="77777777" w:rsidR="006E668C" w:rsidRDefault="006E668C" w:rsidP="00972A67">
      <w:pPr>
        <w:tabs>
          <w:tab w:val="left" w:pos="993"/>
        </w:tabs>
        <w:ind w:firstLine="567"/>
        <w:jc w:val="both"/>
      </w:pPr>
    </w:p>
    <w:p w14:paraId="35CF1F2C" w14:textId="77777777" w:rsidR="006E668C" w:rsidRDefault="006E668C" w:rsidP="00972A67">
      <w:pPr>
        <w:tabs>
          <w:tab w:val="left" w:pos="993"/>
        </w:tabs>
        <w:ind w:firstLine="567"/>
        <w:jc w:val="both"/>
      </w:pPr>
    </w:p>
    <w:p w14:paraId="1BBED445" w14:textId="77777777" w:rsidR="006E668C" w:rsidRDefault="006E668C" w:rsidP="00972A67">
      <w:pPr>
        <w:tabs>
          <w:tab w:val="left" w:pos="993"/>
        </w:tabs>
        <w:ind w:firstLine="567"/>
        <w:jc w:val="both"/>
      </w:pPr>
    </w:p>
    <w:p w14:paraId="538C96BA" w14:textId="6958C22B" w:rsidR="00A538BD" w:rsidRDefault="00A538BD" w:rsidP="00A538BD">
      <w:pPr>
        <w:tabs>
          <w:tab w:val="left" w:pos="993"/>
        </w:tabs>
        <w:jc w:val="both"/>
      </w:pPr>
      <w:r>
        <w:t xml:space="preserve">Председатель Собрания Корсаковского </w:t>
      </w:r>
    </w:p>
    <w:p w14:paraId="0D1DCF94" w14:textId="7959E24D" w:rsidR="00A538BD" w:rsidRDefault="00A538BD" w:rsidP="00A538BD">
      <w:pPr>
        <w:tabs>
          <w:tab w:val="left" w:pos="993"/>
        </w:tabs>
        <w:jc w:val="both"/>
      </w:pPr>
      <w:r>
        <w:t xml:space="preserve">муниципального округа                                                                                                   Л.Д. </w:t>
      </w:r>
      <w:proofErr w:type="spellStart"/>
      <w:r>
        <w:t>Хмыз</w:t>
      </w:r>
      <w:proofErr w:type="spellEnd"/>
    </w:p>
    <w:p w14:paraId="084BA9E0" w14:textId="59C09A44" w:rsidR="00A538BD" w:rsidRDefault="00A538BD" w:rsidP="00A538BD">
      <w:pPr>
        <w:tabs>
          <w:tab w:val="left" w:pos="993"/>
        </w:tabs>
        <w:jc w:val="both"/>
      </w:pPr>
    </w:p>
    <w:p w14:paraId="52ED7951" w14:textId="7B540598" w:rsidR="006839F7" w:rsidRDefault="006839F7" w:rsidP="00A538BD">
      <w:pPr>
        <w:tabs>
          <w:tab w:val="left" w:pos="993"/>
        </w:tabs>
        <w:jc w:val="both"/>
      </w:pPr>
    </w:p>
    <w:p w14:paraId="61678B02" w14:textId="77777777" w:rsidR="006839F7" w:rsidRDefault="006839F7" w:rsidP="00A538BD">
      <w:pPr>
        <w:tabs>
          <w:tab w:val="left" w:pos="993"/>
        </w:tabs>
        <w:jc w:val="both"/>
      </w:pPr>
    </w:p>
    <w:p w14:paraId="244FB2AF" w14:textId="2086B2ED" w:rsidR="00A538BD" w:rsidRDefault="00A538BD" w:rsidP="00A538BD">
      <w:pPr>
        <w:tabs>
          <w:tab w:val="left" w:pos="993"/>
        </w:tabs>
        <w:jc w:val="both"/>
      </w:pPr>
    </w:p>
    <w:p w14:paraId="401D972A" w14:textId="3A6D5408" w:rsidR="00A06F13" w:rsidRDefault="00D16D22" w:rsidP="00A538BD">
      <w:pPr>
        <w:tabs>
          <w:tab w:val="left" w:pos="993"/>
        </w:tabs>
        <w:jc w:val="both"/>
      </w:pPr>
      <w:r>
        <w:t>М</w:t>
      </w:r>
      <w:r w:rsidR="00A538BD">
        <w:t xml:space="preserve">эр </w:t>
      </w:r>
    </w:p>
    <w:p w14:paraId="6A8AEF48" w14:textId="525D7A1E" w:rsidR="00A538BD" w:rsidRDefault="00A538BD" w:rsidP="00A538BD">
      <w:pPr>
        <w:tabs>
          <w:tab w:val="left" w:pos="993"/>
        </w:tabs>
        <w:jc w:val="both"/>
      </w:pPr>
      <w:r>
        <w:t xml:space="preserve">Корсаковского </w:t>
      </w:r>
      <w:r w:rsidR="006839F7">
        <w:t>муниципального</w:t>
      </w:r>
      <w:r>
        <w:t xml:space="preserve"> округа                     </w:t>
      </w:r>
      <w:r w:rsidR="00A06F13">
        <w:t xml:space="preserve">             </w:t>
      </w:r>
      <w:r>
        <w:t xml:space="preserve">                             </w:t>
      </w:r>
      <w:r w:rsidR="00D16D22">
        <w:t>Н.Ю. Куприна</w:t>
      </w:r>
    </w:p>
    <w:p w14:paraId="438C0126" w14:textId="6D14D935" w:rsidR="00A538BD" w:rsidRDefault="00A538BD" w:rsidP="00A538BD">
      <w:pPr>
        <w:tabs>
          <w:tab w:val="left" w:pos="993"/>
        </w:tabs>
        <w:jc w:val="both"/>
      </w:pPr>
    </w:p>
    <w:p w14:paraId="53DDAE41" w14:textId="7A72D1F2" w:rsidR="00A538BD" w:rsidRDefault="00A538BD" w:rsidP="00A538BD">
      <w:pPr>
        <w:tabs>
          <w:tab w:val="left" w:pos="993"/>
        </w:tabs>
        <w:jc w:val="both"/>
      </w:pPr>
    </w:p>
    <w:p w14:paraId="21ED250E" w14:textId="21B3528B" w:rsidR="00A538BD" w:rsidRDefault="00A538BD" w:rsidP="00A538BD">
      <w:pPr>
        <w:tabs>
          <w:tab w:val="left" w:pos="993"/>
        </w:tabs>
        <w:jc w:val="both"/>
      </w:pPr>
    </w:p>
    <w:p w14:paraId="77726AC5" w14:textId="7B770452" w:rsidR="00A538BD" w:rsidRDefault="00A538BD" w:rsidP="00A538BD">
      <w:pPr>
        <w:tabs>
          <w:tab w:val="left" w:pos="993"/>
        </w:tabs>
        <w:jc w:val="both"/>
      </w:pPr>
    </w:p>
    <w:p w14:paraId="7724E146" w14:textId="77777777" w:rsidR="006839F7" w:rsidRDefault="006839F7" w:rsidP="00A538BD">
      <w:pPr>
        <w:tabs>
          <w:tab w:val="left" w:pos="993"/>
        </w:tabs>
        <w:jc w:val="both"/>
      </w:pPr>
    </w:p>
    <w:p w14:paraId="1310F8D4" w14:textId="77777777" w:rsidR="006839F7" w:rsidRDefault="006839F7" w:rsidP="00A538BD">
      <w:pPr>
        <w:tabs>
          <w:tab w:val="left" w:pos="993"/>
        </w:tabs>
        <w:jc w:val="both"/>
      </w:pPr>
    </w:p>
    <w:p w14:paraId="1B6DE45A" w14:textId="77777777" w:rsidR="006839F7" w:rsidRDefault="006839F7" w:rsidP="00A538BD">
      <w:pPr>
        <w:tabs>
          <w:tab w:val="left" w:pos="993"/>
        </w:tabs>
        <w:jc w:val="both"/>
      </w:pPr>
    </w:p>
    <w:p w14:paraId="21944CA5" w14:textId="77777777" w:rsidR="006839F7" w:rsidRDefault="006839F7" w:rsidP="00A538BD">
      <w:pPr>
        <w:tabs>
          <w:tab w:val="left" w:pos="993"/>
        </w:tabs>
        <w:jc w:val="both"/>
      </w:pPr>
    </w:p>
    <w:p w14:paraId="15046D50" w14:textId="77777777" w:rsidR="006839F7" w:rsidRDefault="006839F7" w:rsidP="00A538BD">
      <w:pPr>
        <w:tabs>
          <w:tab w:val="left" w:pos="993"/>
        </w:tabs>
        <w:jc w:val="both"/>
      </w:pPr>
    </w:p>
    <w:p w14:paraId="34432F48" w14:textId="77777777" w:rsidR="006839F7" w:rsidRDefault="006839F7" w:rsidP="00A538BD">
      <w:pPr>
        <w:tabs>
          <w:tab w:val="left" w:pos="993"/>
        </w:tabs>
        <w:jc w:val="both"/>
      </w:pPr>
    </w:p>
    <w:p w14:paraId="26A51AE0" w14:textId="77777777" w:rsidR="006839F7" w:rsidRDefault="006839F7" w:rsidP="00A538BD">
      <w:pPr>
        <w:tabs>
          <w:tab w:val="left" w:pos="993"/>
        </w:tabs>
        <w:jc w:val="both"/>
      </w:pPr>
    </w:p>
    <w:p w14:paraId="7B4C3656" w14:textId="77777777" w:rsidR="006839F7" w:rsidRDefault="006839F7" w:rsidP="00A538BD">
      <w:pPr>
        <w:tabs>
          <w:tab w:val="left" w:pos="993"/>
        </w:tabs>
        <w:jc w:val="both"/>
      </w:pPr>
    </w:p>
    <w:p w14:paraId="293C14F5" w14:textId="77777777" w:rsidR="006839F7" w:rsidRDefault="006839F7" w:rsidP="00A538BD">
      <w:pPr>
        <w:tabs>
          <w:tab w:val="left" w:pos="993"/>
        </w:tabs>
        <w:jc w:val="both"/>
      </w:pPr>
    </w:p>
    <w:p w14:paraId="7B287A8C" w14:textId="77777777" w:rsidR="006839F7" w:rsidRDefault="006839F7" w:rsidP="00A538BD">
      <w:pPr>
        <w:tabs>
          <w:tab w:val="left" w:pos="993"/>
        </w:tabs>
        <w:jc w:val="both"/>
      </w:pPr>
    </w:p>
    <w:p w14:paraId="1BE52324" w14:textId="77777777" w:rsidR="006839F7" w:rsidRDefault="006839F7" w:rsidP="00A538BD">
      <w:pPr>
        <w:tabs>
          <w:tab w:val="left" w:pos="993"/>
        </w:tabs>
        <w:jc w:val="both"/>
      </w:pPr>
    </w:p>
    <w:p w14:paraId="4E43B4EC" w14:textId="77777777" w:rsidR="006839F7" w:rsidRDefault="006839F7" w:rsidP="00A538BD">
      <w:pPr>
        <w:tabs>
          <w:tab w:val="left" w:pos="993"/>
        </w:tabs>
        <w:jc w:val="both"/>
      </w:pPr>
    </w:p>
    <w:p w14:paraId="5FEE3BC9" w14:textId="77777777" w:rsidR="006839F7" w:rsidRDefault="006839F7" w:rsidP="00A538BD">
      <w:pPr>
        <w:tabs>
          <w:tab w:val="left" w:pos="993"/>
        </w:tabs>
        <w:jc w:val="both"/>
      </w:pPr>
    </w:p>
    <w:p w14:paraId="17B5E0BD" w14:textId="77777777" w:rsidR="006839F7" w:rsidRDefault="006839F7" w:rsidP="00A538BD">
      <w:pPr>
        <w:tabs>
          <w:tab w:val="left" w:pos="993"/>
        </w:tabs>
        <w:jc w:val="both"/>
      </w:pPr>
    </w:p>
    <w:p w14:paraId="1388C436" w14:textId="77777777" w:rsidR="006839F7" w:rsidRDefault="006839F7" w:rsidP="00A538BD">
      <w:pPr>
        <w:tabs>
          <w:tab w:val="left" w:pos="993"/>
        </w:tabs>
        <w:jc w:val="both"/>
      </w:pPr>
    </w:p>
    <w:p w14:paraId="11D0792A" w14:textId="77777777" w:rsidR="006839F7" w:rsidRDefault="006839F7" w:rsidP="00A538BD">
      <w:pPr>
        <w:tabs>
          <w:tab w:val="left" w:pos="993"/>
        </w:tabs>
        <w:jc w:val="both"/>
      </w:pPr>
    </w:p>
    <w:p w14:paraId="6E6B801E" w14:textId="77777777" w:rsidR="006839F7" w:rsidRDefault="006839F7" w:rsidP="00A538BD">
      <w:pPr>
        <w:tabs>
          <w:tab w:val="left" w:pos="993"/>
        </w:tabs>
        <w:jc w:val="both"/>
      </w:pPr>
    </w:p>
    <w:p w14:paraId="158B73FF" w14:textId="77777777" w:rsidR="006839F7" w:rsidRDefault="006839F7" w:rsidP="00A538BD">
      <w:pPr>
        <w:tabs>
          <w:tab w:val="left" w:pos="993"/>
        </w:tabs>
        <w:jc w:val="both"/>
      </w:pPr>
    </w:p>
    <w:p w14:paraId="35B66276" w14:textId="77777777" w:rsidR="006839F7" w:rsidRDefault="006839F7" w:rsidP="00A538BD">
      <w:pPr>
        <w:tabs>
          <w:tab w:val="left" w:pos="993"/>
        </w:tabs>
        <w:jc w:val="both"/>
      </w:pPr>
    </w:p>
    <w:p w14:paraId="6A281786" w14:textId="77777777" w:rsidR="006839F7" w:rsidRDefault="006839F7" w:rsidP="00A538BD">
      <w:pPr>
        <w:tabs>
          <w:tab w:val="left" w:pos="993"/>
        </w:tabs>
        <w:jc w:val="both"/>
      </w:pPr>
    </w:p>
    <w:p w14:paraId="786F7BFD" w14:textId="77777777" w:rsidR="006839F7" w:rsidRDefault="006839F7" w:rsidP="00A538BD">
      <w:pPr>
        <w:tabs>
          <w:tab w:val="left" w:pos="993"/>
        </w:tabs>
        <w:jc w:val="both"/>
      </w:pPr>
    </w:p>
    <w:p w14:paraId="2D43E3A0" w14:textId="77777777" w:rsidR="006839F7" w:rsidRDefault="006839F7" w:rsidP="00A538BD">
      <w:pPr>
        <w:tabs>
          <w:tab w:val="left" w:pos="993"/>
        </w:tabs>
        <w:jc w:val="both"/>
      </w:pPr>
    </w:p>
    <w:p w14:paraId="74305E41" w14:textId="77777777" w:rsidR="006839F7" w:rsidRDefault="006839F7" w:rsidP="00A538BD">
      <w:pPr>
        <w:tabs>
          <w:tab w:val="left" w:pos="993"/>
        </w:tabs>
        <w:jc w:val="both"/>
      </w:pPr>
    </w:p>
    <w:p w14:paraId="62080FAD" w14:textId="77777777" w:rsidR="006839F7" w:rsidRDefault="006839F7" w:rsidP="00A538BD">
      <w:pPr>
        <w:tabs>
          <w:tab w:val="left" w:pos="993"/>
        </w:tabs>
        <w:jc w:val="both"/>
      </w:pPr>
    </w:p>
    <w:p w14:paraId="58E7C580" w14:textId="77777777" w:rsidR="006839F7" w:rsidRDefault="006839F7" w:rsidP="00A538BD">
      <w:pPr>
        <w:tabs>
          <w:tab w:val="left" w:pos="993"/>
        </w:tabs>
        <w:jc w:val="both"/>
      </w:pPr>
    </w:p>
    <w:p w14:paraId="0E465641" w14:textId="3B67C62B" w:rsidR="006839F7" w:rsidRDefault="006839F7" w:rsidP="00A538BD">
      <w:pPr>
        <w:tabs>
          <w:tab w:val="left" w:pos="993"/>
        </w:tabs>
        <w:jc w:val="both"/>
      </w:pPr>
    </w:p>
    <w:p w14:paraId="172A2F33" w14:textId="48616742" w:rsidR="006839F7" w:rsidRDefault="006839F7" w:rsidP="00A538BD">
      <w:pPr>
        <w:tabs>
          <w:tab w:val="left" w:pos="993"/>
        </w:tabs>
        <w:jc w:val="both"/>
      </w:pPr>
    </w:p>
    <w:p w14:paraId="23079E75" w14:textId="7ADEF4B5" w:rsidR="00DA6CC9" w:rsidRDefault="00DA6CC9" w:rsidP="00DA6CC9">
      <w:pPr>
        <w:tabs>
          <w:tab w:val="left" w:pos="993"/>
        </w:tabs>
        <w:ind w:left="5670"/>
        <w:jc w:val="right"/>
      </w:pPr>
      <w:r>
        <w:lastRenderedPageBreak/>
        <w:t xml:space="preserve">Приложение №1 </w:t>
      </w:r>
    </w:p>
    <w:p w14:paraId="565EBE69" w14:textId="77777777" w:rsidR="00DA6CC9" w:rsidRDefault="00DA6CC9" w:rsidP="00DA6CC9">
      <w:pPr>
        <w:tabs>
          <w:tab w:val="left" w:pos="993"/>
        </w:tabs>
        <w:ind w:left="5670"/>
        <w:jc w:val="right"/>
      </w:pPr>
    </w:p>
    <w:p w14:paraId="1FEDA844" w14:textId="5CFE70C9" w:rsidR="00A538BD" w:rsidRDefault="00A538BD" w:rsidP="00DA6CC9">
      <w:pPr>
        <w:tabs>
          <w:tab w:val="left" w:pos="993"/>
        </w:tabs>
        <w:ind w:left="5670"/>
        <w:jc w:val="right"/>
      </w:pPr>
      <w:bookmarkStart w:id="6" w:name="_Hlk191903165"/>
      <w:r>
        <w:t>У</w:t>
      </w:r>
      <w:r w:rsidR="00836F7E">
        <w:t>ТВЕРЖДЕНО</w:t>
      </w:r>
    </w:p>
    <w:p w14:paraId="7D5DFB4B" w14:textId="77777777" w:rsidR="00DA6CC9" w:rsidRDefault="00DA6CC9" w:rsidP="00DA6CC9">
      <w:pPr>
        <w:tabs>
          <w:tab w:val="left" w:pos="993"/>
        </w:tabs>
        <w:ind w:left="5670"/>
        <w:jc w:val="right"/>
      </w:pPr>
      <w:r>
        <w:t>р</w:t>
      </w:r>
      <w:r w:rsidR="00A538BD">
        <w:t xml:space="preserve">ешением Собрания Корсаковского </w:t>
      </w:r>
    </w:p>
    <w:p w14:paraId="0E3A28C3" w14:textId="1E249B13" w:rsidR="00A538BD" w:rsidRDefault="00A538BD" w:rsidP="00DA6CC9">
      <w:pPr>
        <w:tabs>
          <w:tab w:val="left" w:pos="993"/>
        </w:tabs>
        <w:ind w:left="5670"/>
        <w:jc w:val="right"/>
      </w:pPr>
      <w:r>
        <w:t>муниципального округа</w:t>
      </w:r>
    </w:p>
    <w:p w14:paraId="10412E65" w14:textId="5DEA775D" w:rsidR="00A538BD" w:rsidRPr="006E668C" w:rsidRDefault="006E668C" w:rsidP="006E668C">
      <w:pPr>
        <w:jc w:val="right"/>
      </w:pPr>
      <w:r>
        <w:t xml:space="preserve">            </w:t>
      </w:r>
      <w:r w:rsidR="00A538BD">
        <w:t xml:space="preserve"> </w:t>
      </w:r>
      <w:r>
        <w:t xml:space="preserve">        </w:t>
      </w:r>
      <w:r w:rsidR="00A538BD">
        <w:t xml:space="preserve">от </w:t>
      </w:r>
      <w:r>
        <w:rPr>
          <w:u w:val="single"/>
        </w:rPr>
        <w:t xml:space="preserve">     14.05.2025     </w:t>
      </w:r>
      <w:r w:rsidR="00A538BD">
        <w:t xml:space="preserve"> № </w:t>
      </w:r>
      <w:r>
        <w:rPr>
          <w:u w:val="single"/>
        </w:rPr>
        <w:t xml:space="preserve">     124   </w:t>
      </w:r>
    </w:p>
    <w:bookmarkEnd w:id="6"/>
    <w:p w14:paraId="12F20660" w14:textId="69EB4758" w:rsidR="009558FA" w:rsidRDefault="009558FA" w:rsidP="00DA6CC9">
      <w:pPr>
        <w:tabs>
          <w:tab w:val="left" w:pos="993"/>
        </w:tabs>
        <w:ind w:left="5670"/>
        <w:jc w:val="right"/>
      </w:pPr>
    </w:p>
    <w:p w14:paraId="11D2AFD2" w14:textId="77777777" w:rsidR="006E668C" w:rsidRDefault="006E668C" w:rsidP="009558FA">
      <w:pPr>
        <w:tabs>
          <w:tab w:val="left" w:pos="993"/>
        </w:tabs>
        <w:jc w:val="center"/>
      </w:pPr>
    </w:p>
    <w:p w14:paraId="55D97328" w14:textId="06F2206D" w:rsidR="00961234" w:rsidRDefault="00961234" w:rsidP="009558FA">
      <w:pPr>
        <w:tabs>
          <w:tab w:val="left" w:pos="993"/>
        </w:tabs>
        <w:jc w:val="center"/>
      </w:pPr>
      <w:r w:rsidRPr="009558FA">
        <w:t xml:space="preserve">ПОЛОЖЕНИЕ </w:t>
      </w:r>
    </w:p>
    <w:p w14:paraId="021CFD33" w14:textId="417C3A68" w:rsidR="009558FA" w:rsidRDefault="00961234" w:rsidP="009558FA">
      <w:pPr>
        <w:tabs>
          <w:tab w:val="left" w:pos="993"/>
        </w:tabs>
        <w:jc w:val="center"/>
      </w:pPr>
      <w:r w:rsidRPr="009558FA">
        <w:t>О ДОСКЕ ПОЧЕТА КОРСАКОВСКОГО МУНИЦИПАЛЬНОГО ОКРУГА</w:t>
      </w:r>
    </w:p>
    <w:p w14:paraId="36C45C23" w14:textId="260F6F47" w:rsidR="009558FA" w:rsidRDefault="009558FA" w:rsidP="009558FA">
      <w:pPr>
        <w:tabs>
          <w:tab w:val="left" w:pos="993"/>
        </w:tabs>
        <w:jc w:val="center"/>
      </w:pPr>
    </w:p>
    <w:p w14:paraId="392CB1FD" w14:textId="48F39B10" w:rsidR="009558FA" w:rsidRDefault="009558FA" w:rsidP="009558FA">
      <w:pPr>
        <w:pStyle w:val="a3"/>
        <w:numPr>
          <w:ilvl w:val="0"/>
          <w:numId w:val="6"/>
        </w:numPr>
        <w:tabs>
          <w:tab w:val="left" w:pos="993"/>
        </w:tabs>
        <w:jc w:val="center"/>
      </w:pPr>
      <w:r>
        <w:t>Общие Положения</w:t>
      </w:r>
    </w:p>
    <w:p w14:paraId="36469DA4" w14:textId="77777777" w:rsidR="009558FA" w:rsidRDefault="009558FA" w:rsidP="009558FA">
      <w:pPr>
        <w:tabs>
          <w:tab w:val="left" w:pos="993"/>
        </w:tabs>
        <w:ind w:left="5670"/>
        <w:jc w:val="right"/>
      </w:pPr>
    </w:p>
    <w:p w14:paraId="4E1A6F86" w14:textId="420553FB" w:rsidR="009558FA" w:rsidRDefault="009558FA" w:rsidP="009558FA">
      <w:pPr>
        <w:tabs>
          <w:tab w:val="left" w:pos="993"/>
        </w:tabs>
        <w:ind w:firstLine="567"/>
        <w:jc w:val="both"/>
      </w:pPr>
      <w:r>
        <w:t xml:space="preserve">1.1. Настоящее Положение устанавливает порядок занесения на Доску почета Корсаковского муниципального округа (далее - Доска почета) организаций, предприятий, учреждений независимо от организационно-правовой формы, иных </w:t>
      </w:r>
      <w:r w:rsidR="00870D41">
        <w:t xml:space="preserve">общественных </w:t>
      </w:r>
      <w:bookmarkStart w:id="7" w:name="_Hlk191631897"/>
      <w:r w:rsidR="0050551E">
        <w:t>объединений, индивидуальных</w:t>
      </w:r>
      <w:r>
        <w:t xml:space="preserve"> предпринимателей</w:t>
      </w:r>
      <w:bookmarkEnd w:id="7"/>
      <w:r>
        <w:t>, зарегистрированных в установленном порядке, а также отдельных граждан, работающих и проживающих на территории Корсаковского муниципального округа.</w:t>
      </w:r>
    </w:p>
    <w:p w14:paraId="4810D45D" w14:textId="26EB8789" w:rsidR="009558FA" w:rsidRDefault="009558FA" w:rsidP="00400880">
      <w:pPr>
        <w:tabs>
          <w:tab w:val="left" w:pos="993"/>
        </w:tabs>
        <w:ind w:firstLine="567"/>
        <w:jc w:val="both"/>
      </w:pPr>
      <w:r>
        <w:t xml:space="preserve">1.2. </w:t>
      </w:r>
      <w:bookmarkStart w:id="8" w:name="_Hlk191631999"/>
      <w:r>
        <w:t xml:space="preserve">Занесение на Доску почета является формой общественного признания и морального поощрения за </w:t>
      </w:r>
      <w:r w:rsidR="00400880">
        <w:t>весомый вклад</w:t>
      </w:r>
      <w:r>
        <w:t xml:space="preserve"> в</w:t>
      </w:r>
      <w:r w:rsidR="00400880">
        <w:t xml:space="preserve"> различные сферы</w:t>
      </w:r>
      <w:r>
        <w:t xml:space="preserve"> экономики, </w:t>
      </w:r>
      <w:r w:rsidR="00400880">
        <w:t xml:space="preserve">высокие достижения в развитии </w:t>
      </w:r>
      <w:r>
        <w:t xml:space="preserve">производства, науки, культуры, искусства, воспитания и образования, здравоохранения, охраны окружающей среды, законности, правопорядка и общественной безопасности, а также за иные заслуги перед Корсаковским </w:t>
      </w:r>
      <w:r w:rsidR="00400880">
        <w:t xml:space="preserve">муниципальным </w:t>
      </w:r>
      <w:r>
        <w:t>округом.</w:t>
      </w:r>
    </w:p>
    <w:bookmarkEnd w:id="8"/>
    <w:p w14:paraId="1A2A2A79" w14:textId="0EB151C3" w:rsidR="00400880" w:rsidRDefault="00400880" w:rsidP="00400880">
      <w:pPr>
        <w:tabs>
          <w:tab w:val="left" w:pos="993"/>
        </w:tabs>
        <w:ind w:firstLine="567"/>
        <w:jc w:val="both"/>
      </w:pPr>
      <w:r>
        <w:t>1.3.</w:t>
      </w:r>
      <w:r w:rsidRPr="00400880">
        <w:t xml:space="preserve"> На Доску почета выдвигаются </w:t>
      </w:r>
      <w:r w:rsidR="0050551E">
        <w:t xml:space="preserve">граждане, в том числе </w:t>
      </w:r>
      <w:r w:rsidRPr="00400880">
        <w:t>представители трудовых коллективов предприятий, учреждений, организаций, общественных объединений, достигшие возраста 18 лет.</w:t>
      </w:r>
    </w:p>
    <w:p w14:paraId="7F52A555" w14:textId="68B80F7B" w:rsidR="00E07893" w:rsidRDefault="00E07893" w:rsidP="00400880">
      <w:pPr>
        <w:tabs>
          <w:tab w:val="left" w:pos="993"/>
        </w:tabs>
        <w:ind w:firstLine="567"/>
        <w:jc w:val="both"/>
      </w:pPr>
      <w:r>
        <w:t xml:space="preserve">1.4. </w:t>
      </w:r>
      <w:r w:rsidRPr="00E07893">
        <w:t>Право на размещение фото</w:t>
      </w:r>
      <w:r>
        <w:t>графии</w:t>
      </w:r>
      <w:r w:rsidRPr="00E07893">
        <w:t xml:space="preserve"> на Доску почета имеют граждане, проработавшие на территории Корсаковского муниципального округа не менее пяти лет</w:t>
      </w:r>
      <w:r w:rsidR="00332225">
        <w:t>, зарегистрированные и проживающие на территории Корсаковского муниципального округа</w:t>
      </w:r>
      <w:r w:rsidRPr="00E07893">
        <w:t>. Самовыдвижения кандидатур не допускаются.</w:t>
      </w:r>
    </w:p>
    <w:p w14:paraId="0750063C" w14:textId="77777777" w:rsidR="00E07893" w:rsidRDefault="00E07893" w:rsidP="00E07893">
      <w:pPr>
        <w:tabs>
          <w:tab w:val="left" w:pos="993"/>
        </w:tabs>
        <w:ind w:firstLine="567"/>
        <w:jc w:val="both"/>
      </w:pPr>
      <w:r>
        <w:t>1.5. Без ограничения по стажу работы аналогичным правом обладают граждане в случаях:</w:t>
      </w:r>
    </w:p>
    <w:p w14:paraId="240BE199" w14:textId="77777777" w:rsidR="00E07893" w:rsidRDefault="00E07893" w:rsidP="00E07893">
      <w:pPr>
        <w:tabs>
          <w:tab w:val="left" w:pos="993"/>
        </w:tabs>
        <w:ind w:firstLine="567"/>
        <w:jc w:val="both"/>
      </w:pPr>
      <w:r>
        <w:t>1) выдающихся достижений в научной, трудовой, общественной, культурной, политической, благотворительной и иной деятельности;</w:t>
      </w:r>
    </w:p>
    <w:p w14:paraId="4B89FB1B" w14:textId="13DBEE5C" w:rsidR="00E07893" w:rsidRDefault="00E07893" w:rsidP="00E07893">
      <w:pPr>
        <w:tabs>
          <w:tab w:val="left" w:pos="993"/>
        </w:tabs>
        <w:ind w:firstLine="567"/>
        <w:jc w:val="both"/>
      </w:pPr>
      <w:r>
        <w:t>2) проявленного мужества, самоотверженности при защите Родины и граждан.</w:t>
      </w:r>
    </w:p>
    <w:p w14:paraId="7753EB2D" w14:textId="55E86246" w:rsidR="00E07893" w:rsidRDefault="00E07893" w:rsidP="00E07893">
      <w:pPr>
        <w:tabs>
          <w:tab w:val="left" w:pos="993"/>
        </w:tabs>
        <w:ind w:firstLine="567"/>
        <w:jc w:val="both"/>
      </w:pPr>
      <w:r>
        <w:t xml:space="preserve">1.6. </w:t>
      </w:r>
      <w:r w:rsidRPr="00E07893">
        <w:t>Основанием для занесения на Доску почета являются</w:t>
      </w:r>
      <w:r>
        <w:t>:</w:t>
      </w:r>
    </w:p>
    <w:p w14:paraId="5CA2E20F" w14:textId="7383338B" w:rsidR="00E07893" w:rsidRDefault="00E07893" w:rsidP="00721F0A">
      <w:pPr>
        <w:tabs>
          <w:tab w:val="left" w:pos="993"/>
        </w:tabs>
        <w:ind w:firstLine="567"/>
        <w:jc w:val="both"/>
      </w:pPr>
      <w:r>
        <w:t xml:space="preserve">- </w:t>
      </w:r>
      <w:r w:rsidR="00721F0A" w:rsidRPr="00721F0A">
        <w:t xml:space="preserve">успехи и достижения в производственной </w:t>
      </w:r>
      <w:r w:rsidR="00721F0A">
        <w:t>деятельности</w:t>
      </w:r>
      <w:r w:rsidR="00C01436">
        <w:t>:</w:t>
      </w:r>
      <w:r w:rsidR="00721F0A">
        <w:t xml:space="preserve"> </w:t>
      </w:r>
      <w:r>
        <w:t>рост объема производства продукции, ее ассортимента и качества, внедрение новых</w:t>
      </w:r>
      <w:r w:rsidR="00900A11">
        <w:t>, прогрессивных</w:t>
      </w:r>
      <w:r>
        <w:t xml:space="preserve"> форм и методов на производстве</w:t>
      </w:r>
      <w:r w:rsidR="00721F0A">
        <w:t>,</w:t>
      </w:r>
      <w:r>
        <w:t xml:space="preserve"> качественное оказание различного вида услуг;</w:t>
      </w:r>
    </w:p>
    <w:p w14:paraId="178EA6F3" w14:textId="5845CAC8" w:rsidR="00C01436" w:rsidRPr="00C01436" w:rsidRDefault="00C01436" w:rsidP="00C01436">
      <w:pPr>
        <w:tabs>
          <w:tab w:val="left" w:pos="993"/>
        </w:tabs>
        <w:ind w:firstLine="567"/>
        <w:jc w:val="both"/>
      </w:pPr>
      <w:r>
        <w:t xml:space="preserve">- </w:t>
      </w:r>
      <w:r w:rsidRPr="00C01436">
        <w:t>обеспечение существенного улучшения результатов деятельности организации, предприятия, учреждения;</w:t>
      </w:r>
    </w:p>
    <w:p w14:paraId="489EAB29" w14:textId="10ACC806" w:rsidR="00C01436" w:rsidRDefault="00C01436" w:rsidP="00C01436">
      <w:pPr>
        <w:tabs>
          <w:tab w:val="left" w:pos="993"/>
        </w:tabs>
        <w:ind w:firstLine="567"/>
        <w:jc w:val="both"/>
      </w:pPr>
      <w:r w:rsidRPr="00C01436">
        <w:t>- значительные успехи в социально</w:t>
      </w:r>
      <w:r>
        <w:t>-культурной</w:t>
      </w:r>
      <w:r w:rsidRPr="00C01436">
        <w:t xml:space="preserve"> сфере</w:t>
      </w:r>
      <w:r>
        <w:t>:</w:t>
      </w:r>
      <w:r w:rsidRPr="00C01436">
        <w:t xml:space="preserve"> в творческой, образовательной, воспитательной деятельности, победа в конкурсах, соревнованиях, фестивалях на федеральном и региональном уровнях, активное вовлечение населения в культурную, спортивную жизнь муниципального округа;</w:t>
      </w:r>
    </w:p>
    <w:p w14:paraId="6FC73310" w14:textId="77777777" w:rsidR="00E07893" w:rsidRDefault="00E07893" w:rsidP="00E07893">
      <w:pPr>
        <w:tabs>
          <w:tab w:val="left" w:pos="993"/>
        </w:tabs>
        <w:ind w:firstLine="567"/>
        <w:jc w:val="both"/>
      </w:pPr>
      <w:r>
        <w:t>- активная общественная деятельность, не связанная с выполнением прямых должностных обязанностей по основному месту работы;</w:t>
      </w:r>
    </w:p>
    <w:p w14:paraId="157C3662" w14:textId="55ACFE37" w:rsidR="00E07893" w:rsidRDefault="00E07893" w:rsidP="00E07893">
      <w:pPr>
        <w:tabs>
          <w:tab w:val="left" w:pos="993"/>
        </w:tabs>
        <w:ind w:firstLine="567"/>
        <w:jc w:val="both"/>
      </w:pPr>
      <w:r>
        <w:t xml:space="preserve">- сохранение и развитие значимых семейных ценностей в обществе, пропаганда и ведение здорового образа жизни, </w:t>
      </w:r>
      <w:r w:rsidR="00900A11">
        <w:t xml:space="preserve">значительные достижения в сфере </w:t>
      </w:r>
      <w:r>
        <w:t>физической культур</w:t>
      </w:r>
      <w:r w:rsidR="00900A11">
        <w:t>ы</w:t>
      </w:r>
      <w:r>
        <w:t xml:space="preserve"> и спорт</w:t>
      </w:r>
      <w:r w:rsidR="00900A11">
        <w:t>а</w:t>
      </w:r>
      <w:r>
        <w:t>;</w:t>
      </w:r>
    </w:p>
    <w:p w14:paraId="6C055D4E" w14:textId="5D6E41BB" w:rsidR="00721F0A" w:rsidRPr="00836F7E" w:rsidRDefault="00C01436" w:rsidP="00553F87">
      <w:pPr>
        <w:tabs>
          <w:tab w:val="left" w:pos="993"/>
        </w:tabs>
        <w:ind w:firstLine="567"/>
        <w:jc w:val="both"/>
      </w:pPr>
      <w:r w:rsidRPr="00836F7E">
        <w:lastRenderedPageBreak/>
        <w:t>- активная благотворительная деятельность, выраженная в оказании регулярной и существенной благотворительной помощи;</w:t>
      </w:r>
    </w:p>
    <w:p w14:paraId="416CAAAE" w14:textId="78FBCBCE" w:rsidR="00721F0A" w:rsidRPr="00836F7E" w:rsidRDefault="00C01436" w:rsidP="00E07893">
      <w:pPr>
        <w:tabs>
          <w:tab w:val="left" w:pos="993"/>
        </w:tabs>
        <w:ind w:firstLine="567"/>
        <w:jc w:val="both"/>
      </w:pPr>
      <w:r w:rsidRPr="00836F7E">
        <w:t xml:space="preserve">- успехи в </w:t>
      </w:r>
      <w:r w:rsidR="00721F0A" w:rsidRPr="00836F7E">
        <w:t>научной деятельности;</w:t>
      </w:r>
    </w:p>
    <w:p w14:paraId="4F0F09EB" w14:textId="7FEF48A8" w:rsidR="00E07893" w:rsidRPr="00836F7E" w:rsidRDefault="00E07893" w:rsidP="00E07893">
      <w:pPr>
        <w:tabs>
          <w:tab w:val="left" w:pos="993"/>
        </w:tabs>
        <w:ind w:firstLine="567"/>
        <w:jc w:val="both"/>
      </w:pPr>
      <w:r w:rsidRPr="00836F7E">
        <w:t>- иные заслуги, достижения, влияющие на развитие и благосостояние Корсаковского муниципального ок</w:t>
      </w:r>
      <w:r w:rsidR="00900A11" w:rsidRPr="00836F7E">
        <w:t>руг</w:t>
      </w:r>
      <w:r w:rsidRPr="00836F7E">
        <w:t>а.</w:t>
      </w:r>
    </w:p>
    <w:p w14:paraId="5884E19F" w14:textId="34C94CEB" w:rsidR="00900A11" w:rsidRDefault="00900A11" w:rsidP="00900A11">
      <w:pPr>
        <w:tabs>
          <w:tab w:val="left" w:pos="993"/>
        </w:tabs>
        <w:ind w:firstLine="567"/>
        <w:jc w:val="both"/>
      </w:pPr>
      <w:r w:rsidRPr="00836F7E">
        <w:t>1.7. На Доске почета размещаются до 16</w:t>
      </w:r>
      <w:r>
        <w:t xml:space="preserve"> номинантов, в том числе:</w:t>
      </w:r>
    </w:p>
    <w:p w14:paraId="64009752" w14:textId="77777777" w:rsidR="00900A11" w:rsidRDefault="00900A11" w:rsidP="00900A11">
      <w:pPr>
        <w:tabs>
          <w:tab w:val="left" w:pos="993"/>
        </w:tabs>
        <w:ind w:firstLine="567"/>
        <w:jc w:val="both"/>
      </w:pPr>
      <w:r>
        <w:t>- галерея фотопортретов граждан Корсаковского муниципального округа с указанием их фамилии, имени, отчества, профессии, места работы;</w:t>
      </w:r>
    </w:p>
    <w:p w14:paraId="19C35576" w14:textId="4E97CE82" w:rsidR="00900A11" w:rsidRDefault="00900A11" w:rsidP="00900A11">
      <w:pPr>
        <w:tabs>
          <w:tab w:val="left" w:pos="993"/>
        </w:tabs>
        <w:ind w:firstLine="567"/>
        <w:jc w:val="both"/>
      </w:pPr>
      <w:r>
        <w:t xml:space="preserve">- наименования, логотипы организаций, учреждений, предприятий, независимо от организационно-правовой формы, общественных объединений, </w:t>
      </w:r>
      <w:r w:rsidR="00C01436">
        <w:t xml:space="preserve">индивидуальных предпринимателей, </w:t>
      </w:r>
      <w:r>
        <w:t>зарегистрированных в установленном порядке, с указанием фамилии, имени, отчества руководителя</w:t>
      </w:r>
      <w:r w:rsidR="00A47A51">
        <w:t>.</w:t>
      </w:r>
    </w:p>
    <w:p w14:paraId="5BADB520" w14:textId="320A7CB8" w:rsidR="00155B04" w:rsidRDefault="00155B04" w:rsidP="00900A11">
      <w:pPr>
        <w:tabs>
          <w:tab w:val="left" w:pos="993"/>
        </w:tabs>
        <w:ind w:firstLine="567"/>
        <w:jc w:val="both"/>
      </w:pPr>
    </w:p>
    <w:p w14:paraId="575F6E7E" w14:textId="64B43BA6" w:rsidR="00155B04" w:rsidRDefault="00155B04" w:rsidP="00155B04">
      <w:pPr>
        <w:pStyle w:val="a3"/>
        <w:numPr>
          <w:ilvl w:val="0"/>
          <w:numId w:val="6"/>
        </w:numPr>
        <w:tabs>
          <w:tab w:val="left" w:pos="993"/>
        </w:tabs>
        <w:jc w:val="center"/>
      </w:pPr>
      <w:r>
        <w:t>Поря</w:t>
      </w:r>
      <w:r w:rsidR="001F71B5">
        <w:t>док и сроки занесения на Доску п</w:t>
      </w:r>
      <w:r>
        <w:t>очета</w:t>
      </w:r>
    </w:p>
    <w:p w14:paraId="29E02E45" w14:textId="77777777" w:rsidR="00155B04" w:rsidRDefault="00155B04" w:rsidP="00155B04">
      <w:pPr>
        <w:pStyle w:val="a3"/>
        <w:tabs>
          <w:tab w:val="left" w:pos="993"/>
        </w:tabs>
      </w:pPr>
    </w:p>
    <w:p w14:paraId="0C4B7CDF" w14:textId="63A66658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 xml:space="preserve">2.1. Представления в отношении организаций, предприятий, учреждений, общественных объединений, индивидуальных предпринимателей, зарегистрированных в установленном порядке, граждан, проживающих и работающих на территории Корсаковского муниципального округа - кандидатов для занесения на Доску почета, вносятся в комиссию по рассмотрению представлений по занесению на Доску почета Корсаковского муниципального </w:t>
      </w:r>
      <w:r w:rsidRPr="00836F7E">
        <w:t>округа при администрации Корсаковского муниципального округа</w:t>
      </w:r>
      <w:r w:rsidR="00E21C10" w:rsidRPr="00836F7E">
        <w:t xml:space="preserve"> (далее – Комиссия)</w:t>
      </w:r>
      <w:r w:rsidRPr="00836F7E">
        <w:t xml:space="preserve">  ежегодно в I квартале текущего года.</w:t>
      </w:r>
    </w:p>
    <w:p w14:paraId="38F12867" w14:textId="1462F3C7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 xml:space="preserve">2.2. Представления о занесении на Доску почета </w:t>
      </w:r>
      <w:r w:rsidR="002F2B26">
        <w:t xml:space="preserve">(далее </w:t>
      </w:r>
      <w:r w:rsidR="00D6185B">
        <w:t>–</w:t>
      </w:r>
      <w:r w:rsidR="002F2B26">
        <w:t xml:space="preserve"> Представление</w:t>
      </w:r>
      <w:r w:rsidR="00D6185B">
        <w:t xml:space="preserve">) </w:t>
      </w:r>
      <w:r>
        <w:t>вносятся по инициативе мэра Корсаковского муниципального округа, депутатов Собрания</w:t>
      </w:r>
      <w:r w:rsidR="00222FA2">
        <w:t xml:space="preserve"> Корсаковского муниципального округа</w:t>
      </w:r>
      <w:r>
        <w:t xml:space="preserve">, трудовых коллективов предприятий, учреждений и организаций, независимо от организационно-правовой формы, а также общественных объединений, </w:t>
      </w:r>
      <w:r w:rsidR="005B2BFF">
        <w:t xml:space="preserve">индивидуальных предпринимателей, </w:t>
      </w:r>
      <w:r>
        <w:t>зарегистрированных в установленном законом порядке, общими собраниями граждан по месту жительства.</w:t>
      </w:r>
    </w:p>
    <w:p w14:paraId="6B76D3E0" w14:textId="420F6A6A" w:rsidR="00222FA2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 xml:space="preserve">2.3. Представления </w:t>
      </w:r>
      <w:r w:rsidR="005B2BFF">
        <w:t>о выдвижен</w:t>
      </w:r>
      <w:r w:rsidR="001B13D0">
        <w:t>ии</w:t>
      </w:r>
      <w:r w:rsidR="005B2BFF">
        <w:t xml:space="preserve"> кандидатов на Доску почета </w:t>
      </w:r>
      <w:r>
        <w:t>оформляются согласно установленн</w:t>
      </w:r>
      <w:r w:rsidR="00473DAC">
        <w:t>ым</w:t>
      </w:r>
      <w:r>
        <w:t xml:space="preserve"> форм</w:t>
      </w:r>
      <w:r w:rsidR="00473DAC">
        <w:t>ам</w:t>
      </w:r>
      <w:r w:rsidR="00222FA2">
        <w:t>:</w:t>
      </w:r>
    </w:p>
    <w:p w14:paraId="40BA2FA3" w14:textId="18D4F3A8" w:rsidR="00155B04" w:rsidRPr="007A7DB7" w:rsidRDefault="00222FA2" w:rsidP="007A7DB7">
      <w:pPr>
        <w:pStyle w:val="a3"/>
        <w:tabs>
          <w:tab w:val="left" w:pos="993"/>
        </w:tabs>
        <w:ind w:left="0" w:firstLine="720"/>
        <w:jc w:val="both"/>
        <w:rPr>
          <w:i/>
          <w:iCs/>
        </w:rPr>
      </w:pPr>
      <w:r>
        <w:t xml:space="preserve">- </w:t>
      </w:r>
      <w:r w:rsidR="007A7DB7" w:rsidRPr="007A7DB7">
        <w:t>для граждан (кандидатур)</w:t>
      </w:r>
      <w:r w:rsidR="008D72A0">
        <w:t>, в том числе</w:t>
      </w:r>
      <w:r w:rsidR="007A7DB7" w:rsidRPr="007A7DB7">
        <w:t xml:space="preserve"> от организаций (предприятий</w:t>
      </w:r>
      <w:r w:rsidR="008D72A0">
        <w:t>, учреждений</w:t>
      </w:r>
      <w:r w:rsidR="007A7DB7" w:rsidRPr="007A7DB7">
        <w:t>)</w:t>
      </w:r>
      <w:r w:rsidR="008D72A0">
        <w:t xml:space="preserve">, общественных организаций </w:t>
      </w:r>
      <w:r>
        <w:t xml:space="preserve">согласно </w:t>
      </w:r>
      <w:r w:rsidR="00155B04">
        <w:t>приложени</w:t>
      </w:r>
      <w:r>
        <w:t>ю</w:t>
      </w:r>
      <w:r w:rsidR="00155B04">
        <w:t xml:space="preserve"> 1 к </w:t>
      </w:r>
      <w:r>
        <w:t xml:space="preserve">настоящему </w:t>
      </w:r>
      <w:r w:rsidR="00155B04">
        <w:t>Положению</w:t>
      </w:r>
      <w:r>
        <w:t>;</w:t>
      </w:r>
    </w:p>
    <w:p w14:paraId="41C2619F" w14:textId="7286DD53" w:rsidR="00155B04" w:rsidRDefault="00222FA2" w:rsidP="00125E3B">
      <w:pPr>
        <w:pStyle w:val="a3"/>
        <w:tabs>
          <w:tab w:val="left" w:pos="993"/>
        </w:tabs>
        <w:ind w:left="0" w:firstLine="720"/>
        <w:jc w:val="both"/>
      </w:pPr>
      <w:r>
        <w:t xml:space="preserve">- для </w:t>
      </w:r>
      <w:r w:rsidR="007A7DB7">
        <w:t>трудовых коллективов</w:t>
      </w:r>
      <w:r w:rsidR="007A7DB7" w:rsidRPr="007A7DB7">
        <w:rPr>
          <w:i/>
          <w:iCs/>
        </w:rPr>
        <w:t xml:space="preserve"> </w:t>
      </w:r>
      <w:r w:rsidR="007A7DB7" w:rsidRPr="00125E3B">
        <w:t>организаций (предприятий</w:t>
      </w:r>
      <w:r w:rsidR="008D72A0">
        <w:t>, учреждений</w:t>
      </w:r>
      <w:r w:rsidR="007A7DB7" w:rsidRPr="00125E3B">
        <w:t>) независимо от формы собственности</w:t>
      </w:r>
      <w:r w:rsidR="00125E3B">
        <w:t xml:space="preserve"> </w:t>
      </w:r>
      <w:r>
        <w:t xml:space="preserve">согласно приложению 2 </w:t>
      </w:r>
      <w:r w:rsidRPr="00222FA2">
        <w:t>к настоящему Положению</w:t>
      </w:r>
      <w:r>
        <w:t>.</w:t>
      </w:r>
    </w:p>
    <w:p w14:paraId="23F9925B" w14:textId="0B28D813" w:rsidR="00155B04" w:rsidRDefault="00155B04" w:rsidP="008E1F44">
      <w:pPr>
        <w:pStyle w:val="a3"/>
        <w:tabs>
          <w:tab w:val="left" w:pos="993"/>
        </w:tabs>
        <w:ind w:left="0" w:firstLine="720"/>
        <w:jc w:val="both"/>
      </w:pPr>
      <w:r>
        <w:t>Представление заверяется подписями, печатями руководителя и председателя профсоюзного комитета предприятия, организации или учреждения (при наличии</w:t>
      </w:r>
      <w:r w:rsidR="008E1F44">
        <w:t>).</w:t>
      </w:r>
    </w:p>
    <w:p w14:paraId="4C4AE163" w14:textId="73201F8F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Представления направляются в Комиссию в письменной форме.</w:t>
      </w:r>
    </w:p>
    <w:p w14:paraId="3267B7F9" w14:textId="756A3804" w:rsidR="007C28FF" w:rsidRDefault="007C28FF" w:rsidP="00155B04">
      <w:pPr>
        <w:pStyle w:val="a3"/>
        <w:tabs>
          <w:tab w:val="left" w:pos="993"/>
        </w:tabs>
        <w:ind w:left="0" w:firstLine="720"/>
        <w:jc w:val="both"/>
      </w:pPr>
      <w:r>
        <w:t>Должностные лица, внесшие (подписавшие) представления от имени</w:t>
      </w:r>
      <w:r w:rsidR="001F71B5">
        <w:t xml:space="preserve"> организаций, </w:t>
      </w:r>
      <w:r>
        <w:t>несут ответственность за достоверность предоставленных сведений.</w:t>
      </w:r>
    </w:p>
    <w:p w14:paraId="6FB56D1A" w14:textId="77777777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Представления на граждан по месту жительства оформляются выпиской из протокола собрания с приложением листа регистрации участников.</w:t>
      </w:r>
    </w:p>
    <w:p w14:paraId="035E0131" w14:textId="09290FAB" w:rsidR="00E21C10" w:rsidRDefault="00155B04" w:rsidP="009C455A">
      <w:pPr>
        <w:pStyle w:val="a3"/>
        <w:tabs>
          <w:tab w:val="left" w:pos="993"/>
        </w:tabs>
        <w:ind w:left="0" w:firstLine="720"/>
        <w:jc w:val="both"/>
      </w:pPr>
      <w:r>
        <w:t xml:space="preserve">2.3.1. К </w:t>
      </w:r>
      <w:r w:rsidR="00473DAC">
        <w:t>П</w:t>
      </w:r>
      <w:r w:rsidR="001F71B5">
        <w:t xml:space="preserve">редставлению прилагается </w:t>
      </w:r>
      <w:r>
        <w:t>согласие на обработку персональных данных по форме</w:t>
      </w:r>
      <w:r w:rsidR="00473DAC">
        <w:t xml:space="preserve"> согласно </w:t>
      </w:r>
      <w:r>
        <w:t>приложени</w:t>
      </w:r>
      <w:r w:rsidR="00473DAC">
        <w:t>ю</w:t>
      </w:r>
      <w:r>
        <w:t xml:space="preserve"> 3 к </w:t>
      </w:r>
      <w:r w:rsidR="00473DAC">
        <w:t xml:space="preserve">настоящему </w:t>
      </w:r>
      <w:r>
        <w:t>Положению</w:t>
      </w:r>
      <w:r w:rsidR="008E1F44">
        <w:t>.</w:t>
      </w:r>
    </w:p>
    <w:p w14:paraId="2B7DBAE7" w14:textId="54E4E3E3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2.</w:t>
      </w:r>
      <w:r w:rsidR="009C455A">
        <w:t>4</w:t>
      </w:r>
      <w:r>
        <w:t>. Фотографии и наименования предприятий, организаций, учреждений, общественных объединений,</w:t>
      </w:r>
      <w:r w:rsidR="0005627B">
        <w:t xml:space="preserve"> индивидуальных предпринимателей,</w:t>
      </w:r>
      <w:r>
        <w:t xml:space="preserve"> зарегистрированных в установленном законом порядке, и отдельных граждан, работающих и проживающих на территории Корсаковского муниципального округа, удостоенных права быть занесенными на Доску </w:t>
      </w:r>
      <w:r w:rsidR="0005627B">
        <w:t>п</w:t>
      </w:r>
      <w:r>
        <w:t xml:space="preserve">очета, размещаются на Доске </w:t>
      </w:r>
      <w:r w:rsidR="0005627B">
        <w:t>п</w:t>
      </w:r>
      <w:r>
        <w:t>очета к 1 мая сроком на 1 год.</w:t>
      </w:r>
    </w:p>
    <w:p w14:paraId="4204ACB7" w14:textId="713DB90C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2.</w:t>
      </w:r>
      <w:r w:rsidR="009C455A">
        <w:t>5</w:t>
      </w:r>
      <w:r>
        <w:t>. Координацию работ по подготовке материалов для занесения на Доску почета, техническое и информационное обеспечение, художественное оформление Доски почета, размещение фотографий и подготовку свидетельств</w:t>
      </w:r>
      <w:r w:rsidR="00DF58FC">
        <w:t xml:space="preserve"> о занесении на Доску почета </w:t>
      </w:r>
      <w:r w:rsidR="00DF58FC">
        <w:lastRenderedPageBreak/>
        <w:t xml:space="preserve">установленного образца </w:t>
      </w:r>
      <w:r w:rsidR="00DF58FC" w:rsidRPr="00DF58FC">
        <w:t>(далее – Свидетельство)</w:t>
      </w:r>
      <w:r w:rsidR="00DF58FC">
        <w:t xml:space="preserve"> согласно приложению </w:t>
      </w:r>
      <w:r w:rsidR="00F33E78">
        <w:t>4</w:t>
      </w:r>
      <w:r w:rsidR="00DF58FC">
        <w:t xml:space="preserve"> к настоящему Положению </w:t>
      </w:r>
      <w:r>
        <w:t>обеспечивает администрация Корсаковского муниципального округа.</w:t>
      </w:r>
    </w:p>
    <w:p w14:paraId="4862B043" w14:textId="2237D5AF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2.</w:t>
      </w:r>
      <w:r w:rsidR="009C455A">
        <w:t>6</w:t>
      </w:r>
      <w:r>
        <w:t>. Финансирование установки, содержания Доски почета и обновления фотопортретов</w:t>
      </w:r>
      <w:r w:rsidR="001B13D0">
        <w:t>, изготовление Свидетельств и багетных рамок к ним</w:t>
      </w:r>
      <w:r>
        <w:t xml:space="preserve"> осуществляется за счет средств бюджета Корсаковского муниципального округа.</w:t>
      </w:r>
    </w:p>
    <w:p w14:paraId="0D10D4A2" w14:textId="77777777" w:rsidR="00155B04" w:rsidRDefault="00155B04" w:rsidP="00155B04">
      <w:pPr>
        <w:pStyle w:val="a3"/>
        <w:tabs>
          <w:tab w:val="left" w:pos="993"/>
        </w:tabs>
        <w:jc w:val="both"/>
      </w:pPr>
    </w:p>
    <w:p w14:paraId="59B9F99B" w14:textId="77777777" w:rsidR="00155B04" w:rsidRDefault="00155B04" w:rsidP="00155B04">
      <w:pPr>
        <w:pStyle w:val="a3"/>
        <w:tabs>
          <w:tab w:val="left" w:pos="993"/>
        </w:tabs>
        <w:jc w:val="center"/>
      </w:pPr>
      <w:r>
        <w:t>3. Заключительные положения</w:t>
      </w:r>
    </w:p>
    <w:p w14:paraId="4EA99656" w14:textId="77777777" w:rsidR="00155B04" w:rsidRDefault="00155B04" w:rsidP="00155B04">
      <w:pPr>
        <w:pStyle w:val="a3"/>
        <w:tabs>
          <w:tab w:val="left" w:pos="993"/>
        </w:tabs>
        <w:jc w:val="both"/>
      </w:pPr>
    </w:p>
    <w:p w14:paraId="5AF931B7" w14:textId="78E4F0FE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 xml:space="preserve">3.1. Гражданам, работающим и проживающим в Корсаковском </w:t>
      </w:r>
      <w:r w:rsidR="0050551E">
        <w:t>муниципальном</w:t>
      </w:r>
      <w:r>
        <w:t xml:space="preserve"> округе, предприятиям, организациям, учреждениям, независимо от организационно-правовой формы, общественным объединениям,</w:t>
      </w:r>
      <w:r w:rsidR="007C28FF">
        <w:t xml:space="preserve"> индивидуальным предпринимателям,</w:t>
      </w:r>
      <w:r>
        <w:t xml:space="preserve"> зарегистрированным в установленном законом порядке, удостоенным права быть занесенными на Доску почета, в торжественной обстановке вручаются </w:t>
      </w:r>
      <w:r w:rsidR="00DF58FC">
        <w:t>С</w:t>
      </w:r>
      <w:r>
        <w:t>видетельства</w:t>
      </w:r>
      <w:r w:rsidR="00DF58FC">
        <w:t>,</w:t>
      </w:r>
      <w:r w:rsidR="001B13D0">
        <w:t xml:space="preserve"> оформленные в багетную рамку</w:t>
      </w:r>
      <w:r w:rsidR="00B25367">
        <w:t xml:space="preserve"> для наградных </w:t>
      </w:r>
      <w:r w:rsidR="0050551E">
        <w:t>листов, женщинам</w:t>
      </w:r>
      <w:r w:rsidR="00DF58FC">
        <w:t xml:space="preserve"> вручается букет цветов</w:t>
      </w:r>
      <w:r>
        <w:t>.</w:t>
      </w:r>
    </w:p>
    <w:p w14:paraId="24F51678" w14:textId="77777777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3.2. Свидетельство о занесении на Доску почета подписывается мэром Корсаковского муниципального округа.</w:t>
      </w:r>
    </w:p>
    <w:p w14:paraId="653FA1AA" w14:textId="77777777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3.3. Вопросы, связанные с занесением на Доску почета и не урегулированные настоящим Положением, разрешаются на заседаниях Комиссии.</w:t>
      </w:r>
    </w:p>
    <w:p w14:paraId="2FE6B426" w14:textId="2A8EA7D9" w:rsidR="00155B04" w:rsidRDefault="00155B04" w:rsidP="00155B04">
      <w:pPr>
        <w:pStyle w:val="a3"/>
        <w:tabs>
          <w:tab w:val="left" w:pos="993"/>
        </w:tabs>
        <w:jc w:val="both"/>
      </w:pPr>
    </w:p>
    <w:p w14:paraId="3DC9EA20" w14:textId="0627B39B" w:rsidR="002F2B26" w:rsidRDefault="002F2B26" w:rsidP="00155B04">
      <w:pPr>
        <w:pStyle w:val="a3"/>
        <w:tabs>
          <w:tab w:val="left" w:pos="993"/>
        </w:tabs>
        <w:jc w:val="both"/>
      </w:pPr>
    </w:p>
    <w:p w14:paraId="46CCDE67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207AA293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05F2316C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485C35B5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58E5EB34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1FF3620A" w14:textId="77777777" w:rsidR="001F47CA" w:rsidRDefault="001F47CA" w:rsidP="0040010A">
      <w:pPr>
        <w:pStyle w:val="a3"/>
        <w:tabs>
          <w:tab w:val="left" w:pos="993"/>
        </w:tabs>
        <w:ind w:left="5812"/>
        <w:jc w:val="right"/>
      </w:pPr>
    </w:p>
    <w:p w14:paraId="6DD8E15E" w14:textId="77777777" w:rsidR="001F47CA" w:rsidRDefault="001F47CA" w:rsidP="0040010A">
      <w:pPr>
        <w:pStyle w:val="a3"/>
        <w:tabs>
          <w:tab w:val="left" w:pos="993"/>
        </w:tabs>
        <w:ind w:left="5812"/>
        <w:jc w:val="right"/>
      </w:pPr>
    </w:p>
    <w:p w14:paraId="34282633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6F0815FB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4CBDC636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22470D58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5EFDD78A" w14:textId="64AB2B4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15A84266" w14:textId="7308035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5751AF7" w14:textId="48984109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403BECE" w14:textId="6EBB91B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2CD2121E" w14:textId="120DCD76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368FE310" w14:textId="4906A352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EB457B5" w14:textId="07958935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0EBD708D" w14:textId="149390D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7C2843BF" w14:textId="2FBBE6B5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568E6C05" w14:textId="30D2D37C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23080375" w14:textId="057956F4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B099201" w14:textId="5932EF2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20D8D41" w14:textId="2CF0A12D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2663F56B" w14:textId="63CADAF1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783E3DEB" w14:textId="06DA4F92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002B366F" w14:textId="14D4021D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2461D872" w14:textId="58B96150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5AD72C8D" w14:textId="0BD50C0C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073BCE47" w14:textId="7777777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57111504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05F21162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311879C8" w14:textId="017BD048" w:rsidR="002F2B26" w:rsidRDefault="002F2B26" w:rsidP="002F2B26">
      <w:pPr>
        <w:pStyle w:val="a3"/>
        <w:tabs>
          <w:tab w:val="left" w:pos="993"/>
        </w:tabs>
        <w:ind w:left="5812"/>
        <w:jc w:val="right"/>
      </w:pPr>
      <w:r>
        <w:lastRenderedPageBreak/>
        <w:t xml:space="preserve">Приложение 1 </w:t>
      </w:r>
    </w:p>
    <w:p w14:paraId="7F7FE5C8" w14:textId="77777777" w:rsidR="002F2B26" w:rsidRDefault="002F2B26" w:rsidP="002F2B26">
      <w:pPr>
        <w:pStyle w:val="a3"/>
        <w:tabs>
          <w:tab w:val="left" w:pos="993"/>
        </w:tabs>
        <w:ind w:left="5812"/>
        <w:jc w:val="both"/>
      </w:pPr>
      <w:r>
        <w:t xml:space="preserve">к </w:t>
      </w:r>
      <w:r w:rsidRPr="002F2B26">
        <w:t>Положени</w:t>
      </w:r>
      <w:r>
        <w:t>ю</w:t>
      </w:r>
      <w:r w:rsidRPr="002F2B26">
        <w:t xml:space="preserve"> о Доске почета Корсаковского муниципального округа</w:t>
      </w:r>
      <w:r>
        <w:t xml:space="preserve">, утвержденному решением Собрания Корсаковского муниципального округа </w:t>
      </w:r>
    </w:p>
    <w:p w14:paraId="3C29F946" w14:textId="77777777" w:rsidR="002F2B26" w:rsidRDefault="002F2B26" w:rsidP="002F2B26">
      <w:pPr>
        <w:pStyle w:val="a3"/>
        <w:tabs>
          <w:tab w:val="left" w:pos="993"/>
        </w:tabs>
        <w:ind w:left="5812"/>
        <w:jc w:val="both"/>
      </w:pPr>
    </w:p>
    <w:p w14:paraId="227DBBE1" w14:textId="41B43CBF" w:rsidR="002F2B26" w:rsidRPr="001B1074" w:rsidRDefault="002F2B26" w:rsidP="002F2B26">
      <w:pPr>
        <w:pStyle w:val="a3"/>
        <w:tabs>
          <w:tab w:val="left" w:pos="993"/>
        </w:tabs>
        <w:ind w:left="5812"/>
        <w:jc w:val="both"/>
        <w:rPr>
          <w:u w:val="single"/>
        </w:rPr>
      </w:pPr>
      <w:r>
        <w:t>от</w:t>
      </w:r>
      <w:r w:rsidR="001B1074">
        <w:t xml:space="preserve"> </w:t>
      </w:r>
      <w:r w:rsidR="001B1074">
        <w:rPr>
          <w:u w:val="single"/>
        </w:rPr>
        <w:t xml:space="preserve">       14.05.2025       </w:t>
      </w:r>
      <w:r>
        <w:t xml:space="preserve"> № </w:t>
      </w:r>
      <w:r w:rsidR="001B1074">
        <w:rPr>
          <w:u w:val="single"/>
        </w:rPr>
        <w:t xml:space="preserve">    124 </w:t>
      </w:r>
    </w:p>
    <w:p w14:paraId="30CE227A" w14:textId="6F0D7AA9" w:rsidR="002F2B26" w:rsidRDefault="002F2B26" w:rsidP="002F2B26">
      <w:pPr>
        <w:pStyle w:val="a3"/>
        <w:tabs>
          <w:tab w:val="left" w:pos="993"/>
        </w:tabs>
        <w:ind w:left="5245"/>
        <w:jc w:val="both"/>
      </w:pPr>
    </w:p>
    <w:p w14:paraId="73278526" w14:textId="4E2C0867" w:rsidR="002F2B26" w:rsidRDefault="002F2B26" w:rsidP="002F2B26">
      <w:pPr>
        <w:pStyle w:val="a3"/>
        <w:tabs>
          <w:tab w:val="left" w:pos="993"/>
        </w:tabs>
        <w:ind w:left="5245"/>
        <w:jc w:val="both"/>
      </w:pPr>
    </w:p>
    <w:p w14:paraId="0F455B5E" w14:textId="77777777" w:rsidR="002F2B26" w:rsidRDefault="002F2B26" w:rsidP="002F2B26">
      <w:pPr>
        <w:pStyle w:val="a3"/>
        <w:tabs>
          <w:tab w:val="left" w:pos="993"/>
        </w:tabs>
        <w:jc w:val="both"/>
      </w:pPr>
    </w:p>
    <w:p w14:paraId="72CEE3DC" w14:textId="6D771293" w:rsidR="002F2B26" w:rsidRPr="007A7DB7" w:rsidRDefault="002F2B26" w:rsidP="00D6185B">
      <w:pPr>
        <w:pStyle w:val="a3"/>
        <w:tabs>
          <w:tab w:val="left" w:pos="993"/>
        </w:tabs>
        <w:ind w:left="0"/>
        <w:jc w:val="center"/>
        <w:rPr>
          <w:b/>
          <w:bCs/>
        </w:rPr>
      </w:pPr>
      <w:bookmarkStart w:id="9" w:name="_Hlk188276988"/>
      <w:r w:rsidRPr="007A7DB7">
        <w:rPr>
          <w:b/>
          <w:bCs/>
        </w:rPr>
        <w:t>ПРЕДСТАВЛЕНИЕ</w:t>
      </w:r>
    </w:p>
    <w:p w14:paraId="06087067" w14:textId="196E0CFB" w:rsidR="002F2B26" w:rsidRDefault="002F2B26" w:rsidP="00D6185B">
      <w:pPr>
        <w:pStyle w:val="a3"/>
        <w:tabs>
          <w:tab w:val="left" w:pos="993"/>
        </w:tabs>
        <w:ind w:left="0"/>
        <w:jc w:val="center"/>
        <w:rPr>
          <w:b/>
          <w:bCs/>
        </w:rPr>
      </w:pPr>
      <w:r w:rsidRPr="007A7DB7">
        <w:rPr>
          <w:b/>
          <w:bCs/>
        </w:rPr>
        <w:t xml:space="preserve">о </w:t>
      </w:r>
      <w:r w:rsidR="00D6185B" w:rsidRPr="007A7DB7">
        <w:rPr>
          <w:b/>
          <w:bCs/>
        </w:rPr>
        <w:t>занесении</w:t>
      </w:r>
      <w:r w:rsidRPr="007A7DB7">
        <w:rPr>
          <w:b/>
          <w:bCs/>
        </w:rPr>
        <w:t xml:space="preserve"> на Доску почета </w:t>
      </w:r>
      <w:r w:rsidR="00D6185B" w:rsidRPr="007A7DB7">
        <w:rPr>
          <w:b/>
          <w:bCs/>
        </w:rPr>
        <w:t>Корсаковского муниципального</w:t>
      </w:r>
      <w:r w:rsidRPr="007A7DB7">
        <w:rPr>
          <w:b/>
          <w:bCs/>
        </w:rPr>
        <w:t xml:space="preserve"> округа</w:t>
      </w:r>
    </w:p>
    <w:p w14:paraId="2DF4C0F7" w14:textId="77777777" w:rsidR="007A7DB7" w:rsidRPr="007A7DB7" w:rsidRDefault="007A7DB7" w:rsidP="00D6185B">
      <w:pPr>
        <w:pStyle w:val="a3"/>
        <w:tabs>
          <w:tab w:val="left" w:pos="993"/>
        </w:tabs>
        <w:ind w:left="0"/>
        <w:jc w:val="center"/>
        <w:rPr>
          <w:b/>
          <w:bCs/>
        </w:rPr>
      </w:pPr>
    </w:p>
    <w:p w14:paraId="0CCCCE1A" w14:textId="6DF6137B" w:rsidR="002F2B26" w:rsidRPr="004F1BE3" w:rsidRDefault="002F2B26" w:rsidP="00D6185B">
      <w:pPr>
        <w:pStyle w:val="a3"/>
        <w:tabs>
          <w:tab w:val="left" w:pos="993"/>
        </w:tabs>
        <w:ind w:left="0"/>
        <w:jc w:val="center"/>
        <w:rPr>
          <w:i/>
          <w:iCs/>
        </w:rPr>
      </w:pPr>
      <w:bookmarkStart w:id="10" w:name="_Hlk191650962"/>
      <w:r w:rsidRPr="004F1BE3">
        <w:rPr>
          <w:i/>
          <w:iCs/>
        </w:rPr>
        <w:t xml:space="preserve">(для </w:t>
      </w:r>
      <w:r w:rsidR="004F1BE3" w:rsidRPr="004F1BE3">
        <w:rPr>
          <w:i/>
          <w:iCs/>
        </w:rPr>
        <w:t>граждан (кандидатур)</w:t>
      </w:r>
      <w:r w:rsidR="008D72A0">
        <w:rPr>
          <w:i/>
          <w:iCs/>
        </w:rPr>
        <w:t xml:space="preserve">, в том </w:t>
      </w:r>
      <w:r w:rsidR="001F71B5">
        <w:rPr>
          <w:i/>
          <w:iCs/>
        </w:rPr>
        <w:t xml:space="preserve">числе </w:t>
      </w:r>
      <w:r w:rsidR="001F71B5" w:rsidRPr="004F1BE3">
        <w:rPr>
          <w:i/>
          <w:iCs/>
        </w:rPr>
        <w:t>от</w:t>
      </w:r>
      <w:r w:rsidR="004F1BE3" w:rsidRPr="004F1BE3">
        <w:rPr>
          <w:i/>
          <w:iCs/>
        </w:rPr>
        <w:t xml:space="preserve"> организаций (предприятий</w:t>
      </w:r>
      <w:r w:rsidR="008D72A0">
        <w:rPr>
          <w:i/>
          <w:iCs/>
        </w:rPr>
        <w:t>, учреждений</w:t>
      </w:r>
      <w:r w:rsidRPr="004F1BE3">
        <w:rPr>
          <w:i/>
          <w:iCs/>
        </w:rPr>
        <w:t>)</w:t>
      </w:r>
      <w:r w:rsidR="008D72A0">
        <w:rPr>
          <w:i/>
          <w:iCs/>
        </w:rPr>
        <w:t>, общественных организаций)</w:t>
      </w:r>
    </w:p>
    <w:bookmarkEnd w:id="9"/>
    <w:bookmarkEnd w:id="10"/>
    <w:p w14:paraId="280B7524" w14:textId="77777777" w:rsidR="002F2B26" w:rsidRDefault="002F2B26" w:rsidP="00D6185B">
      <w:pPr>
        <w:pStyle w:val="a3"/>
        <w:tabs>
          <w:tab w:val="left" w:pos="993"/>
        </w:tabs>
        <w:ind w:left="0"/>
        <w:jc w:val="both"/>
      </w:pPr>
    </w:p>
    <w:p w14:paraId="5A99BAAC" w14:textId="0F00D9AE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>1. Фамилия, имя, отчество _________________________________________________</w:t>
      </w:r>
      <w:r w:rsidR="00626E53">
        <w:t>_____</w:t>
      </w:r>
    </w:p>
    <w:p w14:paraId="2EAB9A7D" w14:textId="77777777" w:rsidR="00626E53" w:rsidRDefault="00626E53" w:rsidP="00D6185B">
      <w:pPr>
        <w:pStyle w:val="a3"/>
        <w:tabs>
          <w:tab w:val="left" w:pos="993"/>
        </w:tabs>
        <w:ind w:left="0"/>
        <w:jc w:val="both"/>
      </w:pPr>
    </w:p>
    <w:p w14:paraId="569B3518" w14:textId="1ED3B86D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>2.</w:t>
      </w:r>
      <w:r w:rsidR="007A7DB7">
        <w:t xml:space="preserve"> М</w:t>
      </w:r>
      <w:r w:rsidR="007A7DB7" w:rsidRPr="007A7DB7">
        <w:t>есто работы</w:t>
      </w:r>
      <w:r w:rsidR="007A7DB7">
        <w:t xml:space="preserve"> </w:t>
      </w:r>
      <w:r w:rsidR="00D6185B">
        <w:t>(</w:t>
      </w:r>
      <w:r w:rsidR="00D6185B" w:rsidRPr="00626E53">
        <w:rPr>
          <w:i/>
          <w:iCs/>
        </w:rPr>
        <w:t>указывается полное и сокращенное наименование организации в соответствии с учредительными документами</w:t>
      </w:r>
      <w:r w:rsidR="00D6185B">
        <w:t>)</w:t>
      </w:r>
      <w:r>
        <w:t xml:space="preserve"> ____________________</w:t>
      </w:r>
      <w:r w:rsidR="007A7DB7">
        <w:t>_______________</w:t>
      </w:r>
    </w:p>
    <w:p w14:paraId="62B7D978" w14:textId="77777777" w:rsidR="007A7DB7" w:rsidRDefault="00626E53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</w:t>
      </w:r>
    </w:p>
    <w:p w14:paraId="2FFB2039" w14:textId="77777777" w:rsidR="007A7DB7" w:rsidRDefault="007A7DB7" w:rsidP="00D6185B">
      <w:pPr>
        <w:pStyle w:val="a3"/>
        <w:tabs>
          <w:tab w:val="left" w:pos="993"/>
        </w:tabs>
        <w:ind w:left="0"/>
        <w:jc w:val="both"/>
      </w:pPr>
    </w:p>
    <w:p w14:paraId="29A041CC" w14:textId="0E1AAA12" w:rsidR="00626E53" w:rsidRDefault="007A7DB7" w:rsidP="00D6185B">
      <w:pPr>
        <w:pStyle w:val="a3"/>
        <w:tabs>
          <w:tab w:val="left" w:pos="993"/>
        </w:tabs>
        <w:ind w:left="0"/>
        <w:jc w:val="both"/>
      </w:pPr>
      <w:r>
        <w:t xml:space="preserve">3. Должность </w:t>
      </w:r>
      <w:r w:rsidR="001F47CA">
        <w:t>_________________________________________________________</w:t>
      </w:r>
      <w:r>
        <w:t>_________</w:t>
      </w:r>
    </w:p>
    <w:p w14:paraId="45192D5A" w14:textId="77777777" w:rsidR="001F47CA" w:rsidRDefault="001F47CA" w:rsidP="00D6185B">
      <w:pPr>
        <w:pStyle w:val="a3"/>
        <w:tabs>
          <w:tab w:val="left" w:pos="993"/>
        </w:tabs>
        <w:ind w:left="0"/>
        <w:jc w:val="both"/>
      </w:pPr>
    </w:p>
    <w:p w14:paraId="1B50C70B" w14:textId="65832092" w:rsidR="002F2B26" w:rsidRDefault="007A7DB7" w:rsidP="00D6185B">
      <w:pPr>
        <w:pStyle w:val="a3"/>
        <w:tabs>
          <w:tab w:val="left" w:pos="993"/>
        </w:tabs>
        <w:ind w:left="0"/>
        <w:jc w:val="both"/>
      </w:pPr>
      <w:r>
        <w:t>4</w:t>
      </w:r>
      <w:r w:rsidR="002F2B26">
        <w:t>. Пол ________</w:t>
      </w:r>
      <w:r w:rsidR="00626E53">
        <w:t>__________</w:t>
      </w:r>
      <w:r w:rsidR="00591990">
        <w:t xml:space="preserve">         </w:t>
      </w:r>
      <w:r>
        <w:t>5</w:t>
      </w:r>
      <w:r w:rsidR="002F2B26">
        <w:t>. Дата рождения</w:t>
      </w:r>
      <w:r w:rsidR="00626E53">
        <w:t xml:space="preserve"> (</w:t>
      </w:r>
      <w:r w:rsidR="00626E53" w:rsidRPr="00626E53">
        <w:rPr>
          <w:i/>
          <w:iCs/>
        </w:rPr>
        <w:t xml:space="preserve">число, месяц, </w:t>
      </w:r>
      <w:proofErr w:type="gramStart"/>
      <w:r w:rsidR="00626E53" w:rsidRPr="00626E53">
        <w:rPr>
          <w:i/>
          <w:iCs/>
        </w:rPr>
        <w:t>год</w:t>
      </w:r>
      <w:r w:rsidR="00626E53" w:rsidRPr="00626E53">
        <w:t>)</w:t>
      </w:r>
      <w:r w:rsidR="002F2B26">
        <w:t>_</w:t>
      </w:r>
      <w:proofErr w:type="gramEnd"/>
      <w:r w:rsidR="002F2B26">
        <w:t>________________</w:t>
      </w:r>
    </w:p>
    <w:p w14:paraId="04CA060A" w14:textId="77777777" w:rsidR="00626E53" w:rsidRDefault="00626E53" w:rsidP="00D6185B">
      <w:pPr>
        <w:pStyle w:val="a3"/>
        <w:tabs>
          <w:tab w:val="left" w:pos="993"/>
        </w:tabs>
        <w:ind w:left="0"/>
        <w:jc w:val="both"/>
      </w:pPr>
    </w:p>
    <w:p w14:paraId="19A255FF" w14:textId="0468F3F8" w:rsidR="002F2B26" w:rsidRDefault="007A7DB7" w:rsidP="00D6185B">
      <w:pPr>
        <w:pStyle w:val="a3"/>
        <w:tabs>
          <w:tab w:val="left" w:pos="993"/>
        </w:tabs>
        <w:ind w:left="0"/>
        <w:jc w:val="both"/>
      </w:pPr>
      <w:r>
        <w:t>6</w:t>
      </w:r>
      <w:r w:rsidR="002F2B26">
        <w:t xml:space="preserve">. </w:t>
      </w:r>
      <w:r w:rsidR="00E67024">
        <w:t>Зарегистрирован по адресу</w:t>
      </w:r>
      <w:r w:rsidR="002F2B26">
        <w:t>____________________________________________________</w:t>
      </w:r>
    </w:p>
    <w:p w14:paraId="6F70A9FB" w14:textId="5C25AC95" w:rsidR="002F2B26" w:rsidRPr="0056330A" w:rsidRDefault="002F2B26" w:rsidP="00D6185B">
      <w:pPr>
        <w:pStyle w:val="a3"/>
        <w:tabs>
          <w:tab w:val="left" w:pos="993"/>
        </w:tabs>
        <w:ind w:left="0"/>
        <w:jc w:val="both"/>
        <w:rPr>
          <w:i/>
          <w:iCs/>
          <w:sz w:val="20"/>
          <w:szCs w:val="20"/>
        </w:rPr>
      </w:pPr>
      <w:r w:rsidRPr="0056330A">
        <w:rPr>
          <w:i/>
          <w:iCs/>
          <w:sz w:val="20"/>
          <w:szCs w:val="20"/>
        </w:rPr>
        <w:t xml:space="preserve">                       </w:t>
      </w:r>
      <w:r w:rsidR="007F3ACC" w:rsidRPr="0056330A">
        <w:rPr>
          <w:i/>
          <w:iCs/>
          <w:sz w:val="20"/>
          <w:szCs w:val="20"/>
        </w:rPr>
        <w:t xml:space="preserve">              </w:t>
      </w:r>
      <w:r w:rsidR="00B25367" w:rsidRPr="0056330A">
        <w:rPr>
          <w:i/>
          <w:iCs/>
          <w:sz w:val="20"/>
          <w:szCs w:val="20"/>
        </w:rPr>
        <w:t xml:space="preserve">         </w:t>
      </w:r>
      <w:r w:rsidR="0056330A">
        <w:rPr>
          <w:i/>
          <w:iCs/>
          <w:sz w:val="20"/>
          <w:szCs w:val="20"/>
        </w:rPr>
        <w:t xml:space="preserve">                  </w:t>
      </w:r>
      <w:r w:rsidR="007F3ACC" w:rsidRPr="0056330A">
        <w:rPr>
          <w:i/>
          <w:iCs/>
          <w:sz w:val="20"/>
          <w:szCs w:val="20"/>
        </w:rPr>
        <w:t xml:space="preserve"> </w:t>
      </w:r>
      <w:r w:rsidRPr="0056330A">
        <w:rPr>
          <w:i/>
          <w:iCs/>
          <w:sz w:val="20"/>
          <w:szCs w:val="20"/>
        </w:rPr>
        <w:t xml:space="preserve">   (область, город, район, поселок,</w:t>
      </w:r>
      <w:r w:rsidR="00626E53" w:rsidRPr="0056330A">
        <w:rPr>
          <w:i/>
          <w:iCs/>
          <w:sz w:val="20"/>
          <w:szCs w:val="20"/>
        </w:rPr>
        <w:t xml:space="preserve"> </w:t>
      </w:r>
      <w:r w:rsidRPr="0056330A">
        <w:rPr>
          <w:i/>
          <w:iCs/>
          <w:sz w:val="20"/>
          <w:szCs w:val="20"/>
        </w:rPr>
        <w:t>село, улица, дом, квартира)</w:t>
      </w:r>
    </w:p>
    <w:p w14:paraId="7DF13F40" w14:textId="0943B87F" w:rsidR="007F3ACC" w:rsidRDefault="007F3ACC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</w:t>
      </w:r>
    </w:p>
    <w:p w14:paraId="67BC2BA4" w14:textId="3CD80DA0" w:rsidR="00BC4B6F" w:rsidRDefault="00BC4B6F" w:rsidP="00D6185B">
      <w:pPr>
        <w:pStyle w:val="a3"/>
        <w:tabs>
          <w:tab w:val="left" w:pos="993"/>
        </w:tabs>
        <w:ind w:left="0"/>
        <w:jc w:val="both"/>
      </w:pPr>
      <w:r w:rsidRPr="00BC4B6F">
        <w:rPr>
          <w:i/>
          <w:iCs/>
        </w:rPr>
        <w:t xml:space="preserve">(в случае отличия фактического адреса проживания от регистрации указать также фактическое место </w:t>
      </w:r>
      <w:proofErr w:type="gramStart"/>
      <w:r w:rsidRPr="00BC4B6F">
        <w:rPr>
          <w:i/>
          <w:iCs/>
        </w:rPr>
        <w:t>проживания</w:t>
      </w:r>
      <w:r>
        <w:t>)_</w:t>
      </w:r>
      <w:proofErr w:type="gramEnd"/>
      <w:r>
        <w:t>_______________________________________________</w:t>
      </w:r>
    </w:p>
    <w:p w14:paraId="7B331628" w14:textId="17CD5F91" w:rsidR="00BC4B6F" w:rsidRDefault="00BC4B6F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</w:t>
      </w:r>
      <w:r w:rsidR="001F47CA">
        <w:t>___________</w:t>
      </w:r>
    </w:p>
    <w:p w14:paraId="7C17D73E" w14:textId="77777777" w:rsidR="00BC4B6F" w:rsidRDefault="00BC4B6F" w:rsidP="00D6185B">
      <w:pPr>
        <w:pStyle w:val="a3"/>
        <w:tabs>
          <w:tab w:val="left" w:pos="993"/>
        </w:tabs>
        <w:ind w:left="0"/>
        <w:jc w:val="both"/>
      </w:pPr>
    </w:p>
    <w:p w14:paraId="5035F44C" w14:textId="232937B6" w:rsidR="002F2B26" w:rsidRDefault="007A7DB7" w:rsidP="00D6185B">
      <w:pPr>
        <w:pStyle w:val="a3"/>
        <w:tabs>
          <w:tab w:val="left" w:pos="993"/>
        </w:tabs>
        <w:ind w:left="0"/>
        <w:jc w:val="both"/>
      </w:pPr>
      <w:r>
        <w:t>7</w:t>
      </w:r>
      <w:r w:rsidR="002F2B26">
        <w:t>. Телефон</w:t>
      </w:r>
      <w:r w:rsidR="007F3ACC">
        <w:t xml:space="preserve"> (</w:t>
      </w:r>
      <w:r w:rsidR="007F3ACC" w:rsidRPr="007F3ACC">
        <w:rPr>
          <w:i/>
          <w:iCs/>
        </w:rPr>
        <w:t>контактный</w:t>
      </w:r>
      <w:r w:rsidR="007F3ACC">
        <w:t>)</w:t>
      </w:r>
      <w:r w:rsidR="002F2B26">
        <w:t xml:space="preserve"> ________________________</w:t>
      </w:r>
    </w:p>
    <w:p w14:paraId="40E9FA06" w14:textId="60C4582F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                        </w:t>
      </w:r>
    </w:p>
    <w:p w14:paraId="6B29A007" w14:textId="7C9E59F8" w:rsidR="002F2B26" w:rsidRDefault="007A7DB7" w:rsidP="00D6185B">
      <w:pPr>
        <w:pStyle w:val="a3"/>
        <w:tabs>
          <w:tab w:val="left" w:pos="993"/>
        </w:tabs>
        <w:ind w:left="0"/>
        <w:jc w:val="both"/>
      </w:pPr>
      <w:r>
        <w:t>8</w:t>
      </w:r>
      <w:r w:rsidR="002F2B26">
        <w:t>. Общий стаж работы _____________________________________________________</w:t>
      </w:r>
      <w:r w:rsidR="007F3ACC">
        <w:t>____</w:t>
      </w:r>
    </w:p>
    <w:p w14:paraId="00C08ED3" w14:textId="77777777" w:rsidR="007F3ACC" w:rsidRDefault="007F3ACC" w:rsidP="00D6185B">
      <w:pPr>
        <w:pStyle w:val="a3"/>
        <w:tabs>
          <w:tab w:val="left" w:pos="993"/>
        </w:tabs>
        <w:ind w:left="0"/>
        <w:jc w:val="both"/>
      </w:pPr>
    </w:p>
    <w:p w14:paraId="36ED234E" w14:textId="3153E2B8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Стаж работы в отрасли __________ </w:t>
      </w:r>
      <w:r w:rsidR="007F3ACC">
        <w:t xml:space="preserve">             </w:t>
      </w:r>
      <w:r>
        <w:t>Стаж работы в данном коллективе __________</w:t>
      </w:r>
    </w:p>
    <w:p w14:paraId="4BDB009C" w14:textId="77777777" w:rsidR="006C4F66" w:rsidRDefault="006C4F66" w:rsidP="00D6185B">
      <w:pPr>
        <w:pStyle w:val="a3"/>
        <w:tabs>
          <w:tab w:val="left" w:pos="993"/>
        </w:tabs>
        <w:ind w:left="0"/>
        <w:jc w:val="both"/>
      </w:pPr>
    </w:p>
    <w:p w14:paraId="3CDFF86A" w14:textId="157F5965" w:rsidR="007F3ACC" w:rsidRDefault="007A7DB7" w:rsidP="00D6185B">
      <w:pPr>
        <w:pStyle w:val="a3"/>
        <w:tabs>
          <w:tab w:val="left" w:pos="993"/>
        </w:tabs>
        <w:ind w:left="0"/>
        <w:jc w:val="both"/>
      </w:pPr>
      <w:r>
        <w:t>9</w:t>
      </w:r>
      <w:r w:rsidR="006C4F66" w:rsidRPr="006C4F66">
        <w:t>. Наличие государственных наград, иных</w:t>
      </w:r>
      <w:r w:rsidR="00B25367">
        <w:t xml:space="preserve"> </w:t>
      </w:r>
      <w:r w:rsidR="006C4F66" w:rsidRPr="006C4F66">
        <w:t>наград</w:t>
      </w:r>
      <w:r w:rsidR="00B25367">
        <w:t xml:space="preserve"> </w:t>
      </w:r>
      <w:r w:rsidR="006C4F66" w:rsidRPr="006C4F66">
        <w:t>и</w:t>
      </w:r>
      <w:r w:rsidR="00B25367">
        <w:t xml:space="preserve"> </w:t>
      </w:r>
      <w:r w:rsidR="006C4F66" w:rsidRPr="006C4F66">
        <w:t>видов</w:t>
      </w:r>
      <w:r w:rsidR="00B25367">
        <w:t xml:space="preserve"> </w:t>
      </w:r>
      <w:r w:rsidR="006C4F66" w:rsidRPr="006C4F66">
        <w:t>поощрений,</w:t>
      </w:r>
      <w:r w:rsidR="00B25367">
        <w:t xml:space="preserve"> </w:t>
      </w:r>
      <w:r w:rsidR="006C4F66" w:rsidRPr="006C4F66">
        <w:t>знаков отличия _____________________________________________________________</w:t>
      </w:r>
      <w:r w:rsidR="00B25367">
        <w:t>________________</w:t>
      </w:r>
    </w:p>
    <w:p w14:paraId="57E843AC" w14:textId="5567CF2D" w:rsidR="002F2B26" w:rsidRPr="0056330A" w:rsidRDefault="00B25367" w:rsidP="00B25367">
      <w:pPr>
        <w:pStyle w:val="a3"/>
        <w:tabs>
          <w:tab w:val="left" w:pos="993"/>
        </w:tabs>
        <w:ind w:left="0"/>
        <w:jc w:val="center"/>
        <w:rPr>
          <w:i/>
          <w:iCs/>
          <w:sz w:val="20"/>
          <w:szCs w:val="20"/>
        </w:rPr>
      </w:pPr>
      <w:bookmarkStart w:id="11" w:name="_Hlk191635850"/>
      <w:r w:rsidRPr="0056330A">
        <w:rPr>
          <w:i/>
          <w:iCs/>
          <w:sz w:val="20"/>
          <w:szCs w:val="20"/>
        </w:rPr>
        <w:t>(указать вид награждения или поощрения, дату награждения</w:t>
      </w:r>
      <w:r w:rsidR="009D4D15" w:rsidRPr="0056330A">
        <w:rPr>
          <w:i/>
          <w:iCs/>
          <w:sz w:val="20"/>
          <w:szCs w:val="20"/>
        </w:rPr>
        <w:t xml:space="preserve"> за </w:t>
      </w:r>
      <w:proofErr w:type="gramStart"/>
      <w:r w:rsidR="009D4D15" w:rsidRPr="0056330A">
        <w:rPr>
          <w:i/>
          <w:iCs/>
          <w:sz w:val="20"/>
          <w:szCs w:val="20"/>
        </w:rPr>
        <w:t>последние  5</w:t>
      </w:r>
      <w:proofErr w:type="gramEnd"/>
      <w:r w:rsidR="009D4D15" w:rsidRPr="0056330A">
        <w:rPr>
          <w:i/>
          <w:iCs/>
          <w:sz w:val="20"/>
          <w:szCs w:val="20"/>
        </w:rPr>
        <w:t>лет</w:t>
      </w:r>
      <w:r w:rsidRPr="0056330A">
        <w:rPr>
          <w:i/>
          <w:iCs/>
          <w:sz w:val="20"/>
          <w:szCs w:val="20"/>
        </w:rPr>
        <w:t>)</w:t>
      </w:r>
    </w:p>
    <w:bookmarkEnd w:id="11"/>
    <w:p w14:paraId="4656E090" w14:textId="69E1A92F" w:rsidR="00B25367" w:rsidRDefault="00B25367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49C94ACB" w14:textId="3039CA12" w:rsidR="007F3ACC" w:rsidRPr="0056330A" w:rsidRDefault="007A7DB7" w:rsidP="00D6185B">
      <w:pPr>
        <w:pStyle w:val="a3"/>
        <w:tabs>
          <w:tab w:val="left" w:pos="993"/>
        </w:tabs>
        <w:ind w:left="0"/>
        <w:jc w:val="both"/>
        <w:rPr>
          <w:i/>
          <w:iCs/>
        </w:rPr>
      </w:pPr>
      <w:r>
        <w:t>10</w:t>
      </w:r>
      <w:r w:rsidR="002F2B26">
        <w:t>. Характеристика с указанием конкретных заслуг и вклада кандидата в</w:t>
      </w:r>
      <w:r w:rsidR="00B25367">
        <w:t xml:space="preserve"> </w:t>
      </w:r>
      <w:r w:rsidR="002F2B26">
        <w:t xml:space="preserve">развитие </w:t>
      </w:r>
      <w:r w:rsidR="007F3ACC">
        <w:t>Корсаковского муниципального округа</w:t>
      </w:r>
      <w:r>
        <w:t>, сведения о трудовой деятельности гражданина (</w:t>
      </w:r>
      <w:proofErr w:type="spellStart"/>
      <w:r>
        <w:t>кандадатуры</w:t>
      </w:r>
      <w:proofErr w:type="spellEnd"/>
      <w:r>
        <w:t>)</w:t>
      </w:r>
      <w:r w:rsidR="00BC4B6F" w:rsidRPr="00B25367">
        <w:rPr>
          <w:i/>
          <w:iCs/>
        </w:rPr>
        <w:t xml:space="preserve"> (допускается оформление характеристики на отдельном листе)</w:t>
      </w:r>
    </w:p>
    <w:p w14:paraId="54D9073B" w14:textId="66A89254" w:rsidR="00934709" w:rsidRDefault="00B25367" w:rsidP="00180479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B49EA" w14:textId="3A968CE8" w:rsidR="002F2B26" w:rsidRPr="00A06F13" w:rsidRDefault="007A7DB7" w:rsidP="00180479">
      <w:pPr>
        <w:jc w:val="both"/>
      </w:pPr>
      <w:r>
        <w:t>11</w:t>
      </w:r>
      <w:r w:rsidR="002F2B26">
        <w:t xml:space="preserve">. </w:t>
      </w:r>
      <w:r w:rsidR="00BC4B6F">
        <w:t>В случае выдвижения кандидатуры решением</w:t>
      </w:r>
      <w:r w:rsidR="00BC4B6F" w:rsidRPr="00BC4B6F">
        <w:t xml:space="preserve"> общего собрания коллектив</w:t>
      </w:r>
      <w:r w:rsidR="00180479">
        <w:t xml:space="preserve">а </w:t>
      </w:r>
      <w:r w:rsidR="00BC4B6F" w:rsidRPr="00BC4B6F">
        <w:t>предприятия, организации, учреждения или общественного объединения</w:t>
      </w:r>
      <w:r w:rsidR="00BC4B6F">
        <w:t xml:space="preserve"> указ</w:t>
      </w:r>
      <w:r w:rsidR="00180479">
        <w:t>а</w:t>
      </w:r>
      <w:r w:rsidR="00BC4B6F">
        <w:t xml:space="preserve">ть </w:t>
      </w:r>
      <w:r w:rsidR="00180479" w:rsidRPr="00180479">
        <w:t>дат</w:t>
      </w:r>
      <w:r w:rsidR="00180479">
        <w:t>у</w:t>
      </w:r>
      <w:r w:rsidR="00180479" w:rsidRPr="00180479">
        <w:t xml:space="preserve">, номер протокола, </w:t>
      </w:r>
      <w:proofErr w:type="gramStart"/>
      <w:r w:rsidR="00180479" w:rsidRPr="00180479">
        <w:t>решения)</w:t>
      </w:r>
      <w:r w:rsidR="00180479">
        <w:t>_</w:t>
      </w:r>
      <w:proofErr w:type="gramEnd"/>
      <w:r w:rsidR="00180479">
        <w:t>_____________________________________________________</w:t>
      </w:r>
    </w:p>
    <w:p w14:paraId="103C4834" w14:textId="77777777" w:rsidR="007121D2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            </w:t>
      </w:r>
    </w:p>
    <w:p w14:paraId="75F975F5" w14:textId="0DD3E272" w:rsidR="007121D2" w:rsidRDefault="008E1F44" w:rsidP="00D6185B">
      <w:pPr>
        <w:pStyle w:val="a3"/>
        <w:tabs>
          <w:tab w:val="left" w:pos="993"/>
        </w:tabs>
        <w:ind w:left="0"/>
        <w:jc w:val="both"/>
      </w:pPr>
      <w:r>
        <w:t xml:space="preserve">12. </w:t>
      </w:r>
      <w:bookmarkStart w:id="12" w:name="_Hlk191652820"/>
      <w:r>
        <w:t xml:space="preserve">Основания для занесения на Доску Почета </w:t>
      </w:r>
      <w:r w:rsidRPr="008E1F44">
        <w:rPr>
          <w:i/>
          <w:iCs/>
        </w:rPr>
        <w:t xml:space="preserve">(в соответствии с п. 1.6 Положения о Доске почета Корсаковского муниципального </w:t>
      </w:r>
      <w:proofErr w:type="gramStart"/>
      <w:r w:rsidRPr="008E1F44">
        <w:rPr>
          <w:i/>
          <w:iCs/>
        </w:rPr>
        <w:t>округа</w:t>
      </w:r>
      <w:bookmarkEnd w:id="12"/>
      <w:r w:rsidRPr="008E1F44">
        <w:rPr>
          <w:i/>
          <w:iCs/>
        </w:rPr>
        <w:t>)</w:t>
      </w:r>
      <w:r>
        <w:t>_</w:t>
      </w:r>
      <w:proofErr w:type="gramEnd"/>
      <w:r>
        <w:t>____________________________________</w:t>
      </w:r>
    </w:p>
    <w:p w14:paraId="7601CA2F" w14:textId="4C404A0C" w:rsidR="007121D2" w:rsidRDefault="008E1F44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573A1631" w14:textId="7E2F41F2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     </w:t>
      </w:r>
    </w:p>
    <w:p w14:paraId="6A724A16" w14:textId="77777777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>Руководитель (предприятия,</w:t>
      </w:r>
    </w:p>
    <w:p w14:paraId="3D912A99" w14:textId="202FEC33" w:rsidR="002F2B26" w:rsidRDefault="002F2B26" w:rsidP="00D6185B">
      <w:pPr>
        <w:pStyle w:val="a3"/>
        <w:tabs>
          <w:tab w:val="left" w:pos="993"/>
        </w:tabs>
        <w:ind w:left="0"/>
        <w:jc w:val="both"/>
      </w:pPr>
      <w:r w:rsidRPr="00B25367">
        <w:rPr>
          <w:u w:val="single"/>
        </w:rPr>
        <w:t xml:space="preserve">учреждения, </w:t>
      </w:r>
      <w:proofErr w:type="gramStart"/>
      <w:r w:rsidRPr="00B25367">
        <w:rPr>
          <w:u w:val="single"/>
        </w:rPr>
        <w:t>организации</w:t>
      </w:r>
      <w:r>
        <w:t xml:space="preserve">) </w:t>
      </w:r>
      <w:r w:rsidR="00B25367">
        <w:t xml:space="preserve">  </w:t>
      </w:r>
      <w:proofErr w:type="gramEnd"/>
      <w:r w:rsidR="00B25367">
        <w:t xml:space="preserve">  </w:t>
      </w:r>
      <w:r>
        <w:t>_______________</w:t>
      </w:r>
      <w:r w:rsidR="00591990">
        <w:t xml:space="preserve">            </w:t>
      </w:r>
      <w:r>
        <w:t xml:space="preserve"> _______________________________</w:t>
      </w:r>
    </w:p>
    <w:p w14:paraId="051C0C0C" w14:textId="5B1E2B44" w:rsidR="002F2B26" w:rsidRPr="00591990" w:rsidRDefault="002F2B26" w:rsidP="00D6185B">
      <w:pPr>
        <w:pStyle w:val="a3"/>
        <w:tabs>
          <w:tab w:val="left" w:pos="993"/>
        </w:tabs>
        <w:ind w:left="0"/>
        <w:jc w:val="both"/>
        <w:rPr>
          <w:i/>
          <w:iCs/>
        </w:rPr>
      </w:pPr>
      <w:r w:rsidRPr="00B25367">
        <w:rPr>
          <w:i/>
          <w:iCs/>
        </w:rPr>
        <w:t xml:space="preserve">    </w:t>
      </w:r>
      <w:r w:rsidR="00B25367" w:rsidRPr="00B25367">
        <w:rPr>
          <w:i/>
          <w:iCs/>
        </w:rPr>
        <w:t>(</w:t>
      </w:r>
      <w:proofErr w:type="gramStart"/>
      <w:r w:rsidR="00B25367" w:rsidRPr="00B25367">
        <w:rPr>
          <w:i/>
          <w:iCs/>
        </w:rPr>
        <w:t>должность)</w:t>
      </w:r>
      <w:r>
        <w:t xml:space="preserve">   </w:t>
      </w:r>
      <w:proofErr w:type="gramEnd"/>
      <w:r>
        <w:t xml:space="preserve">                 </w:t>
      </w:r>
      <w:r w:rsidR="00591990">
        <w:t xml:space="preserve">        </w:t>
      </w:r>
      <w:r>
        <w:t xml:space="preserve"> </w:t>
      </w:r>
      <w:r w:rsidRPr="00591990">
        <w:rPr>
          <w:i/>
          <w:iCs/>
        </w:rPr>
        <w:t xml:space="preserve">(подпись)      </w:t>
      </w:r>
      <w:r w:rsidR="00591990" w:rsidRPr="00591990">
        <w:rPr>
          <w:i/>
          <w:iCs/>
        </w:rPr>
        <w:t xml:space="preserve">             </w:t>
      </w:r>
      <w:r w:rsidRPr="00591990">
        <w:rPr>
          <w:i/>
          <w:iCs/>
        </w:rPr>
        <w:t xml:space="preserve"> </w:t>
      </w:r>
      <w:r w:rsidR="00B25367">
        <w:rPr>
          <w:i/>
          <w:iCs/>
        </w:rPr>
        <w:t xml:space="preserve">            </w:t>
      </w:r>
      <w:r w:rsidRPr="00591990">
        <w:rPr>
          <w:i/>
          <w:iCs/>
        </w:rPr>
        <w:t xml:space="preserve">   (фамилия, инициалы)</w:t>
      </w:r>
    </w:p>
    <w:p w14:paraId="79A3916A" w14:textId="77777777" w:rsidR="007121D2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  </w:t>
      </w:r>
    </w:p>
    <w:p w14:paraId="322D3989" w14:textId="77777777" w:rsidR="007121D2" w:rsidRDefault="007121D2" w:rsidP="00D6185B">
      <w:pPr>
        <w:pStyle w:val="a3"/>
        <w:tabs>
          <w:tab w:val="left" w:pos="993"/>
        </w:tabs>
        <w:ind w:left="0"/>
        <w:jc w:val="both"/>
      </w:pPr>
    </w:p>
    <w:p w14:paraId="5B45DBF2" w14:textId="130E99C1" w:rsidR="00591990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М.П.                 </w:t>
      </w:r>
    </w:p>
    <w:p w14:paraId="6C27081F" w14:textId="77777777" w:rsidR="00591990" w:rsidRDefault="00591990" w:rsidP="00D6185B">
      <w:pPr>
        <w:pStyle w:val="a3"/>
        <w:tabs>
          <w:tab w:val="left" w:pos="993"/>
        </w:tabs>
        <w:ind w:left="0"/>
        <w:jc w:val="both"/>
      </w:pPr>
    </w:p>
    <w:p w14:paraId="4B0D1922" w14:textId="77777777" w:rsidR="007121D2" w:rsidRPr="007121D2" w:rsidRDefault="007121D2" w:rsidP="007121D2">
      <w:pPr>
        <w:pStyle w:val="a3"/>
        <w:ind w:left="0"/>
        <w:jc w:val="right"/>
      </w:pPr>
      <w:r w:rsidRPr="007121D2">
        <w:t xml:space="preserve">"______" ______________20_____ г.                       </w:t>
      </w:r>
    </w:p>
    <w:p w14:paraId="2006E162" w14:textId="6BA22C56" w:rsidR="002F2B26" w:rsidRDefault="002F2B26" w:rsidP="00591990">
      <w:pPr>
        <w:pStyle w:val="a3"/>
        <w:tabs>
          <w:tab w:val="left" w:pos="993"/>
        </w:tabs>
        <w:ind w:left="0"/>
        <w:jc w:val="right"/>
      </w:pPr>
    </w:p>
    <w:p w14:paraId="0A4B2C2A" w14:textId="2D7F1183" w:rsidR="002F2B26" w:rsidRPr="00591990" w:rsidRDefault="002F2B26" w:rsidP="007121D2">
      <w:pPr>
        <w:pStyle w:val="a3"/>
        <w:tabs>
          <w:tab w:val="left" w:pos="993"/>
        </w:tabs>
        <w:ind w:left="0"/>
        <w:jc w:val="center"/>
        <w:rPr>
          <w:i/>
          <w:iCs/>
        </w:rPr>
      </w:pPr>
      <w:r w:rsidRPr="00591990">
        <w:rPr>
          <w:i/>
          <w:iCs/>
        </w:rPr>
        <w:t xml:space="preserve">                            </w:t>
      </w:r>
    </w:p>
    <w:p w14:paraId="7BEB6609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3FE7779A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22CCF1E9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0208F7FE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03425C56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723F4D2F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4EAA7CD0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269EAC4F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651BA639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464A27CA" w14:textId="478F85B2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6808DDF2" w14:textId="3737766A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65C690C1" w14:textId="0DAC2A90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20E97FC0" w14:textId="38D6AD63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1EC67121" w14:textId="3DEEC160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0B7D572C" w14:textId="6285D78C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43AB0846" w14:textId="13694D49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49C6938E" w14:textId="6217849A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3B46F5DE" w14:textId="2C530B09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08DB1364" w14:textId="5783A2DE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700BF9AF" w14:textId="1676A304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60588E6B" w14:textId="405C8107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37CEC16F" w14:textId="11DF9BA4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0A659912" w14:textId="76AE0234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66E1CF73" w14:textId="1C6529D3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700247AF" w14:textId="77777777" w:rsidR="00836F7E" w:rsidRDefault="00836F7E" w:rsidP="002F2B26">
      <w:pPr>
        <w:pStyle w:val="a3"/>
        <w:tabs>
          <w:tab w:val="left" w:pos="993"/>
        </w:tabs>
        <w:ind w:left="5245"/>
        <w:jc w:val="both"/>
      </w:pPr>
    </w:p>
    <w:p w14:paraId="34B77ABD" w14:textId="25E54055" w:rsidR="002F2B26" w:rsidRDefault="002F2B26" w:rsidP="003D5A01">
      <w:pPr>
        <w:pStyle w:val="a3"/>
        <w:tabs>
          <w:tab w:val="left" w:pos="993"/>
        </w:tabs>
        <w:ind w:left="5245"/>
        <w:jc w:val="right"/>
      </w:pPr>
      <w:r>
        <w:lastRenderedPageBreak/>
        <w:t>Приложение 2</w:t>
      </w:r>
      <w:r w:rsidRPr="002F2B26">
        <w:t xml:space="preserve"> </w:t>
      </w:r>
    </w:p>
    <w:p w14:paraId="6AD9651C" w14:textId="77777777" w:rsidR="003D5A01" w:rsidRDefault="002F2B26" w:rsidP="002F2B26">
      <w:pPr>
        <w:pStyle w:val="a3"/>
        <w:tabs>
          <w:tab w:val="left" w:pos="993"/>
        </w:tabs>
        <w:ind w:left="5245"/>
        <w:jc w:val="both"/>
      </w:pPr>
      <w:r w:rsidRPr="002F2B26">
        <w:t xml:space="preserve">к Положению о Доске почета Корсаковского муниципального округа, утвержденному решением Собрания Корсаковского муниципального округа </w:t>
      </w:r>
    </w:p>
    <w:p w14:paraId="702428E7" w14:textId="77777777" w:rsidR="00AB32C8" w:rsidRDefault="00AB32C8" w:rsidP="00AB32C8">
      <w:pPr>
        <w:pStyle w:val="a3"/>
        <w:tabs>
          <w:tab w:val="left" w:pos="993"/>
        </w:tabs>
        <w:ind w:left="5245"/>
        <w:jc w:val="both"/>
      </w:pPr>
    </w:p>
    <w:p w14:paraId="1D6397B0" w14:textId="15BFEDEC" w:rsidR="00AB32C8" w:rsidRPr="00C74A67" w:rsidRDefault="00AB32C8" w:rsidP="00AB32C8">
      <w:pPr>
        <w:pStyle w:val="a3"/>
        <w:tabs>
          <w:tab w:val="left" w:pos="993"/>
        </w:tabs>
        <w:ind w:left="5245"/>
        <w:jc w:val="both"/>
        <w:rPr>
          <w:u w:val="single"/>
        </w:rPr>
      </w:pPr>
      <w:r w:rsidRPr="002F2B26">
        <w:t>от</w:t>
      </w:r>
      <w:r w:rsidR="00C74A67">
        <w:t xml:space="preserve"> </w:t>
      </w:r>
      <w:r w:rsidR="00C74A67">
        <w:rPr>
          <w:u w:val="single"/>
        </w:rPr>
        <w:t xml:space="preserve">          14.05.2025         </w:t>
      </w:r>
      <w:r w:rsidRPr="002F2B26">
        <w:t xml:space="preserve"> № </w:t>
      </w:r>
      <w:r w:rsidR="00C74A67">
        <w:rPr>
          <w:u w:val="single"/>
        </w:rPr>
        <w:t xml:space="preserve">       124</w:t>
      </w:r>
    </w:p>
    <w:p w14:paraId="10BF06EB" w14:textId="77777777" w:rsidR="00AB32C8" w:rsidRDefault="00AB32C8" w:rsidP="00AB32C8">
      <w:pPr>
        <w:pStyle w:val="a3"/>
        <w:tabs>
          <w:tab w:val="left" w:pos="993"/>
        </w:tabs>
        <w:ind w:left="5245"/>
        <w:jc w:val="both"/>
      </w:pPr>
    </w:p>
    <w:p w14:paraId="39E88F93" w14:textId="77777777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7E83FDFE" w14:textId="7D93FECB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31A2A42A" w14:textId="77777777" w:rsidR="007121D2" w:rsidRPr="007A7DB7" w:rsidRDefault="007121D2" w:rsidP="002F2B26">
      <w:pPr>
        <w:pStyle w:val="a3"/>
        <w:tabs>
          <w:tab w:val="left" w:pos="993"/>
        </w:tabs>
        <w:ind w:left="5245"/>
        <w:jc w:val="both"/>
        <w:rPr>
          <w:b/>
          <w:bCs/>
        </w:rPr>
      </w:pPr>
    </w:p>
    <w:p w14:paraId="0486FA81" w14:textId="77777777" w:rsidR="003D5A01" w:rsidRPr="007A7DB7" w:rsidRDefault="003D5A01" w:rsidP="003D5A01">
      <w:pPr>
        <w:pStyle w:val="a3"/>
        <w:tabs>
          <w:tab w:val="left" w:pos="993"/>
        </w:tabs>
        <w:ind w:left="0"/>
        <w:jc w:val="center"/>
        <w:rPr>
          <w:b/>
          <w:bCs/>
        </w:rPr>
      </w:pPr>
      <w:r w:rsidRPr="007A7DB7">
        <w:rPr>
          <w:b/>
          <w:bCs/>
        </w:rPr>
        <w:t>ПРЕДСТАВЛЕНИЕ</w:t>
      </w:r>
    </w:p>
    <w:p w14:paraId="4944EA73" w14:textId="1A4CBB63" w:rsidR="003D5A01" w:rsidRPr="007A7DB7" w:rsidRDefault="003D5A01" w:rsidP="003D5A01">
      <w:pPr>
        <w:pStyle w:val="a3"/>
        <w:tabs>
          <w:tab w:val="left" w:pos="993"/>
        </w:tabs>
        <w:ind w:left="0"/>
        <w:jc w:val="center"/>
        <w:rPr>
          <w:b/>
          <w:bCs/>
        </w:rPr>
      </w:pPr>
      <w:r w:rsidRPr="007A7DB7">
        <w:rPr>
          <w:b/>
          <w:bCs/>
        </w:rPr>
        <w:t>о занесении на Доску почета Корсаковского муниципального округа</w:t>
      </w:r>
    </w:p>
    <w:p w14:paraId="0CBD7572" w14:textId="5B4F5DE5" w:rsidR="004F1BE3" w:rsidRDefault="004F1BE3" w:rsidP="003D5A01">
      <w:pPr>
        <w:pStyle w:val="a3"/>
        <w:tabs>
          <w:tab w:val="left" w:pos="993"/>
        </w:tabs>
        <w:ind w:left="0"/>
        <w:jc w:val="center"/>
      </w:pPr>
    </w:p>
    <w:p w14:paraId="0ED1FEF9" w14:textId="70E1840E" w:rsidR="004F1BE3" w:rsidRPr="007A7DB7" w:rsidRDefault="007A7DB7" w:rsidP="003D5A01">
      <w:pPr>
        <w:pStyle w:val="a3"/>
        <w:tabs>
          <w:tab w:val="left" w:pos="993"/>
        </w:tabs>
        <w:ind w:left="0"/>
        <w:jc w:val="center"/>
        <w:rPr>
          <w:i/>
          <w:iCs/>
        </w:rPr>
      </w:pPr>
      <w:bookmarkStart w:id="13" w:name="_Hlk191651227"/>
      <w:r w:rsidRPr="007A7DB7">
        <w:rPr>
          <w:i/>
          <w:iCs/>
        </w:rPr>
        <w:t xml:space="preserve">(для </w:t>
      </w:r>
      <w:r w:rsidR="004F1BE3" w:rsidRPr="007A7DB7">
        <w:rPr>
          <w:i/>
          <w:iCs/>
        </w:rPr>
        <w:t>трудовы</w:t>
      </w:r>
      <w:r w:rsidRPr="007A7DB7">
        <w:rPr>
          <w:i/>
          <w:iCs/>
        </w:rPr>
        <w:t>х</w:t>
      </w:r>
      <w:r w:rsidR="004F1BE3" w:rsidRPr="007A7DB7">
        <w:rPr>
          <w:i/>
          <w:iCs/>
        </w:rPr>
        <w:t xml:space="preserve"> коллектив</w:t>
      </w:r>
      <w:r w:rsidRPr="007A7DB7">
        <w:rPr>
          <w:i/>
          <w:iCs/>
        </w:rPr>
        <w:t>ов организаций (предприятий</w:t>
      </w:r>
      <w:r w:rsidR="008E1F44">
        <w:rPr>
          <w:i/>
          <w:iCs/>
        </w:rPr>
        <w:t>, учреждений</w:t>
      </w:r>
      <w:r w:rsidRPr="007A7DB7">
        <w:rPr>
          <w:i/>
          <w:iCs/>
        </w:rPr>
        <w:t>) независимо от формы собственности)</w:t>
      </w:r>
    </w:p>
    <w:bookmarkEnd w:id="13"/>
    <w:p w14:paraId="3701D0A7" w14:textId="592FCA3B" w:rsidR="003D5A01" w:rsidRPr="003D5A01" w:rsidRDefault="004F1BE3" w:rsidP="007A7DB7">
      <w:pPr>
        <w:pStyle w:val="a3"/>
        <w:tabs>
          <w:tab w:val="left" w:pos="993"/>
        </w:tabs>
        <w:ind w:left="0"/>
        <w:jc w:val="center"/>
      </w:pPr>
      <w:r>
        <w:t xml:space="preserve"> </w:t>
      </w:r>
    </w:p>
    <w:p w14:paraId="5BAE699D" w14:textId="3F493695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 xml:space="preserve">1. Полное наименование </w:t>
      </w:r>
      <w:r w:rsidR="0056330A">
        <w:t>___________</w:t>
      </w:r>
      <w:r w:rsidRPr="003D5A01">
        <w:t>________________________________________</w:t>
      </w:r>
      <w:r>
        <w:t>_____</w:t>
      </w:r>
    </w:p>
    <w:p w14:paraId="563C8D6F" w14:textId="1E564BDA" w:rsidR="009D4D15" w:rsidRDefault="009D4D15" w:rsidP="003D5A01">
      <w:pPr>
        <w:pStyle w:val="a3"/>
        <w:tabs>
          <w:tab w:val="left" w:pos="993"/>
        </w:tabs>
        <w:ind w:left="0"/>
      </w:pPr>
    </w:p>
    <w:p w14:paraId="485117FB" w14:textId="720FCA81" w:rsidR="003E66A2" w:rsidRDefault="001F47CA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</w:t>
      </w:r>
      <w:r w:rsidR="009D4D15">
        <w:t>_______</w:t>
      </w:r>
    </w:p>
    <w:p w14:paraId="228AD3BB" w14:textId="77777777" w:rsidR="001F47CA" w:rsidRDefault="001F47CA" w:rsidP="003D5A01">
      <w:pPr>
        <w:pStyle w:val="a3"/>
        <w:tabs>
          <w:tab w:val="left" w:pos="993"/>
        </w:tabs>
        <w:ind w:left="0"/>
      </w:pPr>
    </w:p>
    <w:p w14:paraId="660B05C7" w14:textId="3C61FF06" w:rsidR="003D5A01" w:rsidRDefault="003D5A01" w:rsidP="003D5A01">
      <w:pPr>
        <w:pStyle w:val="a3"/>
        <w:tabs>
          <w:tab w:val="left" w:pos="993"/>
        </w:tabs>
        <w:ind w:left="0"/>
      </w:pPr>
      <w:r>
        <w:t>2. Сокращенное наименование</w:t>
      </w:r>
      <w:r w:rsidR="0056330A">
        <w:t xml:space="preserve"> __________</w:t>
      </w:r>
      <w:r>
        <w:t>________________________________________</w:t>
      </w:r>
    </w:p>
    <w:p w14:paraId="2FF96D3B" w14:textId="3C689FC2" w:rsidR="009D4D15" w:rsidRDefault="009D4D15" w:rsidP="003D5A01">
      <w:pPr>
        <w:pStyle w:val="a3"/>
        <w:tabs>
          <w:tab w:val="left" w:pos="993"/>
        </w:tabs>
        <w:ind w:left="0"/>
      </w:pPr>
    </w:p>
    <w:p w14:paraId="4ABB4A71" w14:textId="1DD33396" w:rsidR="003E66A2" w:rsidRDefault="001F47CA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</w:t>
      </w:r>
      <w:r w:rsidR="009D4D15">
        <w:t>_________</w:t>
      </w:r>
    </w:p>
    <w:p w14:paraId="044E93A7" w14:textId="77777777" w:rsidR="009D4D15" w:rsidRDefault="009D4D15" w:rsidP="003D5A01">
      <w:pPr>
        <w:pStyle w:val="a3"/>
        <w:tabs>
          <w:tab w:val="left" w:pos="993"/>
        </w:tabs>
        <w:ind w:left="0"/>
      </w:pPr>
    </w:p>
    <w:p w14:paraId="4D1688CC" w14:textId="5CD5774C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3</w:t>
      </w:r>
      <w:r w:rsidR="003D5A01" w:rsidRPr="003D5A01">
        <w:t>. Ф.И.О. руководителя ____________________________________________________</w:t>
      </w:r>
      <w:r w:rsidR="003D5A01">
        <w:t>_____</w:t>
      </w:r>
    </w:p>
    <w:p w14:paraId="0C81BA6C" w14:textId="77777777" w:rsidR="003E66A2" w:rsidRDefault="003E66A2" w:rsidP="003D5A01">
      <w:pPr>
        <w:pStyle w:val="a3"/>
        <w:tabs>
          <w:tab w:val="left" w:pos="993"/>
        </w:tabs>
        <w:ind w:left="0"/>
      </w:pPr>
    </w:p>
    <w:p w14:paraId="748ACF00" w14:textId="184B84FC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4</w:t>
      </w:r>
      <w:r w:rsidR="003D5A01" w:rsidRPr="003D5A01">
        <w:t>. Адрес организации, контактный телефон __________________________________</w:t>
      </w:r>
      <w:r w:rsidR="003D5A01">
        <w:t>______</w:t>
      </w:r>
    </w:p>
    <w:p w14:paraId="45D77FCD" w14:textId="6B4D2D1E" w:rsidR="009D4D15" w:rsidRDefault="009D4D15" w:rsidP="003D5A01">
      <w:pPr>
        <w:pStyle w:val="a3"/>
        <w:tabs>
          <w:tab w:val="left" w:pos="993"/>
        </w:tabs>
        <w:ind w:left="0"/>
      </w:pPr>
    </w:p>
    <w:p w14:paraId="1E109479" w14:textId="21B9ADCC" w:rsidR="003E66A2" w:rsidRDefault="009D4D15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_____________________________________________________________________________</w:t>
      </w:r>
    </w:p>
    <w:p w14:paraId="043D6E83" w14:textId="77777777" w:rsidR="009D4D15" w:rsidRDefault="009D4D15" w:rsidP="003D5A01">
      <w:pPr>
        <w:pStyle w:val="a3"/>
        <w:tabs>
          <w:tab w:val="left" w:pos="993"/>
        </w:tabs>
        <w:ind w:left="0"/>
      </w:pPr>
    </w:p>
    <w:p w14:paraId="0C342B7D" w14:textId="6304C154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5</w:t>
      </w:r>
      <w:r w:rsidR="003D5A01" w:rsidRPr="003D5A01">
        <w:t xml:space="preserve">. Дата создания </w:t>
      </w:r>
      <w:r w:rsidR="0056330A">
        <w:t>______________</w:t>
      </w:r>
    </w:p>
    <w:p w14:paraId="001D65D5" w14:textId="77777777" w:rsidR="003E66A2" w:rsidRDefault="003E66A2" w:rsidP="003D5A01">
      <w:pPr>
        <w:pStyle w:val="a3"/>
        <w:tabs>
          <w:tab w:val="left" w:pos="993"/>
        </w:tabs>
        <w:ind w:left="0"/>
      </w:pPr>
    </w:p>
    <w:p w14:paraId="487510E2" w14:textId="513BD9BF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6</w:t>
      </w:r>
      <w:r w:rsidR="003D5A01" w:rsidRPr="003D5A01">
        <w:t>. Характеристика профиля деятельности ____________________________________</w:t>
      </w:r>
      <w:r w:rsidR="003D5A01">
        <w:t>_____</w:t>
      </w:r>
    </w:p>
    <w:p w14:paraId="010AF771" w14:textId="714D17B3" w:rsidR="003E66A2" w:rsidRDefault="009D4D15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A0391" w14:textId="77777777" w:rsidR="009D4D15" w:rsidRDefault="009D4D15" w:rsidP="003D5A01">
      <w:pPr>
        <w:pStyle w:val="a3"/>
        <w:tabs>
          <w:tab w:val="left" w:pos="993"/>
        </w:tabs>
        <w:ind w:left="0"/>
      </w:pPr>
    </w:p>
    <w:p w14:paraId="2B5A96BB" w14:textId="6C3BD7F1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7</w:t>
      </w:r>
      <w:r w:rsidR="003D5A01" w:rsidRPr="003D5A01">
        <w:t>. Наличие государственных наград, иных наград и видов поощрений, знаков</w:t>
      </w:r>
      <w:r w:rsidR="003D5A01">
        <w:t xml:space="preserve"> </w:t>
      </w:r>
      <w:r w:rsidR="003D5A01" w:rsidRPr="003D5A01">
        <w:t>отличия _________________________________________________</w:t>
      </w:r>
      <w:r w:rsidR="003D5A01">
        <w:t>____________</w:t>
      </w:r>
      <w:r w:rsidR="009D4D15">
        <w:t>________________</w:t>
      </w:r>
    </w:p>
    <w:p w14:paraId="2B7FCEA5" w14:textId="4ED829B1" w:rsidR="009D4D15" w:rsidRPr="0056330A" w:rsidRDefault="009D4D15" w:rsidP="009D4D15">
      <w:pPr>
        <w:jc w:val="center"/>
        <w:rPr>
          <w:i/>
          <w:iCs/>
          <w:sz w:val="20"/>
          <w:szCs w:val="20"/>
        </w:rPr>
      </w:pPr>
      <w:r w:rsidRPr="0056330A">
        <w:rPr>
          <w:i/>
          <w:iCs/>
          <w:sz w:val="20"/>
          <w:szCs w:val="20"/>
        </w:rPr>
        <w:t>(указать вид награждения или поощрения, дату награждения за последние 5лет)</w:t>
      </w:r>
    </w:p>
    <w:p w14:paraId="2B8461CE" w14:textId="26C1B2D3" w:rsidR="003E66A2" w:rsidRDefault="0056330A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_____________________________________________________________________________</w:t>
      </w:r>
    </w:p>
    <w:p w14:paraId="4D556125" w14:textId="0C90D692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>___________________________________________________________________________</w:t>
      </w:r>
      <w:r w:rsidR="003E66A2">
        <w:t>__</w:t>
      </w:r>
    </w:p>
    <w:p w14:paraId="003F0433" w14:textId="77777777" w:rsidR="003E66A2" w:rsidRDefault="003E66A2" w:rsidP="003D5A01">
      <w:pPr>
        <w:pStyle w:val="a3"/>
        <w:tabs>
          <w:tab w:val="left" w:pos="993"/>
        </w:tabs>
        <w:ind w:left="0"/>
      </w:pPr>
    </w:p>
    <w:p w14:paraId="5F7CA0C8" w14:textId="592C8EF8" w:rsidR="003D5A01" w:rsidRPr="0056330A" w:rsidRDefault="003E66A2" w:rsidP="003D5A01">
      <w:pPr>
        <w:pStyle w:val="a3"/>
        <w:tabs>
          <w:tab w:val="left" w:pos="993"/>
        </w:tabs>
        <w:ind w:left="0"/>
        <w:rPr>
          <w:i/>
          <w:iCs/>
        </w:rPr>
      </w:pPr>
      <w:r>
        <w:t>8</w:t>
      </w:r>
      <w:r w:rsidR="003D5A01" w:rsidRPr="003D5A01">
        <w:t xml:space="preserve">. Характеристика с указанием основных достижений трудового </w:t>
      </w:r>
      <w:proofErr w:type="gramStart"/>
      <w:r w:rsidR="003D5A01" w:rsidRPr="003D5A01">
        <w:t>коллектива</w:t>
      </w:r>
      <w:r w:rsidR="0056330A">
        <w:t xml:space="preserve"> </w:t>
      </w:r>
      <w:r w:rsidR="0056330A" w:rsidRPr="0056330A">
        <w:rPr>
          <w:i/>
          <w:iCs/>
        </w:rPr>
        <w:t xml:space="preserve"> </w:t>
      </w:r>
      <w:r w:rsidR="0056330A">
        <w:rPr>
          <w:i/>
          <w:iCs/>
        </w:rPr>
        <w:t>(</w:t>
      </w:r>
      <w:proofErr w:type="gramEnd"/>
      <w:r w:rsidR="0056330A" w:rsidRPr="0056330A">
        <w:rPr>
          <w:i/>
          <w:iCs/>
        </w:rPr>
        <w:t>допускается оформление характеристики на отдельном листе)</w:t>
      </w:r>
    </w:p>
    <w:p w14:paraId="71C662F3" w14:textId="7A16ABEA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>___________________________________________________________________________</w:t>
      </w:r>
      <w:r w:rsidR="0056330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330A">
        <w:lastRenderedPageBreak/>
        <w:t>__________________________________________________________________________________________________________________________________________________________</w:t>
      </w:r>
    </w:p>
    <w:p w14:paraId="62CEF019" w14:textId="33E6510E" w:rsidR="003D5A01" w:rsidRPr="003D5A01" w:rsidRDefault="007121D2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_____________________________________________________________________________</w:t>
      </w:r>
    </w:p>
    <w:p w14:paraId="5E1BF090" w14:textId="1A1DE532" w:rsidR="007121D2" w:rsidRDefault="008E1F44" w:rsidP="003D5A01">
      <w:pPr>
        <w:pStyle w:val="a3"/>
        <w:tabs>
          <w:tab w:val="left" w:pos="993"/>
        </w:tabs>
        <w:ind w:left="0"/>
        <w:rPr>
          <w:i/>
          <w:iCs/>
        </w:rPr>
      </w:pPr>
      <w:r>
        <w:t xml:space="preserve">9. </w:t>
      </w:r>
      <w:r w:rsidRPr="008E1F44">
        <w:t xml:space="preserve">Основания для занесения на Доску Почета </w:t>
      </w:r>
      <w:r w:rsidRPr="008E1F44">
        <w:rPr>
          <w:i/>
          <w:iCs/>
        </w:rPr>
        <w:t>(в соответствии с п. 1.6 Положения о Доске почета Корсаковского муниципального округа</w:t>
      </w:r>
      <w:r>
        <w:rPr>
          <w:i/>
          <w:iCs/>
        </w:rPr>
        <w:t>_____________________________________</w:t>
      </w:r>
    </w:p>
    <w:p w14:paraId="07EE6172" w14:textId="527B02D1" w:rsidR="008E1F44" w:rsidRDefault="008E1F44" w:rsidP="003D5A01">
      <w:pPr>
        <w:pStyle w:val="a3"/>
        <w:tabs>
          <w:tab w:val="left" w:pos="993"/>
        </w:tabs>
        <w:ind w:left="0"/>
      </w:pPr>
      <w:r>
        <w:rPr>
          <w:i/>
          <w:iCs/>
        </w:rPr>
        <w:t>__________________________________________________________________________________________________________________________________________________________</w:t>
      </w:r>
    </w:p>
    <w:p w14:paraId="2B5D9DEC" w14:textId="77777777" w:rsidR="007121D2" w:rsidRDefault="007121D2" w:rsidP="003D5A01">
      <w:pPr>
        <w:pStyle w:val="a3"/>
        <w:tabs>
          <w:tab w:val="left" w:pos="993"/>
        </w:tabs>
        <w:ind w:left="0"/>
      </w:pPr>
    </w:p>
    <w:p w14:paraId="37DDD79C" w14:textId="5C35E3AA" w:rsidR="003D5A01" w:rsidRDefault="003D5A01" w:rsidP="003D5A01">
      <w:pPr>
        <w:pStyle w:val="a3"/>
        <w:tabs>
          <w:tab w:val="left" w:pos="993"/>
        </w:tabs>
        <w:ind w:left="0"/>
      </w:pPr>
      <w:r w:rsidRPr="003D5A01">
        <w:t>Руководитель</w:t>
      </w:r>
      <w:r w:rsidR="008E1F44">
        <w:t xml:space="preserve"> организации (предприятия, </w:t>
      </w:r>
    </w:p>
    <w:p w14:paraId="1A6BDFA8" w14:textId="629F79DE" w:rsidR="008E1F44" w:rsidRDefault="008E1F44" w:rsidP="003D5A01">
      <w:pPr>
        <w:pStyle w:val="a3"/>
        <w:tabs>
          <w:tab w:val="left" w:pos="993"/>
        </w:tabs>
        <w:ind w:left="0"/>
      </w:pPr>
      <w:r>
        <w:t>учреждения)</w:t>
      </w:r>
    </w:p>
    <w:p w14:paraId="625060B2" w14:textId="77777777" w:rsidR="003D5A01" w:rsidRDefault="003D5A01" w:rsidP="003D5A01">
      <w:pPr>
        <w:pStyle w:val="a3"/>
        <w:tabs>
          <w:tab w:val="left" w:pos="993"/>
        </w:tabs>
        <w:ind w:left="0"/>
      </w:pPr>
    </w:p>
    <w:p w14:paraId="0D597D4B" w14:textId="3875C819" w:rsidR="003D5A01" w:rsidRPr="003D5A01" w:rsidRDefault="003D5A01" w:rsidP="003D5A01">
      <w:pPr>
        <w:pStyle w:val="a3"/>
        <w:tabs>
          <w:tab w:val="left" w:pos="993"/>
        </w:tabs>
        <w:ind w:left="0"/>
      </w:pPr>
      <w:r>
        <w:t>__________________________________</w:t>
      </w:r>
    </w:p>
    <w:p w14:paraId="24FE0D5B" w14:textId="77777777" w:rsidR="003D5A01" w:rsidRDefault="003D5A01" w:rsidP="003D5A01">
      <w:pPr>
        <w:pStyle w:val="a3"/>
        <w:tabs>
          <w:tab w:val="left" w:pos="993"/>
        </w:tabs>
        <w:ind w:left="0"/>
      </w:pPr>
    </w:p>
    <w:p w14:paraId="64EFB1AD" w14:textId="41F42C62" w:rsidR="003D5A01" w:rsidRDefault="003D5A01" w:rsidP="003D5A01">
      <w:pPr>
        <w:pStyle w:val="a3"/>
        <w:tabs>
          <w:tab w:val="left" w:pos="993"/>
        </w:tabs>
        <w:ind w:left="0"/>
      </w:pPr>
      <w:r w:rsidRPr="003D5A01">
        <w:t>_____________________</w:t>
      </w:r>
      <w:r>
        <w:t>_____________</w:t>
      </w:r>
      <w:r w:rsidR="00076ABA">
        <w:t xml:space="preserve">     _________________        ____________________</w:t>
      </w:r>
    </w:p>
    <w:p w14:paraId="7B671A22" w14:textId="2035B401" w:rsidR="00076ABA" w:rsidRPr="007121D2" w:rsidRDefault="003D5A01" w:rsidP="00076ABA">
      <w:pPr>
        <w:pStyle w:val="a3"/>
        <w:tabs>
          <w:tab w:val="left" w:pos="993"/>
        </w:tabs>
        <w:ind w:left="0"/>
        <w:rPr>
          <w:i/>
          <w:iCs/>
          <w:sz w:val="20"/>
          <w:szCs w:val="20"/>
        </w:rPr>
      </w:pPr>
      <w:r w:rsidRPr="007121D2">
        <w:rPr>
          <w:i/>
          <w:iCs/>
          <w:sz w:val="20"/>
          <w:szCs w:val="20"/>
        </w:rPr>
        <w:t xml:space="preserve"> </w:t>
      </w:r>
      <w:r w:rsidR="00076ABA" w:rsidRPr="007121D2">
        <w:rPr>
          <w:i/>
          <w:iCs/>
          <w:sz w:val="20"/>
          <w:szCs w:val="20"/>
        </w:rPr>
        <w:t xml:space="preserve">                (наименование </w:t>
      </w:r>
      <w:proofErr w:type="gramStart"/>
      <w:r w:rsidR="00076ABA" w:rsidRPr="007121D2">
        <w:rPr>
          <w:i/>
          <w:iCs/>
          <w:sz w:val="20"/>
          <w:szCs w:val="20"/>
        </w:rPr>
        <w:t xml:space="preserve">должности)   </w:t>
      </w:r>
      <w:proofErr w:type="gramEnd"/>
      <w:r w:rsidR="00076ABA" w:rsidRPr="007121D2">
        <w:rPr>
          <w:i/>
          <w:iCs/>
          <w:sz w:val="20"/>
          <w:szCs w:val="20"/>
        </w:rPr>
        <w:t xml:space="preserve">                                     подпись                             (фамилия, инициалы)</w:t>
      </w:r>
    </w:p>
    <w:p w14:paraId="2CD3E019" w14:textId="3D6277BF" w:rsidR="003D5A01" w:rsidRPr="007121D2" w:rsidRDefault="003D5A01" w:rsidP="003D5A01">
      <w:pPr>
        <w:pStyle w:val="a3"/>
        <w:tabs>
          <w:tab w:val="left" w:pos="993"/>
        </w:tabs>
        <w:ind w:left="0"/>
        <w:rPr>
          <w:i/>
          <w:iCs/>
        </w:rPr>
      </w:pPr>
    </w:p>
    <w:p w14:paraId="54A53E0F" w14:textId="3A25F2F9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 xml:space="preserve">           </w:t>
      </w:r>
      <w:r>
        <w:t xml:space="preserve">                                       </w:t>
      </w:r>
      <w:r w:rsidRPr="003D5A01">
        <w:t xml:space="preserve"> </w:t>
      </w:r>
      <w:r w:rsidR="003E66A2">
        <w:t xml:space="preserve">                                </w:t>
      </w:r>
    </w:p>
    <w:p w14:paraId="636BEFF3" w14:textId="77777777" w:rsidR="003D5A01" w:rsidRPr="003D5A01" w:rsidRDefault="003D5A01" w:rsidP="003D5A01">
      <w:pPr>
        <w:pStyle w:val="a3"/>
        <w:tabs>
          <w:tab w:val="left" w:pos="993"/>
        </w:tabs>
        <w:ind w:left="0"/>
      </w:pPr>
    </w:p>
    <w:p w14:paraId="3EE12FB1" w14:textId="77777777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 xml:space="preserve">            М.П.</w:t>
      </w:r>
    </w:p>
    <w:p w14:paraId="5FEF8126" w14:textId="77777777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 xml:space="preserve">        (при наличии)</w:t>
      </w:r>
    </w:p>
    <w:p w14:paraId="023A8592" w14:textId="77777777" w:rsidR="003D5A01" w:rsidRPr="003D5A01" w:rsidRDefault="003D5A01" w:rsidP="003D5A01">
      <w:pPr>
        <w:pStyle w:val="a3"/>
        <w:tabs>
          <w:tab w:val="left" w:pos="993"/>
        </w:tabs>
        <w:ind w:left="5245"/>
      </w:pPr>
    </w:p>
    <w:p w14:paraId="1A22E1B2" w14:textId="4F565F29" w:rsidR="003D5A01" w:rsidRPr="003D5A01" w:rsidRDefault="003D5A01" w:rsidP="003D5A01">
      <w:pPr>
        <w:pStyle w:val="a3"/>
        <w:tabs>
          <w:tab w:val="left" w:pos="993"/>
        </w:tabs>
        <w:ind w:left="5245"/>
      </w:pPr>
      <w:bookmarkStart w:id="14" w:name="_Hlk191636908"/>
      <w:r w:rsidRPr="003D5A01">
        <w:t>"___</w:t>
      </w:r>
      <w:r w:rsidR="00076ABA">
        <w:t>___</w:t>
      </w:r>
      <w:r w:rsidRPr="003D5A01">
        <w:t>" __________</w:t>
      </w:r>
      <w:r w:rsidR="00076ABA">
        <w:t>____</w:t>
      </w:r>
      <w:r w:rsidRPr="003D5A01">
        <w:t>20___</w:t>
      </w:r>
      <w:r w:rsidR="00076ABA">
        <w:t>__</w:t>
      </w:r>
      <w:r w:rsidRPr="003D5A01">
        <w:t xml:space="preserve"> г.                       </w:t>
      </w:r>
    </w:p>
    <w:bookmarkEnd w:id="14"/>
    <w:p w14:paraId="4D1C3365" w14:textId="4DEC9A02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08DD2349" w14:textId="269F51DB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49140A16" w14:textId="77777777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1C652469" w14:textId="0C050DFF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38F69F38" w14:textId="6846E7EE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033C8555" w14:textId="43D3C89F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2EC46531" w14:textId="3F6AC2B9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7DBCF657" w14:textId="55435E37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14825281" w14:textId="66A3CF44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35534A95" w14:textId="5760F8AA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3E3076FD" w14:textId="64518A98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273EDC63" w14:textId="31997C69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684695B1" w14:textId="76E9A76D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7CC8F1A9" w14:textId="43EBE458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4BA3D8DD" w14:textId="67C36868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4E893A9E" w14:textId="019A9B44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23432758" w14:textId="624911D1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283D62C5" w14:textId="5602E7A5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487D9B1A" w14:textId="15B41F72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3A271A94" w14:textId="09336228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13494976" w14:textId="77777777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4AC473FD" w14:textId="771D0191" w:rsidR="00AB32C8" w:rsidRDefault="00AB32C8" w:rsidP="00330EA0">
      <w:pPr>
        <w:pStyle w:val="a3"/>
        <w:tabs>
          <w:tab w:val="left" w:pos="5245"/>
        </w:tabs>
        <w:ind w:left="5245"/>
        <w:jc w:val="both"/>
      </w:pPr>
    </w:p>
    <w:p w14:paraId="2ED1FCAE" w14:textId="48D7735B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0C71433A" w14:textId="702CC163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0003F173" w14:textId="32526D45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1F36B527" w14:textId="10D06C9B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26E32075" w14:textId="7260F5CA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58B69842" w14:textId="22850215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63AD9CB2" w14:textId="77777777" w:rsidR="00836F7E" w:rsidRDefault="00836F7E" w:rsidP="00330EA0">
      <w:pPr>
        <w:pStyle w:val="a3"/>
        <w:tabs>
          <w:tab w:val="left" w:pos="5245"/>
        </w:tabs>
        <w:ind w:left="5245"/>
        <w:jc w:val="both"/>
      </w:pPr>
    </w:p>
    <w:p w14:paraId="2EF87146" w14:textId="77777777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737EB486" w14:textId="5BCC617A" w:rsidR="002F2B26" w:rsidRDefault="002F2B26" w:rsidP="009531AA">
      <w:pPr>
        <w:pStyle w:val="a3"/>
        <w:tabs>
          <w:tab w:val="left" w:pos="993"/>
        </w:tabs>
        <w:ind w:left="5245"/>
        <w:jc w:val="right"/>
      </w:pPr>
      <w:r>
        <w:lastRenderedPageBreak/>
        <w:t>Приложение 3</w:t>
      </w:r>
      <w:r w:rsidRPr="002F2B26">
        <w:t xml:space="preserve"> </w:t>
      </w:r>
    </w:p>
    <w:p w14:paraId="470D78E0" w14:textId="77777777" w:rsidR="00330EA0" w:rsidRDefault="002F2B26" w:rsidP="002F2B26">
      <w:pPr>
        <w:pStyle w:val="a3"/>
        <w:tabs>
          <w:tab w:val="left" w:pos="993"/>
        </w:tabs>
        <w:ind w:left="5245"/>
        <w:jc w:val="both"/>
      </w:pPr>
      <w:r w:rsidRPr="002F2B26">
        <w:t xml:space="preserve">к Положению о Доске почета Корсаковского муниципального округа, утвержденному решением Собрания Корсаковского муниципального округа </w:t>
      </w:r>
    </w:p>
    <w:p w14:paraId="240A4F1E" w14:textId="77777777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76563827" w14:textId="7E70D67C" w:rsidR="009531AA" w:rsidRPr="00931E15" w:rsidRDefault="002F2B26" w:rsidP="002F2B26">
      <w:pPr>
        <w:pStyle w:val="a3"/>
        <w:tabs>
          <w:tab w:val="left" w:pos="993"/>
        </w:tabs>
        <w:ind w:left="5245"/>
        <w:jc w:val="both"/>
        <w:rPr>
          <w:u w:val="single"/>
        </w:rPr>
      </w:pPr>
      <w:r w:rsidRPr="002F2B26">
        <w:t>от</w:t>
      </w:r>
      <w:r w:rsidR="00931E15">
        <w:t xml:space="preserve"> </w:t>
      </w:r>
      <w:r w:rsidR="00931E15">
        <w:rPr>
          <w:u w:val="single"/>
        </w:rPr>
        <w:t xml:space="preserve">          14.05.2025        </w:t>
      </w:r>
      <w:r w:rsidRPr="002F2B26">
        <w:t xml:space="preserve"> № </w:t>
      </w:r>
      <w:r w:rsidR="00931E15">
        <w:rPr>
          <w:u w:val="single"/>
        </w:rPr>
        <w:t xml:space="preserve">      124</w:t>
      </w:r>
    </w:p>
    <w:p w14:paraId="13899B3B" w14:textId="3A89F629" w:rsidR="009531AA" w:rsidRDefault="009531AA" w:rsidP="002F2B26">
      <w:pPr>
        <w:pStyle w:val="a3"/>
        <w:tabs>
          <w:tab w:val="left" w:pos="993"/>
        </w:tabs>
        <w:ind w:left="5245"/>
        <w:jc w:val="both"/>
      </w:pPr>
    </w:p>
    <w:p w14:paraId="59B54894" w14:textId="1AAE2CC3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626C2534" w14:textId="77777777" w:rsidR="00931E15" w:rsidRDefault="00931E15" w:rsidP="002F2B26">
      <w:pPr>
        <w:pStyle w:val="a3"/>
        <w:tabs>
          <w:tab w:val="left" w:pos="993"/>
        </w:tabs>
        <w:ind w:left="5245"/>
        <w:jc w:val="both"/>
      </w:pPr>
    </w:p>
    <w:p w14:paraId="1B10DB65" w14:textId="77777777" w:rsidR="00330EA0" w:rsidRDefault="00330EA0" w:rsidP="00330EA0">
      <w:pPr>
        <w:pStyle w:val="a3"/>
        <w:tabs>
          <w:tab w:val="left" w:pos="993"/>
        </w:tabs>
        <w:ind w:left="0"/>
        <w:jc w:val="center"/>
      </w:pPr>
      <w:r>
        <w:t>Согласие</w:t>
      </w:r>
    </w:p>
    <w:p w14:paraId="70BD60E5" w14:textId="5CD4D9AD" w:rsidR="00330EA0" w:rsidRDefault="00330EA0" w:rsidP="00330EA0">
      <w:pPr>
        <w:pStyle w:val="a3"/>
        <w:tabs>
          <w:tab w:val="left" w:pos="993"/>
        </w:tabs>
        <w:ind w:left="0"/>
        <w:jc w:val="center"/>
      </w:pPr>
      <w:r>
        <w:t>на обработку персональных данных</w:t>
      </w:r>
    </w:p>
    <w:p w14:paraId="2C3B1BAB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0836A9A1" w14:textId="540F3D23" w:rsidR="00330EA0" w:rsidRDefault="00330EA0" w:rsidP="00330EA0">
      <w:pPr>
        <w:pStyle w:val="a3"/>
        <w:tabs>
          <w:tab w:val="left" w:pos="993"/>
        </w:tabs>
        <w:ind w:left="0" w:firstLine="567"/>
        <w:jc w:val="both"/>
      </w:pPr>
      <w:r>
        <w:t>Я, ______________________________________________</w:t>
      </w:r>
      <w:r w:rsidRPr="00330EA0">
        <w:t>________________________</w:t>
      </w:r>
      <w:r>
        <w:t xml:space="preserve">, </w:t>
      </w:r>
    </w:p>
    <w:p w14:paraId="6326B05A" w14:textId="1BDBA396" w:rsidR="00330EA0" w:rsidRPr="00330EA0" w:rsidRDefault="00330EA0" w:rsidP="00330EA0">
      <w:pPr>
        <w:pStyle w:val="a3"/>
        <w:ind w:firstLine="567"/>
        <w:rPr>
          <w:sz w:val="20"/>
          <w:szCs w:val="20"/>
        </w:rPr>
      </w:pPr>
      <w:r w:rsidRPr="00330EA0">
        <w:rPr>
          <w:sz w:val="20"/>
          <w:szCs w:val="20"/>
        </w:rPr>
        <w:t xml:space="preserve">              (фамилия, имя, </w:t>
      </w:r>
      <w:proofErr w:type="gramStart"/>
      <w:r w:rsidRPr="00330EA0">
        <w:rPr>
          <w:sz w:val="20"/>
          <w:szCs w:val="20"/>
        </w:rPr>
        <w:t>отчество  (</w:t>
      </w:r>
      <w:proofErr w:type="gramEnd"/>
      <w:r w:rsidRPr="00330EA0">
        <w:rPr>
          <w:sz w:val="20"/>
          <w:szCs w:val="20"/>
        </w:rPr>
        <w:t>последнее - при наличии)</w:t>
      </w:r>
    </w:p>
    <w:p w14:paraId="5174E5D8" w14:textId="77777777" w:rsidR="00330EA0" w:rsidRDefault="00330EA0" w:rsidP="00330EA0">
      <w:pPr>
        <w:pStyle w:val="a3"/>
        <w:tabs>
          <w:tab w:val="left" w:pos="993"/>
        </w:tabs>
        <w:ind w:left="0" w:firstLine="567"/>
        <w:jc w:val="both"/>
      </w:pPr>
    </w:p>
    <w:p w14:paraId="65BF9C59" w14:textId="2E742060" w:rsidR="00330EA0" w:rsidRDefault="00330EA0" w:rsidP="00330EA0">
      <w:pPr>
        <w:tabs>
          <w:tab w:val="left" w:pos="993"/>
        </w:tabs>
        <w:jc w:val="both"/>
      </w:pPr>
      <w:r>
        <w:t>зарегистрированный(-ная)</w:t>
      </w:r>
      <w:r w:rsidRPr="00A06F13">
        <w:t xml:space="preserve"> </w:t>
      </w:r>
      <w:r>
        <w:t>по адресу: _________________________________________</w:t>
      </w:r>
      <w:r w:rsidRPr="00A06F13">
        <w:t>____</w:t>
      </w:r>
      <w:r>
        <w:t>,</w:t>
      </w:r>
    </w:p>
    <w:p w14:paraId="12D0B505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549D3224" w14:textId="0B6581EF" w:rsidR="00330EA0" w:rsidRPr="00A06F13" w:rsidRDefault="00330EA0" w:rsidP="00330EA0">
      <w:pPr>
        <w:pStyle w:val="a3"/>
        <w:tabs>
          <w:tab w:val="left" w:pos="993"/>
        </w:tabs>
        <w:ind w:left="0"/>
        <w:jc w:val="both"/>
      </w:pPr>
      <w:r w:rsidRPr="00A06F13">
        <w:t>_____________________________________________________________________________</w:t>
      </w:r>
    </w:p>
    <w:p w14:paraId="135EA8BE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02DDE804" w14:textId="140F2C99" w:rsidR="00330EA0" w:rsidRDefault="00330EA0" w:rsidP="00330EA0">
      <w:pPr>
        <w:pStyle w:val="a3"/>
        <w:tabs>
          <w:tab w:val="left" w:pos="993"/>
        </w:tabs>
        <w:ind w:left="0"/>
        <w:jc w:val="both"/>
      </w:pPr>
      <w:r>
        <w:t>паспорт серия ________</w:t>
      </w:r>
      <w:r w:rsidRPr="00A06F13">
        <w:t>_</w:t>
      </w:r>
      <w:r>
        <w:t>___, N _____________</w:t>
      </w:r>
      <w:r w:rsidRPr="00A06F13">
        <w:t>_</w:t>
      </w:r>
      <w:r>
        <w:t>_, выдан _______________________</w:t>
      </w:r>
      <w:r w:rsidRPr="00A06F13">
        <w:t>_____</w:t>
      </w:r>
      <w:r>
        <w:t>,</w:t>
      </w:r>
    </w:p>
    <w:p w14:paraId="161A813A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</w:t>
      </w:r>
    </w:p>
    <w:p w14:paraId="11DC4227" w14:textId="77777777" w:rsidR="00330EA0" w:rsidRPr="00330EA0" w:rsidRDefault="00330EA0" w:rsidP="00330EA0">
      <w:pPr>
        <w:pStyle w:val="a3"/>
        <w:tabs>
          <w:tab w:val="left" w:pos="993"/>
        </w:tabs>
        <w:ind w:left="0"/>
        <w:jc w:val="both"/>
        <w:rPr>
          <w:sz w:val="20"/>
          <w:szCs w:val="20"/>
        </w:rPr>
      </w:pPr>
      <w:r w:rsidRPr="00330EA0">
        <w:rPr>
          <w:sz w:val="20"/>
          <w:szCs w:val="20"/>
        </w:rPr>
        <w:t xml:space="preserve">                             (дата, кем выдан)</w:t>
      </w:r>
    </w:p>
    <w:p w14:paraId="53C1CC25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06A474B0" w14:textId="4BF1F67D" w:rsidR="00E67024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сво</w:t>
      </w:r>
      <w:r w:rsidR="001F71B5">
        <w:t xml:space="preserve">бодно, своей волей и в своем интересе </w:t>
      </w:r>
      <w:r>
        <w:t>даю согласие уполномоченным</w:t>
      </w:r>
      <w:r w:rsidRPr="00330EA0">
        <w:t xml:space="preserve"> </w:t>
      </w:r>
      <w:r>
        <w:t>должностным  лицам администрации Корсаковского муниципального округа на обработк</w:t>
      </w:r>
      <w:r w:rsidR="001F71B5">
        <w:t xml:space="preserve">у (любое действие (операцию) или совокупность действий (операций), совершаемых </w:t>
      </w:r>
      <w:r>
        <w:t>с использовани</w:t>
      </w:r>
      <w:r w:rsidR="001F71B5">
        <w:t>ем</w:t>
      </w:r>
      <w:r>
        <w:t xml:space="preserve"> средств  автоматизации или без использования таких с</w:t>
      </w:r>
      <w:r w:rsidR="001F71B5">
        <w:t>редств, включая сбор, запись,</w:t>
      </w:r>
      <w:r>
        <w:t xml:space="preserve"> системат</w:t>
      </w:r>
      <w:r w:rsidR="001F71B5">
        <w:t>изацию,  накопление,  хранение,</w:t>
      </w:r>
      <w:r>
        <w:t xml:space="preserve"> уточнение </w:t>
      </w:r>
      <w:r w:rsidR="001F71B5">
        <w:t xml:space="preserve">(обновление, изменение), извлечение, использование, передачу (распространение, предоставление, </w:t>
      </w:r>
      <w:r>
        <w:t>дост</w:t>
      </w:r>
      <w:r w:rsidR="001F71B5">
        <w:t xml:space="preserve">уп), </w:t>
      </w:r>
      <w:r>
        <w:t>обезличивание,  блокирование, удаление, уничтожение) следующих персональных данных:</w:t>
      </w:r>
    </w:p>
    <w:p w14:paraId="621271CC" w14:textId="77777777" w:rsidR="00E67024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- фамилия, имя, отчество (последнее - при наличии);</w:t>
      </w:r>
    </w:p>
    <w:p w14:paraId="1D2C7A97" w14:textId="77777777" w:rsidR="00E67024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- дата рождения (число, месяц, год) и место рождения;</w:t>
      </w:r>
    </w:p>
    <w:p w14:paraId="472327AA" w14:textId="56BFF525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- номер контактного телефона и (или) сведения о других способах связи;</w:t>
      </w:r>
    </w:p>
    <w:p w14:paraId="773C9E9F" w14:textId="73AA4AA5" w:rsidR="00E67024" w:rsidRDefault="00E67024" w:rsidP="003E27D5">
      <w:pPr>
        <w:pStyle w:val="a3"/>
        <w:tabs>
          <w:tab w:val="left" w:pos="993"/>
        </w:tabs>
        <w:ind w:left="0" w:firstLine="567"/>
        <w:jc w:val="both"/>
      </w:pPr>
      <w:r>
        <w:t>- сведения о наличии ученой степени, ученого звания, государственных наград, иных наград и видов поощрения, знаков отличия</w:t>
      </w:r>
      <w:r w:rsidR="00057CDE">
        <w:t>;</w:t>
      </w:r>
    </w:p>
    <w:p w14:paraId="5E03D443" w14:textId="37040C68" w:rsidR="00330EA0" w:rsidRDefault="00330EA0" w:rsidP="003E27D5">
      <w:pPr>
        <w:tabs>
          <w:tab w:val="left" w:pos="993"/>
        </w:tabs>
        <w:ind w:firstLine="567"/>
        <w:jc w:val="both"/>
      </w:pPr>
      <w:r>
        <w:t>- сведения о месте основной работы (должности) или учебы</w:t>
      </w:r>
      <w:r w:rsidR="00057CDE">
        <w:t>;</w:t>
      </w:r>
    </w:p>
    <w:p w14:paraId="315CD477" w14:textId="1413C9DB" w:rsidR="00057CDE" w:rsidRDefault="00057CDE" w:rsidP="003E27D5">
      <w:pPr>
        <w:tabs>
          <w:tab w:val="left" w:pos="993"/>
        </w:tabs>
        <w:ind w:firstLine="567"/>
        <w:jc w:val="both"/>
      </w:pPr>
      <w:r>
        <w:t xml:space="preserve">- размещение </w:t>
      </w:r>
      <w:r w:rsidR="003E27D5">
        <w:t xml:space="preserve">моего </w:t>
      </w:r>
      <w:r>
        <w:t xml:space="preserve">фотопортрета на </w:t>
      </w:r>
      <w:r w:rsidR="003E27D5">
        <w:t>Доске почета Корсаковского муниципального округа.</w:t>
      </w:r>
    </w:p>
    <w:p w14:paraId="1297926A" w14:textId="6455F450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Вышеуказанные</w:t>
      </w:r>
      <w:r w:rsidR="008000DD">
        <w:t xml:space="preserve"> </w:t>
      </w:r>
      <w:r>
        <w:t>персональные</w:t>
      </w:r>
      <w:r w:rsidR="008000DD">
        <w:t xml:space="preserve"> </w:t>
      </w:r>
      <w:r>
        <w:t>данные предоставляю для обработки в целях</w:t>
      </w:r>
      <w:r w:rsidR="00E67024">
        <w:t xml:space="preserve"> </w:t>
      </w:r>
      <w:r w:rsidR="001F71B5">
        <w:t xml:space="preserve">обеспечения соблюдения </w:t>
      </w:r>
      <w:r>
        <w:t>в отношении меня законодательства Российской</w:t>
      </w:r>
      <w:r w:rsidR="00E67024">
        <w:t xml:space="preserve"> </w:t>
      </w:r>
      <w:r>
        <w:t xml:space="preserve">Федерации для реализации полномочий, возложенных на администрацию </w:t>
      </w:r>
      <w:r w:rsidR="007121D2">
        <w:t>Корсаковского муниципального округа</w:t>
      </w:r>
      <w:r>
        <w:t xml:space="preserve"> действующим законодательством, а именно для решения задач,</w:t>
      </w:r>
      <w:r w:rsidR="008000DD">
        <w:t xml:space="preserve"> </w:t>
      </w:r>
      <w:r>
        <w:t>связанных с</w:t>
      </w:r>
      <w:r w:rsidR="008000DD">
        <w:t xml:space="preserve"> </w:t>
      </w:r>
      <w:r>
        <w:t xml:space="preserve">организационной работой по оформлению Доски почета </w:t>
      </w:r>
      <w:r w:rsidR="007121D2">
        <w:t>Корсаковского муниципального округа</w:t>
      </w:r>
      <w:r w:rsidR="008000DD">
        <w:t>.</w:t>
      </w:r>
    </w:p>
    <w:p w14:paraId="13B838CB" w14:textId="29355407" w:rsidR="00330EA0" w:rsidRDefault="00330EA0" w:rsidP="003E27D5">
      <w:pPr>
        <w:pStyle w:val="a3"/>
        <w:tabs>
          <w:tab w:val="left" w:pos="709"/>
          <w:tab w:val="left" w:pos="993"/>
        </w:tabs>
        <w:ind w:left="0" w:firstLine="567"/>
        <w:jc w:val="both"/>
      </w:pPr>
      <w:r>
        <w:t xml:space="preserve">Персональные данные, а именно: фамилию, имя, отчество (последнее </w:t>
      </w:r>
      <w:r w:rsidR="008000DD">
        <w:t>–</w:t>
      </w:r>
      <w:r>
        <w:t xml:space="preserve"> при</w:t>
      </w:r>
      <w:r w:rsidR="008000DD">
        <w:t xml:space="preserve"> </w:t>
      </w:r>
      <w:r>
        <w:t>наличии) разрешаю использовать в качестве общедоступных в электронной</w:t>
      </w:r>
      <w:r w:rsidR="008000DD">
        <w:t xml:space="preserve"> </w:t>
      </w:r>
      <w:r>
        <w:t>почте, системе электронного документооборота, а также в иных случаях,</w:t>
      </w:r>
      <w:r w:rsidR="008000DD">
        <w:t xml:space="preserve"> </w:t>
      </w:r>
      <w:r>
        <w:t>предусмотренных   законодательством Российской Федерации об обеспечении</w:t>
      </w:r>
      <w:r w:rsidR="008000DD">
        <w:t xml:space="preserve"> </w:t>
      </w:r>
      <w:r>
        <w:t>доступа к</w:t>
      </w:r>
      <w:r w:rsidR="008000DD">
        <w:t xml:space="preserve"> </w:t>
      </w:r>
      <w:r>
        <w:t>информации о деятельности государственных органов и органов</w:t>
      </w:r>
      <w:r w:rsidR="008000DD">
        <w:t xml:space="preserve"> </w:t>
      </w:r>
      <w:r>
        <w:t>местного самоуправления.</w:t>
      </w:r>
    </w:p>
    <w:p w14:paraId="4246B9AB" w14:textId="7A0DA814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Персональные данные, а именно: фамилию, имя, отчество (последнее </w:t>
      </w:r>
      <w:r w:rsidR="00057CDE">
        <w:t>–</w:t>
      </w:r>
      <w:r>
        <w:t xml:space="preserve"> при</w:t>
      </w:r>
      <w:r w:rsidR="00057CDE">
        <w:t xml:space="preserve"> </w:t>
      </w:r>
      <w:r>
        <w:t>наличии), разрешаю использовать в качестве общедоступных для публикации</w:t>
      </w:r>
      <w:r w:rsidR="00057CDE">
        <w:t xml:space="preserve"> </w:t>
      </w:r>
      <w:r>
        <w:t xml:space="preserve">(размещения) в </w:t>
      </w:r>
      <w:r>
        <w:lastRenderedPageBreak/>
        <w:t xml:space="preserve">информационно-телекоммуникационной сети </w:t>
      </w:r>
      <w:r w:rsidR="001F71B5">
        <w:t>«</w:t>
      </w:r>
      <w:r>
        <w:t>Интернет</w:t>
      </w:r>
      <w:r w:rsidR="001F71B5">
        <w:t>»</w:t>
      </w:r>
      <w:r>
        <w:t>, а также</w:t>
      </w:r>
      <w:r w:rsidR="00057CDE">
        <w:t xml:space="preserve"> </w:t>
      </w:r>
      <w:r>
        <w:t>в иных случаях, предусмотренных законодательством Российской Федерации об</w:t>
      </w:r>
      <w:r w:rsidR="00057CDE">
        <w:t xml:space="preserve"> </w:t>
      </w:r>
      <w:r>
        <w:t>обеспечении доступа к информации о деятельности государственных органов и</w:t>
      </w:r>
      <w:r w:rsidR="00057CDE">
        <w:t xml:space="preserve"> </w:t>
      </w:r>
      <w:r>
        <w:t>органов местного самоуправления.</w:t>
      </w:r>
    </w:p>
    <w:p w14:paraId="5274F515" w14:textId="77777777" w:rsidR="003E27D5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Я уведомлен(а), что:</w:t>
      </w:r>
    </w:p>
    <w:p w14:paraId="01EFB3E7" w14:textId="59815A60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 - согласие на обработку персональных данных действует с даты подписания</w:t>
      </w:r>
      <w:r w:rsidR="00057CDE">
        <w:t xml:space="preserve"> </w:t>
      </w:r>
      <w:r>
        <w:t>настоящего согласия и до дня отзыва в письменной форме;</w:t>
      </w:r>
    </w:p>
    <w:p w14:paraId="78C275A6" w14:textId="1D29846A" w:rsidR="003E27D5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 - согласие на обработку </w:t>
      </w:r>
      <w:r w:rsidR="001F71B5">
        <w:t>персональных данных может быть отозвано на</w:t>
      </w:r>
      <w:r w:rsidR="00057CDE">
        <w:t xml:space="preserve"> </w:t>
      </w:r>
      <w:r>
        <w:t xml:space="preserve">основании </w:t>
      </w:r>
      <w:r w:rsidR="001F71B5">
        <w:t>письменного заявления в произвольной форме (</w:t>
      </w:r>
      <w:r>
        <w:t>в случае отзыва</w:t>
      </w:r>
      <w:r w:rsidR="00057CDE">
        <w:t xml:space="preserve"> </w:t>
      </w:r>
      <w:r w:rsidR="001F71B5">
        <w:t xml:space="preserve">согласия на обработку </w:t>
      </w:r>
      <w:r>
        <w:t>персон</w:t>
      </w:r>
      <w:r w:rsidR="001F71B5">
        <w:t xml:space="preserve">альных данных </w:t>
      </w:r>
      <w:r>
        <w:t>администрация</w:t>
      </w:r>
      <w:r w:rsidR="00057CDE">
        <w:t xml:space="preserve"> Корсаковского муниципального округа</w:t>
      </w:r>
      <w:r>
        <w:t xml:space="preserve"> </w:t>
      </w:r>
      <w:r w:rsidR="001F71B5">
        <w:t xml:space="preserve">вправе продолжить обработку персональных данных </w:t>
      </w:r>
      <w:r>
        <w:t>без</w:t>
      </w:r>
      <w:r w:rsidR="00057CDE">
        <w:t xml:space="preserve"> </w:t>
      </w:r>
      <w:r w:rsidR="001F71B5">
        <w:t xml:space="preserve">согласия при </w:t>
      </w:r>
      <w:r>
        <w:t>наличии оснований, указанных в пунктах 2 - 11 части 1 статьи</w:t>
      </w:r>
      <w:r w:rsidR="00057CDE">
        <w:t xml:space="preserve"> </w:t>
      </w:r>
      <w:r>
        <w:t>6, части 2 статьи 10 и части 2 статьи 11 Федеральног</w:t>
      </w:r>
      <w:r w:rsidR="001F71B5">
        <w:t xml:space="preserve">о закона от </w:t>
      </w:r>
      <w:r>
        <w:t>27.07.2006</w:t>
      </w:r>
      <w:r w:rsidR="00057CDE">
        <w:t xml:space="preserve"> №</w:t>
      </w:r>
      <w:r w:rsidR="001F71B5">
        <w:t xml:space="preserve"> 152-ФЗ «О персональных данных»</w:t>
      </w:r>
      <w:r>
        <w:t>);</w:t>
      </w:r>
    </w:p>
    <w:p w14:paraId="54FD5648" w14:textId="1329B357" w:rsidR="003E27D5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 - персональные данные, предоставляемые в отношении третьих лиц,</w:t>
      </w:r>
      <w:r w:rsidR="00057CDE">
        <w:t xml:space="preserve"> </w:t>
      </w:r>
      <w:r>
        <w:t>будут</w:t>
      </w:r>
      <w:r w:rsidR="00057CDE">
        <w:t xml:space="preserve"> </w:t>
      </w:r>
      <w:r>
        <w:t xml:space="preserve">обрабатываться только в целях </w:t>
      </w:r>
      <w:r w:rsidR="001F71B5">
        <w:t>осуществления и выполнения,</w:t>
      </w:r>
      <w:r>
        <w:t xml:space="preserve"> возложенных</w:t>
      </w:r>
      <w:r w:rsidR="00057CDE">
        <w:t xml:space="preserve"> </w:t>
      </w:r>
      <w:r w:rsidR="001F71B5">
        <w:t xml:space="preserve">законодательством Российской Федерации на </w:t>
      </w:r>
      <w:r>
        <w:t>адми</w:t>
      </w:r>
      <w:r w:rsidR="001F71B5">
        <w:t xml:space="preserve">нистрацию </w:t>
      </w:r>
      <w:r w:rsidR="00057CDE">
        <w:t>Корсаковского муниципального округа</w:t>
      </w:r>
      <w:r>
        <w:t xml:space="preserve"> функций, полномочий и обязанностей.</w:t>
      </w:r>
    </w:p>
    <w:p w14:paraId="2FD1AE40" w14:textId="52801ABB" w:rsidR="003E27D5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Подтверждаю, что ознакомлен(а) с положениями Федерального закона от</w:t>
      </w:r>
      <w:r w:rsidR="00057CDE">
        <w:t xml:space="preserve"> </w:t>
      </w:r>
      <w:r>
        <w:t xml:space="preserve">27.07.2006 </w:t>
      </w:r>
      <w:r w:rsidR="00057CDE">
        <w:t xml:space="preserve">№ </w:t>
      </w:r>
      <w:r>
        <w:t xml:space="preserve">152-ФЗ </w:t>
      </w:r>
      <w:r w:rsidR="001F71B5">
        <w:t>«</w:t>
      </w:r>
      <w:r>
        <w:t>О персональных данных</w:t>
      </w:r>
      <w:r w:rsidR="001F71B5">
        <w:t>»</w:t>
      </w:r>
      <w:r>
        <w:t>, права и обязанности субъекта</w:t>
      </w:r>
      <w:r w:rsidR="00057CDE">
        <w:t xml:space="preserve"> </w:t>
      </w:r>
      <w:r>
        <w:t>персональных данных в области защиты персональных данных мне разъяснены</w:t>
      </w:r>
      <w:r w:rsidR="003E27D5">
        <w:t>.</w:t>
      </w:r>
    </w:p>
    <w:p w14:paraId="7233C68C" w14:textId="1A169063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Дата начала обработки персональных данных:</w:t>
      </w:r>
    </w:p>
    <w:p w14:paraId="3CF02126" w14:textId="77777777" w:rsidR="00057CDE" w:rsidRDefault="00057CDE" w:rsidP="003E27D5">
      <w:pPr>
        <w:pStyle w:val="a3"/>
        <w:tabs>
          <w:tab w:val="left" w:pos="993"/>
        </w:tabs>
        <w:ind w:left="0" w:firstLine="567"/>
        <w:jc w:val="both"/>
      </w:pPr>
    </w:p>
    <w:p w14:paraId="4754D5BB" w14:textId="77777777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_______________________________________   _________________________________</w:t>
      </w:r>
    </w:p>
    <w:p w14:paraId="1C983DEE" w14:textId="4B39A5BA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        (число, месяц, </w:t>
      </w:r>
      <w:proofErr w:type="gramStart"/>
      <w:r>
        <w:t xml:space="preserve">год)   </w:t>
      </w:r>
      <w:proofErr w:type="gramEnd"/>
      <w:r>
        <w:t xml:space="preserve">                       </w:t>
      </w:r>
      <w:r w:rsidR="00057CDE">
        <w:t xml:space="preserve">                             </w:t>
      </w:r>
      <w:r>
        <w:t xml:space="preserve"> (подпись)</w:t>
      </w:r>
    </w:p>
    <w:p w14:paraId="26F7E3E6" w14:textId="0EEEA4BB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743259EB" w14:textId="4AB09138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72BFED21" w14:textId="47F8F862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355DA8EF" w14:textId="6526B0CA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185918AA" w14:textId="77777777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5E04A342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2E46BE4A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4E079A06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F2247E7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62218A3B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7205589D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00A97A47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12F4F55F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7D441B20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5DDF954F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0E870425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6C720E2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4C54AC5D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52C85C7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277C5BD2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F196F7A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6A17FD8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109C806D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5C3DCDF3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4C4435B1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16F5C346" w14:textId="166133EE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2A11EE14" w14:textId="0CE74D16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2084F3F9" w14:textId="77777777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57FCA8B6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640BCD89" w14:textId="12E138BE" w:rsidR="002F2B26" w:rsidRDefault="002F2B26" w:rsidP="009531AA">
      <w:pPr>
        <w:pStyle w:val="a3"/>
        <w:tabs>
          <w:tab w:val="left" w:pos="993"/>
        </w:tabs>
        <w:ind w:left="5245"/>
        <w:jc w:val="right"/>
      </w:pPr>
      <w:r>
        <w:lastRenderedPageBreak/>
        <w:t>Приложение 4</w:t>
      </w:r>
      <w:r w:rsidRPr="002F2B26">
        <w:t xml:space="preserve"> </w:t>
      </w:r>
    </w:p>
    <w:p w14:paraId="394EA1ED" w14:textId="7C477908" w:rsidR="009531AA" w:rsidRPr="00A16021" w:rsidRDefault="002F2B26" w:rsidP="002F2B26">
      <w:pPr>
        <w:pStyle w:val="a3"/>
        <w:tabs>
          <w:tab w:val="left" w:pos="993"/>
        </w:tabs>
        <w:ind w:left="5245"/>
        <w:jc w:val="both"/>
        <w:rPr>
          <w:u w:val="single"/>
        </w:rPr>
      </w:pPr>
      <w:r w:rsidRPr="002F2B26">
        <w:t>к Положению о Доске почета Корсаковского муниципального округа, утвержденному решением Собрания Корсаковского муниципального округа о</w:t>
      </w:r>
      <w:r w:rsidR="00A16021">
        <w:t xml:space="preserve">т </w:t>
      </w:r>
      <w:r w:rsidR="00A16021">
        <w:rPr>
          <w:u w:val="single"/>
        </w:rPr>
        <w:t xml:space="preserve">           14.05.2025          </w:t>
      </w:r>
      <w:r w:rsidR="00A16021" w:rsidRPr="00A16021">
        <w:t>№</w:t>
      </w:r>
      <w:r w:rsidR="00A16021">
        <w:t xml:space="preserve"> </w:t>
      </w:r>
      <w:r w:rsidR="00A16021">
        <w:rPr>
          <w:u w:val="single"/>
        </w:rPr>
        <w:t xml:space="preserve">      124</w:t>
      </w:r>
    </w:p>
    <w:p w14:paraId="5557CD47" w14:textId="77777777" w:rsidR="009531AA" w:rsidRDefault="009531AA" w:rsidP="002F2B26">
      <w:pPr>
        <w:pStyle w:val="a3"/>
        <w:tabs>
          <w:tab w:val="left" w:pos="993"/>
        </w:tabs>
        <w:ind w:left="5245"/>
        <w:jc w:val="both"/>
      </w:pPr>
    </w:p>
    <w:p w14:paraId="470CC998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70C88575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54EB12C6" w14:textId="77777777" w:rsidR="00F33E78" w:rsidRDefault="00F33E78" w:rsidP="00F33E78">
      <w:pPr>
        <w:tabs>
          <w:tab w:val="left" w:pos="993"/>
        </w:tabs>
        <w:jc w:val="center"/>
      </w:pPr>
      <w:r w:rsidRPr="00F33E78">
        <w:t>Форма свидетельства</w:t>
      </w:r>
    </w:p>
    <w:p w14:paraId="4A1E69F2" w14:textId="4507BD04" w:rsidR="00F33E78" w:rsidRPr="00F33E78" w:rsidRDefault="00F33E78" w:rsidP="00F33E78">
      <w:pPr>
        <w:tabs>
          <w:tab w:val="left" w:pos="993"/>
        </w:tabs>
        <w:jc w:val="center"/>
      </w:pPr>
      <w:r w:rsidRPr="00F33E78">
        <w:t xml:space="preserve"> о занесении на Доску Почета Корсаковского муниципального округа</w:t>
      </w:r>
    </w:p>
    <w:p w14:paraId="08ED03C2" w14:textId="77777777" w:rsidR="003E27D5" w:rsidRDefault="003E27D5" w:rsidP="00F33E78">
      <w:pPr>
        <w:tabs>
          <w:tab w:val="left" w:pos="993"/>
        </w:tabs>
        <w:jc w:val="center"/>
      </w:pPr>
    </w:p>
    <w:p w14:paraId="66CAAFBC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208"/>
      </w:tblGrid>
      <w:tr w:rsidR="00F33E78" w14:paraId="6D967748" w14:textId="77777777" w:rsidTr="009B0953">
        <w:trPr>
          <w:trHeight w:val="6762"/>
        </w:trPr>
        <w:tc>
          <w:tcPr>
            <w:tcW w:w="9208" w:type="dxa"/>
          </w:tcPr>
          <w:p w14:paraId="05BD6F09" w14:textId="71DC2F0F" w:rsidR="00F33E78" w:rsidRDefault="00F33E78" w:rsidP="00F33E78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Корсаковский муниципальный округ</w:t>
            </w:r>
          </w:p>
          <w:p w14:paraId="270656C6" w14:textId="77777777" w:rsidR="009B0953" w:rsidRDefault="009B0953" w:rsidP="00F33E78">
            <w:pPr>
              <w:pStyle w:val="a3"/>
              <w:tabs>
                <w:tab w:val="left" w:pos="993"/>
              </w:tabs>
              <w:ind w:left="0"/>
              <w:jc w:val="center"/>
            </w:pPr>
          </w:p>
          <w:p w14:paraId="43903CB9" w14:textId="05A9D9F1" w:rsidR="009B0953" w:rsidRDefault="009B0953" w:rsidP="00F33E78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 xml:space="preserve">Изображение </w:t>
            </w:r>
            <w:r w:rsidR="00F33E78">
              <w:t>Герб</w:t>
            </w:r>
            <w:r>
              <w:t>а</w:t>
            </w:r>
            <w:r w:rsidR="00F33E78">
              <w:t xml:space="preserve"> Корсаковского </w:t>
            </w:r>
          </w:p>
          <w:p w14:paraId="0020474D" w14:textId="393BBB61" w:rsidR="00F33E78" w:rsidRDefault="00F33E78" w:rsidP="00F33E78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муниципального округа</w:t>
            </w:r>
          </w:p>
          <w:p w14:paraId="6FCEB734" w14:textId="77777777" w:rsidR="00F33E78" w:rsidRDefault="00F33E78" w:rsidP="00F33E78">
            <w:pPr>
              <w:pStyle w:val="a3"/>
              <w:tabs>
                <w:tab w:val="left" w:pos="993"/>
              </w:tabs>
              <w:ind w:left="0"/>
              <w:jc w:val="center"/>
            </w:pPr>
          </w:p>
          <w:p w14:paraId="5A9F36D7" w14:textId="77777777" w:rsidR="00F33E78" w:rsidRPr="009B0953" w:rsidRDefault="00F33E78" w:rsidP="00F33E7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B0953">
              <w:rPr>
                <w:rFonts w:ascii="Times New Roman" w:hAnsi="Times New Roman" w:cs="Times New Roman"/>
              </w:rPr>
              <w:t>СВИДЕТЕЛЬСТВО</w:t>
            </w:r>
          </w:p>
          <w:p w14:paraId="2907B8CA" w14:textId="6861252D" w:rsidR="00F33E78" w:rsidRPr="009B0953" w:rsidRDefault="00F33E78" w:rsidP="00F33E7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B0953">
              <w:rPr>
                <w:rFonts w:ascii="Times New Roman" w:hAnsi="Times New Roman" w:cs="Times New Roman"/>
              </w:rPr>
              <w:t>о занесении на Доску поч</w:t>
            </w:r>
            <w:r w:rsidR="009B0953">
              <w:rPr>
                <w:rFonts w:ascii="Times New Roman" w:hAnsi="Times New Roman" w:cs="Times New Roman"/>
              </w:rPr>
              <w:t>ё</w:t>
            </w:r>
            <w:r w:rsidRPr="009B0953">
              <w:rPr>
                <w:rFonts w:ascii="Times New Roman" w:hAnsi="Times New Roman" w:cs="Times New Roman"/>
              </w:rPr>
              <w:t>та</w:t>
            </w:r>
          </w:p>
          <w:p w14:paraId="2848D954" w14:textId="64957244" w:rsidR="00F33E78" w:rsidRPr="009B0953" w:rsidRDefault="00F33E78" w:rsidP="00F33E7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B0953">
              <w:rPr>
                <w:rFonts w:ascii="Times New Roman" w:hAnsi="Times New Roman" w:cs="Times New Roman"/>
              </w:rPr>
              <w:t>Корсаковского муниципального округа</w:t>
            </w:r>
          </w:p>
          <w:p w14:paraId="544D8C25" w14:textId="3E06416E" w:rsidR="00F33E78" w:rsidRDefault="00F33E78" w:rsidP="00F33E78">
            <w:pPr>
              <w:pStyle w:val="ConsPlusTitle"/>
              <w:jc w:val="center"/>
            </w:pPr>
          </w:p>
          <w:p w14:paraId="1108F893" w14:textId="77777777" w:rsidR="00F33E78" w:rsidRDefault="00F33E78" w:rsidP="00F33E78">
            <w:pPr>
              <w:pStyle w:val="ConsPlusTitle"/>
              <w:jc w:val="center"/>
            </w:pPr>
          </w:p>
          <w:p w14:paraId="4F884CF6" w14:textId="77777777" w:rsidR="00F33E78" w:rsidRDefault="00F33E78" w:rsidP="00F33E78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>Выдано __________________________________________________________________</w:t>
            </w:r>
          </w:p>
          <w:p w14:paraId="56FEC815" w14:textId="41C33DC8" w:rsidR="00F33E78" w:rsidRPr="009B0953" w:rsidRDefault="00F33E78" w:rsidP="00F33E78">
            <w:pPr>
              <w:tabs>
                <w:tab w:val="left" w:pos="993"/>
              </w:tabs>
              <w:jc w:val="center"/>
              <w:rPr>
                <w:i/>
                <w:iCs/>
              </w:rPr>
            </w:pPr>
            <w:r w:rsidRPr="009B0953">
              <w:rPr>
                <w:i/>
                <w:iCs/>
              </w:rPr>
              <w:t xml:space="preserve">        (наименование организации, предприятия, учреждения или фамилия имя </w:t>
            </w:r>
          </w:p>
          <w:p w14:paraId="40FEE3F5" w14:textId="77777777" w:rsidR="00F33E78" w:rsidRPr="009B0953" w:rsidRDefault="00F33E78" w:rsidP="00F33E78">
            <w:pPr>
              <w:tabs>
                <w:tab w:val="left" w:pos="993"/>
              </w:tabs>
              <w:jc w:val="center"/>
              <w:rPr>
                <w:i/>
                <w:iCs/>
              </w:rPr>
            </w:pPr>
            <w:r w:rsidRPr="009B0953">
              <w:rPr>
                <w:i/>
                <w:iCs/>
              </w:rPr>
              <w:t>отчество гражданина</w:t>
            </w:r>
            <w:r w:rsidR="009B0953" w:rsidRPr="009B0953">
              <w:rPr>
                <w:i/>
                <w:iCs/>
              </w:rPr>
              <w:t>)</w:t>
            </w:r>
          </w:p>
          <w:p w14:paraId="67297EF6" w14:textId="77777777" w:rsidR="009B0953" w:rsidRDefault="009B0953" w:rsidP="00F33E78">
            <w:pPr>
              <w:tabs>
                <w:tab w:val="left" w:pos="993"/>
              </w:tabs>
              <w:jc w:val="center"/>
            </w:pPr>
          </w:p>
          <w:p w14:paraId="606D6FE8" w14:textId="77777777" w:rsidR="009B0953" w:rsidRDefault="009B0953" w:rsidP="00F33E78">
            <w:pPr>
              <w:tabs>
                <w:tab w:val="left" w:pos="993"/>
              </w:tabs>
              <w:jc w:val="center"/>
            </w:pPr>
            <w:r>
              <w:t>________________________________________________________________________</w:t>
            </w:r>
          </w:p>
          <w:p w14:paraId="42E204B2" w14:textId="77777777" w:rsidR="009B0953" w:rsidRDefault="009B0953" w:rsidP="009B0953">
            <w:pPr>
              <w:tabs>
                <w:tab w:val="left" w:pos="2204"/>
              </w:tabs>
              <w:jc w:val="center"/>
              <w:rPr>
                <w:i/>
                <w:iCs/>
              </w:rPr>
            </w:pPr>
            <w:r w:rsidRPr="009B0953">
              <w:rPr>
                <w:i/>
                <w:iCs/>
              </w:rPr>
              <w:t>(основания)</w:t>
            </w:r>
          </w:p>
          <w:p w14:paraId="3324F466" w14:textId="77777777" w:rsidR="009B0953" w:rsidRDefault="009B0953" w:rsidP="009B0953">
            <w:pPr>
              <w:tabs>
                <w:tab w:val="left" w:pos="2204"/>
              </w:tabs>
              <w:jc w:val="center"/>
              <w:rPr>
                <w:i/>
                <w:iCs/>
              </w:rPr>
            </w:pPr>
          </w:p>
          <w:p w14:paraId="1B0BAE5A" w14:textId="77777777" w:rsidR="009B0953" w:rsidRDefault="009B0953" w:rsidP="009B0953">
            <w:pPr>
              <w:tabs>
                <w:tab w:val="left" w:pos="2204"/>
              </w:tabs>
              <w:jc w:val="center"/>
              <w:rPr>
                <w:i/>
                <w:iCs/>
              </w:rPr>
            </w:pPr>
          </w:p>
          <w:p w14:paraId="174C7E66" w14:textId="77777777" w:rsidR="009B0953" w:rsidRDefault="009B0953" w:rsidP="009B0953">
            <w:pPr>
              <w:pStyle w:val="ConsPlusNormal"/>
            </w:pPr>
            <w:r>
              <w:t>Мэр</w:t>
            </w:r>
          </w:p>
          <w:p w14:paraId="6C99BFC1" w14:textId="752820F7" w:rsidR="009B0953" w:rsidRDefault="009B0953" w:rsidP="009B0953">
            <w:pPr>
              <w:pStyle w:val="ConsPlusNormal"/>
            </w:pPr>
            <w:r>
              <w:t>Корсаковского муниципального округа                ___________                  И.О. Фамилия</w:t>
            </w:r>
          </w:p>
          <w:p w14:paraId="615E51DD" w14:textId="6B4AA774" w:rsidR="009B0953" w:rsidRPr="009B0953" w:rsidRDefault="009B0953" w:rsidP="009B0953">
            <w:pPr>
              <w:tabs>
                <w:tab w:val="left" w:pos="993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9B0953">
              <w:rPr>
                <w:i/>
                <w:iCs/>
              </w:rPr>
              <w:t>(подпись)</w:t>
            </w:r>
          </w:p>
          <w:p w14:paraId="1D322607" w14:textId="77777777" w:rsidR="009B0953" w:rsidRDefault="009B0953" w:rsidP="009B0953">
            <w:pPr>
              <w:tabs>
                <w:tab w:val="left" w:pos="2204"/>
              </w:tabs>
              <w:jc w:val="center"/>
              <w:rPr>
                <w:i/>
                <w:iCs/>
              </w:rPr>
            </w:pPr>
          </w:p>
          <w:p w14:paraId="67F00E84" w14:textId="77777777" w:rsidR="009B0953" w:rsidRDefault="009B0953" w:rsidP="009B0953">
            <w:pPr>
              <w:tabs>
                <w:tab w:val="left" w:pos="2204"/>
              </w:tabs>
              <w:jc w:val="center"/>
            </w:pPr>
            <w:r>
              <w:t>г. Корсаков</w:t>
            </w:r>
          </w:p>
          <w:p w14:paraId="54B63830" w14:textId="043FE48A" w:rsidR="009B0953" w:rsidRPr="009B0953" w:rsidRDefault="009B0953" w:rsidP="009B0953">
            <w:pPr>
              <w:tabs>
                <w:tab w:val="left" w:pos="2204"/>
              </w:tabs>
              <w:jc w:val="center"/>
            </w:pPr>
            <w:r>
              <w:t>20___год</w:t>
            </w:r>
          </w:p>
        </w:tc>
      </w:tr>
    </w:tbl>
    <w:p w14:paraId="7A2DBA22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146FD2ED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6F5E2B44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6C264E96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1A7D6047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69DF94CA" w14:textId="27906D0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6AB369A7" w14:textId="7FE909C6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2A28F687" w14:textId="00866DCB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402EA291" w14:textId="581F79C1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4A8EC7B1" w14:textId="628F9E53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3AB9CBDE" w14:textId="04CEC4D7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0B6220A2" w14:textId="4E8AA6FD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38352455" w14:textId="77777777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02DFF18E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36C7C2A9" w14:textId="77777777" w:rsidR="00836F7E" w:rsidRDefault="00836F7E" w:rsidP="00836F7E">
      <w:pPr>
        <w:pStyle w:val="a3"/>
        <w:tabs>
          <w:tab w:val="left" w:pos="993"/>
        </w:tabs>
        <w:ind w:left="5812"/>
        <w:jc w:val="right"/>
      </w:pPr>
      <w:r>
        <w:lastRenderedPageBreak/>
        <w:t xml:space="preserve">Приложение № 2 </w:t>
      </w:r>
    </w:p>
    <w:p w14:paraId="28839F38" w14:textId="5655A0CE" w:rsidR="00836F7E" w:rsidRDefault="00836F7E" w:rsidP="00836F7E">
      <w:pPr>
        <w:tabs>
          <w:tab w:val="left" w:pos="993"/>
        </w:tabs>
        <w:ind w:left="5670"/>
        <w:jc w:val="right"/>
      </w:pPr>
      <w:r>
        <w:t xml:space="preserve">УТВЕРЖДЕНО </w:t>
      </w:r>
    </w:p>
    <w:p w14:paraId="5C7FE84E" w14:textId="77777777" w:rsidR="00836F7E" w:rsidRDefault="00836F7E" w:rsidP="00836F7E">
      <w:pPr>
        <w:tabs>
          <w:tab w:val="left" w:pos="993"/>
        </w:tabs>
        <w:ind w:left="5670"/>
        <w:jc w:val="right"/>
      </w:pPr>
      <w:r>
        <w:t xml:space="preserve">решением Собрания Корсаковского </w:t>
      </w:r>
    </w:p>
    <w:p w14:paraId="31FFE4AF" w14:textId="77777777" w:rsidR="00836F7E" w:rsidRDefault="00836F7E" w:rsidP="00836F7E">
      <w:pPr>
        <w:tabs>
          <w:tab w:val="left" w:pos="993"/>
        </w:tabs>
        <w:ind w:left="5670"/>
        <w:jc w:val="right"/>
      </w:pPr>
      <w:r>
        <w:t>муниципального округа</w:t>
      </w:r>
    </w:p>
    <w:p w14:paraId="40F4DA14" w14:textId="77777777" w:rsidR="00836F7E" w:rsidRDefault="00836F7E" w:rsidP="00836F7E">
      <w:pPr>
        <w:tabs>
          <w:tab w:val="left" w:pos="993"/>
        </w:tabs>
        <w:ind w:left="5670"/>
        <w:jc w:val="right"/>
      </w:pPr>
    </w:p>
    <w:p w14:paraId="0C5EF634" w14:textId="5BFAE1A5" w:rsidR="00836F7E" w:rsidRPr="00EF66F5" w:rsidRDefault="00836F7E" w:rsidP="00836F7E">
      <w:pPr>
        <w:tabs>
          <w:tab w:val="left" w:pos="993"/>
        </w:tabs>
        <w:ind w:left="5670"/>
        <w:jc w:val="right"/>
        <w:rPr>
          <w:u w:val="single"/>
        </w:rPr>
      </w:pPr>
      <w:r>
        <w:t xml:space="preserve"> от </w:t>
      </w:r>
      <w:r w:rsidR="00EF66F5">
        <w:rPr>
          <w:u w:val="single"/>
        </w:rPr>
        <w:t xml:space="preserve">            14.05.2025          </w:t>
      </w:r>
      <w:r>
        <w:t xml:space="preserve">№ </w:t>
      </w:r>
      <w:r w:rsidR="00EF66F5">
        <w:rPr>
          <w:u w:val="single"/>
        </w:rPr>
        <w:t xml:space="preserve">    124</w:t>
      </w:r>
    </w:p>
    <w:p w14:paraId="3217E090" w14:textId="77777777" w:rsidR="00836F7E" w:rsidRDefault="00836F7E" w:rsidP="00836F7E">
      <w:pPr>
        <w:pStyle w:val="a3"/>
        <w:tabs>
          <w:tab w:val="left" w:pos="993"/>
        </w:tabs>
        <w:ind w:left="5812"/>
        <w:jc w:val="center"/>
      </w:pPr>
    </w:p>
    <w:p w14:paraId="590ECC94" w14:textId="77777777" w:rsidR="00836F7E" w:rsidRDefault="00836F7E" w:rsidP="00836F7E">
      <w:pPr>
        <w:tabs>
          <w:tab w:val="left" w:pos="993"/>
        </w:tabs>
      </w:pPr>
    </w:p>
    <w:p w14:paraId="27CB228F" w14:textId="77777777" w:rsidR="00836F7E" w:rsidRPr="00961234" w:rsidRDefault="00836F7E" w:rsidP="00836F7E">
      <w:pPr>
        <w:pStyle w:val="a3"/>
        <w:tabs>
          <w:tab w:val="left" w:pos="993"/>
        </w:tabs>
        <w:ind w:left="5812"/>
        <w:jc w:val="right"/>
        <w:rPr>
          <w:bCs/>
        </w:rPr>
      </w:pPr>
    </w:p>
    <w:p w14:paraId="36F984CB" w14:textId="77777777" w:rsidR="00836F7E" w:rsidRPr="00961234" w:rsidRDefault="00836F7E" w:rsidP="00836F7E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r w:rsidRPr="00961234">
        <w:rPr>
          <w:rFonts w:ascii="Times New Roman" w:hAnsi="Times New Roman" w:cs="Times New Roman"/>
          <w:b w:val="0"/>
          <w:bCs/>
        </w:rPr>
        <w:t>ПОЛОЖЕНИЕ</w:t>
      </w:r>
    </w:p>
    <w:p w14:paraId="1D68261B" w14:textId="77777777" w:rsidR="00836F7E" w:rsidRPr="00961234" w:rsidRDefault="00836F7E" w:rsidP="00836F7E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r w:rsidRPr="00961234">
        <w:rPr>
          <w:rFonts w:ascii="Times New Roman" w:hAnsi="Times New Roman" w:cs="Times New Roman"/>
          <w:b w:val="0"/>
          <w:bCs/>
        </w:rPr>
        <w:t>О КОМИССИИ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Pr="00961234">
        <w:rPr>
          <w:rFonts w:ascii="Times New Roman" w:hAnsi="Times New Roman" w:cs="Times New Roman"/>
          <w:b w:val="0"/>
          <w:bCs/>
        </w:rPr>
        <w:t>ПО РАССМОТРЕНИЮ ПРЕДСТАВЛЕНИЙ О ЗАНЕСЕНИИ НА ДОСКУ ПОЧЕТА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Pr="00961234">
        <w:rPr>
          <w:rFonts w:ascii="Times New Roman" w:hAnsi="Times New Roman" w:cs="Times New Roman"/>
          <w:b w:val="0"/>
          <w:bCs/>
        </w:rPr>
        <w:t>КОРСАКОВСКОГО МУНИЦИПАЛЬНОГО ОКРУГА</w:t>
      </w:r>
    </w:p>
    <w:p w14:paraId="3F8AA2CA" w14:textId="77777777" w:rsidR="00836F7E" w:rsidRDefault="00836F7E" w:rsidP="00836F7E">
      <w:pPr>
        <w:spacing w:after="1"/>
      </w:pPr>
    </w:p>
    <w:p w14:paraId="4493F613" w14:textId="77777777" w:rsidR="00836F7E" w:rsidRDefault="00836F7E" w:rsidP="00836F7E">
      <w:pPr>
        <w:pStyle w:val="ConsPlusNormal"/>
        <w:jc w:val="center"/>
      </w:pPr>
    </w:p>
    <w:p w14:paraId="7B5416CF" w14:textId="77777777" w:rsidR="00836F7E" w:rsidRDefault="00836F7E" w:rsidP="00836F7E">
      <w:pPr>
        <w:pStyle w:val="ConsPlusNormal"/>
        <w:jc w:val="center"/>
        <w:outlineLvl w:val="1"/>
      </w:pPr>
      <w:r>
        <w:t>1. Общие положения</w:t>
      </w:r>
    </w:p>
    <w:p w14:paraId="63FBF038" w14:textId="77777777" w:rsidR="00836F7E" w:rsidRDefault="00836F7E" w:rsidP="00836F7E">
      <w:pPr>
        <w:pStyle w:val="ConsPlusNormal"/>
        <w:jc w:val="center"/>
      </w:pPr>
    </w:p>
    <w:p w14:paraId="533B7945" w14:textId="77777777" w:rsidR="00836F7E" w:rsidRDefault="00836F7E" w:rsidP="00836F7E">
      <w:pPr>
        <w:pStyle w:val="ConsPlusNormal"/>
        <w:ind w:firstLine="539"/>
        <w:jc w:val="both"/>
      </w:pPr>
      <w:r>
        <w:t>1.1. Настоящее Положение определяет порядок организации деятельности комиссии по рассмотрению предложений о занесении на Доску почета Корсаковского муниципального округа (далее - Комиссия).</w:t>
      </w:r>
    </w:p>
    <w:p w14:paraId="2BA83F9B" w14:textId="77777777" w:rsidR="00836F7E" w:rsidRDefault="00836F7E" w:rsidP="00836F7E">
      <w:pPr>
        <w:pStyle w:val="ConsPlusNormal"/>
        <w:ind w:firstLine="539"/>
        <w:jc w:val="both"/>
      </w:pPr>
      <w:r>
        <w:t xml:space="preserve">1.2. </w:t>
      </w:r>
      <w:r w:rsidRPr="00C14AEB">
        <w:t xml:space="preserve">Комиссия является </w:t>
      </w:r>
      <w:r>
        <w:t xml:space="preserve">коллегиальным совещательным </w:t>
      </w:r>
      <w:r w:rsidRPr="00C14AEB">
        <w:t>органом при администрации Корсаковского муниципального округа</w:t>
      </w:r>
      <w:r>
        <w:t xml:space="preserve"> и создается</w:t>
      </w:r>
      <w:r w:rsidRPr="009C455A">
        <w:t xml:space="preserve"> для проведения общественной оценки материалов, представляемых в Комиссию для обеспечения объективного подхода к поощрению представленных кандидат</w:t>
      </w:r>
      <w:r>
        <w:t>ур</w:t>
      </w:r>
      <w:r w:rsidRPr="009C455A">
        <w:t xml:space="preserve">. </w:t>
      </w:r>
    </w:p>
    <w:p w14:paraId="709CFA97" w14:textId="77777777" w:rsidR="00836F7E" w:rsidRPr="00E21C10" w:rsidRDefault="00836F7E" w:rsidP="00836F7E">
      <w:pPr>
        <w:pStyle w:val="ConsPlusNormal"/>
        <w:ind w:firstLine="539"/>
        <w:jc w:val="both"/>
      </w:pPr>
      <w:r>
        <w:t xml:space="preserve">1.3. </w:t>
      </w:r>
      <w:bookmarkStart w:id="15" w:name="_Hlk191905289"/>
      <w:r w:rsidRPr="00E21C10">
        <w:t>Комиссия в своей деятельности руководствуется</w:t>
      </w:r>
      <w:r>
        <w:t xml:space="preserve"> Конституцией Российской Федерации,</w:t>
      </w:r>
      <w:r w:rsidRPr="00E21C10">
        <w:t xml:space="preserve"> федеральным законодательством,</w:t>
      </w:r>
      <w:r>
        <w:t xml:space="preserve"> Уставом Корсаковского муниципального округа</w:t>
      </w:r>
      <w:r w:rsidRPr="00E21C10">
        <w:t>, муниципальными правовыми актами по вопросам, отнесенным к компетенции Комиссии, а также настоящим Положением.</w:t>
      </w:r>
    </w:p>
    <w:bookmarkEnd w:id="15"/>
    <w:p w14:paraId="51467887" w14:textId="77777777" w:rsidR="00836F7E" w:rsidRDefault="00836F7E" w:rsidP="00836F7E">
      <w:pPr>
        <w:pStyle w:val="ConsPlusNormal"/>
        <w:jc w:val="both"/>
      </w:pPr>
    </w:p>
    <w:p w14:paraId="178AAEAF" w14:textId="77777777" w:rsidR="00836F7E" w:rsidRDefault="00836F7E" w:rsidP="00836F7E">
      <w:pPr>
        <w:pStyle w:val="ConsPlusNormal"/>
        <w:jc w:val="center"/>
        <w:outlineLvl w:val="1"/>
      </w:pPr>
      <w:r>
        <w:t>2. Основные функции Комиссии</w:t>
      </w:r>
    </w:p>
    <w:p w14:paraId="3E5C28AC" w14:textId="77777777" w:rsidR="00836F7E" w:rsidRDefault="00836F7E" w:rsidP="00836F7E">
      <w:pPr>
        <w:pStyle w:val="ConsPlusNormal"/>
        <w:jc w:val="center"/>
      </w:pPr>
    </w:p>
    <w:p w14:paraId="709111B1" w14:textId="77777777" w:rsidR="00836F7E" w:rsidRDefault="00836F7E" w:rsidP="00836F7E">
      <w:pPr>
        <w:pStyle w:val="ConsPlusNormal"/>
        <w:ind w:firstLine="540"/>
        <w:jc w:val="both"/>
      </w:pPr>
      <w:r>
        <w:t>2.1. Комиссия осуществляет следующие функции:</w:t>
      </w:r>
    </w:p>
    <w:p w14:paraId="0860B0E2" w14:textId="77777777" w:rsidR="00836F7E" w:rsidRDefault="00836F7E" w:rsidP="00836F7E">
      <w:pPr>
        <w:pStyle w:val="ConsPlusNormal"/>
        <w:ind w:firstLine="540"/>
        <w:jc w:val="both"/>
      </w:pPr>
      <w:r>
        <w:t>- рассматривает и оценивает представления организаций, предприятий, учреждений независимо от организационно-правовой формы, индивидуальных предпринимателей, общественных объединений, зарегистрированных в установленном порядке, общих собраний граждан по месту жительства по занесению на Доску почета Корсаковского муниципального округа;</w:t>
      </w:r>
    </w:p>
    <w:p w14:paraId="006E9211" w14:textId="1456379E" w:rsidR="00836F7E" w:rsidRPr="009B1FC1" w:rsidRDefault="00836F7E" w:rsidP="00836F7E">
      <w:pPr>
        <w:pStyle w:val="ConsPlusNormal"/>
        <w:ind w:firstLine="540"/>
        <w:jc w:val="both"/>
      </w:pPr>
      <w:r>
        <w:t>- принимает решение о занесении кандидатов на Доску почета;</w:t>
      </w:r>
    </w:p>
    <w:p w14:paraId="2CE63FFD" w14:textId="77777777" w:rsidR="00836F7E" w:rsidRDefault="00836F7E" w:rsidP="00836F7E">
      <w:pPr>
        <w:pStyle w:val="ConsPlusNormal"/>
        <w:ind w:firstLine="540"/>
        <w:jc w:val="both"/>
      </w:pPr>
      <w:r w:rsidRPr="00AA545C">
        <w:t>- принимает решение об отказе в занесении представленных кандидатов на Доску почета</w:t>
      </w:r>
      <w:r>
        <w:t>;</w:t>
      </w:r>
    </w:p>
    <w:p w14:paraId="18318E07" w14:textId="77777777" w:rsidR="00836F7E" w:rsidRPr="0040010A" w:rsidRDefault="00836F7E" w:rsidP="00836F7E">
      <w:pPr>
        <w:pStyle w:val="ConsPlusNormal"/>
        <w:ind w:firstLine="540"/>
        <w:jc w:val="both"/>
      </w:pPr>
      <w:r>
        <w:t xml:space="preserve">- представляет мэру Корсаковского муниципального округа решение о занесении на </w:t>
      </w:r>
      <w:r w:rsidRPr="0040010A">
        <w:t>Доску почета отобранных Комиссией кандидатов.</w:t>
      </w:r>
    </w:p>
    <w:p w14:paraId="40225B9A" w14:textId="77777777" w:rsidR="00836F7E" w:rsidRPr="0040010A" w:rsidRDefault="00836F7E" w:rsidP="00836F7E">
      <w:pPr>
        <w:pStyle w:val="ConsPlusNormal"/>
        <w:ind w:firstLine="567"/>
        <w:jc w:val="both"/>
        <w:rPr>
          <w:szCs w:val="24"/>
        </w:rPr>
      </w:pPr>
      <w:r w:rsidRPr="0040010A">
        <w:t xml:space="preserve">2.2. </w:t>
      </w:r>
      <w:r w:rsidRPr="0040010A">
        <w:rPr>
          <w:szCs w:val="24"/>
        </w:rPr>
        <w:t>Комиссия в соответствии с возложенными на нее задачами вправе:</w:t>
      </w:r>
    </w:p>
    <w:p w14:paraId="0120F5DC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67"/>
        <w:jc w:val="both"/>
      </w:pPr>
      <w:r w:rsidRPr="0040010A">
        <w:t>- запрашивать и получать от организаций, предприятий, учреждений независимо от их организационно-правовой формы информацию по вопросам, отнесенным к ее компетенции;</w:t>
      </w:r>
    </w:p>
    <w:p w14:paraId="688498B0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67"/>
        <w:jc w:val="both"/>
      </w:pPr>
      <w:r w:rsidRPr="0040010A">
        <w:t xml:space="preserve">- отказать кандидатам в занесении на Доску почета в случае несоответствия претендента критериям отбора, установленными </w:t>
      </w:r>
      <w:hyperlink w:anchor="Par399" w:tooltip="1.3. Комиссия в своей деятельности руководствуется Конституцией Российской Федерации, федеральным законодательством, Уставом городского округа &quot;Город Южно-Сахалинск&quot;, муниципальными правовыми актами по вопросам, отнесенным к компетенции Комиссии, а также насто" w:history="1">
        <w:r w:rsidRPr="0040010A">
          <w:t>пунктами 1.3</w:t>
        </w:r>
      </w:hyperlink>
      <w:r w:rsidRPr="0040010A">
        <w:t xml:space="preserve"> – 1.6 Положения о Доске почета Корсаковского муниципального округа.</w:t>
      </w:r>
    </w:p>
    <w:p w14:paraId="41E298BE" w14:textId="77777777" w:rsidR="00836F7E" w:rsidRPr="0040010A" w:rsidRDefault="00836F7E" w:rsidP="00836F7E">
      <w:pPr>
        <w:pStyle w:val="ConsPlusNormal"/>
        <w:jc w:val="both"/>
      </w:pPr>
    </w:p>
    <w:p w14:paraId="2D0A792E" w14:textId="77777777" w:rsidR="00836F7E" w:rsidRPr="0040010A" w:rsidRDefault="00836F7E" w:rsidP="00836F7E">
      <w:pPr>
        <w:pStyle w:val="ConsPlusNormal"/>
        <w:jc w:val="center"/>
        <w:outlineLvl w:val="1"/>
      </w:pPr>
      <w:r w:rsidRPr="0040010A">
        <w:t>3. Организация работы Комиссии</w:t>
      </w:r>
    </w:p>
    <w:p w14:paraId="05D7B07B" w14:textId="77777777" w:rsidR="00836F7E" w:rsidRPr="0040010A" w:rsidRDefault="00836F7E" w:rsidP="00836F7E">
      <w:pPr>
        <w:pStyle w:val="ConsPlusNormal"/>
        <w:jc w:val="center"/>
      </w:pPr>
    </w:p>
    <w:p w14:paraId="3E9A1F33" w14:textId="5C9FDFFE" w:rsidR="00836F7E" w:rsidRPr="0040010A" w:rsidRDefault="00836F7E" w:rsidP="001F71B5">
      <w:pPr>
        <w:pStyle w:val="ConsPlusNormal"/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 w:rsidRPr="0040010A">
        <w:t xml:space="preserve">Комиссию возглавляет председатель Комиссии, а в его отсутствие - заместитель </w:t>
      </w:r>
      <w:r w:rsidRPr="0040010A">
        <w:lastRenderedPageBreak/>
        <w:t>председателя Комиссии.</w:t>
      </w:r>
    </w:p>
    <w:p w14:paraId="39ABAA10" w14:textId="77777777" w:rsidR="00836F7E" w:rsidRPr="0040010A" w:rsidRDefault="00836F7E" w:rsidP="00836F7E">
      <w:pPr>
        <w:pStyle w:val="ConsPlusNormal"/>
        <w:ind w:firstLine="567"/>
        <w:jc w:val="both"/>
      </w:pPr>
      <w:r w:rsidRPr="0040010A">
        <w:t>3.1.1. Дату заседания Комиссии определяет председатель Комиссии в срок не позднее 25 апреля.</w:t>
      </w:r>
    </w:p>
    <w:p w14:paraId="09A80D0B" w14:textId="77777777" w:rsidR="00836F7E" w:rsidRPr="0040010A" w:rsidRDefault="00836F7E" w:rsidP="00836F7E">
      <w:pPr>
        <w:pStyle w:val="ConsPlusNormal"/>
        <w:ind w:firstLine="539"/>
        <w:jc w:val="both"/>
        <w:rPr>
          <w:rFonts w:eastAsiaTheme="minorEastAsia"/>
          <w:szCs w:val="24"/>
        </w:rPr>
      </w:pPr>
      <w:r w:rsidRPr="0040010A">
        <w:t xml:space="preserve">3.2. </w:t>
      </w:r>
      <w:r w:rsidRPr="0040010A">
        <w:rPr>
          <w:rFonts w:eastAsiaTheme="minorEastAsia"/>
          <w:szCs w:val="24"/>
        </w:rPr>
        <w:t>Секретарь Комиссии:</w:t>
      </w:r>
    </w:p>
    <w:p w14:paraId="0F0921B0" w14:textId="00E6D061" w:rsidR="00836F7E" w:rsidRPr="0040010A" w:rsidRDefault="00836F7E" w:rsidP="00836F7E">
      <w:pPr>
        <w:pStyle w:val="ConsPlusNormal"/>
        <w:ind w:firstLine="539"/>
        <w:jc w:val="both"/>
        <w:rPr>
          <w:rFonts w:eastAsiaTheme="minorEastAsia"/>
          <w:szCs w:val="24"/>
        </w:rPr>
      </w:pPr>
      <w:r w:rsidRPr="0040010A">
        <w:rPr>
          <w:rFonts w:eastAsiaTheme="minorEastAsia"/>
          <w:szCs w:val="24"/>
        </w:rPr>
        <w:t>- принимает к рассмотрению представления о занесении на Доску почета;</w:t>
      </w:r>
    </w:p>
    <w:p w14:paraId="6C5E0360" w14:textId="77777777" w:rsidR="00836F7E" w:rsidRPr="007C5CA7" w:rsidRDefault="00836F7E" w:rsidP="00836F7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7C5CA7">
        <w:rPr>
          <w:rFonts w:eastAsiaTheme="minorEastAsia"/>
        </w:rPr>
        <w:t>- согласовывает дату заседания Комиссии с членами Комиссии;</w:t>
      </w:r>
    </w:p>
    <w:p w14:paraId="6DB45AAE" w14:textId="77777777" w:rsidR="00836F7E" w:rsidRPr="007C5CA7" w:rsidRDefault="00836F7E" w:rsidP="00836F7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7C5CA7">
        <w:rPr>
          <w:rFonts w:eastAsiaTheme="minorEastAsia"/>
        </w:rPr>
        <w:t>- информирует членов Комиссии о дате и месте проведения заседаний Комиссии;</w:t>
      </w:r>
    </w:p>
    <w:p w14:paraId="3B07B920" w14:textId="77777777" w:rsidR="00836F7E" w:rsidRPr="007C5CA7" w:rsidRDefault="00836F7E" w:rsidP="00836F7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7C5CA7">
        <w:rPr>
          <w:rFonts w:eastAsiaTheme="minorEastAsia"/>
        </w:rPr>
        <w:t>- готовит материалы, необходимые для работы Комиссии, и передает их членам Комиссии не позднее чем за 3 дня до заседания Комиссии;</w:t>
      </w:r>
    </w:p>
    <w:p w14:paraId="3255DA77" w14:textId="77777777" w:rsidR="00836F7E" w:rsidRPr="0040010A" w:rsidRDefault="00836F7E" w:rsidP="00836F7E">
      <w:pPr>
        <w:pStyle w:val="ConsPlusNormal"/>
        <w:ind w:firstLine="539"/>
        <w:jc w:val="both"/>
        <w:rPr>
          <w:rFonts w:eastAsiaTheme="minorEastAsia"/>
          <w:szCs w:val="24"/>
        </w:rPr>
      </w:pPr>
      <w:r w:rsidRPr="0040010A">
        <w:rPr>
          <w:rFonts w:eastAsiaTheme="minorEastAsia"/>
          <w:szCs w:val="24"/>
        </w:rPr>
        <w:t>- ведет протокол заседания Комиссии;</w:t>
      </w:r>
    </w:p>
    <w:p w14:paraId="22AAD8E8" w14:textId="77777777" w:rsidR="00836F7E" w:rsidRPr="0040010A" w:rsidRDefault="00836F7E" w:rsidP="00836F7E">
      <w:pPr>
        <w:pStyle w:val="ConsPlusNormal"/>
        <w:ind w:firstLine="539"/>
        <w:jc w:val="both"/>
        <w:rPr>
          <w:rFonts w:eastAsiaTheme="minorEastAsia"/>
          <w:szCs w:val="24"/>
        </w:rPr>
      </w:pPr>
      <w:r w:rsidRPr="0040010A">
        <w:rPr>
          <w:rFonts w:eastAsiaTheme="minorEastAsia"/>
          <w:szCs w:val="24"/>
        </w:rPr>
        <w:t>- оформляет проект постановления администрации Корсаковского муниципального округа об утверждении решения Комиссии по рассмотрению представлений о занесении на Доску почета.</w:t>
      </w:r>
    </w:p>
    <w:p w14:paraId="0F4FEF50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3.3. Заседания Комиссии считаются правомочными, если на них присутствует не менее 2/3 ее членов.</w:t>
      </w:r>
    </w:p>
    <w:p w14:paraId="089C77EE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3.4. Заседание Комиссии проводит председатель Комиссии, а в его отсутствие - заместитель председателя Комиссии.</w:t>
      </w:r>
    </w:p>
    <w:p w14:paraId="75B18AD9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3.5. На заседании Комиссии коллегиально обсуждается каждая из представленных кандидатур и проводится голосование. При голосовании учитывается значимость кандидата в жизни Корсаковского муниципального округа и личное мнение членов Комиссии. Решение комиссии по занесению на Доску почета принимается открытым голосованием и считается принятым, если за него проголосовало не менее половины от присутствующих на заседании комиссии.</w:t>
      </w:r>
    </w:p>
    <w:p w14:paraId="3728992C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При равенстве голосов членов Комиссии голос председательствующего на заседании Комиссии является решающим.</w:t>
      </w:r>
    </w:p>
    <w:p w14:paraId="2B890E05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3.6. В заседаниях Комиссии могут принимать участие представители общественных организаций, трудовых коллективов, выдвинувших кандидатов на Доску почета, средств массовой информации и иные лица без права голосования.</w:t>
      </w:r>
    </w:p>
    <w:p w14:paraId="43EB91E9" w14:textId="77777777" w:rsidR="00836F7E" w:rsidRPr="0040010A" w:rsidRDefault="00836F7E" w:rsidP="00836F7E">
      <w:pPr>
        <w:pStyle w:val="ConsPlusNormal"/>
        <w:ind w:firstLine="540"/>
        <w:jc w:val="both"/>
      </w:pPr>
      <w:r w:rsidRPr="008C0046">
        <w:t>Секретарь Комиссии перед началом заседания Комиссии проводит процедуру регистрации заинтересованных и иных лиц. В лист регистрации вносятся фамилия, имя и отчество (отчество указывается при его наличии). Листы регистрации приобщаются к материалам заседания.</w:t>
      </w:r>
    </w:p>
    <w:p w14:paraId="3F49650C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3.7. Решение Комиссии оформляется протоколом, который подписывается председателем (в его отсутствие заместителем председателя Комиссии) и секретарем Комиссии.</w:t>
      </w:r>
    </w:p>
    <w:p w14:paraId="7DB6492F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3.8. На основании решения Комиссии, секретарь Комиссии оформляет проект соответствующего постановления администрации Корсаковского муниципального округа в течение 2-х дней со дня подписания протокола.</w:t>
      </w:r>
    </w:p>
    <w:p w14:paraId="55228962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3.9. Контроль за своевременным исполнением принятых решений осуществляет департамент по управлению делами администрации Корсаковского муниципального округа и секретарь Комиссии.</w:t>
      </w:r>
    </w:p>
    <w:p w14:paraId="28FD5170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3.10. Материально-техническое, документационное и информационное обеспечение деятельности Комиссии, размещение заказов на изготовление свидетельств о занесении на Доску почета осуществляет департамент по управлению делами администрации Корсаковского муниципального округа.</w:t>
      </w:r>
    </w:p>
    <w:p w14:paraId="192A118D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3.11. Члены Комиссии вправе знакомиться с материалами заседания, выступать по вопросам повестки, выдвигать возражения в случае несогласия по отдельным вопросам повестки заседания.</w:t>
      </w:r>
    </w:p>
    <w:p w14:paraId="7DF01C38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3.12. Члены Комиссии обязаны лично присутствовать на заседании Комиссии, при наличии уважительных причин уведомить о своем отсутствии председателя.</w:t>
      </w:r>
    </w:p>
    <w:p w14:paraId="7F7793EA" w14:textId="77777777" w:rsidR="00836F7E" w:rsidRPr="0040010A" w:rsidRDefault="00836F7E" w:rsidP="00836F7E">
      <w:pPr>
        <w:pStyle w:val="ConsPlusNormal"/>
        <w:ind w:firstLine="540"/>
        <w:jc w:val="both"/>
      </w:pPr>
    </w:p>
    <w:p w14:paraId="3905453C" w14:textId="77777777" w:rsidR="000D3327" w:rsidRDefault="000D3327" w:rsidP="00836F7E">
      <w:pPr>
        <w:pStyle w:val="ConsPlusNormal"/>
        <w:jc w:val="center"/>
        <w:outlineLvl w:val="1"/>
      </w:pPr>
    </w:p>
    <w:p w14:paraId="297276B7" w14:textId="6C028DC2" w:rsidR="00836F7E" w:rsidRPr="0040010A" w:rsidRDefault="00836F7E" w:rsidP="00836F7E">
      <w:pPr>
        <w:pStyle w:val="ConsPlusNormal"/>
        <w:jc w:val="center"/>
        <w:outlineLvl w:val="1"/>
      </w:pPr>
      <w:r w:rsidRPr="0040010A">
        <w:lastRenderedPageBreak/>
        <w:t>4. Состав Комиссии</w:t>
      </w:r>
    </w:p>
    <w:p w14:paraId="274103F4" w14:textId="77777777" w:rsidR="00836F7E" w:rsidRPr="0040010A" w:rsidRDefault="00836F7E" w:rsidP="00836F7E">
      <w:pPr>
        <w:pStyle w:val="ConsPlusNormal"/>
        <w:ind w:firstLine="540"/>
        <w:jc w:val="both"/>
      </w:pPr>
    </w:p>
    <w:p w14:paraId="04416755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4.1. Численный состав Комиссии - 13 человек.</w:t>
      </w:r>
    </w:p>
    <w:p w14:paraId="5C25EA7D" w14:textId="495FD571" w:rsidR="00836F7E" w:rsidRPr="0040010A" w:rsidRDefault="00836F7E" w:rsidP="00836F7E">
      <w:pPr>
        <w:pStyle w:val="ConsPlusNormal"/>
        <w:ind w:firstLine="540"/>
        <w:jc w:val="both"/>
      </w:pPr>
      <w:r w:rsidRPr="0040010A">
        <w:t xml:space="preserve">4.2. Принцип формирования </w:t>
      </w:r>
      <w:r w:rsidR="001F71B5">
        <w:t>К</w:t>
      </w:r>
      <w:r w:rsidRPr="0040010A">
        <w:t>омиссии:</w:t>
      </w:r>
    </w:p>
    <w:p w14:paraId="35A1A99C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Комиссия состоит из пропорционального соотношения: по представлению председателя Собрания Корсаковского муниципального округа - 5 человек, по представлению мэра Корсаковского муниципального округа - 5 человек, по представлению Председателя Общественного Совета при администрации Корсаковского муниципального округа - 3 человека.</w:t>
      </w:r>
    </w:p>
    <w:p w14:paraId="15F4843D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4.3. Списочный состав Комиссии утверждается постановлением администрации Корсаковского муниципального округа.</w:t>
      </w:r>
    </w:p>
    <w:p w14:paraId="6081E556" w14:textId="77777777" w:rsidR="00836F7E" w:rsidRPr="0040010A" w:rsidRDefault="00836F7E" w:rsidP="00836F7E">
      <w:pPr>
        <w:pStyle w:val="ConsPlusNormal"/>
        <w:ind w:firstLine="540"/>
        <w:jc w:val="both"/>
      </w:pPr>
    </w:p>
    <w:p w14:paraId="7247F186" w14:textId="77777777" w:rsidR="00836F7E" w:rsidRPr="0040010A" w:rsidRDefault="00836F7E" w:rsidP="00836F7E">
      <w:pPr>
        <w:pStyle w:val="ConsPlusNormal"/>
        <w:ind w:firstLine="540"/>
        <w:jc w:val="both"/>
      </w:pPr>
    </w:p>
    <w:p w14:paraId="4D09A75A" w14:textId="77777777" w:rsidR="00836F7E" w:rsidRPr="0040010A" w:rsidRDefault="00836F7E" w:rsidP="00836F7E">
      <w:pPr>
        <w:pStyle w:val="ConsPlusNormal"/>
        <w:numPr>
          <w:ilvl w:val="0"/>
          <w:numId w:val="8"/>
        </w:numPr>
        <w:jc w:val="center"/>
      </w:pPr>
      <w:r w:rsidRPr="0040010A">
        <w:rPr>
          <w:rFonts w:eastAsiaTheme="minorEastAsia"/>
        </w:rPr>
        <w:t>Порядок обжалования действий (бездействия) должностных лиц и решения Комиссии</w:t>
      </w:r>
    </w:p>
    <w:p w14:paraId="06660356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14:paraId="129AB357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5.1. Действия (бездействие) должностных лиц и решение Комиссии, принятое в ходе выполнения настоящего Положения, обжалуются в досудебном (внесудебном) и судебном порядке.</w:t>
      </w:r>
    </w:p>
    <w:p w14:paraId="53DED3D1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5.2. Заинтересованное лицо вправе обжаловать действия (бездействие) должностных лиц и решение Комиссии, принятое в ходе выполнения настоящего Положения, в досудебном порядке путем обращения к председателю Комиссии.</w:t>
      </w:r>
    </w:p>
    <w:p w14:paraId="2670D025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5.3. Заинтересованное лицо вправе обратиться с обращением (жалобой) лично или письменно в установленном законом порядке.</w:t>
      </w:r>
    </w:p>
    <w:p w14:paraId="50EDDF67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5.4. Все поступившие жалобы рассматриваются в порядке, установленном законодательством, в срок, не превышающий тридцати дней с момента регистрации такой жалобы. Срок рассмотрения жалобы может быть продлен в соответствии с требованиями действующего законодательства, о чем уведомляется заинтересованное лицо.</w:t>
      </w:r>
    </w:p>
    <w:p w14:paraId="50A04297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5.5.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заинтересованного лица,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реализации настоящего Положения и повлекшие за собой жалобу.</w:t>
      </w:r>
    </w:p>
    <w:p w14:paraId="2F278255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5.6. По результатам рассмотрения жалобы заинтересованному лицу направляется мотивированный ответ.</w:t>
      </w:r>
    </w:p>
    <w:p w14:paraId="19BFCACD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5.7. Жалоба остается без ответа в случаях, предусмотренных действующим законодательством, о чем сообщается заинтересованному лицу.</w:t>
      </w:r>
    </w:p>
    <w:p w14:paraId="6DD3DEBB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5.8. Решение, принятое по итогам рассмотрения жалобы, может быть оспорено в суде в установленном законом порядке.</w:t>
      </w:r>
    </w:p>
    <w:p w14:paraId="741497FA" w14:textId="77777777" w:rsidR="00836F7E" w:rsidRPr="0040010A" w:rsidRDefault="00836F7E" w:rsidP="00836F7E">
      <w:pPr>
        <w:pStyle w:val="ConsPlusNormal"/>
      </w:pPr>
    </w:p>
    <w:p w14:paraId="55174F53" w14:textId="77777777" w:rsidR="00836F7E" w:rsidRPr="0040010A" w:rsidRDefault="00836F7E" w:rsidP="00836F7E">
      <w:pPr>
        <w:pStyle w:val="ConsPlusNormal"/>
        <w:numPr>
          <w:ilvl w:val="0"/>
          <w:numId w:val="8"/>
        </w:numPr>
        <w:jc w:val="center"/>
      </w:pPr>
      <w:r w:rsidRPr="0040010A">
        <w:t>Заключительные положения</w:t>
      </w:r>
    </w:p>
    <w:p w14:paraId="7A4B0694" w14:textId="77777777" w:rsidR="00836F7E" w:rsidRPr="0040010A" w:rsidRDefault="00836F7E" w:rsidP="00836F7E">
      <w:pPr>
        <w:pStyle w:val="ConsPlusNormal"/>
        <w:ind w:left="927"/>
      </w:pPr>
    </w:p>
    <w:p w14:paraId="2B485D65" w14:textId="77777777" w:rsidR="00836F7E" w:rsidRPr="0040010A" w:rsidRDefault="00836F7E" w:rsidP="00836F7E">
      <w:pPr>
        <w:pStyle w:val="ConsPlusNormal"/>
        <w:ind w:firstLine="567"/>
        <w:jc w:val="both"/>
      </w:pPr>
      <w:r w:rsidRPr="0040010A">
        <w:t>6.1.</w:t>
      </w:r>
      <w:r w:rsidRPr="0040010A">
        <w:rPr>
          <w:rFonts w:eastAsiaTheme="minorEastAsia"/>
          <w:szCs w:val="24"/>
        </w:rPr>
        <w:t xml:space="preserve"> </w:t>
      </w:r>
      <w:r w:rsidRPr="0040010A">
        <w:t>Вопросы, не урегулированные настоящим Положением, разрешаются на заседаниях Комиссии.</w:t>
      </w:r>
    </w:p>
    <w:p w14:paraId="1233A876" w14:textId="77777777" w:rsidR="00836F7E" w:rsidRPr="0040010A" w:rsidRDefault="00836F7E" w:rsidP="00836F7E">
      <w:pPr>
        <w:pStyle w:val="ConsPlusNormal"/>
        <w:ind w:left="567"/>
      </w:pPr>
    </w:p>
    <w:p w14:paraId="6933AAEC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3ACEAC73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0F5A3474" w14:textId="25BA9404" w:rsidR="003E27D5" w:rsidRDefault="003E27D5" w:rsidP="002F2B26">
      <w:pPr>
        <w:pStyle w:val="a3"/>
        <w:tabs>
          <w:tab w:val="left" w:pos="993"/>
        </w:tabs>
        <w:ind w:left="5245"/>
        <w:jc w:val="both"/>
      </w:pPr>
    </w:p>
    <w:p w14:paraId="01CD27F0" w14:textId="3681C46E" w:rsidR="003E27D5" w:rsidRDefault="003E27D5" w:rsidP="002F2B26">
      <w:pPr>
        <w:pStyle w:val="a3"/>
        <w:tabs>
          <w:tab w:val="left" w:pos="993"/>
        </w:tabs>
        <w:ind w:left="5245"/>
        <w:jc w:val="both"/>
      </w:pPr>
    </w:p>
    <w:p w14:paraId="2B598A2E" w14:textId="77777777" w:rsidR="003E27D5" w:rsidRDefault="003E27D5" w:rsidP="002F2B26">
      <w:pPr>
        <w:pStyle w:val="a3"/>
        <w:tabs>
          <w:tab w:val="left" w:pos="993"/>
        </w:tabs>
        <w:ind w:left="5245"/>
        <w:jc w:val="both"/>
      </w:pPr>
    </w:p>
    <w:sectPr w:rsidR="003E27D5" w:rsidSect="004B4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A1CA" w14:textId="77777777" w:rsidR="0053132B" w:rsidRDefault="0053132B" w:rsidP="004B4E9C">
      <w:r>
        <w:separator/>
      </w:r>
    </w:p>
  </w:endnote>
  <w:endnote w:type="continuationSeparator" w:id="0">
    <w:p w14:paraId="2F46F5C2" w14:textId="77777777" w:rsidR="0053132B" w:rsidRDefault="0053132B" w:rsidP="004B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5074" w14:textId="77777777" w:rsidR="004B4E9C" w:rsidRDefault="004B4E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621B" w14:textId="77777777" w:rsidR="004B4E9C" w:rsidRDefault="004B4E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0A2D" w14:textId="77777777" w:rsidR="004B4E9C" w:rsidRDefault="004B4E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D014" w14:textId="77777777" w:rsidR="0053132B" w:rsidRDefault="0053132B" w:rsidP="004B4E9C">
      <w:r>
        <w:separator/>
      </w:r>
    </w:p>
  </w:footnote>
  <w:footnote w:type="continuationSeparator" w:id="0">
    <w:p w14:paraId="4CDBD3B2" w14:textId="77777777" w:rsidR="0053132B" w:rsidRDefault="0053132B" w:rsidP="004B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FA0D" w14:textId="77777777" w:rsidR="004B4E9C" w:rsidRDefault="004B4E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532417"/>
      <w:docPartObj>
        <w:docPartGallery w:val="Page Numbers (Top of Page)"/>
        <w:docPartUnique/>
      </w:docPartObj>
    </w:sdtPr>
    <w:sdtContent>
      <w:p w14:paraId="25FDAEF6" w14:textId="48D17B74" w:rsidR="004B4E9C" w:rsidRDefault="004B4E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FBB7D" w14:textId="77777777" w:rsidR="004B4E9C" w:rsidRDefault="004B4E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3D95" w14:textId="77777777" w:rsidR="004B4E9C" w:rsidRDefault="004B4E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9A4"/>
    <w:multiLevelType w:val="hybridMultilevel"/>
    <w:tmpl w:val="2154ED24"/>
    <w:lvl w:ilvl="0" w:tplc="A6082EF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1F3EAB"/>
    <w:multiLevelType w:val="multilevel"/>
    <w:tmpl w:val="14D6AC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78E1BE4"/>
    <w:multiLevelType w:val="hybridMultilevel"/>
    <w:tmpl w:val="ACD01DF4"/>
    <w:lvl w:ilvl="0" w:tplc="12E8C7AC">
      <w:start w:val="5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6C3CC1"/>
    <w:multiLevelType w:val="hybridMultilevel"/>
    <w:tmpl w:val="56C6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603074"/>
    <w:multiLevelType w:val="multilevel"/>
    <w:tmpl w:val="142071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D3C412A"/>
    <w:multiLevelType w:val="hybridMultilevel"/>
    <w:tmpl w:val="FA7A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2267">
    <w:abstractNumId w:val="6"/>
  </w:num>
  <w:num w:numId="2" w16cid:durableId="1877352675">
    <w:abstractNumId w:val="1"/>
  </w:num>
  <w:num w:numId="3" w16cid:durableId="862283251">
    <w:abstractNumId w:val="2"/>
  </w:num>
  <w:num w:numId="4" w16cid:durableId="1084494297">
    <w:abstractNumId w:val="5"/>
  </w:num>
  <w:num w:numId="5" w16cid:durableId="1578323348">
    <w:abstractNumId w:val="3"/>
  </w:num>
  <w:num w:numId="6" w16cid:durableId="196165075">
    <w:abstractNumId w:val="8"/>
  </w:num>
  <w:num w:numId="7" w16cid:durableId="1257203495">
    <w:abstractNumId w:val="0"/>
  </w:num>
  <w:num w:numId="8" w16cid:durableId="1730609350">
    <w:abstractNumId w:val="4"/>
  </w:num>
  <w:num w:numId="9" w16cid:durableId="166791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A1"/>
    <w:rsid w:val="0000585C"/>
    <w:rsid w:val="000253B6"/>
    <w:rsid w:val="000536E4"/>
    <w:rsid w:val="0005627B"/>
    <w:rsid w:val="00057CDE"/>
    <w:rsid w:val="00076ABA"/>
    <w:rsid w:val="000C7ABC"/>
    <w:rsid w:val="000D3327"/>
    <w:rsid w:val="00125E3B"/>
    <w:rsid w:val="001454E1"/>
    <w:rsid w:val="00155B04"/>
    <w:rsid w:val="00180479"/>
    <w:rsid w:val="001B1074"/>
    <w:rsid w:val="001B13D0"/>
    <w:rsid w:val="001B192E"/>
    <w:rsid w:val="001C4244"/>
    <w:rsid w:val="001D541E"/>
    <w:rsid w:val="001F0FEA"/>
    <w:rsid w:val="001F19EE"/>
    <w:rsid w:val="001F47CA"/>
    <w:rsid w:val="001F71B5"/>
    <w:rsid w:val="00222FA2"/>
    <w:rsid w:val="00233B6E"/>
    <w:rsid w:val="00287A42"/>
    <w:rsid w:val="002A72E1"/>
    <w:rsid w:val="002B6277"/>
    <w:rsid w:val="002D405E"/>
    <w:rsid w:val="002F2B26"/>
    <w:rsid w:val="002F52AF"/>
    <w:rsid w:val="00301797"/>
    <w:rsid w:val="00305F2F"/>
    <w:rsid w:val="00330EA0"/>
    <w:rsid w:val="00332225"/>
    <w:rsid w:val="003D5A01"/>
    <w:rsid w:val="003E27D5"/>
    <w:rsid w:val="003E66A2"/>
    <w:rsid w:val="003F167D"/>
    <w:rsid w:val="003F385D"/>
    <w:rsid w:val="0040010A"/>
    <w:rsid w:val="00400880"/>
    <w:rsid w:val="00473DAC"/>
    <w:rsid w:val="004B4E9C"/>
    <w:rsid w:val="004E2221"/>
    <w:rsid w:val="004F1BE3"/>
    <w:rsid w:val="0050551E"/>
    <w:rsid w:val="00511EDF"/>
    <w:rsid w:val="0053132B"/>
    <w:rsid w:val="00553F87"/>
    <w:rsid w:val="0056330A"/>
    <w:rsid w:val="00575E1C"/>
    <w:rsid w:val="00591990"/>
    <w:rsid w:val="005B2BFF"/>
    <w:rsid w:val="00610140"/>
    <w:rsid w:val="00626E53"/>
    <w:rsid w:val="0063580E"/>
    <w:rsid w:val="00640BD5"/>
    <w:rsid w:val="00670CAE"/>
    <w:rsid w:val="0068085A"/>
    <w:rsid w:val="006839F7"/>
    <w:rsid w:val="006C4F66"/>
    <w:rsid w:val="006E5469"/>
    <w:rsid w:val="006E668C"/>
    <w:rsid w:val="007121D2"/>
    <w:rsid w:val="00721F0A"/>
    <w:rsid w:val="00733DC7"/>
    <w:rsid w:val="007345BB"/>
    <w:rsid w:val="0077182F"/>
    <w:rsid w:val="007A7DB7"/>
    <w:rsid w:val="007C28FF"/>
    <w:rsid w:val="007C5CA7"/>
    <w:rsid w:val="007F3ACC"/>
    <w:rsid w:val="008000DD"/>
    <w:rsid w:val="00836F7E"/>
    <w:rsid w:val="00870D41"/>
    <w:rsid w:val="008B62B8"/>
    <w:rsid w:val="008C0046"/>
    <w:rsid w:val="008D72A0"/>
    <w:rsid w:val="008E1F44"/>
    <w:rsid w:val="00900A11"/>
    <w:rsid w:val="00931E15"/>
    <w:rsid w:val="00934709"/>
    <w:rsid w:val="009531AA"/>
    <w:rsid w:val="009558FA"/>
    <w:rsid w:val="00961234"/>
    <w:rsid w:val="00972A67"/>
    <w:rsid w:val="009B0953"/>
    <w:rsid w:val="009B1FC1"/>
    <w:rsid w:val="009C455A"/>
    <w:rsid w:val="009D2B50"/>
    <w:rsid w:val="009D4D15"/>
    <w:rsid w:val="009E31CF"/>
    <w:rsid w:val="009E385D"/>
    <w:rsid w:val="00A044F2"/>
    <w:rsid w:val="00A06F13"/>
    <w:rsid w:val="00A16021"/>
    <w:rsid w:val="00A45FBB"/>
    <w:rsid w:val="00A47A51"/>
    <w:rsid w:val="00A538BD"/>
    <w:rsid w:val="00A70757"/>
    <w:rsid w:val="00AA1B3F"/>
    <w:rsid w:val="00AA545C"/>
    <w:rsid w:val="00AB32C8"/>
    <w:rsid w:val="00AB43F6"/>
    <w:rsid w:val="00B2045C"/>
    <w:rsid w:val="00B25367"/>
    <w:rsid w:val="00B30081"/>
    <w:rsid w:val="00B80BAF"/>
    <w:rsid w:val="00B847E6"/>
    <w:rsid w:val="00BC4B6F"/>
    <w:rsid w:val="00BE197F"/>
    <w:rsid w:val="00C0046F"/>
    <w:rsid w:val="00C01436"/>
    <w:rsid w:val="00C14AEB"/>
    <w:rsid w:val="00C15DBA"/>
    <w:rsid w:val="00C225B0"/>
    <w:rsid w:val="00C42DE8"/>
    <w:rsid w:val="00C56B9E"/>
    <w:rsid w:val="00C74A67"/>
    <w:rsid w:val="00CE4288"/>
    <w:rsid w:val="00D16D22"/>
    <w:rsid w:val="00D5740B"/>
    <w:rsid w:val="00D6185B"/>
    <w:rsid w:val="00D94F4C"/>
    <w:rsid w:val="00DA1DF2"/>
    <w:rsid w:val="00DA2DA1"/>
    <w:rsid w:val="00DA6CC9"/>
    <w:rsid w:val="00DF58FC"/>
    <w:rsid w:val="00E07893"/>
    <w:rsid w:val="00E17811"/>
    <w:rsid w:val="00E21C10"/>
    <w:rsid w:val="00E31362"/>
    <w:rsid w:val="00E67024"/>
    <w:rsid w:val="00E677F5"/>
    <w:rsid w:val="00E72234"/>
    <w:rsid w:val="00EF66F5"/>
    <w:rsid w:val="00F33E78"/>
    <w:rsid w:val="00F74620"/>
    <w:rsid w:val="00F95F7C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BF9"/>
  <w15:chartTrackingRefBased/>
  <w15:docId w15:val="{986760B2-2F00-4666-BA55-A8A0805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6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36E4"/>
    <w:rPr>
      <w:color w:val="605E5C"/>
      <w:shd w:val="clear" w:color="auto" w:fill="E1DFDD"/>
    </w:rPr>
  </w:style>
  <w:style w:type="paragraph" w:customStyle="1" w:styleId="ConsPlusTitle">
    <w:name w:val="ConsPlusTitle"/>
    <w:rsid w:val="003E27D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5">
    <w:name w:val="Table Grid"/>
    <w:basedOn w:val="a1"/>
    <w:uiPriority w:val="39"/>
    <w:rsid w:val="00F3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55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51E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4E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E9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B4E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E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ilishcheva\Desktop\&#1057;&#1080;&#1083;&#1080;&#1097;&#1077;&#1074;&#1072;_\&#1044;&#1086;&#1089;&#1082;&#1072;%20&#1087;&#1086;&#1095;&#1077;&#1090;&#1072;\&#1056;&#1072;&#1073;&#1086;&#1095;&#1080;&#1077;%20&#1084;&#1072;&#1090;&#1077;&#1088;&#1080;&#1072;&#1083;&#1099;%20&#1076;&#1083;&#1103;%20&#1074;&#1085;&#1077;&#1089;&#1077;&#1085;&#1080;&#1103;%20&#1080;&#1079;&#1084;&#1077;&#1085;&#1077;&#1085;&#1080;&#1081;\2025%20_&#1042;&#1085;&#1077;&#1089;&#1077;&#1085;&#1077;&#1085;&#1080;&#1077;%20&#1080;&#1079;&#1084;&#1077;&#1085;&#1077;&#1085;&#1080;&#1081;_&#1044;&#1086;&#1089;&#1082;&#1072;%20&#1087;&#1086;&#1095;&#1077;&#1090;&#1072;\&#1048;&#1079;&#1076;&#1072;&#1085;&#1080;&#1077;%20&#1085;&#1086;&#1074;&#1086;&#1075;&#1086;%20&#1087;&#1086;&#1083;&#1086;&#1078;&#1077;&#1085;&#1080;&#1103;%20&#1086;%20&#1044;&#1086;&#1089;&#1082;&#1077;%20&#1087;&#1086;&#1095;&#1077;&#1090;&#1072;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29E1-038D-4C5D-A6DB-A0DE5352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</Template>
  <TotalTime>0</TotalTime>
  <Pages>15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Силищева Марина Евгеньевна</dc:creator>
  <cp:keywords/>
  <dc:description/>
  <cp:lastModifiedBy>User</cp:lastModifiedBy>
  <cp:revision>2</cp:revision>
  <cp:lastPrinted>2025-05-14T22:05:00Z</cp:lastPrinted>
  <dcterms:created xsi:type="dcterms:W3CDTF">2025-05-14T22:14:00Z</dcterms:created>
  <dcterms:modified xsi:type="dcterms:W3CDTF">2025-05-14T22:14:00Z</dcterms:modified>
</cp:coreProperties>
</file>