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F794" w14:textId="77777777" w:rsidR="00575E1C" w:rsidRDefault="00706327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60F903D0" wp14:editId="4C141E33">
            <wp:extent cx="59118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DDCE" w14:textId="77777777" w:rsidR="00DA1DF2" w:rsidRDefault="00DA1DF2" w:rsidP="008B62B8">
      <w:pPr>
        <w:rPr>
          <w:b/>
          <w:sz w:val="28"/>
          <w:szCs w:val="28"/>
        </w:rPr>
      </w:pPr>
    </w:p>
    <w:p w14:paraId="51B6F709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732FEDE2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10C5DA3C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1151EF44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76E69FE2" w14:textId="77777777" w:rsidR="00575E1C" w:rsidRDefault="00575E1C" w:rsidP="00575E1C"/>
    <w:p w14:paraId="089095D8" w14:textId="5691A60E"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</w:t>
      </w:r>
      <w:r w:rsidR="00FF32EB">
        <w:rPr>
          <w:u w:val="single"/>
        </w:rPr>
        <w:t>14.05.2025</w:t>
      </w:r>
      <w:r w:rsidR="00CE4288">
        <w:rPr>
          <w:u w:val="single"/>
        </w:rPr>
        <w:t xml:space="preserve">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</w:t>
      </w:r>
      <w:r w:rsidR="00FF32EB">
        <w:rPr>
          <w:u w:val="single"/>
        </w:rPr>
        <w:t>98/05-32</w:t>
      </w:r>
      <w:r w:rsidR="00CE4288" w:rsidRPr="00CE4288">
        <w:rPr>
          <w:u w:val="single"/>
        </w:rPr>
        <w:t xml:space="preserve">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14:paraId="2DD132F2" w14:textId="33E8FE9B"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</w:t>
      </w:r>
      <w:r w:rsidR="00FF32EB">
        <w:rPr>
          <w:u w:val="single"/>
        </w:rPr>
        <w:t>32</w:t>
      </w:r>
      <w:r w:rsidR="002B6277">
        <w:rPr>
          <w:u w:val="single"/>
        </w:rPr>
        <w:t xml:space="preserve">-м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FF32EB">
        <w:rPr>
          <w:u w:val="single"/>
        </w:rPr>
        <w:t xml:space="preserve">  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14:paraId="4D9C3F96" w14:textId="77777777" w:rsidR="006E5469" w:rsidRDefault="006E5469" w:rsidP="00F74620">
      <w:pPr>
        <w:ind w:firstLine="708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01539" w14:paraId="3ADE4445" w14:textId="77777777" w:rsidTr="00D9268F">
        <w:trPr>
          <w:trHeight w:val="978"/>
        </w:trPr>
        <w:tc>
          <w:tcPr>
            <w:tcW w:w="4503" w:type="dxa"/>
          </w:tcPr>
          <w:p w14:paraId="7E4036E1" w14:textId="77777777" w:rsidR="00901539" w:rsidRDefault="00901539" w:rsidP="00901539">
            <w:pPr>
              <w:jc w:val="both"/>
            </w:pPr>
            <w:r w:rsidRPr="00E25AD6">
              <w:t>Об условиях приватизации муниципального имущества на 202</w:t>
            </w:r>
            <w:r w:rsidRPr="00901539">
              <w:t>5</w:t>
            </w:r>
            <w:r w:rsidRPr="00E25AD6">
              <w:t xml:space="preserve"> год</w:t>
            </w:r>
          </w:p>
          <w:p w14:paraId="3B52008C" w14:textId="77777777" w:rsidR="00901539" w:rsidRDefault="00901539" w:rsidP="00F74620">
            <w:pPr>
              <w:jc w:val="both"/>
            </w:pPr>
          </w:p>
          <w:p w14:paraId="1806D751" w14:textId="77777777" w:rsidR="00FF32EB" w:rsidRDefault="00FF32EB" w:rsidP="00F74620">
            <w:pPr>
              <w:jc w:val="both"/>
            </w:pPr>
          </w:p>
          <w:p w14:paraId="00864A55" w14:textId="77777777" w:rsidR="00FF32EB" w:rsidRDefault="00FF32EB" w:rsidP="00F74620">
            <w:pPr>
              <w:jc w:val="both"/>
            </w:pPr>
          </w:p>
        </w:tc>
      </w:tr>
    </w:tbl>
    <w:p w14:paraId="7BEDD70B" w14:textId="77777777" w:rsidR="00901539" w:rsidRDefault="00901539" w:rsidP="00FF32EB">
      <w:pPr>
        <w:tabs>
          <w:tab w:val="left" w:pos="0"/>
        </w:tabs>
        <w:ind w:firstLine="709"/>
        <w:jc w:val="both"/>
      </w:pPr>
      <w:r w:rsidRPr="00AF0FD8">
        <w:t>В соответствии с Федеральным законом</w:t>
      </w:r>
      <w:r w:rsidR="00877C7D">
        <w:t xml:space="preserve"> </w:t>
      </w:r>
      <w:r w:rsidRPr="00AF0FD8">
        <w:t>от 21.12.2001 № 178-ФЗ «О приватизации государственного и муниципального имущества»,</w:t>
      </w:r>
      <w:r>
        <w:t xml:space="preserve"> Федеральным законом</w:t>
      </w:r>
      <w:r w:rsidRPr="00AF0FD8">
        <w:t xml:space="preserve"> </w:t>
      </w:r>
      <w:r w:rsidRPr="00D4695A">
        <w:t xml:space="preserve">от 22.07.2008 </w:t>
      </w:r>
      <w:r w:rsidR="008B44A7">
        <w:t xml:space="preserve">                   </w:t>
      </w:r>
      <w:r w:rsidRPr="00D4695A">
        <w:t>№ 159-ФЗ «</w:t>
      </w:r>
      <w:r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4695A">
        <w:t>», Законом Сахалинской области</w:t>
      </w:r>
      <w:r>
        <w:t xml:space="preserve"> </w:t>
      </w:r>
      <w:r w:rsidRPr="00D4695A">
        <w:t>от 23.12.2013 № 115-ЗО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</w:t>
      </w:r>
      <w:r>
        <w:t xml:space="preserve"> р</w:t>
      </w:r>
      <w:r w:rsidRPr="00F63BD6">
        <w:t>ешение</w:t>
      </w:r>
      <w:r>
        <w:t>м</w:t>
      </w:r>
      <w:r w:rsidRPr="00F63BD6">
        <w:t xml:space="preserve"> Собрания Корсаковского городского округа </w:t>
      </w:r>
      <w:r w:rsidR="008B44A7">
        <w:t xml:space="preserve">                              </w:t>
      </w:r>
      <w:r w:rsidRPr="00F63BD6">
        <w:t xml:space="preserve">от 30.10.2020 </w:t>
      </w:r>
      <w:r>
        <w:t>№</w:t>
      </w:r>
      <w:r w:rsidRPr="00F63BD6">
        <w:t xml:space="preserve"> 132 </w:t>
      </w:r>
      <w:r>
        <w:t>«</w:t>
      </w:r>
      <w:r w:rsidRPr="00F63BD6">
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t xml:space="preserve">», </w:t>
      </w:r>
      <w:r w:rsidRPr="00D4695A">
        <w:t xml:space="preserve">решением Собрания </w:t>
      </w:r>
      <w:r>
        <w:t xml:space="preserve">Корсаковского городского округа </w:t>
      </w:r>
      <w:r w:rsidRPr="00D4695A">
        <w:t>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21.12.2023 № 51/12-12</w:t>
      </w:r>
      <w:r w:rsidRPr="00D4695A">
        <w:t xml:space="preserve"> «Об утверждении прогнозного плана приватизации муниципального имущества на </w:t>
      </w:r>
      <w:r>
        <w:t>2024 - 2026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 об оценке определения рыночной стоимости муниципального имущества</w:t>
      </w:r>
      <w:r w:rsidRPr="00D758C3">
        <w:t xml:space="preserve"> от</w:t>
      </w:r>
      <w:r>
        <w:t xml:space="preserve"> </w:t>
      </w:r>
      <w:r w:rsidR="00847341">
        <w:t xml:space="preserve">28.02.2025 № 2024141.1, от 28.02.2025 № 2024141.2, от 28.02.2025 </w:t>
      </w:r>
      <w:r w:rsidR="008B44A7">
        <w:t xml:space="preserve">                                </w:t>
      </w:r>
      <w:r w:rsidR="00847341">
        <w:t xml:space="preserve">№ 2024141.3, от 05.03.2025 № 2025131.4, от 03.03.2025 № 2024141.5, от 03.03.2025 </w:t>
      </w:r>
      <w:r w:rsidR="008B44A7">
        <w:t xml:space="preserve">                              </w:t>
      </w:r>
      <w:r w:rsidR="00847341">
        <w:t xml:space="preserve">№ 2024141.6, от 03.03.2025 № 2024141.7, от 28.02.2025 № 2024141.8, от 03.03.2025 </w:t>
      </w:r>
      <w:r w:rsidR="008B44A7">
        <w:t xml:space="preserve">                             </w:t>
      </w:r>
      <w:r w:rsidR="00847341">
        <w:t>№ 2024141.9, от 03.03.2025 № 2024141.10, от 05.03.2025 № 2025131.11</w:t>
      </w:r>
      <w:r>
        <w:t>, за</w:t>
      </w:r>
      <w:r w:rsidR="00EB138C">
        <w:t>явлений</w:t>
      </w:r>
      <w:r>
        <w:t xml:space="preserve"> инди</w:t>
      </w:r>
      <w:r w:rsidR="00EB138C">
        <w:t>видуального предпринимателя Зонова Алексея Игоревича,</w:t>
      </w:r>
      <w:r w:rsidR="00EB138C" w:rsidRPr="00EB138C">
        <w:t xml:space="preserve"> физического лица, не являюще</w:t>
      </w:r>
      <w:r w:rsidR="008B44A7">
        <w:t>гося</w:t>
      </w:r>
      <w:r w:rsidR="00EB138C" w:rsidRPr="00EB138C">
        <w:t xml:space="preserve"> индивидуальным предпринимателем и применяющ</w:t>
      </w:r>
      <w:r w:rsidR="00CF45E6">
        <w:t>его</w:t>
      </w:r>
      <w:r w:rsidR="00EB138C" w:rsidRPr="00EB138C">
        <w:t xml:space="preserve"> специальный налоговый режим «Налог на профессиональный доход»</w:t>
      </w:r>
      <w:r w:rsidR="00CF45E6">
        <w:t>,</w:t>
      </w:r>
      <w:r w:rsidR="00EB138C" w:rsidRPr="00EB138C">
        <w:t xml:space="preserve">  Белоусовой Оксаны Александровны</w:t>
      </w:r>
      <w:r w:rsidR="00EB138C">
        <w:t xml:space="preserve"> </w:t>
      </w:r>
      <w:r>
        <w:t xml:space="preserve"> Собрание РЕШИЛО:</w:t>
      </w:r>
    </w:p>
    <w:p w14:paraId="6E5FAD57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Приватизировать:</w:t>
      </w:r>
    </w:p>
    <w:p w14:paraId="6789D59E" w14:textId="597EF6C5" w:rsidR="00EB138C" w:rsidRPr="00103E27" w:rsidRDefault="00EB138C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1</w:t>
      </w:r>
      <w:r w:rsidRPr="00F032D2">
        <w:t>.</w:t>
      </w:r>
      <w:r w:rsidRPr="00103E27">
        <w:t xml:space="preserve"> Нежилое помещение (кадастровый номер 65:04:0000020:1001)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г. Корсаков, ул. Гвардейская, д. 1, пом. № 2 на плане 2 этаж</w:t>
      </w:r>
      <w:r>
        <w:t>а общей площадью 13,6 кв. метра</w:t>
      </w:r>
      <w:r w:rsidRPr="00103E27">
        <w:t>.</w:t>
      </w:r>
    </w:p>
    <w:p w14:paraId="2DD507B5" w14:textId="77777777" w:rsidR="00EB138C" w:rsidRPr="00103E27" w:rsidRDefault="00EB138C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lastRenderedPageBreak/>
        <w:t xml:space="preserve">Установить начальную цену объекта приватизации в размере </w:t>
      </w:r>
      <w:r>
        <w:t>849 000</w:t>
      </w:r>
      <w:r w:rsidRPr="00103E27">
        <w:t>,00 (</w:t>
      </w:r>
      <w:r>
        <w:t>восемьсот сорок девять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60958783" w14:textId="77777777" w:rsidR="00EB138C" w:rsidRDefault="00EB138C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  <w:r w:rsidR="00567611">
        <w:t xml:space="preserve"> </w:t>
      </w:r>
    </w:p>
    <w:p w14:paraId="637CA7D8" w14:textId="76CDD42E" w:rsidR="00523ABD" w:rsidRPr="00103E27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1.2.</w:t>
      </w:r>
      <w:r w:rsidRPr="00103E27">
        <w:t xml:space="preserve"> Нежилое помещение (кадастровый номер 65:04:0000020:1113)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г. Корсаков, ул. Гвардейская, д.</w:t>
      </w:r>
      <w:r>
        <w:t xml:space="preserve"> 1 общей площадью 14,4 кв. метра</w:t>
      </w:r>
      <w:r w:rsidRPr="00103E27">
        <w:t>, этаж 2.</w:t>
      </w:r>
    </w:p>
    <w:p w14:paraId="404001F4" w14:textId="77777777" w:rsidR="00523ABD" w:rsidRPr="00103E27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>
        <w:t>900 000</w:t>
      </w:r>
      <w:r w:rsidRPr="00103E27">
        <w:t>,00 (</w:t>
      </w:r>
      <w:r>
        <w:t>девятьсот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7297CA79" w14:textId="77777777" w:rsidR="00523ABD" w:rsidRPr="00103E27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443F862F" w14:textId="5151E923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3</w:t>
      </w:r>
      <w:r w:rsidRPr="00F032D2">
        <w:t>.</w:t>
      </w:r>
      <w:r>
        <w:t xml:space="preserve"> Нежилое помещение (кадастровый номер 65:04:0000031:910) по </w:t>
      </w:r>
      <w:proofErr w:type="gramStart"/>
      <w:r>
        <w:t xml:space="preserve">адресу:   </w:t>
      </w:r>
      <w:proofErr w:type="gramEnd"/>
      <w:r>
        <w:t xml:space="preserve">                   г. Корсаков, ул. Советская, д. 23, пом. 3 общей площадью 7,4 кв. метра, этаж 3.</w:t>
      </w:r>
    </w:p>
    <w:p w14:paraId="540B8739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Установить начальную цену объекта приватизации в размере 567 000,00 (пятьсот шестьдесят семь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594F80DA" w14:textId="77777777" w:rsidR="00523ABD" w:rsidRPr="00F27151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5A0F21A8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4</w:t>
      </w:r>
      <w:r w:rsidRPr="00F032D2">
        <w:t>.</w:t>
      </w:r>
      <w:r>
        <w:t xml:space="preserve"> Объект незавершенного строительства (кадастровый номер 65:04:0000040:2127), расположенный по адресу: г. Корсаков, пер. Мирный, д. 10, общей площадью 3364,8 кв. метра с земельным участком (кадастровый номер </w:t>
      </w:r>
      <w:r w:rsidRPr="00622DDF">
        <w:t>65:04:0000040:2041</w:t>
      </w:r>
      <w:r>
        <w:t xml:space="preserve">) общей площадью 2018 кв. метров.  </w:t>
      </w:r>
    </w:p>
    <w:p w14:paraId="118B0A8B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Установить начальную цену объекта приватизации с земельным участком в размере 74 863 000,00 (</w:t>
      </w:r>
      <w:r w:rsidR="00D9268F">
        <w:t>семьдесят четыре миллиона восемьсот шестьдесят три тысячи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14:paraId="1E20282D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объекта незавершенного строительства составляет </w:t>
      </w:r>
      <w:r w:rsidR="00D9268F">
        <w:t>66 715 000</w:t>
      </w:r>
      <w:r>
        <w:t>,00 (</w:t>
      </w:r>
      <w:r w:rsidR="00D9268F">
        <w:t>шестьдесят шесть миллионов семьсот пятнадцать тысяч</w:t>
      </w:r>
      <w:r>
        <w:t>) рублей без налога на добавленную стоимость;</w:t>
      </w:r>
    </w:p>
    <w:p w14:paraId="52B20A3B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земельного участка составляет </w:t>
      </w:r>
      <w:r w:rsidR="00D9268F">
        <w:t>8 148 000</w:t>
      </w:r>
      <w:r>
        <w:t>,00 (</w:t>
      </w:r>
      <w:r w:rsidR="00D9268F">
        <w:t>восемь миллионов сто сорок восемь тысяч</w:t>
      </w:r>
      <w:r>
        <w:t>) рублей без налога на добавленную стоимость.</w:t>
      </w:r>
    </w:p>
    <w:p w14:paraId="133F6901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02AC109A" w14:textId="420D5C8F" w:rsidR="00E14504" w:rsidRPr="00F27151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Pr="00E14504">
        <w:t>5</w:t>
      </w:r>
      <w:r w:rsidRPr="00F032D2">
        <w:t>.</w:t>
      </w:r>
      <w:r w:rsidRPr="00F27151">
        <w:t xml:space="preserve"> Нежилое помещение (кадастровый номер 65:04:0000014:2907)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г. Корсаков, ул. Советская, д. 51, пом. 2-12 общей площадью 70</w:t>
      </w:r>
      <w:r>
        <w:t>,5 кв. метра</w:t>
      </w:r>
      <w:r w:rsidRPr="00F27151">
        <w:t xml:space="preserve">. </w:t>
      </w:r>
    </w:p>
    <w:p w14:paraId="1E059121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Pr="00E14504">
        <w:t>3</w:t>
      </w:r>
      <w:r>
        <w:rPr>
          <w:lang w:val="en-US"/>
        </w:rPr>
        <w:t> </w:t>
      </w:r>
      <w:r w:rsidRPr="00E14504">
        <w:t>146 000</w:t>
      </w:r>
      <w:r w:rsidRPr="00F27151">
        <w:t xml:space="preserve">,00 (три миллиона </w:t>
      </w:r>
      <w:r>
        <w:t>сто</w:t>
      </w:r>
      <w:r w:rsidRPr="00E14504">
        <w:t xml:space="preserve"> </w:t>
      </w:r>
      <w:r>
        <w:t>сорок шесть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569D66C5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6F7C84DB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Pr="00567611">
        <w:t xml:space="preserve"> случае, если аукцион по продаже указанного </w:t>
      </w:r>
      <w:r>
        <w:t>объекта был признан несостоявшимся, п</w:t>
      </w:r>
      <w:r w:rsidRPr="00567611">
        <w:t>родаж</w:t>
      </w:r>
      <w:r>
        <w:t>у</w:t>
      </w:r>
      <w:r w:rsidRPr="00567611">
        <w:t xml:space="preserve"> </w:t>
      </w:r>
      <w:r>
        <w:t>осуществить</w:t>
      </w:r>
      <w:r w:rsidRPr="00567611">
        <w:t xml:space="preserve"> посредством публичного предложения</w:t>
      </w:r>
      <w:r>
        <w:t>.</w:t>
      </w:r>
    </w:p>
    <w:p w14:paraId="1701B7FA" w14:textId="15A4C241" w:rsidR="00E14504" w:rsidRPr="00F27151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6</w:t>
      </w:r>
      <w:r w:rsidRPr="00F032D2">
        <w:t>.</w:t>
      </w:r>
      <w:r w:rsidRPr="00F27151">
        <w:t xml:space="preserve"> Нежилое помещение (кадастровый номер 65:04:0000014:</w:t>
      </w:r>
      <w:r>
        <w:t>2756</w:t>
      </w:r>
      <w:r w:rsidRPr="00F27151">
        <w:t xml:space="preserve">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г. Корсаков, ул. Советская, д. 51</w:t>
      </w:r>
      <w:r w:rsidR="008B44A7">
        <w:t xml:space="preserve"> </w:t>
      </w:r>
      <w:r w:rsidRPr="00F27151">
        <w:t xml:space="preserve">общей площадью </w:t>
      </w:r>
      <w:r>
        <w:t>90,7 кв. метра</w:t>
      </w:r>
      <w:r w:rsidRPr="00F27151">
        <w:t xml:space="preserve">. </w:t>
      </w:r>
    </w:p>
    <w:p w14:paraId="37FBB362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lastRenderedPageBreak/>
        <w:t xml:space="preserve">Установить начальную цену объекта приватизации в размере </w:t>
      </w:r>
      <w:r>
        <w:t>3 812 000</w:t>
      </w:r>
      <w:r w:rsidRPr="00F27151">
        <w:t xml:space="preserve">,00 (три миллиона </w:t>
      </w:r>
      <w:r>
        <w:t>восемьсот двенадцать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4E1D8DF8" w14:textId="77777777" w:rsidR="00E14504" w:rsidRPr="00FD6A7A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5EDC34FD" w14:textId="6CBCE518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7</w:t>
      </w:r>
      <w:r w:rsidRPr="00F032D2">
        <w:t>.</w:t>
      </w:r>
      <w:r>
        <w:t xml:space="preserve"> Нежилое помещение (кадастровый номер 65:04:0000023:867) по </w:t>
      </w:r>
      <w:proofErr w:type="gramStart"/>
      <w:r>
        <w:t xml:space="preserve">адресу:   </w:t>
      </w:r>
      <w:proofErr w:type="gramEnd"/>
      <w:r>
        <w:t xml:space="preserve">                   г. Корсаков, ул. Советская, д. 44, пом. 1-16 общей площадью 300,9 кв. метров. </w:t>
      </w:r>
    </w:p>
    <w:p w14:paraId="40E9BC34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Установить начальную цену объекта приватизации в размере 11 632 000,00 (одиннадцать миллионов шестьсот тридцать две тысячи)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61E5FF1D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4F78EEC6" w14:textId="25ADAD60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8</w:t>
      </w:r>
      <w:r w:rsidRPr="00F032D2">
        <w:t>.</w:t>
      </w:r>
      <w:r>
        <w:t xml:space="preserve"> Нежилое помещение (кадастровый номер 65:04:00000</w:t>
      </w:r>
      <w:r w:rsidR="00802FA1">
        <w:t>31</w:t>
      </w:r>
      <w:r>
        <w:t>:</w:t>
      </w:r>
      <w:r w:rsidR="00802FA1">
        <w:t>791</w:t>
      </w:r>
      <w:r>
        <w:t xml:space="preserve">) по </w:t>
      </w:r>
      <w:proofErr w:type="gramStart"/>
      <w:r>
        <w:t xml:space="preserve">адресу:   </w:t>
      </w:r>
      <w:proofErr w:type="gramEnd"/>
      <w:r>
        <w:t xml:space="preserve">                   г. Корсаков, ул. Советская, д. </w:t>
      </w:r>
      <w:r w:rsidR="00802FA1">
        <w:t>16</w:t>
      </w:r>
      <w:r>
        <w:t xml:space="preserve">, пом. </w:t>
      </w:r>
      <w:r w:rsidR="00802FA1">
        <w:t>1-14</w:t>
      </w:r>
      <w:r>
        <w:t xml:space="preserve"> общей площадью </w:t>
      </w:r>
      <w:r w:rsidR="00802FA1">
        <w:t>167,9</w:t>
      </w:r>
      <w:r>
        <w:t xml:space="preserve"> кв. метр</w:t>
      </w:r>
      <w:r w:rsidR="00802FA1">
        <w:t>а</w:t>
      </w:r>
      <w:r>
        <w:t xml:space="preserve">. </w:t>
      </w:r>
    </w:p>
    <w:p w14:paraId="6D6D09B4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Установить начальную цену объекта приватизации в размере </w:t>
      </w:r>
      <w:r w:rsidR="00802FA1">
        <w:t>7 027 000</w:t>
      </w:r>
      <w:r>
        <w:t>,00 (</w:t>
      </w:r>
      <w:r w:rsidR="00802FA1">
        <w:t>семь миллионов двадцать семь тысяч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14:paraId="0B1A2E30" w14:textId="77777777"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066A9B37" w14:textId="5DA97A91"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1.9. Нежилое здание (кадастровый номер 65:04:0000011:343), расположенное по адресу: г. Корсаков, ул. Окружная, д. 78в, общей площадью 274,</w:t>
      </w:r>
      <w:r w:rsidR="00877C7D">
        <w:t>3</w:t>
      </w:r>
      <w:r>
        <w:t xml:space="preserve"> кв. метра с земельным участком (кадастровый номер 65:04:0000011:928) общей площадью 600 кв. метров.  </w:t>
      </w:r>
    </w:p>
    <w:p w14:paraId="42D1542A" w14:textId="77777777"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Установить начальную цену объекта приватизации с земельным участком в размере </w:t>
      </w:r>
      <w:r w:rsidR="00F339C0">
        <w:t>6 551 000</w:t>
      </w:r>
      <w:r>
        <w:t>,00 (</w:t>
      </w:r>
      <w:r w:rsidR="00F339C0">
        <w:t>шесть миллионов пятьсот пятьдесят одна тысяча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14:paraId="73969829" w14:textId="77777777"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</w:t>
      </w:r>
      <w:r w:rsidR="00F339C0">
        <w:t>нежилого здания</w:t>
      </w:r>
      <w:r>
        <w:t xml:space="preserve"> составляет </w:t>
      </w:r>
      <w:r w:rsidR="00F339C0">
        <w:t>2 638 000</w:t>
      </w:r>
      <w:r>
        <w:t>,00 (</w:t>
      </w:r>
      <w:r w:rsidR="00F339C0">
        <w:t>два миллиона шестьсот тридцать восемь</w:t>
      </w:r>
      <w:r>
        <w:t>) рублей без налога на добавленную стоимость;</w:t>
      </w:r>
    </w:p>
    <w:p w14:paraId="735852FB" w14:textId="77777777"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земельного участка составляет </w:t>
      </w:r>
      <w:r w:rsidR="00F339C0">
        <w:t>3 913 000</w:t>
      </w:r>
      <w:r>
        <w:t>,00 (</w:t>
      </w:r>
      <w:r w:rsidR="00F339C0">
        <w:t>три миллиона девятьсот тринадцать тысяч</w:t>
      </w:r>
      <w:r>
        <w:t>) рублей без налога на добавленную стоимость.</w:t>
      </w:r>
    </w:p>
    <w:p w14:paraId="1E744B37" w14:textId="77777777"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14:paraId="6E764356" w14:textId="77777777"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4504">
        <w:t>В случае, если аукцион по продаже указанного объекта был признан несостоявшимся, продажу осуществить посредством публичного предложения.</w:t>
      </w:r>
    </w:p>
    <w:p w14:paraId="4A022996" w14:textId="77777777" w:rsidR="00F339C0" w:rsidRDefault="00F339C0" w:rsidP="00F339C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1.10. Нежилое помещение </w:t>
      </w:r>
      <w:r w:rsidR="006C4A29">
        <w:t>(кадастровый номер 65:04:0000032</w:t>
      </w:r>
      <w:r>
        <w:t>:</w:t>
      </w:r>
      <w:r w:rsidR="006C4A29">
        <w:t>533</w:t>
      </w:r>
      <w:r>
        <w:rPr>
          <w:lang w:eastAsia="en-US"/>
        </w:rPr>
        <w:t>)</w:t>
      </w:r>
      <w:r w:rsidRPr="003960E0">
        <w:t>, расположенн</w:t>
      </w:r>
      <w:r>
        <w:t xml:space="preserve">ое по адресу: </w:t>
      </w:r>
      <w:r w:rsidRPr="00E42E3D">
        <w:t>г. Корсаков,</w:t>
      </w:r>
      <w:r>
        <w:t xml:space="preserve"> ул. </w:t>
      </w:r>
      <w:r w:rsidR="006C4A29">
        <w:t>Первомайская</w:t>
      </w:r>
      <w:r>
        <w:t>,</w:t>
      </w:r>
      <w:r w:rsidRPr="00E42E3D">
        <w:t xml:space="preserve"> д. </w:t>
      </w:r>
      <w:r w:rsidR="006C4A29">
        <w:t>63в</w:t>
      </w:r>
      <w:r w:rsidRPr="00E42E3D">
        <w:t xml:space="preserve">, </w:t>
      </w:r>
      <w:r>
        <w:t xml:space="preserve">пом. </w:t>
      </w:r>
      <w:r w:rsidR="006C4A29">
        <w:t>33</w:t>
      </w:r>
      <w:r w:rsidRPr="003960E0">
        <w:t xml:space="preserve">, общей площадью </w:t>
      </w:r>
      <w:r w:rsidR="006C4A29">
        <w:t>79,9</w:t>
      </w:r>
      <w:r w:rsidRPr="003960E0">
        <w:t xml:space="preserve"> кв. метр</w:t>
      </w:r>
      <w:r>
        <w:t>ов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6C4A29">
        <w:t>3 042 000</w:t>
      </w:r>
      <w:r w:rsidRPr="005F2BE7">
        <w:t>,00 (</w:t>
      </w:r>
      <w:r w:rsidR="006C4A29">
        <w:t>три миллиона сорок две тысячи</w:t>
      </w:r>
      <w:r w:rsidRPr="005F2BE7">
        <w:t xml:space="preserve">) рублей, без </w:t>
      </w:r>
      <w:r>
        <w:t>налога на добавленную стоимость.</w:t>
      </w:r>
    </w:p>
    <w:p w14:paraId="50023655" w14:textId="49D003BD" w:rsidR="00F339C0" w:rsidRPr="000E524F" w:rsidRDefault="00F339C0" w:rsidP="00F339C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 xml:space="preserve">порядке,   </w:t>
      </w:r>
      <w:proofErr w:type="gramEnd"/>
      <w:r w:rsidRPr="000E524F">
        <w:t xml:space="preserve">                       установленном Федеральным законом от 29.07.1998 № 135-ФЗ «Об оценочной                          деятельности в Российской Федерации», в целях реализации </w:t>
      </w:r>
      <w:r>
        <w:t xml:space="preserve">индивидуальным предпринимателем </w:t>
      </w:r>
      <w:r w:rsidR="006C4A29">
        <w:t>Зоновым Алексеем Игоревичем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14:paraId="7FEB48B8" w14:textId="77777777" w:rsidR="00F339C0" w:rsidRPr="00620907" w:rsidRDefault="00F339C0" w:rsidP="00F339C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>
        <w:t xml:space="preserve"> ежемесячно</w:t>
      </w:r>
      <w:r w:rsidRPr="000E524F">
        <w:t xml:space="preserve"> равными долями в течени</w:t>
      </w:r>
      <w:r w:rsidR="008B44A7">
        <w:t>е</w:t>
      </w:r>
      <w:r w:rsidRPr="000E524F">
        <w:t xml:space="preserve"> </w:t>
      </w:r>
      <w:r w:rsidR="006C4A29">
        <w:t>трех</w:t>
      </w:r>
      <w:r w:rsidRPr="000E524F">
        <w:t xml:space="preserve"> лет.</w:t>
      </w:r>
    </w:p>
    <w:p w14:paraId="0051C5FD" w14:textId="77777777" w:rsidR="006C4A29" w:rsidRDefault="006C4A29" w:rsidP="006C4A2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lastRenderedPageBreak/>
        <w:t>1.11. Нежилое помещение (кадастровый номер 65:04:00000</w:t>
      </w:r>
      <w:r w:rsidR="00AB5403">
        <w:t>17</w:t>
      </w:r>
      <w:r>
        <w:t>:</w:t>
      </w:r>
      <w:r w:rsidR="00AB5403">
        <w:t>656</w:t>
      </w:r>
      <w:r>
        <w:rPr>
          <w:lang w:eastAsia="en-US"/>
        </w:rPr>
        <w:t>)</w:t>
      </w:r>
      <w:r w:rsidRPr="003960E0">
        <w:t>, расположенн</w:t>
      </w:r>
      <w:r>
        <w:t xml:space="preserve">ое по адресу: </w:t>
      </w:r>
      <w:r w:rsidRPr="00E42E3D">
        <w:t>г. Корсаков,</w:t>
      </w:r>
      <w:r>
        <w:t xml:space="preserve"> ул. </w:t>
      </w:r>
      <w:r w:rsidR="00AB5403">
        <w:t>Вокзальная</w:t>
      </w:r>
      <w:r>
        <w:t>,</w:t>
      </w:r>
      <w:r w:rsidRPr="00E42E3D">
        <w:t xml:space="preserve"> д. </w:t>
      </w:r>
      <w:r w:rsidR="00AB5403">
        <w:t>44</w:t>
      </w:r>
      <w:r w:rsidRPr="00E42E3D">
        <w:t xml:space="preserve">, </w:t>
      </w:r>
      <w:r w:rsidR="00AB5403">
        <w:t>номера на поэтажном плане 1-5</w:t>
      </w:r>
      <w:r w:rsidRPr="003960E0">
        <w:t xml:space="preserve">, общей площадью </w:t>
      </w:r>
      <w:r w:rsidR="00AB5403">
        <w:t xml:space="preserve">28,3 </w:t>
      </w:r>
      <w:r w:rsidRPr="003960E0">
        <w:t>кв. метр</w:t>
      </w:r>
      <w:r w:rsidR="00AB5403">
        <w:t>а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AB5403">
        <w:t>2 462 000</w:t>
      </w:r>
      <w:r w:rsidRPr="005F2BE7">
        <w:t>,00 (</w:t>
      </w:r>
      <w:r w:rsidR="00AB5403">
        <w:t>два миллиона четыреста шестьдесят две тысячи</w:t>
      </w:r>
      <w:r w:rsidRPr="005F2BE7">
        <w:t xml:space="preserve">) рублей, без </w:t>
      </w:r>
      <w:r>
        <w:t>налога на добавленную стоимость.</w:t>
      </w:r>
    </w:p>
    <w:p w14:paraId="5C253A39" w14:textId="1DCE8AD7" w:rsidR="006C4A29" w:rsidRPr="000E524F" w:rsidRDefault="006C4A29" w:rsidP="006C4A2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порядке,                         установленном Федеральным законом от 29.07.1998 № 135-ФЗ «Об оценочной                          деятельности в Российской Федерации», в целях реализации </w:t>
      </w:r>
      <w:r w:rsidR="00AB5403" w:rsidRPr="00AB5403">
        <w:t>физическ</w:t>
      </w:r>
      <w:r w:rsidR="00AB5403">
        <w:t>им</w:t>
      </w:r>
      <w:r w:rsidR="00AB5403" w:rsidRPr="00AB5403">
        <w:t xml:space="preserve"> лиц</w:t>
      </w:r>
      <w:r w:rsidR="00AB5403">
        <w:t>ом, не являющим</w:t>
      </w:r>
      <w:r w:rsidR="00CF45E6">
        <w:t>ся</w:t>
      </w:r>
      <w:r w:rsidR="00AB5403" w:rsidRPr="00AB5403">
        <w:t xml:space="preserve"> индивидуальны</w:t>
      </w:r>
      <w:r w:rsidR="00AB5403">
        <w:t>м предпринимателем и применяющим</w:t>
      </w:r>
      <w:r w:rsidR="00AB5403" w:rsidRPr="00AB5403">
        <w:t xml:space="preserve"> специальный налоговый режим «Налог на профессиональный доход»</w:t>
      </w:r>
      <w:r w:rsidR="00CF45E6">
        <w:t>,</w:t>
      </w:r>
      <w:r w:rsidR="00AB5403" w:rsidRPr="00AB5403">
        <w:t xml:space="preserve">  Белоусовой Оксаны Александровны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14:paraId="1B378935" w14:textId="77777777" w:rsidR="006C4A29" w:rsidRPr="00620907" w:rsidRDefault="006C4A29" w:rsidP="006C4A2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>
        <w:t xml:space="preserve"> ежемесячно</w:t>
      </w:r>
      <w:r w:rsidRPr="000E524F">
        <w:t xml:space="preserve"> равными долями в течени</w:t>
      </w:r>
      <w:r w:rsidR="008B44A7">
        <w:t>е</w:t>
      </w:r>
      <w:r w:rsidRPr="000E524F">
        <w:t xml:space="preserve"> </w:t>
      </w:r>
      <w:r>
        <w:t>трех</w:t>
      </w:r>
      <w:r w:rsidRPr="000E524F">
        <w:t xml:space="preserve"> лет.</w:t>
      </w:r>
    </w:p>
    <w:p w14:paraId="19FEE2BE" w14:textId="64BF6690" w:rsidR="00802FA1" w:rsidRDefault="00706327" w:rsidP="006F3946">
      <w:pPr>
        <w:autoSpaceDE w:val="0"/>
        <w:autoSpaceDN w:val="0"/>
        <w:adjustRightInd w:val="0"/>
        <w:ind w:firstLine="708"/>
        <w:jc w:val="both"/>
        <w:outlineLvl w:val="1"/>
      </w:pPr>
      <w:r w:rsidRPr="00F27151">
        <w:t>2. Опубликовать настоящее решение в газете «Восход»</w:t>
      </w:r>
      <w:r w:rsidR="006F3946">
        <w:t>.</w:t>
      </w:r>
      <w:r w:rsidRPr="00F27151">
        <w:t xml:space="preserve"> </w:t>
      </w:r>
    </w:p>
    <w:p w14:paraId="624D59D4" w14:textId="77777777"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4C7C0CCE" w14:textId="77777777"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4E041F2A" w14:textId="77777777"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0F2C706B" w14:textId="77777777"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36E16A66" w14:textId="77777777" w:rsidR="00706327" w:rsidRDefault="00706327" w:rsidP="00706327">
      <w:pPr>
        <w:tabs>
          <w:tab w:val="left" w:pos="284"/>
        </w:tabs>
      </w:pPr>
      <w:r>
        <w:t xml:space="preserve">Председатель Собрания </w:t>
      </w:r>
    </w:p>
    <w:p w14:paraId="00BBA75F" w14:textId="77777777" w:rsidR="00706327" w:rsidRDefault="00706327" w:rsidP="00706327">
      <w:pPr>
        <w:tabs>
          <w:tab w:val="left" w:pos="284"/>
        </w:tabs>
      </w:pPr>
      <w:r>
        <w:t xml:space="preserve">Корсаковского муниципального округа                                                                      Л.Д. </w:t>
      </w:r>
      <w:proofErr w:type="spellStart"/>
      <w:r>
        <w:t>Хмыз</w:t>
      </w:r>
      <w:proofErr w:type="spellEnd"/>
    </w:p>
    <w:p w14:paraId="3A109299" w14:textId="77777777"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28D4BC12" w14:textId="77777777" w:rsidR="00E14504" w:rsidRPr="00FD6A7A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043FBE3B" w14:textId="77777777" w:rsidR="00E14504" w:rsidRDefault="00E14504" w:rsidP="00D9268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1C71A00C" w14:textId="77777777"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4E15B231" w14:textId="77777777" w:rsidR="00567611" w:rsidRPr="00103E27" w:rsidRDefault="00567611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3161E6BB" w14:textId="77777777" w:rsidR="00EB138C" w:rsidRDefault="00EB138C" w:rsidP="00EB138C">
      <w:pPr>
        <w:tabs>
          <w:tab w:val="left" w:pos="0"/>
        </w:tabs>
        <w:ind w:firstLine="567"/>
        <w:jc w:val="both"/>
      </w:pPr>
    </w:p>
    <w:p w14:paraId="13DD611D" w14:textId="77777777" w:rsidR="00A70757" w:rsidRDefault="00A70757" w:rsidP="00F74620">
      <w:pPr>
        <w:ind w:firstLine="708"/>
        <w:jc w:val="both"/>
      </w:pPr>
    </w:p>
    <w:p w14:paraId="2EE34C75" w14:textId="77777777"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 w:rsidSect="008B44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203" w14:textId="77777777" w:rsidR="00C74988" w:rsidRDefault="00C74988" w:rsidP="008B44A7">
      <w:r>
        <w:separator/>
      </w:r>
    </w:p>
  </w:endnote>
  <w:endnote w:type="continuationSeparator" w:id="0">
    <w:p w14:paraId="602C1459" w14:textId="77777777" w:rsidR="00C74988" w:rsidRDefault="00C74988" w:rsidP="008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D21E" w14:textId="77777777" w:rsidR="00C74988" w:rsidRDefault="00C74988" w:rsidP="008B44A7">
      <w:r>
        <w:separator/>
      </w:r>
    </w:p>
  </w:footnote>
  <w:footnote w:type="continuationSeparator" w:id="0">
    <w:p w14:paraId="5BA120A4" w14:textId="77777777" w:rsidR="00C74988" w:rsidRDefault="00C74988" w:rsidP="008B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8051"/>
      <w:docPartObj>
        <w:docPartGallery w:val="Page Numbers (Top of Page)"/>
        <w:docPartUnique/>
      </w:docPartObj>
    </w:sdtPr>
    <w:sdtEndPr/>
    <w:sdtContent>
      <w:p w14:paraId="52D10E3B" w14:textId="77777777" w:rsidR="008B44A7" w:rsidRDefault="008B44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E6">
          <w:rPr>
            <w:noProof/>
          </w:rPr>
          <w:t>4</w:t>
        </w:r>
        <w:r>
          <w:fldChar w:fldCharType="end"/>
        </w:r>
      </w:p>
    </w:sdtContent>
  </w:sdt>
  <w:p w14:paraId="391BC2DA" w14:textId="77777777" w:rsidR="008B44A7" w:rsidRDefault="008B44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97487423">
    <w:abstractNumId w:val="2"/>
  </w:num>
  <w:num w:numId="2" w16cid:durableId="1050149335">
    <w:abstractNumId w:val="0"/>
  </w:num>
  <w:num w:numId="3" w16cid:durableId="193771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39"/>
    <w:rsid w:val="0000585C"/>
    <w:rsid w:val="000253B6"/>
    <w:rsid w:val="00033747"/>
    <w:rsid w:val="000C7ABC"/>
    <w:rsid w:val="001454E1"/>
    <w:rsid w:val="001B192E"/>
    <w:rsid w:val="001C4244"/>
    <w:rsid w:val="001F0FEA"/>
    <w:rsid w:val="002B6277"/>
    <w:rsid w:val="00300E3D"/>
    <w:rsid w:val="00301797"/>
    <w:rsid w:val="00305F2F"/>
    <w:rsid w:val="003A53A3"/>
    <w:rsid w:val="003F167D"/>
    <w:rsid w:val="004E2221"/>
    <w:rsid w:val="00523ABD"/>
    <w:rsid w:val="00567611"/>
    <w:rsid w:val="00575E1C"/>
    <w:rsid w:val="00610140"/>
    <w:rsid w:val="00622DDF"/>
    <w:rsid w:val="0063580E"/>
    <w:rsid w:val="00640BD5"/>
    <w:rsid w:val="0068085A"/>
    <w:rsid w:val="006C4A29"/>
    <w:rsid w:val="006E5469"/>
    <w:rsid w:val="006F3946"/>
    <w:rsid w:val="00706327"/>
    <w:rsid w:val="007345BB"/>
    <w:rsid w:val="0077182F"/>
    <w:rsid w:val="00802FA1"/>
    <w:rsid w:val="00847341"/>
    <w:rsid w:val="00877C7D"/>
    <w:rsid w:val="008B44A7"/>
    <w:rsid w:val="008B62B8"/>
    <w:rsid w:val="00901539"/>
    <w:rsid w:val="009E31CF"/>
    <w:rsid w:val="00A044F2"/>
    <w:rsid w:val="00A44C91"/>
    <w:rsid w:val="00A70757"/>
    <w:rsid w:val="00AB5403"/>
    <w:rsid w:val="00B2045C"/>
    <w:rsid w:val="00B847E6"/>
    <w:rsid w:val="00BE197F"/>
    <w:rsid w:val="00C0046F"/>
    <w:rsid w:val="00C15DBA"/>
    <w:rsid w:val="00C42DE8"/>
    <w:rsid w:val="00C51F6E"/>
    <w:rsid w:val="00C56B9E"/>
    <w:rsid w:val="00C74988"/>
    <w:rsid w:val="00C94B0A"/>
    <w:rsid w:val="00CE4288"/>
    <w:rsid w:val="00CF45E6"/>
    <w:rsid w:val="00D5740B"/>
    <w:rsid w:val="00D9268F"/>
    <w:rsid w:val="00D94F4C"/>
    <w:rsid w:val="00DA1DF2"/>
    <w:rsid w:val="00E14504"/>
    <w:rsid w:val="00E17811"/>
    <w:rsid w:val="00EB138C"/>
    <w:rsid w:val="00F339C0"/>
    <w:rsid w:val="00F74620"/>
    <w:rsid w:val="00FB640B"/>
    <w:rsid w:val="00FC40CA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45D2"/>
  <w15:chartTrackingRefBased/>
  <w15:docId w15:val="{F139078C-F7D5-43A7-9DEA-BA881FB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table" w:styleId="a4">
    <w:name w:val="Table Grid"/>
    <w:basedOn w:val="a1"/>
    <w:uiPriority w:val="39"/>
    <w:rsid w:val="0090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D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DDF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44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44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</Template>
  <TotalTime>1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 Евгений Игоревич</dc:creator>
  <cp:keywords/>
  <dc:description/>
  <cp:lastModifiedBy>User</cp:lastModifiedBy>
  <cp:revision>2</cp:revision>
  <cp:lastPrinted>2025-04-29T23:00:00Z</cp:lastPrinted>
  <dcterms:created xsi:type="dcterms:W3CDTF">2025-05-15T00:02:00Z</dcterms:created>
  <dcterms:modified xsi:type="dcterms:W3CDTF">2025-05-15T00:02:00Z</dcterms:modified>
</cp:coreProperties>
</file>