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AE81A" w14:textId="77777777" w:rsidR="0077648E" w:rsidRPr="00F01A50" w:rsidRDefault="0077648E" w:rsidP="0077648E">
      <w:pPr>
        <w:jc w:val="center"/>
        <w:rPr>
          <w:sz w:val="12"/>
          <w:szCs w:val="12"/>
        </w:rPr>
      </w:pPr>
      <w:bookmarkStart w:id="0" w:name="_GoBack"/>
      <w:bookmarkEnd w:id="0"/>
      <w:r w:rsidRPr="00F01A50">
        <w:rPr>
          <w:noProof/>
        </w:rPr>
        <w:drawing>
          <wp:inline distT="0" distB="0" distL="0" distR="0" wp14:anchorId="16FB3F30" wp14:editId="3FB3D148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6F53A" w14:textId="7A3FA5AE"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 xml:space="preserve">Собрание </w:t>
      </w:r>
      <w:proofErr w:type="spellStart"/>
      <w:r w:rsidRPr="00F01A50">
        <w:rPr>
          <w:b/>
          <w:sz w:val="28"/>
          <w:szCs w:val="28"/>
        </w:rPr>
        <w:t>Корсаковского</w:t>
      </w:r>
      <w:proofErr w:type="spellEnd"/>
      <w:r w:rsidRPr="00F01A50">
        <w:rPr>
          <w:b/>
          <w:sz w:val="28"/>
          <w:szCs w:val="28"/>
        </w:rPr>
        <w:t xml:space="preserve"> </w:t>
      </w:r>
      <w:r w:rsidR="004A6E08">
        <w:rPr>
          <w:b/>
          <w:sz w:val="28"/>
          <w:szCs w:val="28"/>
        </w:rPr>
        <w:t>муниципальн</w:t>
      </w:r>
      <w:r w:rsidRPr="00F01A50">
        <w:rPr>
          <w:b/>
          <w:sz w:val="28"/>
          <w:szCs w:val="28"/>
        </w:rPr>
        <w:t>ого округа</w:t>
      </w:r>
    </w:p>
    <w:p w14:paraId="10DA8C5D" w14:textId="77777777" w:rsidR="0077648E" w:rsidRPr="00F01A50" w:rsidRDefault="0077648E" w:rsidP="0077648E">
      <w:pPr>
        <w:jc w:val="center"/>
        <w:rPr>
          <w:b/>
          <w:sz w:val="12"/>
          <w:szCs w:val="12"/>
        </w:rPr>
      </w:pPr>
    </w:p>
    <w:p w14:paraId="2B477A8B" w14:textId="77777777"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Р Е Ш Е Н И Е</w:t>
      </w:r>
    </w:p>
    <w:p w14:paraId="7034E728" w14:textId="77777777" w:rsidR="002054E7" w:rsidRPr="00F01A50" w:rsidRDefault="002054E7" w:rsidP="00975330">
      <w:pPr>
        <w:jc w:val="center"/>
        <w:rPr>
          <w:b/>
          <w:sz w:val="12"/>
          <w:szCs w:val="12"/>
        </w:rPr>
      </w:pPr>
    </w:p>
    <w:p w14:paraId="3894E05E" w14:textId="77777777" w:rsidR="009D2A73" w:rsidRPr="00F01A50" w:rsidRDefault="009D2A73"/>
    <w:p w14:paraId="04D46BF2" w14:textId="367C74E6" w:rsidR="006A63B3" w:rsidRDefault="006A63B3" w:rsidP="00BE4AEF"/>
    <w:p w14:paraId="5F9D7970" w14:textId="77777777" w:rsidR="006A63B3" w:rsidRDefault="006A63B3" w:rsidP="00BE4AEF"/>
    <w:p w14:paraId="6A37E8E4" w14:textId="0A44E6F0" w:rsidR="00BE4AEF" w:rsidRPr="00636E27" w:rsidRDefault="00BE4AEF" w:rsidP="00BE4AEF">
      <w:pPr>
        <w:rPr>
          <w:u w:val="single"/>
        </w:rPr>
      </w:pPr>
      <w:r w:rsidRPr="00636E27">
        <w:t xml:space="preserve">Принято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</w:t>
      </w:r>
      <w:r w:rsidR="004A6E08">
        <w:rPr>
          <w:u w:val="single"/>
        </w:rPr>
        <w:t xml:space="preserve"> </w:t>
      </w:r>
      <w:r w:rsidR="00EA2159">
        <w:rPr>
          <w:u w:val="single"/>
        </w:rPr>
        <w:t>25.06.2025</w:t>
      </w:r>
      <w:r w:rsidR="004A6E08">
        <w:rPr>
          <w:u w:val="single"/>
        </w:rPr>
        <w:t xml:space="preserve"> </w:t>
      </w:r>
      <w:r w:rsidRPr="00636E27">
        <w:t>№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C43B9C">
        <w:rPr>
          <w:u w:val="single"/>
        </w:rPr>
        <w:t xml:space="preserve"> </w:t>
      </w:r>
      <w:r w:rsidR="00EA2159">
        <w:rPr>
          <w:u w:val="single"/>
        </w:rPr>
        <w:t xml:space="preserve">125 </w:t>
      </w:r>
      <w:r w:rsidR="004A6E08">
        <w:rPr>
          <w:u w:val="single"/>
        </w:rPr>
        <w:t xml:space="preserve">     </w:t>
      </w:r>
      <w:r>
        <w:rPr>
          <w:u w:val="single"/>
        </w:rPr>
        <w:t xml:space="preserve">  </w:t>
      </w:r>
      <w:r w:rsidR="00C43B9C">
        <w:rPr>
          <w:u w:val="single"/>
        </w:rPr>
        <w:t xml:space="preserve"> 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 w:rsidRPr="00636E27">
        <w:rPr>
          <w:color w:val="FFFFFF" w:themeColor="background1"/>
          <w:u w:val="single"/>
        </w:rPr>
        <w:t>.</w:t>
      </w:r>
      <w:proofErr w:type="gramEnd"/>
    </w:p>
    <w:p w14:paraId="7DEE56B4" w14:textId="77777777" w:rsidR="00BE4AEF" w:rsidRPr="00D27133" w:rsidRDefault="00BE4AEF" w:rsidP="00BE4AEF">
      <w:pPr>
        <w:rPr>
          <w:sz w:val="12"/>
          <w:szCs w:val="12"/>
        </w:rPr>
      </w:pPr>
    </w:p>
    <w:p w14:paraId="3B813C77" w14:textId="34D73B4F" w:rsidR="00F73BD7" w:rsidRPr="00D27133" w:rsidRDefault="00BE4AEF" w:rsidP="00BE4AEF">
      <w:proofErr w:type="gramStart"/>
      <w:r>
        <w:t>Н</w:t>
      </w:r>
      <w:r w:rsidRPr="00D27133">
        <w:t>а</w:t>
      </w:r>
      <w:r>
        <w:t xml:space="preserve"> </w:t>
      </w:r>
      <w:r>
        <w:rPr>
          <w:u w:val="single"/>
        </w:rPr>
        <w:t xml:space="preserve"> </w:t>
      </w:r>
      <w:r w:rsidR="00EA2159">
        <w:rPr>
          <w:u w:val="single"/>
        </w:rPr>
        <w:t>34</w:t>
      </w:r>
      <w:proofErr w:type="gramEnd"/>
      <w:r w:rsidR="00EA2159">
        <w:rPr>
          <w:u w:val="single"/>
        </w:rPr>
        <w:t>-м</w:t>
      </w:r>
      <w:r w:rsidR="004A6E08">
        <w:rPr>
          <w:u w:val="single"/>
        </w:rPr>
        <w:t xml:space="preserve">   </w:t>
      </w:r>
      <w:r>
        <w:rPr>
          <w:u w:val="single"/>
        </w:rPr>
        <w:t xml:space="preserve">  </w:t>
      </w:r>
      <w:r w:rsidRPr="00D27133">
        <w:t xml:space="preserve"> заседании </w:t>
      </w:r>
      <w:r>
        <w:rPr>
          <w:u w:val="single"/>
        </w:rPr>
        <w:t xml:space="preserve">   </w:t>
      </w:r>
      <w:r w:rsidR="00C43B9C">
        <w:rPr>
          <w:u w:val="single"/>
        </w:rPr>
        <w:t xml:space="preserve"> </w:t>
      </w:r>
      <w:r w:rsidR="004A6E08">
        <w:rPr>
          <w:u w:val="single"/>
        </w:rPr>
        <w:t xml:space="preserve">   </w:t>
      </w:r>
      <w:r w:rsidR="00EA2159">
        <w:rPr>
          <w:u w:val="single"/>
        </w:rPr>
        <w:t>7-го</w:t>
      </w:r>
      <w:r w:rsidR="004A6E08">
        <w:rPr>
          <w:u w:val="single"/>
        </w:rPr>
        <w:t xml:space="preserve">      </w:t>
      </w:r>
      <w:r w:rsidRPr="00D27133">
        <w:t>созыва</w:t>
      </w:r>
    </w:p>
    <w:p w14:paraId="669D4E1C" w14:textId="00E1868D" w:rsidR="00C30F53" w:rsidRPr="00F01A50" w:rsidRDefault="00DB4C26" w:rsidP="00DB4C26">
      <w:pPr>
        <w:spacing w:line="235" w:lineRule="auto"/>
        <w:ind w:right="5245"/>
        <w:jc w:val="both"/>
        <w:rPr>
          <w:rFonts w:eastAsia="SimSun"/>
        </w:rPr>
      </w:pPr>
      <w:r>
        <w:br/>
      </w:r>
      <w:r w:rsidR="00E8072F" w:rsidRPr="00E8072F">
        <w:t xml:space="preserve">Об утверждении внесения изменений в генеральный план </w:t>
      </w:r>
      <w:proofErr w:type="spellStart"/>
      <w:r w:rsidR="00E8072F" w:rsidRPr="00E8072F">
        <w:t>Корсаковского</w:t>
      </w:r>
      <w:proofErr w:type="spellEnd"/>
      <w:r w:rsidR="00E8072F">
        <w:t xml:space="preserve"> </w:t>
      </w:r>
      <w:r w:rsidR="00BC5C0E" w:rsidRPr="00BC5C0E">
        <w:t xml:space="preserve">городского </w:t>
      </w:r>
      <w:r w:rsidR="00E8072F" w:rsidRPr="00E8072F">
        <w:t>округа</w:t>
      </w:r>
      <w:r w:rsidR="00BC5C0E">
        <w:t xml:space="preserve">, </w:t>
      </w:r>
      <w:r w:rsidR="00BC5C0E" w:rsidRPr="00BC5C0E">
        <w:t xml:space="preserve">утвержденный решением Собрания </w:t>
      </w:r>
      <w:proofErr w:type="spellStart"/>
      <w:r w:rsidR="00BC5C0E" w:rsidRPr="00BC5C0E">
        <w:t>Корсаковского</w:t>
      </w:r>
      <w:proofErr w:type="spellEnd"/>
      <w:r w:rsidR="00BC5C0E" w:rsidRPr="00BC5C0E">
        <w:t xml:space="preserve"> городского округа от 03.11.2011 № 45</w:t>
      </w:r>
    </w:p>
    <w:p w14:paraId="28E6E974" w14:textId="77777777" w:rsidR="00206796" w:rsidRDefault="00206796" w:rsidP="00DB4C26">
      <w:pPr>
        <w:spacing w:line="235" w:lineRule="auto"/>
        <w:ind w:firstLine="709"/>
        <w:jc w:val="both"/>
        <w:rPr>
          <w:rFonts w:eastAsia="Calibri"/>
        </w:rPr>
      </w:pPr>
    </w:p>
    <w:p w14:paraId="3A94FB44" w14:textId="77777777" w:rsidR="00E7177B" w:rsidRDefault="00E7177B" w:rsidP="00DB4C26">
      <w:pPr>
        <w:spacing w:line="235" w:lineRule="auto"/>
        <w:ind w:firstLine="709"/>
        <w:jc w:val="both"/>
        <w:rPr>
          <w:rFonts w:eastAsia="Calibri"/>
        </w:rPr>
      </w:pPr>
    </w:p>
    <w:p w14:paraId="208C0C6D" w14:textId="77777777" w:rsidR="00E7177B" w:rsidRDefault="00E7177B" w:rsidP="00DB4C26">
      <w:pPr>
        <w:spacing w:line="235" w:lineRule="auto"/>
        <w:ind w:firstLine="709"/>
        <w:jc w:val="both"/>
        <w:rPr>
          <w:rFonts w:eastAsia="Calibri"/>
        </w:rPr>
      </w:pPr>
    </w:p>
    <w:p w14:paraId="2F07B5EF" w14:textId="77777777" w:rsidR="00E7177B" w:rsidRDefault="00E7177B" w:rsidP="00DB4C26">
      <w:pPr>
        <w:spacing w:line="235" w:lineRule="auto"/>
        <w:ind w:firstLine="709"/>
        <w:jc w:val="both"/>
        <w:rPr>
          <w:rFonts w:eastAsia="Calibri"/>
        </w:rPr>
      </w:pPr>
    </w:p>
    <w:p w14:paraId="5B26284D" w14:textId="77777777" w:rsidR="00E7177B" w:rsidRDefault="00E7177B" w:rsidP="00DB4C26">
      <w:pPr>
        <w:spacing w:line="235" w:lineRule="auto"/>
        <w:ind w:firstLine="709"/>
        <w:jc w:val="both"/>
        <w:rPr>
          <w:rFonts w:eastAsia="Calibri"/>
        </w:rPr>
      </w:pPr>
    </w:p>
    <w:p w14:paraId="61D6D036" w14:textId="0A201CEF" w:rsidR="0039481F" w:rsidRPr="00603C24" w:rsidRDefault="0039481F" w:rsidP="003948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603C24">
        <w:t xml:space="preserve">В соответствии со статьями 23, 24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03C24">
        <w:t>Корсаковск</w:t>
      </w:r>
      <w:r>
        <w:t>ого</w:t>
      </w:r>
      <w:proofErr w:type="spellEnd"/>
      <w:r w:rsidRPr="00603C24">
        <w:t xml:space="preserve"> муниципального округ</w:t>
      </w:r>
      <w:r>
        <w:t>а</w:t>
      </w:r>
      <w:r w:rsidRPr="00603C24">
        <w:t>, рассмотрев проект внесени</w:t>
      </w:r>
      <w:r>
        <w:t>я</w:t>
      </w:r>
      <w:r w:rsidRPr="00603C24">
        <w:t xml:space="preserve"> изменений в генеральный план </w:t>
      </w:r>
      <w:proofErr w:type="spellStart"/>
      <w:r w:rsidRPr="00603C24">
        <w:rPr>
          <w:rFonts w:eastAsia="SimSun"/>
        </w:rPr>
        <w:t>Корсаковского</w:t>
      </w:r>
      <w:proofErr w:type="spellEnd"/>
      <w:r w:rsidRPr="00603C24">
        <w:rPr>
          <w:rFonts w:eastAsia="SimSun"/>
        </w:rPr>
        <w:t xml:space="preserve"> </w:t>
      </w:r>
      <w:r w:rsidRPr="00E8072F">
        <w:t xml:space="preserve">муниципального </w:t>
      </w:r>
      <w:r w:rsidRPr="00603C24">
        <w:rPr>
          <w:rFonts w:eastAsia="SimSun"/>
        </w:rPr>
        <w:t>округа</w:t>
      </w:r>
      <w:r>
        <w:rPr>
          <w:rFonts w:eastAsia="SimSun"/>
        </w:rPr>
        <w:t xml:space="preserve"> </w:t>
      </w:r>
      <w:r w:rsidRPr="00E8072F">
        <w:t xml:space="preserve">(в части изменения границ населенного пункта </w:t>
      </w:r>
      <w:r>
        <w:t xml:space="preserve">           </w:t>
      </w:r>
      <w:r w:rsidRPr="00E8072F">
        <w:t>с. Дачное)</w:t>
      </w:r>
      <w:r w:rsidRPr="00603C24">
        <w:t xml:space="preserve">, протокол публичных слушаний от </w:t>
      </w:r>
      <w:r w:rsidRPr="0039481F">
        <w:t>12.05.2025</w:t>
      </w:r>
      <w:r w:rsidRPr="00603C24">
        <w:t xml:space="preserve">, заключение о результатах публичных слушаний от </w:t>
      </w:r>
      <w:r w:rsidRPr="0039481F">
        <w:t>12.05.2025</w:t>
      </w:r>
      <w:r w:rsidRPr="00603C24">
        <w:t>, Собрание РЕШИЛО:</w:t>
      </w:r>
    </w:p>
    <w:p w14:paraId="0812F4D7" w14:textId="08408025" w:rsidR="00BC5C0E" w:rsidRDefault="00BC5C0E" w:rsidP="00492C8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BC5C0E">
        <w:t xml:space="preserve">Внести в решение Собрания </w:t>
      </w:r>
      <w:proofErr w:type="spellStart"/>
      <w:r w:rsidRPr="00BC5C0E">
        <w:t>Корсаковского</w:t>
      </w:r>
      <w:proofErr w:type="spellEnd"/>
      <w:r w:rsidRPr="00BC5C0E">
        <w:t xml:space="preserve"> городского округа от 03.11.2011 № 45  «</w:t>
      </w:r>
      <w:r w:rsidR="00E2297A" w:rsidRPr="00E2297A">
        <w:t>Об утверждении генеральн</w:t>
      </w:r>
      <w:r w:rsidR="00E2297A">
        <w:t>ого</w:t>
      </w:r>
      <w:r w:rsidR="00E2297A" w:rsidRPr="00E2297A">
        <w:t xml:space="preserve"> план</w:t>
      </w:r>
      <w:r w:rsidR="00E2297A">
        <w:t>а</w:t>
      </w:r>
      <w:r w:rsidR="00E2297A" w:rsidRPr="00E2297A">
        <w:t xml:space="preserve"> </w:t>
      </w:r>
      <w:proofErr w:type="spellStart"/>
      <w:r w:rsidR="00E2297A" w:rsidRPr="00E2297A">
        <w:t>Корсаковского</w:t>
      </w:r>
      <w:proofErr w:type="spellEnd"/>
      <w:r w:rsidR="00E2297A" w:rsidRPr="00E2297A">
        <w:t xml:space="preserve"> городского округа</w:t>
      </w:r>
      <w:r w:rsidRPr="00BC5C0E">
        <w:t xml:space="preserve">» </w:t>
      </w:r>
      <w:r w:rsidR="00E2297A" w:rsidRPr="00E2297A">
        <w:t xml:space="preserve">(в редакции решений Собрания </w:t>
      </w:r>
      <w:proofErr w:type="spellStart"/>
      <w:r w:rsidR="00E2297A" w:rsidRPr="00E2297A">
        <w:t>Корсаковского</w:t>
      </w:r>
      <w:proofErr w:type="spellEnd"/>
      <w:r w:rsidR="00E2297A" w:rsidRPr="00E2297A">
        <w:t xml:space="preserve"> городского округа от 03.07.2014 № 24, от 28.04.2015 </w:t>
      </w:r>
      <w:r w:rsidR="00E2297A">
        <w:t xml:space="preserve">         </w:t>
      </w:r>
      <w:r w:rsidR="00E2297A" w:rsidRPr="00E2297A">
        <w:t>№ 53, от 31.03.2016 № 87, от 30.06.2016 № 107, от 24.11.2016 № 123, от 02.11.2017 № 1, от 29.03.2018 № 27, от 19.06.2019 № 75, от 30.06.2020 № 124, от 26.02.2021 № 145, от 14.12.2021 № 179, от 29.07.2022 № 211, от 15.11.2022 № 14, от 14.08.2023 № 38, от 06.03.2024 № 58, от 02.07.2024 № 70)</w:t>
      </w:r>
      <w:r w:rsidRPr="00BC5C0E">
        <w:t xml:space="preserve"> (далее – Решение) следующие изменения:</w:t>
      </w:r>
    </w:p>
    <w:p w14:paraId="543CA8E6" w14:textId="0B72B674" w:rsidR="00E2297A" w:rsidRDefault="00E2297A" w:rsidP="00492C8C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>
        <w:t xml:space="preserve"> </w:t>
      </w:r>
      <w:r w:rsidRPr="00E2297A">
        <w:t>В преамбуле Решения слова «Устав</w:t>
      </w:r>
      <w:r w:rsidR="00492C8C">
        <w:t>а</w:t>
      </w:r>
      <w:r w:rsidRPr="00E2297A">
        <w:t xml:space="preserve"> муниципального образования «</w:t>
      </w:r>
      <w:proofErr w:type="spellStart"/>
      <w:r w:rsidRPr="00E2297A">
        <w:t>Корсаковский</w:t>
      </w:r>
      <w:proofErr w:type="spellEnd"/>
      <w:r w:rsidRPr="00E2297A">
        <w:t xml:space="preserve"> городской округ» Сахалинской области» заменить словами «Устав</w:t>
      </w:r>
      <w:r w:rsidR="00492C8C">
        <w:t>а</w:t>
      </w:r>
      <w:r w:rsidRPr="00E2297A">
        <w:t xml:space="preserve"> </w:t>
      </w:r>
      <w:proofErr w:type="spellStart"/>
      <w:r w:rsidRPr="00E2297A">
        <w:t>Корсаковского</w:t>
      </w:r>
      <w:proofErr w:type="spellEnd"/>
      <w:r w:rsidRPr="00E2297A">
        <w:t xml:space="preserve"> муниципального округа»</w:t>
      </w:r>
      <w:r w:rsidR="00492C8C">
        <w:t>.</w:t>
      </w:r>
    </w:p>
    <w:p w14:paraId="623D75FA" w14:textId="31FE7D7B" w:rsidR="00492C8C" w:rsidRDefault="00492C8C" w:rsidP="00492C8C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 w:rsidRPr="00492C8C">
        <w:t>В названии и пункте 1 Решения слова «городского округа» заменить на слова «муниципального округа»</w:t>
      </w:r>
      <w:r>
        <w:t>.</w:t>
      </w:r>
    </w:p>
    <w:p w14:paraId="7F97DB3D" w14:textId="70BA6922" w:rsidR="00492C8C" w:rsidRDefault="00492C8C" w:rsidP="00492C8C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 w:rsidRPr="00492C8C">
        <w:t xml:space="preserve">В названии и по тексту генерального плана </w:t>
      </w:r>
      <w:proofErr w:type="spellStart"/>
      <w:r w:rsidRPr="00492C8C">
        <w:t>Корсаковского</w:t>
      </w:r>
      <w:proofErr w:type="spellEnd"/>
      <w:r w:rsidRPr="00492C8C">
        <w:t xml:space="preserve"> городского округа, утвержденн</w:t>
      </w:r>
      <w:r w:rsidR="001C2CC6">
        <w:t>ого</w:t>
      </w:r>
      <w:r w:rsidRPr="00492C8C">
        <w:t xml:space="preserve"> Решением (далее – </w:t>
      </w:r>
      <w:r w:rsidR="00206796">
        <w:t>Г</w:t>
      </w:r>
      <w:r w:rsidR="00206796" w:rsidRPr="00206796">
        <w:t>енеральный план</w:t>
      </w:r>
      <w:r w:rsidRPr="00492C8C">
        <w:t>), слова «городской округ» в соответствующих падежах заменить на слова «муниципальный округ» в соответствующих падежах</w:t>
      </w:r>
      <w:r>
        <w:t>.</w:t>
      </w:r>
    </w:p>
    <w:p w14:paraId="40B9FF30" w14:textId="35AFFEF9" w:rsidR="0039481F" w:rsidRDefault="0039481F" w:rsidP="00492C8C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 w:rsidRPr="00603C24">
        <w:t xml:space="preserve">Утвердить внесение изменений в </w:t>
      </w:r>
      <w:r w:rsidR="00206796">
        <w:t>Г</w:t>
      </w:r>
      <w:r w:rsidRPr="00603C24">
        <w:t xml:space="preserve">енеральный план </w:t>
      </w:r>
      <w:r w:rsidRPr="0039481F">
        <w:t>в части изменения границ населенного пункта с. Дачно</w:t>
      </w:r>
      <w:r w:rsidR="00206796">
        <w:t>го</w:t>
      </w:r>
      <w:r>
        <w:t xml:space="preserve"> </w:t>
      </w:r>
      <w:r w:rsidRPr="0039481F">
        <w:t xml:space="preserve">(прилагается) </w:t>
      </w:r>
      <w:r w:rsidRPr="00603C24">
        <w:t xml:space="preserve">в </w:t>
      </w:r>
      <w:r>
        <w:t>следующем составе:</w:t>
      </w:r>
    </w:p>
    <w:p w14:paraId="3C253B49" w14:textId="5A5CC214" w:rsidR="00DE57DD" w:rsidRDefault="00DE57DD" w:rsidP="00492C8C">
      <w:pPr>
        <w:pStyle w:val="a9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к</w:t>
      </w:r>
      <w:r w:rsidRPr="00375C50">
        <w:rPr>
          <w:bCs/>
        </w:rPr>
        <w:t>арта планируемого размещения объектов местного значения</w:t>
      </w:r>
      <w:r>
        <w:rPr>
          <w:bCs/>
        </w:rPr>
        <w:t>;</w:t>
      </w:r>
    </w:p>
    <w:p w14:paraId="7B60353C" w14:textId="338E5428" w:rsidR="00DE57DD" w:rsidRDefault="00DE57DD" w:rsidP="00492C8C">
      <w:pPr>
        <w:pStyle w:val="a9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к</w:t>
      </w:r>
      <w:r w:rsidRPr="00375C50">
        <w:rPr>
          <w:bCs/>
        </w:rPr>
        <w:t>арта границ нас</w:t>
      </w:r>
      <w:r>
        <w:rPr>
          <w:bCs/>
        </w:rPr>
        <w:t>е</w:t>
      </w:r>
      <w:r w:rsidRPr="00375C50">
        <w:rPr>
          <w:bCs/>
        </w:rPr>
        <w:t>ленного пункта</w:t>
      </w:r>
      <w:r>
        <w:rPr>
          <w:bCs/>
        </w:rPr>
        <w:t>;</w:t>
      </w:r>
    </w:p>
    <w:p w14:paraId="34E73735" w14:textId="763F42AB" w:rsidR="00DE57DD" w:rsidRDefault="00DE57DD" w:rsidP="00492C8C">
      <w:pPr>
        <w:pStyle w:val="a9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к</w:t>
      </w:r>
      <w:r w:rsidRPr="00375C50">
        <w:rPr>
          <w:bCs/>
        </w:rPr>
        <w:t>арта функциональных зон</w:t>
      </w:r>
      <w:r>
        <w:rPr>
          <w:bCs/>
        </w:rPr>
        <w:t>;</w:t>
      </w:r>
    </w:p>
    <w:p w14:paraId="340E1765" w14:textId="253DC233" w:rsidR="003211A7" w:rsidRPr="00AC51DF" w:rsidRDefault="00DE57DD" w:rsidP="00492C8C">
      <w:pPr>
        <w:pStyle w:val="a9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1"/>
      </w:pPr>
      <w:r>
        <w:rPr>
          <w:bCs/>
        </w:rPr>
        <w:t>положение о территориальном планировании</w:t>
      </w:r>
      <w:r w:rsidR="003211A7">
        <w:rPr>
          <w:bCs/>
        </w:rPr>
        <w:t>.</w:t>
      </w:r>
    </w:p>
    <w:p w14:paraId="0809F64A" w14:textId="1BED84A0" w:rsidR="00D67C88" w:rsidRDefault="006C6EFC" w:rsidP="00492C8C">
      <w:pPr>
        <w:pStyle w:val="aa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6C6EFC">
        <w:lastRenderedPageBreak/>
        <w:t xml:space="preserve">2.   </w:t>
      </w:r>
      <w:r w:rsidR="00D67C88" w:rsidRPr="00D67C88">
        <w:t>Опубликовать настоящее решение в газете «Восход».</w:t>
      </w:r>
    </w:p>
    <w:p w14:paraId="314AB6CC" w14:textId="1E798D95" w:rsidR="00D67C88" w:rsidRDefault="00D67C88" w:rsidP="006A63B3">
      <w:pPr>
        <w:spacing w:line="276" w:lineRule="auto"/>
        <w:ind w:firstLine="709"/>
        <w:contextualSpacing/>
        <w:jc w:val="both"/>
      </w:pPr>
    </w:p>
    <w:p w14:paraId="2AD4C715" w14:textId="77777777" w:rsidR="00E7177B" w:rsidRDefault="00E7177B" w:rsidP="006A63B3">
      <w:pPr>
        <w:spacing w:line="276" w:lineRule="auto"/>
        <w:ind w:firstLine="709"/>
        <w:contextualSpacing/>
        <w:jc w:val="both"/>
      </w:pPr>
    </w:p>
    <w:p w14:paraId="7FD519FF" w14:textId="77777777" w:rsidR="00E7177B" w:rsidRDefault="00E7177B" w:rsidP="006A63B3">
      <w:pPr>
        <w:spacing w:line="276" w:lineRule="auto"/>
        <w:ind w:firstLine="709"/>
        <w:contextualSpacing/>
        <w:jc w:val="both"/>
      </w:pPr>
    </w:p>
    <w:p w14:paraId="1DA0D4C3" w14:textId="2A69FF5F" w:rsidR="00EA2159" w:rsidRDefault="00EA2159" w:rsidP="00BD7EC9">
      <w:r>
        <w:t>Исполняющий обязанности</w:t>
      </w:r>
    </w:p>
    <w:p w14:paraId="27A83465" w14:textId="346EFB1A" w:rsidR="00BD7EC9" w:rsidRPr="004A6E08" w:rsidRDefault="00EA2159" w:rsidP="00BD7EC9">
      <w:r>
        <w:t>председателя</w:t>
      </w:r>
      <w:r w:rsidR="00BD7EC9" w:rsidRPr="004A6E08">
        <w:t xml:space="preserve"> Собрания </w:t>
      </w:r>
    </w:p>
    <w:p w14:paraId="7AEED9EF" w14:textId="6D9CADE7" w:rsidR="00BD7EC9" w:rsidRDefault="00BD7EC9" w:rsidP="00BD7EC9">
      <w:proofErr w:type="spellStart"/>
      <w:r w:rsidRPr="004A6E08">
        <w:t>Корсаковского</w:t>
      </w:r>
      <w:proofErr w:type="spellEnd"/>
      <w:r w:rsidRPr="004A6E08">
        <w:t xml:space="preserve"> муниципального округа                                                               </w:t>
      </w:r>
      <w:r>
        <w:t xml:space="preserve">   </w:t>
      </w:r>
      <w:r w:rsidR="00EA2159">
        <w:t xml:space="preserve">   Д.А. Вдовин</w:t>
      </w:r>
    </w:p>
    <w:p w14:paraId="382B9E76" w14:textId="77777777" w:rsidR="00BD7EC9" w:rsidRDefault="00BD7EC9" w:rsidP="004A6E08"/>
    <w:p w14:paraId="7C6AD96C" w14:textId="77777777" w:rsidR="00BD7EC9" w:rsidRDefault="00BD7EC9" w:rsidP="004A6E08"/>
    <w:p w14:paraId="140959A3" w14:textId="60E39570" w:rsidR="004A6E08" w:rsidRPr="004A6E08" w:rsidRDefault="00BD7EC9" w:rsidP="004A6E08">
      <w:r>
        <w:t>М</w:t>
      </w:r>
      <w:r w:rsidR="004A6E08" w:rsidRPr="004A6E08">
        <w:t>эр</w:t>
      </w:r>
    </w:p>
    <w:p w14:paraId="45C06E0C" w14:textId="58CE5BEC" w:rsidR="004A6E08" w:rsidRPr="004A6E08" w:rsidRDefault="004A6E08" w:rsidP="004A6E08">
      <w:proofErr w:type="spellStart"/>
      <w:r w:rsidRPr="004A6E08">
        <w:t>Корсаковского</w:t>
      </w:r>
      <w:proofErr w:type="spellEnd"/>
      <w:r w:rsidRPr="004A6E08">
        <w:t xml:space="preserve"> муниципального округа                                   </w:t>
      </w:r>
      <w:r w:rsidR="00EA2159">
        <w:t xml:space="preserve">   </w:t>
      </w:r>
      <w:r w:rsidRPr="004A6E08">
        <w:t xml:space="preserve">                 </w:t>
      </w:r>
      <w:r w:rsidR="00BD7EC9">
        <w:t xml:space="preserve">    </w:t>
      </w:r>
      <w:r w:rsidRPr="004A6E08">
        <w:t xml:space="preserve">       </w:t>
      </w:r>
      <w:r w:rsidR="00BD7EC9">
        <w:t>Н.Ю. Куприна</w:t>
      </w:r>
    </w:p>
    <w:p w14:paraId="01526C9F" w14:textId="77777777" w:rsidR="00625229" w:rsidRDefault="00625229" w:rsidP="004A6E08"/>
    <w:sectPr w:rsidR="00625229" w:rsidSect="00E8072F">
      <w:headerReference w:type="default" r:id="rId8"/>
      <w:pgSz w:w="11907" w:h="16840"/>
      <w:pgMar w:top="1134" w:right="709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A821" w14:textId="77777777" w:rsidR="002828E2" w:rsidRDefault="002828E2">
      <w:r>
        <w:separator/>
      </w:r>
    </w:p>
  </w:endnote>
  <w:endnote w:type="continuationSeparator" w:id="0">
    <w:p w14:paraId="1498DE48" w14:textId="77777777" w:rsidR="002828E2" w:rsidRDefault="0028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FCEE" w14:textId="77777777" w:rsidR="002828E2" w:rsidRDefault="002828E2">
      <w:r>
        <w:separator/>
      </w:r>
    </w:p>
  </w:footnote>
  <w:footnote w:type="continuationSeparator" w:id="0">
    <w:p w14:paraId="553633EC" w14:textId="77777777" w:rsidR="002828E2" w:rsidRDefault="0028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141423"/>
      <w:docPartObj>
        <w:docPartGallery w:val="Page Numbers (Top of Page)"/>
        <w:docPartUnique/>
      </w:docPartObj>
    </w:sdtPr>
    <w:sdtEndPr/>
    <w:sdtContent>
      <w:p w14:paraId="458BA178" w14:textId="766D2C15" w:rsidR="00F73BD7" w:rsidRDefault="00F73B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F8">
          <w:rPr>
            <w:noProof/>
          </w:rPr>
          <w:t>2</w:t>
        </w:r>
        <w:r>
          <w:fldChar w:fldCharType="end"/>
        </w:r>
      </w:p>
    </w:sdtContent>
  </w:sdt>
  <w:p w14:paraId="18BE465F" w14:textId="77777777" w:rsidR="00F73BD7" w:rsidRDefault="00F73B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5B9B"/>
    <w:multiLevelType w:val="hybridMultilevel"/>
    <w:tmpl w:val="34ECA16A"/>
    <w:lvl w:ilvl="0" w:tplc="2AD489F8">
      <w:start w:val="1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82A1432"/>
    <w:multiLevelType w:val="multilevel"/>
    <w:tmpl w:val="27C63A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B24782D"/>
    <w:multiLevelType w:val="multilevel"/>
    <w:tmpl w:val="A75AD7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477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59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1800"/>
      </w:pPr>
      <w:rPr>
        <w:rFonts w:eastAsia="SimSun" w:hint="default"/>
      </w:rPr>
    </w:lvl>
  </w:abstractNum>
  <w:abstractNum w:abstractNumId="6" w15:restartNumberingAfterBreak="0">
    <w:nsid w:val="4D323558"/>
    <w:multiLevelType w:val="hybridMultilevel"/>
    <w:tmpl w:val="4A10ACD4"/>
    <w:lvl w:ilvl="0" w:tplc="220A42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02A2E"/>
    <w:rsid w:val="000056AB"/>
    <w:rsid w:val="00032C8B"/>
    <w:rsid w:val="00043CD3"/>
    <w:rsid w:val="0004577C"/>
    <w:rsid w:val="00072E4E"/>
    <w:rsid w:val="000A696D"/>
    <w:rsid w:val="000A741A"/>
    <w:rsid w:val="000A7EB0"/>
    <w:rsid w:val="000B60DA"/>
    <w:rsid w:val="000E42CC"/>
    <w:rsid w:val="000F1122"/>
    <w:rsid w:val="00105BEC"/>
    <w:rsid w:val="00145971"/>
    <w:rsid w:val="00165DBB"/>
    <w:rsid w:val="0017117B"/>
    <w:rsid w:val="0018693F"/>
    <w:rsid w:val="00187A5F"/>
    <w:rsid w:val="001C2CC6"/>
    <w:rsid w:val="001F5A0D"/>
    <w:rsid w:val="001F6BD4"/>
    <w:rsid w:val="002054E7"/>
    <w:rsid w:val="00206796"/>
    <w:rsid w:val="00212E22"/>
    <w:rsid w:val="00216128"/>
    <w:rsid w:val="00222885"/>
    <w:rsid w:val="002366D8"/>
    <w:rsid w:val="002556F8"/>
    <w:rsid w:val="00262034"/>
    <w:rsid w:val="00270150"/>
    <w:rsid w:val="002828E2"/>
    <w:rsid w:val="002A1BB5"/>
    <w:rsid w:val="002A25D9"/>
    <w:rsid w:val="002B61E7"/>
    <w:rsid w:val="002C0F18"/>
    <w:rsid w:val="002C1E98"/>
    <w:rsid w:val="002D17BB"/>
    <w:rsid w:val="002F24AE"/>
    <w:rsid w:val="003211A7"/>
    <w:rsid w:val="00323F61"/>
    <w:rsid w:val="00331FC9"/>
    <w:rsid w:val="0033530B"/>
    <w:rsid w:val="0033548F"/>
    <w:rsid w:val="00355536"/>
    <w:rsid w:val="00383C23"/>
    <w:rsid w:val="0039481F"/>
    <w:rsid w:val="003A7344"/>
    <w:rsid w:val="003C7EAE"/>
    <w:rsid w:val="003E0ED1"/>
    <w:rsid w:val="003F5CB2"/>
    <w:rsid w:val="0040451F"/>
    <w:rsid w:val="00405178"/>
    <w:rsid w:val="00413166"/>
    <w:rsid w:val="00431658"/>
    <w:rsid w:val="00434F73"/>
    <w:rsid w:val="00454389"/>
    <w:rsid w:val="004635A4"/>
    <w:rsid w:val="00475A0D"/>
    <w:rsid w:val="004779AA"/>
    <w:rsid w:val="00492C8C"/>
    <w:rsid w:val="0049517F"/>
    <w:rsid w:val="004A6E08"/>
    <w:rsid w:val="004B72E1"/>
    <w:rsid w:val="004D3B5D"/>
    <w:rsid w:val="004E4580"/>
    <w:rsid w:val="004E543A"/>
    <w:rsid w:val="00537F35"/>
    <w:rsid w:val="00544D93"/>
    <w:rsid w:val="00547433"/>
    <w:rsid w:val="005537F0"/>
    <w:rsid w:val="0057762E"/>
    <w:rsid w:val="005B1A6D"/>
    <w:rsid w:val="005E0D74"/>
    <w:rsid w:val="005F42D5"/>
    <w:rsid w:val="00602767"/>
    <w:rsid w:val="00602868"/>
    <w:rsid w:val="006147B1"/>
    <w:rsid w:val="00625229"/>
    <w:rsid w:val="00626575"/>
    <w:rsid w:val="00626905"/>
    <w:rsid w:val="006276D2"/>
    <w:rsid w:val="00657796"/>
    <w:rsid w:val="00677802"/>
    <w:rsid w:val="0068568E"/>
    <w:rsid w:val="0069523B"/>
    <w:rsid w:val="006A63B3"/>
    <w:rsid w:val="006C6EFC"/>
    <w:rsid w:val="006D1BAF"/>
    <w:rsid w:val="006D5E55"/>
    <w:rsid w:val="006E00DA"/>
    <w:rsid w:val="007034A6"/>
    <w:rsid w:val="00720D09"/>
    <w:rsid w:val="007413BD"/>
    <w:rsid w:val="007457DB"/>
    <w:rsid w:val="0076382F"/>
    <w:rsid w:val="0077648E"/>
    <w:rsid w:val="007A0B72"/>
    <w:rsid w:val="007A52E0"/>
    <w:rsid w:val="007B220C"/>
    <w:rsid w:val="007C518E"/>
    <w:rsid w:val="007D2CFB"/>
    <w:rsid w:val="007F70D4"/>
    <w:rsid w:val="0081038A"/>
    <w:rsid w:val="00822948"/>
    <w:rsid w:val="008264E3"/>
    <w:rsid w:val="00866454"/>
    <w:rsid w:val="008B7BC2"/>
    <w:rsid w:val="008D389B"/>
    <w:rsid w:val="008E2F2C"/>
    <w:rsid w:val="00916A38"/>
    <w:rsid w:val="0092455F"/>
    <w:rsid w:val="009528D2"/>
    <w:rsid w:val="00957AB3"/>
    <w:rsid w:val="0097067F"/>
    <w:rsid w:val="009745C0"/>
    <w:rsid w:val="00975330"/>
    <w:rsid w:val="00975B51"/>
    <w:rsid w:val="009C2101"/>
    <w:rsid w:val="009D2A73"/>
    <w:rsid w:val="009E13A2"/>
    <w:rsid w:val="009E7AF4"/>
    <w:rsid w:val="009F4B36"/>
    <w:rsid w:val="009F4D55"/>
    <w:rsid w:val="00A23EF6"/>
    <w:rsid w:val="00A25AE9"/>
    <w:rsid w:val="00A5547F"/>
    <w:rsid w:val="00A6531F"/>
    <w:rsid w:val="00A97CAB"/>
    <w:rsid w:val="00AD7646"/>
    <w:rsid w:val="00AE0B7D"/>
    <w:rsid w:val="00AF5723"/>
    <w:rsid w:val="00B15C18"/>
    <w:rsid w:val="00B205CA"/>
    <w:rsid w:val="00B208F6"/>
    <w:rsid w:val="00B26E88"/>
    <w:rsid w:val="00B32F81"/>
    <w:rsid w:val="00B510FE"/>
    <w:rsid w:val="00B56DEA"/>
    <w:rsid w:val="00B60A33"/>
    <w:rsid w:val="00B623FC"/>
    <w:rsid w:val="00B64697"/>
    <w:rsid w:val="00B8779B"/>
    <w:rsid w:val="00B90823"/>
    <w:rsid w:val="00B96ED5"/>
    <w:rsid w:val="00BA0AF6"/>
    <w:rsid w:val="00BA412A"/>
    <w:rsid w:val="00BB2A98"/>
    <w:rsid w:val="00BC5C0E"/>
    <w:rsid w:val="00BD7EC9"/>
    <w:rsid w:val="00BE4AEF"/>
    <w:rsid w:val="00C035FB"/>
    <w:rsid w:val="00C12150"/>
    <w:rsid w:val="00C30F53"/>
    <w:rsid w:val="00C342E4"/>
    <w:rsid w:val="00C35337"/>
    <w:rsid w:val="00C43B9C"/>
    <w:rsid w:val="00C7044A"/>
    <w:rsid w:val="00C979FA"/>
    <w:rsid w:val="00D2633C"/>
    <w:rsid w:val="00D47753"/>
    <w:rsid w:val="00D67C88"/>
    <w:rsid w:val="00D7683D"/>
    <w:rsid w:val="00DA05E5"/>
    <w:rsid w:val="00DB4C26"/>
    <w:rsid w:val="00DC5A11"/>
    <w:rsid w:val="00DD67F2"/>
    <w:rsid w:val="00DD7383"/>
    <w:rsid w:val="00DE05F5"/>
    <w:rsid w:val="00DE57DD"/>
    <w:rsid w:val="00E02D0F"/>
    <w:rsid w:val="00E2297A"/>
    <w:rsid w:val="00E246A1"/>
    <w:rsid w:val="00E35F63"/>
    <w:rsid w:val="00E7177B"/>
    <w:rsid w:val="00E80566"/>
    <w:rsid w:val="00E8072F"/>
    <w:rsid w:val="00EA2159"/>
    <w:rsid w:val="00EB6C74"/>
    <w:rsid w:val="00EE36E6"/>
    <w:rsid w:val="00EE736B"/>
    <w:rsid w:val="00F01108"/>
    <w:rsid w:val="00F01A50"/>
    <w:rsid w:val="00F04D26"/>
    <w:rsid w:val="00F23673"/>
    <w:rsid w:val="00F340CB"/>
    <w:rsid w:val="00F43331"/>
    <w:rsid w:val="00F4351E"/>
    <w:rsid w:val="00F447DE"/>
    <w:rsid w:val="00F648FA"/>
    <w:rsid w:val="00F73BD7"/>
    <w:rsid w:val="00F90230"/>
    <w:rsid w:val="00FB44C4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1EA"/>
  <w15:docId w15:val="{FFF1EF7B-256C-483C-BDC6-065B90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  <w:style w:type="paragraph" w:styleId="aa">
    <w:name w:val="Normal (Web)"/>
    <w:basedOn w:val="a"/>
    <w:uiPriority w:val="99"/>
    <w:unhideWhenUsed/>
    <w:rsid w:val="00975B51"/>
    <w:pPr>
      <w:spacing w:before="100" w:beforeAutospacing="1" w:after="100" w:afterAutospacing="1"/>
    </w:pPr>
  </w:style>
  <w:style w:type="paragraph" w:customStyle="1" w:styleId="ConsPlusNormal">
    <w:name w:val="ConsPlusNormal"/>
    <w:rsid w:val="0039481F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rsid w:val="00DE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1</TotalTime>
  <Pages>2</Pages>
  <Words>324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User</cp:lastModifiedBy>
  <cp:revision>2</cp:revision>
  <cp:lastPrinted>2025-06-24T23:35:00Z</cp:lastPrinted>
  <dcterms:created xsi:type="dcterms:W3CDTF">2025-06-25T00:40:00Z</dcterms:created>
  <dcterms:modified xsi:type="dcterms:W3CDTF">2025-06-25T00:40:00Z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-1435250299</vt:i4>
  </property>
</Properties>
</file>