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4D5BFA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372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F74620" w:rsidRDefault="00F74620" w:rsidP="00575E1C"/>
    <w:p w:rsidR="00575E1C" w:rsidRDefault="00575E1C" w:rsidP="000B2678">
      <w:pPr>
        <w:tabs>
          <w:tab w:val="left" w:pos="4962"/>
        </w:tabs>
      </w:pPr>
      <w:bookmarkStart w:id="0" w:name="_GoBack"/>
      <w:bookmarkEnd w:id="0"/>
    </w:p>
    <w:p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</w:t>
      </w:r>
      <w:r w:rsidR="00E95947">
        <w:rPr>
          <w:u w:val="single"/>
        </w:rPr>
        <w:t xml:space="preserve">    11.02.2025</w:t>
      </w:r>
      <w:r w:rsidR="00CE4288">
        <w:rPr>
          <w:u w:val="single"/>
        </w:rPr>
        <w:t xml:space="preserve">   </w:t>
      </w:r>
      <w:r w:rsidR="00E95947">
        <w:rPr>
          <w:u w:val="single"/>
        </w:rPr>
        <w:t xml:space="preserve">   </w:t>
      </w:r>
      <w:r w:rsidR="00CE4288">
        <w:rPr>
          <w:u w:val="single"/>
        </w:rPr>
        <w:t xml:space="preserve">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</w:t>
      </w:r>
      <w:r w:rsidR="00E95947">
        <w:rPr>
          <w:u w:val="single"/>
        </w:rPr>
        <w:t xml:space="preserve">   101     </w:t>
      </w:r>
      <w:r w:rsidR="00CE4288" w:rsidRPr="00CE4288">
        <w:rPr>
          <w:u w:val="single"/>
        </w:rPr>
        <w:t xml:space="preserve">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:rsidR="00D5740B" w:rsidRDefault="00E17811" w:rsidP="008B62B8">
      <w:pPr>
        <w:jc w:val="both"/>
        <w:rPr>
          <w:color w:val="FFFFFF"/>
        </w:rPr>
      </w:pPr>
      <w:r>
        <w:t>на</w:t>
      </w:r>
      <w:r w:rsidR="002B6277">
        <w:t xml:space="preserve"> </w:t>
      </w:r>
      <w:r w:rsidR="00E9594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</w:t>
      </w:r>
      <w:r w:rsidR="00E95947">
        <w:rPr>
          <w:u w:val="single"/>
        </w:rPr>
        <w:t xml:space="preserve">  </w:t>
      </w:r>
      <w:r w:rsidR="002B6277">
        <w:rPr>
          <w:u w:val="single"/>
        </w:rPr>
        <w:t xml:space="preserve"> </w:t>
      </w:r>
      <w:r w:rsidR="00E95947">
        <w:rPr>
          <w:u w:val="single"/>
        </w:rPr>
        <w:t>28</w:t>
      </w:r>
      <w:r w:rsidR="002B6277">
        <w:rPr>
          <w:u w:val="single"/>
        </w:rPr>
        <w:t xml:space="preserve">-м   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E95947">
        <w:t xml:space="preserve"> </w:t>
      </w:r>
      <w:r w:rsidR="002B6277" w:rsidRPr="002B6277">
        <w:rPr>
          <w:u w:val="single"/>
        </w:rPr>
        <w:t xml:space="preserve">      7-го </w:t>
      </w:r>
      <w:r w:rsidR="00E95947">
        <w:rPr>
          <w:u w:val="single"/>
        </w:rPr>
        <w:t xml:space="preserve">  </w:t>
      </w:r>
      <w:r w:rsidR="00E95947">
        <w:t xml:space="preserve"> 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:rsidR="00610B92" w:rsidRPr="002B6277" w:rsidRDefault="00610B92" w:rsidP="008B62B8">
      <w:pPr>
        <w:jc w:val="both"/>
        <w:rPr>
          <w:u w:val="single"/>
        </w:rPr>
      </w:pPr>
    </w:p>
    <w:p w:rsidR="00072980" w:rsidRDefault="00072980" w:rsidP="00072980">
      <w:pPr>
        <w:jc w:val="both"/>
      </w:pPr>
      <w:r>
        <w:t xml:space="preserve">О внесении   изменений    в   </w:t>
      </w:r>
      <w:proofErr w:type="gramStart"/>
      <w:r>
        <w:t xml:space="preserve">решение </w:t>
      </w:r>
      <w:r w:rsidR="00D5340F">
        <w:t xml:space="preserve"> </w:t>
      </w:r>
      <w:r>
        <w:t>Собрания</w:t>
      </w:r>
      <w:proofErr w:type="gramEnd"/>
      <w:r>
        <w:t xml:space="preserve"> </w:t>
      </w:r>
    </w:p>
    <w:p w:rsidR="00A70757" w:rsidRDefault="00072980" w:rsidP="000B2678">
      <w:pPr>
        <w:tabs>
          <w:tab w:val="left" w:pos="5103"/>
        </w:tabs>
        <w:jc w:val="both"/>
      </w:pPr>
      <w:proofErr w:type="gramStart"/>
      <w:r>
        <w:t>Корсаковского  городского</w:t>
      </w:r>
      <w:proofErr w:type="gramEnd"/>
      <w:r>
        <w:t xml:space="preserve"> </w:t>
      </w:r>
      <w:r w:rsidR="00D5340F">
        <w:t xml:space="preserve"> </w:t>
      </w:r>
      <w:r>
        <w:t>округа от 06.04.2020</w:t>
      </w:r>
    </w:p>
    <w:p w:rsidR="00796F35" w:rsidRDefault="00072980" w:rsidP="00072980">
      <w:pPr>
        <w:jc w:val="both"/>
      </w:pPr>
      <w:proofErr w:type="gramStart"/>
      <w:r>
        <w:t xml:space="preserve">№ </w:t>
      </w:r>
      <w:r w:rsidR="00A05427">
        <w:t xml:space="preserve"> </w:t>
      </w:r>
      <w:r>
        <w:t>120</w:t>
      </w:r>
      <w:proofErr w:type="gramEnd"/>
      <w:r w:rsidR="00A05427">
        <w:t xml:space="preserve"> </w:t>
      </w:r>
      <w:r>
        <w:t xml:space="preserve"> </w:t>
      </w:r>
      <w:r w:rsidR="00A05427">
        <w:t xml:space="preserve">  </w:t>
      </w:r>
      <w:r>
        <w:t>«О</w:t>
      </w:r>
      <w:r w:rsidR="00A05427">
        <w:t xml:space="preserve"> </w:t>
      </w:r>
      <w:r>
        <w:t xml:space="preserve">  </w:t>
      </w:r>
      <w:r w:rsidR="00D5340F">
        <w:t xml:space="preserve"> </w:t>
      </w:r>
      <w:r>
        <w:t>предоставлении</w:t>
      </w:r>
      <w:r w:rsidR="00A05427">
        <w:t xml:space="preserve">  </w:t>
      </w:r>
      <w:r>
        <w:t xml:space="preserve"> дополнительной   </w:t>
      </w:r>
    </w:p>
    <w:p w:rsidR="00796F35" w:rsidRDefault="00796F35" w:rsidP="00072980">
      <w:pPr>
        <w:jc w:val="both"/>
      </w:pPr>
      <w:r>
        <w:t>ме</w:t>
      </w:r>
      <w:r w:rsidR="00072980">
        <w:t xml:space="preserve">ры </w:t>
      </w:r>
      <w:r w:rsidR="00A05427">
        <w:t xml:space="preserve">  </w:t>
      </w:r>
      <w:r w:rsidR="00072980">
        <w:t xml:space="preserve"> </w:t>
      </w:r>
      <w:r w:rsidR="00A05427">
        <w:t xml:space="preserve">    </w:t>
      </w:r>
      <w:r w:rsidR="00072980">
        <w:t xml:space="preserve">социальной  </w:t>
      </w:r>
      <w:r w:rsidR="00A05427">
        <w:t xml:space="preserve">     </w:t>
      </w:r>
      <w:r w:rsidR="00072980">
        <w:t>поддержки</w:t>
      </w:r>
      <w:r w:rsidR="00A05427">
        <w:t xml:space="preserve">   </w:t>
      </w:r>
      <w:r w:rsidR="00D5340F">
        <w:t xml:space="preserve"> </w:t>
      </w:r>
      <w:r w:rsidR="00A05427">
        <w:t xml:space="preserve">    </w:t>
      </w:r>
      <w:r w:rsidR="00072980">
        <w:t xml:space="preserve"> лицам, </w:t>
      </w:r>
    </w:p>
    <w:p w:rsidR="00796F35" w:rsidRDefault="00796F35" w:rsidP="00072980">
      <w:pPr>
        <w:jc w:val="both"/>
      </w:pPr>
      <w:r>
        <w:t>сопровожда</w:t>
      </w:r>
      <w:r w:rsidR="00072980">
        <w:t xml:space="preserve">ющим  </w:t>
      </w:r>
      <w:r w:rsidR="00A05427">
        <w:t xml:space="preserve">     </w:t>
      </w:r>
      <w:r w:rsidR="00D5340F">
        <w:t xml:space="preserve"> </w:t>
      </w:r>
      <w:r w:rsidR="00072980">
        <w:t xml:space="preserve"> ребенка-инвалида  </w:t>
      </w:r>
      <w:r w:rsidR="00A05427">
        <w:t xml:space="preserve">     </w:t>
      </w:r>
      <w:r w:rsidR="00072980">
        <w:t xml:space="preserve"> на </w:t>
      </w:r>
    </w:p>
    <w:p w:rsidR="00796F35" w:rsidRDefault="00796F35" w:rsidP="00072980">
      <w:pPr>
        <w:jc w:val="both"/>
      </w:pPr>
      <w:r>
        <w:t xml:space="preserve">лечение </w:t>
      </w:r>
      <w:r w:rsidR="00A05427">
        <w:t xml:space="preserve">    </w:t>
      </w:r>
      <w:r w:rsidR="00D5340F">
        <w:t xml:space="preserve"> </w:t>
      </w:r>
      <w:proofErr w:type="gramStart"/>
      <w:r w:rsidR="00D5340F">
        <w:t xml:space="preserve">  </w:t>
      </w:r>
      <w:r w:rsidR="00A05427">
        <w:t xml:space="preserve"> </w:t>
      </w:r>
      <w:r>
        <w:t>(</w:t>
      </w:r>
      <w:proofErr w:type="gramEnd"/>
      <w:r>
        <w:t xml:space="preserve">реабилитацию, </w:t>
      </w:r>
      <w:r w:rsidR="00A05427">
        <w:t xml:space="preserve">       </w:t>
      </w:r>
      <w:r>
        <w:t xml:space="preserve">консультацию,  </w:t>
      </w:r>
    </w:p>
    <w:p w:rsidR="00796F35" w:rsidRDefault="00D5340F" w:rsidP="00072980">
      <w:pPr>
        <w:jc w:val="both"/>
      </w:pPr>
      <w:r>
        <w:t>обследование) за пределы</w:t>
      </w:r>
      <w:r w:rsidR="00796F35">
        <w:t xml:space="preserve"> Сахалинской области, </w:t>
      </w:r>
    </w:p>
    <w:p w:rsidR="00A05427" w:rsidRDefault="00796F35" w:rsidP="00072980">
      <w:pPr>
        <w:jc w:val="both"/>
      </w:pPr>
      <w:proofErr w:type="gramStart"/>
      <w:r>
        <w:t xml:space="preserve">по </w:t>
      </w:r>
      <w:r w:rsidR="00D5340F">
        <w:t xml:space="preserve"> </w:t>
      </w:r>
      <w:r>
        <w:t>возмещению</w:t>
      </w:r>
      <w:proofErr w:type="gramEnd"/>
      <w:r>
        <w:t xml:space="preserve"> </w:t>
      </w:r>
      <w:r w:rsidR="00D5340F">
        <w:t xml:space="preserve"> </w:t>
      </w:r>
      <w:r>
        <w:t>час</w:t>
      </w:r>
      <w:r w:rsidR="00072980">
        <w:t>ти</w:t>
      </w:r>
      <w:r w:rsidR="00D5340F">
        <w:t xml:space="preserve"> </w:t>
      </w:r>
      <w:r w:rsidR="00072980">
        <w:t xml:space="preserve"> фактически понесенных </w:t>
      </w:r>
    </w:p>
    <w:p w:rsidR="00072980" w:rsidRDefault="00072980" w:rsidP="00072980">
      <w:pPr>
        <w:jc w:val="both"/>
      </w:pPr>
      <w:r>
        <w:t>расходов»</w:t>
      </w:r>
    </w:p>
    <w:p w:rsidR="00A70757" w:rsidRDefault="00A70757" w:rsidP="00F74620">
      <w:pPr>
        <w:ind w:firstLine="708"/>
        <w:jc w:val="both"/>
      </w:pPr>
    </w:p>
    <w:p w:rsidR="00610B92" w:rsidRPr="00610B92" w:rsidRDefault="00610B92" w:rsidP="00610B92">
      <w:pPr>
        <w:tabs>
          <w:tab w:val="left" w:pos="993"/>
        </w:tabs>
        <w:jc w:val="both"/>
      </w:pPr>
      <w:r>
        <w:tab/>
      </w:r>
      <w:r w:rsidRPr="00610B92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</w:t>
      </w:r>
      <w:r w:rsidR="005436DC">
        <w:t>разований в Сахалинской области»</w:t>
      </w:r>
      <w:r w:rsidRPr="00610B92">
        <w:t xml:space="preserve"> Собрание РЕШИЛО:</w:t>
      </w:r>
    </w:p>
    <w:p w:rsidR="00610B92" w:rsidRPr="00610B92" w:rsidRDefault="00610B92" w:rsidP="00610B92">
      <w:pPr>
        <w:numPr>
          <w:ilvl w:val="0"/>
          <w:numId w:val="4"/>
        </w:numPr>
        <w:tabs>
          <w:tab w:val="left" w:pos="993"/>
          <w:tab w:val="left" w:pos="1276"/>
        </w:tabs>
        <w:ind w:left="0" w:firstLine="900"/>
        <w:jc w:val="both"/>
      </w:pPr>
      <w:r w:rsidRPr="00610B92">
        <w:t xml:space="preserve">Внести в решение Собрания Корсаковского городского округа от 06.04.2020                         № 120 «О предоставлении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по возмещению части </w:t>
      </w:r>
      <w:r w:rsidR="008F7651">
        <w:t>фактически понесенных расходов»</w:t>
      </w:r>
      <w:r w:rsidR="007607BB">
        <w:t xml:space="preserve"> (в редакции</w:t>
      </w:r>
      <w:r w:rsidR="00C905BD">
        <w:t xml:space="preserve"> решения Собрания Корсаковского городского округа от 30.10.2020 № 131) </w:t>
      </w:r>
      <w:r w:rsidRPr="00610B92">
        <w:t>(далее – Решение) следующие изменения:</w:t>
      </w:r>
    </w:p>
    <w:p w:rsidR="00610B92" w:rsidRPr="00610B92" w:rsidRDefault="00093595" w:rsidP="00610B92">
      <w:pPr>
        <w:tabs>
          <w:tab w:val="left" w:pos="993"/>
        </w:tabs>
        <w:jc w:val="both"/>
      </w:pPr>
      <w:r>
        <w:t xml:space="preserve">               </w:t>
      </w:r>
      <w:r w:rsidR="00610B92" w:rsidRPr="00610B92">
        <w:t xml:space="preserve">1.1. В </w:t>
      </w:r>
      <w:r w:rsidR="009563B5">
        <w:t xml:space="preserve">пункте 3 Решения </w:t>
      </w:r>
      <w:r w:rsidR="00C905BD">
        <w:t>слова «городского</w:t>
      </w:r>
      <w:r w:rsidR="00610B92" w:rsidRPr="00610B92">
        <w:t xml:space="preserve"> округ</w:t>
      </w:r>
      <w:r w:rsidR="00C905BD">
        <w:t>а</w:t>
      </w:r>
      <w:r w:rsidR="00610B92" w:rsidRPr="00610B92">
        <w:t xml:space="preserve">» </w:t>
      </w:r>
      <w:r w:rsidR="00C905BD">
        <w:t>заменить на слова «муниципального</w:t>
      </w:r>
      <w:r w:rsidR="00610B92" w:rsidRPr="00610B92">
        <w:t xml:space="preserve"> округ</w:t>
      </w:r>
      <w:r w:rsidR="00C905BD">
        <w:t>а</w:t>
      </w:r>
      <w:r w:rsidR="00610B92" w:rsidRPr="00610B92">
        <w:t>» в соответствующих падежах.</w:t>
      </w:r>
    </w:p>
    <w:p w:rsidR="00610B92" w:rsidRPr="00610B92" w:rsidRDefault="00610B92" w:rsidP="00610B92">
      <w:pPr>
        <w:numPr>
          <w:ilvl w:val="1"/>
          <w:numId w:val="4"/>
        </w:numPr>
        <w:tabs>
          <w:tab w:val="left" w:pos="993"/>
        </w:tabs>
        <w:ind w:left="0" w:firstLine="900"/>
        <w:jc w:val="both"/>
      </w:pPr>
      <w:r>
        <w:t xml:space="preserve"> </w:t>
      </w:r>
      <w:r w:rsidRPr="00610B92">
        <w:t>В тексте Порядка предоставления дополнительной меры социальной поддержки лицам, сопровождающим ребенка-инвалида на лечение (реабилитацию, консультацию, обследование) за пределы Сахалинской области, по возмещению части</w:t>
      </w:r>
      <w:r w:rsidR="00C905BD">
        <w:t xml:space="preserve"> фактически понесенных расходов</w:t>
      </w:r>
      <w:r w:rsidRPr="00610B92">
        <w:t xml:space="preserve"> и </w:t>
      </w:r>
      <w:r w:rsidR="00C905BD">
        <w:t>Ф</w:t>
      </w:r>
      <w:r w:rsidRPr="00610B92">
        <w:t>ормы к нему, утвержденного Решением, слова «городской округ» заменить на слова «муниципальный округ» в соответствующих падежах.</w:t>
      </w:r>
    </w:p>
    <w:p w:rsidR="00610B92" w:rsidRDefault="008F7651" w:rsidP="00610B92">
      <w:pPr>
        <w:numPr>
          <w:ilvl w:val="0"/>
          <w:numId w:val="4"/>
        </w:numPr>
        <w:tabs>
          <w:tab w:val="left" w:pos="993"/>
        </w:tabs>
        <w:jc w:val="both"/>
      </w:pPr>
      <w:r>
        <w:t>Опубликовать</w:t>
      </w:r>
      <w:r w:rsidR="00610B92" w:rsidRPr="00610B92">
        <w:t xml:space="preserve"> настоящее решение в газете «Восход».</w:t>
      </w:r>
    </w:p>
    <w:p w:rsidR="008F7651" w:rsidRDefault="008F7651" w:rsidP="00610B92">
      <w:pPr>
        <w:tabs>
          <w:tab w:val="left" w:pos="993"/>
        </w:tabs>
        <w:jc w:val="both"/>
      </w:pPr>
    </w:p>
    <w:p w:rsidR="008F7651" w:rsidRDefault="008F7651" w:rsidP="00610B92">
      <w:pPr>
        <w:tabs>
          <w:tab w:val="left" w:pos="993"/>
        </w:tabs>
        <w:jc w:val="both"/>
      </w:pPr>
    </w:p>
    <w:p w:rsidR="00610B92" w:rsidRDefault="00F02F11" w:rsidP="00610B92">
      <w:pPr>
        <w:tabs>
          <w:tab w:val="left" w:pos="993"/>
        </w:tabs>
        <w:jc w:val="both"/>
      </w:pPr>
      <w:r>
        <w:t>Председат</w:t>
      </w:r>
      <w:r w:rsidR="00610B92">
        <w:t>ель Собрания</w:t>
      </w:r>
    </w:p>
    <w:p w:rsidR="00610B92" w:rsidRDefault="00610B92" w:rsidP="00610B92">
      <w:pPr>
        <w:tabs>
          <w:tab w:val="left" w:pos="993"/>
        </w:tabs>
        <w:jc w:val="both"/>
      </w:pPr>
      <w:r>
        <w:t>Корсаковского муниципального округа                                                                         Л.Д. Хмыз</w:t>
      </w:r>
    </w:p>
    <w:p w:rsidR="00610B92" w:rsidRDefault="00610B92" w:rsidP="00610B92">
      <w:pPr>
        <w:tabs>
          <w:tab w:val="left" w:pos="993"/>
        </w:tabs>
        <w:jc w:val="both"/>
      </w:pPr>
    </w:p>
    <w:p w:rsidR="005436DC" w:rsidRDefault="007F30CF" w:rsidP="00610B92">
      <w:pPr>
        <w:tabs>
          <w:tab w:val="left" w:pos="993"/>
        </w:tabs>
        <w:jc w:val="both"/>
      </w:pPr>
      <w:r>
        <w:t>Исполняющая обязанности м</w:t>
      </w:r>
      <w:r w:rsidR="00610B92">
        <w:t>эр</w:t>
      </w:r>
      <w:r>
        <w:t>а</w:t>
      </w:r>
    </w:p>
    <w:p w:rsidR="00610B92" w:rsidRDefault="005436DC" w:rsidP="00610B92">
      <w:pPr>
        <w:tabs>
          <w:tab w:val="left" w:pos="993"/>
        </w:tabs>
        <w:jc w:val="both"/>
      </w:pPr>
      <w:r>
        <w:t xml:space="preserve">Корсаковского муниципального округа                                                                    </w:t>
      </w:r>
      <w:r w:rsidR="007F30CF">
        <w:t>Я.В. Кирьянова</w:t>
      </w:r>
      <w:r w:rsidR="00610B92">
        <w:t xml:space="preserve"> </w:t>
      </w:r>
    </w:p>
    <w:sectPr w:rsidR="0061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C14940"/>
    <w:multiLevelType w:val="multilevel"/>
    <w:tmpl w:val="4F943CA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3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FA"/>
    <w:rsid w:val="0000585C"/>
    <w:rsid w:val="000253B6"/>
    <w:rsid w:val="00072980"/>
    <w:rsid w:val="00093595"/>
    <w:rsid w:val="0009632F"/>
    <w:rsid w:val="000B2678"/>
    <w:rsid w:val="000C7ABC"/>
    <w:rsid w:val="001454E1"/>
    <w:rsid w:val="001B192E"/>
    <w:rsid w:val="001C4244"/>
    <w:rsid w:val="001F0FEA"/>
    <w:rsid w:val="002B6277"/>
    <w:rsid w:val="00301797"/>
    <w:rsid w:val="00305F2F"/>
    <w:rsid w:val="003F167D"/>
    <w:rsid w:val="00487C79"/>
    <w:rsid w:val="004D5BFA"/>
    <w:rsid w:val="004E2221"/>
    <w:rsid w:val="005436DC"/>
    <w:rsid w:val="00575E1C"/>
    <w:rsid w:val="00610140"/>
    <w:rsid w:val="00610B92"/>
    <w:rsid w:val="0063580E"/>
    <w:rsid w:val="00640BD5"/>
    <w:rsid w:val="0068085A"/>
    <w:rsid w:val="006E5469"/>
    <w:rsid w:val="007345BB"/>
    <w:rsid w:val="007607BB"/>
    <w:rsid w:val="0077182F"/>
    <w:rsid w:val="00796F35"/>
    <w:rsid w:val="007F30CF"/>
    <w:rsid w:val="008B62B8"/>
    <w:rsid w:val="008F7651"/>
    <w:rsid w:val="009563B5"/>
    <w:rsid w:val="009E31CF"/>
    <w:rsid w:val="00A044F2"/>
    <w:rsid w:val="00A05427"/>
    <w:rsid w:val="00A70757"/>
    <w:rsid w:val="00B2045C"/>
    <w:rsid w:val="00B600CA"/>
    <w:rsid w:val="00B847E6"/>
    <w:rsid w:val="00BE197F"/>
    <w:rsid w:val="00C0046F"/>
    <w:rsid w:val="00C15DBA"/>
    <w:rsid w:val="00C42DE8"/>
    <w:rsid w:val="00C56B9E"/>
    <w:rsid w:val="00C905BD"/>
    <w:rsid w:val="00CE4288"/>
    <w:rsid w:val="00D5340F"/>
    <w:rsid w:val="00D5740B"/>
    <w:rsid w:val="00D94F4C"/>
    <w:rsid w:val="00DA1DF2"/>
    <w:rsid w:val="00E17811"/>
    <w:rsid w:val="00E53192"/>
    <w:rsid w:val="00E95947"/>
    <w:rsid w:val="00F02F11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4B166-2AA6-4967-A903-60D1C45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0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0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erva\Desktop\&#1057;&#1054;&#1041;&#1056;&#1040;&#1053;&#1048;&#1045;\&#1041;&#1083;&#1072;&#1085;&#1082;%20&#1056;&#1045;&#1064;&#1045;&#1053;&#1048;&#1071;%20&#8212;%20&#1082;&#1086;&#1087;&#1080;&#1103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— копия (2).dot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Эдуардовна Перерва</dc:creator>
  <cp:keywords/>
  <dc:description/>
  <cp:lastModifiedBy>Специалист</cp:lastModifiedBy>
  <cp:revision>5</cp:revision>
  <cp:lastPrinted>2025-01-12T23:56:00Z</cp:lastPrinted>
  <dcterms:created xsi:type="dcterms:W3CDTF">2025-02-11T23:35:00Z</dcterms:created>
  <dcterms:modified xsi:type="dcterms:W3CDTF">2025-02-12T00:37:00Z</dcterms:modified>
</cp:coreProperties>
</file>