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E1C" w:rsidRDefault="004D5BFA" w:rsidP="00575E1C">
      <w:pPr>
        <w:jc w:val="center"/>
        <w:rPr>
          <w:sz w:val="12"/>
          <w:szCs w:val="12"/>
        </w:rPr>
      </w:pPr>
      <w:r w:rsidRPr="003D77B0">
        <w:rPr>
          <w:noProof/>
        </w:rPr>
        <w:drawing>
          <wp:inline distT="0" distB="0" distL="0" distR="0">
            <wp:extent cx="593725" cy="7296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DF2" w:rsidRDefault="00DA1DF2" w:rsidP="008B62B8">
      <w:pPr>
        <w:rPr>
          <w:b/>
          <w:sz w:val="28"/>
          <w:szCs w:val="28"/>
        </w:rPr>
      </w:pPr>
    </w:p>
    <w:p w:rsidR="00575E1C" w:rsidRPr="00DA1DF2" w:rsidRDefault="00575E1C" w:rsidP="00575E1C">
      <w:pPr>
        <w:jc w:val="center"/>
        <w:rPr>
          <w:sz w:val="32"/>
          <w:szCs w:val="32"/>
        </w:rPr>
      </w:pPr>
      <w:r w:rsidRPr="00DA1DF2">
        <w:rPr>
          <w:sz w:val="32"/>
          <w:szCs w:val="32"/>
        </w:rPr>
        <w:t xml:space="preserve">Собрание Корсаковского </w:t>
      </w:r>
      <w:r w:rsidR="00E17811" w:rsidRPr="00DA1DF2">
        <w:rPr>
          <w:sz w:val="32"/>
          <w:szCs w:val="32"/>
        </w:rPr>
        <w:t>муниципального</w:t>
      </w:r>
      <w:r w:rsidRPr="00DA1DF2">
        <w:rPr>
          <w:sz w:val="32"/>
          <w:szCs w:val="32"/>
        </w:rPr>
        <w:t xml:space="preserve"> округа</w:t>
      </w:r>
    </w:p>
    <w:p w:rsidR="00575E1C" w:rsidRPr="00DA1DF2" w:rsidRDefault="00575E1C" w:rsidP="00575E1C">
      <w:pPr>
        <w:jc w:val="center"/>
        <w:rPr>
          <w:sz w:val="32"/>
          <w:szCs w:val="32"/>
        </w:rPr>
      </w:pPr>
    </w:p>
    <w:p w:rsidR="00575E1C" w:rsidRDefault="00E17811" w:rsidP="00575E1C">
      <w:pPr>
        <w:jc w:val="center"/>
        <w:rPr>
          <w:b/>
          <w:sz w:val="28"/>
          <w:szCs w:val="28"/>
        </w:rPr>
      </w:pPr>
      <w:r w:rsidRPr="00DA1DF2">
        <w:rPr>
          <w:sz w:val="32"/>
          <w:szCs w:val="32"/>
        </w:rPr>
        <w:t>РЕШЕНИЕ</w:t>
      </w:r>
    </w:p>
    <w:p w:rsidR="00575E1C" w:rsidRDefault="00575E1C" w:rsidP="00575E1C">
      <w:pPr>
        <w:jc w:val="center"/>
        <w:rPr>
          <w:b/>
          <w:sz w:val="28"/>
          <w:szCs w:val="28"/>
        </w:rPr>
      </w:pPr>
    </w:p>
    <w:p w:rsidR="00575E1C" w:rsidRDefault="00575E1C" w:rsidP="00575E1C"/>
    <w:p w:rsidR="00575E1C" w:rsidRDefault="00575E1C" w:rsidP="00575E1C"/>
    <w:p w:rsidR="00F74620" w:rsidRDefault="00F74620" w:rsidP="00575E1C"/>
    <w:p w:rsidR="00575E1C" w:rsidRDefault="00575E1C" w:rsidP="00575E1C"/>
    <w:p w:rsidR="00F74620" w:rsidRDefault="00E17811" w:rsidP="008B62B8">
      <w:pPr>
        <w:jc w:val="both"/>
      </w:pPr>
      <w:r>
        <w:t xml:space="preserve">Принято </w:t>
      </w:r>
      <w:r w:rsidR="00C56B9E">
        <w:t xml:space="preserve"> </w:t>
      </w:r>
      <w:r w:rsidR="00CE4288">
        <w:rPr>
          <w:u w:val="single"/>
        </w:rPr>
        <w:t xml:space="preserve">      </w:t>
      </w:r>
      <w:r w:rsidR="00DE5117">
        <w:rPr>
          <w:u w:val="single"/>
        </w:rPr>
        <w:t xml:space="preserve">    </w:t>
      </w:r>
      <w:r w:rsidR="005352D5">
        <w:rPr>
          <w:u w:val="single"/>
        </w:rPr>
        <w:t xml:space="preserve">11.02.2025 </w:t>
      </w:r>
      <w:r w:rsidR="00CE4288">
        <w:rPr>
          <w:u w:val="single"/>
        </w:rPr>
        <w:t xml:space="preserve"> </w:t>
      </w:r>
      <w:r w:rsidR="00DE5117">
        <w:rPr>
          <w:u w:val="single"/>
        </w:rPr>
        <w:t xml:space="preserve">   </w:t>
      </w:r>
      <w:r w:rsidR="00CE4288">
        <w:rPr>
          <w:u w:val="single"/>
        </w:rPr>
        <w:t xml:space="preserve">     </w:t>
      </w:r>
      <w:r w:rsidR="00D5740B">
        <w:t xml:space="preserve">  </w:t>
      </w:r>
      <w:r w:rsidR="003F167D" w:rsidRPr="00C42DE8">
        <w:t>№</w:t>
      </w:r>
      <w:r w:rsidR="00D5740B">
        <w:t xml:space="preserve"> </w:t>
      </w:r>
      <w:r>
        <w:rPr>
          <w:u w:val="single"/>
        </w:rPr>
        <w:t xml:space="preserve"> </w:t>
      </w:r>
      <w:r w:rsidR="005352D5">
        <w:rPr>
          <w:u w:val="single"/>
        </w:rPr>
        <w:t xml:space="preserve"> </w:t>
      </w:r>
      <w:r w:rsidR="00CE4288" w:rsidRPr="00CE4288">
        <w:rPr>
          <w:u w:val="single"/>
        </w:rPr>
        <w:t xml:space="preserve"> </w:t>
      </w:r>
      <w:r w:rsidR="005352D5">
        <w:rPr>
          <w:u w:val="single"/>
        </w:rPr>
        <w:t xml:space="preserve"> </w:t>
      </w:r>
      <w:r w:rsidR="00CE4288" w:rsidRPr="00CE4288">
        <w:rPr>
          <w:u w:val="single"/>
        </w:rPr>
        <w:t xml:space="preserve"> </w:t>
      </w:r>
      <w:r w:rsidR="00DE5117">
        <w:rPr>
          <w:u w:val="single"/>
        </w:rPr>
        <w:t xml:space="preserve"> </w:t>
      </w:r>
      <w:r w:rsidR="005352D5">
        <w:rPr>
          <w:u w:val="single"/>
        </w:rPr>
        <w:t xml:space="preserve">102 </w:t>
      </w:r>
      <w:r w:rsidR="00DE5117">
        <w:rPr>
          <w:u w:val="single"/>
        </w:rPr>
        <w:t xml:space="preserve"> </w:t>
      </w:r>
      <w:r w:rsidR="005352D5">
        <w:rPr>
          <w:u w:val="single"/>
        </w:rPr>
        <w:t xml:space="preserve"> </w:t>
      </w:r>
      <w:r w:rsidR="00CE4288" w:rsidRPr="00CE4288">
        <w:rPr>
          <w:u w:val="single"/>
        </w:rPr>
        <w:t xml:space="preserve"> </w:t>
      </w:r>
      <w:r w:rsidR="005352D5">
        <w:rPr>
          <w:u w:val="single"/>
        </w:rPr>
        <w:t xml:space="preserve"> </w:t>
      </w:r>
      <w:proofErr w:type="gramStart"/>
      <w:r w:rsidR="00CE4288" w:rsidRPr="00CE4288">
        <w:rPr>
          <w:u w:val="single"/>
        </w:rPr>
        <w:t xml:space="preserve">  </w:t>
      </w:r>
      <w:r w:rsidR="00CE4288" w:rsidRPr="001454E1">
        <w:rPr>
          <w:color w:val="FFFFFF"/>
        </w:rPr>
        <w:t>.</w:t>
      </w:r>
      <w:proofErr w:type="gramEnd"/>
    </w:p>
    <w:p w:rsidR="00D5740B" w:rsidRDefault="00DE5117" w:rsidP="008B62B8">
      <w:pPr>
        <w:jc w:val="both"/>
        <w:rPr>
          <w:color w:val="FFFFFF"/>
        </w:rPr>
      </w:pPr>
      <w:r>
        <w:t>н</w:t>
      </w:r>
      <w:r w:rsidR="00E17811">
        <w:t>а</w:t>
      </w:r>
      <w:r>
        <w:t xml:space="preserve"> </w:t>
      </w:r>
      <w:r w:rsidR="002B6277">
        <w:t xml:space="preserve"> </w:t>
      </w:r>
      <w:r w:rsidR="00610140">
        <w:rPr>
          <w:u w:val="single"/>
        </w:rPr>
        <w:t xml:space="preserve">   </w:t>
      </w:r>
      <w:r w:rsidR="002B6277">
        <w:rPr>
          <w:u w:val="single"/>
        </w:rPr>
        <w:t xml:space="preserve">  </w:t>
      </w:r>
      <w:r>
        <w:rPr>
          <w:u w:val="single"/>
        </w:rPr>
        <w:t xml:space="preserve">  </w:t>
      </w:r>
      <w:r w:rsidR="002B6277">
        <w:rPr>
          <w:u w:val="single"/>
        </w:rPr>
        <w:t xml:space="preserve"> </w:t>
      </w:r>
      <w:r w:rsidR="005352D5">
        <w:rPr>
          <w:u w:val="single"/>
        </w:rPr>
        <w:t>28</w:t>
      </w:r>
      <w:r w:rsidR="002B6277">
        <w:rPr>
          <w:u w:val="single"/>
        </w:rPr>
        <w:t xml:space="preserve">-м        </w:t>
      </w:r>
      <w:proofErr w:type="gramStart"/>
      <w:r w:rsidR="002B6277">
        <w:rPr>
          <w:u w:val="single"/>
        </w:rPr>
        <w:t xml:space="preserve">  </w:t>
      </w:r>
      <w:r w:rsidR="002B6277" w:rsidRPr="001454E1">
        <w:rPr>
          <w:color w:val="FFFFFF"/>
        </w:rPr>
        <w:t>.</w:t>
      </w:r>
      <w:proofErr w:type="gramEnd"/>
      <w:r>
        <w:rPr>
          <w:color w:val="FFFFFF"/>
        </w:rPr>
        <w:t xml:space="preserve"> </w:t>
      </w:r>
      <w:r w:rsidR="00610140">
        <w:t>зас</w:t>
      </w:r>
      <w:r w:rsidR="00610140" w:rsidRPr="00610140">
        <w:t>едании</w:t>
      </w:r>
      <w:r w:rsidR="002B6277" w:rsidRPr="00BE197F">
        <w:t xml:space="preserve"> </w:t>
      </w:r>
      <w:r w:rsidR="002B6277" w:rsidRPr="002B6277">
        <w:rPr>
          <w:u w:val="single"/>
        </w:rPr>
        <w:t xml:space="preserve">      7-го</w:t>
      </w:r>
      <w:r>
        <w:rPr>
          <w:u w:val="single"/>
        </w:rPr>
        <w:t xml:space="preserve">  </w:t>
      </w:r>
      <w:r w:rsidR="002B6277" w:rsidRPr="002B6277">
        <w:rPr>
          <w:u w:val="single"/>
        </w:rPr>
        <w:t xml:space="preserve"> </w:t>
      </w:r>
      <w:r>
        <w:t xml:space="preserve">  </w:t>
      </w:r>
      <w:r w:rsidR="002B6277" w:rsidRPr="00610140">
        <w:t>созыва</w:t>
      </w:r>
      <w:r w:rsidR="00BE197F" w:rsidRPr="00610140">
        <w:t xml:space="preserve">   </w:t>
      </w:r>
      <w:r w:rsidR="00BE197F" w:rsidRPr="001454E1">
        <w:rPr>
          <w:color w:val="FFFFFF"/>
        </w:rPr>
        <w:t>.</w:t>
      </w:r>
    </w:p>
    <w:p w:rsidR="006E5469" w:rsidRDefault="006E5469" w:rsidP="00DE5117">
      <w:pPr>
        <w:jc w:val="both"/>
      </w:pPr>
    </w:p>
    <w:p w:rsidR="00072980" w:rsidRDefault="00072980" w:rsidP="00072980">
      <w:pPr>
        <w:jc w:val="both"/>
      </w:pPr>
      <w:r>
        <w:t xml:space="preserve">О внесении   изменений    в   решение Собрания </w:t>
      </w:r>
    </w:p>
    <w:p w:rsidR="00A70757" w:rsidRDefault="00072980" w:rsidP="00072980">
      <w:pPr>
        <w:jc w:val="both"/>
      </w:pPr>
      <w:proofErr w:type="gramStart"/>
      <w:r>
        <w:t>Корсаковского  городского</w:t>
      </w:r>
      <w:proofErr w:type="gramEnd"/>
      <w:r w:rsidR="00223B9B">
        <w:t xml:space="preserve"> округа от 05.07.2019</w:t>
      </w:r>
    </w:p>
    <w:p w:rsidR="00223B9B" w:rsidRDefault="00223B9B" w:rsidP="00223B9B">
      <w:pPr>
        <w:jc w:val="both"/>
      </w:pPr>
      <w:r>
        <w:t>№ 79</w:t>
      </w:r>
      <w:r w:rsidR="00072980">
        <w:t xml:space="preserve"> «</w:t>
      </w:r>
      <w:r>
        <w:t xml:space="preserve">Об    </w:t>
      </w:r>
      <w:proofErr w:type="gramStart"/>
      <w:r>
        <w:t>установлении  дополнительных</w:t>
      </w:r>
      <w:proofErr w:type="gramEnd"/>
      <w:r>
        <w:t xml:space="preserve">  мер</w:t>
      </w:r>
    </w:p>
    <w:p w:rsidR="00223B9B" w:rsidRDefault="00223B9B" w:rsidP="00223B9B">
      <w:pPr>
        <w:jc w:val="both"/>
      </w:pPr>
      <w:r>
        <w:t>социальной   поддержки   врачам   амбулаторно-</w:t>
      </w:r>
    </w:p>
    <w:p w:rsidR="0099152D" w:rsidRDefault="00223B9B" w:rsidP="00223B9B">
      <w:pPr>
        <w:jc w:val="both"/>
      </w:pPr>
      <w:r>
        <w:t xml:space="preserve">поликлинического </w:t>
      </w:r>
      <w:r w:rsidR="0099152D">
        <w:t xml:space="preserve">         </w:t>
      </w:r>
      <w:r>
        <w:t xml:space="preserve">звена </w:t>
      </w:r>
      <w:r w:rsidR="0099152D">
        <w:t xml:space="preserve">         </w:t>
      </w:r>
      <w:r>
        <w:t xml:space="preserve"> учреждений  </w:t>
      </w:r>
    </w:p>
    <w:p w:rsidR="0099152D" w:rsidRDefault="0099152D" w:rsidP="00223B9B">
      <w:pPr>
        <w:jc w:val="both"/>
      </w:pPr>
      <w:r>
        <w:t>здравоох</w:t>
      </w:r>
      <w:r w:rsidR="00223B9B">
        <w:t xml:space="preserve">ранения </w:t>
      </w:r>
      <w:r>
        <w:t xml:space="preserve">        </w:t>
      </w:r>
      <w:r w:rsidR="00223B9B">
        <w:t xml:space="preserve">Сахалинской </w:t>
      </w:r>
      <w:r>
        <w:t xml:space="preserve">      </w:t>
      </w:r>
      <w:r w:rsidR="00223B9B">
        <w:t xml:space="preserve"> области,  </w:t>
      </w:r>
    </w:p>
    <w:p w:rsidR="0099152D" w:rsidRDefault="00223B9B" w:rsidP="00223B9B">
      <w:pPr>
        <w:jc w:val="both"/>
      </w:pPr>
      <w:r>
        <w:t>расположенных</w:t>
      </w:r>
      <w:r w:rsidR="0099152D">
        <w:t xml:space="preserve">                 </w:t>
      </w:r>
      <w:r>
        <w:t xml:space="preserve">на    </w:t>
      </w:r>
      <w:r w:rsidR="0099152D">
        <w:t xml:space="preserve">         </w:t>
      </w:r>
      <w:r>
        <w:t xml:space="preserve"> территории     </w:t>
      </w:r>
    </w:p>
    <w:p w:rsidR="00223B9B" w:rsidRDefault="00223B9B" w:rsidP="00223B9B">
      <w:pPr>
        <w:jc w:val="both"/>
      </w:pPr>
      <w:r>
        <w:t>Корсаковского    городского округа»</w:t>
      </w:r>
    </w:p>
    <w:p w:rsidR="00072980" w:rsidRDefault="00072980" w:rsidP="00072980">
      <w:pPr>
        <w:jc w:val="both"/>
      </w:pPr>
    </w:p>
    <w:p w:rsidR="00610B92" w:rsidRDefault="00610B92" w:rsidP="00072980">
      <w:pPr>
        <w:jc w:val="both"/>
      </w:pPr>
    </w:p>
    <w:p w:rsidR="00610B92" w:rsidRDefault="00610B92" w:rsidP="00072980">
      <w:pPr>
        <w:jc w:val="both"/>
      </w:pPr>
    </w:p>
    <w:p w:rsidR="00610B92" w:rsidRDefault="00610B92" w:rsidP="00610B92">
      <w:pPr>
        <w:tabs>
          <w:tab w:val="left" w:pos="993"/>
        </w:tabs>
        <w:jc w:val="both"/>
      </w:pPr>
      <w:r>
        <w:tab/>
      </w:r>
    </w:p>
    <w:p w:rsidR="00610B92" w:rsidRPr="00610B92" w:rsidRDefault="00223B9B" w:rsidP="00610B92">
      <w:pPr>
        <w:tabs>
          <w:tab w:val="left" w:pos="993"/>
        </w:tabs>
        <w:jc w:val="both"/>
      </w:pPr>
      <w:r>
        <w:tab/>
      </w:r>
      <w:r w:rsidR="00610B92" w:rsidRPr="00610B92"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01.05.2019 № 87-ФЗ «О внесении изменений в Федеральный закон «Об общих принципах организации местного самоуправления в Российской Федерации», Законом Сахалинской области от 14.11.2024 № 96-ЗО «О статусе и границах муниципальных образований в Сахалинской области</w:t>
      </w:r>
      <w:r w:rsidR="006C51F8">
        <w:t>»</w:t>
      </w:r>
      <w:r w:rsidR="00610B92" w:rsidRPr="00610B92">
        <w:t xml:space="preserve"> Собрание РЕШИЛО:</w:t>
      </w:r>
    </w:p>
    <w:p w:rsidR="00610B92" w:rsidRPr="00610B92" w:rsidRDefault="00610B92" w:rsidP="00610B92">
      <w:pPr>
        <w:numPr>
          <w:ilvl w:val="0"/>
          <w:numId w:val="4"/>
        </w:numPr>
        <w:tabs>
          <w:tab w:val="left" w:pos="993"/>
          <w:tab w:val="left" w:pos="1276"/>
        </w:tabs>
        <w:ind w:left="0" w:firstLine="900"/>
        <w:jc w:val="both"/>
      </w:pPr>
      <w:r w:rsidRPr="00610B92">
        <w:t>Внести в решение Собрания Корса</w:t>
      </w:r>
      <w:r w:rsidR="00223B9B">
        <w:t>ковского городского округа от 05.07.2019                         № 79</w:t>
      </w:r>
      <w:r w:rsidRPr="00610B92">
        <w:t xml:space="preserve"> «</w:t>
      </w:r>
      <w:r w:rsidR="00223B9B">
        <w:t>Об установлении дополнительных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городского округа</w:t>
      </w:r>
      <w:r w:rsidRPr="00610B92">
        <w:t>» (далее – Решение) следующие изменения:</w:t>
      </w:r>
    </w:p>
    <w:p w:rsidR="00610B92" w:rsidRPr="00610B92" w:rsidRDefault="004F5A39" w:rsidP="00610B92">
      <w:pPr>
        <w:tabs>
          <w:tab w:val="left" w:pos="993"/>
        </w:tabs>
        <w:jc w:val="both"/>
      </w:pPr>
      <w:r>
        <w:t xml:space="preserve">               </w:t>
      </w:r>
      <w:r w:rsidR="00610B92" w:rsidRPr="00610B92">
        <w:t xml:space="preserve">1.1. В названии и по </w:t>
      </w:r>
      <w:r w:rsidR="00E156A2">
        <w:t>тексту Решения</w:t>
      </w:r>
      <w:r w:rsidR="008E6150">
        <w:t xml:space="preserve"> слова «городского</w:t>
      </w:r>
      <w:r w:rsidR="00610B92" w:rsidRPr="00610B92">
        <w:t xml:space="preserve"> округ</w:t>
      </w:r>
      <w:r w:rsidR="008E6150">
        <w:t>а</w:t>
      </w:r>
      <w:r w:rsidR="00610B92" w:rsidRPr="00610B92">
        <w:t xml:space="preserve">» </w:t>
      </w:r>
      <w:r w:rsidR="00AC1D06">
        <w:t>заменить на слова «муниципального</w:t>
      </w:r>
      <w:r w:rsidR="00610B92" w:rsidRPr="00610B92">
        <w:t xml:space="preserve"> округ</w:t>
      </w:r>
      <w:r w:rsidR="00AC1D06">
        <w:t>а</w:t>
      </w:r>
      <w:r w:rsidR="00766FC4">
        <w:t>»</w:t>
      </w:r>
      <w:r w:rsidR="00610B92" w:rsidRPr="00610B92">
        <w:t>.</w:t>
      </w:r>
    </w:p>
    <w:p w:rsidR="00766FC4" w:rsidRDefault="006C51F8" w:rsidP="008E6150">
      <w:pPr>
        <w:tabs>
          <w:tab w:val="left" w:pos="993"/>
        </w:tabs>
        <w:ind w:left="142" w:firstLine="758"/>
        <w:jc w:val="both"/>
      </w:pPr>
      <w:r>
        <w:t>1.2</w:t>
      </w:r>
      <w:r w:rsidR="008E6150">
        <w:t>.</w:t>
      </w:r>
      <w:r w:rsidR="00610B92">
        <w:t xml:space="preserve"> </w:t>
      </w:r>
      <w:r w:rsidR="00E156A2">
        <w:t>Внести в Порядок</w:t>
      </w:r>
      <w:r w:rsidR="00610B92" w:rsidRPr="00610B92">
        <w:t xml:space="preserve"> предоста</w:t>
      </w:r>
      <w:r w:rsidR="004F5A39">
        <w:t>вления дополнительных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городского округа</w:t>
      </w:r>
      <w:r w:rsidR="00610B92" w:rsidRPr="00610B92">
        <w:t>, утвержде</w:t>
      </w:r>
      <w:r w:rsidR="004D62BA">
        <w:t>нный</w:t>
      </w:r>
      <w:r w:rsidR="00766FC4">
        <w:t xml:space="preserve"> Решением</w:t>
      </w:r>
      <w:r w:rsidR="004D62BA">
        <w:t>,</w:t>
      </w:r>
      <w:r w:rsidR="00766FC4">
        <w:t xml:space="preserve"> следующие изменения (далее – Порядок):</w:t>
      </w:r>
    </w:p>
    <w:p w:rsidR="008E6150" w:rsidRDefault="006C51F8" w:rsidP="008E6150">
      <w:pPr>
        <w:tabs>
          <w:tab w:val="left" w:pos="993"/>
        </w:tabs>
        <w:ind w:left="142" w:firstLine="758"/>
        <w:jc w:val="both"/>
      </w:pPr>
      <w:r>
        <w:t>1.</w:t>
      </w:r>
      <w:r w:rsidR="008E6150">
        <w:t xml:space="preserve">2.1. </w:t>
      </w:r>
      <w:r w:rsidR="00766FC4">
        <w:t>В названии и по тексту Порядка слова «городского округа» заменить на слова «муниципального округа» за исключением пункта 1.2 Порядка.</w:t>
      </w:r>
    </w:p>
    <w:p w:rsidR="00B537B9" w:rsidRDefault="006C51F8" w:rsidP="008E6150">
      <w:pPr>
        <w:tabs>
          <w:tab w:val="left" w:pos="993"/>
        </w:tabs>
        <w:ind w:left="142" w:firstLine="758"/>
        <w:jc w:val="both"/>
      </w:pPr>
      <w:r>
        <w:t>1.</w:t>
      </w:r>
      <w:r w:rsidR="00766FC4">
        <w:t xml:space="preserve">2.2. Пункт 1.2 Порядка изложить в следующей редакции: </w:t>
      </w:r>
    </w:p>
    <w:p w:rsidR="00766FC4" w:rsidRPr="00610B92" w:rsidRDefault="00B537B9" w:rsidP="008E6150">
      <w:pPr>
        <w:tabs>
          <w:tab w:val="left" w:pos="993"/>
        </w:tabs>
        <w:ind w:left="142" w:firstLine="758"/>
        <w:jc w:val="both"/>
      </w:pPr>
      <w:r>
        <w:t>«</w:t>
      </w:r>
      <w:r w:rsidR="00766FC4">
        <w:t>1.2</w:t>
      </w:r>
      <w:r w:rsidR="0021133A">
        <w:t>.</w:t>
      </w:r>
      <w:r w:rsidR="00766FC4">
        <w:t xml:space="preserve"> Объем финансирования на</w:t>
      </w:r>
      <w:r w:rsidR="00E156A2">
        <w:t xml:space="preserve"> соответствующий финансовый год</w:t>
      </w:r>
      <w:r w:rsidR="00766FC4">
        <w:t xml:space="preserve"> на реализацию мероприятий по предоставлению дополнительных мер социальной поддержки ежегодно предусматривается муниципальной программой «Социальная поддержка населения </w:t>
      </w:r>
      <w:r w:rsidR="00766FC4">
        <w:lastRenderedPageBreak/>
        <w:t xml:space="preserve">Корсаковского муниципального округа», утвержденной постановлением </w:t>
      </w:r>
      <w:r w:rsidR="00B77E98">
        <w:t xml:space="preserve">администрации </w:t>
      </w:r>
      <w:r w:rsidR="007E088B">
        <w:t xml:space="preserve">Корсаковского </w:t>
      </w:r>
      <w:r w:rsidR="00AA1B80">
        <w:t xml:space="preserve">городского </w:t>
      </w:r>
      <w:r w:rsidR="0021133A">
        <w:t>округа от 31.07.2024</w:t>
      </w:r>
      <w:r>
        <w:t xml:space="preserve"> </w:t>
      </w:r>
      <w:r w:rsidR="007E088B">
        <w:t>№ 1908</w:t>
      </w:r>
      <w:r>
        <w:t>.</w:t>
      </w:r>
      <w:r w:rsidR="007E088B">
        <w:t>».</w:t>
      </w:r>
    </w:p>
    <w:p w:rsidR="00610B92" w:rsidRDefault="00610B92" w:rsidP="006C51F8">
      <w:pPr>
        <w:pStyle w:val="a3"/>
        <w:numPr>
          <w:ilvl w:val="0"/>
          <w:numId w:val="4"/>
        </w:numPr>
        <w:tabs>
          <w:tab w:val="left" w:pos="993"/>
        </w:tabs>
        <w:jc w:val="both"/>
      </w:pPr>
      <w:r w:rsidRPr="00610B92">
        <w:t>Оп</w:t>
      </w:r>
      <w:r w:rsidR="00B77E98">
        <w:t>убликовать</w:t>
      </w:r>
      <w:r w:rsidRPr="00610B92">
        <w:t xml:space="preserve"> настоящее решение в газете «Восход».</w:t>
      </w:r>
    </w:p>
    <w:p w:rsidR="00610B92" w:rsidRDefault="00610B92" w:rsidP="00610B92">
      <w:pPr>
        <w:tabs>
          <w:tab w:val="left" w:pos="993"/>
        </w:tabs>
        <w:jc w:val="both"/>
      </w:pPr>
    </w:p>
    <w:p w:rsidR="00610B92" w:rsidRDefault="00610B92" w:rsidP="00610B92">
      <w:pPr>
        <w:tabs>
          <w:tab w:val="left" w:pos="993"/>
        </w:tabs>
        <w:jc w:val="both"/>
      </w:pPr>
    </w:p>
    <w:p w:rsidR="00610B92" w:rsidRDefault="00610B92" w:rsidP="00610B92">
      <w:pPr>
        <w:tabs>
          <w:tab w:val="left" w:pos="993"/>
        </w:tabs>
        <w:jc w:val="both"/>
      </w:pPr>
    </w:p>
    <w:p w:rsidR="00B77E98" w:rsidRDefault="00B77E98" w:rsidP="00610B92">
      <w:pPr>
        <w:tabs>
          <w:tab w:val="left" w:pos="993"/>
        </w:tabs>
        <w:jc w:val="both"/>
      </w:pPr>
    </w:p>
    <w:p w:rsidR="00B77E98" w:rsidRDefault="00B77E98" w:rsidP="00610B92">
      <w:pPr>
        <w:tabs>
          <w:tab w:val="left" w:pos="993"/>
        </w:tabs>
        <w:jc w:val="both"/>
      </w:pPr>
    </w:p>
    <w:p w:rsidR="00610B92" w:rsidRDefault="00B77E98" w:rsidP="00610B92">
      <w:pPr>
        <w:tabs>
          <w:tab w:val="left" w:pos="993"/>
        </w:tabs>
        <w:jc w:val="both"/>
      </w:pPr>
      <w:r>
        <w:t>Председат</w:t>
      </w:r>
      <w:r w:rsidR="00610B92">
        <w:t>ель Собрания</w:t>
      </w:r>
    </w:p>
    <w:p w:rsidR="00610B92" w:rsidRDefault="00610B92" w:rsidP="00610B92">
      <w:pPr>
        <w:tabs>
          <w:tab w:val="left" w:pos="993"/>
        </w:tabs>
        <w:jc w:val="both"/>
      </w:pPr>
      <w:r>
        <w:t>Корсаковского муниципального округа                                                                         Л.Д. Хмыз</w:t>
      </w:r>
    </w:p>
    <w:p w:rsidR="00610B92" w:rsidRDefault="00610B92" w:rsidP="00610B92">
      <w:pPr>
        <w:tabs>
          <w:tab w:val="left" w:pos="993"/>
        </w:tabs>
        <w:jc w:val="both"/>
      </w:pPr>
    </w:p>
    <w:p w:rsidR="00610B92" w:rsidRDefault="00610B92" w:rsidP="00610B92">
      <w:pPr>
        <w:tabs>
          <w:tab w:val="left" w:pos="993"/>
        </w:tabs>
        <w:jc w:val="both"/>
      </w:pPr>
    </w:p>
    <w:p w:rsidR="006C51F8" w:rsidRDefault="00B77E98" w:rsidP="00610B92">
      <w:pPr>
        <w:tabs>
          <w:tab w:val="left" w:pos="993"/>
        </w:tabs>
        <w:jc w:val="both"/>
      </w:pPr>
      <w:r>
        <w:t>Исполняющая обязанности м</w:t>
      </w:r>
      <w:r w:rsidR="00610B92">
        <w:t>эр</w:t>
      </w:r>
      <w:r>
        <w:t>а</w:t>
      </w:r>
      <w:r w:rsidR="00610B92">
        <w:t xml:space="preserve"> </w:t>
      </w:r>
    </w:p>
    <w:p w:rsidR="00610B92" w:rsidRPr="00610B92" w:rsidRDefault="00610B92" w:rsidP="00610B92">
      <w:pPr>
        <w:tabs>
          <w:tab w:val="left" w:pos="993"/>
        </w:tabs>
        <w:jc w:val="both"/>
      </w:pPr>
      <w:r>
        <w:t xml:space="preserve">Корсаковского муниципального округа                                               </w:t>
      </w:r>
      <w:r w:rsidR="00E53192">
        <w:t xml:space="preserve">              </w:t>
      </w:r>
      <w:r>
        <w:t xml:space="preserve">  </w:t>
      </w:r>
      <w:r w:rsidR="006B0E89">
        <w:t xml:space="preserve">    </w:t>
      </w:r>
      <w:r w:rsidR="006C51F8">
        <w:t xml:space="preserve"> </w:t>
      </w:r>
      <w:bookmarkStart w:id="0" w:name="_GoBack"/>
      <w:bookmarkEnd w:id="0"/>
      <w:r w:rsidR="006B0E89">
        <w:t>Я.В. Кирьянова</w:t>
      </w:r>
    </w:p>
    <w:p w:rsidR="00D94F4C" w:rsidRPr="0068085A" w:rsidRDefault="00D94F4C" w:rsidP="00D94F4C">
      <w:pPr>
        <w:tabs>
          <w:tab w:val="left" w:pos="993"/>
        </w:tabs>
        <w:jc w:val="both"/>
      </w:pPr>
    </w:p>
    <w:sectPr w:rsidR="00D94F4C" w:rsidRPr="00680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16921"/>
    <w:multiLevelType w:val="hybridMultilevel"/>
    <w:tmpl w:val="9EC6B01E"/>
    <w:lvl w:ilvl="0" w:tplc="71C04C4E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22A3404"/>
    <w:multiLevelType w:val="hybridMultilevel"/>
    <w:tmpl w:val="791C8938"/>
    <w:lvl w:ilvl="0" w:tplc="8F26480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008761C"/>
    <w:multiLevelType w:val="hybridMultilevel"/>
    <w:tmpl w:val="3EDE5202"/>
    <w:lvl w:ilvl="0" w:tplc="626EA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C14940"/>
    <w:multiLevelType w:val="multilevel"/>
    <w:tmpl w:val="4F943CAA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2"/>
      <w:numFmt w:val="decimal"/>
      <w:isLgl/>
      <w:lvlText w:val="%1.%2."/>
      <w:lvlJc w:val="left"/>
      <w:pPr>
        <w:ind w:left="1260" w:hanging="36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08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4">
    <w:nsid w:val="61FD6191"/>
    <w:multiLevelType w:val="hybridMultilevel"/>
    <w:tmpl w:val="C48A6CB0"/>
    <w:lvl w:ilvl="0" w:tplc="55225F48">
      <w:start w:val="1"/>
      <w:numFmt w:val="decimal"/>
      <w:lvlText w:val="%1."/>
      <w:lvlJc w:val="left"/>
      <w:pPr>
        <w:ind w:left="1211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FA"/>
    <w:rsid w:val="0000585C"/>
    <w:rsid w:val="000253B6"/>
    <w:rsid w:val="00072980"/>
    <w:rsid w:val="000C7ABC"/>
    <w:rsid w:val="001454E1"/>
    <w:rsid w:val="001B192E"/>
    <w:rsid w:val="001C4244"/>
    <w:rsid w:val="001F0FEA"/>
    <w:rsid w:val="0021133A"/>
    <w:rsid w:val="00223B9B"/>
    <w:rsid w:val="002B6277"/>
    <w:rsid w:val="00301797"/>
    <w:rsid w:val="00305F2F"/>
    <w:rsid w:val="003F167D"/>
    <w:rsid w:val="00487C79"/>
    <w:rsid w:val="004D5BFA"/>
    <w:rsid w:val="004D62BA"/>
    <w:rsid w:val="004E2221"/>
    <w:rsid w:val="004F28FF"/>
    <w:rsid w:val="004F5A39"/>
    <w:rsid w:val="0050492E"/>
    <w:rsid w:val="005352D5"/>
    <w:rsid w:val="00575E1C"/>
    <w:rsid w:val="00610140"/>
    <w:rsid w:val="00610B92"/>
    <w:rsid w:val="0063580E"/>
    <w:rsid w:val="00640BD5"/>
    <w:rsid w:val="0068085A"/>
    <w:rsid w:val="006B0E89"/>
    <w:rsid w:val="006C51F8"/>
    <w:rsid w:val="006E5469"/>
    <w:rsid w:val="007345BB"/>
    <w:rsid w:val="00766FC4"/>
    <w:rsid w:val="0077182F"/>
    <w:rsid w:val="007E088B"/>
    <w:rsid w:val="008B62B8"/>
    <w:rsid w:val="008E6150"/>
    <w:rsid w:val="0099152D"/>
    <w:rsid w:val="009E31CF"/>
    <w:rsid w:val="00A015F6"/>
    <w:rsid w:val="00A044F2"/>
    <w:rsid w:val="00A70757"/>
    <w:rsid w:val="00AA1B80"/>
    <w:rsid w:val="00AA318D"/>
    <w:rsid w:val="00AC1D06"/>
    <w:rsid w:val="00B2045C"/>
    <w:rsid w:val="00B537B9"/>
    <w:rsid w:val="00B77E98"/>
    <w:rsid w:val="00B847E6"/>
    <w:rsid w:val="00BE197F"/>
    <w:rsid w:val="00C0046F"/>
    <w:rsid w:val="00C15DBA"/>
    <w:rsid w:val="00C42DE8"/>
    <w:rsid w:val="00C56B9E"/>
    <w:rsid w:val="00CE4288"/>
    <w:rsid w:val="00D5740B"/>
    <w:rsid w:val="00D94F4C"/>
    <w:rsid w:val="00DA1DF2"/>
    <w:rsid w:val="00DE5117"/>
    <w:rsid w:val="00E156A2"/>
    <w:rsid w:val="00E17811"/>
    <w:rsid w:val="00E53192"/>
    <w:rsid w:val="00F03D93"/>
    <w:rsid w:val="00F74620"/>
    <w:rsid w:val="00FB640B"/>
    <w:rsid w:val="00FC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4B166-2AA6-4967-A903-60D1C455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62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3">
    <w:name w:val="List Paragraph"/>
    <w:basedOn w:val="a"/>
    <w:uiPriority w:val="34"/>
    <w:qFormat/>
    <w:rsid w:val="00FC40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1D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1D0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2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erva\Desktop\&#1057;&#1054;&#1041;&#1056;&#1040;&#1053;&#1048;&#1045;\&#1041;&#1083;&#1072;&#1085;&#1082;%20&#1056;&#1045;&#1064;&#1045;&#1053;&#1048;&#1071;%20&#8212;%20&#1082;&#1086;&#1087;&#1080;&#1103;%20(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РЕШЕНИЯ — копия (2).dot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Эдуардовна Перерва</dc:creator>
  <cp:keywords/>
  <dc:description/>
  <cp:lastModifiedBy>Специалист</cp:lastModifiedBy>
  <cp:revision>2</cp:revision>
  <cp:lastPrinted>2025-01-18T03:03:00Z</cp:lastPrinted>
  <dcterms:created xsi:type="dcterms:W3CDTF">2025-02-11T23:42:00Z</dcterms:created>
  <dcterms:modified xsi:type="dcterms:W3CDTF">2025-02-11T23:42:00Z</dcterms:modified>
</cp:coreProperties>
</file>