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1C" w:rsidRDefault="009A2573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>
            <wp:extent cx="5905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DA1DF2" w:rsidRDefault="00575E1C" w:rsidP="00575E1C">
      <w:pPr>
        <w:jc w:val="center"/>
        <w:rPr>
          <w:sz w:val="32"/>
          <w:szCs w:val="32"/>
        </w:rPr>
      </w:pPr>
    </w:p>
    <w:p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575E1C" w:rsidRDefault="00575E1C" w:rsidP="00575E1C">
      <w:pPr>
        <w:jc w:val="center"/>
        <w:rPr>
          <w:b/>
          <w:sz w:val="28"/>
          <w:szCs w:val="28"/>
        </w:rPr>
      </w:pPr>
    </w:p>
    <w:p w:rsidR="00575E1C" w:rsidRDefault="00575E1C" w:rsidP="00575E1C"/>
    <w:p w:rsidR="00F74620" w:rsidRDefault="00F74620" w:rsidP="00575E1C"/>
    <w:p w:rsidR="00575E1C" w:rsidRDefault="006C1CB7" w:rsidP="00575E1C">
      <w:r>
        <w:t xml:space="preserve">                                                                                                                                 </w:t>
      </w:r>
    </w:p>
    <w:p w:rsidR="00F74620" w:rsidRDefault="00E17811" w:rsidP="008B62B8">
      <w:pPr>
        <w:jc w:val="both"/>
      </w:pPr>
      <w:r>
        <w:t xml:space="preserve">Принято </w:t>
      </w:r>
      <w:r w:rsidR="00C56B9E">
        <w:t xml:space="preserve"> </w:t>
      </w:r>
      <w:r w:rsidR="00CE4288">
        <w:rPr>
          <w:u w:val="single"/>
        </w:rPr>
        <w:t xml:space="preserve">       </w:t>
      </w:r>
      <w:r w:rsidR="00BD6173">
        <w:rPr>
          <w:u w:val="single"/>
        </w:rPr>
        <w:t xml:space="preserve">11.02.2025     </w:t>
      </w:r>
      <w:r w:rsidR="00CE4288">
        <w:rPr>
          <w:u w:val="single"/>
        </w:rPr>
        <w:t xml:space="preserve">       </w:t>
      </w:r>
      <w:r w:rsidR="00D5740B">
        <w:t xml:space="preserve"> 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BD6173">
        <w:rPr>
          <w:u w:val="single"/>
        </w:rPr>
        <w:t xml:space="preserve">  </w:t>
      </w:r>
      <w:r w:rsidR="00610140">
        <w:rPr>
          <w:u w:val="single"/>
        </w:rPr>
        <w:t xml:space="preserve"> </w:t>
      </w:r>
      <w:r w:rsidR="00BD6173">
        <w:rPr>
          <w:u w:val="single"/>
        </w:rPr>
        <w:t>103</w:t>
      </w:r>
      <w:r w:rsidR="00CE4288" w:rsidRPr="00CE4288">
        <w:rPr>
          <w:u w:val="single"/>
        </w:rPr>
        <w:t xml:space="preserve">   </w:t>
      </w:r>
      <w:proofErr w:type="gramStart"/>
      <w:r w:rsidR="00CE4288" w:rsidRPr="00CE4288">
        <w:rPr>
          <w:u w:val="single"/>
        </w:rPr>
        <w:t xml:space="preserve">  </w:t>
      </w:r>
      <w:r w:rsidR="00CE4288" w:rsidRPr="001454E1">
        <w:rPr>
          <w:color w:val="FFFFFF"/>
        </w:rPr>
        <w:t>.</w:t>
      </w:r>
      <w:proofErr w:type="gramEnd"/>
    </w:p>
    <w:p w:rsidR="00D5740B" w:rsidRPr="002B6277" w:rsidRDefault="00E17811" w:rsidP="008B62B8">
      <w:pPr>
        <w:jc w:val="both"/>
        <w:rPr>
          <w:u w:val="single"/>
        </w:rPr>
      </w:pPr>
      <w:r>
        <w:t>на</w:t>
      </w:r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 </w:t>
      </w:r>
      <w:r w:rsidR="00BD6173">
        <w:rPr>
          <w:u w:val="single"/>
        </w:rPr>
        <w:t>28</w:t>
      </w:r>
      <w:r w:rsidR="002B6277">
        <w:rPr>
          <w:u w:val="single"/>
        </w:rPr>
        <w:t xml:space="preserve">-м        </w:t>
      </w:r>
      <w:proofErr w:type="gramStart"/>
      <w:r w:rsidR="002B6277">
        <w:rPr>
          <w:u w:val="single"/>
        </w:rPr>
        <w:t xml:space="preserve">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proofErr w:type="gramEnd"/>
      <w:r w:rsidR="002B6277" w:rsidRPr="00BE197F">
        <w:t xml:space="preserve"> </w:t>
      </w:r>
      <w:r w:rsidR="002B6277" w:rsidRPr="002B6277">
        <w:rPr>
          <w:u w:val="single"/>
        </w:rPr>
        <w:t xml:space="preserve">      7-го </w:t>
      </w:r>
      <w:r w:rsidR="00BD6173">
        <w:t xml:space="preserve">  </w:t>
      </w:r>
      <w:r w:rsidR="002B6277" w:rsidRPr="00610140">
        <w:t>созыва</w:t>
      </w:r>
      <w:r w:rsidR="00BE197F" w:rsidRPr="00610140">
        <w:t xml:space="preserve">   </w:t>
      </w:r>
      <w:r w:rsidR="00BE197F" w:rsidRPr="001454E1">
        <w:rPr>
          <w:color w:val="FFFFFF"/>
        </w:rPr>
        <w:t>.</w:t>
      </w:r>
    </w:p>
    <w:p w:rsidR="006E5469" w:rsidRDefault="006E5469" w:rsidP="00F74620">
      <w:pPr>
        <w:ind w:firstLine="708"/>
        <w:jc w:val="both"/>
      </w:pPr>
    </w:p>
    <w:p w:rsidR="009A2573" w:rsidRDefault="009A2573" w:rsidP="009A2573">
      <w:pPr>
        <w:ind w:right="4819"/>
        <w:jc w:val="both"/>
      </w:pPr>
      <w:r w:rsidRPr="000D07AC">
        <w:t xml:space="preserve">О </w:t>
      </w:r>
      <w:r>
        <w:t>внесении изменений в решение</w:t>
      </w:r>
      <w:r w:rsidR="005C7C75">
        <w:t xml:space="preserve"> </w:t>
      </w:r>
      <w:bookmarkStart w:id="0" w:name="_GoBack"/>
      <w:bookmarkEnd w:id="0"/>
      <w:r>
        <w:t xml:space="preserve"> Собрания </w:t>
      </w:r>
    </w:p>
    <w:p w:rsidR="009A2573" w:rsidRDefault="009A2573" w:rsidP="00FF59E4">
      <w:pPr>
        <w:ind w:right="5102"/>
        <w:jc w:val="both"/>
      </w:pPr>
      <w:r>
        <w:t xml:space="preserve">Корсаковского городского округа </w:t>
      </w:r>
      <w:r w:rsidR="00FF59E4" w:rsidRPr="009243F1">
        <w:t xml:space="preserve">от </w:t>
      </w:r>
      <w:r w:rsidR="00FF59E4" w:rsidRPr="00FB69C1">
        <w:t>23</w:t>
      </w:r>
      <w:r w:rsidR="00FF59E4">
        <w:t>.</w:t>
      </w:r>
      <w:r w:rsidR="00FF59E4" w:rsidRPr="00FB69C1">
        <w:t>06</w:t>
      </w:r>
      <w:r w:rsidR="00FF59E4">
        <w:t>.</w:t>
      </w:r>
      <w:r w:rsidR="00FF59E4" w:rsidRPr="00FB69C1">
        <w:t>2021</w:t>
      </w:r>
      <w:r w:rsidR="00FF59E4">
        <w:t xml:space="preserve"> № </w:t>
      </w:r>
      <w:r w:rsidR="00FF59E4" w:rsidRPr="00FB69C1">
        <w:t>154</w:t>
      </w:r>
      <w:r w:rsidR="00FF59E4">
        <w:t xml:space="preserve"> </w:t>
      </w:r>
      <w:r>
        <w:t xml:space="preserve">«Об утверждении Порядка </w:t>
      </w:r>
      <w:r w:rsidR="00FB69C1">
        <w:t>п</w:t>
      </w:r>
      <w:r>
        <w:t>редоставления служебных жилых помещений</w:t>
      </w:r>
      <w:r w:rsidR="00FB69C1">
        <w:t xml:space="preserve"> муниципального жилищного фонда </w:t>
      </w:r>
      <w:r>
        <w:t>Корсаковского городского округа»</w:t>
      </w:r>
    </w:p>
    <w:p w:rsidR="00A70757" w:rsidRDefault="00A70757" w:rsidP="00F74620">
      <w:pPr>
        <w:ind w:firstLine="708"/>
        <w:jc w:val="both"/>
      </w:pPr>
    </w:p>
    <w:p w:rsidR="00FB69C1" w:rsidRDefault="00FB69C1" w:rsidP="00F74620">
      <w:pPr>
        <w:ind w:firstLine="708"/>
        <w:jc w:val="both"/>
      </w:pPr>
    </w:p>
    <w:p w:rsidR="00FB69C1" w:rsidRDefault="00FB69C1" w:rsidP="00F74620">
      <w:pPr>
        <w:ind w:firstLine="708"/>
        <w:jc w:val="both"/>
      </w:pPr>
    </w:p>
    <w:p w:rsidR="00FB69C1" w:rsidRDefault="00FB69C1" w:rsidP="00BD6173">
      <w:pPr>
        <w:jc w:val="both"/>
      </w:pPr>
    </w:p>
    <w:p w:rsidR="00FB69C1" w:rsidRDefault="00FB69C1" w:rsidP="00FB69C1">
      <w:pPr>
        <w:autoSpaceDE w:val="0"/>
        <w:autoSpaceDN w:val="0"/>
        <w:adjustRightInd w:val="0"/>
        <w:ind w:firstLine="709"/>
        <w:jc w:val="both"/>
        <w:outlineLvl w:val="1"/>
      </w:pPr>
      <w:r w:rsidRPr="00AC0134">
        <w:t>В соответствии с частью 8 статьи 37 Фед</w:t>
      </w:r>
      <w:r>
        <w:t>ерального закона от 06.10.2003 №</w:t>
      </w:r>
      <w:r w:rsidRPr="00AC0134">
        <w:t xml:space="preserve"> 131-ФЗ «Об общих принципах организации местного самоуправления в Российской Федерации», на основании </w:t>
      </w:r>
      <w:r>
        <w:t xml:space="preserve">закона </w:t>
      </w:r>
      <w:r w:rsidRPr="00AC0134">
        <w:t>Сах</w:t>
      </w:r>
      <w:r>
        <w:t xml:space="preserve">алинской области от 14.11.2024 № 96-ЗО </w:t>
      </w:r>
      <w:r w:rsidR="000A2525">
        <w:t xml:space="preserve">«О статусе и границах муниципальных образований в Сахалинской области» </w:t>
      </w:r>
      <w:r>
        <w:t>Собрание РЕШИЛО:</w:t>
      </w:r>
    </w:p>
    <w:p w:rsidR="00FB69C1" w:rsidRDefault="00FB69C1" w:rsidP="00FB69C1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1" w:firstLine="709"/>
        <w:jc w:val="both"/>
      </w:pPr>
      <w:r w:rsidRPr="009E521B">
        <w:t xml:space="preserve">Внести в </w:t>
      </w:r>
      <w:r>
        <w:t>решение Собрания</w:t>
      </w:r>
      <w:r w:rsidRPr="009E521B">
        <w:t xml:space="preserve"> Корсаковского </w:t>
      </w:r>
      <w:r>
        <w:t xml:space="preserve">городского </w:t>
      </w:r>
      <w:r w:rsidRPr="009E521B">
        <w:t xml:space="preserve">округа </w:t>
      </w:r>
      <w:r w:rsidRPr="009243F1">
        <w:t xml:space="preserve">от </w:t>
      </w:r>
      <w:r w:rsidRPr="00FB69C1">
        <w:t>23</w:t>
      </w:r>
      <w:r>
        <w:t>.</w:t>
      </w:r>
      <w:r w:rsidRPr="00FB69C1">
        <w:t>06</w:t>
      </w:r>
      <w:r>
        <w:t>.</w:t>
      </w:r>
      <w:r w:rsidRPr="00FB69C1">
        <w:t>2021</w:t>
      </w:r>
      <w:r w:rsidRPr="009243F1">
        <w:t xml:space="preserve"> </w:t>
      </w:r>
      <w:r>
        <w:t xml:space="preserve">                        </w:t>
      </w:r>
      <w:r w:rsidRPr="009243F1">
        <w:t xml:space="preserve">№ </w:t>
      </w:r>
      <w:r w:rsidRPr="00FB69C1">
        <w:t>154</w:t>
      </w:r>
      <w:r w:rsidRPr="009243F1">
        <w:t xml:space="preserve"> </w:t>
      </w:r>
      <w:r>
        <w:t>«Об утверждении Порядка п</w:t>
      </w:r>
      <w:r w:rsidRPr="00FB69C1">
        <w:t>редоставления служебных жилых помещений муниципального жилищного фонда Корсаковского городского округа»</w:t>
      </w:r>
      <w:r>
        <w:t xml:space="preserve"> (далее – Решение) </w:t>
      </w:r>
      <w:r w:rsidRPr="009E521B">
        <w:t>следующ</w:t>
      </w:r>
      <w:r>
        <w:t>и</w:t>
      </w:r>
      <w:r w:rsidRPr="009E521B">
        <w:t>е изменени</w:t>
      </w:r>
      <w:r>
        <w:t xml:space="preserve">я: </w:t>
      </w:r>
    </w:p>
    <w:p w:rsidR="00FB69C1" w:rsidRDefault="00FB69C1" w:rsidP="00FB69C1">
      <w:pPr>
        <w:pStyle w:val="a3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792AF3">
        <w:t xml:space="preserve">1.1. В названии и пункте 1 </w:t>
      </w:r>
      <w:r>
        <w:t>Решения</w:t>
      </w:r>
      <w:r w:rsidRPr="00792AF3">
        <w:t xml:space="preserve"> слова «городского округа» заменить на слова «муниципального округа»</w:t>
      </w:r>
      <w:r>
        <w:t>.</w:t>
      </w:r>
    </w:p>
    <w:p w:rsidR="00FB69C1" w:rsidRDefault="00FB69C1" w:rsidP="00AA6325">
      <w:pPr>
        <w:pStyle w:val="a3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792AF3">
        <w:t xml:space="preserve">1.2. В названии и по тексту </w:t>
      </w:r>
      <w:r w:rsidRPr="00FB69C1">
        <w:t>Порядка предоставления служебных жилых помещений муниципального жилищного фонда Корсаковского городского округа</w:t>
      </w:r>
      <w:r w:rsidRPr="00792AF3">
        <w:t>, утвержденно</w:t>
      </w:r>
      <w:r w:rsidR="00AA6325">
        <w:t>го</w:t>
      </w:r>
      <w:r w:rsidRPr="00792AF3">
        <w:t xml:space="preserve"> </w:t>
      </w:r>
      <w:r>
        <w:t>Решением</w:t>
      </w:r>
      <w:r w:rsidRPr="00792AF3">
        <w:t>, слова «городско</w:t>
      </w:r>
      <w:r>
        <w:t>го</w:t>
      </w:r>
      <w:r w:rsidRPr="00792AF3">
        <w:t xml:space="preserve"> округ</w:t>
      </w:r>
      <w:r>
        <w:t>а</w:t>
      </w:r>
      <w:r w:rsidRPr="00792AF3">
        <w:t>» заменить на слова «муниципальн</w:t>
      </w:r>
      <w:r>
        <w:t>ого</w:t>
      </w:r>
      <w:r w:rsidRPr="00792AF3">
        <w:t xml:space="preserve"> округ</w:t>
      </w:r>
      <w:r>
        <w:t>а</w:t>
      </w:r>
      <w:r w:rsidRPr="00792AF3">
        <w:t>».</w:t>
      </w:r>
    </w:p>
    <w:p w:rsidR="00AA6325" w:rsidRPr="00AA6325" w:rsidRDefault="00AA6325" w:rsidP="00AA632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AA6325">
        <w:t xml:space="preserve">Действие настоящего </w:t>
      </w:r>
      <w:r w:rsidR="0055032A">
        <w:t>р</w:t>
      </w:r>
      <w:r w:rsidRPr="00AA6325">
        <w:t>ешения распростран</w:t>
      </w:r>
      <w:r w:rsidR="006C1CB7">
        <w:t>яется</w:t>
      </w:r>
      <w:r w:rsidRPr="00AA6325">
        <w:t xml:space="preserve"> на правоотношения, возникшие                       с 01.01.2025.</w:t>
      </w:r>
    </w:p>
    <w:p w:rsidR="00FB69C1" w:rsidRPr="00AC0134" w:rsidRDefault="00FB69C1" w:rsidP="00FB69C1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AC0134">
        <w:t>Опубликовать настоящее решение в газете «Восход».</w:t>
      </w:r>
    </w:p>
    <w:p w:rsidR="00FB69C1" w:rsidRDefault="00FB69C1" w:rsidP="00F74620">
      <w:pPr>
        <w:ind w:firstLine="708"/>
        <w:jc w:val="both"/>
      </w:pPr>
    </w:p>
    <w:p w:rsidR="00FB69C1" w:rsidRDefault="00FB69C1" w:rsidP="00F74620">
      <w:pPr>
        <w:ind w:firstLine="708"/>
        <w:jc w:val="both"/>
      </w:pPr>
    </w:p>
    <w:p w:rsidR="00FB69C1" w:rsidRDefault="00FB69C1" w:rsidP="00F74620">
      <w:pPr>
        <w:ind w:firstLine="708"/>
        <w:jc w:val="both"/>
      </w:pPr>
    </w:p>
    <w:p w:rsidR="00FB69C1" w:rsidRDefault="00FB69C1" w:rsidP="00FB69C1">
      <w:pPr>
        <w:tabs>
          <w:tab w:val="left" w:pos="284"/>
        </w:tabs>
      </w:pPr>
      <w:r>
        <w:t xml:space="preserve">Председатель Собрания </w:t>
      </w:r>
    </w:p>
    <w:p w:rsidR="00FB69C1" w:rsidRDefault="00FB69C1" w:rsidP="00FB69C1">
      <w:pPr>
        <w:tabs>
          <w:tab w:val="left" w:pos="284"/>
          <w:tab w:val="left" w:pos="7938"/>
          <w:tab w:val="left" w:pos="8080"/>
        </w:tabs>
      </w:pPr>
      <w:r>
        <w:t xml:space="preserve">Корсаковского муниципального округа                                                                </w:t>
      </w:r>
      <w:r w:rsidR="006C1CB7">
        <w:t xml:space="preserve"> </w:t>
      </w:r>
      <w:r w:rsidR="0055032A">
        <w:t xml:space="preserve">  </w:t>
      </w:r>
      <w:r>
        <w:t>Л.Д. Хмыз</w:t>
      </w:r>
    </w:p>
    <w:p w:rsidR="00FB69C1" w:rsidRDefault="00FB69C1" w:rsidP="00FB69C1">
      <w:pPr>
        <w:tabs>
          <w:tab w:val="left" w:pos="993"/>
        </w:tabs>
        <w:jc w:val="both"/>
      </w:pPr>
    </w:p>
    <w:p w:rsidR="00FB69C1" w:rsidRDefault="00FB69C1" w:rsidP="00FB69C1">
      <w:pPr>
        <w:tabs>
          <w:tab w:val="left" w:pos="993"/>
        </w:tabs>
        <w:jc w:val="both"/>
      </w:pPr>
    </w:p>
    <w:p w:rsidR="00FB69C1" w:rsidRDefault="0055032A" w:rsidP="00FB69C1">
      <w:pPr>
        <w:tabs>
          <w:tab w:val="left" w:pos="567"/>
        </w:tabs>
        <w:jc w:val="both"/>
      </w:pPr>
      <w:r>
        <w:t>Исполняющая обязанности мэра</w:t>
      </w:r>
    </w:p>
    <w:p w:rsidR="00FB69C1" w:rsidRPr="00760CDA" w:rsidRDefault="00FB69C1" w:rsidP="00FB69C1">
      <w:pPr>
        <w:tabs>
          <w:tab w:val="left" w:pos="567"/>
        </w:tabs>
        <w:sectPr w:rsidR="00FB69C1" w:rsidRPr="00760CDA" w:rsidSect="00105608">
          <w:headerReference w:type="default" r:id="rId8"/>
          <w:pgSz w:w="11906" w:h="16838"/>
          <w:pgMar w:top="1134" w:right="567" w:bottom="567" w:left="1701" w:header="720" w:footer="720" w:gutter="0"/>
          <w:cols w:space="720"/>
          <w:titlePg/>
          <w:docGrid w:linePitch="326"/>
        </w:sectPr>
      </w:pPr>
      <w:r>
        <w:t xml:space="preserve">Корсаковского муниципального округа                                                                 </w:t>
      </w:r>
      <w:r w:rsidR="0055032A">
        <w:t xml:space="preserve"> Я.В. Кирьянова</w:t>
      </w:r>
    </w:p>
    <w:p w:rsidR="00FB69C1" w:rsidRDefault="00FB69C1" w:rsidP="008F5E95">
      <w:pPr>
        <w:jc w:val="both"/>
      </w:pPr>
    </w:p>
    <w:sectPr w:rsidR="00FB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7B" w:rsidRDefault="005A687B">
      <w:r>
        <w:separator/>
      </w:r>
    </w:p>
  </w:endnote>
  <w:endnote w:type="continuationSeparator" w:id="0">
    <w:p w:rsidR="005A687B" w:rsidRDefault="005A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7B" w:rsidRDefault="005A687B">
      <w:r>
        <w:separator/>
      </w:r>
    </w:p>
  </w:footnote>
  <w:footnote w:type="continuationSeparator" w:id="0">
    <w:p w:rsidR="005A687B" w:rsidRDefault="005A6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B8" w:rsidRDefault="000A252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C7C75">
      <w:rPr>
        <w:noProof/>
      </w:rPr>
      <w:t>2</w:t>
    </w:r>
    <w:r>
      <w:fldChar w:fldCharType="end"/>
    </w:r>
  </w:p>
  <w:p w:rsidR="004F14B8" w:rsidRDefault="005A68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2F45EA"/>
    <w:multiLevelType w:val="multilevel"/>
    <w:tmpl w:val="CDC0D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73"/>
    <w:rsid w:val="0000585C"/>
    <w:rsid w:val="000253B6"/>
    <w:rsid w:val="000A2525"/>
    <w:rsid w:val="000A6FAD"/>
    <w:rsid w:val="000B1CB6"/>
    <w:rsid w:val="000C7ABC"/>
    <w:rsid w:val="001454E1"/>
    <w:rsid w:val="001B192E"/>
    <w:rsid w:val="001C4244"/>
    <w:rsid w:val="001F0FEA"/>
    <w:rsid w:val="0020755F"/>
    <w:rsid w:val="002B6277"/>
    <w:rsid w:val="00301797"/>
    <w:rsid w:val="00305F2F"/>
    <w:rsid w:val="003F167D"/>
    <w:rsid w:val="004E2221"/>
    <w:rsid w:val="0055032A"/>
    <w:rsid w:val="00575E1C"/>
    <w:rsid w:val="005A687B"/>
    <w:rsid w:val="005C7C75"/>
    <w:rsid w:val="00610140"/>
    <w:rsid w:val="0063580E"/>
    <w:rsid w:val="00640BD5"/>
    <w:rsid w:val="0068085A"/>
    <w:rsid w:val="006C1CB7"/>
    <w:rsid w:val="006E5469"/>
    <w:rsid w:val="007345BB"/>
    <w:rsid w:val="0077182F"/>
    <w:rsid w:val="008B62B8"/>
    <w:rsid w:val="008D4369"/>
    <w:rsid w:val="008F5E95"/>
    <w:rsid w:val="009A2573"/>
    <w:rsid w:val="009E31CF"/>
    <w:rsid w:val="00A044F2"/>
    <w:rsid w:val="00A27E29"/>
    <w:rsid w:val="00A70757"/>
    <w:rsid w:val="00A922FE"/>
    <w:rsid w:val="00AA6325"/>
    <w:rsid w:val="00B2045C"/>
    <w:rsid w:val="00B847E6"/>
    <w:rsid w:val="00BD6173"/>
    <w:rsid w:val="00BE197F"/>
    <w:rsid w:val="00C0046F"/>
    <w:rsid w:val="00C15DBA"/>
    <w:rsid w:val="00C42DE8"/>
    <w:rsid w:val="00C56B9E"/>
    <w:rsid w:val="00CE4288"/>
    <w:rsid w:val="00D5740B"/>
    <w:rsid w:val="00D94F4C"/>
    <w:rsid w:val="00DA1DF2"/>
    <w:rsid w:val="00E17811"/>
    <w:rsid w:val="00F74620"/>
    <w:rsid w:val="00FB640B"/>
    <w:rsid w:val="00FB69C1"/>
    <w:rsid w:val="00FC40CA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66ECC-3D56-43C6-A786-B0DC1A86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paragraph" w:styleId="a4">
    <w:name w:val="header"/>
    <w:basedOn w:val="a"/>
    <w:link w:val="a5"/>
    <w:uiPriority w:val="99"/>
    <w:rsid w:val="00FB69C1"/>
    <w:pPr>
      <w:tabs>
        <w:tab w:val="center" w:pos="4153"/>
        <w:tab w:val="right" w:pos="8306"/>
      </w:tabs>
    </w:pPr>
    <w:rPr>
      <w:rFonts w:ascii="a_Typer" w:hAnsi="a_Typer"/>
      <w:sz w:val="26"/>
    </w:rPr>
  </w:style>
  <w:style w:type="character" w:customStyle="1" w:styleId="a5">
    <w:name w:val="Верхний колонтитул Знак"/>
    <w:basedOn w:val="a0"/>
    <w:link w:val="a4"/>
    <w:uiPriority w:val="99"/>
    <w:rsid w:val="00FB69C1"/>
    <w:rPr>
      <w:rFonts w:ascii="a_Typer" w:eastAsia="Times New Roman" w:hAnsi="a_Typer"/>
      <w:sz w:val="2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1C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C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olovyova\Desktop\&#1057;&#1054;&#1051;&#1054;&#1042;&#1068;&#1045;&#1042;&#1040;\12%20&#1082;&#1072;&#1073;\&#1055;&#1054;&#1057;&#1058;&#1040;&#1053;&#1054;&#1042;&#1051;&#1045;&#1053;&#1048;&#1071;%20&#1080;%20&#1056;&#1040;&#1057;&#1055;&#1054;&#1056;&#1071;&#1046;&#1045;&#1053;&#1048;&#1045;\2025\&#1041;&#1083;&#1072;&#1085;&#1082;%20&#1056;&#1045;&#1064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РЕШЕНИЯ.dot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Андреевна</dc:creator>
  <cp:keywords/>
  <dc:description/>
  <cp:lastModifiedBy>Специалист</cp:lastModifiedBy>
  <cp:revision>3</cp:revision>
  <cp:lastPrinted>2025-02-04T05:19:00Z</cp:lastPrinted>
  <dcterms:created xsi:type="dcterms:W3CDTF">2025-02-11T23:46:00Z</dcterms:created>
  <dcterms:modified xsi:type="dcterms:W3CDTF">2025-02-11T23:54:00Z</dcterms:modified>
</cp:coreProperties>
</file>