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7B72" w14:textId="32867884" w:rsidR="006D6F95" w:rsidRDefault="006D6F95" w:rsidP="00FE7DF0">
      <w:pPr>
        <w:jc w:val="center"/>
      </w:pPr>
    </w:p>
    <w:p w14:paraId="3A7B3694" w14:textId="33353CB7" w:rsidR="004B19ED" w:rsidRDefault="001C240C" w:rsidP="001C240C">
      <w:pPr>
        <w:tabs>
          <w:tab w:val="left" w:pos="4140"/>
        </w:tabs>
        <w:spacing w:line="360" w:lineRule="auto"/>
        <w:jc w:val="center"/>
      </w:pPr>
      <w:r w:rsidRPr="00C0330F">
        <w:rPr>
          <w:noProof/>
          <w:highlight w:val="yellow"/>
        </w:rPr>
        <w:drawing>
          <wp:inline distT="0" distB="0" distL="0" distR="0" wp14:anchorId="1C66FC4B" wp14:editId="35E98B7C">
            <wp:extent cx="540385" cy="652145"/>
            <wp:effectExtent l="0" t="0" r="0" b="0"/>
            <wp:docPr id="2" name="Рисунок 2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E76AC" w14:textId="77777777" w:rsidR="001C240C" w:rsidRPr="00AC5802" w:rsidRDefault="001C240C" w:rsidP="001C240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C5802">
        <w:rPr>
          <w:rFonts w:ascii="Times New Roman" w:hAnsi="Times New Roman" w:cs="Times New Roman"/>
          <w:b w:val="0"/>
          <w:sz w:val="28"/>
          <w:szCs w:val="28"/>
        </w:rPr>
        <w:t xml:space="preserve">Собрание Корсаковского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AC5802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</w:p>
    <w:p w14:paraId="05CB5D0F" w14:textId="77777777" w:rsidR="001C240C" w:rsidRPr="00F91183" w:rsidRDefault="001C240C" w:rsidP="001C240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2596539D" w14:textId="5DC05CE4" w:rsidR="001B2D83" w:rsidRPr="00EF3BCB" w:rsidRDefault="001C240C" w:rsidP="00EF3BCB">
      <w:pPr>
        <w:tabs>
          <w:tab w:val="left" w:pos="4140"/>
        </w:tabs>
        <w:spacing w:line="360" w:lineRule="auto"/>
        <w:jc w:val="center"/>
        <w:rPr>
          <w:b/>
          <w:lang w:val="en-US"/>
        </w:rPr>
      </w:pPr>
      <w:r w:rsidRPr="001C240C">
        <w:rPr>
          <w:b/>
          <w:sz w:val="28"/>
          <w:szCs w:val="28"/>
        </w:rPr>
        <w:t>РЕШЕНИЕ</w:t>
      </w:r>
    </w:p>
    <w:p w14:paraId="23E9A802" w14:textId="314BA747" w:rsidR="006D6F95" w:rsidRDefault="001C240C" w:rsidP="002430BC">
      <w:pPr>
        <w:tabs>
          <w:tab w:val="left" w:pos="4140"/>
        </w:tabs>
        <w:spacing w:line="360" w:lineRule="auto"/>
      </w:pPr>
      <w:r w:rsidRPr="001C240C">
        <w:t xml:space="preserve">Принято </w:t>
      </w:r>
      <w:r w:rsidR="00C17EE8">
        <w:rPr>
          <w:u w:val="single"/>
        </w:rPr>
        <w:t xml:space="preserve">        </w:t>
      </w:r>
      <w:r w:rsidR="00C17EE8" w:rsidRPr="00C17EE8">
        <w:rPr>
          <w:u w:val="single"/>
        </w:rPr>
        <w:t>17.03. 2025</w:t>
      </w:r>
      <w:r w:rsidR="00C17EE8">
        <w:rPr>
          <w:u w:val="single"/>
        </w:rPr>
        <w:t xml:space="preserve">         </w:t>
      </w:r>
      <w:r w:rsidRPr="001C240C">
        <w:t xml:space="preserve">  № </w:t>
      </w:r>
      <w:r w:rsidR="00C17EE8">
        <w:rPr>
          <w:u w:val="single"/>
        </w:rPr>
        <w:t xml:space="preserve">       </w:t>
      </w:r>
      <w:r w:rsidR="00C17EE8" w:rsidRPr="00C17EE8">
        <w:rPr>
          <w:u w:val="single"/>
        </w:rPr>
        <w:t xml:space="preserve"> 109 </w:t>
      </w:r>
      <w:proofErr w:type="gramStart"/>
      <w:r w:rsidR="00C17EE8" w:rsidRPr="00C17EE8">
        <w:rPr>
          <w:u w:val="single"/>
        </w:rPr>
        <w:t xml:space="preserve">  </w:t>
      </w:r>
      <w:r w:rsidR="00C17EE8" w:rsidRPr="00C17EE8">
        <w:rPr>
          <w:color w:val="FFFFFF" w:themeColor="background1"/>
          <w:u w:val="single"/>
        </w:rPr>
        <w:t>.</w:t>
      </w:r>
      <w:proofErr w:type="gramEnd"/>
    </w:p>
    <w:p w14:paraId="55DF0FD8" w14:textId="724D6051"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99486C">
        <w:rPr>
          <w:u w:val="single"/>
        </w:rPr>
        <w:t xml:space="preserve">    </w:t>
      </w:r>
      <w:r w:rsidR="00C17EE8">
        <w:rPr>
          <w:u w:val="single"/>
        </w:rPr>
        <w:t>29</w:t>
      </w:r>
      <w:r w:rsidR="0099486C">
        <w:rPr>
          <w:u w:val="single"/>
        </w:rPr>
        <w:t xml:space="preserve"> </w:t>
      </w:r>
      <w:r w:rsidR="001C240C" w:rsidRPr="001C240C">
        <w:rPr>
          <w:color w:val="000000"/>
          <w:u w:val="single"/>
        </w:rPr>
        <w:t xml:space="preserve">- м   </w:t>
      </w:r>
      <w:r w:rsidR="001C240C" w:rsidRPr="001C240C">
        <w:rPr>
          <w:color w:val="000000"/>
        </w:rPr>
        <w:t xml:space="preserve"> заседании   </w:t>
      </w:r>
      <w:r w:rsidR="000D71CF">
        <w:rPr>
          <w:u w:val="single"/>
        </w:rPr>
        <w:t xml:space="preserve">    </w:t>
      </w:r>
      <w:r w:rsidR="001C240C" w:rsidRPr="001C240C">
        <w:rPr>
          <w:color w:val="000000"/>
          <w:u w:val="single"/>
        </w:rPr>
        <w:t xml:space="preserve">7 </w:t>
      </w:r>
      <w:proofErr w:type="gramStart"/>
      <w:r w:rsidR="001C240C" w:rsidRPr="001C240C">
        <w:rPr>
          <w:color w:val="000000"/>
          <w:u w:val="single"/>
        </w:rPr>
        <w:t>-  го</w:t>
      </w:r>
      <w:proofErr w:type="gramEnd"/>
      <w:r w:rsidR="00C17EE8">
        <w:rPr>
          <w:color w:val="000000"/>
          <w:u w:val="single"/>
        </w:rPr>
        <w:t xml:space="preserve">    </w:t>
      </w:r>
      <w:r w:rsidR="001C240C" w:rsidRPr="001C240C">
        <w:rPr>
          <w:color w:val="000000"/>
        </w:rPr>
        <w:t xml:space="preserve">   созыва</w:t>
      </w:r>
    </w:p>
    <w:p w14:paraId="1EC03607" w14:textId="77777777" w:rsidR="000D71CF" w:rsidRDefault="000D71CF" w:rsidP="000D71CF">
      <w:pPr>
        <w:ind w:right="4819"/>
        <w:jc w:val="both"/>
      </w:pPr>
    </w:p>
    <w:p w14:paraId="461C2EC4" w14:textId="37B87A69" w:rsidR="001B2D83" w:rsidRPr="00EF3BCB" w:rsidRDefault="000D71CF" w:rsidP="00EF3BCB">
      <w:pPr>
        <w:ind w:right="4819"/>
        <w:jc w:val="both"/>
        <w:rPr>
          <w:lang w:val="en-US"/>
        </w:rPr>
      </w:pPr>
      <w:r w:rsidRPr="000D71CF">
        <w:t>О внесении изменени</w:t>
      </w:r>
      <w:r w:rsidR="0014715C">
        <w:t>й</w:t>
      </w:r>
      <w:r w:rsidRPr="000D71CF">
        <w:t xml:space="preserve"> в решение Собрания Корсаковского городского округа от 06.09.2013 № 90 «Об определении границ</w:t>
      </w:r>
      <w:r w:rsidR="00C17EE8">
        <w:t>,</w:t>
      </w:r>
      <w:r w:rsidRPr="000D71CF">
        <w:t xml:space="preserve"> прилегающих к некоторым организациям и объектам территорий, расположенных на территории Корсаковского городского округа, на которых не допускается розничная продажа алкогольной продукции»</w:t>
      </w:r>
    </w:p>
    <w:p w14:paraId="76B91322" w14:textId="77777777" w:rsidR="001B2D83" w:rsidRDefault="001B2D83" w:rsidP="000D71CF"/>
    <w:p w14:paraId="2A5746E1" w14:textId="672BA5A3" w:rsidR="00313646" w:rsidRDefault="00F07FEA" w:rsidP="000D71CF">
      <w:pPr>
        <w:autoSpaceDE w:val="0"/>
        <w:autoSpaceDN w:val="0"/>
        <w:adjustRightInd w:val="0"/>
        <w:ind w:firstLine="709"/>
        <w:jc w:val="both"/>
        <w:outlineLvl w:val="1"/>
      </w:pPr>
      <w:r w:rsidRPr="00F07FEA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образований в Сахалинской области»</w:t>
      </w:r>
      <w:r w:rsidR="00B16201">
        <w:t xml:space="preserve"> </w:t>
      </w:r>
      <w:r w:rsidR="00313646">
        <w:t>Собрание</w:t>
      </w:r>
      <w:r w:rsidR="000C7031">
        <w:t xml:space="preserve"> </w:t>
      </w:r>
      <w:r w:rsidR="00313646">
        <w:t>РЕШИЛО:</w:t>
      </w:r>
    </w:p>
    <w:p w14:paraId="6F9A76AD" w14:textId="19F65A55" w:rsidR="00C00806" w:rsidRDefault="005A07F2" w:rsidP="000D71CF">
      <w:pPr>
        <w:autoSpaceDE w:val="0"/>
        <w:autoSpaceDN w:val="0"/>
        <w:adjustRightInd w:val="0"/>
        <w:ind w:firstLine="709"/>
        <w:jc w:val="both"/>
        <w:outlineLvl w:val="1"/>
      </w:pPr>
      <w:r>
        <w:t>1.</w:t>
      </w:r>
      <w:r w:rsidR="00F07FEA">
        <w:t xml:space="preserve"> </w:t>
      </w:r>
      <w:r w:rsidR="00F07FEA" w:rsidRPr="00F07FEA">
        <w:t>Внести в решение Собрания Корсаковского городского округа</w:t>
      </w:r>
      <w:r w:rsidR="00D15BF0" w:rsidRPr="00F07FEA">
        <w:t xml:space="preserve"> </w:t>
      </w:r>
      <w:r w:rsidR="00975285">
        <w:t>от 06.09.2013</w:t>
      </w:r>
      <w:r w:rsidR="00C00806">
        <w:t xml:space="preserve"> </w:t>
      </w:r>
      <w:r w:rsidR="00975285">
        <w:t xml:space="preserve">№ 90 </w:t>
      </w:r>
      <w:r w:rsidR="00D15BF0">
        <w:t>«Об определении границ</w:t>
      </w:r>
      <w:r w:rsidR="002E6F70">
        <w:t>,</w:t>
      </w:r>
      <w:r w:rsidR="00D15BF0" w:rsidRPr="00926A3D">
        <w:t xml:space="preserve"> </w:t>
      </w:r>
      <w:r w:rsidR="00D15BF0">
        <w:t>прилегающих к некоторым организациям и объектам территорий, расположенных на территории Корсаковского городского округа, на которых не допускается розничная продажа алкогольной продукции»</w:t>
      </w:r>
      <w:r w:rsidR="00B97913">
        <w:t xml:space="preserve"> </w:t>
      </w:r>
      <w:r w:rsidR="00F07FEA">
        <w:t>(</w:t>
      </w:r>
      <w:r w:rsidR="00F64F2A" w:rsidRPr="00F64F2A">
        <w:t>в редакции решени</w:t>
      </w:r>
      <w:r w:rsidR="00F64F2A">
        <w:t>я</w:t>
      </w:r>
      <w:r w:rsidR="00F64F2A" w:rsidRPr="00F64F2A">
        <w:t xml:space="preserve"> Собрания Корсаковского городского округа от</w:t>
      </w:r>
      <w:r w:rsidR="00F64F2A">
        <w:t xml:space="preserve"> 27.10.2023 № 44</w:t>
      </w:r>
      <w:r w:rsidR="00F07FEA">
        <w:t xml:space="preserve">) </w:t>
      </w:r>
      <w:r w:rsidR="00C00806" w:rsidRPr="00C00806">
        <w:t xml:space="preserve">(далее - Решение) </w:t>
      </w:r>
      <w:r w:rsidR="00C00806">
        <w:t>следующие изменения:</w:t>
      </w:r>
    </w:p>
    <w:p w14:paraId="4ECFC964" w14:textId="505045E8" w:rsidR="001B2D83" w:rsidRDefault="00C00806" w:rsidP="000D71CF">
      <w:pPr>
        <w:autoSpaceDE w:val="0"/>
        <w:autoSpaceDN w:val="0"/>
        <w:adjustRightInd w:val="0"/>
        <w:ind w:firstLine="709"/>
        <w:jc w:val="both"/>
        <w:outlineLvl w:val="1"/>
      </w:pPr>
      <w:r>
        <w:t>1.1.</w:t>
      </w:r>
      <w:r w:rsidR="001B2D83">
        <w:t xml:space="preserve"> Преамбулу Решения изложить в следующей редакции: «</w:t>
      </w:r>
      <w:r w:rsidR="001B2D83" w:rsidRPr="001B2D83"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</w:t>
      </w:r>
      <w:r w:rsidR="001B2D83">
        <w:t>3</w:t>
      </w:r>
      <w:r w:rsidR="001B2D83" w:rsidRPr="001B2D83">
        <w:t>.12.202</w:t>
      </w:r>
      <w:r w:rsidR="001B2D83">
        <w:t>0</w:t>
      </w:r>
      <w:r w:rsidR="001B2D83" w:rsidRPr="001B2D83">
        <w:t xml:space="preserve"> № </w:t>
      </w:r>
      <w:r w:rsidR="001B2D83">
        <w:t>22</w:t>
      </w:r>
      <w:r w:rsidR="001B2D83" w:rsidRPr="001B2D83">
        <w:t>2</w:t>
      </w:r>
      <w:r w:rsidR="001B2D83">
        <w:t>0</w:t>
      </w:r>
      <w:r w:rsidR="001B2D83" w:rsidRPr="001B2D83">
        <w:t xml:space="preserve">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1B2D83">
        <w:t>»</w:t>
      </w:r>
      <w:r w:rsidR="00EC2072" w:rsidRPr="00EC2072">
        <w:t xml:space="preserve"> Собрание Корсаковского </w:t>
      </w:r>
      <w:r w:rsidR="009D3295" w:rsidRPr="009D3295">
        <w:t>муниципального</w:t>
      </w:r>
      <w:r w:rsidR="00EC2072" w:rsidRPr="009D3295">
        <w:t xml:space="preserve"> </w:t>
      </w:r>
      <w:r w:rsidR="00EC2072" w:rsidRPr="00EC2072">
        <w:t>округа РЕШИЛО:</w:t>
      </w:r>
      <w:r w:rsidR="00EC2072">
        <w:t>»</w:t>
      </w:r>
      <w:r w:rsidR="001B2D83">
        <w:t>.</w:t>
      </w:r>
      <w:r>
        <w:tab/>
      </w:r>
    </w:p>
    <w:p w14:paraId="741436DC" w14:textId="3FBA1C20" w:rsidR="00870A1A" w:rsidRDefault="001B2D83" w:rsidP="000D71CF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1.2. </w:t>
      </w:r>
      <w:r w:rsidR="00C00806">
        <w:t>В названии и п</w:t>
      </w:r>
      <w:r>
        <w:t>унктах 1 - 2</w:t>
      </w:r>
      <w:r w:rsidR="00C00806">
        <w:t xml:space="preserve"> Решения слова «городско</w:t>
      </w:r>
      <w:r w:rsidR="009B717A">
        <w:t>го</w:t>
      </w:r>
      <w:r w:rsidR="00C00806">
        <w:t xml:space="preserve"> округ</w:t>
      </w:r>
      <w:r w:rsidR="009B717A">
        <w:t>а</w:t>
      </w:r>
      <w:r w:rsidR="00C00806">
        <w:t>» заменить на слова «муниципальн</w:t>
      </w:r>
      <w:r w:rsidR="009B717A">
        <w:t>ого</w:t>
      </w:r>
      <w:r w:rsidR="00C00806">
        <w:t xml:space="preserve"> округ</w:t>
      </w:r>
      <w:r w:rsidR="009B717A">
        <w:t>а</w:t>
      </w:r>
      <w:r w:rsidR="00C00806">
        <w:t>».</w:t>
      </w:r>
    </w:p>
    <w:p w14:paraId="43F2D8E5" w14:textId="76239C59" w:rsidR="005A07F2" w:rsidRDefault="005A07F2" w:rsidP="000D71CF">
      <w:pPr>
        <w:autoSpaceDE w:val="0"/>
        <w:autoSpaceDN w:val="0"/>
        <w:adjustRightInd w:val="0"/>
        <w:ind w:firstLine="709"/>
        <w:jc w:val="both"/>
        <w:outlineLvl w:val="1"/>
      </w:pPr>
      <w:r>
        <w:t>2. Опубликовать настоящее решение в газете «Восход».</w:t>
      </w:r>
    </w:p>
    <w:p w14:paraId="1997F3FA" w14:textId="77777777" w:rsidR="002E6F70" w:rsidRPr="00EF3BCB" w:rsidRDefault="002E6F70" w:rsidP="00226E7F">
      <w:pPr>
        <w:tabs>
          <w:tab w:val="left" w:pos="284"/>
        </w:tabs>
        <w:rPr>
          <w:lang w:val="en-US"/>
        </w:rPr>
      </w:pPr>
    </w:p>
    <w:p w14:paraId="3FDFE553" w14:textId="083838D9"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14:paraId="0B6D6E1B" w14:textId="749525FA"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</w:t>
      </w:r>
      <w:r w:rsidR="009B717A" w:rsidRPr="009B717A">
        <w:t>муниципального</w:t>
      </w:r>
      <w:r>
        <w:t xml:space="preserve"> округа           </w:t>
      </w:r>
      <w:r w:rsidR="00A37BC8">
        <w:t xml:space="preserve">  </w:t>
      </w:r>
      <w:r>
        <w:t xml:space="preserve">                                               </w:t>
      </w:r>
      <w:r w:rsidR="00322B19">
        <w:t xml:space="preserve">   </w:t>
      </w:r>
      <w:r w:rsidR="00DE50E6">
        <w:t xml:space="preserve">  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14:paraId="587D88CD" w14:textId="77777777" w:rsidR="00A37BC8" w:rsidRPr="00EF3BCB" w:rsidRDefault="00A37BC8" w:rsidP="00226E7F">
      <w:pPr>
        <w:tabs>
          <w:tab w:val="left" w:pos="284"/>
          <w:tab w:val="left" w:pos="7938"/>
          <w:tab w:val="left" w:pos="8080"/>
        </w:tabs>
        <w:rPr>
          <w:lang w:val="en-US"/>
        </w:rPr>
      </w:pPr>
    </w:p>
    <w:p w14:paraId="71C73084" w14:textId="13360403" w:rsidR="009D3295" w:rsidRPr="009D3295" w:rsidRDefault="00720FC7" w:rsidP="009D3295">
      <w:pPr>
        <w:tabs>
          <w:tab w:val="left" w:pos="284"/>
          <w:tab w:val="left" w:pos="7938"/>
          <w:tab w:val="left" w:pos="8080"/>
        </w:tabs>
      </w:pPr>
      <w:bookmarkStart w:id="0" w:name="_Hlk193813248"/>
      <w:r>
        <w:t>М</w:t>
      </w:r>
      <w:r w:rsidR="009D3295" w:rsidRPr="009D3295">
        <w:t>эр</w:t>
      </w:r>
    </w:p>
    <w:p w14:paraId="4C204D6A" w14:textId="63756536" w:rsidR="0030312E" w:rsidRDefault="009D3295" w:rsidP="009D3295">
      <w:pPr>
        <w:tabs>
          <w:tab w:val="left" w:pos="284"/>
          <w:tab w:val="left" w:pos="7938"/>
          <w:tab w:val="left" w:pos="8080"/>
        </w:tabs>
      </w:pPr>
      <w:r w:rsidRPr="009D3295">
        <w:t xml:space="preserve">Корсаковского муниципального округа                                       </w:t>
      </w:r>
      <w:r>
        <w:t xml:space="preserve">                      </w:t>
      </w:r>
      <w:r w:rsidR="00720FC7">
        <w:t>Н</w:t>
      </w:r>
      <w:r w:rsidRPr="009D3295">
        <w:t>.</w:t>
      </w:r>
      <w:r w:rsidR="00720FC7">
        <w:t>Ю</w:t>
      </w:r>
      <w:r w:rsidRPr="009D3295">
        <w:t>.</w:t>
      </w:r>
      <w:r w:rsidR="00720FC7">
        <w:t xml:space="preserve"> Куприна</w:t>
      </w:r>
      <w:bookmarkEnd w:id="0"/>
    </w:p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DA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3AE7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176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C7031"/>
    <w:rsid w:val="000D0448"/>
    <w:rsid w:val="000D1217"/>
    <w:rsid w:val="000D33AB"/>
    <w:rsid w:val="000D3633"/>
    <w:rsid w:val="000D469E"/>
    <w:rsid w:val="000D5440"/>
    <w:rsid w:val="000D5A6E"/>
    <w:rsid w:val="000D6ED6"/>
    <w:rsid w:val="000D71CF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4715C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2D83"/>
    <w:rsid w:val="001B321E"/>
    <w:rsid w:val="001B65DF"/>
    <w:rsid w:val="001C11AE"/>
    <w:rsid w:val="001C240C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6538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6F70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06FF5"/>
    <w:rsid w:val="00312ADB"/>
    <w:rsid w:val="00313646"/>
    <w:rsid w:val="00314334"/>
    <w:rsid w:val="00315648"/>
    <w:rsid w:val="0031565C"/>
    <w:rsid w:val="003161ED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21FD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58D8"/>
    <w:rsid w:val="00376BC3"/>
    <w:rsid w:val="00381E97"/>
    <w:rsid w:val="00383410"/>
    <w:rsid w:val="0038348A"/>
    <w:rsid w:val="003847CF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47A84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2FB8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37C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07F2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963DA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0FC7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4BA1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0A1A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5285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9486C"/>
    <w:rsid w:val="009A70C6"/>
    <w:rsid w:val="009B04F1"/>
    <w:rsid w:val="009B3C69"/>
    <w:rsid w:val="009B6206"/>
    <w:rsid w:val="009B6562"/>
    <w:rsid w:val="009B717A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3295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37BC8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4AF6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201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3E2B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913"/>
    <w:rsid w:val="00B97E20"/>
    <w:rsid w:val="00BA012F"/>
    <w:rsid w:val="00BA0F0B"/>
    <w:rsid w:val="00BA12B4"/>
    <w:rsid w:val="00BA232E"/>
    <w:rsid w:val="00BA500E"/>
    <w:rsid w:val="00BA505E"/>
    <w:rsid w:val="00BA5220"/>
    <w:rsid w:val="00BA6164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0806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17EE8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5BF0"/>
    <w:rsid w:val="00D16151"/>
    <w:rsid w:val="00D2108B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6C5C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072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3BCB"/>
    <w:rsid w:val="00EF4343"/>
    <w:rsid w:val="00EF5304"/>
    <w:rsid w:val="00EF712E"/>
    <w:rsid w:val="00F02665"/>
    <w:rsid w:val="00F04447"/>
    <w:rsid w:val="00F05704"/>
    <w:rsid w:val="00F07FEA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4F2A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A2BB"/>
  <w15:chartTrackingRefBased/>
  <w15:docId w15:val="{01112185-BC2E-4553-BEB3-EE178F9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customStyle="1" w:styleId="ConsPlusTitle">
    <w:name w:val="ConsPlusTitle"/>
    <w:uiPriority w:val="99"/>
    <w:rsid w:val="001C24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urenkova\Desktop\&#1040;&#1083;&#1082;&#1072;&#1096;&#1082;&#1072;\&#1074;%20&#1057;&#1086;&#1073;&#1088;&#1072;&#1085;&#1080;&#1077;%20&#1050;&#1043;&#1054;\&#1057;&#1086;&#1073;&#1088;&#1072;&#1085;&#1080;&#1077;%20&#1050;&#1043;&#1054;%20-%20&#1087;&#1088;&#1086;&#1077;&#1082;&#1090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проект решения.dot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Куренкова Анна Александровна</dc:creator>
  <cp:keywords/>
  <dc:description/>
  <cp:lastModifiedBy>Емелин Артем Андреевич</cp:lastModifiedBy>
  <cp:revision>5</cp:revision>
  <cp:lastPrinted>2025-03-17T04:00:00Z</cp:lastPrinted>
  <dcterms:created xsi:type="dcterms:W3CDTF">2025-03-17T04:00:00Z</dcterms:created>
  <dcterms:modified xsi:type="dcterms:W3CDTF">2025-03-25T05:48:00Z</dcterms:modified>
</cp:coreProperties>
</file>