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F142" w14:textId="29A0A19B" w:rsidR="00575E1C" w:rsidRDefault="004721AB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 wp14:anchorId="41B1B24D" wp14:editId="2511741F">
            <wp:extent cx="58864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55E8" w14:textId="77777777" w:rsidR="00DA1DF2" w:rsidRDefault="00DA1DF2" w:rsidP="008B62B8">
      <w:pPr>
        <w:rPr>
          <w:b/>
          <w:sz w:val="28"/>
          <w:szCs w:val="28"/>
        </w:rPr>
      </w:pPr>
    </w:p>
    <w:p w14:paraId="049F7289" w14:textId="77777777"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14:paraId="73F9AFA8" w14:textId="77777777" w:rsidR="00575E1C" w:rsidRPr="00DA1DF2" w:rsidRDefault="00575E1C" w:rsidP="00575E1C">
      <w:pPr>
        <w:jc w:val="center"/>
        <w:rPr>
          <w:sz w:val="32"/>
          <w:szCs w:val="32"/>
        </w:rPr>
      </w:pPr>
    </w:p>
    <w:p w14:paraId="4CD4C195" w14:textId="77777777"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14:paraId="19134D38" w14:textId="77777777" w:rsidR="00575E1C" w:rsidRDefault="00575E1C" w:rsidP="00575E1C">
      <w:pPr>
        <w:jc w:val="center"/>
        <w:rPr>
          <w:b/>
          <w:sz w:val="28"/>
          <w:szCs w:val="28"/>
        </w:rPr>
      </w:pPr>
    </w:p>
    <w:p w14:paraId="3E178863" w14:textId="77777777" w:rsidR="00575E1C" w:rsidRDefault="00575E1C" w:rsidP="00575E1C"/>
    <w:p w14:paraId="27D81389" w14:textId="3CF5D967"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</w:t>
      </w:r>
      <w:r w:rsidR="008D75DF">
        <w:rPr>
          <w:u w:val="single"/>
        </w:rPr>
        <w:t>17.03.2025</w:t>
      </w:r>
      <w:r w:rsidR="00CE4288">
        <w:rPr>
          <w:u w:val="single"/>
        </w:rPr>
        <w:t xml:space="preserve">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</w:t>
      </w:r>
      <w:r w:rsidR="008D75DF">
        <w:rPr>
          <w:u w:val="single"/>
        </w:rPr>
        <w:t>110</w:t>
      </w:r>
      <w:r w:rsidR="00CE4288" w:rsidRPr="00CE4288">
        <w:rPr>
          <w:u w:val="single"/>
        </w:rPr>
        <w:t xml:space="preserve">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14:paraId="2F1A2502" w14:textId="6BAF3E4C" w:rsidR="004721AB" w:rsidRDefault="00E17811" w:rsidP="008B62B8">
      <w:pPr>
        <w:jc w:val="both"/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</w:t>
      </w:r>
      <w:r w:rsidR="008D75DF">
        <w:rPr>
          <w:u w:val="single"/>
        </w:rPr>
        <w:t>25</w:t>
      </w:r>
      <w:r w:rsidR="002B6277">
        <w:rPr>
          <w:u w:val="single"/>
        </w:rPr>
        <w:t xml:space="preserve">-м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7-го </w:t>
      </w:r>
      <w:r w:rsidR="008D75DF">
        <w:rPr>
          <w:u w:val="single"/>
        </w:rPr>
        <w:t xml:space="preserve"> </w:t>
      </w:r>
      <w:r w:rsidR="002B6277" w:rsidRPr="00610140">
        <w:t>созыва</w:t>
      </w:r>
      <w:r w:rsidR="00BE197F" w:rsidRPr="00610140">
        <w:t xml:space="preserve">   </w:t>
      </w:r>
    </w:p>
    <w:p w14:paraId="277232E2" w14:textId="3EA21E8F" w:rsidR="00D5740B" w:rsidRPr="002B6277" w:rsidRDefault="00D5740B" w:rsidP="008B62B8">
      <w:pPr>
        <w:jc w:val="both"/>
        <w:rPr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4721AB" w14:paraId="4BD3DC90" w14:textId="77777777" w:rsidTr="00C72C88">
        <w:tc>
          <w:tcPr>
            <w:tcW w:w="4253" w:type="dxa"/>
          </w:tcPr>
          <w:p w14:paraId="337B3E09" w14:textId="19DB810D" w:rsidR="004721AB" w:rsidRPr="004721AB" w:rsidRDefault="004721AB" w:rsidP="00C72C88">
            <w:pPr>
              <w:ind w:left="-113"/>
              <w:jc w:val="both"/>
            </w:pPr>
            <w:r w:rsidRPr="004721AB">
              <w:t xml:space="preserve">О внесении изменений в решение Собрания Корсаковского городского округа от </w:t>
            </w:r>
            <w:r w:rsidR="00F863AF">
              <w:t>03.12.2014 № 39 «</w:t>
            </w:r>
            <w:r w:rsidRPr="004721AB">
              <w:t>Об учреждении Доски почета Корсаковского городского округа</w:t>
            </w:r>
            <w:r w:rsidR="00F863AF">
              <w:t>»</w:t>
            </w:r>
          </w:p>
          <w:p w14:paraId="5F794EE0" w14:textId="77777777" w:rsidR="004721AB" w:rsidRDefault="004721AB" w:rsidP="00F74620">
            <w:pPr>
              <w:jc w:val="both"/>
            </w:pPr>
          </w:p>
        </w:tc>
      </w:tr>
    </w:tbl>
    <w:p w14:paraId="04436794" w14:textId="28E95921" w:rsidR="00ED60B9" w:rsidRDefault="00ED60B9" w:rsidP="00ED60B9">
      <w:pPr>
        <w:jc w:val="both"/>
      </w:pPr>
    </w:p>
    <w:p w14:paraId="0E36DF4C" w14:textId="4C92A3C6" w:rsidR="00ED60B9" w:rsidRDefault="00ED60B9" w:rsidP="004721AB">
      <w:pPr>
        <w:ind w:firstLine="567"/>
        <w:jc w:val="both"/>
      </w:pPr>
      <w:r w:rsidRPr="00ED60B9">
        <w:t xml:space="preserve">В соответствии с Федеральным законом от 06.10.2003 </w:t>
      </w:r>
      <w:hyperlink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Pr="00ED60B9">
          <w:rPr>
            <w:rStyle w:val="a4"/>
            <w:color w:val="000000" w:themeColor="text1"/>
            <w:u w:val="none"/>
          </w:rPr>
          <w:t>№</w:t>
        </w:r>
      </w:hyperlink>
      <w:r w:rsidRPr="00ED60B9">
        <w:rPr>
          <w:color w:val="000000" w:themeColor="text1"/>
        </w:rPr>
        <w:t xml:space="preserve"> </w:t>
      </w:r>
      <w:r w:rsidRPr="00ED60B9">
        <w:t>131</w:t>
      </w:r>
      <w:r w:rsidR="008D75DF">
        <w:t>-ФЗ</w:t>
      </w:r>
      <w:r w:rsidRPr="00ED60B9">
        <w:t xml:space="preserve"> «Об общих принципах организации местного самоуправления в Российской Федерации», 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14:paraId="1D3E6771" w14:textId="30A1CDEE" w:rsidR="00015080" w:rsidRDefault="004602B8" w:rsidP="004602B8">
      <w:pPr>
        <w:ind w:firstLine="567"/>
        <w:jc w:val="both"/>
      </w:pPr>
      <w:r>
        <w:t xml:space="preserve">1. </w:t>
      </w:r>
      <w:r w:rsidR="00ED60B9">
        <w:t xml:space="preserve">Внести в решение Собрания Корсаковского городского округа </w:t>
      </w:r>
      <w:r w:rsidR="00015080" w:rsidRPr="00015080">
        <w:t>от 03.12.2014 № 39</w:t>
      </w:r>
      <w:r w:rsidR="00015080">
        <w:t xml:space="preserve"> </w:t>
      </w:r>
      <w:r w:rsidR="00015080" w:rsidRPr="00015080">
        <w:t>«Об учреждении Доски почета Корсаковского городского округа»</w:t>
      </w:r>
      <w:r w:rsidR="00015080">
        <w:t xml:space="preserve"> </w:t>
      </w:r>
      <w:r w:rsidR="008D75DF">
        <w:t>(</w:t>
      </w:r>
      <w:r w:rsidR="00015080">
        <w:t xml:space="preserve">в редакции решений Собрания Корсаковского городского округа </w:t>
      </w:r>
      <w:r w:rsidR="00015080" w:rsidRPr="00015080">
        <w:t>от 31.03.2016 № 93</w:t>
      </w:r>
      <w:r w:rsidR="00015080">
        <w:t xml:space="preserve">, </w:t>
      </w:r>
      <w:r w:rsidR="00015080" w:rsidRPr="00015080">
        <w:t>от 30.03.2017 № 143</w:t>
      </w:r>
      <w:r w:rsidR="00015080">
        <w:t>,</w:t>
      </w:r>
      <w:r w:rsidR="00015080" w:rsidRPr="00015080">
        <w:t xml:space="preserve"> от 22.02.2018 № 21</w:t>
      </w:r>
      <w:r w:rsidR="00015080">
        <w:t xml:space="preserve">, </w:t>
      </w:r>
      <w:r w:rsidR="00015080" w:rsidRPr="00015080">
        <w:t>от 26.04.2018 № 30</w:t>
      </w:r>
      <w:r w:rsidR="00015080">
        <w:t>)</w:t>
      </w:r>
      <w:r w:rsidR="000E468E">
        <w:t xml:space="preserve"> (далее – Решение)</w:t>
      </w:r>
      <w:r w:rsidR="00015080">
        <w:t xml:space="preserve"> следующие изменения:</w:t>
      </w:r>
    </w:p>
    <w:p w14:paraId="50DBCBE4" w14:textId="4226ED83" w:rsidR="00015080" w:rsidRDefault="004602B8" w:rsidP="004602B8">
      <w:pPr>
        <w:ind w:firstLine="567"/>
        <w:jc w:val="both"/>
      </w:pPr>
      <w:r>
        <w:t xml:space="preserve">1.1. </w:t>
      </w:r>
      <w:r w:rsidR="00015080">
        <w:t xml:space="preserve">В </w:t>
      </w:r>
      <w:r w:rsidR="008F5BD5">
        <w:t>названии</w:t>
      </w:r>
      <w:r w:rsidR="009F15FA">
        <w:t>, в преамбуле</w:t>
      </w:r>
      <w:r w:rsidR="008F5BD5">
        <w:t xml:space="preserve"> и по тексту</w:t>
      </w:r>
      <w:r w:rsidR="00015080">
        <w:t xml:space="preserve"> Решения слова «городско</w:t>
      </w:r>
      <w:r w:rsidR="009F15FA">
        <w:t>й округ</w:t>
      </w:r>
      <w:r w:rsidR="00015080">
        <w:t>» заменить словами «муниципальн</w:t>
      </w:r>
      <w:r w:rsidR="009F15FA">
        <w:t>ый</w:t>
      </w:r>
      <w:r w:rsidR="00015080">
        <w:t xml:space="preserve"> округ»</w:t>
      </w:r>
      <w:r w:rsidR="000E468E">
        <w:t xml:space="preserve"> в соответствующих падежах.</w:t>
      </w:r>
    </w:p>
    <w:p w14:paraId="0940502E" w14:textId="6A7291E1" w:rsidR="000E468E" w:rsidRPr="000E468E" w:rsidRDefault="004602B8" w:rsidP="004602B8">
      <w:pPr>
        <w:ind w:firstLine="567"/>
        <w:jc w:val="both"/>
      </w:pPr>
      <w:r>
        <w:t xml:space="preserve">1.2. </w:t>
      </w:r>
      <w:r w:rsidR="009F15FA">
        <w:t>В названии и по тексту Положения</w:t>
      </w:r>
      <w:r w:rsidR="000E468E">
        <w:t xml:space="preserve"> о Доске почета Корсаковского городского округа, утвержденного Решением, </w:t>
      </w:r>
      <w:r w:rsidR="000E468E" w:rsidRPr="000E468E">
        <w:t>слова «городско</w:t>
      </w:r>
      <w:r w:rsidR="009F15FA">
        <w:t>й</w:t>
      </w:r>
      <w:r w:rsidR="000E468E" w:rsidRPr="000E468E">
        <w:t xml:space="preserve"> округ» заменить словами «муниципальн</w:t>
      </w:r>
      <w:r w:rsidR="009F15FA">
        <w:t>ый</w:t>
      </w:r>
      <w:r w:rsidR="000E468E" w:rsidRPr="000E468E">
        <w:t xml:space="preserve"> округ» в соответствующих падежах.</w:t>
      </w:r>
    </w:p>
    <w:p w14:paraId="49CB19C5" w14:textId="2DF9118C" w:rsidR="000E468E" w:rsidRPr="000E468E" w:rsidRDefault="004602B8" w:rsidP="004602B8">
      <w:pPr>
        <w:ind w:firstLine="567"/>
        <w:jc w:val="both"/>
      </w:pPr>
      <w:r>
        <w:t xml:space="preserve">1.3. </w:t>
      </w:r>
      <w:r w:rsidR="000E468E">
        <w:t xml:space="preserve">В </w:t>
      </w:r>
      <w:r w:rsidR="009F15FA">
        <w:t xml:space="preserve">названии и по тексту </w:t>
      </w:r>
      <w:r w:rsidR="000E468E">
        <w:t>Положени</w:t>
      </w:r>
      <w:r w:rsidR="009F15FA">
        <w:t>я</w:t>
      </w:r>
      <w:r w:rsidR="000E468E">
        <w:t xml:space="preserve"> о </w:t>
      </w:r>
      <w:r w:rsidR="000E468E" w:rsidRPr="000E468E">
        <w:t>комиссии при администрации Корсаковского городского округа по рассмотрению представлений о занесении на Доску почета Корсаковского городского округа</w:t>
      </w:r>
      <w:r w:rsidR="000E468E">
        <w:t xml:space="preserve">, утвержденного Решением, </w:t>
      </w:r>
      <w:r w:rsidR="000E468E" w:rsidRPr="000E468E">
        <w:t>слова «городского округа» заменить словами «муниципального округа».</w:t>
      </w:r>
    </w:p>
    <w:p w14:paraId="4E3CB25B" w14:textId="2F02C0A0" w:rsidR="004721AB" w:rsidRDefault="004602B8" w:rsidP="004602B8">
      <w:pPr>
        <w:ind w:firstLine="567"/>
        <w:jc w:val="both"/>
      </w:pPr>
      <w:r>
        <w:t xml:space="preserve">1.4. </w:t>
      </w:r>
      <w:r w:rsidR="000E468E">
        <w:t xml:space="preserve">В </w:t>
      </w:r>
      <w:r w:rsidR="009F15FA">
        <w:t xml:space="preserve">названии и по тексту </w:t>
      </w:r>
      <w:r w:rsidR="000E468E">
        <w:t>образц</w:t>
      </w:r>
      <w:r w:rsidR="009F15FA">
        <w:t>а</w:t>
      </w:r>
      <w:r w:rsidR="000E468E">
        <w:t xml:space="preserve"> свидетельства о</w:t>
      </w:r>
      <w:r w:rsidR="000E468E" w:rsidRPr="000E468E">
        <w:t xml:space="preserve"> занесении на Доску почета Корсаковского городского округа</w:t>
      </w:r>
      <w:r w:rsidR="000E468E">
        <w:t xml:space="preserve">, утвержденного Решением, слова </w:t>
      </w:r>
      <w:r w:rsidR="000E468E" w:rsidRPr="000E468E">
        <w:t>«городского округа» заменить словами «муниципального округа».</w:t>
      </w:r>
      <w:r w:rsidR="000E468E">
        <w:t xml:space="preserve"> </w:t>
      </w:r>
    </w:p>
    <w:p w14:paraId="511D5AA1" w14:textId="48535608" w:rsidR="001F590B" w:rsidRDefault="00ED60B9" w:rsidP="008D75DF">
      <w:pPr>
        <w:ind w:left="567"/>
        <w:jc w:val="both"/>
      </w:pPr>
      <w:r>
        <w:t xml:space="preserve">2. </w:t>
      </w:r>
      <w:r w:rsidRPr="00ED60B9">
        <w:t>Настоящее решение распространяется на правоотношения, возникшие с 01.01.2025.</w:t>
      </w:r>
    </w:p>
    <w:p w14:paraId="66A97FAA" w14:textId="04B4FBE0" w:rsidR="00ED60B9" w:rsidRDefault="00ED60B9" w:rsidP="004602B8">
      <w:pPr>
        <w:ind w:left="567"/>
        <w:jc w:val="both"/>
      </w:pPr>
      <w:r>
        <w:t>3</w:t>
      </w:r>
      <w:r w:rsidRPr="00ED60B9">
        <w:t>. Опубликовать настоящее решение в газете «Восход».</w:t>
      </w:r>
    </w:p>
    <w:p w14:paraId="66391919" w14:textId="77777777" w:rsidR="004721AB" w:rsidRDefault="004721AB" w:rsidP="00ED60B9">
      <w:pPr>
        <w:tabs>
          <w:tab w:val="left" w:pos="993"/>
        </w:tabs>
        <w:jc w:val="both"/>
      </w:pPr>
    </w:p>
    <w:p w14:paraId="45A46F5E" w14:textId="77777777" w:rsidR="008D75DF" w:rsidRPr="00ED60B9" w:rsidRDefault="008D75DF" w:rsidP="00ED60B9">
      <w:pPr>
        <w:tabs>
          <w:tab w:val="left" w:pos="993"/>
        </w:tabs>
        <w:jc w:val="both"/>
      </w:pPr>
    </w:p>
    <w:p w14:paraId="7CE76ADA" w14:textId="77777777" w:rsidR="008D75DF" w:rsidRDefault="00ED60B9" w:rsidP="00ED60B9">
      <w:pPr>
        <w:tabs>
          <w:tab w:val="left" w:pos="993"/>
        </w:tabs>
        <w:jc w:val="both"/>
      </w:pPr>
      <w:r w:rsidRPr="00ED60B9">
        <w:t xml:space="preserve">Председатель Собрания </w:t>
      </w:r>
    </w:p>
    <w:p w14:paraId="2634E896" w14:textId="176593D6" w:rsidR="00ED60B9" w:rsidRPr="00ED60B9" w:rsidRDefault="00ED60B9" w:rsidP="00ED60B9">
      <w:pPr>
        <w:tabs>
          <w:tab w:val="left" w:pos="993"/>
        </w:tabs>
        <w:jc w:val="both"/>
      </w:pPr>
      <w:r w:rsidRPr="00ED60B9">
        <w:t xml:space="preserve">Корсаковского муниципального округа                     </w:t>
      </w:r>
      <w:r>
        <w:t xml:space="preserve">  </w:t>
      </w:r>
      <w:r w:rsidRPr="00ED60B9">
        <w:t xml:space="preserve">                                               Л.Д.</w:t>
      </w:r>
      <w:r w:rsidR="008D75DF">
        <w:t xml:space="preserve"> </w:t>
      </w:r>
      <w:proofErr w:type="spellStart"/>
      <w:r w:rsidRPr="00ED60B9">
        <w:t>Хмыз</w:t>
      </w:r>
      <w:proofErr w:type="spellEnd"/>
    </w:p>
    <w:p w14:paraId="09A5FBBC" w14:textId="77777777" w:rsidR="00ED60B9" w:rsidRPr="00ED60B9" w:rsidRDefault="00ED60B9" w:rsidP="00ED60B9">
      <w:pPr>
        <w:tabs>
          <w:tab w:val="left" w:pos="993"/>
        </w:tabs>
        <w:jc w:val="both"/>
      </w:pPr>
    </w:p>
    <w:p w14:paraId="1832EA3B" w14:textId="77777777" w:rsidR="00C852D8" w:rsidRPr="009D3295" w:rsidRDefault="00C852D8" w:rsidP="00C852D8">
      <w:pPr>
        <w:tabs>
          <w:tab w:val="left" w:pos="284"/>
          <w:tab w:val="left" w:pos="7938"/>
          <w:tab w:val="left" w:pos="8080"/>
        </w:tabs>
      </w:pPr>
      <w:r>
        <w:t>М</w:t>
      </w:r>
      <w:r w:rsidRPr="009D3295">
        <w:t>эр</w:t>
      </w:r>
    </w:p>
    <w:p w14:paraId="4F246133" w14:textId="78E27138" w:rsidR="00D94F4C" w:rsidRPr="0068085A" w:rsidRDefault="00C852D8" w:rsidP="00C852D8">
      <w:pPr>
        <w:tabs>
          <w:tab w:val="left" w:pos="284"/>
          <w:tab w:val="left" w:pos="7938"/>
          <w:tab w:val="left" w:pos="8080"/>
        </w:tabs>
      </w:pPr>
      <w:r w:rsidRPr="009D3295">
        <w:t xml:space="preserve">Корсаковского муниципального округа                                       </w:t>
      </w:r>
      <w:r>
        <w:t xml:space="preserve">                      Н</w:t>
      </w:r>
      <w:r w:rsidRPr="009D3295">
        <w:t>.</w:t>
      </w:r>
      <w:r>
        <w:t>Ю</w:t>
      </w:r>
      <w:r w:rsidRPr="009D3295">
        <w:t>.</w:t>
      </w:r>
      <w:r>
        <w:t xml:space="preserve"> Куприна</w:t>
      </w: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B37B8"/>
    <w:multiLevelType w:val="hybridMultilevel"/>
    <w:tmpl w:val="27A8A608"/>
    <w:lvl w:ilvl="0" w:tplc="A16AF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7E17BB"/>
    <w:multiLevelType w:val="multilevel"/>
    <w:tmpl w:val="6B9CA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353319"/>
    <w:multiLevelType w:val="hybridMultilevel"/>
    <w:tmpl w:val="6F046372"/>
    <w:lvl w:ilvl="0" w:tplc="035C3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2511BA"/>
    <w:multiLevelType w:val="hybridMultilevel"/>
    <w:tmpl w:val="B61CE760"/>
    <w:lvl w:ilvl="0" w:tplc="60588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08597641">
    <w:abstractNumId w:val="6"/>
  </w:num>
  <w:num w:numId="2" w16cid:durableId="1389844267">
    <w:abstractNumId w:val="3"/>
  </w:num>
  <w:num w:numId="3" w16cid:durableId="1652521477">
    <w:abstractNumId w:val="5"/>
  </w:num>
  <w:num w:numId="4" w16cid:durableId="1539899748">
    <w:abstractNumId w:val="0"/>
  </w:num>
  <w:num w:numId="5" w16cid:durableId="1288050433">
    <w:abstractNumId w:val="2"/>
  </w:num>
  <w:num w:numId="6" w16cid:durableId="427123759">
    <w:abstractNumId w:val="1"/>
  </w:num>
  <w:num w:numId="7" w16cid:durableId="1685740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B9"/>
    <w:rsid w:val="0000585C"/>
    <w:rsid w:val="00015080"/>
    <w:rsid w:val="000253B6"/>
    <w:rsid w:val="00060CA9"/>
    <w:rsid w:val="000C7ABC"/>
    <w:rsid w:val="000E468E"/>
    <w:rsid w:val="001454E1"/>
    <w:rsid w:val="001B192E"/>
    <w:rsid w:val="001C4244"/>
    <w:rsid w:val="001F0FEA"/>
    <w:rsid w:val="001F590B"/>
    <w:rsid w:val="002B6277"/>
    <w:rsid w:val="00301797"/>
    <w:rsid w:val="00305F2F"/>
    <w:rsid w:val="003F167D"/>
    <w:rsid w:val="004602B8"/>
    <w:rsid w:val="004721AB"/>
    <w:rsid w:val="004E2221"/>
    <w:rsid w:val="00575E1C"/>
    <w:rsid w:val="00610140"/>
    <w:rsid w:val="0063580E"/>
    <w:rsid w:val="00640BD5"/>
    <w:rsid w:val="0068085A"/>
    <w:rsid w:val="006E5469"/>
    <w:rsid w:val="007345BB"/>
    <w:rsid w:val="00752C2F"/>
    <w:rsid w:val="0077182F"/>
    <w:rsid w:val="008B62B8"/>
    <w:rsid w:val="008D75DF"/>
    <w:rsid w:val="008F17CD"/>
    <w:rsid w:val="008F5BD5"/>
    <w:rsid w:val="009E31CF"/>
    <w:rsid w:val="009F15FA"/>
    <w:rsid w:val="00A044F2"/>
    <w:rsid w:val="00A70757"/>
    <w:rsid w:val="00B2045C"/>
    <w:rsid w:val="00B847E6"/>
    <w:rsid w:val="00BA6164"/>
    <w:rsid w:val="00BE197F"/>
    <w:rsid w:val="00C0046F"/>
    <w:rsid w:val="00C15DBA"/>
    <w:rsid w:val="00C42DE8"/>
    <w:rsid w:val="00C56B9E"/>
    <w:rsid w:val="00C72C88"/>
    <w:rsid w:val="00C852D8"/>
    <w:rsid w:val="00CE4288"/>
    <w:rsid w:val="00D5740B"/>
    <w:rsid w:val="00D94F4C"/>
    <w:rsid w:val="00DA1DF2"/>
    <w:rsid w:val="00E17811"/>
    <w:rsid w:val="00ED60B9"/>
    <w:rsid w:val="00F74620"/>
    <w:rsid w:val="00F863AF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02E9"/>
  <w15:chartTrackingRefBased/>
  <w15:docId w15:val="{9D28536B-62CD-4D7A-91C2-DA5BA9C6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60B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60B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7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5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ate=03.12.2024&amp;dst=338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ilishcheva\Desktop\&#1057;&#1080;&#1083;&#1080;&#1097;&#1077;&#1074;&#1072;_\&#1044;&#1086;&#1089;&#1082;&#1072;%20&#1087;&#1086;&#1095;&#1077;&#1090;&#1072;\&#1056;&#1072;&#1073;&#1086;&#1095;&#1080;&#1077;%20&#1084;&#1072;&#1090;&#1077;&#1088;&#1080;&#1072;&#1083;&#1099;%20&#1076;&#1083;&#1103;%20&#1074;&#1085;&#1077;&#1089;&#1077;&#1085;&#1080;&#1103;%20&#1080;&#1079;&#1084;&#1077;&#1085;&#1077;&#1085;&#1080;&#1081;\2025%20_&#1042;&#1085;&#1077;&#1089;&#1077;&#1085;&#1077;&#1085;&#1080;&#1077;%20&#1080;&#1079;&#1084;&#1077;&#1085;&#1077;&#1085;&#1080;&#1081;_&#1044;&#1086;&#1089;&#1082;&#1072;%20&#1087;&#1086;&#1095;&#1077;&#1090;&#1072;\&#1042;&#1085;&#1077;&#1089;&#1077;&#1085;&#1080;&#1077;%20&#1080;&#1079;&#1084;%20&#1074;%20&#1095;&#1072;&#1089;&#1090;&#1080;%20&#1075;&#1086;&#1088;&#1086;&#1076;&#1089;&#1082;&#1086;&#1075;&#1086;%20&#1085;&#1072;%20&#1084;&#1091;&#1085;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РЕШЕНИЯ.dot</Template>
  <TotalTime>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Силищева Марина Евгеньевна</dc:creator>
  <cp:keywords/>
  <dc:description/>
  <cp:lastModifiedBy>Емелин Артем Андреевич</cp:lastModifiedBy>
  <cp:revision>3</cp:revision>
  <cp:lastPrinted>2025-03-09T23:02:00Z</cp:lastPrinted>
  <dcterms:created xsi:type="dcterms:W3CDTF">2025-03-17T04:06:00Z</dcterms:created>
  <dcterms:modified xsi:type="dcterms:W3CDTF">2025-03-25T05:40:00Z</dcterms:modified>
</cp:coreProperties>
</file>