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E81A" w14:textId="77777777"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16FB3F30" wp14:editId="3FB3D148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6F53A" w14:textId="7A3FA5AE" w:rsidR="0077648E" w:rsidRPr="009A6408" w:rsidRDefault="0077648E" w:rsidP="0077648E">
      <w:pPr>
        <w:jc w:val="center"/>
        <w:rPr>
          <w:bCs/>
          <w:sz w:val="12"/>
          <w:szCs w:val="12"/>
        </w:rPr>
      </w:pPr>
      <w:r w:rsidRPr="009A6408">
        <w:rPr>
          <w:bCs/>
          <w:sz w:val="28"/>
          <w:szCs w:val="28"/>
        </w:rPr>
        <w:t xml:space="preserve">Собрание Корсаковского </w:t>
      </w:r>
      <w:r w:rsidR="004A6E08" w:rsidRPr="009A6408">
        <w:rPr>
          <w:bCs/>
          <w:sz w:val="28"/>
          <w:szCs w:val="28"/>
        </w:rPr>
        <w:t>муниципальн</w:t>
      </w:r>
      <w:r w:rsidRPr="009A6408">
        <w:rPr>
          <w:bCs/>
          <w:sz w:val="28"/>
          <w:szCs w:val="28"/>
        </w:rPr>
        <w:t>ого округа</w:t>
      </w:r>
    </w:p>
    <w:p w14:paraId="10DA8C5D" w14:textId="77777777" w:rsidR="0077648E" w:rsidRPr="009A6408" w:rsidRDefault="0077648E" w:rsidP="0077648E">
      <w:pPr>
        <w:jc w:val="center"/>
        <w:rPr>
          <w:bCs/>
          <w:sz w:val="12"/>
          <w:szCs w:val="12"/>
        </w:rPr>
      </w:pPr>
    </w:p>
    <w:p w14:paraId="2B477A8B" w14:textId="77777777" w:rsidR="0077648E" w:rsidRPr="009A6408" w:rsidRDefault="0077648E" w:rsidP="0077648E">
      <w:pPr>
        <w:jc w:val="center"/>
        <w:rPr>
          <w:bCs/>
          <w:sz w:val="12"/>
          <w:szCs w:val="12"/>
        </w:rPr>
      </w:pPr>
      <w:r w:rsidRPr="009A6408">
        <w:rPr>
          <w:bCs/>
          <w:sz w:val="28"/>
          <w:szCs w:val="28"/>
        </w:rPr>
        <w:t>Р Е Ш Е Н И Е</w:t>
      </w:r>
    </w:p>
    <w:p w14:paraId="7034E728" w14:textId="77777777" w:rsidR="002054E7" w:rsidRPr="00F01A50" w:rsidRDefault="002054E7" w:rsidP="00975330">
      <w:pPr>
        <w:jc w:val="center"/>
        <w:rPr>
          <w:b/>
          <w:sz w:val="12"/>
          <w:szCs w:val="12"/>
        </w:rPr>
      </w:pPr>
    </w:p>
    <w:p w14:paraId="3894E05E" w14:textId="77777777" w:rsidR="009D2A73" w:rsidRPr="00F01A50" w:rsidRDefault="009D2A73"/>
    <w:p w14:paraId="6A37E8E4" w14:textId="2BEE9889" w:rsidR="00BE4AEF" w:rsidRPr="00636E27" w:rsidRDefault="00BE4AEF" w:rsidP="00BE4AEF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</w:t>
      </w:r>
      <w:r w:rsidR="009A6408">
        <w:rPr>
          <w:u w:val="single"/>
        </w:rPr>
        <w:t xml:space="preserve">  17.03.2025</w:t>
      </w:r>
      <w:r w:rsidR="004A6E08">
        <w:rPr>
          <w:u w:val="single"/>
        </w:rPr>
        <w:t xml:space="preserve">      </w:t>
      </w:r>
      <w:r w:rsidRPr="00636E27">
        <w:t>№</w:t>
      </w:r>
      <w:r w:rsidR="009A6408">
        <w:t xml:space="preserve"> 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C43B9C">
        <w:rPr>
          <w:u w:val="single"/>
        </w:rPr>
        <w:t xml:space="preserve"> </w:t>
      </w:r>
      <w:r w:rsidR="009A6408">
        <w:rPr>
          <w:u w:val="single"/>
        </w:rPr>
        <w:t>112</w:t>
      </w:r>
      <w:r>
        <w:rPr>
          <w:u w:val="single"/>
        </w:rPr>
        <w:t xml:space="preserve">  </w:t>
      </w:r>
      <w:r w:rsidR="004A6E08">
        <w:rPr>
          <w:u w:val="single"/>
        </w:rPr>
        <w:t xml:space="preserve">    </w:t>
      </w:r>
      <w:r w:rsidR="004A6E08" w:rsidRPr="009A6408">
        <w:t xml:space="preserve">     </w:t>
      </w:r>
      <w:r w:rsidRPr="009A6408">
        <w:t xml:space="preserve">  </w:t>
      </w:r>
      <w:r w:rsidR="00C43B9C" w:rsidRPr="009A6408">
        <w:t xml:space="preserve"> </w:t>
      </w:r>
      <w:r w:rsidRPr="009A6408">
        <w:t xml:space="preserve">      </w:t>
      </w:r>
      <w:r w:rsidRPr="00636E27">
        <w:rPr>
          <w:color w:val="FFFFFF" w:themeColor="background1"/>
          <w:u w:val="single"/>
        </w:rPr>
        <w:t>.</w:t>
      </w:r>
    </w:p>
    <w:p w14:paraId="7DEE56B4" w14:textId="77777777" w:rsidR="00BE4AEF" w:rsidRPr="00D27133" w:rsidRDefault="00BE4AEF" w:rsidP="00BE4AEF">
      <w:pPr>
        <w:rPr>
          <w:sz w:val="12"/>
          <w:szCs w:val="12"/>
        </w:rPr>
      </w:pPr>
    </w:p>
    <w:p w14:paraId="3B813C77" w14:textId="5E57BE64" w:rsidR="00F73BD7" w:rsidRPr="00D27133" w:rsidRDefault="009A6408" w:rsidP="00BE4AEF">
      <w:r>
        <w:t>н</w:t>
      </w:r>
      <w:r w:rsidR="00BE4AEF" w:rsidRPr="00D27133">
        <w:t>а</w:t>
      </w:r>
      <w:r w:rsidR="00BE4AEF">
        <w:t xml:space="preserve"> </w:t>
      </w:r>
      <w:r w:rsidR="00BE4AEF">
        <w:rPr>
          <w:u w:val="single"/>
        </w:rPr>
        <w:t xml:space="preserve">  </w:t>
      </w:r>
      <w:r w:rsidR="004A6E08">
        <w:rPr>
          <w:u w:val="single"/>
        </w:rPr>
        <w:t xml:space="preserve">   </w:t>
      </w:r>
      <w:r>
        <w:rPr>
          <w:u w:val="single"/>
        </w:rPr>
        <w:t>29-м</w:t>
      </w:r>
      <w:r w:rsidR="004A6E08">
        <w:rPr>
          <w:u w:val="single"/>
        </w:rPr>
        <w:t xml:space="preserve">    </w:t>
      </w:r>
      <w:r w:rsidR="00BE4AEF">
        <w:rPr>
          <w:u w:val="single"/>
        </w:rPr>
        <w:t xml:space="preserve">  </w:t>
      </w:r>
      <w:r w:rsidR="00BE4AEF" w:rsidRPr="00D27133">
        <w:t xml:space="preserve"> заседании </w:t>
      </w:r>
      <w:r w:rsidR="00BE4AEF">
        <w:rPr>
          <w:u w:val="single"/>
        </w:rPr>
        <w:t xml:space="preserve">   </w:t>
      </w:r>
      <w:r>
        <w:rPr>
          <w:u w:val="single"/>
        </w:rPr>
        <w:t>7-го</w:t>
      </w:r>
      <w:r w:rsidR="004A6E08">
        <w:rPr>
          <w:u w:val="single"/>
        </w:rPr>
        <w:t xml:space="preserve">   </w:t>
      </w:r>
      <w:r w:rsidR="00BE4AEF" w:rsidRPr="00D27133">
        <w:t>созыва</w:t>
      </w:r>
    </w:p>
    <w:p w14:paraId="669D4E1C" w14:textId="4DDDC34F" w:rsidR="00C30F53" w:rsidRPr="00F01A50" w:rsidRDefault="00DB4C26" w:rsidP="00DB4C26">
      <w:pPr>
        <w:spacing w:line="235" w:lineRule="auto"/>
        <w:ind w:right="5245"/>
        <w:jc w:val="both"/>
        <w:rPr>
          <w:rFonts w:eastAsia="SimSun"/>
        </w:rPr>
      </w:pPr>
      <w:r>
        <w:br/>
      </w:r>
      <w:r w:rsidR="000056AB">
        <w:t>Об</w:t>
      </w:r>
      <w:r w:rsidR="0018693F">
        <w:rPr>
          <w:rFonts w:eastAsia="SimSun"/>
        </w:rPr>
        <w:t xml:space="preserve"> </w:t>
      </w:r>
      <w:r>
        <w:rPr>
          <w:rFonts w:eastAsia="SimSun"/>
        </w:rPr>
        <w:t xml:space="preserve">утверждении внесения изменений в </w:t>
      </w:r>
      <w:r w:rsidR="0018693F">
        <w:rPr>
          <w:rFonts w:eastAsia="SimSun"/>
        </w:rPr>
        <w:t xml:space="preserve"> </w:t>
      </w:r>
      <w:r w:rsidR="00D47753" w:rsidRPr="00F01A50">
        <w:rPr>
          <w:rFonts w:eastAsia="SimSun"/>
        </w:rPr>
        <w:t>правил</w:t>
      </w:r>
      <w:r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</w:t>
      </w:r>
      <w:r w:rsidR="000056AB">
        <w:rPr>
          <w:rFonts w:eastAsia="SimSun"/>
        </w:rPr>
        <w:t>городского</w:t>
      </w:r>
      <w:r w:rsidR="00D47753" w:rsidRPr="00F01A50">
        <w:rPr>
          <w:rFonts w:eastAsia="SimSun"/>
        </w:rPr>
        <w:t xml:space="preserve"> округа</w:t>
      </w:r>
      <w:r>
        <w:rPr>
          <w:rFonts w:eastAsia="SimSun"/>
        </w:rPr>
        <w:t>,</w:t>
      </w:r>
      <w:r w:rsidR="00AF5723">
        <w:rPr>
          <w:rFonts w:eastAsia="SimSun"/>
        </w:rPr>
        <w:t xml:space="preserve"> </w:t>
      </w:r>
      <w:r w:rsidR="004A6E08">
        <w:br/>
      </w:r>
      <w:r>
        <w:rPr>
          <w:rFonts w:eastAsia="SimSun"/>
        </w:rPr>
        <w:t xml:space="preserve">утвержденные решением Собрания Корсаковского городского округа </w:t>
      </w:r>
      <w:r>
        <w:rPr>
          <w:rFonts w:eastAsia="SimSun"/>
        </w:rPr>
        <w:br/>
      </w:r>
      <w:r w:rsidRPr="00F01A50">
        <w:t>от 06.09.2013 № 89</w:t>
      </w:r>
    </w:p>
    <w:p w14:paraId="3BCA6EC0" w14:textId="77777777" w:rsidR="00C30F53" w:rsidRPr="0097067F" w:rsidRDefault="00C30F53" w:rsidP="0097067F">
      <w:pPr>
        <w:ind w:firstLine="709"/>
        <w:jc w:val="both"/>
      </w:pPr>
    </w:p>
    <w:p w14:paraId="45D389B4" w14:textId="4AD80B36" w:rsidR="006C6EFC" w:rsidRPr="006C6EFC" w:rsidRDefault="006C6EFC" w:rsidP="00DB4C26">
      <w:pPr>
        <w:spacing w:line="235" w:lineRule="auto"/>
        <w:ind w:firstLine="709"/>
        <w:jc w:val="both"/>
        <w:rPr>
          <w:rFonts w:eastAsia="Calibri"/>
        </w:rPr>
      </w:pPr>
      <w:r w:rsidRPr="006C6EFC">
        <w:rPr>
          <w:rFonts w:eastAsia="Calibri"/>
        </w:rPr>
        <w:t>В соответствии с</w:t>
      </w:r>
      <w:r w:rsidR="00677802">
        <w:rPr>
          <w:rFonts w:eastAsia="Calibri"/>
        </w:rPr>
        <w:t>о</w:t>
      </w:r>
      <w:r w:rsidRPr="006C6EFC">
        <w:rPr>
          <w:rFonts w:eastAsia="Calibri"/>
        </w:rPr>
        <w:t xml:space="preserve"> </w:t>
      </w:r>
      <w:r w:rsidR="00DB4C26">
        <w:rPr>
          <w:rFonts w:eastAsia="Calibri"/>
        </w:rPr>
        <w:t xml:space="preserve">статьями 31, 32, 33 Градостроительного кодекса Российской Федерации, </w:t>
      </w:r>
      <w:r w:rsidR="00677802" w:rsidRPr="006C6EFC">
        <w:rPr>
          <w:rFonts w:eastAsia="Calibri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77802">
        <w:rPr>
          <w:rFonts w:eastAsia="Calibri"/>
        </w:rPr>
        <w:t xml:space="preserve">, </w:t>
      </w:r>
      <w:r w:rsidRPr="006C6EFC">
        <w:rPr>
          <w:rFonts w:eastAsia="Calibri"/>
        </w:rPr>
        <w:t>Законом Сахалинской области от 14.11.2024 № 96-ЗО «О статусе и границах муниципальных образований в Сахалинской области»</w:t>
      </w:r>
      <w:r w:rsidR="00DB4C26">
        <w:rPr>
          <w:rFonts w:eastAsia="Calibri"/>
        </w:rPr>
        <w:t>,</w:t>
      </w:r>
      <w:r w:rsidRPr="006C6EFC">
        <w:rPr>
          <w:rFonts w:eastAsia="Calibri"/>
        </w:rPr>
        <w:t xml:space="preserve"> </w:t>
      </w:r>
      <w:r w:rsidR="00DB4C26">
        <w:rPr>
          <w:rFonts w:eastAsia="Calibri"/>
        </w:rPr>
        <w:t>Уставом Корсаковского муниципального округа</w:t>
      </w:r>
      <w:r w:rsidR="009A6408">
        <w:rPr>
          <w:rFonts w:eastAsia="Calibri"/>
        </w:rPr>
        <w:t xml:space="preserve"> Сахалинской области</w:t>
      </w:r>
      <w:r w:rsidR="00DB4C26">
        <w:rPr>
          <w:rFonts w:eastAsia="Calibri"/>
        </w:rPr>
        <w:t xml:space="preserve">, рассмотрев проект внесения изменений в </w:t>
      </w:r>
      <w:r w:rsidR="00DB4C26" w:rsidRPr="006C6EFC">
        <w:rPr>
          <w:rFonts w:eastAsia="Calibri"/>
        </w:rPr>
        <w:t xml:space="preserve"> </w:t>
      </w:r>
      <w:r w:rsidR="00DB4C26" w:rsidRPr="00DB4C26">
        <w:rPr>
          <w:rFonts w:eastAsia="Calibri"/>
        </w:rPr>
        <w:t>правил</w:t>
      </w:r>
      <w:r w:rsidR="00DB4C26">
        <w:rPr>
          <w:rFonts w:eastAsia="Calibri"/>
        </w:rPr>
        <w:t>а</w:t>
      </w:r>
      <w:r w:rsidR="00DB4C26" w:rsidRPr="00DB4C26">
        <w:rPr>
          <w:rFonts w:eastAsia="Calibri"/>
        </w:rPr>
        <w:t xml:space="preserve"> землепользования и застройки Корсаковского </w:t>
      </w:r>
      <w:r w:rsidR="00677802">
        <w:rPr>
          <w:rFonts w:eastAsia="Calibri"/>
        </w:rPr>
        <w:t>городского</w:t>
      </w:r>
      <w:r w:rsidR="00DB4C26" w:rsidRPr="00DB4C26">
        <w:rPr>
          <w:rFonts w:eastAsia="Calibri"/>
        </w:rPr>
        <w:t xml:space="preserve"> округа</w:t>
      </w:r>
      <w:r w:rsidR="00DB4C26">
        <w:rPr>
          <w:rFonts w:eastAsia="Calibri"/>
        </w:rPr>
        <w:t>, протокол публичных слушаний от 21.11.2024, заключение о результатах публичных слушаний от 27.11.2024,</w:t>
      </w:r>
      <w:r w:rsidR="00DB4C26" w:rsidRPr="00DB4C26">
        <w:rPr>
          <w:rFonts w:eastAsia="Calibri"/>
        </w:rPr>
        <w:t xml:space="preserve"> </w:t>
      </w:r>
      <w:r w:rsidRPr="006C6EFC">
        <w:rPr>
          <w:rFonts w:eastAsia="Calibri"/>
        </w:rPr>
        <w:t>Собрание РЕШИЛО:</w:t>
      </w:r>
    </w:p>
    <w:p w14:paraId="5A0D66F5" w14:textId="712C4EE7" w:rsidR="000056AB" w:rsidRPr="00975B51" w:rsidRDefault="000056AB" w:rsidP="00DB4C26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35" w:lineRule="auto"/>
        <w:ind w:left="0" w:firstLine="709"/>
        <w:jc w:val="both"/>
        <w:outlineLvl w:val="1"/>
      </w:pPr>
      <w:r>
        <w:t>Внести в решение</w:t>
      </w:r>
      <w:r w:rsidR="006C6EFC">
        <w:t xml:space="preserve"> Собрания Корсаковского городского округа от </w:t>
      </w:r>
      <w:r w:rsidR="006C6EFC" w:rsidRPr="00F01A50">
        <w:t xml:space="preserve">06.09.2013 </w:t>
      </w:r>
      <w:r w:rsidR="006C6EFC">
        <w:br/>
      </w:r>
      <w:r w:rsidR="006C6EFC" w:rsidRPr="00F01A50">
        <w:t>№ 89</w:t>
      </w:r>
      <w:r w:rsidR="006C6EFC">
        <w:t xml:space="preserve"> «Об</w:t>
      </w:r>
      <w:r w:rsidR="006C6EFC">
        <w:rPr>
          <w:rFonts w:eastAsia="SimSun"/>
        </w:rPr>
        <w:t xml:space="preserve"> утверждении </w:t>
      </w:r>
      <w:r w:rsidR="006C6EFC" w:rsidRPr="00F01A50">
        <w:rPr>
          <w:rFonts w:eastAsia="SimSun"/>
        </w:rPr>
        <w:t xml:space="preserve">правил землепользования и застройки Корсаковского </w:t>
      </w:r>
      <w:r w:rsidR="006C6EFC">
        <w:rPr>
          <w:rFonts w:eastAsia="SimSun"/>
        </w:rPr>
        <w:t>городского</w:t>
      </w:r>
      <w:r w:rsidR="006C6EFC" w:rsidRPr="00F01A50">
        <w:rPr>
          <w:rFonts w:eastAsia="SimSun"/>
        </w:rPr>
        <w:t xml:space="preserve"> округа</w:t>
      </w:r>
      <w:r w:rsidR="006C6EFC">
        <w:rPr>
          <w:rFonts w:eastAsia="SimSun"/>
        </w:rPr>
        <w:t xml:space="preserve">» </w:t>
      </w:r>
      <w:r w:rsidR="006C6EFC">
        <w:t>(</w:t>
      </w:r>
      <w:r w:rsidR="006C6EFC" w:rsidRPr="008E4403">
        <w:t>в редакции решений Собрания Корсаковского городского округа</w:t>
      </w:r>
      <w:r w:rsidR="006C6EFC">
        <w:t xml:space="preserve"> </w:t>
      </w:r>
      <w:r w:rsidR="006C6EFC" w:rsidRPr="008E4403">
        <w:t xml:space="preserve">от 22.12.2015 </w:t>
      </w:r>
      <w:r w:rsidR="006C6EFC">
        <w:br/>
      </w:r>
      <w:r w:rsidR="006C6EFC" w:rsidRPr="008E4403">
        <w:t>№ 71, от 31.03.2016 № 88, от 16.08.2016 № 112,</w:t>
      </w:r>
      <w:r w:rsidR="006C6EFC">
        <w:t xml:space="preserve"> </w:t>
      </w:r>
      <w:r w:rsidR="006C6EFC" w:rsidRPr="008E4403">
        <w:t>от 24.11.2016 № 125,</w:t>
      </w:r>
      <w:r w:rsidR="006C6EFC">
        <w:t xml:space="preserve"> </w:t>
      </w:r>
      <w:r w:rsidR="006C6EFC" w:rsidRPr="008E4403">
        <w:t>от 25.05.2017 № 151, от 02.11.2017 № 2, от 29.03.2018 № 26,</w:t>
      </w:r>
      <w:r w:rsidR="006C6EFC">
        <w:t xml:space="preserve"> </w:t>
      </w:r>
      <w:r w:rsidR="006C6EFC" w:rsidRPr="008E4403">
        <w:t>от 29.11.2018 № 46, от 05.07.2019 № 78, от 30.06.2020 № 125, от 18.12.2020 № 141,</w:t>
      </w:r>
      <w:r w:rsidR="006C6EFC">
        <w:t xml:space="preserve"> </w:t>
      </w:r>
      <w:r w:rsidR="006C6EFC" w:rsidRPr="008E4403">
        <w:t>от 26.02.2021 № 146</w:t>
      </w:r>
      <w:r w:rsidR="006C6EFC">
        <w:t xml:space="preserve"> </w:t>
      </w:r>
      <w:r w:rsidR="006C6EFC" w:rsidRPr="008E4403">
        <w:t>от 14.12.2021 № 180</w:t>
      </w:r>
      <w:r w:rsidR="006C6EFC">
        <w:t xml:space="preserve">, от 29.07.2022 № 210, от 15.11.2022 № 15, от 28.03.2023 № 26, от 14.08.2023 № 39, от 06.03.2024 № 59, </w:t>
      </w:r>
      <w:r w:rsidR="006C6EFC">
        <w:br/>
        <w:t>от 02.07.2024 № 71</w:t>
      </w:r>
      <w:r w:rsidR="006C6EFC" w:rsidRPr="008E4403">
        <w:t>)</w:t>
      </w:r>
      <w:r w:rsidR="006C6EFC">
        <w:rPr>
          <w:rFonts w:eastAsia="SimSun"/>
        </w:rPr>
        <w:t xml:space="preserve"> (далее – Решение) следующие изменения:</w:t>
      </w:r>
    </w:p>
    <w:p w14:paraId="17F8806C" w14:textId="58F7AE76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 1.1. В преамбуле Решения слова «Уставом муниципального образования «Корсаковский городской округ» Сахалинской области» заменить словами «Уставом Корсаковского муниципального округа</w:t>
      </w:r>
      <w:r w:rsidR="009A6408">
        <w:t xml:space="preserve"> Сахалинской области</w:t>
      </w:r>
      <w:r>
        <w:t>»</w:t>
      </w:r>
      <w:r w:rsidR="00677802">
        <w:t>.</w:t>
      </w:r>
    </w:p>
    <w:p w14:paraId="7C5869D9" w14:textId="77777777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>1.2. В названии и пункте 1 Решения слова «городского округа</w:t>
      </w:r>
      <w:r w:rsidR="006C6EFC" w:rsidRPr="006C6EFC">
        <w:t xml:space="preserve">» заменить на слова «муниципального округа». </w:t>
      </w:r>
    </w:p>
    <w:p w14:paraId="238D782A" w14:textId="30ECD7CF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 xml:space="preserve">1.3. </w:t>
      </w:r>
      <w:r w:rsidR="00677802">
        <w:t xml:space="preserve">В названии и по тексту </w:t>
      </w:r>
      <w:r w:rsidR="00D67C88" w:rsidRPr="00F01A50">
        <w:rPr>
          <w:rFonts w:eastAsia="SimSun"/>
        </w:rPr>
        <w:t xml:space="preserve">правил землепользования и застройки Корсаковского </w:t>
      </w:r>
      <w:r w:rsidR="00D67C88">
        <w:rPr>
          <w:rFonts w:eastAsia="SimSun"/>
        </w:rPr>
        <w:t>городского округа</w:t>
      </w:r>
      <w:r w:rsidR="00D67C88">
        <w:rPr>
          <w:rFonts w:eastAsia="Calibri"/>
        </w:rPr>
        <w:t>, утвержденных</w:t>
      </w:r>
      <w:r w:rsidR="006C6EFC" w:rsidRPr="006C6EFC">
        <w:rPr>
          <w:rFonts w:eastAsia="Calibri"/>
        </w:rPr>
        <w:t xml:space="preserve"> Решением</w:t>
      </w:r>
      <w:r w:rsidR="00B60A33">
        <w:rPr>
          <w:rFonts w:eastAsia="Calibri"/>
        </w:rPr>
        <w:t xml:space="preserve"> (далее – Правила)</w:t>
      </w:r>
      <w:r w:rsidR="006C6EFC" w:rsidRPr="006C6EFC">
        <w:rPr>
          <w:rFonts w:eastAsia="Calibri"/>
        </w:rPr>
        <w:t xml:space="preserve">, </w:t>
      </w:r>
      <w:r>
        <w:t>слова «городской округ</w:t>
      </w:r>
      <w:r w:rsidR="006C6EFC" w:rsidRPr="006C6EFC">
        <w:t>»</w:t>
      </w:r>
      <w:r>
        <w:t xml:space="preserve"> </w:t>
      </w:r>
      <w:r w:rsidR="006C6EFC" w:rsidRPr="006C6EFC">
        <w:t>з</w:t>
      </w:r>
      <w:r>
        <w:t>аменить на слова «муниципальный округ</w:t>
      </w:r>
      <w:r w:rsidR="006C6EFC" w:rsidRPr="006C6EFC">
        <w:t>»</w:t>
      </w:r>
      <w:r w:rsidR="00602868" w:rsidRPr="00602868">
        <w:t xml:space="preserve"> в соответствующих падежах</w:t>
      </w:r>
      <w:r w:rsidR="006C6EFC" w:rsidRPr="006C6EFC">
        <w:t xml:space="preserve">.  </w:t>
      </w:r>
    </w:p>
    <w:p w14:paraId="442D60F6" w14:textId="56650146" w:rsidR="00975B51" w:rsidRDefault="00975B51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>
        <w:t>1.4. Градостроительные регламенты</w:t>
      </w:r>
      <w:r w:rsidR="00DB4C26">
        <w:t xml:space="preserve"> </w:t>
      </w:r>
      <w:r w:rsidR="00677802">
        <w:t>Правил</w:t>
      </w:r>
      <w:r>
        <w:t xml:space="preserve"> изложить в редакции согласно приложению к настоящему решению.</w:t>
      </w:r>
    </w:p>
    <w:p w14:paraId="0809F64A" w14:textId="1BED84A0" w:rsidR="00D67C88" w:rsidRDefault="006C6EFC" w:rsidP="00975B51">
      <w:pPr>
        <w:pStyle w:val="ad"/>
        <w:spacing w:before="0" w:beforeAutospacing="0" w:after="0" w:afterAutospacing="0" w:line="288" w:lineRule="atLeast"/>
        <w:ind w:firstLine="540"/>
        <w:jc w:val="both"/>
      </w:pPr>
      <w:r w:rsidRPr="006C6EFC">
        <w:t xml:space="preserve">2.   </w:t>
      </w:r>
      <w:r w:rsidR="00D67C88" w:rsidRPr="00D67C88">
        <w:t>Опубликовать настоящее решение в газете «Восход».</w:t>
      </w:r>
    </w:p>
    <w:p w14:paraId="599D2A43" w14:textId="77777777" w:rsidR="009D3B50" w:rsidRDefault="009D3B50" w:rsidP="00DB4C26"/>
    <w:p w14:paraId="13AA9519" w14:textId="77777777" w:rsidR="009D3B50" w:rsidRPr="004A6E08" w:rsidRDefault="009D3B50" w:rsidP="009D3B50">
      <w:r w:rsidRPr="004A6E08">
        <w:t xml:space="preserve">Председатель Собрания </w:t>
      </w:r>
    </w:p>
    <w:p w14:paraId="1226AAB7" w14:textId="77777777" w:rsidR="009D3B50" w:rsidRDefault="009D3B50" w:rsidP="009D3B50">
      <w:r w:rsidRPr="004A6E08">
        <w:t>Корсаковского муниципального округа                                                                   Л.Д. Хмыз</w:t>
      </w:r>
    </w:p>
    <w:p w14:paraId="4EAA3FE1" w14:textId="77777777" w:rsidR="009D3B50" w:rsidRPr="00F01A50" w:rsidRDefault="009D3B50" w:rsidP="00DB4C26"/>
    <w:p w14:paraId="7E6785AA" w14:textId="77777777" w:rsidR="00590323" w:rsidRPr="00590323" w:rsidRDefault="00590323" w:rsidP="00590323">
      <w:pPr>
        <w:tabs>
          <w:tab w:val="left" w:pos="284"/>
          <w:tab w:val="left" w:pos="7938"/>
          <w:tab w:val="left" w:pos="8080"/>
        </w:tabs>
      </w:pPr>
      <w:r w:rsidRPr="00590323">
        <w:t>Мэр</w:t>
      </w:r>
    </w:p>
    <w:p w14:paraId="647FC676" w14:textId="77777777" w:rsidR="00590323" w:rsidRPr="00590323" w:rsidRDefault="00590323" w:rsidP="00590323">
      <w:pPr>
        <w:tabs>
          <w:tab w:val="left" w:pos="284"/>
          <w:tab w:val="left" w:pos="7938"/>
          <w:tab w:val="left" w:pos="8080"/>
        </w:tabs>
      </w:pPr>
      <w:r w:rsidRPr="00590323">
        <w:t>Корсаковского муниципального округа                                                             Н.Ю. Куприна</w:t>
      </w:r>
    </w:p>
    <w:p w14:paraId="623C4F67" w14:textId="587793A2" w:rsidR="00A26CD3" w:rsidRPr="00A26CD3" w:rsidRDefault="00A26CD3" w:rsidP="00A26CD3">
      <w:r w:rsidRPr="00FA7057">
        <w:rPr>
          <w:b/>
          <w:noProof/>
          <w:color w:val="000000"/>
          <w:kern w:val="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D27760" wp14:editId="1661794B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84785" cy="184785"/>
                <wp:effectExtent l="0" t="0" r="0" b="5715"/>
                <wp:wrapNone/>
                <wp:docPr id="34" name="Прямоугольник 5" descr="https://images.vector-images.com/40/maloyaroslavetskiy_rayon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013F6" w14:textId="77777777" w:rsidR="00A26CD3" w:rsidRDefault="00A26CD3" w:rsidP="00A26C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7760" id="Прямоугольник 5" o:spid="_x0000_s1026" alt="https://images.vector-images.com/40/maloyaroslavetskiy_rayon_coa.gif" style="position:absolute;margin-left:0;margin-top:0;width:14.5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" filled="f" stroked="f">
                <o:lock v:ext="edit" aspectratio="t"/>
                <v:textbox>
                  <w:txbxContent>
                    <w:p w14:paraId="390013F6" w14:textId="77777777" w:rsidR="00A26CD3" w:rsidRDefault="00A26CD3" w:rsidP="00A26CD3"/>
                  </w:txbxContent>
                </v:textbox>
                <w10:wrap anchory="line"/>
                <w10:anchorlock/>
              </v:rect>
            </w:pict>
          </mc:Fallback>
        </mc:AlternateContent>
      </w:r>
      <w:r w:rsidRPr="00FA7057">
        <w:rPr>
          <w:b/>
          <w:noProof/>
          <w:color w:val="000000"/>
          <w:kern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23A7146" wp14:editId="55A4E36D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84785" cy="184785"/>
                <wp:effectExtent l="0" t="0" r="0" b="5715"/>
                <wp:wrapNone/>
                <wp:docPr id="11" name="Прямоугольник 3" descr="https://images.vector-images.com/40/maloyaroslavetskiy_rayon_co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2525E" w14:textId="77777777" w:rsidR="00A26CD3" w:rsidRDefault="00A26CD3" w:rsidP="00A26C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A7146" id="Прямоугольник 3" o:spid="_x0000_s1027" alt="https://images.vector-images.com/40/maloyaroslavetskiy_rayon_coa.gif" style="position:absolute;margin-left:0;margin-top:0;width:14.5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" filled="f" stroked="f">
                <o:lock v:ext="edit" aspectratio="t"/>
                <v:textbox>
                  <w:txbxContent>
                    <w:p w14:paraId="5892525E" w14:textId="77777777" w:rsidR="00A26CD3" w:rsidRDefault="00A26CD3" w:rsidP="00A26CD3"/>
                  </w:txbxContent>
                </v:textbox>
                <w10:wrap anchory="line"/>
                <w10:anchorlock/>
              </v:rect>
            </w:pict>
          </mc:Fallback>
        </mc:AlternateContent>
      </w:r>
    </w:p>
    <w:p w14:paraId="3EBEFC4B" w14:textId="77777777" w:rsidR="00A26CD3" w:rsidRPr="00FA7057" w:rsidRDefault="00A26CD3" w:rsidP="00A26CD3">
      <w:pPr>
        <w:suppressAutoHyphens/>
        <w:jc w:val="center"/>
      </w:pPr>
    </w:p>
    <w:p w14:paraId="3FE1B18C" w14:textId="591FD5B5" w:rsidR="00A26CD3" w:rsidRPr="00FA7057" w:rsidRDefault="00A26CD3" w:rsidP="00A26CD3">
      <w:pPr>
        <w:suppressAutoHyphens/>
        <w:jc w:val="center"/>
      </w:pPr>
      <w:r w:rsidRPr="00FA7057">
        <w:rPr>
          <w:noProof/>
        </w:rPr>
        <w:drawing>
          <wp:inline distT="0" distB="0" distL="0" distR="0" wp14:anchorId="37184446" wp14:editId="7B444668">
            <wp:extent cx="1981200" cy="2381250"/>
            <wp:effectExtent l="0" t="0" r="0" b="0"/>
            <wp:docPr id="2140754993" name="Рисунок 1" descr="Изображение выглядит как символ, эмблема, герб, наши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54993" name="Рисунок 1" descr="Изображение выглядит как символ, эмблема, герб, нашив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1BB4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51E4AC0B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4CA9122A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ПРОЕКТ ВНЕСЕНИЯ ИЗМЕНЕНИЙ В ПРАВИЛА ЗЕМЛЕПОЛЬЗОВАНИЯ И ЗАСТРОЙКИ КОРСАКОВСКОГО МУНИЦИПАЛЬНОГО ОКРУГА</w:t>
      </w:r>
    </w:p>
    <w:p w14:paraId="0D2AABE1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САХАЛИНСКОЙ ОБЛАСТИ</w:t>
      </w:r>
    </w:p>
    <w:p w14:paraId="39108951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4A70B334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6097B65E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373C243E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ГРАДОСТРОИТЕЛЬНЫЕ РЕГЛАМЕНТЫ</w:t>
      </w:r>
    </w:p>
    <w:p w14:paraId="19472E2D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5AC32B0B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0C5735C4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08B661D8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57D45370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0791E3D5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02DE0453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1A58A27F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555E9A69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2956886F" w14:textId="77777777" w:rsidR="00A26CD3" w:rsidRPr="00FA7057" w:rsidRDefault="00A26CD3" w:rsidP="00A26CD3">
      <w:pPr>
        <w:jc w:val="center"/>
        <w:rPr>
          <w:sz w:val="28"/>
          <w:szCs w:val="28"/>
        </w:rPr>
      </w:pPr>
    </w:p>
    <w:p w14:paraId="77BCDF71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23D4D914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3798A4D0" w14:textId="77777777" w:rsidR="00A26CD3" w:rsidRDefault="00A26CD3" w:rsidP="00A26CD3">
      <w:pPr>
        <w:jc w:val="center"/>
        <w:rPr>
          <w:b/>
          <w:sz w:val="28"/>
          <w:szCs w:val="28"/>
        </w:rPr>
      </w:pPr>
    </w:p>
    <w:p w14:paraId="3C54621B" w14:textId="77777777" w:rsidR="00A26CD3" w:rsidRDefault="00A26CD3" w:rsidP="00A26CD3">
      <w:pPr>
        <w:jc w:val="center"/>
        <w:rPr>
          <w:b/>
          <w:sz w:val="28"/>
          <w:szCs w:val="28"/>
        </w:rPr>
      </w:pPr>
    </w:p>
    <w:p w14:paraId="2F71EB77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75F7A384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3848E4A2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5F77E10F" w14:textId="77777777" w:rsidR="00A26CD3" w:rsidRPr="00FA7057" w:rsidRDefault="00A26CD3" w:rsidP="00A26CD3">
      <w:pPr>
        <w:jc w:val="center"/>
        <w:rPr>
          <w:b/>
          <w:sz w:val="28"/>
          <w:szCs w:val="28"/>
        </w:rPr>
      </w:pPr>
    </w:p>
    <w:p w14:paraId="047835F0" w14:textId="242F5BAB" w:rsidR="00A26CD3" w:rsidRPr="00FA7057" w:rsidRDefault="00A26CD3" w:rsidP="00A26CD3">
      <w:pPr>
        <w:jc w:val="center"/>
        <w:rPr>
          <w:b/>
          <w:sz w:val="28"/>
          <w:szCs w:val="28"/>
        </w:rPr>
        <w:sectPr w:rsidR="00A26CD3" w:rsidRPr="00FA7057" w:rsidSect="00A26CD3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60"/>
        </w:sectPr>
      </w:pPr>
      <w:r w:rsidRPr="00FA7057">
        <w:rPr>
          <w:b/>
          <w:sz w:val="28"/>
          <w:szCs w:val="28"/>
        </w:rPr>
        <w:t>г. Корсаков, 2025 г.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6214"/>
      </w:tblGrid>
      <w:tr w:rsidR="00A26CD3" w:rsidRPr="00FA7057" w14:paraId="2A121511" w14:textId="77777777" w:rsidTr="007539F4">
        <w:tc>
          <w:tcPr>
            <w:tcW w:w="1526" w:type="dxa"/>
          </w:tcPr>
          <w:p w14:paraId="12B9DF87" w14:textId="77777777" w:rsidR="00A26CD3" w:rsidRPr="00FA7057" w:rsidRDefault="00A26CD3" w:rsidP="002F0B6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14:paraId="7FC0FF60" w14:textId="77777777" w:rsidR="00A26CD3" w:rsidRPr="00FA7057" w:rsidRDefault="00A26CD3" w:rsidP="00A26CD3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FA7057">
              <w:rPr>
                <w:b/>
                <w:sz w:val="28"/>
                <w:szCs w:val="28"/>
              </w:rPr>
              <w:t>Администрация Корсаковского муниципального округа Сахалинской  области</w:t>
            </w:r>
          </w:p>
        </w:tc>
      </w:tr>
      <w:tr w:rsidR="00A26CD3" w:rsidRPr="00FA7057" w14:paraId="31A80C70" w14:textId="77777777" w:rsidTr="007539F4">
        <w:tc>
          <w:tcPr>
            <w:tcW w:w="1526" w:type="dxa"/>
          </w:tcPr>
          <w:p w14:paraId="12BEE526" w14:textId="77777777" w:rsidR="00A26CD3" w:rsidRPr="00FA7057" w:rsidRDefault="00A26CD3" w:rsidP="002F0B6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14" w:type="dxa"/>
          </w:tcPr>
          <w:p w14:paraId="4069B095" w14:textId="77777777" w:rsidR="00A26CD3" w:rsidRPr="00FA7057" w:rsidRDefault="00A26CD3" w:rsidP="00A26CD3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26CD3" w:rsidRPr="00FA7057" w14:paraId="758641FE" w14:textId="77777777" w:rsidTr="007539F4">
        <w:tc>
          <w:tcPr>
            <w:tcW w:w="1526" w:type="dxa"/>
          </w:tcPr>
          <w:p w14:paraId="16F1E308" w14:textId="77777777" w:rsidR="00A26CD3" w:rsidRPr="00FA7057" w:rsidRDefault="00A26CD3" w:rsidP="002F0B69">
            <w:pPr>
              <w:suppressAutoHyphens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14" w:type="dxa"/>
          </w:tcPr>
          <w:p w14:paraId="589F622D" w14:textId="77777777" w:rsidR="00A26CD3" w:rsidRPr="00FA7057" w:rsidRDefault="00A26CD3" w:rsidP="00A26CD3">
            <w:pPr>
              <w:suppressAutoHyphens/>
              <w:contextualSpacing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14:paraId="3A9EB1D2" w14:textId="77777777" w:rsidR="00A26CD3" w:rsidRPr="00FA7057" w:rsidRDefault="00A26CD3" w:rsidP="00A26CD3"/>
    <w:p w14:paraId="7518AB90" w14:textId="77777777" w:rsidR="00A26CD3" w:rsidRPr="00FA7057" w:rsidRDefault="00A26CD3" w:rsidP="00A26CD3"/>
    <w:p w14:paraId="4E7AB131" w14:textId="77777777" w:rsidR="00A26CD3" w:rsidRPr="00FA7057" w:rsidRDefault="00A26CD3" w:rsidP="00A26CD3"/>
    <w:p w14:paraId="53EC84A2" w14:textId="77777777" w:rsidR="00A26CD3" w:rsidRPr="00FA7057" w:rsidRDefault="00A26CD3" w:rsidP="00A26CD3">
      <w:pPr>
        <w:ind w:left="851"/>
      </w:pPr>
    </w:p>
    <w:p w14:paraId="33A920E8" w14:textId="77777777" w:rsidR="00A26CD3" w:rsidRPr="00FA7057" w:rsidRDefault="00A26CD3" w:rsidP="00A26CD3">
      <w:pPr>
        <w:ind w:left="851"/>
        <w:jc w:val="both"/>
      </w:pPr>
    </w:p>
    <w:p w14:paraId="7A6026E4" w14:textId="77777777" w:rsidR="00A26CD3" w:rsidRPr="00FA7057" w:rsidRDefault="00A26CD3" w:rsidP="007539F4">
      <w:pPr>
        <w:keepLines/>
        <w:suppressAutoHyphens/>
        <w:jc w:val="center"/>
        <w:rPr>
          <w:b/>
          <w:sz w:val="36"/>
          <w:szCs w:val="36"/>
        </w:rPr>
      </w:pPr>
      <w:r w:rsidRPr="00FA7057">
        <w:rPr>
          <w:b/>
          <w:sz w:val="36"/>
          <w:szCs w:val="36"/>
        </w:rPr>
        <w:t>ПРОЕКТ ВНЕСЕНИЯ ИЗМЕНЕНИЙ В ПРАВИЛА ЗЕМЛЕПОЛЬЗОВАНИЯ И ЗАСТРОЙКИ КОРСАКОВСКОГО МУНИЦИПАЛЬНОГО ОКРУГА</w:t>
      </w:r>
    </w:p>
    <w:p w14:paraId="55C0E506" w14:textId="77777777" w:rsidR="00A26CD3" w:rsidRPr="00FA7057" w:rsidRDefault="00A26CD3" w:rsidP="007539F4">
      <w:pPr>
        <w:keepLines/>
        <w:suppressAutoHyphens/>
        <w:jc w:val="center"/>
        <w:rPr>
          <w:b/>
          <w:sz w:val="36"/>
          <w:szCs w:val="36"/>
        </w:rPr>
      </w:pPr>
      <w:r w:rsidRPr="00FA7057">
        <w:rPr>
          <w:b/>
          <w:sz w:val="36"/>
          <w:szCs w:val="36"/>
        </w:rPr>
        <w:t>САХАЛИНСКОЙ ОБЛАСТИ</w:t>
      </w:r>
    </w:p>
    <w:p w14:paraId="641EFC1B" w14:textId="77777777" w:rsidR="00A26CD3" w:rsidRPr="00FA7057" w:rsidRDefault="00A26CD3" w:rsidP="007539F4">
      <w:pPr>
        <w:jc w:val="center"/>
      </w:pPr>
    </w:p>
    <w:p w14:paraId="13BA8B5A" w14:textId="77777777" w:rsidR="00A26CD3" w:rsidRPr="00FA7057" w:rsidRDefault="00A26CD3" w:rsidP="007539F4">
      <w:pPr>
        <w:jc w:val="center"/>
        <w:rPr>
          <w:b/>
          <w:sz w:val="36"/>
          <w:szCs w:val="36"/>
        </w:rPr>
      </w:pPr>
    </w:p>
    <w:p w14:paraId="7680B29D" w14:textId="77777777" w:rsidR="00A26CD3" w:rsidRPr="00FA7057" w:rsidRDefault="00A26CD3" w:rsidP="007539F4">
      <w:pPr>
        <w:jc w:val="center"/>
        <w:rPr>
          <w:b/>
          <w:sz w:val="28"/>
          <w:szCs w:val="28"/>
        </w:rPr>
      </w:pPr>
    </w:p>
    <w:p w14:paraId="425136B5" w14:textId="77777777" w:rsidR="00A26CD3" w:rsidRPr="00FA7057" w:rsidRDefault="00A26CD3" w:rsidP="007539F4">
      <w:pPr>
        <w:jc w:val="center"/>
        <w:rPr>
          <w:b/>
          <w:sz w:val="28"/>
          <w:szCs w:val="28"/>
        </w:rPr>
      </w:pPr>
    </w:p>
    <w:p w14:paraId="40AC9964" w14:textId="77777777" w:rsidR="00A26CD3" w:rsidRPr="00FA7057" w:rsidRDefault="00A26CD3" w:rsidP="007539F4">
      <w:pPr>
        <w:jc w:val="center"/>
        <w:rPr>
          <w:b/>
          <w:sz w:val="28"/>
          <w:szCs w:val="28"/>
        </w:rPr>
      </w:pPr>
    </w:p>
    <w:p w14:paraId="388570CA" w14:textId="1BE3B985" w:rsidR="00A26CD3" w:rsidRPr="00FA7057" w:rsidRDefault="00A26CD3" w:rsidP="007539F4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ГРАДОСТРОИТЕЛЬНЫЕ РЕГЛАМЕНТЫ</w:t>
      </w:r>
    </w:p>
    <w:p w14:paraId="7244B897" w14:textId="77777777" w:rsidR="00A26CD3" w:rsidRPr="00FA7057" w:rsidRDefault="00A26CD3" w:rsidP="00A26CD3">
      <w:pPr>
        <w:rPr>
          <w:b/>
          <w:sz w:val="28"/>
          <w:szCs w:val="28"/>
        </w:rPr>
      </w:pPr>
    </w:p>
    <w:p w14:paraId="516A766F" w14:textId="77777777" w:rsidR="00A26CD3" w:rsidRPr="00FA7057" w:rsidRDefault="00A26CD3" w:rsidP="00A26CD3">
      <w:pPr>
        <w:jc w:val="both"/>
        <w:rPr>
          <w:sz w:val="28"/>
          <w:szCs w:val="28"/>
        </w:rPr>
      </w:pPr>
    </w:p>
    <w:p w14:paraId="7C4E6AA5" w14:textId="77777777" w:rsidR="00A26CD3" w:rsidRPr="00FA7057" w:rsidRDefault="00A26CD3" w:rsidP="00A26CD3">
      <w:pPr>
        <w:rPr>
          <w:sz w:val="28"/>
          <w:szCs w:val="28"/>
        </w:rPr>
      </w:pPr>
    </w:p>
    <w:p w14:paraId="675E327A" w14:textId="77777777" w:rsidR="00A26CD3" w:rsidRPr="00FA7057" w:rsidRDefault="00A26CD3" w:rsidP="00A26CD3">
      <w:pPr>
        <w:jc w:val="both"/>
        <w:rPr>
          <w:sz w:val="28"/>
          <w:szCs w:val="28"/>
        </w:rPr>
      </w:pPr>
    </w:p>
    <w:p w14:paraId="23C359F3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185E7AC6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7B98B9F2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2D2265B6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1BA4C711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1B75A9C0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0BFDE4AC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263A5D9F" w14:textId="77777777" w:rsidR="00A26CD3" w:rsidRPr="00FA7057" w:rsidRDefault="00A26CD3" w:rsidP="00A26CD3">
      <w:pPr>
        <w:keepLines/>
        <w:suppressAutoHyphens/>
        <w:autoSpaceDE w:val="0"/>
        <w:ind w:firstLine="567"/>
        <w:rPr>
          <w:b/>
          <w:bCs/>
          <w:sz w:val="28"/>
          <w:szCs w:val="28"/>
        </w:rPr>
      </w:pPr>
    </w:p>
    <w:p w14:paraId="28266D03" w14:textId="77777777" w:rsidR="00A26CD3" w:rsidRDefault="00A26CD3" w:rsidP="00A26CD3">
      <w:pPr>
        <w:keepLines/>
        <w:suppressAutoHyphens/>
        <w:rPr>
          <w:b/>
          <w:bCs/>
        </w:rPr>
      </w:pPr>
    </w:p>
    <w:p w14:paraId="1002EFD2" w14:textId="77777777" w:rsidR="007539F4" w:rsidRDefault="007539F4" w:rsidP="00A26CD3">
      <w:pPr>
        <w:keepLines/>
        <w:suppressAutoHyphens/>
        <w:rPr>
          <w:b/>
          <w:bCs/>
        </w:rPr>
      </w:pPr>
    </w:p>
    <w:p w14:paraId="1A29CAE8" w14:textId="77777777" w:rsidR="007539F4" w:rsidRDefault="007539F4" w:rsidP="00A26CD3">
      <w:pPr>
        <w:keepLines/>
        <w:suppressAutoHyphens/>
        <w:rPr>
          <w:b/>
          <w:bCs/>
        </w:rPr>
      </w:pPr>
    </w:p>
    <w:p w14:paraId="24AFDA5F" w14:textId="77777777" w:rsidR="007539F4" w:rsidRDefault="007539F4" w:rsidP="00A26CD3">
      <w:pPr>
        <w:keepLines/>
        <w:suppressAutoHyphens/>
        <w:rPr>
          <w:b/>
          <w:bCs/>
        </w:rPr>
      </w:pPr>
    </w:p>
    <w:p w14:paraId="3DE69CA6" w14:textId="77777777" w:rsidR="007539F4" w:rsidRDefault="007539F4" w:rsidP="00A26CD3">
      <w:pPr>
        <w:keepLines/>
        <w:suppressAutoHyphens/>
        <w:rPr>
          <w:b/>
          <w:bCs/>
        </w:rPr>
      </w:pPr>
    </w:p>
    <w:p w14:paraId="4F633957" w14:textId="77777777" w:rsidR="007539F4" w:rsidRDefault="007539F4" w:rsidP="00A26CD3">
      <w:pPr>
        <w:keepLines/>
        <w:suppressAutoHyphens/>
        <w:rPr>
          <w:b/>
          <w:bCs/>
        </w:rPr>
      </w:pPr>
    </w:p>
    <w:p w14:paraId="6714AC04" w14:textId="77777777" w:rsidR="007539F4" w:rsidRDefault="007539F4" w:rsidP="00A26CD3">
      <w:pPr>
        <w:keepLines/>
        <w:suppressAutoHyphens/>
        <w:rPr>
          <w:b/>
          <w:bCs/>
        </w:rPr>
      </w:pPr>
    </w:p>
    <w:p w14:paraId="7876F18C" w14:textId="77777777" w:rsidR="007539F4" w:rsidRDefault="007539F4" w:rsidP="00A26CD3">
      <w:pPr>
        <w:keepLines/>
        <w:suppressAutoHyphens/>
        <w:rPr>
          <w:b/>
          <w:bCs/>
        </w:rPr>
      </w:pPr>
    </w:p>
    <w:p w14:paraId="34E5ABFA" w14:textId="77777777" w:rsidR="007539F4" w:rsidRDefault="007539F4" w:rsidP="00A26CD3">
      <w:pPr>
        <w:keepLines/>
        <w:suppressAutoHyphens/>
        <w:rPr>
          <w:b/>
          <w:bCs/>
        </w:rPr>
      </w:pPr>
    </w:p>
    <w:p w14:paraId="23DC3A5D" w14:textId="77777777" w:rsidR="007539F4" w:rsidRDefault="007539F4" w:rsidP="00A26CD3">
      <w:pPr>
        <w:keepLines/>
        <w:suppressAutoHyphens/>
        <w:rPr>
          <w:b/>
          <w:bCs/>
        </w:rPr>
      </w:pPr>
    </w:p>
    <w:p w14:paraId="711B4A2F" w14:textId="77777777" w:rsidR="007539F4" w:rsidRPr="00FA7057" w:rsidRDefault="007539F4" w:rsidP="00A26CD3">
      <w:pPr>
        <w:keepLines/>
        <w:suppressAutoHyphens/>
        <w:rPr>
          <w:b/>
          <w:bCs/>
        </w:rPr>
      </w:pPr>
    </w:p>
    <w:p w14:paraId="6530D42B" w14:textId="3EF9E483" w:rsidR="00A26CD3" w:rsidRPr="00FA7057" w:rsidRDefault="00A26CD3" w:rsidP="007539F4">
      <w:pPr>
        <w:jc w:val="center"/>
        <w:rPr>
          <w:b/>
          <w:sz w:val="28"/>
          <w:szCs w:val="28"/>
        </w:rPr>
      </w:pPr>
      <w:r w:rsidRPr="00FA7057">
        <w:rPr>
          <w:b/>
          <w:sz w:val="28"/>
          <w:szCs w:val="28"/>
        </w:rPr>
        <w:t>г. Корсаков, 2025 г.</w:t>
      </w:r>
    </w:p>
    <w:p w14:paraId="1D486BC9" w14:textId="77777777" w:rsidR="00A26CD3" w:rsidRPr="00FA7057" w:rsidRDefault="00A26CD3" w:rsidP="00A26CD3">
      <w:pPr>
        <w:pStyle w:val="1"/>
        <w:suppressAutoHyphens/>
        <w:spacing w:after="240"/>
        <w:ind w:left="-284"/>
      </w:pPr>
      <w:r w:rsidRPr="00FA7057">
        <w:rPr>
          <w:sz w:val="28"/>
          <w:szCs w:val="28"/>
        </w:rPr>
        <w:br w:type="page"/>
      </w:r>
      <w:bookmarkStart w:id="0" w:name="_Toc16171023"/>
      <w:bookmarkStart w:id="1" w:name="_Toc41305536"/>
      <w:bookmarkStart w:id="2" w:name="_Toc58844809"/>
      <w:bookmarkStart w:id="3" w:name="_Toc38823662"/>
      <w:bookmarkStart w:id="4" w:name="_Toc41566110"/>
      <w:bookmarkStart w:id="5" w:name="_Toc180414891"/>
      <w:bookmarkStart w:id="6" w:name="_Toc38467684"/>
      <w:bookmarkStart w:id="7" w:name="_Toc38452563"/>
      <w:bookmarkStart w:id="8" w:name="_Toc38823749"/>
      <w:bookmarkStart w:id="9" w:name="_Toc58507257"/>
      <w:bookmarkStart w:id="10" w:name="_Toc41464770"/>
      <w:bookmarkStart w:id="11" w:name="_Toc38639028"/>
      <w:bookmarkStart w:id="12" w:name="_Toc18920453"/>
      <w:bookmarkStart w:id="13" w:name="_Toc16513713"/>
      <w:bookmarkStart w:id="14" w:name="_Toc19092924"/>
      <w:r w:rsidRPr="00FA7057">
        <w:rPr>
          <w:caps/>
          <w:kern w:val="32"/>
          <w:sz w:val="24"/>
          <w:lang w:eastAsia="ar-SA"/>
        </w:rPr>
        <w:lastRenderedPageBreak/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A7057">
        <w:rPr>
          <w:rFonts w:eastAsia="Calibri"/>
          <w:caps/>
          <w:sz w:val="24"/>
        </w:rPr>
        <w:fldChar w:fldCharType="begin"/>
      </w:r>
      <w:r w:rsidRPr="00FA7057">
        <w:rPr>
          <w:sz w:val="24"/>
        </w:rPr>
        <w:instrText xml:space="preserve"> TOC \o "1-3" \h \z \u </w:instrText>
      </w:r>
      <w:r w:rsidRPr="00FA7057">
        <w:rPr>
          <w:rFonts w:eastAsia="Calibri"/>
          <w:caps/>
          <w:sz w:val="24"/>
        </w:rPr>
        <w:fldChar w:fldCharType="separate"/>
      </w:r>
    </w:p>
    <w:p w14:paraId="7E5BC2A6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891" w:history="1">
        <w:r w:rsidRPr="00FA7057">
          <w:rPr>
            <w:rStyle w:val="af2"/>
            <w:b w:val="0"/>
            <w:caps/>
            <w:kern w:val="32"/>
            <w:sz w:val="22"/>
            <w:szCs w:val="22"/>
            <w:lang w:eastAsia="ar-SA"/>
          </w:rPr>
          <w:t>СОДЕРЖАНИЕ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_Toc180414891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3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1476932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892" w:history="1">
        <w:r w:rsidRPr="00FA7057">
          <w:rPr>
            <w:rStyle w:val="af2"/>
            <w:b w:val="0"/>
            <w:sz w:val="22"/>
            <w:szCs w:val="22"/>
          </w:rPr>
          <w:t>1.</w:t>
        </w:r>
        <w:r w:rsidRPr="00FA7057">
          <w:rPr>
            <w:rStyle w:val="af2"/>
            <w:b w:val="0"/>
            <w:sz w:val="22"/>
            <w:szCs w:val="22"/>
            <w:lang w:bidi="ru-RU"/>
          </w:rPr>
          <w:t>ЗОНА ЗАСТРОЙКИ МАЛОЭТАЖНЫМИ ЖИЛЫМИ ДОМАМИ (Ж-2)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_Toc180414892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4B9B65A0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893" w:history="1">
        <w:r w:rsidRPr="00FA7057">
          <w:rPr>
            <w:rStyle w:val="af2"/>
            <w:rFonts w:ascii="Times New Roman" w:hAnsi="Times New Roman"/>
            <w:lang w:eastAsia="ru-RU" w:bidi="ru-RU"/>
          </w:rPr>
          <w:t>1.1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_Toc180414893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23968963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894" w:history="1">
        <w:r w:rsidRPr="00FA7057">
          <w:rPr>
            <w:rStyle w:val="af2"/>
            <w:rFonts w:ascii="Times New Roman" w:hAnsi="Times New Roman"/>
            <w:lang w:eastAsia="ru-RU" w:bidi="ru-RU"/>
          </w:rPr>
          <w:t>1.2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_Toc180414894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12161C5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895" w:history="1">
        <w:r w:rsidRPr="00FA7057">
          <w:rPr>
            <w:rStyle w:val="af2"/>
            <w:rFonts w:ascii="Times New Roman" w:hAnsi="Times New Roman"/>
            <w:lang w:eastAsia="ru-RU"/>
          </w:rPr>
          <w:t>1.3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_Toc180414895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8B0B55B" w14:textId="77777777" w:rsidR="00A26CD3" w:rsidRPr="00FA7057" w:rsidRDefault="00A26CD3" w:rsidP="00A26CD3">
      <w:pPr>
        <w:pStyle w:val="34"/>
        <w:tabs>
          <w:tab w:val="clear" w:pos="9345"/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896" w:history="1">
        <w:r w:rsidRPr="00FA7057">
          <w:rPr>
            <w:rStyle w:val="af2"/>
            <w:rFonts w:ascii="Times New Roman" w:hAnsi="Times New Roman"/>
            <w:lang w:eastAsia="ru-RU" w:bidi="ru-RU"/>
          </w:rPr>
          <w:t>1.4</w:t>
        </w:r>
        <w:r w:rsidRPr="00FA7057">
          <w:rPr>
            <w:rFonts w:ascii="Times New Roman" w:eastAsia="Times New Roman" w:hAnsi="Times New Roman"/>
            <w:lang w:eastAsia="ru-RU"/>
          </w:rPr>
          <w:tab/>
        </w:r>
        <w:r w:rsidRPr="00FA7057">
          <w:rPr>
            <w:rStyle w:val="af2"/>
            <w:rFonts w:ascii="Times New Roman" w:hAnsi="Times New Roman"/>
            <w:lang w:eastAsia="ru-RU" w:bidi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_Toc180414896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20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E2A4864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897" w:history="1">
        <w:r w:rsidRPr="00FA7057">
          <w:rPr>
            <w:rStyle w:val="af2"/>
            <w:b w:val="0"/>
            <w:sz w:val="22"/>
            <w:szCs w:val="22"/>
          </w:rPr>
          <w:t>2.ЗОНА ЗАСТРОЙКИ СРЕДНЕЭТАЖНЫМИ ДОМАМИ (Ж-3)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_Toc180414897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22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0727E020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898" w:history="1">
        <w:r w:rsidRPr="00FA7057">
          <w:rPr>
            <w:rStyle w:val="af2"/>
            <w:rFonts w:ascii="Times New Roman" w:hAnsi="Times New Roman"/>
            <w:lang w:eastAsia="ru-RU"/>
          </w:rPr>
          <w:t>2.1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_Toc180414898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22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FCDDD28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899" w:history="1">
        <w:r w:rsidRPr="00FA7057">
          <w:rPr>
            <w:rStyle w:val="af2"/>
            <w:rFonts w:ascii="Times New Roman" w:hAnsi="Times New Roman"/>
            <w:lang w:eastAsia="ru-RU"/>
          </w:rPr>
          <w:t>2.2 Условно разрешенные виды использования земельных участков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_Toc180414899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29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7A9FD7B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0" w:history="1">
        <w:r w:rsidRPr="00FA7057">
          <w:rPr>
            <w:rStyle w:val="af2"/>
            <w:rFonts w:ascii="Times New Roman" w:hAnsi="Times New Roman"/>
            <w:lang w:eastAsia="ru-RU"/>
          </w:rPr>
          <w:t>2.3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31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F6E2922" w14:textId="77777777" w:rsidR="00A26CD3" w:rsidRPr="00FA7057" w:rsidRDefault="00A26CD3" w:rsidP="00A26CD3">
      <w:pPr>
        <w:pStyle w:val="34"/>
        <w:tabs>
          <w:tab w:val="clear" w:pos="9345"/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1" w:history="1">
        <w:r w:rsidRPr="00FA7057">
          <w:rPr>
            <w:rStyle w:val="af2"/>
            <w:rFonts w:ascii="Times New Roman" w:hAnsi="Times New Roman"/>
            <w:lang w:eastAsia="ru-RU"/>
          </w:rPr>
          <w:t>2.4</w:t>
        </w:r>
        <w:r w:rsidRPr="00FA7057">
          <w:rPr>
            <w:rFonts w:ascii="Times New Roman" w:eastAsia="Times New Roman" w:hAnsi="Times New Roman"/>
            <w:lang w:eastAsia="ru-RU"/>
          </w:rPr>
          <w:tab/>
        </w:r>
        <w:r w:rsidRPr="00FA7057">
          <w:rPr>
            <w:rStyle w:val="af2"/>
            <w:rFonts w:ascii="Times New Roman" w:hAnsi="Times New Roman"/>
            <w:lang w:eastAsia="ru-RU" w:bidi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32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02CC1D7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902" w:history="1">
        <w:r w:rsidRPr="00FA7057">
          <w:rPr>
            <w:rStyle w:val="af2"/>
            <w:b w:val="0"/>
            <w:sz w:val="22"/>
            <w:szCs w:val="22"/>
          </w:rPr>
          <w:t>3.ЗОНА ЗАСТРОЙКИ МНОГОЭТАЖНЫМИ ДОМАМИ (Ж-4)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_Toc180414902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34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0150955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3" w:history="1">
        <w:r w:rsidRPr="00FA7057">
          <w:rPr>
            <w:rStyle w:val="af2"/>
            <w:rFonts w:ascii="Times New Roman" w:hAnsi="Times New Roman"/>
            <w:lang w:eastAsia="ru-RU" w:bidi="ru-RU"/>
          </w:rPr>
          <w:t>3.1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34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213CC81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4" w:history="1">
        <w:r w:rsidRPr="00FA7057">
          <w:rPr>
            <w:rStyle w:val="af2"/>
            <w:rFonts w:ascii="Times New Roman" w:hAnsi="Times New Roman"/>
            <w:lang w:eastAsia="ru-RU"/>
          </w:rPr>
          <w:t>3. 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40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2C996DC5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5" w:history="1">
        <w:r w:rsidRPr="00FA7057">
          <w:rPr>
            <w:rStyle w:val="af2"/>
            <w:rFonts w:ascii="Times New Roman" w:hAnsi="Times New Roman"/>
            <w:lang w:eastAsia="ru-RU"/>
          </w:rPr>
          <w:t>3. 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41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514F08A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6" w:history="1">
        <w:r w:rsidRPr="00FA7057">
          <w:rPr>
            <w:rStyle w:val="af2"/>
            <w:rFonts w:ascii="Times New Roman" w:hAnsi="Times New Roman"/>
            <w:lang w:eastAsia="ru-RU"/>
          </w:rPr>
          <w:t>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42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F5CAD08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907" w:history="1">
        <w:r w:rsidRPr="00FA7057">
          <w:rPr>
            <w:rStyle w:val="af2"/>
            <w:b w:val="0"/>
            <w:sz w:val="22"/>
            <w:szCs w:val="22"/>
          </w:rPr>
          <w:t>4. ЗОНА ДЕЛОВОГО, ОБЩЕСТВЕННОГО И КОММЕРЧЕСКОГО</w:t>
        </w:r>
        <w:r w:rsidRPr="00FA7057">
          <w:rPr>
            <w:sz w:val="22"/>
            <w:szCs w:val="22"/>
          </w:rPr>
          <w:t xml:space="preserve"> </w:t>
        </w:r>
        <w:r w:rsidRPr="00FA7057">
          <w:rPr>
            <w:rStyle w:val="af2"/>
            <w:b w:val="0"/>
            <w:sz w:val="22"/>
            <w:szCs w:val="22"/>
          </w:rPr>
          <w:t>НАЗНАЧЕНИЯ</w:t>
        </w:r>
        <w:bookmarkStart w:id="15" w:name="_Hlt180415254"/>
        <w:bookmarkStart w:id="16" w:name="_Hlt180415253"/>
        <w:bookmarkEnd w:id="15"/>
        <w:bookmarkEnd w:id="16"/>
        <w:r w:rsidRPr="00FA7057">
          <w:rPr>
            <w:rStyle w:val="af2"/>
            <w:b w:val="0"/>
            <w:sz w:val="22"/>
            <w:szCs w:val="22"/>
          </w:rPr>
          <w:t xml:space="preserve"> (ОД-1)</w:t>
        </w:r>
      </w:hyperlink>
      <w:r w:rsidRPr="00FA7057">
        <w:rPr>
          <w:sz w:val="22"/>
          <w:szCs w:val="22"/>
        </w:rPr>
        <w:t xml:space="preserve"> </w:t>
      </w:r>
    </w:p>
    <w:p w14:paraId="0166F004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8" w:history="1">
        <w:r w:rsidRPr="00FA7057">
          <w:rPr>
            <w:rStyle w:val="af2"/>
            <w:rFonts w:ascii="Times New Roman" w:hAnsi="Times New Roman"/>
            <w:lang w:eastAsia="ru-RU"/>
          </w:rPr>
          <w:t xml:space="preserve">4.1 </w:t>
        </w:r>
        <w:r w:rsidRPr="00FA7057">
          <w:rPr>
            <w:rStyle w:val="af2"/>
            <w:rFonts w:ascii="Times New Roman" w:hAnsi="Times New Roman"/>
            <w:lang w:eastAsia="ru-RU" w:bidi="ru-RU"/>
          </w:rPr>
          <w:t>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43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5127057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09" w:history="1">
        <w:r w:rsidRPr="00FA7057">
          <w:rPr>
            <w:rStyle w:val="af2"/>
            <w:rFonts w:ascii="Times New Roman" w:hAnsi="Times New Roman"/>
            <w:lang w:eastAsia="ru-RU"/>
          </w:rPr>
          <w:t>4.2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_Toc180414909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55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F6C9DDD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0" w:history="1">
        <w:r w:rsidRPr="00FA7057">
          <w:rPr>
            <w:rStyle w:val="af2"/>
            <w:rFonts w:ascii="Times New Roman" w:hAnsi="Times New Roman"/>
            <w:lang w:eastAsia="ru-RU"/>
          </w:rPr>
          <w:t>4.3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58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4F0E793" w14:textId="77777777" w:rsidR="00A26CD3" w:rsidRPr="00FA7057" w:rsidRDefault="00A26CD3" w:rsidP="00A26CD3">
      <w:pPr>
        <w:pStyle w:val="34"/>
        <w:tabs>
          <w:tab w:val="clear" w:pos="9345"/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1" w:history="1">
        <w:r w:rsidRPr="00FA7057">
          <w:rPr>
            <w:rStyle w:val="af2"/>
            <w:rFonts w:ascii="Times New Roman" w:hAnsi="Times New Roman"/>
            <w:lang w:eastAsia="ru-RU" w:bidi="ru-RU"/>
          </w:rPr>
          <w:t>4.4</w:t>
        </w:r>
        <w:r w:rsidRPr="00FA7057">
          <w:rPr>
            <w:rFonts w:ascii="Times New Roman" w:eastAsia="Times New Roman" w:hAnsi="Times New Roman"/>
            <w:lang w:eastAsia="ru-RU"/>
          </w:rPr>
          <w:tab/>
        </w:r>
        <w:r w:rsidRPr="00FA7057">
          <w:rPr>
            <w:rStyle w:val="af2"/>
            <w:rFonts w:ascii="Times New Roman" w:hAnsi="Times New Roman"/>
            <w:lang w:eastAsia="ru-RU" w:bidi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59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8F0C666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912" w:history="1">
        <w:r w:rsidRPr="00FA7057">
          <w:rPr>
            <w:rStyle w:val="af2"/>
            <w:b w:val="0"/>
            <w:sz w:val="22"/>
            <w:szCs w:val="22"/>
          </w:rPr>
          <w:t>5. ЗОНА ОБСЛУЖИВАНИЯ ОБЪЕКТОВ, НЕОБХОДИМЫХ ДЛЯ ОСУЩЕСТВЛЕНИЯ ПРОИЗВОДСТВЕННОЙ И ПРЕДПРИНИМАТЕЛЬСКОЙ ДЕЯТЕЛЬНОСТИ (ОД-2)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_Toc180414912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61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07F80249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3" w:history="1">
        <w:r w:rsidRPr="00FA7057">
          <w:rPr>
            <w:rStyle w:val="af2"/>
            <w:rFonts w:ascii="Times New Roman" w:hAnsi="Times New Roman"/>
            <w:lang w:eastAsia="ru-RU"/>
          </w:rPr>
          <w:t>5.1.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61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07C6C15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4" w:history="1">
        <w:r w:rsidRPr="00FA7057">
          <w:rPr>
            <w:rStyle w:val="af2"/>
            <w:rFonts w:ascii="Times New Roman" w:hAnsi="Times New Roman"/>
            <w:lang w:eastAsia="ru-RU"/>
          </w:rPr>
          <w:t>5.2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70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04B38FF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5" w:history="1">
        <w:r w:rsidRPr="00FA7057">
          <w:rPr>
            <w:rStyle w:val="af2"/>
            <w:rFonts w:ascii="Times New Roman" w:hAnsi="Times New Roman"/>
            <w:lang w:eastAsia="ru-RU"/>
          </w:rPr>
          <w:t>5.3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73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0D66088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6" w:history="1">
        <w:r w:rsidRPr="00FA7057">
          <w:rPr>
            <w:rStyle w:val="af2"/>
            <w:rFonts w:ascii="Times New Roman" w:hAnsi="Times New Roman"/>
            <w:lang w:eastAsia="ru-RU"/>
          </w:rPr>
          <w:t>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73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B422FB3" w14:textId="77777777" w:rsidR="00A26CD3" w:rsidRPr="00FA7057" w:rsidRDefault="00A26CD3" w:rsidP="00A26CD3">
      <w:pPr>
        <w:pStyle w:val="11"/>
        <w:ind w:left="-284"/>
        <w:rPr>
          <w:sz w:val="22"/>
          <w:szCs w:val="22"/>
        </w:rPr>
      </w:pPr>
      <w:hyperlink w:anchor="_Toc180414917" w:history="1">
        <w:r w:rsidRPr="00FA7057">
          <w:rPr>
            <w:rStyle w:val="af2"/>
            <w:b w:val="0"/>
            <w:sz w:val="22"/>
            <w:szCs w:val="22"/>
          </w:rPr>
          <w:t>6. ПРОИЗВОДСТВЕННАЯ ЗОНА (П-1)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_Toc180414917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75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52CCE40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8" w:history="1">
        <w:r w:rsidRPr="00FA7057">
          <w:rPr>
            <w:rStyle w:val="af2"/>
            <w:rFonts w:ascii="Times New Roman" w:hAnsi="Times New Roman"/>
            <w:lang w:eastAsia="ru-RU"/>
          </w:rPr>
          <w:t>6.1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75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2F16092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19" w:history="1">
        <w:r w:rsidRPr="00FA7057">
          <w:rPr>
            <w:rStyle w:val="af2"/>
            <w:rFonts w:ascii="Times New Roman" w:hAnsi="Times New Roman"/>
            <w:lang w:eastAsia="ru-RU"/>
          </w:rPr>
          <w:t>6.2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_Toc180414919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84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1126310" w14:textId="77777777" w:rsidR="00A26CD3" w:rsidRPr="00FA7057" w:rsidRDefault="00A26CD3" w:rsidP="00A26CD3">
      <w:pPr>
        <w:pStyle w:val="34"/>
        <w:tabs>
          <w:tab w:val="clear" w:pos="9345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0" w:history="1">
        <w:r w:rsidRPr="00FA7057">
          <w:rPr>
            <w:rStyle w:val="af2"/>
            <w:rFonts w:ascii="Times New Roman" w:hAnsi="Times New Roman"/>
            <w:lang w:eastAsia="ru-RU"/>
          </w:rPr>
          <w:t>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85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96EFBC3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21" w:history="1">
        <w:r w:rsidRPr="00FA7057">
          <w:rPr>
            <w:rStyle w:val="af2"/>
            <w:b w:val="0"/>
            <w:sz w:val="22"/>
            <w:szCs w:val="22"/>
          </w:rPr>
          <w:t>7. КОММУНАЛЬНАЯ ЗОНА (П-2)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_Toc180414921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87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1BD32FC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2" w:history="1">
        <w:r w:rsidRPr="00FA7057">
          <w:rPr>
            <w:rStyle w:val="af2"/>
            <w:rFonts w:ascii="Times New Roman" w:hAnsi="Times New Roman"/>
            <w:lang w:eastAsia="ru-RU"/>
          </w:rPr>
          <w:t>7.1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87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259E1C4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3" w:history="1">
        <w:r w:rsidRPr="00FA7057">
          <w:rPr>
            <w:rStyle w:val="af2"/>
            <w:rFonts w:ascii="Times New Roman" w:hAnsi="Times New Roman"/>
            <w:lang w:eastAsia="ru-RU"/>
          </w:rPr>
          <w:t>7.2 Условно разрешенные виды использования земельных участков и объектов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4D36C530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4" w:history="1">
        <w:r w:rsidRPr="00FA7057">
          <w:rPr>
            <w:rStyle w:val="af2"/>
            <w:rFonts w:ascii="Times New Roman" w:hAnsi="Times New Roman"/>
            <w:lang w:eastAsia="ru-RU"/>
          </w:rPr>
          <w:t>7.3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4937A9FE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5" w:history="1">
        <w:r w:rsidRPr="00FA7057">
          <w:rPr>
            <w:rStyle w:val="af2"/>
            <w:rFonts w:ascii="Times New Roman" w:hAnsi="Times New Roman"/>
            <w:lang w:eastAsia="ru-RU"/>
          </w:rPr>
          <w:t>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78140CC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26" w:history="1">
        <w:r w:rsidRPr="00FA7057">
          <w:rPr>
            <w:rStyle w:val="af2"/>
            <w:b w:val="0"/>
            <w:sz w:val="22"/>
            <w:szCs w:val="22"/>
          </w:rPr>
          <w:t>8. ЗОНА ИНЖЕНЕРНОЙ ИНФРАСТРУКТУРЫ (И-1)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_Toc180414926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96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349FD5E9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7" w:history="1">
        <w:r w:rsidRPr="00FA7057">
          <w:rPr>
            <w:rStyle w:val="af2"/>
            <w:rFonts w:ascii="Times New Roman" w:hAnsi="Times New Roman"/>
            <w:lang w:eastAsia="ru-RU"/>
          </w:rPr>
          <w:t>8.1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2DE1299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8" w:history="1">
        <w:r w:rsidRPr="00FA7057">
          <w:rPr>
            <w:rStyle w:val="af2"/>
            <w:rFonts w:ascii="Times New Roman" w:hAnsi="Times New Roman"/>
            <w:lang w:eastAsia="ru-RU"/>
          </w:rPr>
          <w:t>8.2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97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4C7C784F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29" w:history="1">
        <w:r w:rsidRPr="00FA7057">
          <w:rPr>
            <w:rStyle w:val="af2"/>
            <w:rFonts w:ascii="Times New Roman" w:hAnsi="Times New Roman"/>
            <w:lang w:eastAsia="ru-RU"/>
          </w:rPr>
          <w:t>8.3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_Toc180414929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E204AEF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0" w:history="1">
        <w:r w:rsidRPr="00FA7057">
          <w:rPr>
            <w:rStyle w:val="af2"/>
            <w:rFonts w:ascii="Times New Roman" w:hAnsi="Times New Roman"/>
            <w:lang w:eastAsia="ru-RU"/>
          </w:rPr>
          <w:t>8. 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99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7E7A3AB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31" w:history="1">
        <w:r w:rsidRPr="00FA7057">
          <w:rPr>
            <w:rStyle w:val="af2"/>
            <w:b w:val="0"/>
            <w:sz w:val="22"/>
            <w:szCs w:val="22"/>
          </w:rPr>
          <w:t>9. ЗОНА ОБЪЕКТОВ ЖЕЛЕЗНОДОРОЖНОГО ТРАНСПОРТА (Т-1)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_Toc180414931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102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C7E9FBA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2" w:history="1">
        <w:r w:rsidRPr="00FA7057">
          <w:rPr>
            <w:rStyle w:val="af2"/>
            <w:rFonts w:ascii="Times New Roman" w:hAnsi="Times New Roman"/>
            <w:lang w:eastAsia="ru-RU"/>
          </w:rPr>
          <w:t>9.1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0C27CCA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3" w:history="1">
        <w:r w:rsidRPr="00FA7057">
          <w:rPr>
            <w:rStyle w:val="af2"/>
            <w:rFonts w:ascii="Times New Roman" w:hAnsi="Times New Roman"/>
            <w:lang w:eastAsia="ru-RU"/>
          </w:rPr>
          <w:t>9.2 Условно разрешенные виды использования земельных участков и объектов капитального строительства: нет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039F92C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4" w:history="1">
        <w:r w:rsidRPr="00FA7057">
          <w:rPr>
            <w:rStyle w:val="af2"/>
            <w:rFonts w:ascii="Times New Roman" w:hAnsi="Times New Roman"/>
            <w:lang w:eastAsia="ru-RU"/>
          </w:rPr>
          <w:t>9.3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B18D1C5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5" w:history="1">
        <w:r w:rsidRPr="00FA7057">
          <w:rPr>
            <w:rStyle w:val="af2"/>
            <w:rFonts w:ascii="Times New Roman" w:hAnsi="Times New Roman"/>
            <w:lang w:eastAsia="ru-RU"/>
          </w:rPr>
          <w:t>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223442AB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36" w:history="1">
        <w:r w:rsidRPr="00FA7057">
          <w:rPr>
            <w:rStyle w:val="af2"/>
            <w:b w:val="0"/>
            <w:sz w:val="22"/>
            <w:szCs w:val="22"/>
          </w:rPr>
          <w:t>10. ЗОНА ОБЪЕКТОВ ВОДНОГО ТРАНСПОРТА (Т-2)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_Toc180414936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105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49EE5444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7" w:history="1">
        <w:r w:rsidRPr="00FA7057">
          <w:rPr>
            <w:rStyle w:val="af2"/>
            <w:rFonts w:ascii="Times New Roman" w:hAnsi="Times New Roman"/>
            <w:lang w:eastAsia="ru-RU"/>
          </w:rPr>
          <w:t>10.1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7238CBE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8" w:history="1">
        <w:r w:rsidRPr="00FA7057">
          <w:rPr>
            <w:rStyle w:val="af2"/>
            <w:rFonts w:ascii="Times New Roman" w:hAnsi="Times New Roman"/>
            <w:lang w:eastAsia="ru-RU"/>
          </w:rPr>
          <w:t>10.2 Условно разрешенные виды использования земельных участков и объектов капитального строительства: нет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9DB3F4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39" w:history="1">
        <w:r w:rsidRPr="00FA7057">
          <w:rPr>
            <w:rStyle w:val="af2"/>
            <w:rFonts w:ascii="Times New Roman" w:hAnsi="Times New Roman"/>
            <w:lang w:eastAsia="ru-RU"/>
          </w:rPr>
          <w:t>10.4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_Toc180414939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B1729A3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40" w:history="1">
        <w:r w:rsidRPr="00FA7057">
          <w:rPr>
            <w:rStyle w:val="af2"/>
            <w:b w:val="0"/>
            <w:sz w:val="22"/>
            <w:szCs w:val="22"/>
          </w:rPr>
          <w:t>11. ЗОНА ОБЪЕКТОВ АВТОМОБИЛЬНОГО ТРАНСПОРТА (Т-3)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_Toc180414940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109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02A51774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1" w:history="1">
        <w:r w:rsidRPr="00FA7057">
          <w:rPr>
            <w:rStyle w:val="af2"/>
            <w:rFonts w:ascii="Times New Roman" w:hAnsi="Times New Roman"/>
            <w:lang w:eastAsia="ru-RU"/>
          </w:rPr>
          <w:t>11.1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109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2816A53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2" w:history="1">
        <w:r w:rsidRPr="00FA7057">
          <w:rPr>
            <w:rStyle w:val="af2"/>
            <w:rFonts w:ascii="Times New Roman" w:hAnsi="Times New Roman"/>
            <w:lang w:eastAsia="ru-RU"/>
          </w:rPr>
          <w:t>11.2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9D8B9F1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3" w:history="1">
        <w:r w:rsidRPr="00FA7057">
          <w:rPr>
            <w:rStyle w:val="af2"/>
            <w:rFonts w:ascii="Times New Roman" w:hAnsi="Times New Roman"/>
            <w:lang w:eastAsia="ru-RU"/>
          </w:rPr>
          <w:t>11.3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A61F71D" w14:textId="77777777" w:rsidR="00A26CD3" w:rsidRPr="00FA7057" w:rsidRDefault="00A26CD3" w:rsidP="00A26CD3">
      <w:pPr>
        <w:pStyle w:val="34"/>
        <w:tabs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4" w:history="1">
        <w:r w:rsidRPr="00FA7057">
          <w:rPr>
            <w:rStyle w:val="af2"/>
            <w:rFonts w:ascii="Times New Roman" w:hAnsi="Times New Roman"/>
            <w:lang w:eastAsia="ru-RU"/>
          </w:rPr>
          <w:t>11.4</w:t>
        </w:r>
        <w:r w:rsidRPr="00FA7057">
          <w:rPr>
            <w:rFonts w:ascii="Times New Roman" w:eastAsia="Times New Roman" w:hAnsi="Times New Roman"/>
            <w:lang w:eastAsia="ru-RU"/>
          </w:rPr>
          <w:tab/>
        </w:r>
        <w:r w:rsidRPr="00FA7057">
          <w:rPr>
            <w:rStyle w:val="af2"/>
            <w:rFonts w:ascii="Times New Roman" w:hAnsi="Times New Roman"/>
            <w:lang w:eastAsia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B5205F3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45" w:history="1">
        <w:r w:rsidRPr="00FA7057">
          <w:rPr>
            <w:rStyle w:val="af2"/>
            <w:b w:val="0"/>
            <w:sz w:val="22"/>
            <w:szCs w:val="22"/>
          </w:rPr>
          <w:t>12. ЗОНА ОБЪЕКТОВ ВОЗДУШНОГО ТРАНСПОРТА (Т-4)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_Toc180414945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115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4BB2322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6" w:history="1">
        <w:r w:rsidRPr="00FA7057">
          <w:rPr>
            <w:rStyle w:val="af2"/>
            <w:rFonts w:ascii="Times New Roman" w:hAnsi="Times New Roman"/>
            <w:lang w:eastAsia="ru-RU"/>
          </w:rPr>
          <w:t>12.1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A3F7989" w14:textId="77777777" w:rsidR="00A26CD3" w:rsidRPr="00FA7057" w:rsidRDefault="00A26CD3" w:rsidP="00A26CD3">
      <w:pPr>
        <w:pStyle w:val="34"/>
        <w:tabs>
          <w:tab w:val="right" w:leader="dot" w:pos="9214"/>
        </w:tabs>
        <w:ind w:left="142"/>
        <w:rPr>
          <w:rFonts w:ascii="Times New Roman" w:eastAsia="Times New Roman" w:hAnsi="Times New Roman"/>
          <w:lang w:eastAsia="ru-RU"/>
        </w:rPr>
      </w:pPr>
      <w:hyperlink w:anchor="_Toc180414947" w:history="1">
        <w:r w:rsidRPr="00FA7057">
          <w:rPr>
            <w:rStyle w:val="af2"/>
            <w:rFonts w:ascii="Times New Roman" w:hAnsi="Times New Roman"/>
            <w:lang w:eastAsia="ru-RU"/>
          </w:rPr>
          <w:t>12.2 Условно разрешенные виды использования земельных участков и объектов капитального строительства: нет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202660BA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8" w:history="1">
        <w:r w:rsidRPr="00FA7057">
          <w:rPr>
            <w:rStyle w:val="af2"/>
            <w:rFonts w:ascii="Times New Roman" w:hAnsi="Times New Roman"/>
            <w:lang w:eastAsia="ru-RU"/>
          </w:rPr>
          <w:t>12.3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B597EE2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49" w:history="1">
        <w:r w:rsidRPr="00FA7057">
          <w:rPr>
            <w:rStyle w:val="af2"/>
            <w:rFonts w:ascii="Times New Roman" w:hAnsi="Times New Roman"/>
            <w:lang w:eastAsia="ru-RU"/>
          </w:rPr>
          <w:t>12.4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_Toc180414949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3659099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50" w:history="1">
        <w:r w:rsidRPr="00FA7057">
          <w:rPr>
            <w:rStyle w:val="af2"/>
            <w:b w:val="0"/>
            <w:sz w:val="22"/>
            <w:szCs w:val="22"/>
          </w:rPr>
          <w:t>13. ЗОНА, ПРЕДНАЗНАЧЕННАЯ ДЛЯ ВЕДЕНИЯ САДОВОГО ХОЗЯЙСТВА (СХ-1)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_Toc180414950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118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5A691805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1" w:history="1">
        <w:r w:rsidRPr="00FA7057">
          <w:rPr>
            <w:rStyle w:val="af2"/>
            <w:rFonts w:ascii="Times New Roman" w:hAnsi="Times New Roman"/>
            <w:lang w:eastAsia="ru-RU"/>
          </w:rPr>
          <w:t>13.1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CCB5AE0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2" w:history="1">
        <w:r w:rsidRPr="00FA7057">
          <w:rPr>
            <w:rStyle w:val="af2"/>
            <w:rFonts w:ascii="Times New Roman" w:hAnsi="Times New Roman"/>
            <w:lang w:eastAsia="ru-RU"/>
          </w:rPr>
          <w:t>13.2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119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069FBCB" w14:textId="77777777" w:rsidR="00A26CD3" w:rsidRPr="00FA7057" w:rsidRDefault="00A26CD3" w:rsidP="00A26CD3">
      <w:pPr>
        <w:pStyle w:val="34"/>
        <w:tabs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3" w:history="1">
        <w:r w:rsidRPr="00FA7057">
          <w:rPr>
            <w:rStyle w:val="af2"/>
            <w:rFonts w:ascii="Times New Roman" w:hAnsi="Times New Roman"/>
            <w:lang w:eastAsia="ru-RU"/>
          </w:rPr>
          <w:t>13.4</w:t>
        </w:r>
        <w:r w:rsidRPr="00FA7057">
          <w:rPr>
            <w:rFonts w:ascii="Times New Roman" w:eastAsia="Times New Roman" w:hAnsi="Times New Roman"/>
            <w:lang w:eastAsia="ru-RU"/>
          </w:rPr>
          <w:tab/>
        </w:r>
        <w:r w:rsidRPr="00FA7057">
          <w:rPr>
            <w:rStyle w:val="af2"/>
            <w:rFonts w:ascii="Times New Roman" w:hAnsi="Times New Roman"/>
            <w:lang w:eastAsia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120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2CED9255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54" w:history="1">
        <w:r w:rsidRPr="00FA7057">
          <w:rPr>
            <w:rStyle w:val="af2"/>
            <w:b w:val="0"/>
            <w:sz w:val="22"/>
            <w:szCs w:val="22"/>
          </w:rPr>
          <w:t>14. ЗОНА, ЗАНЯТАЯ ОБЪЕКТАМИ СЕЛЬСКОХОЗЯЙСТВЕННОГО НАЗНАЧЕНИЯ (СХ-2)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_Toc180414954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122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31139CD3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5" w:history="1">
        <w:r w:rsidRPr="00FA7057">
          <w:rPr>
            <w:rStyle w:val="af2"/>
            <w:rFonts w:ascii="Times New Roman" w:hAnsi="Times New Roman"/>
            <w:lang w:eastAsia="ru-RU"/>
          </w:rPr>
          <w:t>14.1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122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8740B3D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6" w:history="1">
        <w:r w:rsidRPr="00FA7057">
          <w:rPr>
            <w:rStyle w:val="af2"/>
            <w:rFonts w:ascii="Times New Roman" w:hAnsi="Times New Roman"/>
            <w:lang w:eastAsia="ru-RU"/>
          </w:rPr>
          <w:t>14.2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127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6E0130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7" w:history="1">
        <w:r w:rsidRPr="00FA7057">
          <w:rPr>
            <w:rStyle w:val="af2"/>
            <w:rFonts w:ascii="Times New Roman" w:hAnsi="Times New Roman"/>
            <w:lang w:eastAsia="ru-RU"/>
          </w:rPr>
          <w:t>14.3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127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D46D4A7" w14:textId="77777777" w:rsidR="00A26CD3" w:rsidRPr="00FA7057" w:rsidRDefault="00A26CD3" w:rsidP="00A26CD3">
      <w:pPr>
        <w:pStyle w:val="34"/>
        <w:tabs>
          <w:tab w:val="left" w:pos="960"/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58" w:history="1">
        <w:r w:rsidRPr="00FA7057">
          <w:rPr>
            <w:rStyle w:val="af2"/>
            <w:rFonts w:ascii="Times New Roman" w:hAnsi="Times New Roman"/>
            <w:lang w:eastAsia="ru-RU" w:bidi="ru-RU"/>
          </w:rPr>
          <w:t>14.4</w:t>
        </w:r>
        <w:r w:rsidRPr="00FA7057">
          <w:rPr>
            <w:rFonts w:ascii="Times New Roman" w:eastAsia="Times New Roman" w:hAnsi="Times New Roman"/>
            <w:lang w:eastAsia="ru-RU"/>
          </w:rPr>
          <w:tab/>
        </w:r>
        <w:r w:rsidRPr="00FA7057">
          <w:rPr>
            <w:rStyle w:val="af2"/>
            <w:rFonts w:ascii="Times New Roman" w:hAnsi="Times New Roman"/>
            <w:lang w:eastAsia="ru-RU"/>
          </w:rPr>
  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_Toc180414958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129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158CDBA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59" w:history="1">
        <w:r w:rsidRPr="00FA7057">
          <w:rPr>
            <w:rStyle w:val="af2"/>
            <w:b w:val="0"/>
            <w:sz w:val="22"/>
            <w:szCs w:val="22"/>
          </w:rPr>
          <w:t>15. ЗОНЫ СЕЛЬСКОХОЗЯЙСТВЕННОГО ИСПОЛЬЗОВАНИЯ (СХ-3)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_Toc180414959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130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6D9483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0" w:history="1">
        <w:r w:rsidRPr="00FA7057">
          <w:rPr>
            <w:rStyle w:val="af2"/>
            <w:rFonts w:ascii="Times New Roman" w:hAnsi="Times New Roman"/>
            <w:lang w:eastAsia="ru-RU"/>
          </w:rPr>
          <w:t>15.1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130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8B4325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1" w:history="1">
        <w:r w:rsidRPr="00FA7057">
          <w:rPr>
            <w:rStyle w:val="af2"/>
            <w:rFonts w:ascii="Times New Roman" w:hAnsi="Times New Roman"/>
            <w:lang w:eastAsia="ru-RU"/>
          </w:rPr>
          <w:t>15.2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133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3FBC452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2" w:history="1">
        <w:r w:rsidRPr="00FA7057">
          <w:rPr>
            <w:rStyle w:val="af2"/>
            <w:rFonts w:ascii="Times New Roman" w:hAnsi="Times New Roman"/>
            <w:lang w:eastAsia="ru-RU"/>
          </w:rPr>
          <w:t>15.3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133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CA71E4E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3" w:history="1">
        <w:r w:rsidRPr="00FA7057">
          <w:rPr>
            <w:rStyle w:val="af2"/>
            <w:rFonts w:ascii="Times New Roman" w:hAnsi="Times New Roman"/>
            <w:lang w:eastAsia="ru-RU"/>
          </w:rPr>
          <w:t>15.4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134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2429018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64" w:history="1">
        <w:r w:rsidRPr="00FA7057">
          <w:rPr>
            <w:rStyle w:val="af2"/>
            <w:b w:val="0"/>
            <w:sz w:val="22"/>
            <w:szCs w:val="22"/>
          </w:rPr>
          <w:t>16. ЗОНЫ РЕКРЕАЦИОННОГО НАЗНАЧЕНИЯ (Р-1)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_Toc180414964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136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2E9EC901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5" w:history="1">
        <w:r w:rsidRPr="00FA7057">
          <w:rPr>
            <w:rStyle w:val="af2"/>
            <w:rFonts w:ascii="Times New Roman" w:hAnsi="Times New Roman"/>
            <w:lang w:eastAsia="ru-RU"/>
          </w:rPr>
          <w:t>16.1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136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C91EE80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6" w:history="1">
        <w:r w:rsidRPr="00FA7057">
          <w:rPr>
            <w:rStyle w:val="af2"/>
            <w:rFonts w:ascii="Times New Roman" w:hAnsi="Times New Roman"/>
            <w:lang w:eastAsia="ru-RU"/>
          </w:rPr>
          <w:t>16.2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139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257774C0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7" w:history="1">
        <w:r w:rsidRPr="00FA7057">
          <w:rPr>
            <w:rStyle w:val="af2"/>
            <w:rFonts w:ascii="Times New Roman" w:hAnsi="Times New Roman"/>
            <w:lang w:eastAsia="ru-RU"/>
          </w:rPr>
          <w:t>16.3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2C6B1D4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68" w:history="1">
        <w:r w:rsidRPr="00FA7057">
          <w:rPr>
            <w:rStyle w:val="af2"/>
            <w:rFonts w:ascii="Times New Roman" w:hAnsi="Times New Roman"/>
            <w:lang w:eastAsia="ru-RU"/>
          </w:rPr>
          <w:t>16.4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_Toc180414968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141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4BA1082D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69" w:history="1">
        <w:r w:rsidRPr="00FA7057">
          <w:rPr>
            <w:rStyle w:val="af2"/>
            <w:b w:val="0"/>
            <w:sz w:val="22"/>
            <w:szCs w:val="22"/>
          </w:rPr>
          <w:t>17. ЗОНА ЗЕЛЕНЫХ НАСАЖДЕНИЙ ОБЩЕГО ПОЛЬЗОВАНИЯ (Р-2)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_Toc180414969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142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BC3916B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0" w:history="1">
        <w:r w:rsidRPr="00FA7057">
          <w:rPr>
            <w:rStyle w:val="af2"/>
            <w:rFonts w:ascii="Times New Roman" w:hAnsi="Times New Roman"/>
            <w:lang w:eastAsia="ru-RU"/>
          </w:rPr>
          <w:t>17.1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8AEA55E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1" w:history="1">
        <w:r w:rsidRPr="00FA7057">
          <w:rPr>
            <w:rStyle w:val="af2"/>
            <w:rFonts w:ascii="Times New Roman" w:hAnsi="Times New Roman"/>
            <w:lang w:eastAsia="ru-RU"/>
          </w:rPr>
          <w:t>17.2 Условно разрешенные виды использования земельных участков и объектов капитального строительства.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F0AC569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2" w:history="1">
        <w:r w:rsidRPr="00FA7057">
          <w:rPr>
            <w:rStyle w:val="af2"/>
            <w:rFonts w:ascii="Times New Roman" w:hAnsi="Times New Roman"/>
            <w:lang w:eastAsia="ru-RU"/>
          </w:rPr>
          <w:t>17.3 Вспомогательные виды разрешенного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B444B2C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3" w:history="1">
        <w:r w:rsidRPr="00FA7057">
          <w:rPr>
            <w:rStyle w:val="af2"/>
            <w:rFonts w:ascii="Times New Roman" w:hAnsi="Times New Roman"/>
            <w:lang w:eastAsia="ru-RU"/>
          </w:rPr>
          <w:t>17.4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604C4E7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74" w:history="1">
        <w:r w:rsidRPr="00FA7057">
          <w:rPr>
            <w:rStyle w:val="af2"/>
            <w:b w:val="0"/>
            <w:sz w:val="22"/>
            <w:szCs w:val="22"/>
          </w:rPr>
          <w:t>18. ЗОНА ОБЪЕКТОВ ОТДЫХА И ТУРИЗМА (Р-3)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_Toc180414974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148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002BDAA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5" w:history="1">
        <w:r w:rsidRPr="00FA7057">
          <w:rPr>
            <w:rStyle w:val="af2"/>
            <w:rFonts w:ascii="Times New Roman" w:hAnsi="Times New Roman"/>
            <w:lang w:eastAsia="ru-RU"/>
          </w:rPr>
          <w:t>18.1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148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433043D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6" w:history="1">
        <w:r w:rsidRPr="00FA7057">
          <w:rPr>
            <w:rStyle w:val="af2"/>
            <w:rFonts w:ascii="Times New Roman" w:hAnsi="Times New Roman"/>
            <w:lang w:eastAsia="ru-RU"/>
          </w:rPr>
          <w:t>18.2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155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4367E11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7" w:history="1">
        <w:r w:rsidRPr="00FA7057">
          <w:rPr>
            <w:rStyle w:val="af2"/>
            <w:rFonts w:ascii="Times New Roman" w:hAnsi="Times New Roman"/>
            <w:lang w:eastAsia="ru-RU"/>
          </w:rPr>
          <w:t>18.3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156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98F06DB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78" w:history="1">
        <w:r w:rsidRPr="00FA7057">
          <w:rPr>
            <w:rStyle w:val="af2"/>
            <w:rFonts w:ascii="Times New Roman" w:hAnsi="Times New Roman"/>
            <w:lang w:eastAsia="ru-RU"/>
          </w:rPr>
          <w:t>18.4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_Toc180414978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156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4F06A745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79" w:history="1">
        <w:r w:rsidRPr="00FA7057">
          <w:rPr>
            <w:rStyle w:val="af2"/>
            <w:b w:val="0"/>
            <w:sz w:val="22"/>
            <w:szCs w:val="22"/>
          </w:rPr>
          <w:t>19. ЗОНА ЛЕСОВ (Р-4)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_Toc180414979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159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4D4BE63F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0" w:history="1">
        <w:r w:rsidRPr="00FA7057">
          <w:rPr>
            <w:rStyle w:val="af2"/>
            <w:rFonts w:ascii="Times New Roman" w:hAnsi="Times New Roman"/>
            <w:lang w:eastAsia="ru-RU"/>
          </w:rPr>
          <w:t>19.1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159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3CCD31A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1" w:history="1">
        <w:r w:rsidRPr="00FA7057">
          <w:rPr>
            <w:rStyle w:val="af2"/>
            <w:rFonts w:ascii="Times New Roman" w:hAnsi="Times New Roman"/>
            <w:lang w:eastAsia="ru-RU"/>
          </w:rPr>
          <w:t>19.2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159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3CB92F2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2" w:history="1">
        <w:r w:rsidRPr="00FA7057">
          <w:rPr>
            <w:rStyle w:val="af2"/>
            <w:rFonts w:ascii="Times New Roman" w:hAnsi="Times New Roman"/>
            <w:lang w:eastAsia="ru-RU"/>
          </w:rPr>
          <w:t>19.4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159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3D10331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83" w:history="1">
        <w:r w:rsidRPr="00FA7057">
          <w:rPr>
            <w:rStyle w:val="af2"/>
            <w:b w:val="0"/>
            <w:sz w:val="22"/>
            <w:szCs w:val="22"/>
          </w:rPr>
          <w:t>20. ЗОНА КЛАДБИЩ (СН-1)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_Toc180414983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162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047427E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4" w:history="1">
        <w:r w:rsidRPr="00FA7057">
          <w:rPr>
            <w:rStyle w:val="af2"/>
            <w:rFonts w:ascii="Times New Roman" w:hAnsi="Times New Roman"/>
            <w:lang w:eastAsia="ru-RU"/>
          </w:rPr>
          <w:t>20.1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162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772B65C3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5" w:history="1">
        <w:r w:rsidRPr="00FA7057">
          <w:rPr>
            <w:rStyle w:val="af2"/>
            <w:rFonts w:ascii="Times New Roman" w:hAnsi="Times New Roman"/>
            <w:lang w:eastAsia="ru-RU"/>
          </w:rPr>
          <w:t>20.2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6EBE76B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6" w:history="1">
        <w:r w:rsidRPr="00FA7057">
          <w:rPr>
            <w:rStyle w:val="af2"/>
            <w:rFonts w:ascii="Times New Roman" w:hAnsi="Times New Roman"/>
            <w:lang w:eastAsia="ru-RU"/>
          </w:rPr>
          <w:t>20.3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319DE32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7" w:history="1">
        <w:r w:rsidRPr="00FA7057">
          <w:rPr>
            <w:rStyle w:val="af2"/>
            <w:rFonts w:ascii="Times New Roman" w:hAnsi="Times New Roman"/>
            <w:bCs/>
            <w:lang w:eastAsia="ru-RU"/>
          </w:rPr>
          <w:t>20.4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26DF457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88" w:history="1">
        <w:r w:rsidRPr="00FA7057">
          <w:rPr>
            <w:rStyle w:val="af2"/>
            <w:b w:val="0"/>
            <w:sz w:val="22"/>
            <w:szCs w:val="22"/>
          </w:rPr>
          <w:t>21. ЗОНА ОБЪЕКТОВ ОБРАБОТКИ, УТИЛИЗАЦИИ, ОБЕЗВРЕЖИВАНИЯ, РАЗМЕЩЕНИЯ ТВЕРДЫХ КОММУНАЛЬНЫХ ОТХОДОВ (СН-2)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_Toc180414988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165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4F436EB8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89" w:history="1">
        <w:r w:rsidRPr="00FA7057">
          <w:rPr>
            <w:rStyle w:val="af2"/>
            <w:rFonts w:ascii="Times New Roman" w:hAnsi="Times New Roman"/>
            <w:bCs/>
            <w:lang w:eastAsia="ru-RU"/>
          </w:rPr>
          <w:t>21.1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_Toc180414989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165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8FB5CC3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0" w:history="1">
        <w:r w:rsidRPr="00FA7057">
          <w:rPr>
            <w:rStyle w:val="af2"/>
            <w:rFonts w:ascii="Times New Roman" w:hAnsi="Times New Roman"/>
            <w:bCs/>
            <w:lang w:eastAsia="ru-RU"/>
          </w:rPr>
          <w:t>21.2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E22A678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1" w:history="1">
        <w:r w:rsidRPr="00FA7057">
          <w:rPr>
            <w:rStyle w:val="af2"/>
            <w:rFonts w:ascii="Times New Roman" w:hAnsi="Times New Roman"/>
            <w:bCs/>
            <w:lang w:eastAsia="ru-RU"/>
          </w:rPr>
          <w:t>21.3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_Toc180414991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2590635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2" w:history="1">
        <w:r w:rsidRPr="00FA7057">
          <w:rPr>
            <w:rStyle w:val="af2"/>
            <w:rFonts w:ascii="Times New Roman" w:hAnsi="Times New Roman"/>
            <w:bCs/>
            <w:lang w:eastAsia="ru-RU"/>
          </w:rPr>
          <w:t>21.4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0C501D70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93" w:history="1">
        <w:r w:rsidRPr="00FA7057">
          <w:rPr>
            <w:rStyle w:val="af2"/>
            <w:b w:val="0"/>
            <w:sz w:val="22"/>
            <w:szCs w:val="22"/>
          </w:rPr>
          <w:t>22. ИНАЯ ЗОНА СПЕЦИАЛЬНОГО НАЗНАЧЕНИЯ (СН-3)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_Toc180414993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168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88600AA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4" w:history="1">
        <w:r w:rsidRPr="00FA7057">
          <w:rPr>
            <w:rStyle w:val="af2"/>
            <w:rFonts w:ascii="Times New Roman" w:hAnsi="Times New Roman"/>
            <w:bCs/>
            <w:lang w:eastAsia="ru-RU"/>
          </w:rPr>
          <w:t>22.1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47D475B0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5" w:history="1">
        <w:r w:rsidRPr="00FA7057">
          <w:rPr>
            <w:rStyle w:val="af2"/>
            <w:rFonts w:ascii="Times New Roman" w:hAnsi="Times New Roman"/>
            <w:bCs/>
            <w:lang w:eastAsia="ru-RU"/>
          </w:rPr>
          <w:t>22.2 Условно разрешенные виды использования земельных участков и объектов капитального строительства: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169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CB3CB90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6" w:history="1">
        <w:r w:rsidRPr="00FA7057">
          <w:rPr>
            <w:rStyle w:val="af2"/>
            <w:rFonts w:ascii="Times New Roman" w:hAnsi="Times New Roman"/>
            <w:bCs/>
            <w:lang w:eastAsia="ru-RU"/>
          </w:rPr>
          <w:t>22.3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_Toc180414996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170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89518FF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7" w:history="1">
        <w:r w:rsidRPr="00FA7057">
          <w:rPr>
            <w:rStyle w:val="af2"/>
            <w:rFonts w:ascii="Times New Roman" w:hAnsi="Times New Roman"/>
            <w:bCs/>
            <w:lang w:eastAsia="ru-RU"/>
          </w:rPr>
          <w:t>22.4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_Toc180414997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170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AECC5A0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4998" w:history="1">
        <w:r w:rsidRPr="00FA7057">
          <w:rPr>
            <w:rStyle w:val="af2"/>
            <w:b w:val="0"/>
            <w:sz w:val="22"/>
            <w:szCs w:val="22"/>
          </w:rPr>
          <w:t>23. ЗОНА ОЗЕЛЕНЕНИЯ СПЕЦИАЛЬНОГО НАЗНАЧЕНИЯ (СН-5)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_Toc180414998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172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186686E9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4999" w:history="1">
        <w:r w:rsidRPr="00FA7057">
          <w:rPr>
            <w:rStyle w:val="af2"/>
            <w:rFonts w:ascii="Times New Roman" w:hAnsi="Times New Roman"/>
            <w:bCs/>
            <w:lang w:eastAsia="ru-RU"/>
          </w:rPr>
          <w:t>23.3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_Toc180414999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173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0524ED2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5000" w:history="1">
        <w:r w:rsidRPr="00FA7057">
          <w:rPr>
            <w:rStyle w:val="af2"/>
            <w:rFonts w:ascii="Times New Roman" w:hAnsi="Times New Roman"/>
            <w:bCs/>
            <w:lang w:eastAsia="ru-RU"/>
          </w:rPr>
          <w:t>23.4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_Toc180415000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174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60A68E47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5001" w:history="1">
        <w:r w:rsidRPr="00FA7057">
          <w:rPr>
            <w:rStyle w:val="af2"/>
            <w:b w:val="0"/>
            <w:sz w:val="22"/>
            <w:szCs w:val="22"/>
          </w:rPr>
          <w:t>24. ЗОНА ЭКОПОЛИСА (ЭКО)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_Toc180415001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176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70AD184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5002" w:history="1">
        <w:r w:rsidRPr="00FA7057">
          <w:rPr>
            <w:rStyle w:val="af2"/>
            <w:rFonts w:ascii="Times New Roman" w:hAnsi="Times New Roman"/>
            <w:bCs/>
            <w:lang w:eastAsia="ru-RU"/>
          </w:rPr>
          <w:t>24.1 Основные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_Toc180415002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176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3B893781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5003" w:history="1">
        <w:r w:rsidRPr="00FA7057">
          <w:rPr>
            <w:rStyle w:val="af2"/>
            <w:rFonts w:ascii="Times New Roman" w:hAnsi="Times New Roman"/>
            <w:bCs/>
            <w:lang w:eastAsia="ru-RU"/>
          </w:rPr>
          <w:t>24.2 Условно разрешенные виды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_Toc180415003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188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1A23364B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5004" w:history="1">
        <w:r w:rsidRPr="00FA7057">
          <w:rPr>
            <w:rStyle w:val="af2"/>
            <w:rFonts w:ascii="Times New Roman" w:hAnsi="Times New Roman"/>
            <w:bCs/>
            <w:lang w:eastAsia="ru-RU"/>
          </w:rPr>
          <w:t>24.3 Вспомогательные виды разрешенного использования земельных участков и объектов капитального строительства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_Toc180415004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189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</w:p>
    <w:p w14:paraId="53E69A56" w14:textId="77777777" w:rsidR="00A26CD3" w:rsidRPr="00FA7057" w:rsidRDefault="00A26CD3" w:rsidP="00A26CD3">
      <w:pPr>
        <w:pStyle w:val="34"/>
        <w:tabs>
          <w:tab w:val="right" w:leader="dot" w:pos="9214"/>
        </w:tabs>
        <w:ind w:left="-284"/>
        <w:rPr>
          <w:rFonts w:ascii="Times New Roman" w:eastAsia="Times New Roman" w:hAnsi="Times New Roman"/>
          <w:lang w:eastAsia="ru-RU"/>
        </w:rPr>
      </w:pPr>
      <w:hyperlink w:anchor="_Toc180415005" w:history="1">
        <w:r w:rsidRPr="00FA7057">
          <w:rPr>
            <w:rStyle w:val="af2"/>
            <w:rFonts w:ascii="Times New Roman" w:hAnsi="Times New Roman"/>
            <w:bCs/>
            <w:lang w:eastAsia="ru-RU"/>
          </w:rPr>
          <w:t>24.4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  </w:r>
        <w:r w:rsidRPr="00FA7057">
          <w:rPr>
            <w:rFonts w:ascii="Times New Roman" w:hAnsi="Times New Roman"/>
            <w:lang w:eastAsia="ru-RU"/>
          </w:rPr>
          <w:tab/>
        </w:r>
        <w:r w:rsidRPr="00FA7057">
          <w:rPr>
            <w:rFonts w:ascii="Times New Roman" w:hAnsi="Times New Roman"/>
            <w:lang w:eastAsia="ru-RU"/>
          </w:rPr>
          <w:fldChar w:fldCharType="begin"/>
        </w:r>
        <w:r w:rsidRPr="00FA7057">
          <w:rPr>
            <w:rFonts w:ascii="Times New Roman" w:hAnsi="Times New Roman"/>
            <w:lang w:eastAsia="ru-RU"/>
          </w:rPr>
          <w:instrText xml:space="preserve"> PAGEREF _Toc180415005 \h </w:instrText>
        </w:r>
        <w:r w:rsidRPr="00FA7057">
          <w:rPr>
            <w:rFonts w:ascii="Times New Roman" w:hAnsi="Times New Roman"/>
            <w:lang w:eastAsia="ru-RU"/>
          </w:rPr>
        </w:r>
        <w:r w:rsidRPr="00FA7057">
          <w:rPr>
            <w:rFonts w:ascii="Times New Roman" w:hAnsi="Times New Roman"/>
            <w:lang w:eastAsia="ru-RU"/>
          </w:rPr>
          <w:fldChar w:fldCharType="separate"/>
        </w:r>
        <w:r w:rsidRPr="00FA7057">
          <w:rPr>
            <w:rFonts w:ascii="Times New Roman" w:hAnsi="Times New Roman"/>
            <w:noProof/>
            <w:lang w:eastAsia="ru-RU"/>
          </w:rPr>
          <w:t>1</w:t>
        </w:r>
        <w:r w:rsidRPr="00FA7057">
          <w:rPr>
            <w:rFonts w:ascii="Times New Roman" w:hAnsi="Times New Roman"/>
            <w:lang w:eastAsia="ru-RU"/>
          </w:rPr>
          <w:fldChar w:fldCharType="end"/>
        </w:r>
      </w:hyperlink>
      <w:r w:rsidRPr="00FA7057">
        <w:rPr>
          <w:rStyle w:val="af2"/>
          <w:rFonts w:ascii="Times New Roman" w:hAnsi="Times New Roman"/>
          <w:lang w:eastAsia="ru-RU"/>
        </w:rPr>
        <w:t>89</w:t>
      </w:r>
    </w:p>
    <w:p w14:paraId="50BBACD5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r w:rsidRPr="00FA7057">
        <w:rPr>
          <w:rStyle w:val="af2"/>
          <w:b w:val="0"/>
          <w:sz w:val="22"/>
          <w:szCs w:val="22"/>
        </w:rPr>
        <w:t xml:space="preserve">     </w:t>
      </w:r>
      <w:hyperlink w:anchor="_Toc180415006" w:history="1">
        <w:r w:rsidRPr="00FA7057">
          <w:rPr>
            <w:rStyle w:val="af2"/>
            <w:b w:val="0"/>
            <w:kern w:val="32"/>
            <w:sz w:val="22"/>
            <w:szCs w:val="22"/>
          </w:rPr>
          <w:t xml:space="preserve">25. </w:t>
        </w:r>
      </w:hyperlink>
      <w:hyperlink w:anchor="_Toc180415007" w:history="1">
        <w:r w:rsidRPr="00FA7057">
          <w:rPr>
            <w:rStyle w:val="af2"/>
            <w:b w:val="0"/>
            <w:sz w:val="22"/>
            <w:szCs w:val="22"/>
          </w:rPr>
          <w:t xml:space="preserve"> ОГРАНИЧЕНИЯ ИСПОЛЬЗОВАНИЯ ЗЕМЕЛЬНЫХ УЧАСТКОВ И</w:t>
        </w:r>
      </w:hyperlink>
    </w:p>
    <w:p w14:paraId="4AE24E2E" w14:textId="77777777" w:rsidR="00A26CD3" w:rsidRPr="00FA7057" w:rsidRDefault="00A26CD3" w:rsidP="00A26CD3">
      <w:pPr>
        <w:pStyle w:val="11"/>
        <w:ind w:left="-284"/>
        <w:rPr>
          <w:b w:val="0"/>
          <w:sz w:val="22"/>
          <w:szCs w:val="22"/>
        </w:rPr>
      </w:pPr>
      <w:hyperlink w:anchor="_Toc180415008" w:history="1">
        <w:r w:rsidRPr="00FA7057">
          <w:rPr>
            <w:rStyle w:val="af2"/>
            <w:b w:val="0"/>
            <w:sz w:val="22"/>
            <w:szCs w:val="22"/>
          </w:rPr>
          <w:t>РАЗМЕЩЕНИЯ ОБЪЕКТОВ КАПИТАЛЬНОГО СТРОИТЕЛЬСТВА</w:t>
        </w:r>
        <w:r w:rsidRPr="00FA7057">
          <w:rPr>
            <w:b w:val="0"/>
            <w:sz w:val="22"/>
            <w:szCs w:val="22"/>
          </w:rPr>
          <w:tab/>
        </w:r>
        <w:r w:rsidRPr="00FA7057">
          <w:rPr>
            <w:b w:val="0"/>
            <w:sz w:val="22"/>
            <w:szCs w:val="22"/>
          </w:rPr>
          <w:fldChar w:fldCharType="begin"/>
        </w:r>
        <w:r w:rsidRPr="00FA7057">
          <w:rPr>
            <w:b w:val="0"/>
            <w:sz w:val="22"/>
            <w:szCs w:val="22"/>
          </w:rPr>
          <w:instrText xml:space="preserve"> PAGEREF _Toc180415008 \h </w:instrText>
        </w:r>
        <w:r w:rsidRPr="00FA7057">
          <w:rPr>
            <w:b w:val="0"/>
            <w:sz w:val="22"/>
            <w:szCs w:val="22"/>
          </w:rPr>
        </w:r>
        <w:r w:rsidRPr="00FA7057">
          <w:rPr>
            <w:b w:val="0"/>
            <w:sz w:val="22"/>
            <w:szCs w:val="22"/>
          </w:rPr>
          <w:fldChar w:fldCharType="separate"/>
        </w:r>
        <w:r w:rsidRPr="00FA7057">
          <w:rPr>
            <w:b w:val="0"/>
            <w:noProof/>
            <w:sz w:val="22"/>
            <w:szCs w:val="22"/>
          </w:rPr>
          <w:t>190</w:t>
        </w:r>
        <w:r w:rsidRPr="00FA7057">
          <w:rPr>
            <w:b w:val="0"/>
            <w:sz w:val="22"/>
            <w:szCs w:val="22"/>
          </w:rPr>
          <w:fldChar w:fldCharType="end"/>
        </w:r>
      </w:hyperlink>
    </w:p>
    <w:p w14:paraId="66DE1CA4" w14:textId="77777777" w:rsidR="00A26CD3" w:rsidRPr="00FA7057" w:rsidRDefault="00A26CD3" w:rsidP="00A26CD3">
      <w:pPr>
        <w:pStyle w:val="1"/>
        <w:suppressAutoHyphens/>
        <w:spacing w:before="480" w:after="240"/>
        <w:ind w:left="-284"/>
        <w:rPr>
          <w:b w:val="0"/>
          <w:color w:val="000000"/>
          <w:sz w:val="24"/>
          <w:lang w:bidi="ru-RU"/>
        </w:rPr>
      </w:pPr>
      <w:r w:rsidRPr="00FA7057">
        <w:rPr>
          <w:sz w:val="24"/>
        </w:rPr>
        <w:fldChar w:fldCharType="end"/>
      </w:r>
      <w:r w:rsidRPr="00FA7057">
        <w:rPr>
          <w:sz w:val="24"/>
        </w:rPr>
        <w:br w:type="page"/>
      </w:r>
      <w:bookmarkStart w:id="17" w:name="bookmark4"/>
      <w:bookmarkStart w:id="18" w:name="bookmark6"/>
      <w:bookmarkStart w:id="19" w:name="bookmark5"/>
      <w:bookmarkStart w:id="20" w:name="_Toc180414892"/>
      <w:bookmarkStart w:id="21" w:name="_Toc20898760"/>
      <w:bookmarkStart w:id="22" w:name="_Toc30755795"/>
      <w:r w:rsidRPr="00FA7057">
        <w:rPr>
          <w:b w:val="0"/>
          <w:color w:val="000000"/>
          <w:sz w:val="24"/>
        </w:rPr>
        <w:lastRenderedPageBreak/>
        <w:t>1.</w:t>
      </w:r>
      <w:r w:rsidRPr="00FA7057">
        <w:rPr>
          <w:b w:val="0"/>
          <w:color w:val="000000"/>
          <w:sz w:val="24"/>
          <w:lang w:bidi="ru-RU"/>
        </w:rPr>
        <w:t>ЗОНА ЗАСТРОЙКИ МАЛОЭТАЖНЫМИ ЖИЛЫМИ ДОМАМИ (Ж-2)</w:t>
      </w:r>
      <w:bookmarkEnd w:id="17"/>
      <w:bookmarkEnd w:id="18"/>
      <w:bookmarkEnd w:id="19"/>
      <w:bookmarkEnd w:id="20"/>
    </w:p>
    <w:p w14:paraId="71FDA8ED" w14:textId="77777777" w:rsidR="00A26CD3" w:rsidRPr="00FA7057" w:rsidRDefault="00A26CD3" w:rsidP="00A26CD3">
      <w:pPr>
        <w:jc w:val="both"/>
        <w:outlineLvl w:val="2"/>
        <w:rPr>
          <w:b/>
          <w:lang w:bidi="ru-RU"/>
        </w:rPr>
      </w:pPr>
      <w:bookmarkStart w:id="23" w:name="_Toc180414893"/>
      <w:r w:rsidRPr="00FA7057">
        <w:rPr>
          <w:b/>
          <w:lang w:bidi="ru-RU"/>
        </w:rPr>
        <w:t>1.1 Основные виды разрешенного использования земельных участков и объектов капитального строительства</w:t>
      </w:r>
      <w:bookmarkEnd w:id="23"/>
      <w:r w:rsidRPr="00FA7057">
        <w:rPr>
          <w:b/>
          <w:lang w:bidi="ru-RU"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3110"/>
        <w:gridCol w:w="796"/>
        <w:gridCol w:w="4910"/>
      </w:tblGrid>
      <w:tr w:rsidR="00A26CD3" w:rsidRPr="00FA7057" w14:paraId="2183FAE7" w14:textId="77777777" w:rsidTr="002F0B69">
        <w:trPr>
          <w:tblHeader/>
        </w:trPr>
        <w:tc>
          <w:tcPr>
            <w:tcW w:w="283" w:type="pct"/>
            <w:vMerge w:val="restart"/>
          </w:tcPr>
          <w:p w14:paraId="2B4674C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48FAA05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090" w:type="pct"/>
            <w:gridSpan w:val="2"/>
          </w:tcPr>
          <w:p w14:paraId="51E58C8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627" w:type="pct"/>
            <w:vMerge w:val="restart"/>
          </w:tcPr>
          <w:p w14:paraId="6E4D2B5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2F35588" w14:textId="77777777" w:rsidTr="002F0B69">
        <w:trPr>
          <w:tblHeader/>
        </w:trPr>
        <w:tc>
          <w:tcPr>
            <w:tcW w:w="283" w:type="pct"/>
            <w:vMerge/>
          </w:tcPr>
          <w:p w14:paraId="5F3D2B2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</w:tcPr>
          <w:p w14:paraId="48AE9DE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426" w:type="pct"/>
          </w:tcPr>
          <w:p w14:paraId="6DECECC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2627" w:type="pct"/>
            <w:vMerge/>
          </w:tcPr>
          <w:p w14:paraId="354569A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26CD3" w:rsidRPr="00FA7057" w14:paraId="1B5EA670" w14:textId="77777777" w:rsidTr="002F0B69">
        <w:trPr>
          <w:trHeight w:val="130"/>
          <w:tblHeader/>
        </w:trPr>
        <w:tc>
          <w:tcPr>
            <w:tcW w:w="283" w:type="pct"/>
            <w:vMerge/>
          </w:tcPr>
          <w:p w14:paraId="0C2513C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</w:tcPr>
          <w:p w14:paraId="05749D2D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26" w:type="pct"/>
          </w:tcPr>
          <w:p w14:paraId="65BE7FB1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2627" w:type="pct"/>
          </w:tcPr>
          <w:p w14:paraId="583599EB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26CD3" w:rsidRPr="00FA7057" w14:paraId="0BFA6982" w14:textId="77777777" w:rsidTr="002F0B69">
        <w:trPr>
          <w:trHeight w:val="2895"/>
        </w:trPr>
        <w:tc>
          <w:tcPr>
            <w:tcW w:w="283" w:type="pct"/>
            <w:vMerge w:val="restart"/>
          </w:tcPr>
          <w:p w14:paraId="1923D6E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664" w:type="pct"/>
            <w:vMerge w:val="restart"/>
          </w:tcPr>
          <w:p w14:paraId="0EF828F3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Для индивидуального жилищного строительства*</w:t>
            </w:r>
          </w:p>
          <w:p w14:paraId="61479B4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color w:val="000000"/>
                <w:sz w:val="20"/>
                <w:szCs w:val="20"/>
                <w:lang w:bidi="ru-RU"/>
              </w:rPr>
              <w:t>*В границах г. Корсакова настоящий вид разрешенного использования земельных участков и объектов капитального строительства отнесен к условно-разрешенному виду</w:t>
            </w:r>
          </w:p>
        </w:tc>
        <w:tc>
          <w:tcPr>
            <w:tcW w:w="426" w:type="pct"/>
            <w:vMerge w:val="restart"/>
          </w:tcPr>
          <w:p w14:paraId="131C40E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3DF245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126963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- 1000. До 2000 кв.м. в случае образования участков для граждан, имеющих трех и более детей.</w:t>
            </w:r>
          </w:p>
          <w:p w14:paraId="702D80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образования земельных участков, а также перераспределения земельных участков, или уточнение границ земельных участков по документам раннее возникшего права, площадь таких земельных участков принимается по площади указанной в документах.</w:t>
            </w:r>
          </w:p>
          <w:p w14:paraId="1CAB8DC8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282"/>
                <w:tab w:val="left" w:pos="2894"/>
                <w:tab w:val="left" w:pos="3403"/>
                <w:tab w:val="left" w:pos="5357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перераспределения земель и (или) земельных участков,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ab/>
              <w:t>находящихся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ab/>
              <w:t>в     государственной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ab/>
              <w:t>или</w:t>
            </w:r>
          </w:p>
          <w:p w14:paraId="7C6AF2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муниципальной собственности, и земельных участков, находящихся в частной собственности,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площадь земельных участков не может превышать, рассчитанную как сумма предельного (максимального) и предельного (минимального) размеров земельных участков.</w:t>
            </w:r>
          </w:p>
          <w:p w14:paraId="2DEA83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(ширина), м – 16</w:t>
            </w:r>
          </w:p>
          <w:p w14:paraId="18CD03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2CC31D66" w14:textId="77777777" w:rsidTr="002F0B69">
        <w:trPr>
          <w:trHeight w:val="1448"/>
        </w:trPr>
        <w:tc>
          <w:tcPr>
            <w:tcW w:w="283" w:type="pct"/>
            <w:vMerge/>
          </w:tcPr>
          <w:p w14:paraId="20AE4FA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A32B90B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6F1D31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63C93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CE6A2BA" w14:textId="77777777" w:rsidR="00A26CD3" w:rsidRPr="00FA7057" w:rsidRDefault="00A26CD3" w:rsidP="00A26CD3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6FD85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6FEEC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26CD3" w:rsidRPr="00FA7057" w14:paraId="0990093E" w14:textId="77777777" w:rsidTr="002F0B69">
        <w:trPr>
          <w:trHeight w:val="429"/>
        </w:trPr>
        <w:tc>
          <w:tcPr>
            <w:tcW w:w="283" w:type="pct"/>
            <w:vMerge/>
          </w:tcPr>
          <w:p w14:paraId="544BAF7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6983BA7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9356F6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20088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– 3</w:t>
            </w:r>
          </w:p>
        </w:tc>
      </w:tr>
      <w:tr w:rsidR="00A26CD3" w:rsidRPr="00FA7057" w14:paraId="21902640" w14:textId="77777777" w:rsidTr="002F0B69">
        <w:trPr>
          <w:trHeight w:val="360"/>
        </w:trPr>
        <w:tc>
          <w:tcPr>
            <w:tcW w:w="283" w:type="pct"/>
            <w:vMerge/>
          </w:tcPr>
          <w:p w14:paraId="75BF396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40A393A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742360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21F30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E80C6DB" w14:textId="77777777" w:rsidTr="002F0B69">
        <w:trPr>
          <w:trHeight w:val="360"/>
        </w:trPr>
        <w:tc>
          <w:tcPr>
            <w:tcW w:w="283" w:type="pct"/>
            <w:vMerge/>
          </w:tcPr>
          <w:p w14:paraId="3218286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3D22E36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143BC1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E9281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  <w:p w14:paraId="058328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Обязательные технико-экономические показатели жилых домов:</w:t>
            </w:r>
          </w:p>
          <w:p w14:paraId="13BC10A6" w14:textId="77777777" w:rsidR="00A26CD3" w:rsidRPr="00FA7057" w:rsidRDefault="00A26CD3" w:rsidP="00A26CD3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минимальная общая площадь всех помещений жилого дома</w:t>
            </w:r>
          </w:p>
          <w:p w14:paraId="30D772B1" w14:textId="77777777" w:rsidR="00A26CD3" w:rsidRPr="00FA7057" w:rsidRDefault="00A26CD3" w:rsidP="00A26CD3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не менее 24 кв. метров</w:t>
            </w:r>
          </w:p>
          <w:p w14:paraId="5457C797" w14:textId="77777777" w:rsidR="00A26CD3" w:rsidRPr="00FA7057" w:rsidRDefault="00A26CD3" w:rsidP="00A26CD3">
            <w:pPr>
              <w:pStyle w:val="Other0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высота помещений не менее 2,5 метров, в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мансардном этаже не менее 2,3 метров;</w:t>
            </w:r>
          </w:p>
          <w:p w14:paraId="4690DD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 фундамента: монолитная железобетонная плита, малозаглубленный или глубокого залегания ленточный фундамент (монолитный железобетон или из фундаментных блоков), свайный фундамент (металлические или железобетонные сваи).</w:t>
            </w:r>
          </w:p>
        </w:tc>
      </w:tr>
      <w:tr w:rsidR="00A26CD3" w:rsidRPr="00FA7057" w14:paraId="28B650DE" w14:textId="77777777" w:rsidTr="002F0B69">
        <w:trPr>
          <w:trHeight w:val="1649"/>
        </w:trPr>
        <w:tc>
          <w:tcPr>
            <w:tcW w:w="283" w:type="pct"/>
            <w:vMerge/>
          </w:tcPr>
          <w:p w14:paraId="6D59A76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378378B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5F7A59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89860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типы ограждающих конструкций (стены): брус, монолитный железобетон, монолитный железобетонный каркас с заполнением стеновыми блоками (газоблок, пеноблок и т.д.), кирпич, деревянный или металлический (в т. ч. ЛСТК)</w:t>
            </w:r>
          </w:p>
        </w:tc>
      </w:tr>
      <w:tr w:rsidR="00A26CD3" w:rsidRPr="00FA7057" w14:paraId="7FBA41D1" w14:textId="77777777" w:rsidTr="002F0B69">
        <w:trPr>
          <w:trHeight w:val="255"/>
        </w:trPr>
        <w:tc>
          <w:tcPr>
            <w:tcW w:w="283" w:type="pct"/>
            <w:vMerge w:val="restart"/>
          </w:tcPr>
          <w:p w14:paraId="7549102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664" w:type="pct"/>
            <w:vMerge w:val="restart"/>
          </w:tcPr>
          <w:p w14:paraId="0EFD177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426" w:type="pct"/>
            <w:vMerge w:val="restart"/>
          </w:tcPr>
          <w:p w14:paraId="1E79D06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2.1.1</w:t>
            </w:r>
          </w:p>
        </w:tc>
        <w:tc>
          <w:tcPr>
            <w:tcW w:w="2627" w:type="pct"/>
          </w:tcPr>
          <w:p w14:paraId="423BC9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AB93F3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A6907AF" w14:textId="77777777" w:rsidTr="002F0B69">
        <w:trPr>
          <w:trHeight w:val="255"/>
        </w:trPr>
        <w:tc>
          <w:tcPr>
            <w:tcW w:w="283" w:type="pct"/>
            <w:vMerge/>
          </w:tcPr>
          <w:p w14:paraId="277BFB4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A6341C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CDF8CF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72ED9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6D699E" w14:textId="77777777" w:rsidR="00A26CD3" w:rsidRPr="00FA7057" w:rsidRDefault="00A26CD3" w:rsidP="00A26CD3">
            <w:pPr>
              <w:pStyle w:val="Other0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</w:t>
            </w:r>
          </w:p>
          <w:p w14:paraId="2F79C0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6CE50E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006DF680" w14:textId="77777777" w:rsidTr="002F0B69">
        <w:trPr>
          <w:trHeight w:val="255"/>
        </w:trPr>
        <w:tc>
          <w:tcPr>
            <w:tcW w:w="283" w:type="pct"/>
            <w:vMerge/>
          </w:tcPr>
          <w:p w14:paraId="1A58823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0894AC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E07A93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6F357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</w:tc>
      </w:tr>
      <w:tr w:rsidR="00A26CD3" w:rsidRPr="00FA7057" w14:paraId="55E359F6" w14:textId="77777777" w:rsidTr="002F0B69">
        <w:trPr>
          <w:trHeight w:val="360"/>
        </w:trPr>
        <w:tc>
          <w:tcPr>
            <w:tcW w:w="283" w:type="pct"/>
            <w:vMerge/>
          </w:tcPr>
          <w:p w14:paraId="1596305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DC86686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C11F28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7918D3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19FE202" w14:textId="77777777" w:rsidTr="002F0B69">
        <w:trPr>
          <w:trHeight w:val="360"/>
        </w:trPr>
        <w:tc>
          <w:tcPr>
            <w:tcW w:w="283" w:type="pct"/>
            <w:vMerge/>
          </w:tcPr>
          <w:p w14:paraId="0DFF0A3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C36826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236187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0546B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</w:tc>
      </w:tr>
      <w:tr w:rsidR="00A26CD3" w:rsidRPr="00FA7057" w14:paraId="1CBD824C" w14:textId="77777777" w:rsidTr="002F0B69">
        <w:trPr>
          <w:trHeight w:val="654"/>
        </w:trPr>
        <w:tc>
          <w:tcPr>
            <w:tcW w:w="283" w:type="pct"/>
            <w:vMerge w:val="restart"/>
          </w:tcPr>
          <w:p w14:paraId="3DAE1F9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664" w:type="pct"/>
            <w:vMerge w:val="restart"/>
          </w:tcPr>
          <w:p w14:paraId="5BFF0540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Блокированная жилая застройка*</w:t>
            </w:r>
          </w:p>
          <w:p w14:paraId="61794BD4" w14:textId="77777777" w:rsidR="00A26CD3" w:rsidRPr="00FA7057" w:rsidRDefault="00A26CD3" w:rsidP="002F0B69">
            <w:pPr>
              <w:pStyle w:val="Other0"/>
              <w:shd w:val="clear" w:color="auto" w:fill="auto"/>
              <w:spacing w:line="252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i/>
                <w:iCs/>
                <w:color w:val="000000"/>
                <w:lang w:bidi="ru-RU"/>
              </w:rPr>
              <w:t>Требования к минимальным и максимальным размерам земельных участков не распространяется на</w:t>
            </w:r>
          </w:p>
          <w:p w14:paraId="055EED3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color w:val="000000"/>
                <w:sz w:val="20"/>
                <w:szCs w:val="20"/>
                <w:lang w:bidi="ru-RU"/>
              </w:rPr>
              <w:t>многоквартирные жилые дома, которые впоследствии могут быть признаны домами блокированной застройки</w:t>
            </w:r>
          </w:p>
        </w:tc>
        <w:tc>
          <w:tcPr>
            <w:tcW w:w="426" w:type="pct"/>
            <w:vMerge w:val="restart"/>
          </w:tcPr>
          <w:p w14:paraId="25BF31B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2.3</w:t>
            </w:r>
          </w:p>
        </w:tc>
        <w:tc>
          <w:tcPr>
            <w:tcW w:w="2627" w:type="pct"/>
          </w:tcPr>
          <w:p w14:paraId="32E338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</w:p>
          <w:p w14:paraId="51F7E272" w14:textId="77777777" w:rsidR="00A26CD3" w:rsidRPr="00FA7057" w:rsidRDefault="00A26CD3" w:rsidP="00A26CD3">
            <w:pPr>
              <w:pStyle w:val="Other0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150 на один блок</w:t>
            </w:r>
          </w:p>
          <w:p w14:paraId="2DB702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60D9C09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- 1000 на один блок</w:t>
            </w:r>
          </w:p>
        </w:tc>
      </w:tr>
      <w:tr w:rsidR="00A26CD3" w:rsidRPr="00FA7057" w14:paraId="5F9DAB7F" w14:textId="77777777" w:rsidTr="002F0B69">
        <w:trPr>
          <w:trHeight w:val="652"/>
        </w:trPr>
        <w:tc>
          <w:tcPr>
            <w:tcW w:w="283" w:type="pct"/>
            <w:vMerge/>
          </w:tcPr>
          <w:p w14:paraId="2D3C6E9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26C17B7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07D66E1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84970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7DEA09" w14:textId="77777777" w:rsidR="00A26CD3" w:rsidRPr="00FA7057" w:rsidRDefault="00A26CD3" w:rsidP="00A26CD3">
            <w:pPr>
              <w:pStyle w:val="Other0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проезду,</w:t>
            </w:r>
          </w:p>
          <w:p w14:paraId="2D8843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- 0 со стороны общей стены с соседним жилым домом</w:t>
            </w:r>
          </w:p>
        </w:tc>
      </w:tr>
      <w:tr w:rsidR="00A26CD3" w:rsidRPr="00FA7057" w14:paraId="6CB61667" w14:textId="77777777" w:rsidTr="002F0B69">
        <w:trPr>
          <w:trHeight w:val="652"/>
        </w:trPr>
        <w:tc>
          <w:tcPr>
            <w:tcW w:w="283" w:type="pct"/>
            <w:vMerge/>
          </w:tcPr>
          <w:p w14:paraId="3EC8FE6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FD58CE4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7E8AD2E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EC8E9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</w:tc>
      </w:tr>
      <w:tr w:rsidR="00A26CD3" w:rsidRPr="00FA7057" w14:paraId="734A3CCC" w14:textId="77777777" w:rsidTr="002F0B69">
        <w:trPr>
          <w:trHeight w:val="360"/>
        </w:trPr>
        <w:tc>
          <w:tcPr>
            <w:tcW w:w="283" w:type="pct"/>
            <w:vMerge/>
          </w:tcPr>
          <w:p w14:paraId="2086516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BEC8F56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D43D0A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DA94F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DB55C35" w14:textId="77777777" w:rsidTr="002F0B69">
        <w:trPr>
          <w:trHeight w:val="360"/>
        </w:trPr>
        <w:tc>
          <w:tcPr>
            <w:tcW w:w="283" w:type="pct"/>
            <w:vMerge/>
          </w:tcPr>
          <w:p w14:paraId="020B5C3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8DD786F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3361F49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FF24E5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</w:tc>
      </w:tr>
      <w:tr w:rsidR="00A26CD3" w:rsidRPr="00FA7057" w14:paraId="23A99E61" w14:textId="77777777" w:rsidTr="002F0B69">
        <w:trPr>
          <w:trHeight w:val="129"/>
        </w:trPr>
        <w:tc>
          <w:tcPr>
            <w:tcW w:w="283" w:type="pct"/>
            <w:vMerge w:val="restart"/>
          </w:tcPr>
          <w:p w14:paraId="519F163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664" w:type="pct"/>
            <w:vMerge w:val="restart"/>
          </w:tcPr>
          <w:p w14:paraId="5F237E2A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</w:rPr>
              <w:t>Передвижное жилье</w:t>
            </w:r>
          </w:p>
        </w:tc>
        <w:tc>
          <w:tcPr>
            <w:tcW w:w="426" w:type="pct"/>
            <w:vMerge w:val="restart"/>
          </w:tcPr>
          <w:p w14:paraId="6FABF0B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2.4</w:t>
            </w:r>
          </w:p>
        </w:tc>
        <w:tc>
          <w:tcPr>
            <w:tcW w:w="2627" w:type="pct"/>
          </w:tcPr>
          <w:p w14:paraId="323E86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‒ минимальные размеры земельного участка – не подлежат установлению; ‒ максимальные размеры земельного участка – не подлежат установлению; ‒ минимальные отступы от границ земельного участка – 3 м.; ‒ минимальный отступ от границ земельного участка (от красных линий) – 5 м</w:t>
            </w:r>
          </w:p>
        </w:tc>
      </w:tr>
      <w:tr w:rsidR="00A26CD3" w:rsidRPr="00FA7057" w14:paraId="64151998" w14:textId="77777777" w:rsidTr="002F0B69">
        <w:trPr>
          <w:trHeight w:val="127"/>
        </w:trPr>
        <w:tc>
          <w:tcPr>
            <w:tcW w:w="283" w:type="pct"/>
            <w:vMerge/>
          </w:tcPr>
          <w:p w14:paraId="3D2DBA2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E4BCFAD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D6AE15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85370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‒ предельное количество этажей – 1; ‒ максимальный процент застройки – 40</w:t>
            </w:r>
          </w:p>
        </w:tc>
      </w:tr>
      <w:tr w:rsidR="00A26CD3" w:rsidRPr="00FA7057" w14:paraId="782308F9" w14:textId="77777777" w:rsidTr="002F0B69">
        <w:trPr>
          <w:trHeight w:val="255"/>
        </w:trPr>
        <w:tc>
          <w:tcPr>
            <w:tcW w:w="283" w:type="pct"/>
            <w:vMerge w:val="restart"/>
          </w:tcPr>
          <w:p w14:paraId="1883CA2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664" w:type="pct"/>
            <w:vMerge w:val="restart"/>
          </w:tcPr>
          <w:p w14:paraId="12EE8C7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Оказание услуг</w:t>
            </w:r>
          </w:p>
          <w:p w14:paraId="648F6C5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Cs/>
                <w:color w:val="000000"/>
                <w:sz w:val="20"/>
                <w:szCs w:val="20"/>
                <w:lang w:bidi="ru-RU"/>
              </w:rPr>
              <w:t>связи</w:t>
            </w:r>
          </w:p>
        </w:tc>
        <w:tc>
          <w:tcPr>
            <w:tcW w:w="426" w:type="pct"/>
            <w:vMerge w:val="restart"/>
          </w:tcPr>
          <w:p w14:paraId="6D3C783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3.2.3</w:t>
            </w:r>
          </w:p>
        </w:tc>
        <w:tc>
          <w:tcPr>
            <w:tcW w:w="2627" w:type="pct"/>
          </w:tcPr>
          <w:p w14:paraId="43DD70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213E8FE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- 600</w:t>
            </w:r>
          </w:p>
        </w:tc>
      </w:tr>
      <w:tr w:rsidR="00A26CD3" w:rsidRPr="00FA7057" w14:paraId="41E87DF3" w14:textId="77777777" w:rsidTr="002F0B69">
        <w:trPr>
          <w:trHeight w:val="255"/>
        </w:trPr>
        <w:tc>
          <w:tcPr>
            <w:tcW w:w="283" w:type="pct"/>
            <w:vMerge/>
          </w:tcPr>
          <w:p w14:paraId="731C2EE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B40CDF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2029E8B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2D1EE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AAFEBCB" w14:textId="77777777" w:rsidR="00A26CD3" w:rsidRPr="00FA7057" w:rsidRDefault="00A26CD3" w:rsidP="00A26CD3">
            <w:pPr>
              <w:pStyle w:val="Other0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9F5B3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7EB752A" w14:textId="77777777" w:rsidTr="002F0B69">
        <w:trPr>
          <w:trHeight w:val="255"/>
        </w:trPr>
        <w:tc>
          <w:tcPr>
            <w:tcW w:w="283" w:type="pct"/>
            <w:vMerge/>
          </w:tcPr>
          <w:p w14:paraId="0F34A5A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1C2B68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5E0425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75EB8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</w:tc>
      </w:tr>
      <w:tr w:rsidR="00A26CD3" w:rsidRPr="00FA7057" w14:paraId="4FA38CF0" w14:textId="77777777" w:rsidTr="002F0B69">
        <w:trPr>
          <w:trHeight w:val="255"/>
        </w:trPr>
        <w:tc>
          <w:tcPr>
            <w:tcW w:w="283" w:type="pct"/>
            <w:vMerge/>
          </w:tcPr>
          <w:p w14:paraId="0EFA890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C6790E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C2FEDE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5C773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1203FB6" w14:textId="77777777" w:rsidTr="002F0B69">
        <w:trPr>
          <w:trHeight w:val="69"/>
        </w:trPr>
        <w:tc>
          <w:tcPr>
            <w:tcW w:w="283" w:type="pct"/>
            <w:vMerge w:val="restart"/>
          </w:tcPr>
          <w:p w14:paraId="5062AE7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664" w:type="pct"/>
            <w:vMerge w:val="restart"/>
          </w:tcPr>
          <w:p w14:paraId="74CB54C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Общежития</w:t>
            </w:r>
          </w:p>
        </w:tc>
        <w:tc>
          <w:tcPr>
            <w:tcW w:w="426" w:type="pct"/>
            <w:vMerge w:val="restart"/>
          </w:tcPr>
          <w:p w14:paraId="377F6E4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3.2.4</w:t>
            </w:r>
          </w:p>
        </w:tc>
        <w:tc>
          <w:tcPr>
            <w:tcW w:w="2627" w:type="pct"/>
          </w:tcPr>
          <w:p w14:paraId="2EB708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3ED15E6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2567339" w14:textId="77777777" w:rsidTr="002F0B69">
        <w:trPr>
          <w:trHeight w:val="67"/>
        </w:trPr>
        <w:tc>
          <w:tcPr>
            <w:tcW w:w="283" w:type="pct"/>
            <w:vMerge/>
          </w:tcPr>
          <w:p w14:paraId="4D38E0D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A175D86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D6B977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39DF2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D66CC19" w14:textId="77777777" w:rsidR="00A26CD3" w:rsidRPr="00FA7057" w:rsidRDefault="00A26CD3" w:rsidP="00A26CD3">
            <w:pPr>
              <w:pStyle w:val="Other0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BB0A27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1A30C9BB" w14:textId="77777777" w:rsidTr="002F0B69">
        <w:trPr>
          <w:trHeight w:val="67"/>
        </w:trPr>
        <w:tc>
          <w:tcPr>
            <w:tcW w:w="283" w:type="pct"/>
            <w:vMerge/>
          </w:tcPr>
          <w:p w14:paraId="498F151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1281256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954199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A66F0C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- 4</w:t>
            </w:r>
          </w:p>
        </w:tc>
      </w:tr>
      <w:tr w:rsidR="00A26CD3" w:rsidRPr="00FA7057" w14:paraId="4D1E78CE" w14:textId="77777777" w:rsidTr="002F0B69">
        <w:trPr>
          <w:trHeight w:val="67"/>
        </w:trPr>
        <w:tc>
          <w:tcPr>
            <w:tcW w:w="283" w:type="pct"/>
            <w:vMerge/>
          </w:tcPr>
          <w:p w14:paraId="5CB7DBE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47D20D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F628B3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2846B8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01D0B53" w14:textId="77777777" w:rsidTr="002F0B69">
        <w:trPr>
          <w:trHeight w:val="69"/>
        </w:trPr>
        <w:tc>
          <w:tcPr>
            <w:tcW w:w="283" w:type="pct"/>
            <w:vMerge w:val="restart"/>
          </w:tcPr>
          <w:p w14:paraId="250D515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664" w:type="pct"/>
            <w:vMerge w:val="restart"/>
          </w:tcPr>
          <w:p w14:paraId="0AF6AD5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Бытовое обслуживание</w:t>
            </w:r>
          </w:p>
        </w:tc>
        <w:tc>
          <w:tcPr>
            <w:tcW w:w="426" w:type="pct"/>
            <w:vMerge w:val="restart"/>
          </w:tcPr>
          <w:p w14:paraId="346556B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3.3</w:t>
            </w:r>
          </w:p>
        </w:tc>
        <w:tc>
          <w:tcPr>
            <w:tcW w:w="2627" w:type="pct"/>
          </w:tcPr>
          <w:p w14:paraId="2EBCC8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1B70594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7A2001DC" w14:textId="77777777" w:rsidTr="002F0B69">
        <w:trPr>
          <w:trHeight w:val="67"/>
        </w:trPr>
        <w:tc>
          <w:tcPr>
            <w:tcW w:w="283" w:type="pct"/>
            <w:vMerge/>
          </w:tcPr>
          <w:p w14:paraId="35483A8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EFA42E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1E58D6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E6EA1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533B9DA" w14:textId="77777777" w:rsidR="00A26CD3" w:rsidRPr="00FA7057" w:rsidRDefault="00A26CD3" w:rsidP="00A26CD3">
            <w:pPr>
              <w:pStyle w:val="Other0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3 от границы земельного участка, примыкающей к улице или проезду</w:t>
            </w:r>
          </w:p>
          <w:p w14:paraId="4C6D9F5C" w14:textId="77777777" w:rsidR="00A26CD3" w:rsidRPr="00FA7057" w:rsidRDefault="00A26CD3" w:rsidP="00A26CD3">
            <w:pPr>
              <w:pStyle w:val="Other0"/>
              <w:numPr>
                <w:ilvl w:val="0"/>
                <w:numId w:val="14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0 в случае размещения на соседнем участке пристроенного здания</w:t>
            </w:r>
          </w:p>
          <w:p w14:paraId="24876AF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0F0CBE86" w14:textId="77777777" w:rsidTr="002F0B69">
        <w:trPr>
          <w:trHeight w:val="67"/>
        </w:trPr>
        <w:tc>
          <w:tcPr>
            <w:tcW w:w="283" w:type="pct"/>
            <w:vMerge/>
          </w:tcPr>
          <w:p w14:paraId="38F45D9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1B74FB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078C0A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3834C2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- 2</w:t>
            </w:r>
          </w:p>
        </w:tc>
      </w:tr>
      <w:tr w:rsidR="00A26CD3" w:rsidRPr="00FA7057" w14:paraId="60E8FACD" w14:textId="77777777" w:rsidTr="002F0B69">
        <w:trPr>
          <w:trHeight w:val="67"/>
        </w:trPr>
        <w:tc>
          <w:tcPr>
            <w:tcW w:w="283" w:type="pct"/>
            <w:vMerge/>
          </w:tcPr>
          <w:p w14:paraId="76F5CC0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EA229D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E2B5D7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0AE7C7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100E0AA" w14:textId="77777777" w:rsidTr="002F0B69">
        <w:trPr>
          <w:trHeight w:val="108"/>
        </w:trPr>
        <w:tc>
          <w:tcPr>
            <w:tcW w:w="283" w:type="pct"/>
            <w:vMerge w:val="restart"/>
          </w:tcPr>
          <w:p w14:paraId="64EA7F0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1664" w:type="pct"/>
            <w:vMerge w:val="restart"/>
          </w:tcPr>
          <w:p w14:paraId="1319549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Амбулаторно-</w:t>
            </w:r>
            <w:r w:rsidRPr="00FA7057">
              <w:rPr>
                <w:color w:val="000000"/>
                <w:sz w:val="20"/>
                <w:szCs w:val="20"/>
                <w:lang w:bidi="ru-RU"/>
              </w:rPr>
              <w:softHyphen/>
              <w:t>поликлиническое обслуживание</w:t>
            </w:r>
          </w:p>
        </w:tc>
        <w:tc>
          <w:tcPr>
            <w:tcW w:w="426" w:type="pct"/>
            <w:vMerge w:val="restart"/>
          </w:tcPr>
          <w:p w14:paraId="4DCE0AA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3.4.1</w:t>
            </w:r>
          </w:p>
        </w:tc>
        <w:tc>
          <w:tcPr>
            <w:tcW w:w="2627" w:type="pct"/>
          </w:tcPr>
          <w:p w14:paraId="747B89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4258BAB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6E493AE" w14:textId="77777777" w:rsidTr="002F0B69">
        <w:trPr>
          <w:trHeight w:val="108"/>
        </w:trPr>
        <w:tc>
          <w:tcPr>
            <w:tcW w:w="283" w:type="pct"/>
            <w:vMerge/>
          </w:tcPr>
          <w:p w14:paraId="79B7CB3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AFB3D8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373D0A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D17D5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65FE8BC" w14:textId="77777777" w:rsidR="00A26CD3" w:rsidRPr="00FA7057" w:rsidRDefault="00A26CD3" w:rsidP="00A26CD3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8703974" w14:textId="77777777" w:rsidR="00A26CD3" w:rsidRPr="00FA7057" w:rsidRDefault="00A26CD3" w:rsidP="00A26CD3">
            <w:pPr>
              <w:pStyle w:val="Other0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0 в случае размещения на соседнем участке пристроенного здания</w:t>
            </w:r>
          </w:p>
          <w:p w14:paraId="04590A1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33A97A50" w14:textId="77777777" w:rsidTr="002F0B69">
        <w:trPr>
          <w:trHeight w:val="108"/>
        </w:trPr>
        <w:tc>
          <w:tcPr>
            <w:tcW w:w="283" w:type="pct"/>
            <w:vMerge/>
          </w:tcPr>
          <w:p w14:paraId="6A02620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878D03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DD87DA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5589DC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- 4</w:t>
            </w:r>
          </w:p>
        </w:tc>
      </w:tr>
      <w:tr w:rsidR="00A26CD3" w:rsidRPr="00FA7057" w14:paraId="100673EE" w14:textId="77777777" w:rsidTr="002F0B69">
        <w:trPr>
          <w:trHeight w:val="108"/>
        </w:trPr>
        <w:tc>
          <w:tcPr>
            <w:tcW w:w="283" w:type="pct"/>
            <w:vMerge/>
          </w:tcPr>
          <w:p w14:paraId="07C6308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9412A66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404661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7CD74C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9E9EE09" w14:textId="77777777" w:rsidTr="002F0B69">
        <w:trPr>
          <w:trHeight w:val="108"/>
        </w:trPr>
        <w:tc>
          <w:tcPr>
            <w:tcW w:w="283" w:type="pct"/>
            <w:vMerge/>
          </w:tcPr>
          <w:p w14:paraId="629A1F5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DB0468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E8FB78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A7FF51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Минимальный процент озеленения - 40</w:t>
            </w:r>
          </w:p>
        </w:tc>
      </w:tr>
      <w:tr w:rsidR="00A26CD3" w:rsidRPr="00FA7057" w14:paraId="1C78CDD7" w14:textId="77777777" w:rsidTr="002F0B69">
        <w:trPr>
          <w:trHeight w:val="108"/>
        </w:trPr>
        <w:tc>
          <w:tcPr>
            <w:tcW w:w="283" w:type="pct"/>
            <w:vMerge w:val="restart"/>
          </w:tcPr>
          <w:p w14:paraId="2E5DAD1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1664" w:type="pct"/>
            <w:vMerge w:val="restart"/>
          </w:tcPr>
          <w:p w14:paraId="5AC5C1F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Дошкольное, начальное и среднее общее образование</w:t>
            </w:r>
          </w:p>
        </w:tc>
        <w:tc>
          <w:tcPr>
            <w:tcW w:w="426" w:type="pct"/>
            <w:vMerge w:val="restart"/>
          </w:tcPr>
          <w:p w14:paraId="6FAFEC10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3.5.1</w:t>
            </w:r>
          </w:p>
        </w:tc>
        <w:tc>
          <w:tcPr>
            <w:tcW w:w="2627" w:type="pct"/>
          </w:tcPr>
          <w:p w14:paraId="4B0003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- 4000</w:t>
            </w:r>
          </w:p>
          <w:p w14:paraId="5AA2393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7C5FF30" w14:textId="77777777" w:rsidTr="002F0B69">
        <w:trPr>
          <w:trHeight w:val="108"/>
        </w:trPr>
        <w:tc>
          <w:tcPr>
            <w:tcW w:w="283" w:type="pct"/>
            <w:vMerge/>
          </w:tcPr>
          <w:p w14:paraId="617D7E0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659CDD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E3A29B0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85E1F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DE968CD" w14:textId="77777777" w:rsidR="00A26CD3" w:rsidRPr="00FA7057" w:rsidRDefault="00A26CD3" w:rsidP="00A26CD3">
            <w:pPr>
              <w:pStyle w:val="Other0"/>
              <w:numPr>
                <w:ilvl w:val="0"/>
                <w:numId w:val="1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E665B3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DBEBBC9" w14:textId="77777777" w:rsidTr="002F0B69">
        <w:trPr>
          <w:trHeight w:val="108"/>
        </w:trPr>
        <w:tc>
          <w:tcPr>
            <w:tcW w:w="283" w:type="pct"/>
            <w:vMerge/>
          </w:tcPr>
          <w:p w14:paraId="51DB7C6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C3F419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1C45270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39B740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 - 3</w:t>
            </w:r>
          </w:p>
        </w:tc>
      </w:tr>
      <w:tr w:rsidR="00A26CD3" w:rsidRPr="00FA7057" w14:paraId="55AE0F9D" w14:textId="77777777" w:rsidTr="002F0B69">
        <w:trPr>
          <w:trHeight w:val="108"/>
        </w:trPr>
        <w:tc>
          <w:tcPr>
            <w:tcW w:w="283" w:type="pct"/>
            <w:vMerge/>
          </w:tcPr>
          <w:p w14:paraId="0936CB1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619E64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AA32E97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13F550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559748A" w14:textId="77777777" w:rsidTr="002F0B69">
        <w:trPr>
          <w:trHeight w:val="108"/>
        </w:trPr>
        <w:tc>
          <w:tcPr>
            <w:tcW w:w="283" w:type="pct"/>
            <w:vMerge/>
          </w:tcPr>
          <w:p w14:paraId="1199CF9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4BE316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F7AB3FC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415783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</w:tc>
      </w:tr>
      <w:tr w:rsidR="00A26CD3" w:rsidRPr="00FA7057" w14:paraId="4B6A005C" w14:textId="77777777" w:rsidTr="002F0B69">
        <w:trPr>
          <w:trHeight w:val="135"/>
        </w:trPr>
        <w:tc>
          <w:tcPr>
            <w:tcW w:w="283" w:type="pct"/>
            <w:vMerge w:val="restart"/>
          </w:tcPr>
          <w:p w14:paraId="63D8B5B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1664" w:type="pct"/>
            <w:vMerge w:val="restart"/>
          </w:tcPr>
          <w:p w14:paraId="0BBFF05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Объекты культурно</w:t>
            </w:r>
            <w:r w:rsidRPr="00FA7057">
              <w:rPr>
                <w:color w:val="000000"/>
                <w:sz w:val="20"/>
                <w:szCs w:val="20"/>
                <w:lang w:bidi="ru-RU"/>
              </w:rPr>
              <w:softHyphen/>
              <w:t>-досуговой деятельности</w:t>
            </w:r>
          </w:p>
        </w:tc>
        <w:tc>
          <w:tcPr>
            <w:tcW w:w="426" w:type="pct"/>
            <w:vMerge w:val="restart"/>
          </w:tcPr>
          <w:p w14:paraId="5D732E2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3.6.1</w:t>
            </w:r>
          </w:p>
        </w:tc>
        <w:tc>
          <w:tcPr>
            <w:tcW w:w="2627" w:type="pct"/>
          </w:tcPr>
          <w:p w14:paraId="26BED9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2B741F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A42D028" w14:textId="77777777" w:rsidTr="002F0B69">
        <w:trPr>
          <w:trHeight w:val="135"/>
        </w:trPr>
        <w:tc>
          <w:tcPr>
            <w:tcW w:w="283" w:type="pct"/>
            <w:vMerge/>
          </w:tcPr>
          <w:p w14:paraId="3C9CB7A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33E06D6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D992E0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887F7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32E9003" w14:textId="77777777" w:rsidR="00A26CD3" w:rsidRPr="00FA7057" w:rsidRDefault="00A26CD3" w:rsidP="00A26CD3">
            <w:pPr>
              <w:pStyle w:val="Other0"/>
              <w:numPr>
                <w:ilvl w:val="0"/>
                <w:numId w:val="1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3 от границы земельного участка, примыкающей к улице или проезду</w:t>
            </w:r>
          </w:p>
          <w:p w14:paraId="5C57AAD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45029B33" w14:textId="77777777" w:rsidTr="002F0B69">
        <w:trPr>
          <w:trHeight w:val="135"/>
        </w:trPr>
        <w:tc>
          <w:tcPr>
            <w:tcW w:w="283" w:type="pct"/>
            <w:vMerge/>
          </w:tcPr>
          <w:p w14:paraId="6038494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A5FEBD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CE7F9D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A68794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390C7CAD" w14:textId="77777777" w:rsidTr="002F0B69">
        <w:trPr>
          <w:trHeight w:val="135"/>
        </w:trPr>
        <w:tc>
          <w:tcPr>
            <w:tcW w:w="283" w:type="pct"/>
            <w:vMerge/>
          </w:tcPr>
          <w:p w14:paraId="1008C2A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B20535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2290B5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BA3E17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7510884" w14:textId="77777777" w:rsidTr="002F0B69">
        <w:trPr>
          <w:trHeight w:val="69"/>
        </w:trPr>
        <w:tc>
          <w:tcPr>
            <w:tcW w:w="283" w:type="pct"/>
            <w:vMerge w:val="restart"/>
          </w:tcPr>
          <w:p w14:paraId="2F17BD6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1664" w:type="pct"/>
            <w:vMerge w:val="restart"/>
          </w:tcPr>
          <w:p w14:paraId="3CCA205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Парки культуры и отдыха</w:t>
            </w:r>
          </w:p>
        </w:tc>
        <w:tc>
          <w:tcPr>
            <w:tcW w:w="426" w:type="pct"/>
            <w:vMerge w:val="restart"/>
          </w:tcPr>
          <w:p w14:paraId="3147701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3.6.2</w:t>
            </w:r>
          </w:p>
        </w:tc>
        <w:tc>
          <w:tcPr>
            <w:tcW w:w="2627" w:type="pct"/>
          </w:tcPr>
          <w:p w14:paraId="1CA4DF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- 5000</w:t>
            </w:r>
          </w:p>
          <w:p w14:paraId="7C1D339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72D73751" w14:textId="77777777" w:rsidTr="002F0B69">
        <w:trPr>
          <w:trHeight w:val="67"/>
        </w:trPr>
        <w:tc>
          <w:tcPr>
            <w:tcW w:w="283" w:type="pct"/>
            <w:vMerge/>
          </w:tcPr>
          <w:p w14:paraId="4AC06FB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38AAF6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A78AA5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22A7E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330B605" w14:textId="77777777" w:rsidR="00A26CD3" w:rsidRPr="00FA7057" w:rsidRDefault="00A26CD3" w:rsidP="00A26CD3">
            <w:pPr>
              <w:pStyle w:val="Other0"/>
              <w:numPr>
                <w:ilvl w:val="0"/>
                <w:numId w:val="1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EC3A67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02E09449" w14:textId="77777777" w:rsidTr="002F0B69">
        <w:trPr>
          <w:trHeight w:val="67"/>
        </w:trPr>
        <w:tc>
          <w:tcPr>
            <w:tcW w:w="283" w:type="pct"/>
            <w:vMerge/>
          </w:tcPr>
          <w:p w14:paraId="45720ED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3AF537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8212F5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C2281F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- 9</w:t>
            </w:r>
          </w:p>
        </w:tc>
      </w:tr>
      <w:tr w:rsidR="00A26CD3" w:rsidRPr="00FA7057" w14:paraId="1A429F40" w14:textId="77777777" w:rsidTr="002F0B69">
        <w:trPr>
          <w:trHeight w:val="67"/>
        </w:trPr>
        <w:tc>
          <w:tcPr>
            <w:tcW w:w="283" w:type="pct"/>
            <w:vMerge/>
          </w:tcPr>
          <w:p w14:paraId="7CA566C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065756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F54EFE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884D09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1B3990A" w14:textId="77777777" w:rsidTr="002F0B69">
        <w:trPr>
          <w:trHeight w:val="162"/>
        </w:trPr>
        <w:tc>
          <w:tcPr>
            <w:tcW w:w="283" w:type="pct"/>
            <w:vMerge w:val="restart"/>
          </w:tcPr>
          <w:p w14:paraId="08E419D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1664" w:type="pct"/>
            <w:vMerge w:val="restart"/>
          </w:tcPr>
          <w:p w14:paraId="31C1154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Обеспечение деятельности в области гидрометеорологии</w:t>
            </w:r>
          </w:p>
          <w:p w14:paraId="575AA83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 xml:space="preserve">и </w:t>
            </w:r>
            <w:r w:rsidRPr="00FA7057">
              <w:rPr>
                <w:color w:val="000000"/>
                <w:sz w:val="20"/>
                <w:szCs w:val="20"/>
                <w:shd w:val="clear" w:color="auto" w:fill="FFFFFF"/>
              </w:rPr>
              <w:t>смежных с ней областях</w:t>
            </w:r>
          </w:p>
        </w:tc>
        <w:tc>
          <w:tcPr>
            <w:tcW w:w="426" w:type="pct"/>
            <w:vMerge w:val="restart"/>
          </w:tcPr>
          <w:p w14:paraId="4BF3911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3.9.1</w:t>
            </w:r>
          </w:p>
        </w:tc>
        <w:tc>
          <w:tcPr>
            <w:tcW w:w="2627" w:type="pct"/>
          </w:tcPr>
          <w:p w14:paraId="5A11A35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  <w:r w:rsidRPr="00FA7057">
              <w:rPr>
                <w:sz w:val="20"/>
                <w:szCs w:val="20"/>
                <w:lang w:bidi="ru-RU"/>
              </w:rPr>
              <w:tab/>
            </w:r>
            <w:r w:rsidRPr="00FA7057">
              <w:rPr>
                <w:sz w:val="20"/>
                <w:szCs w:val="20"/>
                <w:lang w:bidi="ru-RU"/>
              </w:rPr>
              <w:tab/>
            </w:r>
          </w:p>
        </w:tc>
      </w:tr>
      <w:tr w:rsidR="00A26CD3" w:rsidRPr="00FA7057" w14:paraId="06A4196E" w14:textId="77777777" w:rsidTr="002F0B69">
        <w:trPr>
          <w:trHeight w:val="162"/>
        </w:trPr>
        <w:tc>
          <w:tcPr>
            <w:tcW w:w="283" w:type="pct"/>
            <w:vMerge/>
          </w:tcPr>
          <w:p w14:paraId="1203186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BCD214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782A18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97B476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696F1D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66C4C9FF" w14:textId="77777777" w:rsidR="00A26CD3" w:rsidRPr="00FA7057" w:rsidRDefault="00A26CD3" w:rsidP="00A26CD3">
            <w:pPr>
              <w:pStyle w:val="Other0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6863B7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02D8CF7A" w14:textId="77777777" w:rsidTr="002F0B69">
        <w:trPr>
          <w:trHeight w:val="162"/>
        </w:trPr>
        <w:tc>
          <w:tcPr>
            <w:tcW w:w="283" w:type="pct"/>
            <w:vMerge/>
          </w:tcPr>
          <w:p w14:paraId="6070323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B43CDC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33A756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4B5F08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50B341FF" w14:textId="77777777" w:rsidTr="002F0B69">
        <w:trPr>
          <w:trHeight w:val="162"/>
        </w:trPr>
        <w:tc>
          <w:tcPr>
            <w:tcW w:w="283" w:type="pct"/>
            <w:vMerge/>
          </w:tcPr>
          <w:p w14:paraId="529C258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B57A9D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D1AB39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46924B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D811CAA" w14:textId="77777777" w:rsidTr="002F0B69">
        <w:trPr>
          <w:trHeight w:val="135"/>
        </w:trPr>
        <w:tc>
          <w:tcPr>
            <w:tcW w:w="283" w:type="pct"/>
            <w:vMerge w:val="restart"/>
          </w:tcPr>
          <w:p w14:paraId="07F7BD9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13</w:t>
            </w:r>
          </w:p>
        </w:tc>
        <w:tc>
          <w:tcPr>
            <w:tcW w:w="1664" w:type="pct"/>
            <w:vMerge w:val="restart"/>
          </w:tcPr>
          <w:p w14:paraId="4630F73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Амбулаторное ветеринарное обслуживание</w:t>
            </w:r>
          </w:p>
        </w:tc>
        <w:tc>
          <w:tcPr>
            <w:tcW w:w="426" w:type="pct"/>
            <w:vMerge w:val="restart"/>
          </w:tcPr>
          <w:p w14:paraId="5F87C22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3.10.1</w:t>
            </w:r>
          </w:p>
        </w:tc>
        <w:tc>
          <w:tcPr>
            <w:tcW w:w="2627" w:type="pct"/>
          </w:tcPr>
          <w:p w14:paraId="76304A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</w:p>
          <w:p w14:paraId="35A9E5A2" w14:textId="77777777" w:rsidR="00A26CD3" w:rsidRPr="00FA7057" w:rsidRDefault="00A26CD3" w:rsidP="00A26CD3">
            <w:pPr>
              <w:pStyle w:val="Other0"/>
              <w:numPr>
                <w:ilvl w:val="0"/>
                <w:numId w:val="20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400</w:t>
            </w:r>
          </w:p>
          <w:p w14:paraId="51DB57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66CB3A1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1000</w:t>
            </w:r>
          </w:p>
        </w:tc>
      </w:tr>
      <w:tr w:rsidR="00A26CD3" w:rsidRPr="00FA7057" w14:paraId="365E1330" w14:textId="77777777" w:rsidTr="002F0B69">
        <w:trPr>
          <w:trHeight w:val="135"/>
        </w:trPr>
        <w:tc>
          <w:tcPr>
            <w:tcW w:w="283" w:type="pct"/>
            <w:vMerge/>
          </w:tcPr>
          <w:p w14:paraId="7D356D1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5A6E234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E40861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C64BF6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00EA783" w14:textId="77777777" w:rsidR="00A26CD3" w:rsidRPr="00FA7057" w:rsidRDefault="00A26CD3" w:rsidP="00A26CD3">
            <w:pPr>
              <w:pStyle w:val="Other0"/>
              <w:numPr>
                <w:ilvl w:val="0"/>
                <w:numId w:val="2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D3CF3B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lastRenderedPageBreak/>
              <w:t>- 1 от границы смежного земельного участка</w:t>
            </w:r>
          </w:p>
        </w:tc>
      </w:tr>
      <w:tr w:rsidR="00A26CD3" w:rsidRPr="00FA7057" w14:paraId="3DA41DA7" w14:textId="77777777" w:rsidTr="002F0B69">
        <w:trPr>
          <w:trHeight w:val="135"/>
        </w:trPr>
        <w:tc>
          <w:tcPr>
            <w:tcW w:w="283" w:type="pct"/>
            <w:vMerge/>
          </w:tcPr>
          <w:p w14:paraId="5212F4E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C49FAF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D2CABC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5C7661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- 3</w:t>
            </w:r>
          </w:p>
        </w:tc>
      </w:tr>
      <w:tr w:rsidR="00A26CD3" w:rsidRPr="00FA7057" w14:paraId="1DF900E4" w14:textId="77777777" w:rsidTr="002F0B69">
        <w:trPr>
          <w:trHeight w:val="135"/>
        </w:trPr>
        <w:tc>
          <w:tcPr>
            <w:tcW w:w="283" w:type="pct"/>
            <w:vMerge/>
          </w:tcPr>
          <w:p w14:paraId="5C126A5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986107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732EAB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7644D5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CBBCA39" w14:textId="77777777" w:rsidTr="002F0B69">
        <w:trPr>
          <w:trHeight w:val="69"/>
        </w:trPr>
        <w:tc>
          <w:tcPr>
            <w:tcW w:w="283" w:type="pct"/>
            <w:vMerge w:val="restart"/>
          </w:tcPr>
          <w:p w14:paraId="74A3FA5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1664" w:type="pct"/>
            <w:vMerge w:val="restart"/>
          </w:tcPr>
          <w:p w14:paraId="51C737A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Магазины</w:t>
            </w:r>
          </w:p>
        </w:tc>
        <w:tc>
          <w:tcPr>
            <w:tcW w:w="426" w:type="pct"/>
            <w:vMerge w:val="restart"/>
          </w:tcPr>
          <w:p w14:paraId="62AE613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4.4</w:t>
            </w:r>
          </w:p>
        </w:tc>
        <w:tc>
          <w:tcPr>
            <w:tcW w:w="2627" w:type="pct"/>
          </w:tcPr>
          <w:p w14:paraId="56D4AE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- 300</w:t>
            </w:r>
          </w:p>
          <w:p w14:paraId="3848D262" w14:textId="77777777" w:rsidR="00A26CD3" w:rsidRPr="00FA7057" w:rsidRDefault="00A26CD3" w:rsidP="002F0B69">
            <w:pPr>
              <w:pStyle w:val="Other0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-5000</w:t>
            </w:r>
          </w:p>
        </w:tc>
      </w:tr>
      <w:tr w:rsidR="00A26CD3" w:rsidRPr="00FA7057" w14:paraId="2C932F01" w14:textId="77777777" w:rsidTr="002F0B69">
        <w:trPr>
          <w:trHeight w:val="67"/>
        </w:trPr>
        <w:tc>
          <w:tcPr>
            <w:tcW w:w="283" w:type="pct"/>
            <w:vMerge/>
          </w:tcPr>
          <w:p w14:paraId="2B49D7A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AE21D0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F811BD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716EA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5318B20" w14:textId="77777777" w:rsidR="00A26CD3" w:rsidRPr="00FA7057" w:rsidRDefault="00A26CD3" w:rsidP="00A26CD3">
            <w:pPr>
              <w:pStyle w:val="Other0"/>
              <w:numPr>
                <w:ilvl w:val="0"/>
                <w:numId w:val="2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8B32B5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43A5614" w14:textId="77777777" w:rsidTr="002F0B69">
        <w:trPr>
          <w:trHeight w:val="67"/>
        </w:trPr>
        <w:tc>
          <w:tcPr>
            <w:tcW w:w="283" w:type="pct"/>
            <w:vMerge/>
          </w:tcPr>
          <w:p w14:paraId="257F174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7ABBC9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26E5AC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E9E269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3D740080" w14:textId="77777777" w:rsidTr="002F0B69">
        <w:trPr>
          <w:trHeight w:val="67"/>
        </w:trPr>
        <w:tc>
          <w:tcPr>
            <w:tcW w:w="283" w:type="pct"/>
            <w:vMerge/>
          </w:tcPr>
          <w:p w14:paraId="6D05091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53AB0A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798469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7D9112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E9AF47C" w14:textId="77777777" w:rsidTr="002F0B69">
        <w:trPr>
          <w:trHeight w:val="69"/>
        </w:trPr>
        <w:tc>
          <w:tcPr>
            <w:tcW w:w="283" w:type="pct"/>
            <w:vMerge w:val="restart"/>
          </w:tcPr>
          <w:p w14:paraId="2644079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15</w:t>
            </w:r>
          </w:p>
        </w:tc>
        <w:tc>
          <w:tcPr>
            <w:tcW w:w="1664" w:type="pct"/>
            <w:vMerge w:val="restart"/>
          </w:tcPr>
          <w:p w14:paraId="1AE4049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Гостиничное обслуживание</w:t>
            </w:r>
          </w:p>
        </w:tc>
        <w:tc>
          <w:tcPr>
            <w:tcW w:w="426" w:type="pct"/>
            <w:vMerge w:val="restart"/>
          </w:tcPr>
          <w:p w14:paraId="3890314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4.7</w:t>
            </w:r>
          </w:p>
        </w:tc>
        <w:tc>
          <w:tcPr>
            <w:tcW w:w="2627" w:type="pct"/>
          </w:tcPr>
          <w:p w14:paraId="0EBF3B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- 800</w:t>
            </w:r>
          </w:p>
          <w:p w14:paraId="5951B50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7F493851" w14:textId="77777777" w:rsidTr="002F0B69">
        <w:trPr>
          <w:trHeight w:val="67"/>
        </w:trPr>
        <w:tc>
          <w:tcPr>
            <w:tcW w:w="283" w:type="pct"/>
            <w:vMerge/>
          </w:tcPr>
          <w:p w14:paraId="09A2073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7FAF45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17B712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7B112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F1BD176" w14:textId="77777777" w:rsidR="00A26CD3" w:rsidRPr="00FA7057" w:rsidRDefault="00A26CD3" w:rsidP="00A26CD3">
            <w:pPr>
              <w:pStyle w:val="Other0"/>
              <w:numPr>
                <w:ilvl w:val="0"/>
                <w:numId w:val="2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93F5FC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46F76968" w14:textId="77777777" w:rsidTr="002F0B69">
        <w:trPr>
          <w:trHeight w:val="67"/>
        </w:trPr>
        <w:tc>
          <w:tcPr>
            <w:tcW w:w="283" w:type="pct"/>
            <w:vMerge/>
          </w:tcPr>
          <w:p w14:paraId="3702670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23724B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888BB5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088462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567423DC" w14:textId="77777777" w:rsidTr="002F0B69">
        <w:trPr>
          <w:trHeight w:val="67"/>
        </w:trPr>
        <w:tc>
          <w:tcPr>
            <w:tcW w:w="283" w:type="pct"/>
            <w:vMerge/>
          </w:tcPr>
          <w:p w14:paraId="1C93999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57720E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635ED8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7DE5081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649625C" w14:textId="77777777" w:rsidTr="002F0B69">
        <w:trPr>
          <w:trHeight w:val="135"/>
        </w:trPr>
        <w:tc>
          <w:tcPr>
            <w:tcW w:w="283" w:type="pct"/>
            <w:vMerge w:val="restart"/>
          </w:tcPr>
          <w:p w14:paraId="4090901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1664" w:type="pct"/>
            <w:vMerge w:val="restart"/>
          </w:tcPr>
          <w:p w14:paraId="04F525D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Обеспечение занятий спортом в помещениях</w:t>
            </w:r>
          </w:p>
        </w:tc>
        <w:tc>
          <w:tcPr>
            <w:tcW w:w="426" w:type="pct"/>
            <w:vMerge w:val="restart"/>
          </w:tcPr>
          <w:p w14:paraId="4BB96E4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5.1.2</w:t>
            </w:r>
          </w:p>
        </w:tc>
        <w:tc>
          <w:tcPr>
            <w:tcW w:w="2627" w:type="pct"/>
          </w:tcPr>
          <w:p w14:paraId="23C7F34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Минимальные размеры земельных участков (площадь), кв.м – 1000</w:t>
            </w:r>
          </w:p>
          <w:p w14:paraId="48CCDD0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8EDAE75" w14:textId="77777777" w:rsidTr="002F0B69">
        <w:trPr>
          <w:trHeight w:val="135"/>
        </w:trPr>
        <w:tc>
          <w:tcPr>
            <w:tcW w:w="283" w:type="pct"/>
            <w:vMerge/>
          </w:tcPr>
          <w:p w14:paraId="784F626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87FC4F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8B3273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BF374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BF48AA" w14:textId="77777777" w:rsidR="00A26CD3" w:rsidRPr="00FA7057" w:rsidRDefault="00A26CD3" w:rsidP="00A26CD3">
            <w:pPr>
              <w:pStyle w:val="Other0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65368F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69B483BA" w14:textId="77777777" w:rsidTr="002F0B69">
        <w:trPr>
          <w:trHeight w:val="135"/>
        </w:trPr>
        <w:tc>
          <w:tcPr>
            <w:tcW w:w="283" w:type="pct"/>
            <w:vMerge/>
          </w:tcPr>
          <w:p w14:paraId="414A8E3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43F2B1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6654AB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56F0A9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56DE2377" w14:textId="77777777" w:rsidTr="002F0B69">
        <w:trPr>
          <w:trHeight w:val="135"/>
        </w:trPr>
        <w:tc>
          <w:tcPr>
            <w:tcW w:w="283" w:type="pct"/>
            <w:vMerge/>
          </w:tcPr>
          <w:p w14:paraId="4D2E561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5AA13F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8CDA40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419A51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B8C5D84" w14:textId="77777777" w:rsidTr="002F0B69">
        <w:trPr>
          <w:trHeight w:val="69"/>
        </w:trPr>
        <w:tc>
          <w:tcPr>
            <w:tcW w:w="283" w:type="pct"/>
            <w:vMerge w:val="restart"/>
          </w:tcPr>
          <w:p w14:paraId="23035F1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17</w:t>
            </w:r>
          </w:p>
        </w:tc>
        <w:tc>
          <w:tcPr>
            <w:tcW w:w="1664" w:type="pct"/>
            <w:vMerge w:val="restart"/>
          </w:tcPr>
          <w:p w14:paraId="53643E3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Площадки для занятий спортом</w:t>
            </w:r>
          </w:p>
        </w:tc>
        <w:tc>
          <w:tcPr>
            <w:tcW w:w="426" w:type="pct"/>
            <w:vMerge w:val="restart"/>
          </w:tcPr>
          <w:p w14:paraId="47B4832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5.1.3</w:t>
            </w:r>
          </w:p>
        </w:tc>
        <w:tc>
          <w:tcPr>
            <w:tcW w:w="2627" w:type="pct"/>
          </w:tcPr>
          <w:p w14:paraId="731927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Минимальные размеры земельных участков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(площадь), кв.м - 200</w:t>
            </w:r>
          </w:p>
          <w:p w14:paraId="26FDA41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- 7000</w:t>
            </w:r>
          </w:p>
        </w:tc>
      </w:tr>
      <w:tr w:rsidR="00A26CD3" w:rsidRPr="00FA7057" w14:paraId="6B34A9AD" w14:textId="77777777" w:rsidTr="002F0B69">
        <w:trPr>
          <w:trHeight w:val="67"/>
        </w:trPr>
        <w:tc>
          <w:tcPr>
            <w:tcW w:w="283" w:type="pct"/>
            <w:vMerge/>
          </w:tcPr>
          <w:p w14:paraId="02EC916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8921CF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86E0AB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09D2C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8CB872A" w14:textId="77777777" w:rsidR="00A26CD3" w:rsidRPr="00FA7057" w:rsidRDefault="00A26CD3" w:rsidP="00A26CD3">
            <w:pPr>
              <w:pStyle w:val="Other0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30D2AE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B964008" w14:textId="77777777" w:rsidTr="002F0B69">
        <w:trPr>
          <w:trHeight w:val="67"/>
        </w:trPr>
        <w:tc>
          <w:tcPr>
            <w:tcW w:w="283" w:type="pct"/>
            <w:vMerge/>
          </w:tcPr>
          <w:p w14:paraId="5E5E3B0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00C161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AB895A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651CF9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- 1</w:t>
            </w:r>
          </w:p>
        </w:tc>
      </w:tr>
      <w:tr w:rsidR="00A26CD3" w:rsidRPr="00FA7057" w14:paraId="379CE713" w14:textId="77777777" w:rsidTr="002F0B69">
        <w:trPr>
          <w:trHeight w:val="67"/>
        </w:trPr>
        <w:tc>
          <w:tcPr>
            <w:tcW w:w="283" w:type="pct"/>
            <w:vMerge/>
          </w:tcPr>
          <w:p w14:paraId="3E233AC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8922C1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AB28C1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EB4C2A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53E8093" w14:textId="77777777" w:rsidTr="002F0B69">
        <w:trPr>
          <w:trHeight w:val="135"/>
        </w:trPr>
        <w:tc>
          <w:tcPr>
            <w:tcW w:w="283" w:type="pct"/>
            <w:vMerge w:val="restart"/>
          </w:tcPr>
          <w:p w14:paraId="19598C4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18</w:t>
            </w:r>
          </w:p>
        </w:tc>
        <w:tc>
          <w:tcPr>
            <w:tcW w:w="1664" w:type="pct"/>
            <w:vMerge w:val="restart"/>
          </w:tcPr>
          <w:p w14:paraId="1B6791D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Обеспечение внутреннего правопорядка</w:t>
            </w:r>
          </w:p>
        </w:tc>
        <w:tc>
          <w:tcPr>
            <w:tcW w:w="426" w:type="pct"/>
            <w:vMerge w:val="restart"/>
          </w:tcPr>
          <w:p w14:paraId="6F524C8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8.3</w:t>
            </w:r>
          </w:p>
        </w:tc>
        <w:tc>
          <w:tcPr>
            <w:tcW w:w="2627" w:type="pct"/>
          </w:tcPr>
          <w:p w14:paraId="434EC1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3F5183EA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3984F84" w14:textId="77777777" w:rsidTr="002F0B69">
        <w:trPr>
          <w:trHeight w:val="135"/>
        </w:trPr>
        <w:tc>
          <w:tcPr>
            <w:tcW w:w="283" w:type="pct"/>
            <w:vMerge/>
          </w:tcPr>
          <w:p w14:paraId="39D755B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4FFAD1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FA0F96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D8C52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B49157E" w14:textId="77777777" w:rsidR="00A26CD3" w:rsidRPr="00FA7057" w:rsidRDefault="00A26CD3" w:rsidP="00A26CD3">
            <w:pPr>
              <w:pStyle w:val="Other0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DCA43C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43D89A58" w14:textId="77777777" w:rsidTr="002F0B69">
        <w:trPr>
          <w:trHeight w:val="135"/>
        </w:trPr>
        <w:tc>
          <w:tcPr>
            <w:tcW w:w="283" w:type="pct"/>
            <w:vMerge/>
          </w:tcPr>
          <w:p w14:paraId="752F435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136FF8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5F69ED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01375C3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112AC4FA" w14:textId="77777777" w:rsidTr="002F0B69">
        <w:trPr>
          <w:trHeight w:val="135"/>
        </w:trPr>
        <w:tc>
          <w:tcPr>
            <w:tcW w:w="283" w:type="pct"/>
            <w:vMerge/>
          </w:tcPr>
          <w:p w14:paraId="67A5F3F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48C3EE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356731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568A429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3293CF8" w14:textId="77777777" w:rsidTr="002F0B69">
        <w:trPr>
          <w:trHeight w:val="420"/>
        </w:trPr>
        <w:tc>
          <w:tcPr>
            <w:tcW w:w="283" w:type="pct"/>
            <w:vMerge w:val="restart"/>
          </w:tcPr>
          <w:p w14:paraId="30D35DE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1664" w:type="pct"/>
            <w:vMerge w:val="restart"/>
          </w:tcPr>
          <w:p w14:paraId="37C6FBEE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Ведение огородничества**</w:t>
            </w:r>
          </w:p>
          <w:p w14:paraId="67BBA11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color w:val="000000"/>
                <w:lang w:bidi="ru-RU"/>
              </w:rPr>
              <w:t>**</w:t>
            </w:r>
            <w:r w:rsidRPr="00FA7057">
              <w:rPr>
                <w:i/>
                <w:iCs/>
                <w:color w:val="000000"/>
                <w:sz w:val="20"/>
                <w:szCs w:val="20"/>
                <w:lang w:bidi="ru-RU"/>
              </w:rPr>
              <w:t>В границах г. Корсакова настоящий вид разрешенного использования земельных участков и объектов капитального строительства отнесен к условно-разрешенному виду</w:t>
            </w:r>
          </w:p>
        </w:tc>
        <w:tc>
          <w:tcPr>
            <w:tcW w:w="426" w:type="pct"/>
            <w:vMerge w:val="restart"/>
          </w:tcPr>
          <w:p w14:paraId="241FE21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13.1</w:t>
            </w:r>
          </w:p>
        </w:tc>
        <w:tc>
          <w:tcPr>
            <w:tcW w:w="2627" w:type="pct"/>
          </w:tcPr>
          <w:p w14:paraId="7630A9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</w:t>
            </w:r>
          </w:p>
          <w:p w14:paraId="43F2C2D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- 1500</w:t>
            </w:r>
          </w:p>
        </w:tc>
      </w:tr>
      <w:tr w:rsidR="00A26CD3" w:rsidRPr="00FA7057" w14:paraId="38EB88E1" w14:textId="77777777" w:rsidTr="002F0B69">
        <w:trPr>
          <w:trHeight w:val="420"/>
        </w:trPr>
        <w:tc>
          <w:tcPr>
            <w:tcW w:w="283" w:type="pct"/>
            <w:vMerge/>
          </w:tcPr>
          <w:p w14:paraId="7014DCE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B6B1F1F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0795D1B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99A16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7560E6B" w14:textId="77777777" w:rsidR="00A26CD3" w:rsidRPr="00FA7057" w:rsidRDefault="00A26CD3" w:rsidP="00A26CD3">
            <w:pPr>
              <w:pStyle w:val="Other0"/>
              <w:numPr>
                <w:ilvl w:val="0"/>
                <w:numId w:val="2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B73EA2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3D1173ED" w14:textId="77777777" w:rsidTr="002F0B69">
        <w:trPr>
          <w:trHeight w:val="420"/>
        </w:trPr>
        <w:tc>
          <w:tcPr>
            <w:tcW w:w="283" w:type="pct"/>
            <w:vMerge/>
          </w:tcPr>
          <w:p w14:paraId="3EEEF2F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FEC7FD1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EF05FB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69429B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- 1</w:t>
            </w:r>
          </w:p>
        </w:tc>
      </w:tr>
      <w:tr w:rsidR="00A26CD3" w:rsidRPr="00FA7057" w14:paraId="50E08842" w14:textId="77777777" w:rsidTr="002F0B69">
        <w:trPr>
          <w:trHeight w:val="420"/>
        </w:trPr>
        <w:tc>
          <w:tcPr>
            <w:tcW w:w="283" w:type="pct"/>
            <w:vMerge/>
          </w:tcPr>
          <w:p w14:paraId="61991D2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9FFEA4F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79CCB8A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  <w:vAlign w:val="bottom"/>
          </w:tcPr>
          <w:p w14:paraId="3DD5DF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42718A2" w14:textId="77777777" w:rsidTr="002F0B69">
        <w:trPr>
          <w:trHeight w:val="129"/>
        </w:trPr>
        <w:tc>
          <w:tcPr>
            <w:tcW w:w="283" w:type="pct"/>
            <w:vMerge w:val="restart"/>
          </w:tcPr>
          <w:p w14:paraId="50D838E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20</w:t>
            </w:r>
          </w:p>
        </w:tc>
        <w:tc>
          <w:tcPr>
            <w:tcW w:w="1664" w:type="pct"/>
            <w:vMerge w:val="restart"/>
          </w:tcPr>
          <w:p w14:paraId="120C939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</w:t>
            </w:r>
          </w:p>
          <w:p w14:paraId="0788051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iCs/>
                <w:color w:val="000000"/>
                <w:sz w:val="20"/>
                <w:szCs w:val="20"/>
                <w:lang w:bidi="ru-RU"/>
              </w:rPr>
              <w:t>коммунальных услуг</w:t>
            </w:r>
          </w:p>
        </w:tc>
        <w:tc>
          <w:tcPr>
            <w:tcW w:w="426" w:type="pct"/>
            <w:vMerge w:val="restart"/>
          </w:tcPr>
          <w:p w14:paraId="0838246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2627" w:type="pct"/>
          </w:tcPr>
          <w:p w14:paraId="6CD8CC6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901B3E2" w14:textId="77777777" w:rsidTr="002F0B69">
        <w:trPr>
          <w:trHeight w:val="127"/>
        </w:trPr>
        <w:tc>
          <w:tcPr>
            <w:tcW w:w="283" w:type="pct"/>
            <w:vMerge/>
          </w:tcPr>
          <w:p w14:paraId="7AE8F11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576E5D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4D5B353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F14E1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сооружений, м:</w:t>
            </w:r>
          </w:p>
          <w:p w14:paraId="1F0EB07F" w14:textId="77777777" w:rsidR="00A26CD3" w:rsidRPr="00FA7057" w:rsidRDefault="00A26CD3" w:rsidP="00A26CD3">
            <w:pPr>
              <w:pStyle w:val="Other0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195C05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70E5455C" w14:textId="77777777" w:rsidTr="002F0B69">
        <w:trPr>
          <w:trHeight w:val="127"/>
        </w:trPr>
        <w:tc>
          <w:tcPr>
            <w:tcW w:w="283" w:type="pct"/>
            <w:vMerge/>
          </w:tcPr>
          <w:p w14:paraId="115EC7D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C2605D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59BA9E1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674F866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- 1</w:t>
            </w:r>
          </w:p>
        </w:tc>
      </w:tr>
      <w:tr w:rsidR="00A26CD3" w:rsidRPr="00FA7057" w14:paraId="2B540534" w14:textId="77777777" w:rsidTr="002F0B69">
        <w:trPr>
          <w:trHeight w:val="127"/>
        </w:trPr>
        <w:tc>
          <w:tcPr>
            <w:tcW w:w="283" w:type="pct"/>
            <w:vMerge/>
          </w:tcPr>
          <w:p w14:paraId="26A2CFF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F11D03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796E77E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1DFA6DD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A6A0438" w14:textId="77777777" w:rsidTr="002F0B69">
        <w:trPr>
          <w:trHeight w:val="270"/>
        </w:trPr>
        <w:tc>
          <w:tcPr>
            <w:tcW w:w="283" w:type="pct"/>
            <w:vMerge w:val="restart"/>
          </w:tcPr>
          <w:p w14:paraId="515875A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1664" w:type="pct"/>
            <w:vMerge w:val="restart"/>
          </w:tcPr>
          <w:p w14:paraId="49A678B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6" w:type="pct"/>
            <w:vMerge w:val="restart"/>
          </w:tcPr>
          <w:p w14:paraId="1272A1C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3.1.2</w:t>
            </w:r>
          </w:p>
        </w:tc>
        <w:tc>
          <w:tcPr>
            <w:tcW w:w="2627" w:type="pct"/>
          </w:tcPr>
          <w:p w14:paraId="52B650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3729D1F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245D697F" w14:textId="77777777" w:rsidTr="002F0B69">
        <w:trPr>
          <w:trHeight w:val="270"/>
        </w:trPr>
        <w:tc>
          <w:tcPr>
            <w:tcW w:w="283" w:type="pct"/>
            <w:vMerge/>
          </w:tcPr>
          <w:p w14:paraId="3030B75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7F6DDD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4A8B13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6A40C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E80BC88" w14:textId="77777777" w:rsidR="00A26CD3" w:rsidRPr="00FA7057" w:rsidRDefault="00A26CD3" w:rsidP="00A26CD3">
            <w:pPr>
              <w:pStyle w:val="Other0"/>
              <w:numPr>
                <w:ilvl w:val="0"/>
                <w:numId w:val="3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BCD770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F014C09" w14:textId="77777777" w:rsidTr="002F0B69">
        <w:trPr>
          <w:trHeight w:val="270"/>
        </w:trPr>
        <w:tc>
          <w:tcPr>
            <w:tcW w:w="283" w:type="pct"/>
            <w:vMerge/>
          </w:tcPr>
          <w:p w14:paraId="2EA4E7F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7636C0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C345A6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F7DFA8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Максимальное количество надземных этажей - 3</w:t>
            </w:r>
          </w:p>
        </w:tc>
      </w:tr>
      <w:tr w:rsidR="00A26CD3" w:rsidRPr="00FA7057" w14:paraId="25A07FEE" w14:textId="77777777" w:rsidTr="002F0B69">
        <w:trPr>
          <w:trHeight w:val="270"/>
        </w:trPr>
        <w:tc>
          <w:tcPr>
            <w:tcW w:w="283" w:type="pct"/>
            <w:vMerge/>
          </w:tcPr>
          <w:p w14:paraId="5FCECF2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BEF16B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E473FC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4E65775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C24C1B1" w14:textId="77777777" w:rsidTr="002F0B69">
        <w:trPr>
          <w:trHeight w:val="204"/>
        </w:trPr>
        <w:tc>
          <w:tcPr>
            <w:tcW w:w="283" w:type="pct"/>
            <w:vMerge w:val="restart"/>
          </w:tcPr>
          <w:p w14:paraId="195884D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1664" w:type="pct"/>
            <w:vMerge w:val="restart"/>
          </w:tcPr>
          <w:p w14:paraId="73ECC22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426" w:type="pct"/>
            <w:vMerge w:val="restart"/>
          </w:tcPr>
          <w:p w14:paraId="5CE07BA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12.0</w:t>
            </w:r>
          </w:p>
        </w:tc>
        <w:tc>
          <w:tcPr>
            <w:tcW w:w="2627" w:type="pct"/>
          </w:tcPr>
          <w:p w14:paraId="2AF38AE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0CEE12BE" w14:textId="77777777" w:rsidTr="002F0B69">
        <w:trPr>
          <w:trHeight w:val="202"/>
        </w:trPr>
        <w:tc>
          <w:tcPr>
            <w:tcW w:w="283" w:type="pct"/>
            <w:vMerge/>
          </w:tcPr>
          <w:p w14:paraId="0927943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E6DF7E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BCCC87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A334BC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7CB1D1C0" w14:textId="77777777" w:rsidTr="002F0B69">
        <w:trPr>
          <w:trHeight w:val="202"/>
        </w:trPr>
        <w:tc>
          <w:tcPr>
            <w:tcW w:w="283" w:type="pct"/>
            <w:vMerge/>
          </w:tcPr>
          <w:p w14:paraId="2451BE8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F06B05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6EA799A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2EBF51C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71BDCB5B" w14:textId="77777777" w:rsidTr="002F0B69">
        <w:trPr>
          <w:trHeight w:val="202"/>
        </w:trPr>
        <w:tc>
          <w:tcPr>
            <w:tcW w:w="283" w:type="pct"/>
            <w:vMerge/>
          </w:tcPr>
          <w:p w14:paraId="4CC8C05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C88955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ED4FCA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627" w:type="pct"/>
          </w:tcPr>
          <w:p w14:paraId="3BEC427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92F47E4" w14:textId="77777777" w:rsidR="00A26CD3" w:rsidRPr="00FA7057" w:rsidRDefault="00A26CD3" w:rsidP="00A26CD3">
      <w:pPr>
        <w:spacing w:line="1" w:lineRule="exact"/>
        <w:rPr>
          <w:sz w:val="2"/>
          <w:szCs w:val="2"/>
        </w:rPr>
      </w:pPr>
      <w:r w:rsidRPr="00FA7057">
        <w:br w:type="page"/>
      </w:r>
    </w:p>
    <w:p w14:paraId="45E5A39C" w14:textId="77777777" w:rsidR="00A26CD3" w:rsidRPr="00FA7057" w:rsidRDefault="00A26CD3" w:rsidP="00A26CD3">
      <w:pPr>
        <w:jc w:val="both"/>
        <w:outlineLvl w:val="2"/>
        <w:rPr>
          <w:b/>
          <w:lang w:bidi="ru-RU"/>
        </w:rPr>
      </w:pPr>
      <w:bookmarkStart w:id="24" w:name="_Toc180414894"/>
      <w:r w:rsidRPr="00FA7057">
        <w:rPr>
          <w:b/>
          <w:lang w:bidi="ru-RU"/>
        </w:rPr>
        <w:lastRenderedPageBreak/>
        <w:t>1.2 Условно разрешенные виды использования земельных участков и объектов капитального строительства</w:t>
      </w:r>
      <w:bookmarkEnd w:id="24"/>
      <w:r w:rsidRPr="00FA7057">
        <w:rPr>
          <w:b/>
          <w:lang w:bidi="ru-RU"/>
        </w:rPr>
        <w:t xml:space="preserve"> </w:t>
      </w:r>
    </w:p>
    <w:tbl>
      <w:tblPr>
        <w:tblOverlap w:val="never"/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84"/>
        <w:gridCol w:w="988"/>
        <w:gridCol w:w="8"/>
        <w:gridCol w:w="5881"/>
        <w:gridCol w:w="6"/>
      </w:tblGrid>
      <w:tr w:rsidR="00A26CD3" w:rsidRPr="00FA7057" w14:paraId="40F1F956" w14:textId="77777777" w:rsidTr="002F0B69">
        <w:trPr>
          <w:gridAfter w:val="1"/>
          <w:wAfter w:w="4" w:type="pct"/>
          <w:trHeight w:hRule="exact" w:val="1258"/>
          <w:tblHeader/>
          <w:jc w:val="center"/>
        </w:trPr>
        <w:tc>
          <w:tcPr>
            <w:tcW w:w="269" w:type="pct"/>
            <w:vMerge w:val="restart"/>
            <w:shd w:val="clear" w:color="auto" w:fill="FFFFFF"/>
            <w:vAlign w:val="center"/>
          </w:tcPr>
          <w:p w14:paraId="15C270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1622" w:type="pct"/>
            <w:gridSpan w:val="2"/>
            <w:shd w:val="clear" w:color="auto" w:fill="FFFFFF"/>
          </w:tcPr>
          <w:p w14:paraId="5F6FA1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06" w:type="pct"/>
            <w:gridSpan w:val="2"/>
            <w:shd w:val="clear" w:color="auto" w:fill="FFFFFF"/>
            <w:vAlign w:val="center"/>
          </w:tcPr>
          <w:p w14:paraId="5890AAB6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25619BA2" w14:textId="77777777" w:rsidTr="002F0B69">
        <w:trPr>
          <w:gridAfter w:val="1"/>
          <w:wAfter w:w="4" w:type="pct"/>
          <w:trHeight w:hRule="exact" w:val="250"/>
          <w:tblHeader/>
          <w:jc w:val="center"/>
        </w:trPr>
        <w:tc>
          <w:tcPr>
            <w:tcW w:w="269" w:type="pct"/>
            <w:vMerge/>
            <w:shd w:val="clear" w:color="auto" w:fill="FFFFFF"/>
            <w:vAlign w:val="center"/>
          </w:tcPr>
          <w:p w14:paraId="1DF71D5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vAlign w:val="bottom"/>
          </w:tcPr>
          <w:p w14:paraId="2C2CE5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515ECC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3106" w:type="pct"/>
            <w:gridSpan w:val="2"/>
            <w:shd w:val="clear" w:color="auto" w:fill="FFFFFF"/>
            <w:vAlign w:val="center"/>
          </w:tcPr>
          <w:p w14:paraId="3CDDD5D8" w14:textId="77777777" w:rsidR="00A26CD3" w:rsidRPr="00FA7057" w:rsidRDefault="00A26CD3" w:rsidP="002F0B69">
            <w:pPr>
              <w:ind w:right="-221"/>
              <w:jc w:val="both"/>
              <w:rPr>
                <w:sz w:val="20"/>
                <w:szCs w:val="20"/>
              </w:rPr>
            </w:pPr>
          </w:p>
        </w:tc>
      </w:tr>
      <w:tr w:rsidR="00A26CD3" w:rsidRPr="00FA7057" w14:paraId="2C61013E" w14:textId="77777777" w:rsidTr="002F0B69">
        <w:trPr>
          <w:gridAfter w:val="1"/>
          <w:wAfter w:w="4" w:type="pct"/>
          <w:trHeight w:hRule="exact" w:val="250"/>
          <w:tblHeader/>
          <w:jc w:val="center"/>
        </w:trPr>
        <w:tc>
          <w:tcPr>
            <w:tcW w:w="269" w:type="pct"/>
            <w:vMerge/>
            <w:shd w:val="clear" w:color="auto" w:fill="FFFFFF"/>
            <w:vAlign w:val="center"/>
          </w:tcPr>
          <w:p w14:paraId="2C9C595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vAlign w:val="bottom"/>
          </w:tcPr>
          <w:p w14:paraId="051D118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4735A86E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106" w:type="pct"/>
            <w:gridSpan w:val="2"/>
            <w:shd w:val="clear" w:color="auto" w:fill="FFFFFF"/>
            <w:vAlign w:val="center"/>
          </w:tcPr>
          <w:p w14:paraId="708B55A1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26CD3" w:rsidRPr="00FA7057" w14:paraId="13D12E67" w14:textId="77777777" w:rsidTr="002F0B69">
        <w:trPr>
          <w:gridAfter w:val="1"/>
          <w:wAfter w:w="4" w:type="pct"/>
          <w:trHeight w:hRule="exact" w:val="734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207975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6EA9F2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Размещение гаражей для собственных нужд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08C414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2.7.2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655C2B43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</w:t>
            </w:r>
          </w:p>
          <w:p w14:paraId="1BF4A7AC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5DCFDC4D" w14:textId="77777777" w:rsidTr="002F0B69">
        <w:trPr>
          <w:gridAfter w:val="1"/>
          <w:wAfter w:w="4" w:type="pct"/>
          <w:trHeight w:hRule="exact" w:val="1699"/>
          <w:jc w:val="center"/>
        </w:trPr>
        <w:tc>
          <w:tcPr>
            <w:tcW w:w="269" w:type="pct"/>
            <w:vMerge/>
            <w:shd w:val="clear" w:color="auto" w:fill="FFFFFF"/>
          </w:tcPr>
          <w:p w14:paraId="5AEDF2B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75864E3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3C749DF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60DC762D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4AE82B4" w14:textId="77777777" w:rsidR="00A26CD3" w:rsidRPr="00FA7057" w:rsidRDefault="00A26CD3" w:rsidP="00A26CD3">
            <w:pPr>
              <w:pStyle w:val="Other0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5D8EB83" w14:textId="77777777" w:rsidR="00A26CD3" w:rsidRPr="00FA7057" w:rsidRDefault="00A26CD3" w:rsidP="00A26CD3">
            <w:pPr>
              <w:pStyle w:val="Other0"/>
              <w:numPr>
                <w:ilvl w:val="0"/>
                <w:numId w:val="31"/>
              </w:numPr>
              <w:shd w:val="clear" w:color="auto" w:fill="auto"/>
              <w:tabs>
                <w:tab w:val="left" w:pos="144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51F27D80" w14:textId="77777777" w:rsidTr="002F0B69">
        <w:trPr>
          <w:gridAfter w:val="1"/>
          <w:wAfter w:w="4" w:type="pct"/>
          <w:trHeight w:hRule="exact" w:val="250"/>
          <w:jc w:val="center"/>
        </w:trPr>
        <w:tc>
          <w:tcPr>
            <w:tcW w:w="269" w:type="pct"/>
            <w:vMerge/>
            <w:shd w:val="clear" w:color="auto" w:fill="FFFFFF"/>
          </w:tcPr>
          <w:p w14:paraId="0A435C6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553C9A8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110044D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525CECBA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</w:t>
            </w:r>
          </w:p>
        </w:tc>
      </w:tr>
      <w:tr w:rsidR="00A26CD3" w:rsidRPr="00FA7057" w14:paraId="4A8DFD2F" w14:textId="77777777" w:rsidTr="002F0B69">
        <w:trPr>
          <w:gridAfter w:val="1"/>
          <w:wAfter w:w="4" w:type="pct"/>
          <w:trHeight w:hRule="exact" w:val="587"/>
          <w:jc w:val="center"/>
        </w:trPr>
        <w:tc>
          <w:tcPr>
            <w:tcW w:w="269" w:type="pct"/>
            <w:vMerge/>
            <w:shd w:val="clear" w:color="auto" w:fill="FFFFFF"/>
          </w:tcPr>
          <w:p w14:paraId="5EC580D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59ECED8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7160648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19FE4446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07614F2" w14:textId="77777777" w:rsidTr="002F0B69">
        <w:trPr>
          <w:gridAfter w:val="1"/>
          <w:wAfter w:w="4" w:type="pct"/>
          <w:trHeight w:hRule="exact" w:val="579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4436C0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037293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Государственное управление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5D9575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3.8.1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49D61BA9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35EFED79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0C2A2FFD" w14:textId="77777777" w:rsidTr="002F0B69">
        <w:trPr>
          <w:gridAfter w:val="1"/>
          <w:wAfter w:w="4" w:type="pct"/>
          <w:trHeight w:hRule="exact" w:val="1699"/>
          <w:jc w:val="center"/>
        </w:trPr>
        <w:tc>
          <w:tcPr>
            <w:tcW w:w="269" w:type="pct"/>
            <w:vMerge/>
            <w:shd w:val="clear" w:color="auto" w:fill="FFFFFF"/>
          </w:tcPr>
          <w:p w14:paraId="5D0E678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0CA650D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6377A3F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FDB0BFB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1678BAE" w14:textId="77777777" w:rsidR="00A26CD3" w:rsidRPr="00FA7057" w:rsidRDefault="00A26CD3" w:rsidP="00A26CD3">
            <w:pPr>
              <w:pStyle w:val="Other0"/>
              <w:numPr>
                <w:ilvl w:val="0"/>
                <w:numId w:val="32"/>
              </w:numPr>
              <w:shd w:val="clear" w:color="auto" w:fill="auto"/>
              <w:tabs>
                <w:tab w:val="left" w:pos="120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C66507A" w14:textId="77777777" w:rsidR="00A26CD3" w:rsidRPr="00FA7057" w:rsidRDefault="00A26CD3" w:rsidP="00A26CD3">
            <w:pPr>
              <w:pStyle w:val="Other0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6A8AECD3" w14:textId="77777777" w:rsidTr="002F0B69">
        <w:trPr>
          <w:gridAfter w:val="1"/>
          <w:wAfter w:w="4" w:type="pct"/>
          <w:trHeight w:hRule="exact" w:val="286"/>
          <w:jc w:val="center"/>
        </w:trPr>
        <w:tc>
          <w:tcPr>
            <w:tcW w:w="269" w:type="pct"/>
            <w:vMerge/>
            <w:shd w:val="clear" w:color="auto" w:fill="FFFFFF"/>
          </w:tcPr>
          <w:p w14:paraId="497FC45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459B353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6E56288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A5D5B77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020FE471" w14:textId="77777777" w:rsidTr="002F0B69">
        <w:trPr>
          <w:gridAfter w:val="1"/>
          <w:wAfter w:w="4" w:type="pct"/>
          <w:trHeight w:hRule="exact" w:val="431"/>
          <w:jc w:val="center"/>
        </w:trPr>
        <w:tc>
          <w:tcPr>
            <w:tcW w:w="269" w:type="pct"/>
            <w:vMerge/>
            <w:shd w:val="clear" w:color="auto" w:fill="FFFFFF"/>
          </w:tcPr>
          <w:p w14:paraId="6EAC399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602A0EA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4880EA8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14B1BF98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2CA192B" w14:textId="77777777" w:rsidTr="002F0B69">
        <w:trPr>
          <w:gridAfter w:val="1"/>
          <w:wAfter w:w="4" w:type="pct"/>
          <w:trHeight w:hRule="exact" w:val="693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36BB7B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518541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Деловое управление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0039E9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4.1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48B91A86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003B6CD0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1091FA91" w14:textId="77777777" w:rsidTr="002F0B69">
        <w:trPr>
          <w:gridAfter w:val="1"/>
          <w:wAfter w:w="4" w:type="pct"/>
          <w:trHeight w:hRule="exact" w:val="1704"/>
          <w:jc w:val="center"/>
        </w:trPr>
        <w:tc>
          <w:tcPr>
            <w:tcW w:w="269" w:type="pct"/>
            <w:vMerge/>
            <w:shd w:val="clear" w:color="auto" w:fill="FFFFFF"/>
          </w:tcPr>
          <w:p w14:paraId="1E34438B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560FE0D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3A3131EB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0C54E123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F4DAA3F" w14:textId="77777777" w:rsidR="00A26CD3" w:rsidRPr="00FA7057" w:rsidRDefault="00A26CD3" w:rsidP="00A26CD3">
            <w:pPr>
              <w:pStyle w:val="Other0"/>
              <w:numPr>
                <w:ilvl w:val="0"/>
                <w:numId w:val="33"/>
              </w:numPr>
              <w:shd w:val="clear" w:color="auto" w:fill="auto"/>
              <w:tabs>
                <w:tab w:val="left" w:pos="120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1890502" w14:textId="77777777" w:rsidR="00A26CD3" w:rsidRPr="00FA7057" w:rsidRDefault="00A26CD3" w:rsidP="00A26CD3">
            <w:pPr>
              <w:pStyle w:val="Other0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4BD51680" w14:textId="77777777" w:rsidTr="002F0B69">
        <w:trPr>
          <w:gridAfter w:val="1"/>
          <w:wAfter w:w="4" w:type="pct"/>
          <w:trHeight w:hRule="exact" w:val="250"/>
          <w:jc w:val="center"/>
        </w:trPr>
        <w:tc>
          <w:tcPr>
            <w:tcW w:w="269" w:type="pct"/>
            <w:vMerge/>
            <w:shd w:val="clear" w:color="auto" w:fill="FFFFFF"/>
          </w:tcPr>
          <w:p w14:paraId="4B46422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6165865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0EDFE18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3DDC69D6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7BA1407F" w14:textId="77777777" w:rsidTr="002F0B69">
        <w:trPr>
          <w:gridAfter w:val="1"/>
          <w:wAfter w:w="4" w:type="pct"/>
          <w:trHeight w:hRule="exact" w:val="657"/>
          <w:jc w:val="center"/>
        </w:trPr>
        <w:tc>
          <w:tcPr>
            <w:tcW w:w="269" w:type="pct"/>
            <w:vMerge/>
            <w:shd w:val="clear" w:color="auto" w:fill="FFFFFF"/>
          </w:tcPr>
          <w:p w14:paraId="48CD0B9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7D42403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71A6B68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23B54192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9243BF8" w14:textId="77777777" w:rsidTr="002F0B69">
        <w:trPr>
          <w:gridAfter w:val="1"/>
          <w:wAfter w:w="4" w:type="pct"/>
          <w:trHeight w:hRule="exact" w:val="655"/>
          <w:jc w:val="center"/>
        </w:trPr>
        <w:tc>
          <w:tcPr>
            <w:tcW w:w="269" w:type="pct"/>
            <w:vMerge w:val="restart"/>
            <w:shd w:val="clear" w:color="auto" w:fill="FFFFFF"/>
          </w:tcPr>
          <w:p w14:paraId="74344C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100" w:type="pct"/>
            <w:vMerge w:val="restart"/>
            <w:shd w:val="clear" w:color="auto" w:fill="FFFFFF"/>
          </w:tcPr>
          <w:p w14:paraId="15719B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Объекты торговли (торговые центры,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торгово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развлекательные центры (комплексы)</w:t>
            </w:r>
          </w:p>
        </w:tc>
        <w:tc>
          <w:tcPr>
            <w:tcW w:w="522" w:type="pct"/>
            <w:vMerge w:val="restart"/>
            <w:shd w:val="clear" w:color="auto" w:fill="FFFFFF"/>
          </w:tcPr>
          <w:p w14:paraId="4272BB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4.2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4691CCEA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626F0BCA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- 10000</w:t>
            </w:r>
          </w:p>
        </w:tc>
      </w:tr>
      <w:tr w:rsidR="00A26CD3" w:rsidRPr="00FA7057" w14:paraId="37B34935" w14:textId="77777777" w:rsidTr="002F0B69">
        <w:trPr>
          <w:gridAfter w:val="1"/>
          <w:wAfter w:w="4" w:type="pct"/>
          <w:trHeight w:hRule="exact" w:val="1420"/>
          <w:jc w:val="center"/>
        </w:trPr>
        <w:tc>
          <w:tcPr>
            <w:tcW w:w="269" w:type="pct"/>
            <w:vMerge/>
            <w:shd w:val="clear" w:color="auto" w:fill="FFFFFF"/>
          </w:tcPr>
          <w:p w14:paraId="5E1D6F0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2A39933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" w:type="pct"/>
            <w:vMerge/>
            <w:shd w:val="clear" w:color="auto" w:fill="FFFFFF"/>
          </w:tcPr>
          <w:p w14:paraId="7DD1BB3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207E7B9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4518DA2" w14:textId="77777777" w:rsidR="00A26CD3" w:rsidRPr="00FA7057" w:rsidRDefault="00A26CD3" w:rsidP="002F0B69">
            <w:pPr>
              <w:pStyle w:val="Other0"/>
              <w:shd w:val="clear" w:color="auto" w:fill="auto"/>
              <w:ind w:right="-2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7AFC6435" w14:textId="77777777" w:rsidTr="002F0B69">
        <w:trPr>
          <w:trHeight w:val="921"/>
          <w:jc w:val="center"/>
        </w:trPr>
        <w:tc>
          <w:tcPr>
            <w:tcW w:w="269" w:type="pct"/>
            <w:vMerge/>
            <w:shd w:val="clear" w:color="auto" w:fill="FFFFFF"/>
          </w:tcPr>
          <w:p w14:paraId="740C496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1669A5E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shd w:val="clear" w:color="auto" w:fill="FFFFFF"/>
          </w:tcPr>
          <w:p w14:paraId="6E0E578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374089E5" w14:textId="77777777" w:rsidR="00A26CD3" w:rsidRPr="00FA7057" w:rsidRDefault="00A26CD3" w:rsidP="00A26CD3">
            <w:pPr>
              <w:pStyle w:val="Other0"/>
              <w:numPr>
                <w:ilvl w:val="0"/>
                <w:numId w:val="34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 от границы земельного участка, примыкающей к улице</w:t>
            </w:r>
          </w:p>
          <w:p w14:paraId="41F6E458" w14:textId="77777777" w:rsidR="00A26CD3" w:rsidRPr="00FA7057" w:rsidRDefault="00A26CD3" w:rsidP="00A26CD3">
            <w:pPr>
              <w:pStyle w:val="Other0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7A2C8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- 3 от границы земельного участка, примыкающей к проезду</w:t>
            </w:r>
          </w:p>
        </w:tc>
      </w:tr>
      <w:tr w:rsidR="00A26CD3" w:rsidRPr="00FA7057" w14:paraId="05B6F610" w14:textId="77777777" w:rsidTr="002F0B69">
        <w:trPr>
          <w:trHeight w:val="240"/>
          <w:jc w:val="center"/>
        </w:trPr>
        <w:tc>
          <w:tcPr>
            <w:tcW w:w="269" w:type="pct"/>
            <w:vMerge/>
            <w:shd w:val="clear" w:color="auto" w:fill="FFFFFF"/>
          </w:tcPr>
          <w:p w14:paraId="3F9D4C20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107E3FAB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shd w:val="clear" w:color="auto" w:fill="FFFFFF"/>
          </w:tcPr>
          <w:p w14:paraId="565D470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5379E0EE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3757CD1E" w14:textId="77777777" w:rsidTr="002F0B69">
        <w:trPr>
          <w:trHeight w:hRule="exact" w:val="462"/>
          <w:jc w:val="center"/>
        </w:trPr>
        <w:tc>
          <w:tcPr>
            <w:tcW w:w="269" w:type="pct"/>
            <w:vMerge/>
            <w:shd w:val="clear" w:color="auto" w:fill="FFFFFF"/>
          </w:tcPr>
          <w:p w14:paraId="570A70F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shd w:val="clear" w:color="auto" w:fill="FFFFFF"/>
          </w:tcPr>
          <w:p w14:paraId="469DAE6B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shd w:val="clear" w:color="auto" w:fill="FFFFFF"/>
          </w:tcPr>
          <w:p w14:paraId="2A39192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shd w:val="clear" w:color="auto" w:fill="FFFFFF"/>
          </w:tcPr>
          <w:p w14:paraId="6B870F03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</w:tc>
      </w:tr>
      <w:tr w:rsidR="00A26CD3" w:rsidRPr="00FA7057" w14:paraId="24A684A8" w14:textId="77777777" w:rsidTr="002F0B69">
        <w:trPr>
          <w:trHeight w:hRule="exact" w:val="709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4C87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AA15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D78D4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4.5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123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393E43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2AC1C180" w14:textId="77777777" w:rsidTr="002F0B69">
        <w:trPr>
          <w:trHeight w:hRule="exact" w:val="1853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BE06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D5C5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C258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E9C2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D2DE81" w14:textId="77777777" w:rsidR="00A26CD3" w:rsidRPr="00FA7057" w:rsidRDefault="00A26CD3" w:rsidP="00A26CD3">
            <w:pPr>
              <w:pStyle w:val="Other0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5AEB77B" w14:textId="77777777" w:rsidR="00A26CD3" w:rsidRPr="00FA7057" w:rsidRDefault="00A26CD3" w:rsidP="00A26CD3">
            <w:pPr>
              <w:pStyle w:val="Other0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069F5197" w14:textId="77777777" w:rsidTr="002F0B69">
        <w:trPr>
          <w:trHeight w:hRule="exact" w:val="433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920D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DD40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C47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F922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11DA4BB6" w14:textId="77777777" w:rsidTr="002F0B69">
        <w:trPr>
          <w:trHeight w:hRule="exact" w:val="553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BC2A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547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8F2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5CC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F2958B5" w14:textId="77777777" w:rsidTr="002F0B69">
        <w:trPr>
          <w:trHeight w:hRule="exact" w:val="717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7340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398C8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8F8F6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4.6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3DA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4A81C3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2413FD3A" w14:textId="77777777" w:rsidTr="002F0B69">
        <w:trPr>
          <w:trHeight w:hRule="exact" w:val="184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CFCE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F328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1AA7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4D5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5C15CEB" w14:textId="77777777" w:rsidR="00A26CD3" w:rsidRPr="00FA7057" w:rsidRDefault="00A26CD3" w:rsidP="00A26CD3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6166456" w14:textId="77777777" w:rsidR="00A26CD3" w:rsidRPr="00FA7057" w:rsidRDefault="00A26CD3" w:rsidP="00A26CD3">
            <w:pPr>
              <w:pStyle w:val="Other0"/>
              <w:numPr>
                <w:ilvl w:val="0"/>
                <w:numId w:val="3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7FE8CF1B" w14:textId="77777777" w:rsidTr="002F0B69">
        <w:trPr>
          <w:trHeight w:hRule="exact" w:val="42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6669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9DA55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9F34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6C3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5408D7EB" w14:textId="77777777" w:rsidTr="002F0B69">
        <w:trPr>
          <w:trHeight w:hRule="exact" w:val="701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4468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31E8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E53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4C7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1B2DE5F" w14:textId="77777777" w:rsidTr="002F0B69">
        <w:trPr>
          <w:trHeight w:hRule="exact" w:val="1845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0276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4ED9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AA86C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2.1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FB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1BA91C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- 1000. До 2000 кв.м. в случае образования участков для граждан, имеющих трех и более детей.</w:t>
            </w:r>
          </w:p>
          <w:p w14:paraId="41C871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(ширина), м - 16</w:t>
            </w:r>
          </w:p>
        </w:tc>
      </w:tr>
      <w:tr w:rsidR="00A26CD3" w:rsidRPr="00FA7057" w14:paraId="264BD9DB" w14:textId="77777777" w:rsidTr="002F0B69">
        <w:trPr>
          <w:trHeight w:hRule="exact" w:val="1650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9C29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A2FA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2367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03A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7751DCD" w14:textId="77777777" w:rsidR="00A26CD3" w:rsidRPr="00FA7057" w:rsidRDefault="00A26CD3" w:rsidP="00A26CD3">
            <w:pPr>
              <w:pStyle w:val="Other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3051D8F" w14:textId="77777777" w:rsidR="00A26CD3" w:rsidRPr="00FA7057" w:rsidRDefault="00A26CD3" w:rsidP="00A26CD3">
            <w:pPr>
              <w:pStyle w:val="Other0"/>
              <w:numPr>
                <w:ilvl w:val="0"/>
                <w:numId w:val="3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6A8237B1" w14:textId="77777777" w:rsidTr="002F0B69">
        <w:trPr>
          <w:trHeight w:hRule="exact" w:val="56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17768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EAA3F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6081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0D5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</w:tc>
      </w:tr>
      <w:tr w:rsidR="00A26CD3" w:rsidRPr="00FA7057" w14:paraId="74C194CC" w14:textId="77777777" w:rsidTr="002F0B69">
        <w:trPr>
          <w:trHeight w:hRule="exact" w:val="509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F5EB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23F8B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C8AE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92D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9CD3300" w14:textId="77777777" w:rsidTr="002F0B69">
        <w:trPr>
          <w:trHeight w:hRule="exact" w:val="5618"/>
          <w:jc w:val="center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50D8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8365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8EF6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560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  <w:p w14:paraId="436BEC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образования земельных участков, а также перераспределения земельных участков, или уточнение границ земельных участков по документам раннее возникшего права, площадь таких земельных участков принимается по площади указанной в документах.</w:t>
            </w:r>
          </w:p>
          <w:p w14:paraId="1E520B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Обязательные технико-экономические показатели жилых домов:</w:t>
            </w:r>
          </w:p>
          <w:p w14:paraId="4C8CD100" w14:textId="77777777" w:rsidR="00A26CD3" w:rsidRPr="00FA7057" w:rsidRDefault="00A26CD3" w:rsidP="00A26CD3">
            <w:pPr>
              <w:pStyle w:val="Other0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минимальная общая площадь всех помещений жилого дома - не менее 24 кв. метров;</w:t>
            </w:r>
          </w:p>
          <w:p w14:paraId="513AD1A1" w14:textId="77777777" w:rsidR="00A26CD3" w:rsidRPr="00FA7057" w:rsidRDefault="00A26CD3" w:rsidP="00A26CD3">
            <w:pPr>
              <w:pStyle w:val="Other0"/>
              <w:numPr>
                <w:ilvl w:val="0"/>
                <w:numId w:val="3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помещений не менее 2,5 метров, в мансардном этаже не менее 2,3 метров;</w:t>
            </w:r>
          </w:p>
          <w:p w14:paraId="5888E527" w14:textId="77777777" w:rsidR="00A26CD3" w:rsidRPr="00FA7057" w:rsidRDefault="00A26CD3" w:rsidP="00A26CD3">
            <w:pPr>
              <w:pStyle w:val="Other0"/>
              <w:numPr>
                <w:ilvl w:val="0"/>
                <w:numId w:val="38"/>
              </w:numPr>
              <w:shd w:val="clear" w:color="auto" w:fill="auto"/>
              <w:tabs>
                <w:tab w:val="left" w:pos="27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 фундамента: монолитная железобетонная плита, малозаглубленный или глубокого залегания ленточный фундамент (монолитный железобетон или из фундаментных блоков), свайный фундамент (металлические или железобетонные сваи).</w:t>
            </w:r>
          </w:p>
          <w:p w14:paraId="16CBF6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типы ограждающих конструкций (стены): брус, монолитный железобетон, монолитный железобетонный каркас с заполнением стеновыми блоками (газоблок, пеноблок и т.д.), кирпич, деревянный или металлический (в т. ч. ЛСТК) Настоящий вид разрешенного использования земельных участков и объектов капитального строительства применяется для территории                          г. Корсакова</w:t>
            </w:r>
          </w:p>
        </w:tc>
      </w:tr>
      <w:tr w:rsidR="00A26CD3" w:rsidRPr="00FA7057" w14:paraId="79C77C86" w14:textId="77777777" w:rsidTr="002F0B69">
        <w:trPr>
          <w:trHeight w:hRule="exact" w:val="90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A4A5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3909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E397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1A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26CD3" w:rsidRPr="00FA7057" w14:paraId="38FAC91F" w14:textId="77777777" w:rsidTr="002F0B69">
        <w:trPr>
          <w:trHeight w:val="246"/>
          <w:jc w:val="center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1181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8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6FF0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Ведение огородничества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7392E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13.1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87B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</w:t>
            </w:r>
          </w:p>
          <w:p w14:paraId="4517B1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- 1500</w:t>
            </w:r>
          </w:p>
        </w:tc>
      </w:tr>
      <w:tr w:rsidR="00A26CD3" w:rsidRPr="00FA7057" w14:paraId="3010B7BF" w14:textId="77777777" w:rsidTr="002F0B69">
        <w:trPr>
          <w:trHeight w:hRule="exact" w:val="196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2696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3592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0363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C97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61D1E8F" w14:textId="77777777" w:rsidR="00A26CD3" w:rsidRPr="00FA7057" w:rsidRDefault="00A26CD3" w:rsidP="00A26CD3">
            <w:pPr>
              <w:pStyle w:val="Other0"/>
              <w:numPr>
                <w:ilvl w:val="0"/>
                <w:numId w:val="39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62A4E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04D5273A" w14:textId="77777777" w:rsidTr="002F0B69">
        <w:trPr>
          <w:trHeight w:hRule="exact" w:val="401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5DAA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2F2D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B13B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F7B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</w:tc>
      </w:tr>
      <w:tr w:rsidR="00A26CD3" w:rsidRPr="00FA7057" w14:paraId="17478E0E" w14:textId="77777777" w:rsidTr="002F0B69">
        <w:trPr>
          <w:trHeight w:hRule="exact" w:val="705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E879C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0D3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C56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642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5D7CF98" w14:textId="77777777" w:rsidTr="002F0B69">
        <w:trPr>
          <w:trHeight w:hRule="exact" w:val="4115"/>
          <w:jc w:val="center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1608A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9</w:t>
            </w:r>
          </w:p>
        </w:tc>
        <w:tc>
          <w:tcPr>
            <w:tcW w:w="11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1637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Туристическое обслуживание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14E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5.2.1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832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7046FF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6EBCE5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FCA6436" w14:textId="77777777" w:rsidR="00A26CD3" w:rsidRPr="00FA7057" w:rsidRDefault="00A26CD3" w:rsidP="00A26CD3">
            <w:pPr>
              <w:pStyle w:val="Other0"/>
              <w:numPr>
                <w:ilvl w:val="0"/>
                <w:numId w:val="4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273563D" w14:textId="77777777" w:rsidR="00A26CD3" w:rsidRPr="00FA7057" w:rsidRDefault="00A26CD3" w:rsidP="00A26CD3">
            <w:pPr>
              <w:pStyle w:val="Other0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DC04E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65851E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30</w:t>
            </w:r>
          </w:p>
          <w:p w14:paraId="3EEBEC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BCB5C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43AE59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2B6B2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26CD3" w:rsidRPr="00FA7057" w14:paraId="07709C3F" w14:textId="77777777" w:rsidTr="002F0B69">
        <w:trPr>
          <w:trHeight w:val="398"/>
          <w:jc w:val="center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3BE07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10</w:t>
            </w:r>
          </w:p>
        </w:tc>
        <w:tc>
          <w:tcPr>
            <w:tcW w:w="11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DFB25" w14:textId="77777777" w:rsidR="00A26CD3" w:rsidRPr="00FA7057" w:rsidRDefault="00A26CD3" w:rsidP="002F0B69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  <w:p w14:paraId="16F883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i/>
                <w:iCs/>
              </w:rPr>
              <w:t>*** Данный вид разрешённого использования</w:t>
            </w:r>
          </w:p>
          <w:p w14:paraId="56E4FC4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i/>
                <w:iCs/>
                <w:sz w:val="20"/>
                <w:szCs w:val="20"/>
              </w:rPr>
              <w:t>распространяется в границах сельских населённых пунктов</w:t>
            </w:r>
          </w:p>
        </w:tc>
        <w:tc>
          <w:tcPr>
            <w:tcW w:w="52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AF217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2.2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374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1FB540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0FF7F72B" w14:textId="77777777" w:rsidTr="002F0B69">
        <w:trPr>
          <w:trHeight w:val="398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6E14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DF43B" w14:textId="77777777" w:rsidR="00A26CD3" w:rsidRPr="00FA7057" w:rsidRDefault="00A26CD3" w:rsidP="002F0B69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F4A2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DC3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57EBAB57" w14:textId="77777777" w:rsidTr="002F0B69">
        <w:trPr>
          <w:trHeight w:hRule="exact" w:val="1602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1F7B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86804" w14:textId="77777777" w:rsidR="00A26CD3" w:rsidRPr="00FA7057" w:rsidRDefault="00A26CD3" w:rsidP="002F0B69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B4110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BD3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25F5357" w14:textId="77777777" w:rsidR="00A26CD3" w:rsidRPr="00FA7057" w:rsidRDefault="00A26CD3" w:rsidP="00A26CD3">
            <w:pPr>
              <w:pStyle w:val="Other0"/>
              <w:numPr>
                <w:ilvl w:val="0"/>
                <w:numId w:val="4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E0D1B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22509313" w14:textId="77777777" w:rsidTr="002F0B69">
        <w:trPr>
          <w:trHeight w:hRule="exact" w:val="946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90D3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D8E76" w14:textId="77777777" w:rsidR="00A26CD3" w:rsidRPr="00FA7057" w:rsidRDefault="00A26CD3" w:rsidP="002F0B69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F32A2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675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D7450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0F0B4138" w14:textId="77777777" w:rsidTr="002F0B69">
        <w:trPr>
          <w:trHeight w:hRule="exact" w:val="603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6FBC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5936D" w14:textId="77777777" w:rsidR="00A26CD3" w:rsidRPr="00FA7057" w:rsidRDefault="00A26CD3" w:rsidP="002F0B69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594CA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9DB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0B9384A" w14:textId="77777777" w:rsidTr="002F0B69">
        <w:trPr>
          <w:trHeight w:hRule="exact" w:val="994"/>
          <w:jc w:val="center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1C75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8AE05" w14:textId="77777777" w:rsidR="00A26CD3" w:rsidRPr="00FA7057" w:rsidRDefault="00A26CD3" w:rsidP="002F0B69">
            <w:pPr>
              <w:pStyle w:val="Other0"/>
              <w:shd w:val="clear" w:color="auto" w:fill="auto"/>
              <w:spacing w:after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8BAC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35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Настоящий вид разрешенного использования земельных участков и объектов капитального строительства применяется в отношении земельных участков, расположенных в границах населенных пунктов.</w:t>
            </w:r>
          </w:p>
        </w:tc>
      </w:tr>
      <w:tr w:rsidR="00A26CD3" w:rsidRPr="00FA7057" w14:paraId="4079BBE7" w14:textId="77777777" w:rsidTr="002F0B69">
        <w:trPr>
          <w:trHeight w:hRule="exact" w:val="3438"/>
          <w:jc w:val="center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217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  <w:p w14:paraId="225D76A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  <w:p w14:paraId="769D7C6B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  <w:p w14:paraId="12BB04F8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  <w:p w14:paraId="2BBA476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  <w:p w14:paraId="2451314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</w:tcPr>
          <w:p w14:paraId="59DD216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525" w:type="pct"/>
            <w:gridSpan w:val="2"/>
            <w:shd w:val="clear" w:color="auto" w:fill="FFFFFF"/>
          </w:tcPr>
          <w:p w14:paraId="135647E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106" w:type="pct"/>
            <w:gridSpan w:val="2"/>
            <w:shd w:val="clear" w:color="auto" w:fill="FFFFFF"/>
            <w:vAlign w:val="bottom"/>
          </w:tcPr>
          <w:p w14:paraId="70103A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39A925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291F8A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3A16CE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8000086" w14:textId="77777777" w:rsidR="00A26CD3" w:rsidRPr="00FA7057" w:rsidRDefault="00A26CD3" w:rsidP="00A26CD3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320D8B7" w14:textId="77777777" w:rsidR="00A26CD3" w:rsidRPr="00FA7057" w:rsidRDefault="00A26CD3" w:rsidP="00A26CD3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E26BB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1EF8A6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409A1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192A645D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25" w:name="_Toc180414895"/>
      <w:r w:rsidRPr="00FA7057">
        <w:rPr>
          <w:b/>
        </w:rPr>
        <w:t xml:space="preserve">1.3 Вспомогательные виды разрешенного использования земельных участков и объектов </w:t>
      </w:r>
    </w:p>
    <w:p w14:paraId="0A58F64A" w14:textId="77777777" w:rsidR="00A26CD3" w:rsidRPr="00FA7057" w:rsidRDefault="00A26CD3" w:rsidP="00A26CD3">
      <w:pPr>
        <w:jc w:val="both"/>
        <w:outlineLvl w:val="2"/>
        <w:rPr>
          <w:b/>
        </w:rPr>
      </w:pPr>
      <w:r w:rsidRPr="00FA7057">
        <w:rPr>
          <w:b/>
        </w:rPr>
        <w:t>капитального строительства</w:t>
      </w:r>
      <w:bookmarkEnd w:id="25"/>
      <w:r w:rsidRPr="00FA7057">
        <w:rPr>
          <w:b/>
        </w:rPr>
        <w:t xml:space="preserve"> 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622"/>
        <w:gridCol w:w="847"/>
        <w:gridCol w:w="6368"/>
      </w:tblGrid>
      <w:tr w:rsidR="00A26CD3" w:rsidRPr="00FA7057" w14:paraId="5A273199" w14:textId="77777777" w:rsidTr="002F0B69">
        <w:trPr>
          <w:trHeight w:hRule="exact" w:val="12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D38B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4C6E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554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9567636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6AC4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ADBC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E5AE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3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2223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2C46AC55" w14:textId="77777777" w:rsidTr="002F0B69">
        <w:trPr>
          <w:trHeight w:hRule="exact" w:val="25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01C9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1F7E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07BD0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B03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26CD3" w:rsidRPr="00FA7057" w14:paraId="121D64BF" w14:textId="77777777" w:rsidTr="002F0B69">
        <w:trPr>
          <w:trHeight w:hRule="exact" w:val="1082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E12D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6B9C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 коммунальных услуг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1274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3.1.1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CC77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4468DA8F" w14:textId="77777777" w:rsidTr="002F0B69">
        <w:trPr>
          <w:trHeight w:hRule="exact" w:val="156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CAEA25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297C5B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388E7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3759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47AF9FC" w14:textId="77777777" w:rsidR="00A26CD3" w:rsidRPr="00FA7057" w:rsidRDefault="00A26CD3" w:rsidP="00A26CD3">
            <w:pPr>
              <w:pStyle w:val="Other0"/>
              <w:numPr>
                <w:ilvl w:val="0"/>
                <w:numId w:val="4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CD50D37" w14:textId="77777777" w:rsidR="00A26CD3" w:rsidRPr="00FA7057" w:rsidRDefault="00A26CD3" w:rsidP="00A26CD3">
            <w:pPr>
              <w:pStyle w:val="Other0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370A50A0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595893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4BE316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F7A83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4F6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</w:tc>
      </w:tr>
      <w:tr w:rsidR="00A26CD3" w:rsidRPr="00FA7057" w14:paraId="107D05FD" w14:textId="77777777" w:rsidTr="002F0B69">
        <w:trPr>
          <w:trHeight w:hRule="exact" w:val="72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1C3E3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304ACC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565A72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9B6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29F7EAD" w14:textId="77777777" w:rsidTr="002F0B69">
        <w:trPr>
          <w:trHeight w:hRule="exact" w:val="97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6FE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1B0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Служебные гаражи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A956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4.9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2FF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не подлежит установлению</w:t>
            </w:r>
          </w:p>
          <w:p w14:paraId="55D6F5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C63AC06" w14:textId="77777777" w:rsidTr="002F0B69">
        <w:trPr>
          <w:trHeight w:val="1697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2BCB933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3BDB22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60C1EF8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0FBC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</w:t>
            </w:r>
          </w:p>
          <w:p w14:paraId="75C62B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сооружений, за пределами которых запрещено строительство зданий, строений (за исключением стоянок для хранения автотранспортных средств открытого типа), сооружений, м:</w:t>
            </w:r>
          </w:p>
          <w:p w14:paraId="4E7F30CD" w14:textId="77777777" w:rsidR="00A26CD3" w:rsidRPr="00FA7057" w:rsidRDefault="00A26CD3" w:rsidP="00A26CD3">
            <w:pPr>
              <w:pStyle w:val="Other0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08012F3" w14:textId="77777777" w:rsidR="00A26CD3" w:rsidRPr="00FA7057" w:rsidRDefault="00A26CD3" w:rsidP="00A26CD3">
            <w:pPr>
              <w:pStyle w:val="Other0"/>
              <w:numPr>
                <w:ilvl w:val="0"/>
                <w:numId w:val="4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625ED35E" w14:textId="77777777" w:rsidTr="002F0B69">
        <w:trPr>
          <w:trHeight w:hRule="exact" w:val="411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CB41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995FA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CF6F22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427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- 5</w:t>
            </w:r>
          </w:p>
        </w:tc>
      </w:tr>
      <w:tr w:rsidR="00A26CD3" w:rsidRPr="00FA7057" w14:paraId="01D84833" w14:textId="77777777" w:rsidTr="002F0B69">
        <w:trPr>
          <w:trHeight w:hRule="exact" w:val="715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ADFBA5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3FCFC8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B711F1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C175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7027441" w14:textId="77777777" w:rsidTr="002F0B69">
        <w:trPr>
          <w:trHeight w:hRule="exact" w:val="595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6858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E2E7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97D9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12.0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32A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2C7BE7BD" w14:textId="77777777" w:rsidTr="002F0B69">
        <w:trPr>
          <w:trHeight w:hRule="exact" w:val="867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432B74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8AD2A0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633351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7F9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1B1801B2" w14:textId="77777777" w:rsidTr="002F0B69">
        <w:trPr>
          <w:trHeight w:hRule="exact" w:val="6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8760CA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3CF8DE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C84863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E43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642F7589" w14:textId="77777777" w:rsidTr="002F0B69">
        <w:trPr>
          <w:trHeight w:hRule="exact" w:val="719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5D11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27D5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FA90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57A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BBD00E2" w14:textId="77777777" w:rsidR="00A26CD3" w:rsidRPr="00FA7057" w:rsidRDefault="00A26CD3" w:rsidP="00A26CD3">
      <w:pPr>
        <w:jc w:val="both"/>
      </w:pPr>
    </w:p>
    <w:p w14:paraId="6CD79818" w14:textId="77777777" w:rsidR="00A26CD3" w:rsidRPr="00FA7057" w:rsidRDefault="00A26CD3" w:rsidP="00A26CD3">
      <w:pPr>
        <w:pStyle w:val="Heading30"/>
        <w:keepNext/>
        <w:keepLines/>
        <w:numPr>
          <w:ilvl w:val="1"/>
          <w:numId w:val="44"/>
        </w:numPr>
        <w:shd w:val="clear" w:color="auto" w:fill="auto"/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2"/>
      <w:bookmarkStart w:id="27" w:name="bookmark11"/>
      <w:bookmarkStart w:id="28" w:name="_Toc180414896"/>
      <w:bookmarkStart w:id="29" w:name="bookmark10"/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6"/>
      <w:bookmarkEnd w:id="27"/>
      <w:bookmarkEnd w:id="28"/>
      <w:bookmarkEnd w:id="29"/>
    </w:p>
    <w:p w14:paraId="25F2C130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(65:03-6.156),</w:t>
      </w:r>
    </w:p>
    <w:p w14:paraId="6CEA1AA3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(65:03-6.163),</w:t>
      </w:r>
    </w:p>
    <w:p w14:paraId="6C0CD500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(65:03-6.287),</w:t>
      </w:r>
    </w:p>
    <w:p w14:paraId="43544F85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(65:03-6.288),</w:t>
      </w:r>
    </w:p>
    <w:p w14:paraId="147B7829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(65:03-6.188),</w:t>
      </w:r>
    </w:p>
    <w:p w14:paraId="5FBD8460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(65:03-6.2),</w:t>
      </w:r>
    </w:p>
    <w:p w14:paraId="048C3BA8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(65:04-6.1),</w:t>
      </w:r>
    </w:p>
    <w:p w14:paraId="12D95B46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(65:03-6.12),</w:t>
      </w:r>
    </w:p>
    <w:p w14:paraId="378F4B98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(65:03-6.5),</w:t>
      </w:r>
    </w:p>
    <w:p w14:paraId="0F53E4C8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(65:04-6.111),</w:t>
      </w:r>
    </w:p>
    <w:p w14:paraId="207C88FA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(65:04-6.112),</w:t>
      </w:r>
    </w:p>
    <w:p w14:paraId="649F9AC3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 189),</w:t>
      </w:r>
    </w:p>
    <w:p w14:paraId="5A0110AB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(65:04-6.6),</w:t>
      </w:r>
    </w:p>
    <w:p w14:paraId="75E94430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(65:04-6.8),</w:t>
      </w:r>
    </w:p>
    <w:p w14:paraId="10E9DE00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Зоны с особыми условиями использования территории (65:03-6.152),</w:t>
      </w:r>
    </w:p>
    <w:p w14:paraId="76F66383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Иная зона с особыми условиями использования территории (65:03-6.6),</w:t>
      </w:r>
    </w:p>
    <w:p w14:paraId="65549DA9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Водоохранная зона (65:03-6.167),</w:t>
      </w:r>
    </w:p>
    <w:p w14:paraId="7A314D02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Прибрежная защитная полоса (65:03-6.172),</w:t>
      </w:r>
    </w:p>
    <w:p w14:paraId="50644627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инженерных коммуникаций (65:03-6.1),</w:t>
      </w:r>
    </w:p>
    <w:p w14:paraId="31E42CE5" w14:textId="77777777" w:rsidR="00A26CD3" w:rsidRPr="00FA7057" w:rsidRDefault="00A26CD3" w:rsidP="00A26CD3">
      <w:pPr>
        <w:pStyle w:val="Bodytext20"/>
        <w:numPr>
          <w:ilvl w:val="0"/>
          <w:numId w:val="45"/>
        </w:numPr>
        <w:shd w:val="clear" w:color="auto" w:fill="auto"/>
        <w:tabs>
          <w:tab w:val="left" w:pos="34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Охранная зона линий и сооружений связи и линий и сооружений радиофикации (65:03-6.284)</w:t>
      </w:r>
    </w:p>
    <w:p w14:paraId="199B2828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color w:val="000000"/>
          <w:sz w:val="24"/>
          <w:lang w:bidi="ru-RU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</w:t>
      </w:r>
      <w:r w:rsidRPr="00FA7057">
        <w:rPr>
          <w:color w:val="000000"/>
          <w:sz w:val="24"/>
          <w:lang w:bidi="ru-RU"/>
        </w:rPr>
        <w:lastRenderedPageBreak/>
        <w:t>границах территорий, в которых предусматривается осуществление деятельности по комплексному развитию, не нормируются.</w:t>
      </w:r>
    </w:p>
    <w:p w14:paraId="70604DA3" w14:textId="77777777" w:rsidR="00A26CD3" w:rsidRPr="00FA7057" w:rsidRDefault="00A26CD3" w:rsidP="00A26CD3">
      <w:pPr>
        <w:ind w:firstLine="709"/>
        <w:jc w:val="both"/>
      </w:pPr>
      <w:r w:rsidRPr="00FA7057">
        <w:rPr>
          <w:color w:val="000000"/>
          <w:lang w:bidi="ru-RU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98F4E84" w14:textId="77777777" w:rsidR="00A26CD3" w:rsidRPr="00FA7057" w:rsidRDefault="00A26CD3" w:rsidP="00A26CD3"/>
    <w:p w14:paraId="49C3F1CC" w14:textId="77777777" w:rsidR="00A26CD3" w:rsidRPr="00FA7057" w:rsidRDefault="00A26CD3" w:rsidP="00A26CD3">
      <w:pPr>
        <w:pStyle w:val="1"/>
        <w:suppressAutoHyphens/>
        <w:spacing w:before="480" w:after="240"/>
        <w:rPr>
          <w:b w:val="0"/>
          <w:color w:val="000000"/>
          <w:sz w:val="24"/>
        </w:rPr>
      </w:pPr>
      <w:r w:rsidRPr="00FA7057">
        <w:br w:type="page"/>
      </w:r>
      <w:bookmarkStart w:id="30" w:name="_Toc180414897"/>
      <w:r w:rsidRPr="00FA7057">
        <w:rPr>
          <w:b w:val="0"/>
          <w:color w:val="000000"/>
          <w:sz w:val="24"/>
        </w:rPr>
        <w:lastRenderedPageBreak/>
        <w:t>2.ЗОНА ЗАСТРОЙКИ СРЕДНЕЭТАЖНЫМИ ДОМАМИ (Ж-3)</w:t>
      </w:r>
      <w:bookmarkEnd w:id="30"/>
    </w:p>
    <w:p w14:paraId="7D2002C3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31" w:name="_Toc180414898"/>
      <w:r w:rsidRPr="00FA7057">
        <w:rPr>
          <w:b/>
        </w:rPr>
        <w:t>2.1 Основные виды разрешенного использования земельных участков и объектов капитального строительства</w:t>
      </w:r>
      <w:bookmarkEnd w:id="31"/>
      <w:r w:rsidRPr="00FA7057">
        <w:rPr>
          <w:b/>
        </w:rPr>
        <w:t xml:space="preserve"> 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1699"/>
        <w:gridCol w:w="660"/>
        <w:gridCol w:w="6508"/>
      </w:tblGrid>
      <w:tr w:rsidR="00A26CD3" w:rsidRPr="00FA7057" w14:paraId="26926EEB" w14:textId="77777777" w:rsidTr="002F0B69">
        <w:trPr>
          <w:trHeight w:hRule="exact" w:val="1475"/>
          <w:tblHeader/>
          <w:jc w:val="center"/>
        </w:trPr>
        <w:tc>
          <w:tcPr>
            <w:tcW w:w="257" w:type="pct"/>
            <w:vMerge w:val="restart"/>
            <w:shd w:val="clear" w:color="auto" w:fill="FFFFFF"/>
            <w:vAlign w:val="center"/>
          </w:tcPr>
          <w:p w14:paraId="5016E30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  <w:p w14:paraId="190F9A6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1260" w:type="pct"/>
            <w:gridSpan w:val="2"/>
            <w:shd w:val="clear" w:color="auto" w:fill="FFFFFF"/>
          </w:tcPr>
          <w:p w14:paraId="06A3DAC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83" w:type="pct"/>
            <w:vMerge w:val="restart"/>
            <w:shd w:val="clear" w:color="auto" w:fill="FFFFFF"/>
            <w:vAlign w:val="center"/>
          </w:tcPr>
          <w:p w14:paraId="570CF15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4FA811C" w14:textId="77777777" w:rsidTr="002F0B69">
        <w:trPr>
          <w:trHeight w:hRule="exact" w:val="250"/>
          <w:tblHeader/>
          <w:jc w:val="center"/>
        </w:trPr>
        <w:tc>
          <w:tcPr>
            <w:tcW w:w="257" w:type="pct"/>
            <w:vMerge/>
            <w:shd w:val="clear" w:color="auto" w:fill="FFFFFF"/>
            <w:vAlign w:val="center"/>
          </w:tcPr>
          <w:p w14:paraId="5AB5F39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114E562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354" w:type="pct"/>
            <w:shd w:val="clear" w:color="auto" w:fill="FFFFFF"/>
            <w:vAlign w:val="bottom"/>
          </w:tcPr>
          <w:p w14:paraId="054CB4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3483" w:type="pct"/>
            <w:vMerge/>
            <w:shd w:val="clear" w:color="auto" w:fill="FFFFFF"/>
            <w:vAlign w:val="center"/>
          </w:tcPr>
          <w:p w14:paraId="6AC57A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1EC77CDB" w14:textId="77777777" w:rsidTr="002F0B69">
        <w:trPr>
          <w:trHeight w:hRule="exact" w:val="250"/>
          <w:tblHeader/>
          <w:jc w:val="center"/>
        </w:trPr>
        <w:tc>
          <w:tcPr>
            <w:tcW w:w="257" w:type="pct"/>
            <w:vMerge/>
            <w:shd w:val="clear" w:color="auto" w:fill="FFFFFF"/>
            <w:vAlign w:val="center"/>
          </w:tcPr>
          <w:p w14:paraId="0937D09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3D49D3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354" w:type="pct"/>
            <w:shd w:val="clear" w:color="auto" w:fill="FFFFFF"/>
            <w:vAlign w:val="bottom"/>
          </w:tcPr>
          <w:p w14:paraId="5453DED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3099FE8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26CD3" w:rsidRPr="00FA7057" w14:paraId="4A245E11" w14:textId="77777777" w:rsidTr="002F0B69">
        <w:trPr>
          <w:trHeight w:hRule="exact" w:val="979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660DAD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35BD873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Среднеэтажная жилая застройка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42F802B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2.5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3F8D35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273F80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7777FBB5" w14:textId="77777777" w:rsidTr="002F0B69">
        <w:trPr>
          <w:trHeight w:hRule="exact" w:val="2637"/>
          <w:jc w:val="center"/>
        </w:trPr>
        <w:tc>
          <w:tcPr>
            <w:tcW w:w="257" w:type="pct"/>
            <w:vMerge/>
            <w:shd w:val="clear" w:color="auto" w:fill="FFFFFF"/>
          </w:tcPr>
          <w:p w14:paraId="70397C5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864822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2E1FC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2B17D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1BCFBC" w14:textId="77777777" w:rsidR="00A26CD3" w:rsidRPr="00FA7057" w:rsidRDefault="00A26CD3" w:rsidP="00A26CD3">
            <w:pPr>
              <w:pStyle w:val="Other0"/>
              <w:numPr>
                <w:ilvl w:val="0"/>
                <w:numId w:val="4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</w:t>
            </w:r>
          </w:p>
          <w:p w14:paraId="1BFD35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5BF8EBB9" w14:textId="77777777" w:rsidR="00A26CD3" w:rsidRPr="00FA7057" w:rsidRDefault="00A26CD3" w:rsidP="00A26CD3">
            <w:pPr>
              <w:pStyle w:val="Other0"/>
              <w:numPr>
                <w:ilvl w:val="0"/>
                <w:numId w:val="46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1C23E140" w14:textId="77777777" w:rsidTr="002F0B69">
        <w:trPr>
          <w:trHeight w:hRule="exact" w:val="1414"/>
          <w:jc w:val="center"/>
        </w:trPr>
        <w:tc>
          <w:tcPr>
            <w:tcW w:w="257" w:type="pct"/>
            <w:vMerge/>
            <w:shd w:val="clear" w:color="auto" w:fill="FFFFFF"/>
          </w:tcPr>
          <w:p w14:paraId="5100575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523D04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9F99FD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876AEF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Минимальное количество надземных этажей - 5 Максимальное количество надземных этажей - 8 В случае размещения на первом этаже в зданиях вдоль красных линий нежилых помещений, предельная высота первого этажа должна составлять не менее 3 метров (норма не применяется для существующих объектов капитального строительства).</w:t>
            </w:r>
          </w:p>
        </w:tc>
      </w:tr>
      <w:tr w:rsidR="00A26CD3" w:rsidRPr="00FA7057" w14:paraId="5BF3B559" w14:textId="77777777" w:rsidTr="002F0B69">
        <w:trPr>
          <w:trHeight w:hRule="exact" w:val="709"/>
          <w:jc w:val="center"/>
        </w:trPr>
        <w:tc>
          <w:tcPr>
            <w:tcW w:w="257" w:type="pct"/>
            <w:vMerge/>
            <w:shd w:val="clear" w:color="auto" w:fill="FFFFFF"/>
          </w:tcPr>
          <w:p w14:paraId="278516B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7C5226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0C4AA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3BC5A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4DF6096" w14:textId="77777777" w:rsidTr="002F0B69">
        <w:trPr>
          <w:trHeight w:hRule="exact" w:val="577"/>
          <w:jc w:val="center"/>
        </w:trPr>
        <w:tc>
          <w:tcPr>
            <w:tcW w:w="257" w:type="pct"/>
            <w:vMerge/>
            <w:shd w:val="clear" w:color="auto" w:fill="FFFFFF"/>
          </w:tcPr>
          <w:p w14:paraId="2F80F97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1F0084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07B4E4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57717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26CD3" w:rsidRPr="00FA7057" w14:paraId="7CB900FB" w14:textId="77777777" w:rsidTr="002F0B69">
        <w:trPr>
          <w:trHeight w:hRule="exact" w:val="974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88905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0BAAA3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C40B2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2.1.1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9157A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581A1C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A53D34F" w14:textId="77777777" w:rsidTr="002F0B69">
        <w:trPr>
          <w:trHeight w:hRule="exact" w:val="3424"/>
          <w:jc w:val="center"/>
        </w:trPr>
        <w:tc>
          <w:tcPr>
            <w:tcW w:w="257" w:type="pct"/>
            <w:vMerge/>
            <w:shd w:val="clear" w:color="auto" w:fill="FFFFFF"/>
          </w:tcPr>
          <w:p w14:paraId="6067945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0B1E07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2FBE9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53C91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FB181BF" w14:textId="77777777" w:rsidR="00A26CD3" w:rsidRPr="00FA7057" w:rsidRDefault="00A26CD3" w:rsidP="00A26CD3">
            <w:pPr>
              <w:pStyle w:val="Other0"/>
              <w:numPr>
                <w:ilvl w:val="0"/>
                <w:numId w:val="47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 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27CB38EE" w14:textId="77777777" w:rsidR="00A26CD3" w:rsidRPr="00FA7057" w:rsidRDefault="00A26CD3" w:rsidP="00A26CD3">
            <w:pPr>
              <w:pStyle w:val="Other0"/>
              <w:numPr>
                <w:ilvl w:val="0"/>
                <w:numId w:val="47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4C2E1784" w14:textId="77777777" w:rsidTr="002F0B69">
        <w:trPr>
          <w:trHeight w:val="128"/>
          <w:jc w:val="center"/>
        </w:trPr>
        <w:tc>
          <w:tcPr>
            <w:tcW w:w="257" w:type="pct"/>
            <w:vMerge/>
            <w:shd w:val="clear" w:color="auto" w:fill="FFFFFF"/>
          </w:tcPr>
          <w:p w14:paraId="3CDE57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8C2BB7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19E18C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929304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</w:tc>
      </w:tr>
      <w:tr w:rsidR="00A26CD3" w:rsidRPr="00FA7057" w14:paraId="5BCC04AE" w14:textId="77777777" w:rsidTr="002F0B69">
        <w:trPr>
          <w:trHeight w:val="203"/>
          <w:jc w:val="center"/>
        </w:trPr>
        <w:tc>
          <w:tcPr>
            <w:tcW w:w="257" w:type="pct"/>
            <w:vMerge/>
            <w:shd w:val="clear" w:color="auto" w:fill="FFFFFF"/>
          </w:tcPr>
          <w:p w14:paraId="1F49093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FF3F3F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CE2911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AE5C5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9FD9A08" w14:textId="77777777" w:rsidTr="002F0B69">
        <w:trPr>
          <w:trHeight w:hRule="exact" w:val="741"/>
          <w:jc w:val="center"/>
        </w:trPr>
        <w:tc>
          <w:tcPr>
            <w:tcW w:w="257" w:type="pct"/>
            <w:vMerge/>
            <w:shd w:val="clear" w:color="auto" w:fill="FFFFFF"/>
          </w:tcPr>
          <w:p w14:paraId="3CDC737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047219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3E01A2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7595A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26CD3" w:rsidRPr="00FA7057" w14:paraId="27C0A7AA" w14:textId="77777777" w:rsidTr="002F0B69">
        <w:trPr>
          <w:trHeight w:hRule="exact" w:val="979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510AEED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2B7A527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Размещение гаражей для собственных нужд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0EBAE30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2.7.2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32A4025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  <w:r w:rsidRPr="00FA7057">
              <w:rPr>
                <w:rFonts w:ascii="Times New Roman" w:hAnsi="Times New Roman" w:cs="Times New Roman"/>
              </w:rPr>
              <w:t xml:space="preserve"> -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30</w:t>
            </w:r>
          </w:p>
          <w:p w14:paraId="58FAC767" w14:textId="77777777" w:rsidR="00A26CD3" w:rsidRPr="00FA7057" w:rsidRDefault="00A26CD3" w:rsidP="002F0B69">
            <w:pPr>
              <w:pStyle w:val="Other0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  <w:r w:rsidRPr="00FA7057">
              <w:rPr>
                <w:rFonts w:ascii="Times New Roman" w:hAnsi="Times New Roman" w:cs="Times New Roman"/>
              </w:rPr>
              <w:t xml:space="preserve"> -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5000</w:t>
            </w:r>
          </w:p>
        </w:tc>
      </w:tr>
      <w:tr w:rsidR="00A26CD3" w:rsidRPr="00FA7057" w14:paraId="2E58A7E8" w14:textId="77777777" w:rsidTr="002F0B69">
        <w:trPr>
          <w:trHeight w:hRule="exact" w:val="1559"/>
          <w:jc w:val="center"/>
        </w:trPr>
        <w:tc>
          <w:tcPr>
            <w:tcW w:w="257" w:type="pct"/>
            <w:vMerge/>
            <w:shd w:val="clear" w:color="auto" w:fill="FFFFFF"/>
          </w:tcPr>
          <w:p w14:paraId="24ECF82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1F8D06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15ED56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1E2DCB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DD75EDF" w14:textId="77777777" w:rsidR="00A26CD3" w:rsidRPr="00FA7057" w:rsidRDefault="00A26CD3" w:rsidP="00A26CD3">
            <w:pPr>
              <w:pStyle w:val="Other0"/>
              <w:numPr>
                <w:ilvl w:val="0"/>
                <w:numId w:val="4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A5F8AB2" w14:textId="77777777" w:rsidR="00A26CD3" w:rsidRPr="00FA7057" w:rsidRDefault="00A26CD3" w:rsidP="00A26CD3">
            <w:pPr>
              <w:pStyle w:val="Other0"/>
              <w:numPr>
                <w:ilvl w:val="0"/>
                <w:numId w:val="4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66AA992D" w14:textId="77777777" w:rsidTr="002F0B69">
        <w:trPr>
          <w:trHeight w:hRule="exact" w:val="567"/>
          <w:jc w:val="center"/>
        </w:trPr>
        <w:tc>
          <w:tcPr>
            <w:tcW w:w="257" w:type="pct"/>
            <w:vMerge/>
            <w:shd w:val="clear" w:color="auto" w:fill="FFFFFF"/>
          </w:tcPr>
          <w:p w14:paraId="1A2E2F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8E3C80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57DCC7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561B0C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</w:tc>
      </w:tr>
      <w:tr w:rsidR="00A26CD3" w:rsidRPr="00FA7057" w14:paraId="10F012B3" w14:textId="77777777" w:rsidTr="002F0B69">
        <w:trPr>
          <w:trHeight w:hRule="exact" w:val="703"/>
          <w:jc w:val="center"/>
        </w:trPr>
        <w:tc>
          <w:tcPr>
            <w:tcW w:w="257" w:type="pct"/>
            <w:vMerge/>
            <w:shd w:val="clear" w:color="auto" w:fill="FFFFFF"/>
          </w:tcPr>
          <w:p w14:paraId="39C34B9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438679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2EB672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2BE1CF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1848C05" w14:textId="77777777" w:rsidTr="002F0B69">
        <w:trPr>
          <w:trHeight w:hRule="exact" w:val="848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650A267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517230A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Оказание услуг связи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4C0F1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3.2.3</w:t>
            </w:r>
          </w:p>
        </w:tc>
        <w:tc>
          <w:tcPr>
            <w:tcW w:w="3483" w:type="pct"/>
            <w:shd w:val="clear" w:color="auto" w:fill="FFFFFF"/>
          </w:tcPr>
          <w:p w14:paraId="18EF21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  <w:r w:rsidRPr="00FA7057">
              <w:rPr>
                <w:rFonts w:ascii="Times New Roman" w:hAnsi="Times New Roman" w:cs="Times New Roman"/>
              </w:rPr>
              <w:t xml:space="preserve"> -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</w:t>
            </w:r>
          </w:p>
          <w:p w14:paraId="28E62E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-2000</w:t>
            </w:r>
          </w:p>
        </w:tc>
      </w:tr>
      <w:tr w:rsidR="00A26CD3" w:rsidRPr="00FA7057" w14:paraId="42D3F4B5" w14:textId="77777777" w:rsidTr="002F0B69">
        <w:trPr>
          <w:trHeight w:hRule="exact" w:val="1420"/>
          <w:jc w:val="center"/>
        </w:trPr>
        <w:tc>
          <w:tcPr>
            <w:tcW w:w="257" w:type="pct"/>
            <w:vMerge/>
            <w:shd w:val="clear" w:color="auto" w:fill="FFFFFF"/>
          </w:tcPr>
          <w:p w14:paraId="74FC621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14C417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578006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7B3E2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B11CB70" w14:textId="77777777" w:rsidR="00A26CD3" w:rsidRPr="00FA7057" w:rsidRDefault="00A26CD3" w:rsidP="00A26CD3">
            <w:pPr>
              <w:pStyle w:val="Other0"/>
              <w:numPr>
                <w:ilvl w:val="0"/>
                <w:numId w:val="4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4B65B28" w14:textId="77777777" w:rsidR="00A26CD3" w:rsidRPr="00FA7057" w:rsidRDefault="00A26CD3" w:rsidP="00A26CD3">
            <w:pPr>
              <w:pStyle w:val="Other0"/>
              <w:numPr>
                <w:ilvl w:val="0"/>
                <w:numId w:val="4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121F714E" w14:textId="77777777" w:rsidTr="002F0B69">
        <w:trPr>
          <w:trHeight w:hRule="exact" w:val="259"/>
          <w:jc w:val="center"/>
        </w:trPr>
        <w:tc>
          <w:tcPr>
            <w:tcW w:w="257" w:type="pct"/>
            <w:vMerge/>
            <w:shd w:val="clear" w:color="auto" w:fill="FFFFFF"/>
          </w:tcPr>
          <w:p w14:paraId="585FA2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7DCFA0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36FBC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0A12B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</w:tc>
      </w:tr>
      <w:tr w:rsidR="00A26CD3" w:rsidRPr="00FA7057" w14:paraId="754840E4" w14:textId="77777777" w:rsidTr="002F0B69">
        <w:trPr>
          <w:trHeight w:hRule="exact" w:val="718"/>
          <w:jc w:val="center"/>
        </w:trPr>
        <w:tc>
          <w:tcPr>
            <w:tcW w:w="257" w:type="pct"/>
            <w:vMerge/>
            <w:shd w:val="clear" w:color="auto" w:fill="FFFFFF"/>
          </w:tcPr>
          <w:p w14:paraId="5B4A6C0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11EB58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226373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F1FE2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678BEB2" w14:textId="77777777" w:rsidTr="002F0B69">
        <w:trPr>
          <w:trHeight w:hRule="exact" w:val="88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6FEE6B8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28A102D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Общежития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43F623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3.2.4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54B177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- 1500</w:t>
            </w:r>
          </w:p>
          <w:p w14:paraId="374ED6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E70C444" w14:textId="77777777" w:rsidTr="002F0B69">
        <w:trPr>
          <w:trHeight w:hRule="exact" w:val="1688"/>
          <w:jc w:val="center"/>
        </w:trPr>
        <w:tc>
          <w:tcPr>
            <w:tcW w:w="257" w:type="pct"/>
            <w:vMerge/>
            <w:shd w:val="clear" w:color="auto" w:fill="FFFFFF"/>
          </w:tcPr>
          <w:p w14:paraId="41389A4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383EA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6D1370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33967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41B6E9" w14:textId="77777777" w:rsidR="00A26CD3" w:rsidRPr="00FA7057" w:rsidRDefault="00A26CD3" w:rsidP="00A26CD3">
            <w:pPr>
              <w:pStyle w:val="Other0"/>
              <w:numPr>
                <w:ilvl w:val="0"/>
                <w:numId w:val="5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012DB39" w14:textId="77777777" w:rsidR="00A26CD3" w:rsidRPr="00FA7057" w:rsidRDefault="00A26CD3" w:rsidP="00A26CD3">
            <w:pPr>
              <w:pStyle w:val="Other0"/>
              <w:numPr>
                <w:ilvl w:val="0"/>
                <w:numId w:val="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3FE153A6" w14:textId="77777777" w:rsidTr="002F0B69">
        <w:trPr>
          <w:trHeight w:hRule="exact" w:val="305"/>
          <w:jc w:val="center"/>
        </w:trPr>
        <w:tc>
          <w:tcPr>
            <w:tcW w:w="257" w:type="pct"/>
            <w:vMerge/>
            <w:shd w:val="clear" w:color="auto" w:fill="FFFFFF"/>
          </w:tcPr>
          <w:p w14:paraId="0726452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23720C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7F1AD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D959E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3FB4C763" w14:textId="77777777" w:rsidTr="002F0B69">
        <w:trPr>
          <w:trHeight w:hRule="exact" w:val="713"/>
          <w:jc w:val="center"/>
        </w:trPr>
        <w:tc>
          <w:tcPr>
            <w:tcW w:w="257" w:type="pct"/>
            <w:vMerge/>
            <w:shd w:val="clear" w:color="auto" w:fill="FFFFFF"/>
          </w:tcPr>
          <w:p w14:paraId="4252EF7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2B921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343A50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51F60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681999B" w14:textId="77777777" w:rsidTr="002F0B69">
        <w:trPr>
          <w:trHeight w:hRule="exact" w:val="87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551F3B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03FE6EC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Бытовое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2ED43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3.3</w:t>
            </w:r>
          </w:p>
        </w:tc>
        <w:tc>
          <w:tcPr>
            <w:tcW w:w="3483" w:type="pct"/>
            <w:shd w:val="clear" w:color="auto" w:fill="FFFFFF"/>
          </w:tcPr>
          <w:p w14:paraId="73304E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1F3B06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5F726470" w14:textId="77777777" w:rsidTr="002F0B69">
        <w:trPr>
          <w:trHeight w:val="705"/>
          <w:jc w:val="center"/>
        </w:trPr>
        <w:tc>
          <w:tcPr>
            <w:tcW w:w="257" w:type="pct"/>
            <w:vMerge/>
            <w:shd w:val="clear" w:color="auto" w:fill="FFFFFF"/>
          </w:tcPr>
          <w:p w14:paraId="24EE97B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03E269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B5C093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4D93A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0C96ABC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0B478FFD" w14:textId="77777777" w:rsidR="00A26CD3" w:rsidRPr="00FA7057" w:rsidRDefault="00A26CD3" w:rsidP="00A26CD3">
            <w:pPr>
              <w:pStyle w:val="Other0"/>
              <w:numPr>
                <w:ilvl w:val="0"/>
                <w:numId w:val="51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36B88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050D42B3" w14:textId="77777777" w:rsidTr="002F0B69">
        <w:trPr>
          <w:trHeight w:hRule="exact" w:val="437"/>
          <w:jc w:val="center"/>
        </w:trPr>
        <w:tc>
          <w:tcPr>
            <w:tcW w:w="257" w:type="pct"/>
            <w:vMerge/>
            <w:shd w:val="clear" w:color="auto" w:fill="FFFFFF"/>
          </w:tcPr>
          <w:p w14:paraId="42840E6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F2A617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7E9BAF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CB774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0644EB3C" w14:textId="77777777" w:rsidTr="002F0B69">
        <w:trPr>
          <w:trHeight w:hRule="exact" w:val="705"/>
          <w:jc w:val="center"/>
        </w:trPr>
        <w:tc>
          <w:tcPr>
            <w:tcW w:w="257" w:type="pct"/>
            <w:vMerge/>
            <w:shd w:val="clear" w:color="auto" w:fill="FFFFFF"/>
          </w:tcPr>
          <w:p w14:paraId="68C4930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848A69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62BDA2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B5CE8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C70F35E" w14:textId="77777777" w:rsidTr="002F0B69">
        <w:trPr>
          <w:trHeight w:hRule="exact" w:val="85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D01163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4DBD34E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</w:t>
            </w:r>
            <w:r w:rsidRPr="00FA7057">
              <w:rPr>
                <w:rFonts w:ascii="Times New Roman" w:hAnsi="Times New Roman" w:cs="Times New Roman"/>
              </w:rPr>
              <w:softHyphen/>
              <w:t>поликлиническое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6EA2AF3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7227FC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32138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60E2D44" w14:textId="77777777" w:rsidTr="002F0B69">
        <w:trPr>
          <w:trHeight w:hRule="exact" w:val="1700"/>
          <w:jc w:val="center"/>
        </w:trPr>
        <w:tc>
          <w:tcPr>
            <w:tcW w:w="257" w:type="pct"/>
            <w:vMerge/>
            <w:shd w:val="clear" w:color="auto" w:fill="FFFFFF"/>
          </w:tcPr>
          <w:p w14:paraId="0435150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3754B2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5D19A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51B07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8ED1258" w14:textId="77777777" w:rsidR="00A26CD3" w:rsidRPr="00FA7057" w:rsidRDefault="00A26CD3" w:rsidP="00A26CD3">
            <w:pPr>
              <w:pStyle w:val="Other0"/>
              <w:numPr>
                <w:ilvl w:val="0"/>
                <w:numId w:val="5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9E58AE4" w14:textId="77777777" w:rsidR="00A26CD3" w:rsidRPr="00FA7057" w:rsidRDefault="00A26CD3" w:rsidP="00A26CD3">
            <w:pPr>
              <w:pStyle w:val="Other0"/>
              <w:numPr>
                <w:ilvl w:val="0"/>
                <w:numId w:val="5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33C5514" w14:textId="77777777" w:rsidTr="002F0B69">
        <w:trPr>
          <w:trHeight w:hRule="exact" w:val="434"/>
          <w:jc w:val="center"/>
        </w:trPr>
        <w:tc>
          <w:tcPr>
            <w:tcW w:w="257" w:type="pct"/>
            <w:vMerge/>
            <w:shd w:val="clear" w:color="auto" w:fill="FFFFFF"/>
          </w:tcPr>
          <w:p w14:paraId="68EB34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2468E8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7D626C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D9AB5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64E6CA9B" w14:textId="77777777" w:rsidTr="002F0B69">
        <w:trPr>
          <w:trHeight w:hRule="exact" w:val="288"/>
          <w:jc w:val="center"/>
        </w:trPr>
        <w:tc>
          <w:tcPr>
            <w:tcW w:w="257" w:type="pct"/>
            <w:vMerge/>
            <w:shd w:val="clear" w:color="auto" w:fill="FFFFFF"/>
          </w:tcPr>
          <w:p w14:paraId="6C98CC8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CEB8F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3F63C1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086D51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23D4B88" w14:textId="77777777" w:rsidTr="002F0B69">
        <w:trPr>
          <w:trHeight w:hRule="exact" w:val="705"/>
          <w:jc w:val="center"/>
        </w:trPr>
        <w:tc>
          <w:tcPr>
            <w:tcW w:w="257" w:type="pct"/>
            <w:vMerge/>
            <w:shd w:val="clear" w:color="auto" w:fill="FFFFFF"/>
          </w:tcPr>
          <w:p w14:paraId="04F7869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6F1E52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8F0F4C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center"/>
          </w:tcPr>
          <w:p w14:paraId="3EEAD6C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- 30</w:t>
            </w:r>
          </w:p>
        </w:tc>
      </w:tr>
      <w:tr w:rsidR="00A26CD3" w:rsidRPr="00FA7057" w14:paraId="24CBB683" w14:textId="77777777" w:rsidTr="002F0B69">
        <w:trPr>
          <w:trHeight w:hRule="exact" w:val="85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4877AB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2C7AD3C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7F1B86A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5E0AB8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C4381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3AAA99B" w14:textId="77777777" w:rsidTr="002F0B69">
        <w:trPr>
          <w:trHeight w:hRule="exact" w:val="1558"/>
          <w:jc w:val="center"/>
        </w:trPr>
        <w:tc>
          <w:tcPr>
            <w:tcW w:w="257" w:type="pct"/>
            <w:vMerge/>
            <w:shd w:val="clear" w:color="auto" w:fill="FFFFFF"/>
          </w:tcPr>
          <w:p w14:paraId="36257D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73D538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6B9DF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3C2BE1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103D205" w14:textId="77777777" w:rsidR="00A26CD3" w:rsidRPr="00FA7057" w:rsidRDefault="00A26CD3" w:rsidP="00A26CD3">
            <w:pPr>
              <w:pStyle w:val="Other0"/>
              <w:numPr>
                <w:ilvl w:val="0"/>
                <w:numId w:val="5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A9CFD34" w14:textId="77777777" w:rsidR="00A26CD3" w:rsidRPr="00FA7057" w:rsidRDefault="00A26CD3" w:rsidP="00A26CD3">
            <w:pPr>
              <w:pStyle w:val="Other0"/>
              <w:numPr>
                <w:ilvl w:val="0"/>
                <w:numId w:val="5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3AF108F7" w14:textId="77777777" w:rsidTr="002F0B69">
        <w:trPr>
          <w:trHeight w:hRule="exact" w:val="842"/>
          <w:jc w:val="center"/>
        </w:trPr>
        <w:tc>
          <w:tcPr>
            <w:tcW w:w="257" w:type="pct"/>
            <w:vMerge/>
            <w:shd w:val="clear" w:color="auto" w:fill="FFFFFF"/>
          </w:tcPr>
          <w:p w14:paraId="6539607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537C30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741A3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C3136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2709B8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26C7AA7B" w14:textId="77777777" w:rsidTr="002F0B69">
        <w:trPr>
          <w:trHeight w:hRule="exact" w:val="835"/>
          <w:jc w:val="center"/>
        </w:trPr>
        <w:tc>
          <w:tcPr>
            <w:tcW w:w="257" w:type="pct"/>
            <w:vMerge/>
            <w:shd w:val="clear" w:color="auto" w:fill="FFFFFF"/>
          </w:tcPr>
          <w:p w14:paraId="4BF1CA2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5E49B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E3AB1D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CC543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057DF41" w14:textId="77777777" w:rsidTr="002F0B69">
        <w:trPr>
          <w:trHeight w:hRule="exact" w:val="988"/>
          <w:jc w:val="center"/>
        </w:trPr>
        <w:tc>
          <w:tcPr>
            <w:tcW w:w="257" w:type="pct"/>
            <w:vMerge/>
            <w:shd w:val="clear" w:color="auto" w:fill="FFFFFF"/>
          </w:tcPr>
          <w:p w14:paraId="54E3E65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60826D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1C5F4E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250CE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510678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8EEE568" w14:textId="77777777" w:rsidTr="002F0B69">
        <w:trPr>
          <w:trHeight w:hRule="exact" w:val="873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61C64B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4A5122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5A6F0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106E25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6CA74A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7059355" w14:textId="77777777" w:rsidTr="002F0B69">
        <w:trPr>
          <w:trHeight w:hRule="exact" w:val="1423"/>
          <w:jc w:val="center"/>
        </w:trPr>
        <w:tc>
          <w:tcPr>
            <w:tcW w:w="257" w:type="pct"/>
            <w:vMerge/>
            <w:shd w:val="clear" w:color="auto" w:fill="FFFFFF"/>
          </w:tcPr>
          <w:p w14:paraId="2FE3B5C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DC060F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854B1E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438EF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757A790" w14:textId="77777777" w:rsidR="00A26CD3" w:rsidRPr="00FA7057" w:rsidRDefault="00A26CD3" w:rsidP="00A26CD3">
            <w:pPr>
              <w:pStyle w:val="Other0"/>
              <w:numPr>
                <w:ilvl w:val="0"/>
                <w:numId w:val="5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8C41FD2" w14:textId="77777777" w:rsidR="00A26CD3" w:rsidRPr="00FA7057" w:rsidRDefault="00A26CD3" w:rsidP="00A26CD3">
            <w:pPr>
              <w:pStyle w:val="Other0"/>
              <w:numPr>
                <w:ilvl w:val="0"/>
                <w:numId w:val="5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92964B1" w14:textId="77777777" w:rsidTr="002F0B69">
        <w:trPr>
          <w:trHeight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7BF1E7C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A5513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CD668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87204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B531D26" w14:textId="77777777" w:rsidTr="002F0B69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2408B4F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D13395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58B1DE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50852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851737B" w14:textId="77777777" w:rsidTr="002F0B69">
        <w:trPr>
          <w:trHeight w:hRule="exact" w:val="319"/>
          <w:jc w:val="center"/>
        </w:trPr>
        <w:tc>
          <w:tcPr>
            <w:tcW w:w="257" w:type="pct"/>
            <w:vMerge/>
            <w:shd w:val="clear" w:color="auto" w:fill="FFFFFF"/>
          </w:tcPr>
          <w:p w14:paraId="4E920A4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3A2217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DEA7E8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8044E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</w:tc>
      </w:tr>
      <w:tr w:rsidR="00A26CD3" w:rsidRPr="00FA7057" w14:paraId="1BD6A993" w14:textId="77777777" w:rsidTr="002F0B69">
        <w:trPr>
          <w:trHeight w:hRule="exact" w:val="665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7C82C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10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56966EA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Объекты культурно</w:t>
            </w:r>
            <w:r w:rsidRPr="00FA7057">
              <w:rPr>
                <w:sz w:val="20"/>
                <w:szCs w:val="20"/>
              </w:rPr>
              <w:softHyphen/>
              <w:t>досуговой деятельности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179DFC7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22EA68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15AFFF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91D0749" w14:textId="77777777" w:rsidTr="002F0B69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153428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D053D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D11ACD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A20FA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E377331" w14:textId="77777777" w:rsidR="00A26CD3" w:rsidRPr="00FA7057" w:rsidRDefault="00A26CD3" w:rsidP="00A26CD3">
            <w:pPr>
              <w:pStyle w:val="Other0"/>
              <w:numPr>
                <w:ilvl w:val="0"/>
                <w:numId w:val="5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04B0573" w14:textId="77777777" w:rsidR="00A26CD3" w:rsidRPr="00FA7057" w:rsidRDefault="00A26CD3" w:rsidP="00A26CD3">
            <w:pPr>
              <w:pStyle w:val="Other0"/>
              <w:numPr>
                <w:ilvl w:val="0"/>
                <w:numId w:val="5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207707D" w14:textId="77777777" w:rsidTr="002F0B69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29AD54B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9969D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21BC51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E64F4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5BA97251" w14:textId="77777777" w:rsidTr="002F0B69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1273310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82C5CD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8F27DA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9CAFF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E7E926D" w14:textId="77777777" w:rsidTr="002F0B69">
        <w:trPr>
          <w:trHeight w:hRule="exact" w:val="78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E938085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4BB621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53B3A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C3CF4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79737C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F6DD6D8" w14:textId="77777777" w:rsidTr="002F0B69">
        <w:trPr>
          <w:trHeight w:hRule="exact" w:val="1701"/>
          <w:jc w:val="center"/>
        </w:trPr>
        <w:tc>
          <w:tcPr>
            <w:tcW w:w="257" w:type="pct"/>
            <w:vMerge/>
            <w:shd w:val="clear" w:color="auto" w:fill="FFFFFF"/>
          </w:tcPr>
          <w:p w14:paraId="38C4520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E8B24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B1501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FF89D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B7342A" w14:textId="77777777" w:rsidR="00A26CD3" w:rsidRPr="00FA7057" w:rsidRDefault="00A26CD3" w:rsidP="00A26CD3">
            <w:pPr>
              <w:pStyle w:val="Other0"/>
              <w:numPr>
                <w:ilvl w:val="0"/>
                <w:numId w:val="5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2591B01" w14:textId="77777777" w:rsidR="00A26CD3" w:rsidRPr="00FA7057" w:rsidRDefault="00A26CD3" w:rsidP="00A26CD3">
            <w:pPr>
              <w:pStyle w:val="Other0"/>
              <w:numPr>
                <w:ilvl w:val="0"/>
                <w:numId w:val="5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42BBE7DC" w14:textId="77777777" w:rsidTr="002F0B69">
        <w:trPr>
          <w:trHeight w:hRule="exact" w:val="577"/>
          <w:jc w:val="center"/>
        </w:trPr>
        <w:tc>
          <w:tcPr>
            <w:tcW w:w="257" w:type="pct"/>
            <w:vMerge/>
            <w:shd w:val="clear" w:color="auto" w:fill="FFFFFF"/>
          </w:tcPr>
          <w:p w14:paraId="63D8025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0DFD18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576DC4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BEE33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C4B60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</w:tc>
      </w:tr>
      <w:tr w:rsidR="00A26CD3" w:rsidRPr="00FA7057" w14:paraId="4456A213" w14:textId="77777777" w:rsidTr="002F0B69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3DBABF3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047323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65F5F6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3DA9A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- 15</w:t>
            </w:r>
          </w:p>
        </w:tc>
      </w:tr>
      <w:tr w:rsidR="00A26CD3" w:rsidRPr="00FA7057" w14:paraId="6B56A394" w14:textId="77777777" w:rsidTr="002F0B69">
        <w:trPr>
          <w:trHeight w:hRule="exact" w:val="87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A94897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12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3F69AC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40720DD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3.9.1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3084A2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60DC809" w14:textId="77777777" w:rsidTr="002F0B69">
        <w:trPr>
          <w:trHeight w:hRule="exact" w:val="2410"/>
          <w:jc w:val="center"/>
        </w:trPr>
        <w:tc>
          <w:tcPr>
            <w:tcW w:w="257" w:type="pct"/>
            <w:vMerge/>
            <w:shd w:val="clear" w:color="auto" w:fill="FFFFFF"/>
          </w:tcPr>
          <w:p w14:paraId="75CE490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5D4202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5E2623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8DDCC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FF9C2D3" w14:textId="77777777" w:rsidR="00A26CD3" w:rsidRPr="00FA7057" w:rsidRDefault="00A26CD3" w:rsidP="00A26CD3">
            <w:pPr>
              <w:pStyle w:val="Other0"/>
              <w:numPr>
                <w:ilvl w:val="0"/>
                <w:numId w:val="5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BB41170" w14:textId="77777777" w:rsidR="00A26CD3" w:rsidRPr="00FA7057" w:rsidRDefault="00A26CD3" w:rsidP="00A26CD3">
            <w:pPr>
              <w:pStyle w:val="Other0"/>
              <w:numPr>
                <w:ilvl w:val="0"/>
                <w:numId w:val="5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195C1658" w14:textId="77777777" w:rsidTr="002F0B69">
        <w:trPr>
          <w:trHeight w:hRule="exact" w:val="581"/>
          <w:jc w:val="center"/>
        </w:trPr>
        <w:tc>
          <w:tcPr>
            <w:tcW w:w="257" w:type="pct"/>
            <w:vMerge/>
            <w:shd w:val="clear" w:color="auto" w:fill="FFFFFF"/>
          </w:tcPr>
          <w:p w14:paraId="49BFCCA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E1ACBC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5096CF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5A5EC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0D63C999" w14:textId="77777777" w:rsidTr="002F0B69">
        <w:trPr>
          <w:trHeight w:hRule="exact" w:val="665"/>
          <w:jc w:val="center"/>
        </w:trPr>
        <w:tc>
          <w:tcPr>
            <w:tcW w:w="257" w:type="pct"/>
            <w:vMerge/>
            <w:shd w:val="clear" w:color="auto" w:fill="FFFFFF"/>
          </w:tcPr>
          <w:p w14:paraId="7CD1EC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C7D502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E796C8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345F2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64E6369" w14:textId="77777777" w:rsidTr="002F0B69">
        <w:trPr>
          <w:trHeight w:hRule="exact" w:val="1321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4839A32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13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63444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7E27DF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3.10.1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5AC5F9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78141A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</w:t>
            </w:r>
          </w:p>
        </w:tc>
      </w:tr>
      <w:tr w:rsidR="00A26CD3" w:rsidRPr="00FA7057" w14:paraId="48C5492F" w14:textId="77777777" w:rsidTr="002F0B69">
        <w:trPr>
          <w:trHeight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784893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135265D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B19B14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3B22E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59FA8AF" w14:textId="77777777" w:rsidR="00A26CD3" w:rsidRPr="00FA7057" w:rsidRDefault="00A26CD3" w:rsidP="00A26CD3">
            <w:pPr>
              <w:pStyle w:val="Other0"/>
              <w:numPr>
                <w:ilvl w:val="0"/>
                <w:numId w:val="5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9172A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4899E8A5" w14:textId="77777777" w:rsidTr="002F0B69">
        <w:trPr>
          <w:trHeight w:hRule="exact" w:val="1003"/>
          <w:jc w:val="center"/>
        </w:trPr>
        <w:tc>
          <w:tcPr>
            <w:tcW w:w="257" w:type="pct"/>
            <w:vMerge/>
            <w:shd w:val="clear" w:color="auto" w:fill="FFFFFF"/>
          </w:tcPr>
          <w:p w14:paraId="5395791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28548D6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EC26F6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438B6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5EB7B4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371C6E10" w14:textId="77777777" w:rsidTr="002F0B69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537EDF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54F32F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A6409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ACF20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DDE512A" w14:textId="77777777" w:rsidTr="002F0B69">
        <w:trPr>
          <w:trHeight w:hRule="exact" w:val="625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58B71B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14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03A9C65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Магазины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32B06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4.4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493B9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23888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7356A802" w14:textId="77777777" w:rsidTr="002F0B69">
        <w:trPr>
          <w:trHeight w:hRule="exact" w:val="1449"/>
          <w:jc w:val="center"/>
        </w:trPr>
        <w:tc>
          <w:tcPr>
            <w:tcW w:w="257" w:type="pct"/>
            <w:vMerge/>
            <w:shd w:val="clear" w:color="auto" w:fill="FFFFFF"/>
          </w:tcPr>
          <w:p w14:paraId="54DCBF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3BCCB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CDEBC7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7F0C4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A9ED236" w14:textId="77777777" w:rsidR="00A26CD3" w:rsidRPr="00FA7057" w:rsidRDefault="00A26CD3" w:rsidP="00A26CD3">
            <w:pPr>
              <w:pStyle w:val="Other0"/>
              <w:numPr>
                <w:ilvl w:val="0"/>
                <w:numId w:val="5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9F33C22" w14:textId="77777777" w:rsidR="00A26CD3" w:rsidRPr="00FA7057" w:rsidRDefault="00A26CD3" w:rsidP="00A26CD3">
            <w:pPr>
              <w:pStyle w:val="Other0"/>
              <w:numPr>
                <w:ilvl w:val="0"/>
                <w:numId w:val="5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028BEC0E" w14:textId="77777777" w:rsidTr="002F0B69">
        <w:trPr>
          <w:trHeight w:hRule="exact" w:val="719"/>
          <w:jc w:val="center"/>
        </w:trPr>
        <w:tc>
          <w:tcPr>
            <w:tcW w:w="257" w:type="pct"/>
            <w:vMerge/>
            <w:shd w:val="clear" w:color="auto" w:fill="FFFFFF"/>
          </w:tcPr>
          <w:p w14:paraId="5E7855C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97E9ED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9A13E4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9DF1A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5EFF48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19497E5F" w14:textId="77777777" w:rsidTr="002F0B69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4CEB7B0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0DA856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A3C4EB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56A52A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0DF7B5B" w14:textId="77777777" w:rsidTr="002F0B69">
        <w:trPr>
          <w:trHeight w:hRule="exact" w:val="625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3381CEB7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15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15E411E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698FB96F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4.7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9C9D4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5EE84D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67DFA1A" w14:textId="77777777" w:rsidTr="002F0B69">
        <w:trPr>
          <w:trHeight w:hRule="exact" w:val="1439"/>
          <w:jc w:val="center"/>
        </w:trPr>
        <w:tc>
          <w:tcPr>
            <w:tcW w:w="257" w:type="pct"/>
            <w:vMerge/>
            <w:shd w:val="clear" w:color="auto" w:fill="FFFFFF"/>
          </w:tcPr>
          <w:p w14:paraId="688C10E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07216C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3E0E9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676FE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DFED2A3" w14:textId="77777777" w:rsidR="00A26CD3" w:rsidRPr="00FA7057" w:rsidRDefault="00A26CD3" w:rsidP="00A26CD3">
            <w:pPr>
              <w:pStyle w:val="Other0"/>
              <w:numPr>
                <w:ilvl w:val="0"/>
                <w:numId w:val="6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3E36A9F" w14:textId="77777777" w:rsidR="00A26CD3" w:rsidRPr="00FA7057" w:rsidRDefault="00A26CD3" w:rsidP="00A26CD3">
            <w:pPr>
              <w:pStyle w:val="Other0"/>
              <w:numPr>
                <w:ilvl w:val="0"/>
                <w:numId w:val="6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3FF4E001" w14:textId="77777777" w:rsidTr="002F0B69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69F094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D8F48D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CEAC8D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62773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298836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1D633615" w14:textId="77777777" w:rsidTr="002F0B69">
        <w:trPr>
          <w:trHeight w:hRule="exact" w:val="625"/>
          <w:jc w:val="center"/>
        </w:trPr>
        <w:tc>
          <w:tcPr>
            <w:tcW w:w="257" w:type="pct"/>
            <w:vMerge/>
            <w:shd w:val="clear" w:color="auto" w:fill="FFFFFF"/>
          </w:tcPr>
          <w:p w14:paraId="30424FF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B01B89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C14B76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1CDC0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7F8A643" w14:textId="77777777" w:rsidTr="002F0B69">
        <w:trPr>
          <w:trHeight w:hRule="exact" w:val="1024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21E7E74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16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66E5CBCE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18C8895D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5.1.2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604A72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30453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584C127" w14:textId="77777777" w:rsidTr="002F0B69">
        <w:trPr>
          <w:trHeight w:val="1133"/>
          <w:jc w:val="center"/>
        </w:trPr>
        <w:tc>
          <w:tcPr>
            <w:tcW w:w="257" w:type="pct"/>
            <w:vMerge/>
            <w:shd w:val="clear" w:color="auto" w:fill="FFFFFF"/>
          </w:tcPr>
          <w:p w14:paraId="190F574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C93C08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B4D689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3B30E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74B980E" w14:textId="77777777" w:rsidR="00A26CD3" w:rsidRPr="00FA7057" w:rsidRDefault="00A26CD3" w:rsidP="00A26CD3">
            <w:pPr>
              <w:pStyle w:val="Other0"/>
              <w:numPr>
                <w:ilvl w:val="0"/>
                <w:numId w:val="6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A1512F2" w14:textId="77777777" w:rsidR="00A26CD3" w:rsidRPr="00FA7057" w:rsidRDefault="00A26CD3" w:rsidP="00A26CD3">
            <w:pPr>
              <w:pStyle w:val="Other0"/>
              <w:numPr>
                <w:ilvl w:val="0"/>
                <w:numId w:val="6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DD3C575" w14:textId="77777777" w:rsidTr="002F0B69">
        <w:trPr>
          <w:trHeight w:val="685"/>
          <w:jc w:val="center"/>
        </w:trPr>
        <w:tc>
          <w:tcPr>
            <w:tcW w:w="257" w:type="pct"/>
            <w:vMerge/>
            <w:shd w:val="clear" w:color="auto" w:fill="FFFFFF"/>
          </w:tcPr>
          <w:p w14:paraId="10F2DCF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012F9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2F47F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8BD1C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9F597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6FDA0013" w14:textId="77777777" w:rsidTr="002F0B69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304AF47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69166B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31DC95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38C16F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740B065" w14:textId="77777777" w:rsidTr="002F0B69">
        <w:trPr>
          <w:trHeight w:hRule="exact" w:val="72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941C91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17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0BCB8E3C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1B1C4D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5.1.3</w:t>
            </w:r>
          </w:p>
        </w:tc>
        <w:tc>
          <w:tcPr>
            <w:tcW w:w="3483" w:type="pct"/>
            <w:shd w:val="clear" w:color="auto" w:fill="FFFFFF"/>
          </w:tcPr>
          <w:p w14:paraId="27CFEF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6F28B1F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</w:tc>
      </w:tr>
      <w:tr w:rsidR="00A26CD3" w:rsidRPr="00FA7057" w14:paraId="6D54B5FA" w14:textId="77777777" w:rsidTr="002F0B69">
        <w:trPr>
          <w:trHeight w:hRule="exact" w:val="1697"/>
          <w:jc w:val="center"/>
        </w:trPr>
        <w:tc>
          <w:tcPr>
            <w:tcW w:w="257" w:type="pct"/>
            <w:vMerge/>
            <w:shd w:val="clear" w:color="auto" w:fill="FFFFFF"/>
          </w:tcPr>
          <w:p w14:paraId="57BBCDC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AD364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AB4147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6982A7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523497" w14:textId="77777777" w:rsidR="00A26CD3" w:rsidRPr="00FA7057" w:rsidRDefault="00A26CD3" w:rsidP="00A26CD3">
            <w:pPr>
              <w:pStyle w:val="Other0"/>
              <w:numPr>
                <w:ilvl w:val="0"/>
                <w:numId w:val="6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0B86702" w14:textId="77777777" w:rsidR="00A26CD3" w:rsidRPr="00FA7057" w:rsidRDefault="00A26CD3" w:rsidP="00A26CD3">
            <w:pPr>
              <w:pStyle w:val="Other0"/>
              <w:numPr>
                <w:ilvl w:val="0"/>
                <w:numId w:val="6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D2B6058" w14:textId="77777777" w:rsidTr="002F0B69">
        <w:trPr>
          <w:trHeight w:hRule="exact" w:val="715"/>
          <w:jc w:val="center"/>
        </w:trPr>
        <w:tc>
          <w:tcPr>
            <w:tcW w:w="257" w:type="pct"/>
            <w:vMerge/>
            <w:shd w:val="clear" w:color="auto" w:fill="FFFFFF"/>
          </w:tcPr>
          <w:p w14:paraId="65D63A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691CB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0239E7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027C14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</w:tc>
      </w:tr>
      <w:tr w:rsidR="00A26CD3" w:rsidRPr="00FA7057" w14:paraId="47BDD7D5" w14:textId="77777777" w:rsidTr="002F0B69">
        <w:trPr>
          <w:trHeight w:hRule="exact" w:val="711"/>
          <w:jc w:val="center"/>
        </w:trPr>
        <w:tc>
          <w:tcPr>
            <w:tcW w:w="257" w:type="pct"/>
            <w:vMerge/>
            <w:shd w:val="clear" w:color="auto" w:fill="FFFFFF"/>
          </w:tcPr>
          <w:p w14:paraId="341C0B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2FB736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388230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48B44B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EF937C0" w14:textId="77777777" w:rsidTr="002F0B69">
        <w:trPr>
          <w:trHeight w:hRule="exact" w:val="576"/>
          <w:jc w:val="center"/>
        </w:trPr>
        <w:tc>
          <w:tcPr>
            <w:tcW w:w="257" w:type="pct"/>
            <w:vMerge/>
            <w:shd w:val="clear" w:color="auto" w:fill="FFFFFF"/>
          </w:tcPr>
          <w:p w14:paraId="590DD44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02968A9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644F2C3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4C608C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</w:t>
            </w:r>
          </w:p>
        </w:tc>
      </w:tr>
      <w:tr w:rsidR="00A26CD3" w:rsidRPr="00FA7057" w14:paraId="7967913E" w14:textId="77777777" w:rsidTr="002F0B69">
        <w:trPr>
          <w:trHeight w:hRule="exact" w:val="1156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29DC9306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18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0E01119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A0CA17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8.3</w:t>
            </w:r>
          </w:p>
        </w:tc>
        <w:tc>
          <w:tcPr>
            <w:tcW w:w="3483" w:type="pct"/>
            <w:shd w:val="clear" w:color="auto" w:fill="FFFFFF"/>
          </w:tcPr>
          <w:p w14:paraId="319B94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88C4C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90C2D55" w14:textId="77777777" w:rsidTr="002F0B69">
        <w:trPr>
          <w:trHeight w:hRule="exact" w:val="1723"/>
          <w:jc w:val="center"/>
        </w:trPr>
        <w:tc>
          <w:tcPr>
            <w:tcW w:w="257" w:type="pct"/>
            <w:vMerge/>
            <w:shd w:val="clear" w:color="auto" w:fill="FFFFFF"/>
          </w:tcPr>
          <w:p w14:paraId="153C016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A0E3B8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F0FBBC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29A4CC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41EA27" w14:textId="77777777" w:rsidR="00A26CD3" w:rsidRPr="00FA7057" w:rsidRDefault="00A26CD3" w:rsidP="00A26CD3">
            <w:pPr>
              <w:pStyle w:val="Other0"/>
              <w:numPr>
                <w:ilvl w:val="0"/>
                <w:numId w:val="6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5C09B22" w14:textId="77777777" w:rsidR="00A26CD3" w:rsidRPr="00FA7057" w:rsidRDefault="00A26CD3" w:rsidP="00A26CD3">
            <w:pPr>
              <w:pStyle w:val="Other0"/>
              <w:numPr>
                <w:ilvl w:val="0"/>
                <w:numId w:val="6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4F74D19" w14:textId="77777777" w:rsidTr="002F0B69">
        <w:trPr>
          <w:trHeight w:hRule="exact" w:val="996"/>
          <w:jc w:val="center"/>
        </w:trPr>
        <w:tc>
          <w:tcPr>
            <w:tcW w:w="257" w:type="pct"/>
            <w:vMerge/>
            <w:shd w:val="clear" w:color="auto" w:fill="FFFFFF"/>
          </w:tcPr>
          <w:p w14:paraId="133408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E404C5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3BCC3D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4BB14D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6C0709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</w:tc>
      </w:tr>
      <w:tr w:rsidR="00A26CD3" w:rsidRPr="00FA7057" w14:paraId="68473923" w14:textId="77777777" w:rsidTr="002F0B69">
        <w:trPr>
          <w:trHeight w:hRule="exact" w:val="713"/>
          <w:jc w:val="center"/>
        </w:trPr>
        <w:tc>
          <w:tcPr>
            <w:tcW w:w="257" w:type="pct"/>
            <w:vMerge/>
            <w:shd w:val="clear" w:color="auto" w:fill="FFFFFF"/>
          </w:tcPr>
          <w:p w14:paraId="7E55A4C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6A03BD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C2397C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</w:tcPr>
          <w:p w14:paraId="3C8228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12B568F" w14:textId="77777777" w:rsidTr="002F0B69">
        <w:trPr>
          <w:trHeight w:hRule="exact" w:val="553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0F67D95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19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1E08DDF5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5537B83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3.1.1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55A25F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68CEA1F6" w14:textId="77777777" w:rsidTr="002F0B69">
        <w:trPr>
          <w:trHeight w:hRule="exact" w:val="1709"/>
          <w:jc w:val="center"/>
        </w:trPr>
        <w:tc>
          <w:tcPr>
            <w:tcW w:w="257" w:type="pct"/>
            <w:vMerge/>
            <w:shd w:val="clear" w:color="auto" w:fill="FFFFFF"/>
          </w:tcPr>
          <w:p w14:paraId="06A491C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27953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37FE8F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D19C9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1434985" w14:textId="77777777" w:rsidR="00A26CD3" w:rsidRPr="00FA7057" w:rsidRDefault="00A26CD3" w:rsidP="00A26CD3">
            <w:pPr>
              <w:pStyle w:val="Other0"/>
              <w:numPr>
                <w:ilvl w:val="0"/>
                <w:numId w:val="6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D6863EF" w14:textId="77777777" w:rsidR="00A26CD3" w:rsidRPr="00FA7057" w:rsidRDefault="00A26CD3" w:rsidP="00A26CD3">
            <w:pPr>
              <w:pStyle w:val="Other0"/>
              <w:numPr>
                <w:ilvl w:val="0"/>
                <w:numId w:val="6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0858303" w14:textId="77777777" w:rsidTr="002F0B69">
        <w:trPr>
          <w:trHeight w:val="820"/>
          <w:jc w:val="center"/>
        </w:trPr>
        <w:tc>
          <w:tcPr>
            <w:tcW w:w="257" w:type="pct"/>
            <w:vMerge/>
            <w:shd w:val="clear" w:color="auto" w:fill="FFFFFF"/>
          </w:tcPr>
          <w:p w14:paraId="5A2847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65BA4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4D274B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8D50D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</w:tc>
      </w:tr>
      <w:tr w:rsidR="00A26CD3" w:rsidRPr="00FA7057" w14:paraId="1C983B76" w14:textId="77777777" w:rsidTr="002F0B69">
        <w:trPr>
          <w:trHeight w:val="563"/>
          <w:jc w:val="center"/>
        </w:trPr>
        <w:tc>
          <w:tcPr>
            <w:tcW w:w="257" w:type="pct"/>
            <w:vMerge/>
            <w:shd w:val="clear" w:color="auto" w:fill="FFFFFF"/>
          </w:tcPr>
          <w:p w14:paraId="2CFFF27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2059A0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5BF377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263D66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79C5A46B" w14:textId="77777777" w:rsidTr="002F0B69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172DDE1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55AD98A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7FC6346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1D454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DB1456E" w14:textId="77777777" w:rsidTr="002F0B69">
        <w:trPr>
          <w:trHeight w:hRule="exact" w:val="562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2E4191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20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247347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759740B7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3.1.2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469AAF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74142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4CC14AD3" w14:textId="77777777" w:rsidTr="002F0B69">
        <w:trPr>
          <w:trHeight w:hRule="exact" w:val="1585"/>
          <w:jc w:val="center"/>
        </w:trPr>
        <w:tc>
          <w:tcPr>
            <w:tcW w:w="257" w:type="pct"/>
            <w:vMerge/>
            <w:shd w:val="clear" w:color="auto" w:fill="FFFFFF"/>
          </w:tcPr>
          <w:p w14:paraId="74C163C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A1E9D5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4386115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09549D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E20E416" w14:textId="77777777" w:rsidR="00A26CD3" w:rsidRPr="00FA7057" w:rsidRDefault="00A26CD3" w:rsidP="00A26CD3">
            <w:pPr>
              <w:pStyle w:val="Other0"/>
              <w:numPr>
                <w:ilvl w:val="0"/>
                <w:numId w:val="6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EDAD8F1" w14:textId="77777777" w:rsidR="00A26CD3" w:rsidRPr="00FA7057" w:rsidRDefault="00A26CD3" w:rsidP="00A26CD3">
            <w:pPr>
              <w:pStyle w:val="Other0"/>
              <w:numPr>
                <w:ilvl w:val="0"/>
                <w:numId w:val="6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1145FA3E" w14:textId="77777777" w:rsidTr="002F0B69">
        <w:trPr>
          <w:trHeight w:hRule="exact" w:val="559"/>
          <w:jc w:val="center"/>
        </w:trPr>
        <w:tc>
          <w:tcPr>
            <w:tcW w:w="257" w:type="pct"/>
            <w:vMerge/>
            <w:shd w:val="clear" w:color="auto" w:fill="FFFFFF"/>
          </w:tcPr>
          <w:p w14:paraId="2E6060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4253FB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AEDA59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79F6EF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</w:tc>
      </w:tr>
      <w:tr w:rsidR="00A26CD3" w:rsidRPr="00FA7057" w14:paraId="6778CA76" w14:textId="77777777" w:rsidTr="002F0B69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449DDDC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75249D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AE8F8C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469BF0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3BC9C4F" w14:textId="77777777" w:rsidTr="002F0B69">
        <w:trPr>
          <w:trHeight w:hRule="exact" w:val="1144"/>
          <w:jc w:val="center"/>
        </w:trPr>
        <w:tc>
          <w:tcPr>
            <w:tcW w:w="257" w:type="pct"/>
            <w:vMerge w:val="restart"/>
            <w:shd w:val="clear" w:color="auto" w:fill="FFFFFF"/>
          </w:tcPr>
          <w:p w14:paraId="1FFC05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  <w:vMerge w:val="restart"/>
            <w:shd w:val="clear" w:color="auto" w:fill="FFFFFF"/>
          </w:tcPr>
          <w:p w14:paraId="2272C4DF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354" w:type="pct"/>
            <w:vMerge w:val="restart"/>
            <w:shd w:val="clear" w:color="auto" w:fill="FFFFFF"/>
          </w:tcPr>
          <w:p w14:paraId="27F75EA1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12.0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57F602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719F234" w14:textId="77777777" w:rsidTr="002F0B69">
        <w:trPr>
          <w:trHeight w:hRule="exact" w:val="873"/>
          <w:jc w:val="center"/>
        </w:trPr>
        <w:tc>
          <w:tcPr>
            <w:tcW w:w="257" w:type="pct"/>
            <w:vMerge/>
            <w:shd w:val="clear" w:color="auto" w:fill="FFFFFF"/>
          </w:tcPr>
          <w:p w14:paraId="45C540E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3B573B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1C9375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60123F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5A0D9880" w14:textId="77777777" w:rsidTr="002F0B69">
        <w:trPr>
          <w:trHeight w:hRule="exact" w:val="851"/>
          <w:jc w:val="center"/>
        </w:trPr>
        <w:tc>
          <w:tcPr>
            <w:tcW w:w="257" w:type="pct"/>
            <w:vMerge/>
            <w:shd w:val="clear" w:color="auto" w:fill="FFFFFF"/>
          </w:tcPr>
          <w:p w14:paraId="796D884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7A1238B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28171A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9512B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5E31D41" w14:textId="77777777" w:rsidTr="002F0B69">
        <w:trPr>
          <w:trHeight w:hRule="exact" w:val="562"/>
          <w:jc w:val="center"/>
        </w:trPr>
        <w:tc>
          <w:tcPr>
            <w:tcW w:w="257" w:type="pct"/>
            <w:vMerge/>
            <w:shd w:val="clear" w:color="auto" w:fill="FFFFFF"/>
          </w:tcPr>
          <w:p w14:paraId="56A05C1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vMerge/>
            <w:shd w:val="clear" w:color="auto" w:fill="FFFFFF"/>
          </w:tcPr>
          <w:p w14:paraId="60F8AB6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FFFFFF"/>
          </w:tcPr>
          <w:p w14:paraId="3ED557B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483" w:type="pct"/>
            <w:shd w:val="clear" w:color="auto" w:fill="FFFFFF"/>
            <w:vAlign w:val="bottom"/>
          </w:tcPr>
          <w:p w14:paraId="199360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4E61CEF" w14:textId="77777777" w:rsidR="00A26CD3" w:rsidRPr="00FA7057" w:rsidRDefault="00A26CD3" w:rsidP="00A26CD3">
      <w:pPr>
        <w:jc w:val="both"/>
        <w:rPr>
          <w:b/>
        </w:rPr>
      </w:pPr>
    </w:p>
    <w:p w14:paraId="7AF0B9E3" w14:textId="77777777" w:rsidR="00A26CD3" w:rsidRPr="00FA7057" w:rsidRDefault="00A26CD3" w:rsidP="00A26CD3">
      <w:pPr>
        <w:spacing w:line="1" w:lineRule="exact"/>
      </w:pPr>
    </w:p>
    <w:p w14:paraId="00183B18" w14:textId="77777777" w:rsidR="00A26CD3" w:rsidRPr="00FA7057" w:rsidRDefault="00A26CD3" w:rsidP="00A26CD3">
      <w:pPr>
        <w:spacing w:line="1" w:lineRule="exact"/>
      </w:pPr>
    </w:p>
    <w:p w14:paraId="3C9FC47C" w14:textId="77777777" w:rsidR="00A26CD3" w:rsidRPr="00FA7057" w:rsidRDefault="00A26CD3" w:rsidP="00A26CD3">
      <w:pPr>
        <w:tabs>
          <w:tab w:val="left" w:pos="4050"/>
        </w:tabs>
        <w:jc w:val="both"/>
        <w:outlineLvl w:val="2"/>
        <w:rPr>
          <w:b/>
        </w:rPr>
      </w:pPr>
      <w:bookmarkStart w:id="32" w:name="_Toc180414899"/>
      <w:r w:rsidRPr="00FA7057">
        <w:rPr>
          <w:b/>
        </w:rPr>
        <w:t>2.2 Условно разрешенные виды использования земельных участков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3110"/>
        <w:gridCol w:w="796"/>
        <w:gridCol w:w="4912"/>
      </w:tblGrid>
      <w:tr w:rsidR="00A26CD3" w:rsidRPr="00FA7057" w14:paraId="22802757" w14:textId="77777777" w:rsidTr="002F0B69">
        <w:tc>
          <w:tcPr>
            <w:tcW w:w="282" w:type="pct"/>
            <w:vMerge w:val="restart"/>
          </w:tcPr>
          <w:p w14:paraId="5841AEC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6ADBC93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090" w:type="pct"/>
            <w:gridSpan w:val="2"/>
          </w:tcPr>
          <w:p w14:paraId="0CC2F53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628" w:type="pct"/>
            <w:vMerge w:val="restart"/>
          </w:tcPr>
          <w:p w14:paraId="2E44DA8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019B84A0" w14:textId="77777777" w:rsidTr="002F0B69">
        <w:tc>
          <w:tcPr>
            <w:tcW w:w="282" w:type="pct"/>
            <w:vMerge/>
          </w:tcPr>
          <w:p w14:paraId="2971F43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</w:tcPr>
          <w:p w14:paraId="13B2EA5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426" w:type="pct"/>
          </w:tcPr>
          <w:p w14:paraId="51D548A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2628" w:type="pct"/>
            <w:vMerge/>
          </w:tcPr>
          <w:p w14:paraId="7E50ECD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26CD3" w:rsidRPr="00FA7057" w14:paraId="61FDA496" w14:textId="77777777" w:rsidTr="002F0B69">
        <w:trPr>
          <w:trHeight w:val="130"/>
        </w:trPr>
        <w:tc>
          <w:tcPr>
            <w:tcW w:w="282" w:type="pct"/>
          </w:tcPr>
          <w:p w14:paraId="463B935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664" w:type="pct"/>
          </w:tcPr>
          <w:p w14:paraId="76913B30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26" w:type="pct"/>
          </w:tcPr>
          <w:p w14:paraId="3C989507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2628" w:type="pct"/>
          </w:tcPr>
          <w:p w14:paraId="4499F94C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26CD3" w:rsidRPr="00FA7057" w14:paraId="5B4CFAE0" w14:textId="77777777" w:rsidTr="002F0B69">
        <w:trPr>
          <w:trHeight w:val="2895"/>
        </w:trPr>
        <w:tc>
          <w:tcPr>
            <w:tcW w:w="282" w:type="pct"/>
            <w:vMerge w:val="restart"/>
          </w:tcPr>
          <w:p w14:paraId="5A9FEF6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 w:val="restart"/>
          </w:tcPr>
          <w:p w14:paraId="44AF0A6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Многоэтажная жилая застройка (высотная застройка)</w:t>
            </w:r>
          </w:p>
        </w:tc>
        <w:tc>
          <w:tcPr>
            <w:tcW w:w="426" w:type="pct"/>
            <w:vMerge w:val="restart"/>
          </w:tcPr>
          <w:p w14:paraId="0A2E9A5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2.6</w:t>
            </w:r>
          </w:p>
        </w:tc>
        <w:tc>
          <w:tcPr>
            <w:tcW w:w="2628" w:type="pct"/>
            <w:vAlign w:val="bottom"/>
          </w:tcPr>
          <w:p w14:paraId="38E3A0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- 3000</w:t>
            </w:r>
          </w:p>
          <w:p w14:paraId="0F8A43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65708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3FD5711" w14:textId="77777777" w:rsidR="00A26CD3" w:rsidRPr="00FA7057" w:rsidRDefault="00A26CD3" w:rsidP="00A26CD3">
            <w:pPr>
              <w:pStyle w:val="Other0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901F6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414FAF9D" w14:textId="77777777" w:rsidTr="002F0B69">
        <w:trPr>
          <w:trHeight w:val="1448"/>
        </w:trPr>
        <w:tc>
          <w:tcPr>
            <w:tcW w:w="282" w:type="pct"/>
            <w:vMerge/>
          </w:tcPr>
          <w:p w14:paraId="334152F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C17D325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90C2C5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130E40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Минимальное количество надземных этажей - 9 Максимальная высота зданий, строений, сооружений, м не подлежит установлению</w:t>
            </w:r>
          </w:p>
          <w:p w14:paraId="24CF42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метра.</w:t>
            </w:r>
          </w:p>
          <w:p w14:paraId="3E3639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2B14779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2910E6F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664" w:type="pct"/>
            <w:vMerge w:val="restart"/>
          </w:tcPr>
          <w:p w14:paraId="087A404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Хранение автотранспорта</w:t>
            </w:r>
          </w:p>
        </w:tc>
        <w:tc>
          <w:tcPr>
            <w:tcW w:w="426" w:type="pct"/>
            <w:vMerge w:val="restart"/>
          </w:tcPr>
          <w:p w14:paraId="5501428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2.7.1</w:t>
            </w:r>
          </w:p>
        </w:tc>
        <w:tc>
          <w:tcPr>
            <w:tcW w:w="2628" w:type="pct"/>
          </w:tcPr>
          <w:p w14:paraId="2C631C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7139D51A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59EF83E0" w14:textId="77777777" w:rsidTr="002F0B69">
        <w:trPr>
          <w:trHeight w:val="255"/>
        </w:trPr>
        <w:tc>
          <w:tcPr>
            <w:tcW w:w="282" w:type="pct"/>
            <w:vMerge/>
          </w:tcPr>
          <w:p w14:paraId="760FBEB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513DFB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767B930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7DC367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63A753" w14:textId="77777777" w:rsidR="00A26CD3" w:rsidRPr="00FA7057" w:rsidRDefault="00A26CD3" w:rsidP="00A26CD3">
            <w:pPr>
              <w:pStyle w:val="Other0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616F631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354D84EF" w14:textId="77777777" w:rsidTr="002F0B69">
        <w:trPr>
          <w:trHeight w:val="255"/>
        </w:trPr>
        <w:tc>
          <w:tcPr>
            <w:tcW w:w="282" w:type="pct"/>
            <w:vMerge/>
          </w:tcPr>
          <w:p w14:paraId="54A30C8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0E2577C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E71F9F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058F7A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  <w:p w14:paraId="6C6157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</w:t>
            </w:r>
          </w:p>
          <w:p w14:paraId="6D6777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</w:t>
            </w:r>
          </w:p>
        </w:tc>
      </w:tr>
      <w:tr w:rsidR="00A26CD3" w:rsidRPr="00FA7057" w14:paraId="0AECCB3D" w14:textId="77777777" w:rsidTr="002F0B69">
        <w:trPr>
          <w:trHeight w:val="360"/>
        </w:trPr>
        <w:tc>
          <w:tcPr>
            <w:tcW w:w="282" w:type="pct"/>
            <w:vMerge/>
          </w:tcPr>
          <w:p w14:paraId="79F18C6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2A350F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0E66B52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154173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914929B" w14:textId="77777777" w:rsidTr="002F0B69">
        <w:trPr>
          <w:trHeight w:val="654"/>
        </w:trPr>
        <w:tc>
          <w:tcPr>
            <w:tcW w:w="282" w:type="pct"/>
            <w:vMerge w:val="restart"/>
          </w:tcPr>
          <w:p w14:paraId="393D8B9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664" w:type="pct"/>
            <w:vMerge w:val="restart"/>
          </w:tcPr>
          <w:p w14:paraId="09222FE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Государственное управление</w:t>
            </w:r>
          </w:p>
        </w:tc>
        <w:tc>
          <w:tcPr>
            <w:tcW w:w="426" w:type="pct"/>
            <w:vMerge w:val="restart"/>
          </w:tcPr>
          <w:p w14:paraId="7F945BE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3.8.1</w:t>
            </w:r>
          </w:p>
        </w:tc>
        <w:tc>
          <w:tcPr>
            <w:tcW w:w="2628" w:type="pct"/>
          </w:tcPr>
          <w:p w14:paraId="799776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42BC339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7086A049" w14:textId="77777777" w:rsidTr="002F0B69">
        <w:trPr>
          <w:trHeight w:val="652"/>
        </w:trPr>
        <w:tc>
          <w:tcPr>
            <w:tcW w:w="282" w:type="pct"/>
            <w:vMerge/>
          </w:tcPr>
          <w:p w14:paraId="3549213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18C442C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0D203C3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28B35A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3A9B3DB" w14:textId="77777777" w:rsidR="00A26CD3" w:rsidRPr="00FA7057" w:rsidRDefault="00A26CD3" w:rsidP="00A26CD3">
            <w:pPr>
              <w:pStyle w:val="Other0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0657D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5FE833C9" w14:textId="77777777" w:rsidTr="002F0B69">
        <w:trPr>
          <w:trHeight w:val="652"/>
        </w:trPr>
        <w:tc>
          <w:tcPr>
            <w:tcW w:w="282" w:type="pct"/>
            <w:vMerge/>
          </w:tcPr>
          <w:p w14:paraId="77C0125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E8D981C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39113CA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655145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  <w:p w14:paraId="79E1A0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</w:tc>
      </w:tr>
      <w:tr w:rsidR="00A26CD3" w:rsidRPr="00FA7057" w14:paraId="1F05C8DD" w14:textId="77777777" w:rsidTr="002F0B69">
        <w:trPr>
          <w:trHeight w:val="360"/>
        </w:trPr>
        <w:tc>
          <w:tcPr>
            <w:tcW w:w="282" w:type="pct"/>
            <w:vMerge/>
          </w:tcPr>
          <w:p w14:paraId="6A17982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263442B2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3DEF612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23701C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A4415EE" w14:textId="77777777" w:rsidTr="002F0B69">
        <w:trPr>
          <w:trHeight w:val="129"/>
        </w:trPr>
        <w:tc>
          <w:tcPr>
            <w:tcW w:w="282" w:type="pct"/>
            <w:vMerge w:val="restart"/>
          </w:tcPr>
          <w:p w14:paraId="3BF7915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664" w:type="pct"/>
            <w:vMerge w:val="restart"/>
          </w:tcPr>
          <w:p w14:paraId="239076C7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Деловое управление</w:t>
            </w:r>
          </w:p>
        </w:tc>
        <w:tc>
          <w:tcPr>
            <w:tcW w:w="426" w:type="pct"/>
            <w:vMerge w:val="restart"/>
          </w:tcPr>
          <w:p w14:paraId="7829698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4.1</w:t>
            </w:r>
          </w:p>
        </w:tc>
        <w:tc>
          <w:tcPr>
            <w:tcW w:w="2628" w:type="pct"/>
          </w:tcPr>
          <w:p w14:paraId="67C2A4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31252D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2A7E23D1" w14:textId="77777777" w:rsidTr="002F0B69">
        <w:trPr>
          <w:trHeight w:val="645"/>
        </w:trPr>
        <w:tc>
          <w:tcPr>
            <w:tcW w:w="282" w:type="pct"/>
            <w:vMerge/>
          </w:tcPr>
          <w:p w14:paraId="210A36D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FE66E76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628599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502D7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90FEA1C" w14:textId="77777777" w:rsidR="00A26CD3" w:rsidRPr="00FA7057" w:rsidRDefault="00A26CD3" w:rsidP="00A26CD3">
            <w:pPr>
              <w:pStyle w:val="Other0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29508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52ACC81" w14:textId="77777777" w:rsidTr="002F0B69">
        <w:trPr>
          <w:trHeight w:val="645"/>
        </w:trPr>
        <w:tc>
          <w:tcPr>
            <w:tcW w:w="282" w:type="pct"/>
            <w:vMerge/>
          </w:tcPr>
          <w:p w14:paraId="4430CFE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1FA40278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71FF889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7328D2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002A7A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78991E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08BA8A8B" w14:textId="77777777" w:rsidTr="002F0B69">
        <w:trPr>
          <w:trHeight w:val="645"/>
        </w:trPr>
        <w:tc>
          <w:tcPr>
            <w:tcW w:w="282" w:type="pct"/>
            <w:vMerge/>
          </w:tcPr>
          <w:p w14:paraId="75F442C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6B1FAC6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64EE3FC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23121B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DEEAA1B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7761998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664" w:type="pct"/>
            <w:vMerge w:val="restart"/>
          </w:tcPr>
          <w:p w14:paraId="764D037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Объекты торговли (торговые центры, торгово</w:t>
            </w:r>
            <w:r w:rsidRPr="00FA7057">
              <w:rPr>
                <w:color w:val="000000"/>
                <w:sz w:val="20"/>
                <w:szCs w:val="20"/>
                <w:lang w:bidi="ru-RU"/>
              </w:rPr>
              <w:softHyphen/>
              <w:t>развлекательные центры (комплексы)</w:t>
            </w:r>
          </w:p>
        </w:tc>
        <w:tc>
          <w:tcPr>
            <w:tcW w:w="426" w:type="pct"/>
            <w:vMerge w:val="restart"/>
          </w:tcPr>
          <w:p w14:paraId="038A406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4.2</w:t>
            </w:r>
          </w:p>
        </w:tc>
        <w:tc>
          <w:tcPr>
            <w:tcW w:w="2628" w:type="pct"/>
          </w:tcPr>
          <w:p w14:paraId="69D559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38C44DE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- 25000</w:t>
            </w:r>
          </w:p>
        </w:tc>
      </w:tr>
      <w:tr w:rsidR="00A26CD3" w:rsidRPr="00FA7057" w14:paraId="068654F5" w14:textId="77777777" w:rsidTr="002F0B69">
        <w:trPr>
          <w:trHeight w:val="255"/>
        </w:trPr>
        <w:tc>
          <w:tcPr>
            <w:tcW w:w="282" w:type="pct"/>
            <w:vMerge/>
          </w:tcPr>
          <w:p w14:paraId="2800B74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E8521F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14742F5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4849AC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D60CB57" w14:textId="77777777" w:rsidR="00A26CD3" w:rsidRPr="00FA7057" w:rsidRDefault="00A26CD3" w:rsidP="00A26CD3">
            <w:pPr>
              <w:pStyle w:val="Other0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 от границы земельного участка, примыкающей к улице</w:t>
            </w:r>
          </w:p>
          <w:p w14:paraId="1565B122" w14:textId="77777777" w:rsidR="00A26CD3" w:rsidRPr="00FA7057" w:rsidRDefault="00A26CD3" w:rsidP="00A26CD3">
            <w:pPr>
              <w:pStyle w:val="Other0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94927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- 3 от границы земельного участка, примыкающей к проезду</w:t>
            </w:r>
          </w:p>
        </w:tc>
      </w:tr>
      <w:tr w:rsidR="00A26CD3" w:rsidRPr="00FA7057" w14:paraId="1AF5A3AD" w14:textId="77777777" w:rsidTr="002F0B69">
        <w:trPr>
          <w:trHeight w:val="255"/>
        </w:trPr>
        <w:tc>
          <w:tcPr>
            <w:tcW w:w="282" w:type="pct"/>
            <w:vMerge/>
          </w:tcPr>
          <w:p w14:paraId="6A75DFA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7118FF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07CCB41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5325F3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  <w:p w14:paraId="7208EB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</w:t>
            </w:r>
          </w:p>
          <w:p w14:paraId="5B2E51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44795762" w14:textId="77777777" w:rsidTr="002F0B69">
        <w:trPr>
          <w:trHeight w:val="255"/>
        </w:trPr>
        <w:tc>
          <w:tcPr>
            <w:tcW w:w="282" w:type="pct"/>
            <w:vMerge/>
          </w:tcPr>
          <w:p w14:paraId="5C94F3B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956CB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426" w:type="pct"/>
            <w:vMerge/>
          </w:tcPr>
          <w:p w14:paraId="71D5A89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2CB205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</w:tc>
      </w:tr>
      <w:tr w:rsidR="00A26CD3" w:rsidRPr="00FA7057" w14:paraId="53C13A90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7E1A2E4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664" w:type="pct"/>
            <w:vMerge w:val="restart"/>
          </w:tcPr>
          <w:p w14:paraId="4D6D63C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Банковская и страховая деятельность</w:t>
            </w:r>
          </w:p>
        </w:tc>
        <w:tc>
          <w:tcPr>
            <w:tcW w:w="426" w:type="pct"/>
            <w:vMerge w:val="restart"/>
          </w:tcPr>
          <w:p w14:paraId="7899C65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4.5</w:t>
            </w:r>
          </w:p>
        </w:tc>
        <w:tc>
          <w:tcPr>
            <w:tcW w:w="2628" w:type="pct"/>
          </w:tcPr>
          <w:p w14:paraId="3E5B24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498A252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4BF8C29D" w14:textId="77777777" w:rsidTr="002F0B69">
        <w:trPr>
          <w:trHeight w:val="67"/>
        </w:trPr>
        <w:tc>
          <w:tcPr>
            <w:tcW w:w="282" w:type="pct"/>
            <w:vMerge/>
          </w:tcPr>
          <w:p w14:paraId="36F092E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463FC98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18225F2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79A987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7AEF1C9" w14:textId="77777777" w:rsidR="00A26CD3" w:rsidRPr="00FA7057" w:rsidRDefault="00A26CD3" w:rsidP="00A26CD3">
            <w:pPr>
              <w:pStyle w:val="Other0"/>
              <w:numPr>
                <w:ilvl w:val="0"/>
                <w:numId w:val="7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D7E93C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5799371A" w14:textId="77777777" w:rsidTr="002F0B69">
        <w:trPr>
          <w:trHeight w:val="67"/>
        </w:trPr>
        <w:tc>
          <w:tcPr>
            <w:tcW w:w="282" w:type="pct"/>
            <w:vMerge/>
          </w:tcPr>
          <w:p w14:paraId="214EE22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A46688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2A23E62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E40E5A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 xml:space="preserve">Максимальное количество надземных этажей - 5 </w:t>
            </w:r>
          </w:p>
          <w:p w14:paraId="5AB6BA5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2F18704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lastRenderedPageBreak/>
              <w:t>Максимальная высота зданий, строений, сооружений, м - 25</w:t>
            </w:r>
          </w:p>
        </w:tc>
      </w:tr>
      <w:tr w:rsidR="00A26CD3" w:rsidRPr="00FA7057" w14:paraId="5C252580" w14:textId="77777777" w:rsidTr="002F0B69">
        <w:trPr>
          <w:trHeight w:val="67"/>
        </w:trPr>
        <w:tc>
          <w:tcPr>
            <w:tcW w:w="282" w:type="pct"/>
            <w:vMerge/>
          </w:tcPr>
          <w:p w14:paraId="2BE3C75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5C627DB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97CAE2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4F326A4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61C7CD8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181C804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664" w:type="pct"/>
            <w:vMerge w:val="restart"/>
          </w:tcPr>
          <w:p w14:paraId="1873244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Общественное питание</w:t>
            </w:r>
          </w:p>
        </w:tc>
        <w:tc>
          <w:tcPr>
            <w:tcW w:w="426" w:type="pct"/>
            <w:vMerge w:val="restart"/>
          </w:tcPr>
          <w:p w14:paraId="1442850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4.6</w:t>
            </w:r>
          </w:p>
        </w:tc>
        <w:tc>
          <w:tcPr>
            <w:tcW w:w="2628" w:type="pct"/>
          </w:tcPr>
          <w:p w14:paraId="56F5B52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2B339D0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371A837C" w14:textId="77777777" w:rsidTr="002F0B69">
        <w:trPr>
          <w:trHeight w:val="67"/>
        </w:trPr>
        <w:tc>
          <w:tcPr>
            <w:tcW w:w="282" w:type="pct"/>
            <w:vMerge/>
          </w:tcPr>
          <w:p w14:paraId="3DEE601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7CE9CC8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3058B71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567458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86C5A3D" w14:textId="77777777" w:rsidR="00A26CD3" w:rsidRPr="00FA7057" w:rsidRDefault="00A26CD3" w:rsidP="00A26CD3">
            <w:pPr>
              <w:pStyle w:val="Other0"/>
              <w:numPr>
                <w:ilvl w:val="0"/>
                <w:numId w:val="7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FCEAEF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0359287D" w14:textId="77777777" w:rsidTr="002F0B69">
        <w:trPr>
          <w:trHeight w:val="67"/>
        </w:trPr>
        <w:tc>
          <w:tcPr>
            <w:tcW w:w="282" w:type="pct"/>
            <w:vMerge/>
          </w:tcPr>
          <w:p w14:paraId="0F32F26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308A48C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4416378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235D3C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  <w:p w14:paraId="4ADFB61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7AC8C858" w14:textId="77777777" w:rsidTr="002F0B69">
        <w:trPr>
          <w:trHeight w:val="67"/>
        </w:trPr>
        <w:tc>
          <w:tcPr>
            <w:tcW w:w="282" w:type="pct"/>
            <w:vMerge/>
          </w:tcPr>
          <w:p w14:paraId="0E72E34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64" w:type="pct"/>
            <w:vMerge/>
          </w:tcPr>
          <w:p w14:paraId="6885160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26" w:type="pct"/>
            <w:vMerge/>
          </w:tcPr>
          <w:p w14:paraId="54AA9CC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628" w:type="pct"/>
          </w:tcPr>
          <w:p w14:paraId="304C50E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3BABFAC" w14:textId="77777777" w:rsidR="00A26CD3" w:rsidRPr="00FA7057" w:rsidRDefault="00A26CD3" w:rsidP="00A26CD3">
      <w:pPr>
        <w:jc w:val="both"/>
      </w:pPr>
    </w:p>
    <w:p w14:paraId="2E57EBF2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33" w:name="_Toc180414900"/>
      <w:r w:rsidRPr="00FA7057">
        <w:rPr>
          <w:b/>
        </w:rPr>
        <w:t>2.3 Вспомогательные виды разрешенного использования земельных участков и объектов капитального строительства</w:t>
      </w:r>
      <w:bookmarkEnd w:id="33"/>
      <w:r w:rsidRPr="00FA705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486"/>
        <w:gridCol w:w="692"/>
        <w:gridCol w:w="5641"/>
      </w:tblGrid>
      <w:tr w:rsidR="00A26CD3" w:rsidRPr="00FA7057" w14:paraId="6E56DBEC" w14:textId="77777777" w:rsidTr="002F0B69">
        <w:trPr>
          <w:tblHeader/>
        </w:trPr>
        <w:tc>
          <w:tcPr>
            <w:tcW w:w="282" w:type="pct"/>
            <w:vMerge w:val="restart"/>
          </w:tcPr>
          <w:p w14:paraId="7E03812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677F622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700" w:type="pct"/>
            <w:gridSpan w:val="2"/>
          </w:tcPr>
          <w:p w14:paraId="1CE5650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18" w:type="pct"/>
            <w:vMerge w:val="restart"/>
          </w:tcPr>
          <w:p w14:paraId="2761CF3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340444B" w14:textId="77777777" w:rsidTr="002F0B69">
        <w:trPr>
          <w:tblHeader/>
        </w:trPr>
        <w:tc>
          <w:tcPr>
            <w:tcW w:w="282" w:type="pct"/>
            <w:vMerge/>
          </w:tcPr>
          <w:p w14:paraId="153FEB5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</w:tcPr>
          <w:p w14:paraId="503527B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70" w:type="pct"/>
          </w:tcPr>
          <w:p w14:paraId="2241D55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3018" w:type="pct"/>
            <w:vMerge/>
          </w:tcPr>
          <w:p w14:paraId="52A29BC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26CD3" w:rsidRPr="00FA7057" w14:paraId="150599DB" w14:textId="77777777" w:rsidTr="002F0B69">
        <w:trPr>
          <w:trHeight w:val="130"/>
          <w:tblHeader/>
        </w:trPr>
        <w:tc>
          <w:tcPr>
            <w:tcW w:w="282" w:type="pct"/>
          </w:tcPr>
          <w:p w14:paraId="1388C0E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330" w:type="pct"/>
          </w:tcPr>
          <w:p w14:paraId="005CEE42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370" w:type="pct"/>
          </w:tcPr>
          <w:p w14:paraId="082CFE05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018" w:type="pct"/>
          </w:tcPr>
          <w:p w14:paraId="4119C775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26CD3" w:rsidRPr="00FA7057" w14:paraId="555502AC" w14:textId="77777777" w:rsidTr="002F0B69">
        <w:trPr>
          <w:trHeight w:val="1208"/>
        </w:trPr>
        <w:tc>
          <w:tcPr>
            <w:tcW w:w="282" w:type="pct"/>
            <w:vMerge w:val="restart"/>
          </w:tcPr>
          <w:p w14:paraId="12EC204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 w:val="restart"/>
          </w:tcPr>
          <w:p w14:paraId="079E323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Предоставление коммунальных услуг</w:t>
            </w:r>
          </w:p>
        </w:tc>
        <w:tc>
          <w:tcPr>
            <w:tcW w:w="370" w:type="pct"/>
            <w:vMerge w:val="restart"/>
          </w:tcPr>
          <w:p w14:paraId="5AF8F7D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3018" w:type="pct"/>
            <w:vAlign w:val="center"/>
          </w:tcPr>
          <w:p w14:paraId="1C49C6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4F4D1F30" w14:textId="77777777" w:rsidTr="002F0B69">
        <w:trPr>
          <w:trHeight w:val="645"/>
        </w:trPr>
        <w:tc>
          <w:tcPr>
            <w:tcW w:w="282" w:type="pct"/>
            <w:vMerge/>
          </w:tcPr>
          <w:p w14:paraId="39545C9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74702FF1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0EEC27C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  <w:vAlign w:val="center"/>
          </w:tcPr>
          <w:p w14:paraId="14BE3D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1458E66" w14:textId="77777777" w:rsidR="00A26CD3" w:rsidRPr="00FA7057" w:rsidRDefault="00A26CD3" w:rsidP="00A26CD3">
            <w:pPr>
              <w:pStyle w:val="Other0"/>
              <w:numPr>
                <w:ilvl w:val="0"/>
                <w:numId w:val="73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474C8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</w:tc>
      </w:tr>
      <w:tr w:rsidR="00A26CD3" w:rsidRPr="00FA7057" w14:paraId="5B2C90BC" w14:textId="77777777" w:rsidTr="002F0B69">
        <w:trPr>
          <w:trHeight w:val="645"/>
        </w:trPr>
        <w:tc>
          <w:tcPr>
            <w:tcW w:w="282" w:type="pct"/>
            <w:vMerge/>
          </w:tcPr>
          <w:p w14:paraId="5CB24E4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3F71CB77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0B976DA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  <w:vAlign w:val="center"/>
          </w:tcPr>
          <w:p w14:paraId="4B553A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FC4C7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5D3DAAE7" w14:textId="77777777" w:rsidTr="002F0B69">
        <w:trPr>
          <w:trHeight w:val="645"/>
        </w:trPr>
        <w:tc>
          <w:tcPr>
            <w:tcW w:w="282" w:type="pct"/>
            <w:vMerge/>
          </w:tcPr>
          <w:p w14:paraId="57B95D2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7D38823A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7BE8E71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  <w:vAlign w:val="center"/>
          </w:tcPr>
          <w:p w14:paraId="30F5B5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931F3D9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21D2426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330" w:type="pct"/>
            <w:vMerge w:val="restart"/>
          </w:tcPr>
          <w:p w14:paraId="1A492A4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Служебные гаражи</w:t>
            </w:r>
          </w:p>
        </w:tc>
        <w:tc>
          <w:tcPr>
            <w:tcW w:w="370" w:type="pct"/>
            <w:vMerge w:val="restart"/>
          </w:tcPr>
          <w:p w14:paraId="03E7B1A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4.9</w:t>
            </w:r>
          </w:p>
        </w:tc>
        <w:tc>
          <w:tcPr>
            <w:tcW w:w="3018" w:type="pct"/>
          </w:tcPr>
          <w:p w14:paraId="6A95F3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не подлежит установлению</w:t>
            </w:r>
          </w:p>
          <w:p w14:paraId="15B3438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545A622" w14:textId="77777777" w:rsidTr="002F0B69">
        <w:trPr>
          <w:trHeight w:val="255"/>
        </w:trPr>
        <w:tc>
          <w:tcPr>
            <w:tcW w:w="282" w:type="pct"/>
            <w:vMerge/>
          </w:tcPr>
          <w:p w14:paraId="2C649DF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2B0C767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182A022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1EA293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 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5DF11D1D" w14:textId="77777777" w:rsidR="00A26CD3" w:rsidRPr="00FA7057" w:rsidRDefault="00A26CD3" w:rsidP="00A26CD3">
            <w:pPr>
              <w:pStyle w:val="Other0"/>
              <w:numPr>
                <w:ilvl w:val="0"/>
                <w:numId w:val="74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3 от границы земельного участка, примыкающей к улице или проезду</w:t>
            </w:r>
          </w:p>
          <w:p w14:paraId="05F6B9E1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 от границы смежного земельного участка</w:t>
            </w:r>
          </w:p>
        </w:tc>
      </w:tr>
      <w:tr w:rsidR="00A26CD3" w:rsidRPr="00FA7057" w14:paraId="2DC6A9D2" w14:textId="77777777" w:rsidTr="002F0B69">
        <w:trPr>
          <w:trHeight w:val="255"/>
        </w:trPr>
        <w:tc>
          <w:tcPr>
            <w:tcW w:w="282" w:type="pct"/>
            <w:vMerge/>
          </w:tcPr>
          <w:p w14:paraId="3C03457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648BA06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5B9614B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27A4B2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  <w:p w14:paraId="746A51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</w:t>
            </w:r>
          </w:p>
        </w:tc>
      </w:tr>
      <w:tr w:rsidR="00A26CD3" w:rsidRPr="00FA7057" w14:paraId="6C09785D" w14:textId="77777777" w:rsidTr="002F0B69">
        <w:trPr>
          <w:trHeight w:val="360"/>
        </w:trPr>
        <w:tc>
          <w:tcPr>
            <w:tcW w:w="282" w:type="pct"/>
            <w:vMerge/>
          </w:tcPr>
          <w:p w14:paraId="396DA7D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3ECCD90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53AF511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07C6AD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1090749" w14:textId="77777777" w:rsidTr="002F0B69">
        <w:trPr>
          <w:trHeight w:val="654"/>
        </w:trPr>
        <w:tc>
          <w:tcPr>
            <w:tcW w:w="282" w:type="pct"/>
            <w:vMerge w:val="restart"/>
          </w:tcPr>
          <w:p w14:paraId="425B69A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330" w:type="pct"/>
            <w:vMerge w:val="restart"/>
          </w:tcPr>
          <w:p w14:paraId="47F09B1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370" w:type="pct"/>
            <w:vMerge w:val="restart"/>
          </w:tcPr>
          <w:p w14:paraId="747B558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12.0</w:t>
            </w:r>
          </w:p>
        </w:tc>
        <w:tc>
          <w:tcPr>
            <w:tcW w:w="3018" w:type="pct"/>
          </w:tcPr>
          <w:p w14:paraId="3A8D7D3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5692852C" w14:textId="77777777" w:rsidTr="002F0B69">
        <w:trPr>
          <w:trHeight w:val="652"/>
        </w:trPr>
        <w:tc>
          <w:tcPr>
            <w:tcW w:w="282" w:type="pct"/>
            <w:vMerge/>
          </w:tcPr>
          <w:p w14:paraId="32695BB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0EF0D11B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4792A6D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601667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6A2A8701" w14:textId="77777777" w:rsidTr="002F0B69">
        <w:trPr>
          <w:trHeight w:val="652"/>
        </w:trPr>
        <w:tc>
          <w:tcPr>
            <w:tcW w:w="282" w:type="pct"/>
            <w:vMerge/>
          </w:tcPr>
          <w:p w14:paraId="4E0BC23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3426EB5C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541FFC6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6A2360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0D42C3CB" w14:textId="77777777" w:rsidTr="002F0B69">
        <w:trPr>
          <w:trHeight w:val="360"/>
        </w:trPr>
        <w:tc>
          <w:tcPr>
            <w:tcW w:w="282" w:type="pct"/>
            <w:vMerge/>
          </w:tcPr>
          <w:p w14:paraId="7C8A2F1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30" w:type="pct"/>
            <w:vMerge/>
          </w:tcPr>
          <w:p w14:paraId="5C3D7D9D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3E08DE6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18" w:type="pct"/>
          </w:tcPr>
          <w:p w14:paraId="754904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55E049B" w14:textId="77777777" w:rsidR="00A26CD3" w:rsidRPr="00FA7057" w:rsidRDefault="00A26CD3" w:rsidP="00A26CD3">
      <w:pPr>
        <w:jc w:val="both"/>
        <w:rPr>
          <w:b/>
        </w:rPr>
      </w:pPr>
    </w:p>
    <w:p w14:paraId="12E3A18D" w14:textId="77777777" w:rsidR="00A26CD3" w:rsidRPr="00FA7057" w:rsidRDefault="00A26CD3" w:rsidP="00A26CD3">
      <w:pPr>
        <w:jc w:val="both"/>
      </w:pPr>
    </w:p>
    <w:p w14:paraId="41B95FA3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5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Toc180414901"/>
      <w:r w:rsidRPr="00FA7057">
        <w:rPr>
          <w:rFonts w:ascii="Times New Roman" w:hAnsi="Times New Roman" w:cs="Times New Roman"/>
          <w:sz w:val="24"/>
          <w:szCs w:val="24"/>
        </w:rPr>
        <w:t>2.4</w:t>
      </w:r>
      <w:r w:rsidRPr="00FA7057">
        <w:rPr>
          <w:rFonts w:ascii="Times New Roman" w:hAnsi="Times New Roman" w:cs="Times New Roman"/>
          <w:sz w:val="24"/>
          <w:szCs w:val="24"/>
        </w:rPr>
        <w:tab/>
      </w:r>
      <w:bookmarkStart w:id="35" w:name="bookmark20"/>
      <w:bookmarkStart w:id="36" w:name="bookmark21"/>
      <w:bookmarkStart w:id="37" w:name="bookmark19"/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34"/>
      <w:bookmarkEnd w:id="35"/>
      <w:bookmarkEnd w:id="36"/>
      <w:bookmarkEnd w:id="37"/>
    </w:p>
    <w:p w14:paraId="7F96B9A4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Водоохранная зона(65:03-6.188),</w:t>
      </w:r>
    </w:p>
    <w:p w14:paraId="545CC914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Охранная зона инженерных коммуникаций(65:04-6.8),</w:t>
      </w:r>
    </w:p>
    <w:p w14:paraId="069AF1E4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Охранная зона инженерных коммуникаций(65:03-6.19),</w:t>
      </w:r>
    </w:p>
    <w:p w14:paraId="013E6158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Охранная зона инженерных коммуникаций(65:04-6.7),</w:t>
      </w:r>
    </w:p>
    <w:p w14:paraId="51291235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Охранная зона линий и сооружений связи и линий и сооружений радиофикации(65:03-6.284),</w:t>
      </w:r>
    </w:p>
    <w:p w14:paraId="2FAC5FA9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6. Водоохранная зона(65:04-6.111),</w:t>
      </w:r>
    </w:p>
    <w:p w14:paraId="02DEA4A0" w14:textId="77777777" w:rsidR="00A26CD3" w:rsidRPr="00FA7057" w:rsidRDefault="00A26CD3" w:rsidP="00A26CD3">
      <w:pPr>
        <w:pStyle w:val="Bodytext20"/>
        <w:shd w:val="clear" w:color="auto" w:fill="auto"/>
        <w:tabs>
          <w:tab w:val="left" w:pos="348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7. Прибрежная защитная полоса(65:04-6.112)</w:t>
      </w:r>
    </w:p>
    <w:p w14:paraId="325E3384" w14:textId="77777777" w:rsidR="00A26CD3" w:rsidRPr="00FA7057" w:rsidRDefault="00A26CD3" w:rsidP="00A26CD3">
      <w:pPr>
        <w:pStyle w:val="a3"/>
        <w:ind w:firstLine="426"/>
        <w:rPr>
          <w:sz w:val="24"/>
        </w:rPr>
      </w:pPr>
      <w:r w:rsidRPr="00FA7057">
        <w:rPr>
          <w:color w:val="000000"/>
          <w:sz w:val="24"/>
          <w:lang w:bidi="ru-RU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2EB1AEE" w14:textId="77777777" w:rsidR="00A26CD3" w:rsidRPr="00FA7057" w:rsidRDefault="00A26CD3" w:rsidP="00A26CD3">
      <w:pPr>
        <w:tabs>
          <w:tab w:val="left" w:pos="2490"/>
          <w:tab w:val="center" w:pos="4677"/>
        </w:tabs>
        <w:ind w:firstLine="426"/>
        <w:jc w:val="both"/>
      </w:pPr>
      <w:r w:rsidRPr="00FA7057">
        <w:rPr>
          <w:color w:val="000000"/>
          <w:lang w:bidi="ru-RU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 w:rsidRPr="00FA7057">
        <w:tab/>
      </w:r>
      <w:r w:rsidRPr="00FA7057">
        <w:tab/>
      </w:r>
      <w:r w:rsidRPr="00FA7057">
        <w:tab/>
      </w:r>
    </w:p>
    <w:p w14:paraId="70751458" w14:textId="77777777" w:rsidR="00A26CD3" w:rsidRPr="00FA7057" w:rsidRDefault="00A26CD3" w:rsidP="00A26CD3">
      <w:r w:rsidRPr="00FA7057">
        <w:br w:type="page"/>
      </w:r>
    </w:p>
    <w:p w14:paraId="569A65C9" w14:textId="77777777" w:rsidR="00A26CD3" w:rsidRPr="00FA7057" w:rsidRDefault="00A26CD3" w:rsidP="00A26CD3">
      <w:pPr>
        <w:outlineLvl w:val="0"/>
        <w:rPr>
          <w:b/>
          <w:sz w:val="28"/>
          <w:szCs w:val="28"/>
        </w:rPr>
      </w:pPr>
      <w:bookmarkStart w:id="38" w:name="_Toc180414902"/>
      <w:r w:rsidRPr="00FA7057">
        <w:rPr>
          <w:b/>
          <w:sz w:val="28"/>
          <w:szCs w:val="28"/>
        </w:rPr>
        <w:lastRenderedPageBreak/>
        <w:t>3.ЗОНА ЗАСТРОЙКИ МНОГОЭТАЖНЫМИ ДОМАМИ (Ж-4)</w:t>
      </w:r>
      <w:bookmarkEnd w:id="38"/>
    </w:p>
    <w:p w14:paraId="7C3FA68F" w14:textId="77777777" w:rsidR="00A26CD3" w:rsidRPr="00FA7057" w:rsidRDefault="00A26CD3" w:rsidP="00A26CD3">
      <w:pPr>
        <w:jc w:val="both"/>
        <w:outlineLvl w:val="2"/>
        <w:rPr>
          <w:b/>
          <w:lang w:bidi="ru-RU"/>
        </w:rPr>
      </w:pPr>
      <w:bookmarkStart w:id="39" w:name="_Toc180414903"/>
      <w:r w:rsidRPr="00FA7057">
        <w:rPr>
          <w:b/>
          <w:lang w:bidi="ru-RU"/>
        </w:rPr>
        <w:t>3.1 Основные виды разрешенного использования земельных участков и объектов капитального строительства</w:t>
      </w:r>
      <w:bookmarkEnd w:id="39"/>
      <w:r w:rsidRPr="00FA7057">
        <w:rPr>
          <w:b/>
          <w:lang w:bidi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071"/>
        <w:gridCol w:w="968"/>
        <w:gridCol w:w="5779"/>
      </w:tblGrid>
      <w:tr w:rsidR="00A26CD3" w:rsidRPr="00FA7057" w14:paraId="099CA5F2" w14:textId="77777777" w:rsidTr="002F0B69">
        <w:trPr>
          <w:tblHeader/>
        </w:trPr>
        <w:tc>
          <w:tcPr>
            <w:tcW w:w="282" w:type="pct"/>
            <w:vMerge w:val="restart"/>
          </w:tcPr>
          <w:p w14:paraId="30E5B44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7742239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626" w:type="pct"/>
            <w:gridSpan w:val="2"/>
          </w:tcPr>
          <w:p w14:paraId="3F5B63B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2" w:type="pct"/>
            <w:vMerge w:val="restart"/>
          </w:tcPr>
          <w:p w14:paraId="300D4F0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9ABC9B4" w14:textId="77777777" w:rsidTr="002F0B69">
        <w:trPr>
          <w:tblHeader/>
        </w:trPr>
        <w:tc>
          <w:tcPr>
            <w:tcW w:w="282" w:type="pct"/>
            <w:vMerge/>
          </w:tcPr>
          <w:p w14:paraId="5996DA7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</w:tcPr>
          <w:p w14:paraId="0B476E0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518" w:type="pct"/>
          </w:tcPr>
          <w:p w14:paraId="4E55E7B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3092" w:type="pct"/>
            <w:vMerge/>
          </w:tcPr>
          <w:p w14:paraId="50A79FD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26CD3" w:rsidRPr="00FA7057" w14:paraId="04629D28" w14:textId="77777777" w:rsidTr="002F0B69">
        <w:trPr>
          <w:trHeight w:val="130"/>
          <w:tblHeader/>
        </w:trPr>
        <w:tc>
          <w:tcPr>
            <w:tcW w:w="282" w:type="pct"/>
            <w:vMerge/>
          </w:tcPr>
          <w:p w14:paraId="5E65ECF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</w:tcPr>
          <w:p w14:paraId="07415D49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518" w:type="pct"/>
          </w:tcPr>
          <w:p w14:paraId="71A475E9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092" w:type="pct"/>
          </w:tcPr>
          <w:p w14:paraId="4D4C54EB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26CD3" w:rsidRPr="00FA7057" w14:paraId="36550AE4" w14:textId="77777777" w:rsidTr="002F0B69">
        <w:trPr>
          <w:trHeight w:val="1090"/>
        </w:trPr>
        <w:tc>
          <w:tcPr>
            <w:tcW w:w="282" w:type="pct"/>
            <w:vMerge w:val="restart"/>
          </w:tcPr>
          <w:p w14:paraId="5633BC9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108" w:type="pct"/>
            <w:vMerge w:val="restart"/>
          </w:tcPr>
          <w:p w14:paraId="19D66AA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518" w:type="pct"/>
            <w:vMerge w:val="restart"/>
          </w:tcPr>
          <w:p w14:paraId="51C78B2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2.6</w:t>
            </w:r>
          </w:p>
        </w:tc>
        <w:tc>
          <w:tcPr>
            <w:tcW w:w="3092" w:type="pct"/>
          </w:tcPr>
          <w:p w14:paraId="6F3206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D3F74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1ABD225" w14:textId="77777777" w:rsidTr="002F0B69">
        <w:trPr>
          <w:trHeight w:val="1448"/>
        </w:trPr>
        <w:tc>
          <w:tcPr>
            <w:tcW w:w="282" w:type="pct"/>
            <w:vMerge/>
          </w:tcPr>
          <w:p w14:paraId="778FAEC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E3031D3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79F4547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D59AA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3F1DD16" w14:textId="77777777" w:rsidR="00A26CD3" w:rsidRPr="00FA7057" w:rsidRDefault="00A26CD3" w:rsidP="00A26CD3">
            <w:pPr>
              <w:pStyle w:val="Other0"/>
              <w:numPr>
                <w:ilvl w:val="0"/>
                <w:numId w:val="7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0BB6F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68BE0A8A" w14:textId="77777777" w:rsidTr="002F0B69">
        <w:trPr>
          <w:trHeight w:val="720"/>
        </w:trPr>
        <w:tc>
          <w:tcPr>
            <w:tcW w:w="282" w:type="pct"/>
            <w:vMerge/>
          </w:tcPr>
          <w:p w14:paraId="77A9B85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511FF2E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E77614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4DAB0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- 9 Максимальное количество надземных этажей не подлежит установлению</w:t>
            </w:r>
          </w:p>
          <w:p w14:paraId="74AE96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 (норма не применяется для существующих объектов капитального строительства).</w:t>
            </w:r>
          </w:p>
        </w:tc>
      </w:tr>
      <w:tr w:rsidR="00A26CD3" w:rsidRPr="00FA7057" w14:paraId="2D025EC9" w14:textId="77777777" w:rsidTr="002F0B69">
        <w:trPr>
          <w:trHeight w:val="360"/>
        </w:trPr>
        <w:tc>
          <w:tcPr>
            <w:tcW w:w="282" w:type="pct"/>
            <w:vMerge/>
          </w:tcPr>
          <w:p w14:paraId="5DA7505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6C1C4E9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02AC1E6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016FD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8ACA51C" w14:textId="77777777" w:rsidTr="002F0B69">
        <w:trPr>
          <w:trHeight w:val="360"/>
        </w:trPr>
        <w:tc>
          <w:tcPr>
            <w:tcW w:w="282" w:type="pct"/>
            <w:vMerge/>
          </w:tcPr>
          <w:p w14:paraId="4EFAFD8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DDC8926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086224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4DD4BA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26CD3" w:rsidRPr="00FA7057" w14:paraId="124C2657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6246C94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108" w:type="pct"/>
            <w:vMerge w:val="restart"/>
          </w:tcPr>
          <w:p w14:paraId="50A5C6F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518" w:type="pct"/>
            <w:vMerge w:val="restart"/>
          </w:tcPr>
          <w:p w14:paraId="02D002A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2.5</w:t>
            </w:r>
          </w:p>
        </w:tc>
        <w:tc>
          <w:tcPr>
            <w:tcW w:w="3092" w:type="pct"/>
          </w:tcPr>
          <w:p w14:paraId="010358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870968A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4CC9A26" w14:textId="77777777" w:rsidTr="002F0B69">
        <w:trPr>
          <w:trHeight w:val="255"/>
        </w:trPr>
        <w:tc>
          <w:tcPr>
            <w:tcW w:w="282" w:type="pct"/>
            <w:vMerge/>
          </w:tcPr>
          <w:p w14:paraId="0E6781C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3EB065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A5EF6E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83381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B09FC16" w14:textId="77777777" w:rsidR="00A26CD3" w:rsidRPr="00FA7057" w:rsidRDefault="00A26CD3" w:rsidP="00A26CD3">
            <w:pPr>
              <w:pStyle w:val="Other0"/>
              <w:numPr>
                <w:ilvl w:val="0"/>
                <w:numId w:val="7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918BB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626088C9" w14:textId="77777777" w:rsidTr="002F0B69">
        <w:trPr>
          <w:trHeight w:val="255"/>
        </w:trPr>
        <w:tc>
          <w:tcPr>
            <w:tcW w:w="282" w:type="pct"/>
            <w:vMerge/>
          </w:tcPr>
          <w:p w14:paraId="08424EA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2D0A5B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971AAF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8B928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- 5 Максимальное количество надземных этажей - 8 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 (норма не применяется для существующих объектов капитального строительства).</w:t>
            </w:r>
          </w:p>
        </w:tc>
      </w:tr>
      <w:tr w:rsidR="00A26CD3" w:rsidRPr="00FA7057" w14:paraId="32DA5879" w14:textId="77777777" w:rsidTr="002F0B69">
        <w:trPr>
          <w:trHeight w:val="360"/>
        </w:trPr>
        <w:tc>
          <w:tcPr>
            <w:tcW w:w="282" w:type="pct"/>
            <w:vMerge/>
          </w:tcPr>
          <w:p w14:paraId="2C6C683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5E65CE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1878EE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881B3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3453E25" w14:textId="77777777" w:rsidTr="002F0B69">
        <w:trPr>
          <w:trHeight w:val="360"/>
        </w:trPr>
        <w:tc>
          <w:tcPr>
            <w:tcW w:w="282" w:type="pct"/>
            <w:vMerge/>
          </w:tcPr>
          <w:p w14:paraId="7D80D8F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3109914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ECD7F3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C9535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26CD3" w:rsidRPr="00FA7057" w14:paraId="081D9486" w14:textId="77777777" w:rsidTr="002F0B69">
        <w:trPr>
          <w:trHeight w:val="654"/>
        </w:trPr>
        <w:tc>
          <w:tcPr>
            <w:tcW w:w="282" w:type="pct"/>
            <w:vMerge w:val="restart"/>
          </w:tcPr>
          <w:p w14:paraId="026DE87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1108" w:type="pct"/>
            <w:vMerge w:val="restart"/>
          </w:tcPr>
          <w:p w14:paraId="4D7ABFB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518" w:type="pct"/>
            <w:vMerge w:val="restart"/>
          </w:tcPr>
          <w:p w14:paraId="791AB88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2.7.1</w:t>
            </w:r>
          </w:p>
        </w:tc>
        <w:tc>
          <w:tcPr>
            <w:tcW w:w="3092" w:type="pct"/>
          </w:tcPr>
          <w:p w14:paraId="112743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A4DDCD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7470B248" w14:textId="77777777" w:rsidTr="002F0B69">
        <w:trPr>
          <w:trHeight w:val="652"/>
        </w:trPr>
        <w:tc>
          <w:tcPr>
            <w:tcW w:w="282" w:type="pct"/>
            <w:vMerge/>
          </w:tcPr>
          <w:p w14:paraId="71D7948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66A9DB7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7331742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B430E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69FC068" w14:textId="77777777" w:rsidR="00A26CD3" w:rsidRPr="00FA7057" w:rsidRDefault="00A26CD3" w:rsidP="00A26CD3">
            <w:pPr>
              <w:pStyle w:val="Other0"/>
              <w:numPr>
                <w:ilvl w:val="0"/>
                <w:numId w:val="7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9A545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2A2A4C57" w14:textId="77777777" w:rsidTr="002F0B69">
        <w:trPr>
          <w:trHeight w:val="652"/>
        </w:trPr>
        <w:tc>
          <w:tcPr>
            <w:tcW w:w="282" w:type="pct"/>
            <w:vMerge/>
          </w:tcPr>
          <w:p w14:paraId="2274597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498CD85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511565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52AE8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- 16 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CEDEFC0" w14:textId="77777777" w:rsidTr="002F0B69">
        <w:trPr>
          <w:trHeight w:val="129"/>
        </w:trPr>
        <w:tc>
          <w:tcPr>
            <w:tcW w:w="282" w:type="pct"/>
            <w:vMerge w:val="restart"/>
          </w:tcPr>
          <w:p w14:paraId="33BF6AC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1108" w:type="pct"/>
            <w:vMerge w:val="restart"/>
          </w:tcPr>
          <w:p w14:paraId="516FADC7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518" w:type="pct"/>
            <w:vMerge w:val="restart"/>
          </w:tcPr>
          <w:p w14:paraId="446A9D8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2.7.2</w:t>
            </w:r>
          </w:p>
        </w:tc>
        <w:tc>
          <w:tcPr>
            <w:tcW w:w="3092" w:type="pct"/>
          </w:tcPr>
          <w:p w14:paraId="492B50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кв.м-  30</w:t>
            </w:r>
          </w:p>
          <w:p w14:paraId="1DCA06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5000</w:t>
            </w:r>
          </w:p>
          <w:p w14:paraId="6A78875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A26CD3" w:rsidRPr="00FA7057" w14:paraId="7080EE95" w14:textId="77777777" w:rsidTr="002F0B69">
        <w:trPr>
          <w:trHeight w:val="645"/>
        </w:trPr>
        <w:tc>
          <w:tcPr>
            <w:tcW w:w="282" w:type="pct"/>
            <w:vMerge/>
          </w:tcPr>
          <w:p w14:paraId="3F1360F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57C5AEB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EB8CC2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27BD0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309E957" w14:textId="77777777" w:rsidR="00A26CD3" w:rsidRPr="00FA7057" w:rsidRDefault="00A26CD3" w:rsidP="00A26CD3">
            <w:pPr>
              <w:pStyle w:val="Other0"/>
              <w:numPr>
                <w:ilvl w:val="0"/>
                <w:numId w:val="7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E4963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40E40FF2" w14:textId="77777777" w:rsidTr="002F0B69">
        <w:trPr>
          <w:trHeight w:val="645"/>
        </w:trPr>
        <w:tc>
          <w:tcPr>
            <w:tcW w:w="282" w:type="pct"/>
            <w:vMerge/>
          </w:tcPr>
          <w:p w14:paraId="1D4DC01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ACE226B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10B3F5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7897F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A26CD3" w:rsidRPr="00FA7057" w14:paraId="0BBCF6A6" w14:textId="77777777" w:rsidTr="002F0B69">
        <w:trPr>
          <w:trHeight w:val="645"/>
        </w:trPr>
        <w:tc>
          <w:tcPr>
            <w:tcW w:w="282" w:type="pct"/>
            <w:vMerge/>
          </w:tcPr>
          <w:p w14:paraId="0844924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9AB8B33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507F73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DA41B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3112152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6B4EEDC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1108" w:type="pct"/>
            <w:vMerge w:val="restart"/>
          </w:tcPr>
          <w:p w14:paraId="4E05FE2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518" w:type="pct"/>
            <w:vMerge w:val="restart"/>
          </w:tcPr>
          <w:p w14:paraId="56F51EC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3.2.3</w:t>
            </w:r>
          </w:p>
        </w:tc>
        <w:tc>
          <w:tcPr>
            <w:tcW w:w="3092" w:type="pct"/>
          </w:tcPr>
          <w:p w14:paraId="14AA79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B08FE5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- 10000</w:t>
            </w:r>
          </w:p>
        </w:tc>
      </w:tr>
      <w:tr w:rsidR="00A26CD3" w:rsidRPr="00FA7057" w14:paraId="27893021" w14:textId="77777777" w:rsidTr="002F0B69">
        <w:trPr>
          <w:trHeight w:val="255"/>
        </w:trPr>
        <w:tc>
          <w:tcPr>
            <w:tcW w:w="282" w:type="pct"/>
            <w:vMerge/>
          </w:tcPr>
          <w:p w14:paraId="5338341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E33F0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199F93D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9F81B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427514" w14:textId="77777777" w:rsidR="00A26CD3" w:rsidRPr="00FA7057" w:rsidRDefault="00A26CD3" w:rsidP="00A26CD3">
            <w:pPr>
              <w:pStyle w:val="Other0"/>
              <w:numPr>
                <w:ilvl w:val="0"/>
                <w:numId w:val="7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69259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55F3041C" w14:textId="77777777" w:rsidTr="002F0B69">
        <w:trPr>
          <w:trHeight w:val="255"/>
        </w:trPr>
        <w:tc>
          <w:tcPr>
            <w:tcW w:w="282" w:type="pct"/>
            <w:vMerge/>
          </w:tcPr>
          <w:p w14:paraId="5508299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53185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47CC86E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C5FE5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</w:tc>
      </w:tr>
      <w:tr w:rsidR="00A26CD3" w:rsidRPr="00FA7057" w14:paraId="322253AB" w14:textId="77777777" w:rsidTr="002F0B69">
        <w:trPr>
          <w:trHeight w:val="255"/>
        </w:trPr>
        <w:tc>
          <w:tcPr>
            <w:tcW w:w="282" w:type="pct"/>
            <w:vMerge/>
          </w:tcPr>
          <w:p w14:paraId="66F1860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AAEBA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7C325D7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33923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90775B5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69F0944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1108" w:type="pct"/>
            <w:vMerge w:val="restart"/>
          </w:tcPr>
          <w:p w14:paraId="4D7604E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Общежития</w:t>
            </w:r>
          </w:p>
        </w:tc>
        <w:tc>
          <w:tcPr>
            <w:tcW w:w="518" w:type="pct"/>
            <w:vMerge w:val="restart"/>
          </w:tcPr>
          <w:p w14:paraId="43A6A48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3.2.4</w:t>
            </w:r>
          </w:p>
        </w:tc>
        <w:tc>
          <w:tcPr>
            <w:tcW w:w="3092" w:type="pct"/>
          </w:tcPr>
          <w:p w14:paraId="6B019E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381C842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75FFFFC" w14:textId="77777777" w:rsidTr="002F0B69">
        <w:trPr>
          <w:trHeight w:val="67"/>
        </w:trPr>
        <w:tc>
          <w:tcPr>
            <w:tcW w:w="282" w:type="pct"/>
            <w:vMerge/>
          </w:tcPr>
          <w:p w14:paraId="6E3B85E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C8CF75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6FA7BC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26B8F2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35EDF45" w14:textId="77777777" w:rsidR="00A26CD3" w:rsidRPr="00FA7057" w:rsidRDefault="00A26CD3" w:rsidP="00A26CD3">
            <w:pPr>
              <w:pStyle w:val="Other0"/>
              <w:numPr>
                <w:ilvl w:val="0"/>
                <w:numId w:val="80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9A844B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711CBC7F" w14:textId="77777777" w:rsidTr="002F0B69">
        <w:trPr>
          <w:trHeight w:val="67"/>
        </w:trPr>
        <w:tc>
          <w:tcPr>
            <w:tcW w:w="282" w:type="pct"/>
            <w:vMerge/>
          </w:tcPr>
          <w:p w14:paraId="78EC3D8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A01AC8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D4579C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D5CEDD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3EC8CFE9" w14:textId="77777777" w:rsidTr="002F0B69">
        <w:trPr>
          <w:trHeight w:val="67"/>
        </w:trPr>
        <w:tc>
          <w:tcPr>
            <w:tcW w:w="282" w:type="pct"/>
            <w:vMerge/>
          </w:tcPr>
          <w:p w14:paraId="7678564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1931BF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3A5A14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429485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DCE2D1C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38DCEED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1108" w:type="pct"/>
            <w:vMerge w:val="restart"/>
          </w:tcPr>
          <w:p w14:paraId="0EC3AAA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518" w:type="pct"/>
            <w:vMerge w:val="restart"/>
          </w:tcPr>
          <w:p w14:paraId="037604B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3.3</w:t>
            </w:r>
          </w:p>
        </w:tc>
        <w:tc>
          <w:tcPr>
            <w:tcW w:w="3092" w:type="pct"/>
          </w:tcPr>
          <w:p w14:paraId="619F77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3DAF01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1BB96422" w14:textId="77777777" w:rsidTr="002F0B69">
        <w:trPr>
          <w:trHeight w:val="67"/>
        </w:trPr>
        <w:tc>
          <w:tcPr>
            <w:tcW w:w="282" w:type="pct"/>
            <w:vMerge/>
          </w:tcPr>
          <w:p w14:paraId="69A589B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EA1767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34AA18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12379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088629" w14:textId="77777777" w:rsidR="00A26CD3" w:rsidRPr="00FA7057" w:rsidRDefault="00A26CD3" w:rsidP="00A26CD3">
            <w:pPr>
              <w:pStyle w:val="Other0"/>
              <w:numPr>
                <w:ilvl w:val="0"/>
                <w:numId w:val="81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0F944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09F2F441" w14:textId="77777777" w:rsidTr="002F0B69">
        <w:trPr>
          <w:trHeight w:val="67"/>
        </w:trPr>
        <w:tc>
          <w:tcPr>
            <w:tcW w:w="282" w:type="pct"/>
            <w:vMerge/>
          </w:tcPr>
          <w:p w14:paraId="3243202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434592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74DB5E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B47BB8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1AF6C877" w14:textId="77777777" w:rsidTr="002F0B69">
        <w:trPr>
          <w:trHeight w:val="67"/>
        </w:trPr>
        <w:tc>
          <w:tcPr>
            <w:tcW w:w="282" w:type="pct"/>
            <w:vMerge/>
          </w:tcPr>
          <w:p w14:paraId="489127F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3B7447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8C9536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E90902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45D63D1" w14:textId="77777777" w:rsidTr="002F0B69">
        <w:trPr>
          <w:trHeight w:val="108"/>
        </w:trPr>
        <w:tc>
          <w:tcPr>
            <w:tcW w:w="282" w:type="pct"/>
            <w:vMerge w:val="restart"/>
          </w:tcPr>
          <w:p w14:paraId="08753BB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1108" w:type="pct"/>
            <w:vMerge w:val="restart"/>
          </w:tcPr>
          <w:p w14:paraId="1480EE6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Амбулаторно</w:t>
            </w:r>
            <w:r w:rsidRPr="00FA7057">
              <w:rPr>
                <w:sz w:val="20"/>
                <w:szCs w:val="20"/>
              </w:rPr>
              <w:softHyphen/>
              <w:t>поликлиническое обслуживание</w:t>
            </w:r>
          </w:p>
        </w:tc>
        <w:tc>
          <w:tcPr>
            <w:tcW w:w="518" w:type="pct"/>
            <w:vMerge w:val="restart"/>
          </w:tcPr>
          <w:p w14:paraId="314739E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3.4.1</w:t>
            </w:r>
          </w:p>
        </w:tc>
        <w:tc>
          <w:tcPr>
            <w:tcW w:w="3092" w:type="pct"/>
          </w:tcPr>
          <w:p w14:paraId="1485A4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661590B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5E9351D" w14:textId="77777777" w:rsidTr="002F0B69">
        <w:trPr>
          <w:trHeight w:val="108"/>
        </w:trPr>
        <w:tc>
          <w:tcPr>
            <w:tcW w:w="282" w:type="pct"/>
            <w:vMerge/>
          </w:tcPr>
          <w:p w14:paraId="6DCB30A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71552F4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81C129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802DE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12A9A04" w14:textId="77777777" w:rsidR="00A26CD3" w:rsidRPr="00FA7057" w:rsidRDefault="00A26CD3" w:rsidP="00A26CD3">
            <w:pPr>
              <w:pStyle w:val="Other0"/>
              <w:numPr>
                <w:ilvl w:val="0"/>
                <w:numId w:val="8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A637E1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761E371A" w14:textId="77777777" w:rsidTr="002F0B69">
        <w:trPr>
          <w:trHeight w:val="108"/>
        </w:trPr>
        <w:tc>
          <w:tcPr>
            <w:tcW w:w="282" w:type="pct"/>
            <w:vMerge/>
          </w:tcPr>
          <w:p w14:paraId="5EA75D9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5BD812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211A51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9F651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9A04FB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3C37BBFD" w14:textId="77777777" w:rsidTr="002F0B69">
        <w:trPr>
          <w:trHeight w:val="108"/>
        </w:trPr>
        <w:tc>
          <w:tcPr>
            <w:tcW w:w="282" w:type="pct"/>
            <w:vMerge/>
          </w:tcPr>
          <w:p w14:paraId="0034DFA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775B3D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97FDC6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9361E5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A8F0B91" w14:textId="77777777" w:rsidTr="002F0B69">
        <w:trPr>
          <w:trHeight w:val="108"/>
        </w:trPr>
        <w:tc>
          <w:tcPr>
            <w:tcW w:w="282" w:type="pct"/>
            <w:vMerge/>
          </w:tcPr>
          <w:p w14:paraId="4133A97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5F8D17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5885B2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B1EE04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Минимальный процент озеленения - 30</w:t>
            </w:r>
          </w:p>
        </w:tc>
      </w:tr>
      <w:tr w:rsidR="00A26CD3" w:rsidRPr="00FA7057" w14:paraId="5DB46BD2" w14:textId="77777777" w:rsidTr="002F0B69">
        <w:trPr>
          <w:trHeight w:val="108"/>
        </w:trPr>
        <w:tc>
          <w:tcPr>
            <w:tcW w:w="282" w:type="pct"/>
            <w:vMerge w:val="restart"/>
          </w:tcPr>
          <w:p w14:paraId="4CBB723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1108" w:type="pct"/>
            <w:vMerge w:val="restart"/>
          </w:tcPr>
          <w:p w14:paraId="4E1ABA0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518" w:type="pct"/>
            <w:vMerge w:val="restart"/>
          </w:tcPr>
          <w:p w14:paraId="72602C0F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3.5.1</w:t>
            </w:r>
          </w:p>
        </w:tc>
        <w:tc>
          <w:tcPr>
            <w:tcW w:w="3092" w:type="pct"/>
          </w:tcPr>
          <w:p w14:paraId="6E8723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515C51A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71ECF20D" w14:textId="77777777" w:rsidTr="002F0B69">
        <w:trPr>
          <w:trHeight w:val="108"/>
        </w:trPr>
        <w:tc>
          <w:tcPr>
            <w:tcW w:w="282" w:type="pct"/>
            <w:vMerge/>
          </w:tcPr>
          <w:p w14:paraId="6D994B6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CEF834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B8BAC7A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864D0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E97660D" w14:textId="77777777" w:rsidR="00A26CD3" w:rsidRPr="00FA7057" w:rsidRDefault="00A26CD3" w:rsidP="00A26CD3">
            <w:pPr>
              <w:pStyle w:val="Other0"/>
              <w:numPr>
                <w:ilvl w:val="0"/>
                <w:numId w:val="8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132B8E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8CA5AF4" w14:textId="77777777" w:rsidTr="002F0B69">
        <w:trPr>
          <w:trHeight w:val="108"/>
        </w:trPr>
        <w:tc>
          <w:tcPr>
            <w:tcW w:w="282" w:type="pct"/>
            <w:vMerge/>
          </w:tcPr>
          <w:p w14:paraId="2A0EBF0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2C3556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AAEF194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476B35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1BE83AB6" w14:textId="77777777" w:rsidTr="002F0B69">
        <w:trPr>
          <w:trHeight w:val="108"/>
        </w:trPr>
        <w:tc>
          <w:tcPr>
            <w:tcW w:w="282" w:type="pct"/>
            <w:vMerge/>
          </w:tcPr>
          <w:p w14:paraId="361040B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890ADC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166EB87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466842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F9DB233" w14:textId="77777777" w:rsidTr="002F0B69">
        <w:trPr>
          <w:trHeight w:val="108"/>
        </w:trPr>
        <w:tc>
          <w:tcPr>
            <w:tcW w:w="282" w:type="pct"/>
            <w:vMerge/>
          </w:tcPr>
          <w:p w14:paraId="372125A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DAEEAE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A75D12C" w14:textId="77777777" w:rsidR="00A26CD3" w:rsidRPr="00FA7057" w:rsidRDefault="00A26CD3" w:rsidP="002F0B69">
            <w:pPr>
              <w:tabs>
                <w:tab w:val="left" w:pos="720"/>
              </w:tabs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64E63C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</w:tc>
      </w:tr>
      <w:tr w:rsidR="00A26CD3" w:rsidRPr="00FA7057" w14:paraId="3881010E" w14:textId="77777777" w:rsidTr="002F0B69">
        <w:trPr>
          <w:trHeight w:val="135"/>
        </w:trPr>
        <w:tc>
          <w:tcPr>
            <w:tcW w:w="282" w:type="pct"/>
            <w:vMerge w:val="restart"/>
          </w:tcPr>
          <w:p w14:paraId="0FCA442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1108" w:type="pct"/>
            <w:vMerge w:val="restart"/>
          </w:tcPr>
          <w:p w14:paraId="5DA5DFF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Объекты культурно</w:t>
            </w:r>
            <w:r w:rsidRPr="00FA7057">
              <w:rPr>
                <w:sz w:val="20"/>
                <w:szCs w:val="20"/>
              </w:rPr>
              <w:softHyphen/>
              <w:t>-досуговой деятельности</w:t>
            </w:r>
          </w:p>
        </w:tc>
        <w:tc>
          <w:tcPr>
            <w:tcW w:w="518" w:type="pct"/>
            <w:vMerge w:val="restart"/>
          </w:tcPr>
          <w:p w14:paraId="3F8ED9D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3.6.1</w:t>
            </w:r>
          </w:p>
        </w:tc>
        <w:tc>
          <w:tcPr>
            <w:tcW w:w="3092" w:type="pct"/>
          </w:tcPr>
          <w:p w14:paraId="664884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70DD3BF" w14:textId="77777777" w:rsidR="00A26CD3" w:rsidRPr="00FA7057" w:rsidRDefault="00A26CD3" w:rsidP="002F0B69">
            <w:pPr>
              <w:tabs>
                <w:tab w:val="left" w:pos="1845"/>
              </w:tabs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171B497" w14:textId="77777777" w:rsidTr="002F0B69">
        <w:trPr>
          <w:trHeight w:val="135"/>
        </w:trPr>
        <w:tc>
          <w:tcPr>
            <w:tcW w:w="282" w:type="pct"/>
            <w:vMerge/>
          </w:tcPr>
          <w:p w14:paraId="4812588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2DB99E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DABD86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498FA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D0C09F" w14:textId="77777777" w:rsidR="00A26CD3" w:rsidRPr="00FA7057" w:rsidRDefault="00A26CD3" w:rsidP="00A26CD3">
            <w:pPr>
              <w:pStyle w:val="Other0"/>
              <w:numPr>
                <w:ilvl w:val="0"/>
                <w:numId w:val="8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27A85F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78F4D45D" w14:textId="77777777" w:rsidTr="002F0B69">
        <w:trPr>
          <w:trHeight w:val="135"/>
        </w:trPr>
        <w:tc>
          <w:tcPr>
            <w:tcW w:w="282" w:type="pct"/>
            <w:vMerge/>
          </w:tcPr>
          <w:p w14:paraId="0229BB4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601818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2D235D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5689A5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17EFE3C0" w14:textId="77777777" w:rsidTr="002F0B69">
        <w:trPr>
          <w:trHeight w:val="135"/>
        </w:trPr>
        <w:tc>
          <w:tcPr>
            <w:tcW w:w="282" w:type="pct"/>
            <w:vMerge/>
          </w:tcPr>
          <w:p w14:paraId="6383E3C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5C71E9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2ED6F0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9C865A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81C37C1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690105C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1108" w:type="pct"/>
            <w:vMerge w:val="restart"/>
          </w:tcPr>
          <w:p w14:paraId="67488D7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518" w:type="pct"/>
            <w:vMerge w:val="restart"/>
          </w:tcPr>
          <w:p w14:paraId="65691CE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3.6.2</w:t>
            </w:r>
          </w:p>
        </w:tc>
        <w:tc>
          <w:tcPr>
            <w:tcW w:w="3092" w:type="pct"/>
          </w:tcPr>
          <w:p w14:paraId="0C8777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43F20E5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F01B388" w14:textId="77777777" w:rsidTr="002F0B69">
        <w:trPr>
          <w:trHeight w:val="67"/>
        </w:trPr>
        <w:tc>
          <w:tcPr>
            <w:tcW w:w="282" w:type="pct"/>
            <w:vMerge/>
          </w:tcPr>
          <w:p w14:paraId="2D93CA6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9C8520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4FF4EA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17A19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4410266" w14:textId="77777777" w:rsidR="00A26CD3" w:rsidRPr="00FA7057" w:rsidRDefault="00A26CD3" w:rsidP="00A26CD3">
            <w:pPr>
              <w:pStyle w:val="Other0"/>
              <w:numPr>
                <w:ilvl w:val="0"/>
                <w:numId w:val="8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D05B51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E66B8FF" w14:textId="77777777" w:rsidTr="002F0B69">
        <w:trPr>
          <w:trHeight w:val="67"/>
        </w:trPr>
        <w:tc>
          <w:tcPr>
            <w:tcW w:w="282" w:type="pct"/>
            <w:vMerge/>
          </w:tcPr>
          <w:p w14:paraId="2F5169B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152188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584CF7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317AD7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- 9</w:t>
            </w:r>
          </w:p>
        </w:tc>
      </w:tr>
      <w:tr w:rsidR="00A26CD3" w:rsidRPr="00FA7057" w14:paraId="0ADC89AC" w14:textId="77777777" w:rsidTr="002F0B69">
        <w:trPr>
          <w:trHeight w:val="67"/>
        </w:trPr>
        <w:tc>
          <w:tcPr>
            <w:tcW w:w="282" w:type="pct"/>
            <w:vMerge/>
          </w:tcPr>
          <w:p w14:paraId="75D3F7C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FD4C7A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0FD684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497491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- 15</w:t>
            </w:r>
          </w:p>
        </w:tc>
      </w:tr>
      <w:tr w:rsidR="00A26CD3" w:rsidRPr="00FA7057" w14:paraId="3285240A" w14:textId="77777777" w:rsidTr="002F0B69">
        <w:trPr>
          <w:trHeight w:val="162"/>
        </w:trPr>
        <w:tc>
          <w:tcPr>
            <w:tcW w:w="282" w:type="pct"/>
            <w:vMerge w:val="restart"/>
          </w:tcPr>
          <w:p w14:paraId="499A49F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1108" w:type="pct"/>
            <w:vMerge w:val="restart"/>
          </w:tcPr>
          <w:p w14:paraId="3F13521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8" w:type="pct"/>
            <w:vMerge w:val="restart"/>
          </w:tcPr>
          <w:p w14:paraId="6341330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3.9.1</w:t>
            </w:r>
          </w:p>
        </w:tc>
        <w:tc>
          <w:tcPr>
            <w:tcW w:w="3092" w:type="pct"/>
          </w:tcPr>
          <w:p w14:paraId="574FFC0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73485E1F" w14:textId="77777777" w:rsidTr="002F0B69">
        <w:trPr>
          <w:trHeight w:val="162"/>
        </w:trPr>
        <w:tc>
          <w:tcPr>
            <w:tcW w:w="282" w:type="pct"/>
            <w:vMerge/>
          </w:tcPr>
          <w:p w14:paraId="38C458A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F897094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6B0D84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965CE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1B37CE8" w14:textId="77777777" w:rsidR="00A26CD3" w:rsidRPr="00FA7057" w:rsidRDefault="00A26CD3" w:rsidP="00A26CD3">
            <w:pPr>
              <w:pStyle w:val="Other0"/>
              <w:numPr>
                <w:ilvl w:val="0"/>
                <w:numId w:val="8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DCB820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0345E30C" w14:textId="77777777" w:rsidTr="002F0B69">
        <w:trPr>
          <w:trHeight w:val="162"/>
        </w:trPr>
        <w:tc>
          <w:tcPr>
            <w:tcW w:w="282" w:type="pct"/>
            <w:vMerge/>
          </w:tcPr>
          <w:p w14:paraId="3A4FB6B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F2129E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650545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2C0388A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0096DE20" w14:textId="77777777" w:rsidTr="002F0B69">
        <w:trPr>
          <w:trHeight w:val="162"/>
        </w:trPr>
        <w:tc>
          <w:tcPr>
            <w:tcW w:w="282" w:type="pct"/>
            <w:vMerge/>
          </w:tcPr>
          <w:p w14:paraId="2B23FFD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F1A31E6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AF912C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50524E6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AD5E64E" w14:textId="77777777" w:rsidTr="002F0B69">
        <w:trPr>
          <w:trHeight w:val="135"/>
        </w:trPr>
        <w:tc>
          <w:tcPr>
            <w:tcW w:w="282" w:type="pct"/>
            <w:vMerge w:val="restart"/>
          </w:tcPr>
          <w:p w14:paraId="36D42C2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13</w:t>
            </w:r>
          </w:p>
        </w:tc>
        <w:tc>
          <w:tcPr>
            <w:tcW w:w="1108" w:type="pct"/>
            <w:vMerge w:val="restart"/>
          </w:tcPr>
          <w:p w14:paraId="04AE5BF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518" w:type="pct"/>
            <w:vMerge w:val="restart"/>
          </w:tcPr>
          <w:p w14:paraId="300ACD7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3.1.01</w:t>
            </w:r>
          </w:p>
        </w:tc>
        <w:tc>
          <w:tcPr>
            <w:tcW w:w="3092" w:type="pct"/>
          </w:tcPr>
          <w:p w14:paraId="297984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5D86CE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26660910" w14:textId="77777777" w:rsidTr="002F0B69">
        <w:trPr>
          <w:trHeight w:val="135"/>
        </w:trPr>
        <w:tc>
          <w:tcPr>
            <w:tcW w:w="282" w:type="pct"/>
            <w:vMerge/>
          </w:tcPr>
          <w:p w14:paraId="0AF10DC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CA9B9F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651426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66D50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AAE3638" w14:textId="77777777" w:rsidR="00A26CD3" w:rsidRPr="00FA7057" w:rsidRDefault="00A26CD3" w:rsidP="00A26CD3">
            <w:pPr>
              <w:pStyle w:val="Other0"/>
              <w:numPr>
                <w:ilvl w:val="0"/>
                <w:numId w:val="8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862EE8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03A79EAE" w14:textId="77777777" w:rsidTr="002F0B69">
        <w:trPr>
          <w:trHeight w:val="135"/>
        </w:trPr>
        <w:tc>
          <w:tcPr>
            <w:tcW w:w="282" w:type="pct"/>
            <w:vMerge/>
          </w:tcPr>
          <w:p w14:paraId="337677F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2E6023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CEF177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6B6458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6E54F49C" w14:textId="77777777" w:rsidTr="002F0B69">
        <w:trPr>
          <w:trHeight w:val="135"/>
        </w:trPr>
        <w:tc>
          <w:tcPr>
            <w:tcW w:w="282" w:type="pct"/>
            <w:vMerge/>
          </w:tcPr>
          <w:p w14:paraId="507F3C9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C43923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74C43E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3D5060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47F1310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4C38FC1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1108" w:type="pct"/>
            <w:vMerge w:val="restart"/>
          </w:tcPr>
          <w:p w14:paraId="412C865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518" w:type="pct"/>
            <w:vMerge w:val="restart"/>
          </w:tcPr>
          <w:p w14:paraId="642A1B4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4.1</w:t>
            </w:r>
          </w:p>
        </w:tc>
        <w:tc>
          <w:tcPr>
            <w:tcW w:w="3092" w:type="pct"/>
          </w:tcPr>
          <w:p w14:paraId="3E6580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6ED9B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495563B9" w14:textId="77777777" w:rsidTr="002F0B69">
        <w:trPr>
          <w:trHeight w:val="67"/>
        </w:trPr>
        <w:tc>
          <w:tcPr>
            <w:tcW w:w="282" w:type="pct"/>
            <w:vMerge/>
          </w:tcPr>
          <w:p w14:paraId="4A0B35D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B1E2C3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F93E88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84CE1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87F765A" w14:textId="77777777" w:rsidR="00A26CD3" w:rsidRPr="00FA7057" w:rsidRDefault="00A26CD3" w:rsidP="00A26CD3">
            <w:pPr>
              <w:pStyle w:val="Other0"/>
              <w:numPr>
                <w:ilvl w:val="0"/>
                <w:numId w:val="88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CEC1E5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3D6F19A2" w14:textId="77777777" w:rsidTr="002F0B69">
        <w:trPr>
          <w:trHeight w:val="67"/>
        </w:trPr>
        <w:tc>
          <w:tcPr>
            <w:tcW w:w="282" w:type="pct"/>
            <w:vMerge/>
          </w:tcPr>
          <w:p w14:paraId="6BDF81C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8838E4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9F54C5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27DD7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0C52B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172D3C4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7D8A9C42" w14:textId="77777777" w:rsidTr="002F0B69">
        <w:trPr>
          <w:trHeight w:val="67"/>
        </w:trPr>
        <w:tc>
          <w:tcPr>
            <w:tcW w:w="282" w:type="pct"/>
            <w:vMerge/>
          </w:tcPr>
          <w:p w14:paraId="6A37368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333378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EE6EEA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C5E024A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32CFDDE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499985D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15</w:t>
            </w:r>
          </w:p>
        </w:tc>
        <w:tc>
          <w:tcPr>
            <w:tcW w:w="1108" w:type="pct"/>
            <w:vMerge w:val="restart"/>
          </w:tcPr>
          <w:p w14:paraId="21B0584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Объекты торговли (торговые центры, торгово</w:t>
            </w:r>
            <w:r w:rsidRPr="00FA7057">
              <w:rPr>
                <w:sz w:val="20"/>
                <w:szCs w:val="20"/>
              </w:rPr>
              <w:softHyphen/>
              <w:t>развлекательные центры (комплексы)</w:t>
            </w:r>
          </w:p>
        </w:tc>
        <w:tc>
          <w:tcPr>
            <w:tcW w:w="518" w:type="pct"/>
            <w:vMerge w:val="restart"/>
          </w:tcPr>
          <w:p w14:paraId="053881F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4.2</w:t>
            </w:r>
          </w:p>
        </w:tc>
        <w:tc>
          <w:tcPr>
            <w:tcW w:w="3092" w:type="pct"/>
          </w:tcPr>
          <w:p w14:paraId="63DE2A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5D0DBD8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- 50000</w:t>
            </w:r>
          </w:p>
        </w:tc>
      </w:tr>
      <w:tr w:rsidR="00A26CD3" w:rsidRPr="00FA7057" w14:paraId="44DD76E7" w14:textId="77777777" w:rsidTr="002F0B69">
        <w:trPr>
          <w:trHeight w:val="67"/>
        </w:trPr>
        <w:tc>
          <w:tcPr>
            <w:tcW w:w="282" w:type="pct"/>
            <w:vMerge/>
          </w:tcPr>
          <w:p w14:paraId="20142A5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0A8BBF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43F0E2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20FB7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F8E955" w14:textId="77777777" w:rsidR="00A26CD3" w:rsidRPr="00FA7057" w:rsidRDefault="00A26CD3" w:rsidP="00A26CD3">
            <w:pPr>
              <w:pStyle w:val="Other0"/>
              <w:numPr>
                <w:ilvl w:val="0"/>
                <w:numId w:val="89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 от границы земельного участка, примыкающей к улице</w:t>
            </w:r>
          </w:p>
          <w:p w14:paraId="1B1C373A" w14:textId="77777777" w:rsidR="00A26CD3" w:rsidRPr="00FA7057" w:rsidRDefault="00A26CD3" w:rsidP="00A26CD3">
            <w:pPr>
              <w:pStyle w:val="Other0"/>
              <w:numPr>
                <w:ilvl w:val="0"/>
                <w:numId w:val="89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47F5B4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- 3 от границы земельного участка, примыкающей к проезду</w:t>
            </w:r>
          </w:p>
        </w:tc>
      </w:tr>
      <w:tr w:rsidR="00A26CD3" w:rsidRPr="00FA7057" w14:paraId="7448BE00" w14:textId="77777777" w:rsidTr="002F0B69">
        <w:trPr>
          <w:trHeight w:val="67"/>
        </w:trPr>
        <w:tc>
          <w:tcPr>
            <w:tcW w:w="282" w:type="pct"/>
            <w:vMerge/>
          </w:tcPr>
          <w:p w14:paraId="7F275A0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3B59DC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972B00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FD833D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1914986D" w14:textId="77777777" w:rsidTr="002F0B69">
        <w:trPr>
          <w:trHeight w:val="67"/>
        </w:trPr>
        <w:tc>
          <w:tcPr>
            <w:tcW w:w="282" w:type="pct"/>
            <w:vMerge/>
          </w:tcPr>
          <w:p w14:paraId="25AE077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061A85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5D84D7D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C594E1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- 60</w:t>
            </w:r>
          </w:p>
        </w:tc>
      </w:tr>
      <w:tr w:rsidR="00A26CD3" w:rsidRPr="00FA7057" w14:paraId="76301B44" w14:textId="77777777" w:rsidTr="002F0B69">
        <w:trPr>
          <w:trHeight w:val="135"/>
        </w:trPr>
        <w:tc>
          <w:tcPr>
            <w:tcW w:w="282" w:type="pct"/>
            <w:vMerge w:val="restart"/>
          </w:tcPr>
          <w:p w14:paraId="4628548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1108" w:type="pct"/>
            <w:vMerge w:val="restart"/>
          </w:tcPr>
          <w:p w14:paraId="1440A5F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Магазины</w:t>
            </w:r>
          </w:p>
        </w:tc>
        <w:tc>
          <w:tcPr>
            <w:tcW w:w="518" w:type="pct"/>
            <w:vMerge w:val="restart"/>
          </w:tcPr>
          <w:p w14:paraId="0F2B375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4.4</w:t>
            </w:r>
          </w:p>
        </w:tc>
        <w:tc>
          <w:tcPr>
            <w:tcW w:w="3092" w:type="pct"/>
          </w:tcPr>
          <w:p w14:paraId="07F7CD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489AD02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75023F3B" w14:textId="77777777" w:rsidTr="002F0B69">
        <w:trPr>
          <w:trHeight w:val="135"/>
        </w:trPr>
        <w:tc>
          <w:tcPr>
            <w:tcW w:w="282" w:type="pct"/>
            <w:vMerge/>
          </w:tcPr>
          <w:p w14:paraId="2E92FB4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7BE010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F3AFCA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4FC78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4A5BA6D" w14:textId="77777777" w:rsidR="00A26CD3" w:rsidRPr="00FA7057" w:rsidRDefault="00A26CD3" w:rsidP="00A26CD3">
            <w:pPr>
              <w:pStyle w:val="Other0"/>
              <w:numPr>
                <w:ilvl w:val="0"/>
                <w:numId w:val="90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4EDE1F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E26694F" w14:textId="77777777" w:rsidTr="002F0B69">
        <w:trPr>
          <w:trHeight w:val="135"/>
        </w:trPr>
        <w:tc>
          <w:tcPr>
            <w:tcW w:w="282" w:type="pct"/>
            <w:vMerge/>
          </w:tcPr>
          <w:p w14:paraId="7240A25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4A17AD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1F3493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5D4D00D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320906F4" w14:textId="77777777" w:rsidTr="002F0B69">
        <w:trPr>
          <w:trHeight w:val="135"/>
        </w:trPr>
        <w:tc>
          <w:tcPr>
            <w:tcW w:w="282" w:type="pct"/>
            <w:vMerge/>
          </w:tcPr>
          <w:p w14:paraId="52A2EBC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F3C9A6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2FBF1C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676438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CA12144" w14:textId="77777777" w:rsidTr="002F0B69">
        <w:trPr>
          <w:trHeight w:val="69"/>
        </w:trPr>
        <w:tc>
          <w:tcPr>
            <w:tcW w:w="282" w:type="pct"/>
            <w:vMerge w:val="restart"/>
          </w:tcPr>
          <w:p w14:paraId="1F5C9CF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17</w:t>
            </w:r>
          </w:p>
        </w:tc>
        <w:tc>
          <w:tcPr>
            <w:tcW w:w="1108" w:type="pct"/>
            <w:vMerge w:val="restart"/>
          </w:tcPr>
          <w:p w14:paraId="3EFEF09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518" w:type="pct"/>
            <w:vMerge w:val="restart"/>
          </w:tcPr>
          <w:p w14:paraId="5560E5E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4.6</w:t>
            </w:r>
          </w:p>
        </w:tc>
        <w:tc>
          <w:tcPr>
            <w:tcW w:w="3092" w:type="pct"/>
          </w:tcPr>
          <w:p w14:paraId="01601A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ED8C24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42DBC654" w14:textId="77777777" w:rsidTr="002F0B69">
        <w:trPr>
          <w:trHeight w:val="67"/>
        </w:trPr>
        <w:tc>
          <w:tcPr>
            <w:tcW w:w="282" w:type="pct"/>
            <w:vMerge/>
          </w:tcPr>
          <w:p w14:paraId="0C85F0F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97AF81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D8C96E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2586AC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A8C2A1C" w14:textId="77777777" w:rsidR="00A26CD3" w:rsidRPr="00FA7057" w:rsidRDefault="00A26CD3" w:rsidP="00A26CD3">
            <w:pPr>
              <w:pStyle w:val="Other0"/>
              <w:numPr>
                <w:ilvl w:val="0"/>
                <w:numId w:val="9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E3859DA" w14:textId="77777777" w:rsidR="00A26CD3" w:rsidRPr="00FA7057" w:rsidRDefault="00A26CD3" w:rsidP="00A26CD3">
            <w:pPr>
              <w:pStyle w:val="Other0"/>
              <w:numPr>
                <w:ilvl w:val="0"/>
                <w:numId w:val="9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112AEF1" w14:textId="77777777" w:rsidTr="002F0B69">
        <w:trPr>
          <w:trHeight w:val="67"/>
        </w:trPr>
        <w:tc>
          <w:tcPr>
            <w:tcW w:w="282" w:type="pct"/>
            <w:vMerge/>
          </w:tcPr>
          <w:p w14:paraId="04545EF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3CB99B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4D4207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78EDACF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1DFEAA49" w14:textId="77777777" w:rsidTr="002F0B69">
        <w:trPr>
          <w:trHeight w:val="67"/>
        </w:trPr>
        <w:tc>
          <w:tcPr>
            <w:tcW w:w="282" w:type="pct"/>
            <w:vMerge/>
          </w:tcPr>
          <w:p w14:paraId="54CE3A9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6AA103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453DD12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F8D623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55D48D8" w14:textId="77777777" w:rsidTr="002F0B69">
        <w:trPr>
          <w:trHeight w:val="135"/>
        </w:trPr>
        <w:tc>
          <w:tcPr>
            <w:tcW w:w="282" w:type="pct"/>
            <w:vMerge w:val="restart"/>
          </w:tcPr>
          <w:p w14:paraId="4DD76A3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18</w:t>
            </w:r>
          </w:p>
        </w:tc>
        <w:tc>
          <w:tcPr>
            <w:tcW w:w="1108" w:type="pct"/>
            <w:vMerge w:val="restart"/>
          </w:tcPr>
          <w:p w14:paraId="5C11B21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518" w:type="pct"/>
            <w:vMerge w:val="restart"/>
          </w:tcPr>
          <w:p w14:paraId="2DE90EF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4.7</w:t>
            </w:r>
          </w:p>
        </w:tc>
        <w:tc>
          <w:tcPr>
            <w:tcW w:w="3092" w:type="pct"/>
          </w:tcPr>
          <w:p w14:paraId="60EFFC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71C7498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E759AE8" w14:textId="77777777" w:rsidTr="002F0B69">
        <w:trPr>
          <w:trHeight w:val="135"/>
        </w:trPr>
        <w:tc>
          <w:tcPr>
            <w:tcW w:w="282" w:type="pct"/>
            <w:vMerge/>
          </w:tcPr>
          <w:p w14:paraId="66C036F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708CFC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8172A4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BBCE5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8B53461" w14:textId="77777777" w:rsidR="00A26CD3" w:rsidRPr="00FA7057" w:rsidRDefault="00A26CD3" w:rsidP="00A26CD3">
            <w:pPr>
              <w:pStyle w:val="Other0"/>
              <w:numPr>
                <w:ilvl w:val="0"/>
                <w:numId w:val="9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AA747A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5F33A6F" w14:textId="77777777" w:rsidTr="002F0B69">
        <w:trPr>
          <w:trHeight w:val="135"/>
        </w:trPr>
        <w:tc>
          <w:tcPr>
            <w:tcW w:w="282" w:type="pct"/>
            <w:vMerge/>
          </w:tcPr>
          <w:p w14:paraId="20C46EB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AD7C09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32051CF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93589C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1A51DFDB" w14:textId="77777777" w:rsidTr="002F0B69">
        <w:trPr>
          <w:trHeight w:val="135"/>
        </w:trPr>
        <w:tc>
          <w:tcPr>
            <w:tcW w:w="282" w:type="pct"/>
            <w:vMerge/>
          </w:tcPr>
          <w:p w14:paraId="3F15956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3A12866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73BA4D3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D32361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6E8D1AE" w14:textId="77777777" w:rsidTr="002F0B69">
        <w:trPr>
          <w:trHeight w:val="420"/>
        </w:trPr>
        <w:tc>
          <w:tcPr>
            <w:tcW w:w="282" w:type="pct"/>
            <w:vMerge w:val="restart"/>
          </w:tcPr>
          <w:p w14:paraId="5205A3A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1108" w:type="pct"/>
            <w:vMerge w:val="restart"/>
          </w:tcPr>
          <w:p w14:paraId="3D65433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518" w:type="pct"/>
            <w:vMerge w:val="restart"/>
          </w:tcPr>
          <w:p w14:paraId="70D0A29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5.1.2</w:t>
            </w:r>
          </w:p>
        </w:tc>
        <w:tc>
          <w:tcPr>
            <w:tcW w:w="3092" w:type="pct"/>
          </w:tcPr>
          <w:p w14:paraId="0EFA86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C0A6C4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CF71D67" w14:textId="77777777" w:rsidTr="002F0B69">
        <w:trPr>
          <w:trHeight w:val="420"/>
        </w:trPr>
        <w:tc>
          <w:tcPr>
            <w:tcW w:w="282" w:type="pct"/>
            <w:vMerge/>
          </w:tcPr>
          <w:p w14:paraId="5CC1040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3C3AE0B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34F8DCB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A3881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4CABCE4" w14:textId="77777777" w:rsidR="00A26CD3" w:rsidRPr="00FA7057" w:rsidRDefault="00A26CD3" w:rsidP="00A26CD3">
            <w:pPr>
              <w:pStyle w:val="Other0"/>
              <w:numPr>
                <w:ilvl w:val="0"/>
                <w:numId w:val="9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0BD65CD" w14:textId="77777777" w:rsidR="00A26CD3" w:rsidRPr="00FA7057" w:rsidRDefault="00A26CD3" w:rsidP="002F0B69">
            <w:pPr>
              <w:tabs>
                <w:tab w:val="left" w:pos="3060"/>
              </w:tabs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34C2A0AF" w14:textId="77777777" w:rsidTr="002F0B69">
        <w:trPr>
          <w:trHeight w:val="420"/>
        </w:trPr>
        <w:tc>
          <w:tcPr>
            <w:tcW w:w="282" w:type="pct"/>
            <w:vMerge/>
          </w:tcPr>
          <w:p w14:paraId="4F2FA72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22D2A02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49B1859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A5DC2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9F9872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4ACF9D39" w14:textId="77777777" w:rsidTr="002F0B69">
        <w:trPr>
          <w:trHeight w:val="420"/>
        </w:trPr>
        <w:tc>
          <w:tcPr>
            <w:tcW w:w="282" w:type="pct"/>
            <w:vMerge/>
          </w:tcPr>
          <w:p w14:paraId="299B384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2CB12C6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039C0FF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vAlign w:val="bottom"/>
          </w:tcPr>
          <w:p w14:paraId="151E69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01298CB" w14:textId="77777777" w:rsidTr="002F0B69">
        <w:trPr>
          <w:trHeight w:val="129"/>
        </w:trPr>
        <w:tc>
          <w:tcPr>
            <w:tcW w:w="282" w:type="pct"/>
            <w:vMerge w:val="restart"/>
          </w:tcPr>
          <w:p w14:paraId="19CF630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20</w:t>
            </w:r>
          </w:p>
        </w:tc>
        <w:tc>
          <w:tcPr>
            <w:tcW w:w="1108" w:type="pct"/>
            <w:vMerge w:val="restart"/>
          </w:tcPr>
          <w:p w14:paraId="4417F7A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518" w:type="pct"/>
            <w:vMerge w:val="restart"/>
          </w:tcPr>
          <w:p w14:paraId="6684031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5.1.3</w:t>
            </w:r>
          </w:p>
        </w:tc>
        <w:tc>
          <w:tcPr>
            <w:tcW w:w="3092" w:type="pct"/>
          </w:tcPr>
          <w:p w14:paraId="7177E2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1F4A4A5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- 10000</w:t>
            </w:r>
          </w:p>
        </w:tc>
      </w:tr>
      <w:tr w:rsidR="00A26CD3" w:rsidRPr="00FA7057" w14:paraId="174314BF" w14:textId="77777777" w:rsidTr="002F0B69">
        <w:trPr>
          <w:trHeight w:val="127"/>
        </w:trPr>
        <w:tc>
          <w:tcPr>
            <w:tcW w:w="282" w:type="pct"/>
            <w:vMerge/>
          </w:tcPr>
          <w:p w14:paraId="647C452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E76368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68177B9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7EE1F4F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533FB68" w14:textId="77777777" w:rsidR="00A26CD3" w:rsidRPr="00FA7057" w:rsidRDefault="00A26CD3" w:rsidP="00A26CD3">
            <w:pPr>
              <w:pStyle w:val="Other0"/>
              <w:numPr>
                <w:ilvl w:val="0"/>
                <w:numId w:val="9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640993A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7C8AAA6" w14:textId="77777777" w:rsidTr="002F0B69">
        <w:trPr>
          <w:trHeight w:val="127"/>
        </w:trPr>
        <w:tc>
          <w:tcPr>
            <w:tcW w:w="282" w:type="pct"/>
            <w:vMerge/>
          </w:tcPr>
          <w:p w14:paraId="037FB29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4F2FE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090B34F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0DFAC0F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Максимальное количество надземных этажей - 1</w:t>
            </w:r>
          </w:p>
        </w:tc>
      </w:tr>
      <w:tr w:rsidR="00A26CD3" w:rsidRPr="00FA7057" w14:paraId="4EEABE7D" w14:textId="77777777" w:rsidTr="002F0B69">
        <w:trPr>
          <w:trHeight w:val="270"/>
        </w:trPr>
        <w:tc>
          <w:tcPr>
            <w:tcW w:w="282" w:type="pct"/>
            <w:vMerge/>
          </w:tcPr>
          <w:p w14:paraId="18479EF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EAB0CF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531DAE1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4AC3E9C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B5153CF" w14:textId="77777777" w:rsidTr="002F0B69">
        <w:trPr>
          <w:trHeight w:val="270"/>
        </w:trPr>
        <w:tc>
          <w:tcPr>
            <w:tcW w:w="282" w:type="pct"/>
            <w:vMerge/>
          </w:tcPr>
          <w:p w14:paraId="1E9A96C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2B963FA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18" w:type="pct"/>
            <w:vMerge/>
          </w:tcPr>
          <w:p w14:paraId="3E15E0A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685977AF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Минимальный процент озеленения - 10</w:t>
            </w:r>
          </w:p>
        </w:tc>
      </w:tr>
      <w:tr w:rsidR="00A26CD3" w:rsidRPr="00FA7057" w14:paraId="6961DBB7" w14:textId="77777777" w:rsidTr="002F0B69">
        <w:trPr>
          <w:trHeight w:val="270"/>
        </w:trPr>
        <w:tc>
          <w:tcPr>
            <w:tcW w:w="282" w:type="pct"/>
            <w:vMerge w:val="restart"/>
          </w:tcPr>
          <w:p w14:paraId="0A0900D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1108" w:type="pct"/>
            <w:vMerge w:val="restart"/>
          </w:tcPr>
          <w:p w14:paraId="1673283B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518" w:type="pct"/>
            <w:vMerge w:val="restart"/>
          </w:tcPr>
          <w:p w14:paraId="5ADB224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5.1.4</w:t>
            </w:r>
          </w:p>
        </w:tc>
        <w:tc>
          <w:tcPr>
            <w:tcW w:w="3092" w:type="pct"/>
          </w:tcPr>
          <w:p w14:paraId="23BE8B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006366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0E77DAA" w14:textId="77777777" w:rsidTr="002F0B69">
        <w:trPr>
          <w:trHeight w:val="270"/>
        </w:trPr>
        <w:tc>
          <w:tcPr>
            <w:tcW w:w="282" w:type="pct"/>
            <w:vMerge/>
          </w:tcPr>
          <w:p w14:paraId="6A36F49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951268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194010A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9CC1A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2B4584" w14:textId="77777777" w:rsidR="00A26CD3" w:rsidRPr="00FA7057" w:rsidRDefault="00A26CD3" w:rsidP="00A26CD3">
            <w:pPr>
              <w:pStyle w:val="Other0"/>
              <w:numPr>
                <w:ilvl w:val="0"/>
                <w:numId w:val="9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516A5E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2FF70E07" w14:textId="77777777" w:rsidTr="002F0B69">
        <w:trPr>
          <w:trHeight w:val="270"/>
        </w:trPr>
        <w:tc>
          <w:tcPr>
            <w:tcW w:w="282" w:type="pct"/>
            <w:vMerge/>
          </w:tcPr>
          <w:p w14:paraId="0BCCA81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45586EB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6C9B3FF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AF19B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41D553A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- 3</w:t>
            </w:r>
          </w:p>
        </w:tc>
      </w:tr>
      <w:tr w:rsidR="00A26CD3" w:rsidRPr="00FA7057" w14:paraId="65B0FD16" w14:textId="77777777" w:rsidTr="002F0B69">
        <w:trPr>
          <w:trHeight w:val="270"/>
        </w:trPr>
        <w:tc>
          <w:tcPr>
            <w:tcW w:w="282" w:type="pct"/>
            <w:vMerge/>
          </w:tcPr>
          <w:p w14:paraId="33E1ECA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D40686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AF332C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4EEFEF0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2057EAB" w14:textId="77777777" w:rsidTr="002F0B69">
        <w:trPr>
          <w:trHeight w:val="204"/>
        </w:trPr>
        <w:tc>
          <w:tcPr>
            <w:tcW w:w="282" w:type="pct"/>
            <w:vMerge w:val="restart"/>
          </w:tcPr>
          <w:p w14:paraId="51EA1B4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1108" w:type="pct"/>
            <w:vMerge w:val="restart"/>
          </w:tcPr>
          <w:p w14:paraId="1D24FD9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518" w:type="pct"/>
            <w:vMerge w:val="restart"/>
          </w:tcPr>
          <w:p w14:paraId="2F211CF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8.3</w:t>
            </w:r>
          </w:p>
        </w:tc>
        <w:tc>
          <w:tcPr>
            <w:tcW w:w="3092" w:type="pct"/>
          </w:tcPr>
          <w:p w14:paraId="2460EF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5CDC4D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7A1E5A0D" w14:textId="77777777" w:rsidTr="002F0B69">
        <w:trPr>
          <w:trHeight w:val="202"/>
        </w:trPr>
        <w:tc>
          <w:tcPr>
            <w:tcW w:w="282" w:type="pct"/>
            <w:vMerge/>
          </w:tcPr>
          <w:p w14:paraId="17D924B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0061411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E0BD2D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16A3A1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E7B549C" w14:textId="77777777" w:rsidR="00A26CD3" w:rsidRPr="00FA7057" w:rsidRDefault="00A26CD3" w:rsidP="00A26CD3">
            <w:pPr>
              <w:pStyle w:val="Other0"/>
              <w:numPr>
                <w:ilvl w:val="0"/>
                <w:numId w:val="9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C6998F8" w14:textId="77777777" w:rsidR="00A26CD3" w:rsidRPr="00FA7057" w:rsidRDefault="00A26CD3" w:rsidP="002F0B69">
            <w:pPr>
              <w:tabs>
                <w:tab w:val="left" w:pos="930"/>
              </w:tabs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598D3B27" w14:textId="77777777" w:rsidTr="002F0B69">
        <w:trPr>
          <w:trHeight w:val="202"/>
        </w:trPr>
        <w:tc>
          <w:tcPr>
            <w:tcW w:w="282" w:type="pct"/>
            <w:vMerge/>
          </w:tcPr>
          <w:p w14:paraId="79719D94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16B73685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DB35A9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34A832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3397971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Максимальное количество подземных этажей - 2</w:t>
            </w:r>
          </w:p>
        </w:tc>
      </w:tr>
      <w:tr w:rsidR="00A26CD3" w:rsidRPr="00FA7057" w14:paraId="1E1586B8" w14:textId="77777777" w:rsidTr="002F0B69">
        <w:trPr>
          <w:trHeight w:val="202"/>
        </w:trPr>
        <w:tc>
          <w:tcPr>
            <w:tcW w:w="282" w:type="pct"/>
            <w:vMerge/>
          </w:tcPr>
          <w:p w14:paraId="1A233E8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5522A871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DA4EA5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</w:tcPr>
          <w:p w14:paraId="2ABFE088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BC315B5" w14:textId="77777777" w:rsidTr="002F0B69">
        <w:trPr>
          <w:trHeight w:val="202"/>
        </w:trPr>
        <w:tc>
          <w:tcPr>
            <w:tcW w:w="282" w:type="pct"/>
            <w:vMerge w:val="restart"/>
          </w:tcPr>
          <w:p w14:paraId="3ADDF4F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23</w:t>
            </w:r>
          </w:p>
        </w:tc>
        <w:tc>
          <w:tcPr>
            <w:tcW w:w="1108" w:type="pct"/>
            <w:vMerge w:val="restart"/>
          </w:tcPr>
          <w:p w14:paraId="700C9E4B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518" w:type="pct"/>
            <w:vMerge w:val="restart"/>
          </w:tcPr>
          <w:p w14:paraId="2F21A44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3092" w:type="pct"/>
          </w:tcPr>
          <w:p w14:paraId="38A7E32D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CF400A8" w14:textId="77777777" w:rsidTr="002F0B69">
        <w:trPr>
          <w:trHeight w:val="202"/>
        </w:trPr>
        <w:tc>
          <w:tcPr>
            <w:tcW w:w="282" w:type="pct"/>
            <w:vMerge/>
          </w:tcPr>
          <w:p w14:paraId="26248AD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62EFE60C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2859492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5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79014D" w14:textId="77777777" w:rsidR="00A26CD3" w:rsidRPr="00FA7057" w:rsidRDefault="00A26CD3" w:rsidP="00A26CD3">
            <w:pPr>
              <w:pStyle w:val="Other0"/>
              <w:numPr>
                <w:ilvl w:val="0"/>
                <w:numId w:val="97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33D15F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9377679" w14:textId="77777777" w:rsidTr="002F0B69">
        <w:trPr>
          <w:trHeight w:val="202"/>
        </w:trPr>
        <w:tc>
          <w:tcPr>
            <w:tcW w:w="282" w:type="pct"/>
            <w:vMerge/>
          </w:tcPr>
          <w:p w14:paraId="57C9EA0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</w:tcPr>
          <w:p w14:paraId="7823BC79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</w:tcPr>
          <w:p w14:paraId="0E02551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7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5083BEB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Максимальная высота зданий, строений, сооружений, м - 5</w:t>
            </w:r>
          </w:p>
        </w:tc>
      </w:tr>
      <w:tr w:rsidR="00A26CD3" w:rsidRPr="00FA7057" w14:paraId="2C34EDF0" w14:textId="77777777" w:rsidTr="002F0B69">
        <w:trPr>
          <w:trHeight w:val="202"/>
        </w:trPr>
        <w:tc>
          <w:tcPr>
            <w:tcW w:w="282" w:type="pct"/>
            <w:vMerge/>
            <w:tcBorders>
              <w:bottom w:val="single" w:sz="4" w:space="0" w:color="auto"/>
            </w:tcBorders>
          </w:tcPr>
          <w:p w14:paraId="0FC8E88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bottom w:val="single" w:sz="4" w:space="0" w:color="auto"/>
            </w:tcBorders>
          </w:tcPr>
          <w:p w14:paraId="298E7F4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</w:tcPr>
          <w:p w14:paraId="5AB6A681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488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C64C1CB" w14:textId="77777777" w:rsidTr="002F0B69">
        <w:trPr>
          <w:trHeight w:val="6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8E37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24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9EB9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10F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3.1.2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B3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D6A26F1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5A2DCE4C" w14:textId="77777777" w:rsidTr="002F0B69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B653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81A3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2CD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F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2679714" w14:textId="77777777" w:rsidR="00A26CD3" w:rsidRPr="00FA7057" w:rsidRDefault="00A26CD3" w:rsidP="00A26CD3">
            <w:pPr>
              <w:pStyle w:val="Other0"/>
              <w:numPr>
                <w:ilvl w:val="0"/>
                <w:numId w:val="9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B1B8799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- 1 от границы смежного земельного участка</w:t>
            </w:r>
          </w:p>
        </w:tc>
      </w:tr>
      <w:tr w:rsidR="00A26CD3" w:rsidRPr="00FA7057" w14:paraId="63BEB322" w14:textId="77777777" w:rsidTr="002F0B69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03205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BFA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57C8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793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Максимальное количество надземных этажей - 3</w:t>
            </w:r>
          </w:p>
        </w:tc>
      </w:tr>
      <w:tr w:rsidR="00A26CD3" w:rsidRPr="00FA7057" w14:paraId="1042FDCD" w14:textId="77777777" w:rsidTr="002F0B69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0C4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39D7F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DDB77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544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09AC6D4" w14:textId="77777777" w:rsidTr="002F0B69">
        <w:trPr>
          <w:trHeight w:val="69"/>
        </w:trPr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0F488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25</w:t>
            </w:r>
          </w:p>
        </w:tc>
        <w:tc>
          <w:tcPr>
            <w:tcW w:w="11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D956A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9FCD1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12.0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AAF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67BEA4E" w14:textId="77777777" w:rsidTr="002F0B69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AAB7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22A57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F012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6AE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6A897EF9" w14:textId="77777777" w:rsidTr="002F0B69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64B0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B902D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6D8D3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59F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084A901C" w14:textId="77777777" w:rsidTr="002F0B69">
        <w:trPr>
          <w:trHeight w:val="67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AF9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73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59E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546" w14:textId="77777777" w:rsidR="00A26CD3" w:rsidRPr="00FA7057" w:rsidRDefault="00A26CD3" w:rsidP="002F0B69">
            <w:pPr>
              <w:jc w:val="both"/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F87460F" w14:textId="77777777" w:rsidR="00A26CD3" w:rsidRPr="00FA7057" w:rsidRDefault="00A26CD3" w:rsidP="00A26CD3">
      <w:pPr>
        <w:jc w:val="both"/>
      </w:pPr>
    </w:p>
    <w:p w14:paraId="739776A7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40" w:name="_Toc180414904"/>
      <w:r w:rsidRPr="00FA7057">
        <w:rPr>
          <w:b/>
        </w:rPr>
        <w:t>3. 2 Условно разрешенные виды использования земельных участков и объектов капитального строительства</w:t>
      </w:r>
      <w:bookmarkEnd w:id="40"/>
      <w:r w:rsidRPr="00FA705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674"/>
        <w:gridCol w:w="686"/>
        <w:gridCol w:w="6464"/>
      </w:tblGrid>
      <w:tr w:rsidR="00A26CD3" w:rsidRPr="00FA7057" w14:paraId="1D9C8749" w14:textId="77777777" w:rsidTr="002F0B69">
        <w:trPr>
          <w:tblHeader/>
        </w:trPr>
        <w:tc>
          <w:tcPr>
            <w:tcW w:w="282" w:type="pct"/>
            <w:vMerge w:val="restart"/>
          </w:tcPr>
          <w:p w14:paraId="14AFD04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37D5944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256" w:type="pct"/>
            <w:gridSpan w:val="2"/>
          </w:tcPr>
          <w:p w14:paraId="17A5230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62" w:type="pct"/>
            <w:vMerge w:val="restart"/>
          </w:tcPr>
          <w:p w14:paraId="353DC43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6A0B6B2" w14:textId="77777777" w:rsidTr="002F0B69">
        <w:trPr>
          <w:tblHeader/>
        </w:trPr>
        <w:tc>
          <w:tcPr>
            <w:tcW w:w="282" w:type="pct"/>
            <w:vMerge/>
          </w:tcPr>
          <w:p w14:paraId="18FEBC2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</w:tcPr>
          <w:p w14:paraId="7F86278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370" w:type="pct"/>
          </w:tcPr>
          <w:p w14:paraId="58A802D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3462" w:type="pct"/>
            <w:vMerge/>
          </w:tcPr>
          <w:p w14:paraId="4082025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26CD3" w:rsidRPr="00FA7057" w14:paraId="245456F3" w14:textId="77777777" w:rsidTr="002F0B69">
        <w:trPr>
          <w:trHeight w:val="130"/>
          <w:tblHeader/>
        </w:trPr>
        <w:tc>
          <w:tcPr>
            <w:tcW w:w="282" w:type="pct"/>
            <w:vMerge/>
          </w:tcPr>
          <w:p w14:paraId="6E8DA48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</w:tcPr>
          <w:p w14:paraId="4AECBA89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370" w:type="pct"/>
          </w:tcPr>
          <w:p w14:paraId="76BCF34E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462" w:type="pct"/>
          </w:tcPr>
          <w:p w14:paraId="49CEF9DC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26CD3" w:rsidRPr="00FA7057" w14:paraId="325D82A7" w14:textId="77777777" w:rsidTr="002F0B69">
        <w:trPr>
          <w:trHeight w:val="760"/>
        </w:trPr>
        <w:tc>
          <w:tcPr>
            <w:tcW w:w="282" w:type="pct"/>
            <w:vMerge w:val="restart"/>
          </w:tcPr>
          <w:p w14:paraId="52985C9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886" w:type="pct"/>
            <w:vMerge w:val="restart"/>
          </w:tcPr>
          <w:p w14:paraId="3A246B5D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370" w:type="pct"/>
            <w:vMerge w:val="restart"/>
          </w:tcPr>
          <w:p w14:paraId="2237A13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3.8.1</w:t>
            </w:r>
          </w:p>
        </w:tc>
        <w:tc>
          <w:tcPr>
            <w:tcW w:w="3462" w:type="pct"/>
          </w:tcPr>
          <w:p w14:paraId="4B3040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52B1F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0ABE8EF" w14:textId="77777777" w:rsidTr="002F0B69">
        <w:trPr>
          <w:trHeight w:val="1448"/>
        </w:trPr>
        <w:tc>
          <w:tcPr>
            <w:tcW w:w="282" w:type="pct"/>
            <w:vMerge/>
          </w:tcPr>
          <w:p w14:paraId="486A0FC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27ECB165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3E5E3094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3E7A83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D05F310" w14:textId="77777777" w:rsidR="00A26CD3" w:rsidRPr="00FA7057" w:rsidRDefault="00A26CD3" w:rsidP="00A26CD3">
            <w:pPr>
              <w:pStyle w:val="Other0"/>
              <w:numPr>
                <w:ilvl w:val="0"/>
                <w:numId w:val="99"/>
              </w:numPr>
              <w:shd w:val="clear" w:color="auto" w:fill="auto"/>
              <w:tabs>
                <w:tab w:val="left" w:pos="12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84A97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582644C0" w14:textId="77777777" w:rsidTr="002F0B69">
        <w:trPr>
          <w:trHeight w:val="720"/>
        </w:trPr>
        <w:tc>
          <w:tcPr>
            <w:tcW w:w="282" w:type="pct"/>
            <w:vMerge/>
          </w:tcPr>
          <w:p w14:paraId="2E13BFF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46B72CFC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7C458E5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1373AF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</w:tc>
      </w:tr>
      <w:tr w:rsidR="00A26CD3" w:rsidRPr="00FA7057" w14:paraId="40E146BD" w14:textId="77777777" w:rsidTr="002F0B69">
        <w:trPr>
          <w:trHeight w:val="360"/>
        </w:trPr>
        <w:tc>
          <w:tcPr>
            <w:tcW w:w="282" w:type="pct"/>
            <w:vMerge/>
          </w:tcPr>
          <w:p w14:paraId="4F28649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5BA81C2B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70" w:type="pct"/>
            <w:vMerge/>
          </w:tcPr>
          <w:p w14:paraId="5B4D8E9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4964F3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0B5D529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1D638F9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886" w:type="pct"/>
            <w:vMerge w:val="restart"/>
          </w:tcPr>
          <w:p w14:paraId="0F87450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370" w:type="pct"/>
            <w:vMerge w:val="restart"/>
          </w:tcPr>
          <w:p w14:paraId="5370F756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4.5</w:t>
            </w:r>
          </w:p>
        </w:tc>
        <w:tc>
          <w:tcPr>
            <w:tcW w:w="3462" w:type="pct"/>
          </w:tcPr>
          <w:p w14:paraId="2FCD827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A141D52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- 15000</w:t>
            </w:r>
          </w:p>
        </w:tc>
      </w:tr>
      <w:tr w:rsidR="00A26CD3" w:rsidRPr="00FA7057" w14:paraId="31BC5853" w14:textId="77777777" w:rsidTr="002F0B69">
        <w:trPr>
          <w:trHeight w:val="255"/>
        </w:trPr>
        <w:tc>
          <w:tcPr>
            <w:tcW w:w="282" w:type="pct"/>
            <w:vMerge/>
          </w:tcPr>
          <w:p w14:paraId="0ABF883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70D8BB34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4592C05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29E891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2E7662" w14:textId="77777777" w:rsidR="00A26CD3" w:rsidRPr="00FA7057" w:rsidRDefault="00A26CD3" w:rsidP="00A26CD3">
            <w:pPr>
              <w:pStyle w:val="Other0"/>
              <w:numPr>
                <w:ilvl w:val="0"/>
                <w:numId w:val="100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38072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3E5A4508" w14:textId="77777777" w:rsidTr="002F0B69">
        <w:trPr>
          <w:trHeight w:val="255"/>
        </w:trPr>
        <w:tc>
          <w:tcPr>
            <w:tcW w:w="282" w:type="pct"/>
            <w:vMerge/>
          </w:tcPr>
          <w:p w14:paraId="21953D3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7559873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06A56A4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12EBE8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F4969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1629B9EB" w14:textId="77777777" w:rsidTr="002F0B69">
        <w:trPr>
          <w:trHeight w:val="360"/>
        </w:trPr>
        <w:tc>
          <w:tcPr>
            <w:tcW w:w="282" w:type="pct"/>
            <w:vMerge/>
          </w:tcPr>
          <w:p w14:paraId="28172072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886" w:type="pct"/>
            <w:vMerge/>
          </w:tcPr>
          <w:p w14:paraId="1A447568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70" w:type="pct"/>
            <w:vMerge/>
          </w:tcPr>
          <w:p w14:paraId="4F58CEE7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3462" w:type="pct"/>
          </w:tcPr>
          <w:p w14:paraId="1D064F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9CE2B76" w14:textId="77777777" w:rsidR="00A26CD3" w:rsidRPr="00FA7057" w:rsidRDefault="00A26CD3" w:rsidP="00A26CD3">
      <w:pPr>
        <w:jc w:val="both"/>
      </w:pPr>
    </w:p>
    <w:p w14:paraId="55662575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41" w:name="_Toc180414905"/>
      <w:r w:rsidRPr="00FA7057">
        <w:rPr>
          <w:b/>
        </w:rPr>
        <w:t>3. 3 Вспомогательные виды разрешенного использования земельных участков и объектов капитального строительства</w:t>
      </w:r>
      <w:bookmarkEnd w:id="41"/>
      <w:r w:rsidRPr="00FA7057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209"/>
        <w:gridCol w:w="1106"/>
        <w:gridCol w:w="5502"/>
      </w:tblGrid>
      <w:tr w:rsidR="00A26CD3" w:rsidRPr="00FA7057" w14:paraId="6821CC60" w14:textId="77777777" w:rsidTr="002F0B69">
        <w:trPr>
          <w:tblHeader/>
        </w:trPr>
        <w:tc>
          <w:tcPr>
            <w:tcW w:w="282" w:type="pct"/>
            <w:vMerge w:val="restart"/>
          </w:tcPr>
          <w:p w14:paraId="4AB7E04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№</w:t>
            </w:r>
          </w:p>
          <w:p w14:paraId="0B24F24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774" w:type="pct"/>
            <w:gridSpan w:val="2"/>
          </w:tcPr>
          <w:p w14:paraId="236F040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44" w:type="pct"/>
            <w:vMerge w:val="restart"/>
          </w:tcPr>
          <w:p w14:paraId="74FB4F6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63DA88C" w14:textId="77777777" w:rsidTr="002F0B69">
        <w:trPr>
          <w:tblHeader/>
        </w:trPr>
        <w:tc>
          <w:tcPr>
            <w:tcW w:w="282" w:type="pct"/>
            <w:vMerge/>
          </w:tcPr>
          <w:p w14:paraId="73AA744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</w:tcPr>
          <w:p w14:paraId="6D3C068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592" w:type="pct"/>
          </w:tcPr>
          <w:p w14:paraId="32D48779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код</w:t>
            </w:r>
          </w:p>
        </w:tc>
        <w:tc>
          <w:tcPr>
            <w:tcW w:w="2944" w:type="pct"/>
            <w:vMerge/>
          </w:tcPr>
          <w:p w14:paraId="1E5DF99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26CD3" w:rsidRPr="00FA7057" w14:paraId="023F56FD" w14:textId="77777777" w:rsidTr="002F0B69">
        <w:trPr>
          <w:trHeight w:val="130"/>
          <w:tblHeader/>
        </w:trPr>
        <w:tc>
          <w:tcPr>
            <w:tcW w:w="282" w:type="pct"/>
            <w:vMerge/>
          </w:tcPr>
          <w:p w14:paraId="5677B24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</w:tcPr>
          <w:p w14:paraId="48FF99E6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592" w:type="pct"/>
          </w:tcPr>
          <w:p w14:paraId="10BFDE4E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2944" w:type="pct"/>
          </w:tcPr>
          <w:p w14:paraId="2BC01055" w14:textId="77777777" w:rsidR="00A26CD3" w:rsidRPr="00FA7057" w:rsidRDefault="00A26CD3" w:rsidP="002F0B69">
            <w:pPr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</w:t>
            </w:r>
          </w:p>
        </w:tc>
      </w:tr>
      <w:tr w:rsidR="00A26CD3" w:rsidRPr="00FA7057" w14:paraId="651B476D" w14:textId="77777777" w:rsidTr="002F0B69">
        <w:trPr>
          <w:trHeight w:val="971"/>
        </w:trPr>
        <w:tc>
          <w:tcPr>
            <w:tcW w:w="282" w:type="pct"/>
            <w:vMerge w:val="restart"/>
          </w:tcPr>
          <w:p w14:paraId="52F8CDAC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1182" w:type="pct"/>
            <w:vMerge w:val="restart"/>
          </w:tcPr>
          <w:p w14:paraId="2DF72E4F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592" w:type="pct"/>
            <w:vMerge w:val="restart"/>
          </w:tcPr>
          <w:p w14:paraId="7EB8499D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3.1.1</w:t>
            </w:r>
          </w:p>
        </w:tc>
        <w:tc>
          <w:tcPr>
            <w:tcW w:w="2944" w:type="pct"/>
          </w:tcPr>
          <w:p w14:paraId="7EECFFB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7E22C6B3" w14:textId="77777777" w:rsidTr="002F0B69">
        <w:trPr>
          <w:trHeight w:val="1448"/>
        </w:trPr>
        <w:tc>
          <w:tcPr>
            <w:tcW w:w="282" w:type="pct"/>
            <w:vMerge/>
          </w:tcPr>
          <w:p w14:paraId="62901E1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4DDFAECD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2" w:type="pct"/>
            <w:vMerge/>
          </w:tcPr>
          <w:p w14:paraId="1941C2C5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0AD9C0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B347C7" w14:textId="77777777" w:rsidR="00A26CD3" w:rsidRPr="00FA7057" w:rsidRDefault="00A26CD3" w:rsidP="00A26CD3">
            <w:pPr>
              <w:pStyle w:val="Other0"/>
              <w:numPr>
                <w:ilvl w:val="0"/>
                <w:numId w:val="101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ED576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5C1388A2" w14:textId="77777777" w:rsidTr="002F0B69">
        <w:trPr>
          <w:trHeight w:val="336"/>
        </w:trPr>
        <w:tc>
          <w:tcPr>
            <w:tcW w:w="282" w:type="pct"/>
            <w:vMerge/>
          </w:tcPr>
          <w:p w14:paraId="172DCFFE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53910CA1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2" w:type="pct"/>
            <w:vMerge/>
          </w:tcPr>
          <w:p w14:paraId="7E9E4FA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  <w:vAlign w:val="bottom"/>
          </w:tcPr>
          <w:p w14:paraId="1A62D1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</w:tc>
      </w:tr>
      <w:tr w:rsidR="00A26CD3" w:rsidRPr="00FA7057" w14:paraId="55CABCF0" w14:textId="77777777" w:rsidTr="002F0B69">
        <w:trPr>
          <w:trHeight w:val="360"/>
        </w:trPr>
        <w:tc>
          <w:tcPr>
            <w:tcW w:w="282" w:type="pct"/>
            <w:vMerge/>
          </w:tcPr>
          <w:p w14:paraId="746D891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29301F54" w14:textId="77777777" w:rsidR="00A26CD3" w:rsidRPr="00FA7057" w:rsidRDefault="00A26CD3" w:rsidP="002F0B69">
            <w:pPr>
              <w:pStyle w:val="Other0"/>
              <w:shd w:val="clear" w:color="auto" w:fill="auto"/>
              <w:spacing w:after="48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592" w:type="pct"/>
            <w:vMerge/>
          </w:tcPr>
          <w:p w14:paraId="362E9E60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357E9F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2C60144" w14:textId="77777777" w:rsidTr="002F0B69">
        <w:trPr>
          <w:trHeight w:val="255"/>
        </w:trPr>
        <w:tc>
          <w:tcPr>
            <w:tcW w:w="282" w:type="pct"/>
            <w:vMerge w:val="restart"/>
          </w:tcPr>
          <w:p w14:paraId="5DBF1B9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1182" w:type="pct"/>
            <w:vMerge w:val="restart"/>
          </w:tcPr>
          <w:p w14:paraId="0792C9AD" w14:textId="77777777" w:rsidR="00A26CD3" w:rsidRPr="00FA7057" w:rsidRDefault="00A26CD3" w:rsidP="002F0B69">
            <w:pPr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592" w:type="pct"/>
            <w:vMerge w:val="restart"/>
          </w:tcPr>
          <w:p w14:paraId="254FA673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  <w:lang w:bidi="ru-RU"/>
              </w:rPr>
              <w:t>4.9</w:t>
            </w:r>
          </w:p>
        </w:tc>
        <w:tc>
          <w:tcPr>
            <w:tcW w:w="2944" w:type="pct"/>
          </w:tcPr>
          <w:p w14:paraId="7BB150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5C78D666" w14:textId="77777777" w:rsidR="00A26CD3" w:rsidRPr="00FA7057" w:rsidRDefault="00A26CD3" w:rsidP="002F0B69">
            <w:pPr>
              <w:jc w:val="both"/>
              <w:rPr>
                <w:b/>
                <w:sz w:val="20"/>
                <w:szCs w:val="20"/>
                <w:lang w:bidi="ru-RU"/>
              </w:rPr>
            </w:pPr>
            <w:r w:rsidRPr="00FA7057">
              <w:rPr>
                <w:sz w:val="20"/>
                <w:szCs w:val="20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E8619FA" w14:textId="77777777" w:rsidTr="002F0B69">
        <w:trPr>
          <w:trHeight w:val="255"/>
        </w:trPr>
        <w:tc>
          <w:tcPr>
            <w:tcW w:w="282" w:type="pct"/>
            <w:vMerge/>
          </w:tcPr>
          <w:p w14:paraId="212B4AFF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14E8E272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2" w:type="pct"/>
            <w:vMerge/>
          </w:tcPr>
          <w:p w14:paraId="4543DFA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57E87C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0CEC3C98" w14:textId="77777777" w:rsidR="00A26CD3" w:rsidRPr="00FA7057" w:rsidRDefault="00A26CD3" w:rsidP="00A26CD3">
            <w:pPr>
              <w:pStyle w:val="Other0"/>
              <w:numPr>
                <w:ilvl w:val="0"/>
                <w:numId w:val="102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DDD51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77DF056E" w14:textId="77777777" w:rsidTr="002F0B69">
        <w:trPr>
          <w:trHeight w:val="255"/>
        </w:trPr>
        <w:tc>
          <w:tcPr>
            <w:tcW w:w="282" w:type="pct"/>
            <w:vMerge/>
          </w:tcPr>
          <w:p w14:paraId="499F351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7BC529DE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2" w:type="pct"/>
            <w:vMerge/>
          </w:tcPr>
          <w:p w14:paraId="55E41A6A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2AD63C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</w:tc>
      </w:tr>
      <w:tr w:rsidR="00A26CD3" w:rsidRPr="00FA7057" w14:paraId="3D55CC7D" w14:textId="77777777" w:rsidTr="002F0B69">
        <w:trPr>
          <w:trHeight w:val="360"/>
        </w:trPr>
        <w:tc>
          <w:tcPr>
            <w:tcW w:w="282" w:type="pct"/>
            <w:vMerge/>
          </w:tcPr>
          <w:p w14:paraId="41E03CFB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82" w:type="pct"/>
            <w:vMerge/>
          </w:tcPr>
          <w:p w14:paraId="529031F0" w14:textId="77777777" w:rsidR="00A26CD3" w:rsidRPr="00FA7057" w:rsidRDefault="00A26CD3" w:rsidP="002F0B69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2" w:type="pct"/>
            <w:vMerge/>
          </w:tcPr>
          <w:p w14:paraId="00D8AC58" w14:textId="77777777" w:rsidR="00A26CD3" w:rsidRPr="00FA7057" w:rsidRDefault="00A26CD3" w:rsidP="002F0B69">
            <w:pPr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944" w:type="pct"/>
          </w:tcPr>
          <w:p w14:paraId="13584B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F92ABF8" w14:textId="77777777" w:rsidR="00A26CD3" w:rsidRPr="00FA7057" w:rsidRDefault="00A26CD3" w:rsidP="00A26CD3">
      <w:pPr>
        <w:jc w:val="both"/>
      </w:pPr>
    </w:p>
    <w:p w14:paraId="58DC0F13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42" w:name="bookmark28"/>
      <w:bookmarkStart w:id="43" w:name="_Toc180414906"/>
      <w:r w:rsidRPr="00FA7057">
        <w:rPr>
          <w:b/>
        </w:rPr>
        <w:t>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42"/>
      <w:bookmarkEnd w:id="43"/>
    </w:p>
    <w:p w14:paraId="0D3B3EC5" w14:textId="77777777" w:rsidR="00A26CD3" w:rsidRPr="00FA7057" w:rsidRDefault="00A26CD3" w:rsidP="00A26CD3">
      <w:pPr>
        <w:pStyle w:val="Bodytext20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</w:p>
    <w:p w14:paraId="34E3D080" w14:textId="77777777" w:rsidR="00A26CD3" w:rsidRPr="00FA7057" w:rsidRDefault="00A26CD3" w:rsidP="00A26CD3">
      <w:pPr>
        <w:pStyle w:val="a3"/>
        <w:ind w:firstLine="567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2C29C8A" w14:textId="77777777" w:rsidR="00A26CD3" w:rsidRPr="00FA7057" w:rsidRDefault="00A26CD3" w:rsidP="00A26CD3">
      <w:pPr>
        <w:ind w:firstLine="567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1EFC0C0A" w14:textId="77777777" w:rsidR="00A26CD3" w:rsidRPr="00FA7057" w:rsidRDefault="00A26CD3" w:rsidP="00A26CD3"/>
    <w:p w14:paraId="46668E0F" w14:textId="77777777" w:rsidR="00A26CD3" w:rsidRPr="00FA7057" w:rsidRDefault="00A26CD3" w:rsidP="00A26CD3">
      <w:pPr>
        <w:spacing w:line="1" w:lineRule="exact"/>
        <w:rPr>
          <w:sz w:val="2"/>
          <w:szCs w:val="2"/>
        </w:rPr>
      </w:pPr>
      <w:r w:rsidRPr="00FA7057">
        <w:br w:type="page"/>
      </w:r>
    </w:p>
    <w:p w14:paraId="6764B8A7" w14:textId="77777777" w:rsidR="00A26CD3" w:rsidRPr="00FA7057" w:rsidRDefault="00A26CD3" w:rsidP="00A26CD3"/>
    <w:p w14:paraId="1E0CCB64" w14:textId="77777777" w:rsidR="00A26CD3" w:rsidRPr="00FA7057" w:rsidRDefault="00A26CD3" w:rsidP="00A26CD3">
      <w:pPr>
        <w:tabs>
          <w:tab w:val="left" w:pos="3420"/>
        </w:tabs>
        <w:outlineLvl w:val="0"/>
        <w:rPr>
          <w:b/>
          <w:sz w:val="28"/>
          <w:szCs w:val="28"/>
        </w:rPr>
      </w:pPr>
      <w:bookmarkStart w:id="44" w:name="_Toc180414907"/>
      <w:r w:rsidRPr="00FA7057">
        <w:rPr>
          <w:b/>
          <w:sz w:val="28"/>
          <w:szCs w:val="28"/>
        </w:rPr>
        <w:t>4. ЗОНА ДЕЛОВОГО, ОБЩЕСТВЕННОГО И КОММЕРЧЕСКОГО</w:t>
      </w:r>
      <w:r w:rsidRPr="00FA7057">
        <w:rPr>
          <w:b/>
          <w:sz w:val="28"/>
          <w:szCs w:val="28"/>
        </w:rPr>
        <w:tab/>
        <w:t xml:space="preserve"> НАЗНАЧЕНИЯ (ОД1)</w:t>
      </w:r>
      <w:bookmarkEnd w:id="44"/>
    </w:p>
    <w:p w14:paraId="6BE3844E" w14:textId="77777777" w:rsidR="00A26CD3" w:rsidRPr="00FA7057" w:rsidRDefault="00A26CD3" w:rsidP="00A26CD3"/>
    <w:p w14:paraId="1257A165" w14:textId="77777777" w:rsidR="00A26CD3" w:rsidRPr="00FA7057" w:rsidRDefault="00A26CD3" w:rsidP="00A26CD3">
      <w:pPr>
        <w:jc w:val="both"/>
        <w:outlineLvl w:val="2"/>
        <w:rPr>
          <w:b/>
          <w:lang w:bidi="ru-RU"/>
        </w:rPr>
      </w:pPr>
      <w:bookmarkStart w:id="45" w:name="_Toc180414908"/>
      <w:r w:rsidRPr="00FA7057">
        <w:rPr>
          <w:b/>
        </w:rPr>
        <w:t xml:space="preserve">4.1 </w:t>
      </w:r>
      <w:r w:rsidRPr="00FA7057">
        <w:rPr>
          <w:b/>
          <w:lang w:bidi="ru-RU"/>
        </w:rPr>
        <w:t>Основные виды разрешенного использования земельных участков и объектов капитального строительства</w:t>
      </w:r>
      <w:bookmarkEnd w:id="45"/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04"/>
        <w:gridCol w:w="993"/>
        <w:gridCol w:w="6785"/>
      </w:tblGrid>
      <w:tr w:rsidR="00A26CD3" w:rsidRPr="00FA7057" w14:paraId="103E2412" w14:textId="77777777" w:rsidTr="002F0B69">
        <w:trPr>
          <w:trHeight w:hRule="exact" w:val="1258"/>
          <w:tblHeader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7595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1FB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83A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656F60B" w14:textId="77777777" w:rsidTr="002F0B69">
        <w:trPr>
          <w:trHeight w:hRule="exact" w:val="254"/>
          <w:tblHeader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FA7E1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2F62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9A41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A8A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7933F030" w14:textId="77777777" w:rsidTr="002F0B69">
        <w:trPr>
          <w:trHeight w:hRule="exact" w:val="250"/>
          <w:tblHeader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29B76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D8EC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A85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308C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E34BBAB" w14:textId="77777777" w:rsidTr="002F0B69">
        <w:trPr>
          <w:trHeight w:hRule="exact" w:val="9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2491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9CC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07E6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CEB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0DD20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4811BB4" w14:textId="77777777" w:rsidTr="002F0B69">
        <w:trPr>
          <w:trHeight w:hRule="exact" w:val="128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1081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54ABF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56519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5CB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8ED1F68" w14:textId="77777777" w:rsidR="00A26CD3" w:rsidRPr="00FA7057" w:rsidRDefault="00A26CD3" w:rsidP="00A26CD3">
            <w:pPr>
              <w:pStyle w:val="Other0"/>
              <w:numPr>
                <w:ilvl w:val="0"/>
                <w:numId w:val="10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BDAD098" w14:textId="77777777" w:rsidR="00A26CD3" w:rsidRPr="00FA7057" w:rsidRDefault="00A26CD3" w:rsidP="00A26CD3">
            <w:pPr>
              <w:pStyle w:val="Other0"/>
              <w:numPr>
                <w:ilvl w:val="0"/>
                <w:numId w:val="10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656E78E" w14:textId="77777777" w:rsidTr="002F0B69">
        <w:trPr>
          <w:trHeight w:hRule="exact" w:val="254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10A2F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941D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6E9F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AA0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</w:tc>
      </w:tr>
      <w:tr w:rsidR="00A26CD3" w:rsidRPr="00FA7057" w14:paraId="3CEF903D" w14:textId="77777777" w:rsidTr="002F0B69">
        <w:trPr>
          <w:trHeight w:hRule="exact" w:val="72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FE16B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B951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7A727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8D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ED47C63" w14:textId="77777777" w:rsidTr="002F0B69">
        <w:trPr>
          <w:trHeight w:hRule="exact" w:val="71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D501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76A40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805FC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887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479A8B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EBCFE3D" w14:textId="77777777" w:rsidTr="002F0B69">
        <w:trPr>
          <w:trHeight w:hRule="exact" w:val="557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AA9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07D4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1F4C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7C7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2FB005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79C95974" w14:textId="77777777" w:rsidTr="002F0B69">
        <w:trPr>
          <w:trHeight w:hRule="exact" w:val="1004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721BD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A2CAF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523B7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0A2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36E4EB" w14:textId="77777777" w:rsidR="00A26CD3" w:rsidRPr="00FA7057" w:rsidRDefault="00A26CD3" w:rsidP="00A26CD3">
            <w:pPr>
              <w:pStyle w:val="Other0"/>
              <w:numPr>
                <w:ilvl w:val="0"/>
                <w:numId w:val="10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9F8D328" w14:textId="77777777" w:rsidR="00A26CD3" w:rsidRPr="00FA7057" w:rsidRDefault="00A26CD3" w:rsidP="00A26CD3">
            <w:pPr>
              <w:pStyle w:val="Other0"/>
              <w:numPr>
                <w:ilvl w:val="0"/>
                <w:numId w:val="10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154DA5E" w14:textId="77777777" w:rsidTr="002F0B69">
        <w:trPr>
          <w:trHeight w:hRule="exact" w:val="8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79B29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C664C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1569D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AD3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2DE265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</w:tc>
      </w:tr>
      <w:tr w:rsidR="00A26CD3" w:rsidRPr="00FA7057" w14:paraId="52351E8B" w14:textId="77777777" w:rsidTr="002F0B69">
        <w:trPr>
          <w:trHeight w:hRule="exact" w:val="571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A26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A4D17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4C58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9C8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58E81F1" w14:textId="77777777" w:rsidTr="002F0B69">
        <w:trPr>
          <w:trHeight w:hRule="exact" w:val="9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1981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9432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6030E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1FB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265713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5BD1CF37" w14:textId="77777777" w:rsidTr="002F0B69">
        <w:trPr>
          <w:trHeight w:hRule="exact" w:val="12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BEC5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7A8B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F605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0C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69A0E0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</w:tc>
      </w:tr>
      <w:tr w:rsidR="00A26CD3" w:rsidRPr="00FA7057" w14:paraId="254F7C0D" w14:textId="77777777" w:rsidTr="002F0B69">
        <w:trPr>
          <w:trHeight w:hRule="exact" w:val="2783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751B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6A01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763B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894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705F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14:paraId="72FFD4F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5B9A6B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5</w:t>
            </w:r>
          </w:p>
          <w:p w14:paraId="4E1881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D3969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3E8592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812995E" w14:textId="77777777" w:rsidTr="002F0B69">
        <w:trPr>
          <w:trHeight w:hRule="exact" w:val="981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6BC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60E9D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Общежития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B5F3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3.2.4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FE9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57AD8D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D0A2801" w14:textId="77777777" w:rsidTr="002F0B69">
        <w:trPr>
          <w:trHeight w:hRule="exact" w:val="1575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926F2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0353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C6625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51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BFDBDF" w14:textId="77777777" w:rsidR="00A26CD3" w:rsidRPr="00FA7057" w:rsidRDefault="00A26CD3" w:rsidP="00A26CD3">
            <w:pPr>
              <w:pStyle w:val="Other0"/>
              <w:numPr>
                <w:ilvl w:val="0"/>
                <w:numId w:val="10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F62D174" w14:textId="77777777" w:rsidR="00A26CD3" w:rsidRPr="00FA7057" w:rsidRDefault="00A26CD3" w:rsidP="00A26CD3">
            <w:pPr>
              <w:pStyle w:val="Other0"/>
              <w:numPr>
                <w:ilvl w:val="0"/>
                <w:numId w:val="10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8170E45" w14:textId="77777777" w:rsidTr="002F0B69">
        <w:trPr>
          <w:trHeight w:hRule="exact" w:val="84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AD988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C1A87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67EDB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3A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19123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5E5BA1CA" w14:textId="77777777" w:rsidTr="002F0B69">
        <w:trPr>
          <w:trHeight w:hRule="exact" w:val="57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B39A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2F3AD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F14A6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F6A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056CDA6" w14:textId="77777777" w:rsidTr="002F0B69">
        <w:trPr>
          <w:trHeight w:hRule="exact" w:val="861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AB7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8999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8070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33A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763953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B247965" w14:textId="77777777" w:rsidTr="002F0B69">
        <w:trPr>
          <w:trHeight w:hRule="exact" w:val="69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25A7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7B64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391C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B7E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2F8638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60E2EFFB" w14:textId="77777777" w:rsidTr="002F0B69">
        <w:trPr>
          <w:trHeight w:hRule="exact" w:val="125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51F9F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F0917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09564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09A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E67476E" w14:textId="77777777" w:rsidR="00A26CD3" w:rsidRPr="00FA7057" w:rsidRDefault="00A26CD3" w:rsidP="00A26CD3">
            <w:pPr>
              <w:pStyle w:val="Other0"/>
              <w:numPr>
                <w:ilvl w:val="0"/>
                <w:numId w:val="10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2BF856" w14:textId="77777777" w:rsidR="00A26CD3" w:rsidRPr="00FA7057" w:rsidRDefault="00A26CD3" w:rsidP="00A26CD3">
            <w:pPr>
              <w:pStyle w:val="Other0"/>
              <w:numPr>
                <w:ilvl w:val="0"/>
                <w:numId w:val="10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1082850B" w14:textId="77777777" w:rsidTr="002F0B69">
        <w:trPr>
          <w:trHeight w:hRule="exact" w:val="581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1D4A0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AD99D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F419B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C1D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E52FB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1FE0D1B1" w14:textId="77777777" w:rsidTr="002F0B69">
        <w:trPr>
          <w:trHeight w:hRule="exact" w:val="56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36B17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2099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7732C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41A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DBC4CD5" w14:textId="77777777" w:rsidTr="002F0B69">
        <w:trPr>
          <w:trHeight w:hRule="exact" w:val="859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941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3A3C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F951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74D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40E35E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2396852" w14:textId="77777777" w:rsidTr="002F0B69">
        <w:trPr>
          <w:trHeight w:hRule="exact" w:val="150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C78D1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3EA6F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Амбулаторно</w:t>
            </w:r>
            <w:r w:rsidRPr="00FA7057">
              <w:rPr>
                <w:sz w:val="20"/>
                <w:szCs w:val="20"/>
              </w:rPr>
              <w:softHyphen/>
              <w:t>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5453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3.4.1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45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A2540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9DE26DD" w14:textId="77777777" w:rsidTr="002F0B69">
        <w:trPr>
          <w:trHeight w:hRule="exact" w:val="29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3D48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DF8F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61C0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E77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89BCD0" w14:textId="77777777" w:rsidR="00A26CD3" w:rsidRPr="00FA7057" w:rsidRDefault="00A26CD3" w:rsidP="00A26CD3">
            <w:pPr>
              <w:pStyle w:val="Other0"/>
              <w:numPr>
                <w:ilvl w:val="0"/>
                <w:numId w:val="107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31D54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738C9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3885A3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9DD82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41E504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A346FEB" w14:textId="77777777" w:rsidTr="002F0B69">
        <w:trPr>
          <w:trHeight w:hRule="exact" w:val="113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5B11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CFA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880B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F11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7B588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7EB3689" w14:textId="77777777" w:rsidTr="002F0B69">
        <w:trPr>
          <w:trHeight w:hRule="exact" w:val="12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B675F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D87EA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7F215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FA0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3AFAFA" w14:textId="77777777" w:rsidR="00A26CD3" w:rsidRPr="00FA7057" w:rsidRDefault="00A26CD3" w:rsidP="00A26CD3">
            <w:pPr>
              <w:pStyle w:val="Other0"/>
              <w:numPr>
                <w:ilvl w:val="0"/>
                <w:numId w:val="10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5BB279B" w14:textId="77777777" w:rsidR="00A26CD3" w:rsidRPr="00FA7057" w:rsidRDefault="00A26CD3" w:rsidP="00A26CD3">
            <w:pPr>
              <w:pStyle w:val="Other0"/>
              <w:numPr>
                <w:ilvl w:val="0"/>
                <w:numId w:val="10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186C131" w14:textId="77777777" w:rsidTr="002F0B69">
        <w:trPr>
          <w:trHeight w:hRule="exact" w:val="699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7D55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09E4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25200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A67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506944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0E686EA3" w14:textId="77777777" w:rsidTr="002F0B69">
        <w:trPr>
          <w:trHeight w:hRule="exact" w:val="64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AE675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C050A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E2BF6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6B1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4F52D8E" w14:textId="77777777" w:rsidTr="002F0B69">
        <w:trPr>
          <w:trHeight w:hRule="exact" w:val="1058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9294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135E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D9FB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5A7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77B48F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1691D53" w14:textId="77777777" w:rsidTr="002F0B69">
        <w:trPr>
          <w:trHeight w:hRule="exact" w:val="70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1861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E5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BAC6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1A7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2CE5A4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36B7EC7" w14:textId="77777777" w:rsidTr="002F0B69">
        <w:trPr>
          <w:trHeight w:hRule="exact" w:val="842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96A4F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443B5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A5CEE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F3A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</w:tc>
      </w:tr>
      <w:tr w:rsidR="00A26CD3" w:rsidRPr="00FA7057" w14:paraId="72970896" w14:textId="77777777" w:rsidTr="002F0B69">
        <w:trPr>
          <w:trHeight w:hRule="exact" w:val="71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EB5FA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C053F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62189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55A4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08885E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</w:tc>
      </w:tr>
      <w:tr w:rsidR="00A26CD3" w:rsidRPr="00FA7057" w14:paraId="05C920AD" w14:textId="77777777" w:rsidTr="002F0B69">
        <w:trPr>
          <w:trHeight w:hRule="exact" w:val="51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3167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59305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0437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9C9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59E3C2F" w14:textId="77777777" w:rsidTr="002F0B69">
        <w:trPr>
          <w:trHeight w:hRule="exact" w:val="979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731A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81B2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7427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3DED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0CCC53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5451400D" w14:textId="77777777" w:rsidTr="002F0B69">
        <w:trPr>
          <w:trHeight w:hRule="exact" w:val="67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7A2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1AC4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B503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278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1E1630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F822BDC" w14:textId="77777777" w:rsidTr="002F0B69">
        <w:trPr>
          <w:trHeight w:val="105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1320B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DAFF3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7CFE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D40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F1CE85" w14:textId="77777777" w:rsidR="00A26CD3" w:rsidRPr="00FA7057" w:rsidRDefault="00A26CD3" w:rsidP="00A26CD3">
            <w:pPr>
              <w:pStyle w:val="Other0"/>
              <w:numPr>
                <w:ilvl w:val="0"/>
                <w:numId w:val="10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58CA4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</w:tc>
      </w:tr>
      <w:tr w:rsidR="00A26CD3" w:rsidRPr="00FA7057" w14:paraId="7594B53E" w14:textId="77777777" w:rsidTr="002F0B69">
        <w:trPr>
          <w:trHeight w:hRule="exact" w:val="756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D959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5262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93A6A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D48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F1E3CAA" w14:textId="77777777" w:rsidTr="002F0B69">
        <w:trPr>
          <w:trHeight w:hRule="exact" w:val="105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A0E5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54BD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C4DD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291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5E05C9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9CA2338" w14:textId="77777777" w:rsidTr="002F0B69">
        <w:trPr>
          <w:trHeight w:hRule="exact" w:val="105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A18A0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FAE4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DD92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3.5.2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13E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- 20000</w:t>
            </w:r>
          </w:p>
          <w:p w14:paraId="30806C5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06ED429" w14:textId="77777777" w:rsidTr="002F0B69">
        <w:trPr>
          <w:trHeight w:hRule="exact" w:val="149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B609B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9F7A4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417D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295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0DE62D" w14:textId="77777777" w:rsidR="00A26CD3" w:rsidRPr="00FA7057" w:rsidRDefault="00A26CD3" w:rsidP="00A26CD3">
            <w:pPr>
              <w:pStyle w:val="Other0"/>
              <w:numPr>
                <w:ilvl w:val="0"/>
                <w:numId w:val="110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A4411E1" w14:textId="77777777" w:rsidR="00A26CD3" w:rsidRPr="00FA7057" w:rsidRDefault="00A26CD3" w:rsidP="00A26CD3">
            <w:pPr>
              <w:pStyle w:val="Other0"/>
              <w:numPr>
                <w:ilvl w:val="0"/>
                <w:numId w:val="11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0F8FA25A" w14:textId="77777777" w:rsidTr="002F0B69">
        <w:trPr>
          <w:trHeight w:hRule="exact" w:val="71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DE03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1E939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10DA5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588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199C23DC" w14:textId="77777777" w:rsidTr="002F0B69">
        <w:trPr>
          <w:trHeight w:hRule="exact" w:val="64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54004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9B9CB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D86BD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E73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690A306" w14:textId="77777777" w:rsidTr="002F0B69">
        <w:trPr>
          <w:trHeight w:hRule="exact" w:val="907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879D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76C3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094B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6E7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- 30</w:t>
            </w:r>
          </w:p>
          <w:p w14:paraId="243B00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915B005" w14:textId="77777777" w:rsidTr="002F0B69">
        <w:trPr>
          <w:trHeight w:hRule="exact" w:val="100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ADE70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76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Объекты культурно</w:t>
            </w:r>
            <w:r w:rsidRPr="00FA7057">
              <w:rPr>
                <w:sz w:val="20"/>
                <w:szCs w:val="20"/>
              </w:rPr>
              <w:softHyphen/>
              <w:t>досуговой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84D0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DF3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- 900</w:t>
            </w:r>
          </w:p>
          <w:p w14:paraId="2E03F6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2A4F7FE" w14:textId="77777777" w:rsidTr="002F0B69">
        <w:trPr>
          <w:trHeight w:hRule="exact" w:val="1508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0EB03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8C21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DEAF7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91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631B46D" w14:textId="77777777" w:rsidR="00A26CD3" w:rsidRPr="00FA7057" w:rsidRDefault="00A26CD3" w:rsidP="00A26CD3">
            <w:pPr>
              <w:pStyle w:val="Other0"/>
              <w:numPr>
                <w:ilvl w:val="0"/>
                <w:numId w:val="111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BE38653" w14:textId="77777777" w:rsidR="00A26CD3" w:rsidRPr="00FA7057" w:rsidRDefault="00A26CD3" w:rsidP="00A26CD3">
            <w:pPr>
              <w:pStyle w:val="Other0"/>
              <w:numPr>
                <w:ilvl w:val="0"/>
                <w:numId w:val="11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663A00C" w14:textId="77777777" w:rsidTr="002F0B69">
        <w:trPr>
          <w:trHeight w:hRule="exact" w:val="657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CA9CF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F3C94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E838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89F7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2D813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32D6BC11" w14:textId="77777777" w:rsidTr="002F0B69">
        <w:trPr>
          <w:trHeight w:hRule="exact" w:val="74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FFE7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570B2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543BB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31C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ADF7BFA" w14:textId="77777777" w:rsidTr="002F0B69">
        <w:trPr>
          <w:trHeight w:hRule="exact" w:val="105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9A0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5D3C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A3E0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C975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62B027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C88D266" w14:textId="77777777" w:rsidTr="002F0B69">
        <w:trPr>
          <w:trHeight w:hRule="exact" w:val="122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A3ED9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F073C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55DE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0C1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304A46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A4ABEF1" w14:textId="77777777" w:rsidTr="002F0B69">
        <w:trPr>
          <w:trHeight w:hRule="exact" w:val="2084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C51B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6EDC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DF75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78A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6647F5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71AA11F8" w14:textId="77777777" w:rsidR="00A26CD3" w:rsidRPr="00FA7057" w:rsidRDefault="00A26CD3" w:rsidP="00A26CD3">
            <w:pPr>
              <w:pStyle w:val="Other0"/>
              <w:numPr>
                <w:ilvl w:val="0"/>
                <w:numId w:val="112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48042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678594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A955F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1F805B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застройки в границах земельного участка - 15</w:t>
            </w:r>
          </w:p>
        </w:tc>
      </w:tr>
      <w:tr w:rsidR="00A26CD3" w:rsidRPr="00FA7057" w14:paraId="4704DA97" w14:textId="77777777" w:rsidTr="002F0B69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BE005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DE9B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B2F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3.6.3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707F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DC7A0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E6C87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490AA56" w14:textId="77777777" w:rsidR="00A26CD3" w:rsidRPr="00FA7057" w:rsidRDefault="00A26CD3" w:rsidP="00A26CD3">
            <w:pPr>
              <w:pStyle w:val="Other0"/>
              <w:numPr>
                <w:ilvl w:val="0"/>
                <w:numId w:val="11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CE372A6" w14:textId="77777777" w:rsidR="00A26CD3" w:rsidRPr="00FA7057" w:rsidRDefault="00A26CD3" w:rsidP="00A26CD3">
            <w:pPr>
              <w:pStyle w:val="Other0"/>
              <w:numPr>
                <w:ilvl w:val="0"/>
                <w:numId w:val="11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CB1EF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1482B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68BA1D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3C26767" w14:textId="77777777" w:rsidTr="002F0B69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A4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FE7A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6F3E4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3.7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766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3EC843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23BFA2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C735B9" w14:textId="77777777" w:rsidR="00A26CD3" w:rsidRPr="00FA7057" w:rsidRDefault="00A26CD3" w:rsidP="00A26CD3">
            <w:pPr>
              <w:pStyle w:val="Other0"/>
              <w:numPr>
                <w:ilvl w:val="0"/>
                <w:numId w:val="11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A64B2EE" w14:textId="77777777" w:rsidR="00A26CD3" w:rsidRPr="00FA7057" w:rsidRDefault="00A26CD3" w:rsidP="00A26CD3">
            <w:pPr>
              <w:pStyle w:val="Other0"/>
              <w:numPr>
                <w:ilvl w:val="0"/>
                <w:numId w:val="11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4311B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AED12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63F046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7150980" w14:textId="77777777" w:rsidTr="002F0B69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58F7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DB927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4B66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3.8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57D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745F4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1BDFB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054B6EE" w14:textId="77777777" w:rsidR="00A26CD3" w:rsidRPr="00FA7057" w:rsidRDefault="00A26CD3" w:rsidP="00A26CD3">
            <w:pPr>
              <w:pStyle w:val="Other0"/>
              <w:numPr>
                <w:ilvl w:val="0"/>
                <w:numId w:val="11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CFA8B72" w14:textId="77777777" w:rsidR="00A26CD3" w:rsidRPr="00FA7057" w:rsidRDefault="00A26CD3" w:rsidP="00A26CD3">
            <w:pPr>
              <w:pStyle w:val="Other0"/>
              <w:numPr>
                <w:ilvl w:val="0"/>
                <w:numId w:val="11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2C47D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</w:t>
            </w:r>
          </w:p>
          <w:p w14:paraId="06FFBA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1B91E8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478E9E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  <w:p w14:paraId="455132C2" w14:textId="77777777" w:rsidR="00A26CD3" w:rsidRPr="00FA7057" w:rsidRDefault="00A26CD3" w:rsidP="00A26CD3">
            <w:pPr>
              <w:pStyle w:val="Other0"/>
              <w:numPr>
                <w:ilvl w:val="0"/>
                <w:numId w:val="11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043E103" w14:textId="77777777" w:rsidTr="002F0B69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A693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3242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F60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3.9.1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641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80468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C3CABBE" w14:textId="77777777" w:rsidR="00A26CD3" w:rsidRPr="00FA7057" w:rsidRDefault="00A26CD3" w:rsidP="00A26CD3">
            <w:pPr>
              <w:pStyle w:val="Other0"/>
              <w:numPr>
                <w:ilvl w:val="0"/>
                <w:numId w:val="11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E957F32" w14:textId="77777777" w:rsidR="00A26CD3" w:rsidRPr="00FA7057" w:rsidRDefault="00A26CD3" w:rsidP="00A26CD3">
            <w:pPr>
              <w:pStyle w:val="Other0"/>
              <w:numPr>
                <w:ilvl w:val="0"/>
                <w:numId w:val="11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83DA5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013BC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1D5B0E0" w14:textId="77777777" w:rsidTr="002F0B69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BEEC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53D9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Проведение научных исследований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932C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3.9.2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CD6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- 10000</w:t>
            </w:r>
          </w:p>
          <w:p w14:paraId="649A01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03350AB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4E9B639" w14:textId="77777777" w:rsidR="00A26CD3" w:rsidRPr="00FA7057" w:rsidRDefault="00A26CD3" w:rsidP="00A26CD3">
            <w:pPr>
              <w:pStyle w:val="Other0"/>
              <w:numPr>
                <w:ilvl w:val="0"/>
                <w:numId w:val="11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5008014" w14:textId="77777777" w:rsidR="00A26CD3" w:rsidRPr="00FA7057" w:rsidRDefault="00A26CD3" w:rsidP="00A26CD3">
            <w:pPr>
              <w:pStyle w:val="Other0"/>
              <w:numPr>
                <w:ilvl w:val="0"/>
                <w:numId w:val="11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F3E41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426F3A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402BCE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  <w:p w14:paraId="6B9081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B02B235" w14:textId="77777777" w:rsidTr="002F0B69">
        <w:trPr>
          <w:trHeight w:hRule="exact" w:val="303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F4F6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4F3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E6B5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3.10.1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87B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718C06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23EDBB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24C8677" w14:textId="77777777" w:rsidR="00A26CD3" w:rsidRPr="00FA7057" w:rsidRDefault="00A26CD3" w:rsidP="00A26CD3">
            <w:pPr>
              <w:pStyle w:val="Other0"/>
              <w:numPr>
                <w:ilvl w:val="0"/>
                <w:numId w:val="11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CCF6F20" w14:textId="77777777" w:rsidR="00A26CD3" w:rsidRPr="00FA7057" w:rsidRDefault="00A26CD3" w:rsidP="00A26CD3">
            <w:pPr>
              <w:pStyle w:val="Other0"/>
              <w:numPr>
                <w:ilvl w:val="0"/>
                <w:numId w:val="11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CE70E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– 3</w:t>
            </w:r>
          </w:p>
          <w:p w14:paraId="071299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</w:t>
            </w:r>
          </w:p>
          <w:p w14:paraId="6FA07D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43B4730" w14:textId="77777777" w:rsidTr="002F0B69">
        <w:trPr>
          <w:trHeight w:hRule="exact" w:val="29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BA36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85B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CB50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94C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24CFC9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  <w:p w14:paraId="527357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DFB19F4" w14:textId="77777777" w:rsidR="00A26CD3" w:rsidRPr="00FA7057" w:rsidRDefault="00A26CD3" w:rsidP="00A26CD3">
            <w:pPr>
              <w:pStyle w:val="Other0"/>
              <w:numPr>
                <w:ilvl w:val="0"/>
                <w:numId w:val="119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51F6303" w14:textId="77777777" w:rsidR="00A26CD3" w:rsidRPr="00FA7057" w:rsidRDefault="00A26CD3" w:rsidP="00A26CD3">
            <w:pPr>
              <w:pStyle w:val="Other0"/>
              <w:numPr>
                <w:ilvl w:val="0"/>
                <w:numId w:val="11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026147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FED44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4C7CC4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  <w:p w14:paraId="69790E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16306E9" w14:textId="77777777" w:rsidTr="002F0B69">
        <w:trPr>
          <w:trHeight w:hRule="exact" w:val="25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6EA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5104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Объекты торговли (торговые центры, торгово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развлекательные центры (комплексы)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EB7E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11A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2084A4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- 50000</w:t>
            </w:r>
          </w:p>
          <w:p w14:paraId="1B958F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3A6CF31" w14:textId="77777777" w:rsidR="00A26CD3" w:rsidRPr="00FA7057" w:rsidRDefault="00A26CD3" w:rsidP="00A26CD3">
            <w:pPr>
              <w:pStyle w:val="Other0"/>
              <w:numPr>
                <w:ilvl w:val="0"/>
                <w:numId w:val="120"/>
              </w:numPr>
              <w:shd w:val="clear" w:color="auto" w:fill="auto"/>
              <w:tabs>
                <w:tab w:val="left" w:pos="16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1676550" w14:textId="77777777" w:rsidR="00A26CD3" w:rsidRPr="00FA7057" w:rsidRDefault="00A26CD3" w:rsidP="00A26CD3">
            <w:pPr>
              <w:pStyle w:val="Other0"/>
              <w:numPr>
                <w:ilvl w:val="0"/>
                <w:numId w:val="12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6A698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30255E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  <w:p w14:paraId="24AD24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</w:tc>
      </w:tr>
      <w:tr w:rsidR="00A26CD3" w:rsidRPr="00FA7057" w14:paraId="44186817" w14:textId="77777777" w:rsidTr="002F0B69">
        <w:trPr>
          <w:trHeight w:hRule="exact" w:val="49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CEA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FDDA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71F5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43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- 350</w:t>
            </w:r>
          </w:p>
          <w:p w14:paraId="72AEDC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  <w:p w14:paraId="3959FF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AE2130" w14:textId="77777777" w:rsidR="00A26CD3" w:rsidRPr="00FA7057" w:rsidRDefault="00A26CD3" w:rsidP="00A26CD3">
            <w:pPr>
              <w:pStyle w:val="Other0"/>
              <w:numPr>
                <w:ilvl w:val="0"/>
                <w:numId w:val="121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F3BFB2A" w14:textId="77777777" w:rsidR="00A26CD3" w:rsidRPr="00FA7057" w:rsidRDefault="00A26CD3" w:rsidP="00A26CD3">
            <w:pPr>
              <w:pStyle w:val="Other0"/>
              <w:numPr>
                <w:ilvl w:val="0"/>
                <w:numId w:val="12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B1F54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  <w:p w14:paraId="0BEA14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2E2B09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E721BAD" w14:textId="77777777" w:rsidTr="002F0B69">
        <w:trPr>
          <w:trHeight w:hRule="exact" w:val="29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E061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D2C2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38ED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4.5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B8A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3BF473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- 10000</w:t>
            </w:r>
          </w:p>
          <w:p w14:paraId="2C0B47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7B68308" w14:textId="77777777" w:rsidR="00A26CD3" w:rsidRPr="00FA7057" w:rsidRDefault="00A26CD3" w:rsidP="00A26CD3">
            <w:pPr>
              <w:pStyle w:val="Other0"/>
              <w:numPr>
                <w:ilvl w:val="0"/>
                <w:numId w:val="12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FCDA325" w14:textId="77777777" w:rsidR="00A26CD3" w:rsidRPr="00FA7057" w:rsidRDefault="00A26CD3" w:rsidP="00A26CD3">
            <w:pPr>
              <w:pStyle w:val="Other0"/>
              <w:numPr>
                <w:ilvl w:val="0"/>
                <w:numId w:val="12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EF8A9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347BD1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- 25</w:t>
            </w:r>
          </w:p>
          <w:p w14:paraId="0D2924B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5595523" w14:textId="77777777" w:rsidTr="002F0B69">
        <w:trPr>
          <w:trHeight w:hRule="exact" w:val="3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CB99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834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EE58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76C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243657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53C4F8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66D8D9A" w14:textId="77777777" w:rsidR="00A26CD3" w:rsidRPr="00FA7057" w:rsidRDefault="00A26CD3" w:rsidP="00A26CD3">
            <w:pPr>
              <w:pStyle w:val="Other0"/>
              <w:numPr>
                <w:ilvl w:val="0"/>
                <w:numId w:val="12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3DE1639" w14:textId="77777777" w:rsidR="00A26CD3" w:rsidRPr="00FA7057" w:rsidRDefault="00A26CD3" w:rsidP="00A26CD3">
            <w:pPr>
              <w:pStyle w:val="Other0"/>
              <w:numPr>
                <w:ilvl w:val="0"/>
                <w:numId w:val="12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A077B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C10FB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329DA8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880ACEC" w14:textId="77777777" w:rsidTr="002F0B69">
        <w:trPr>
          <w:trHeight w:hRule="exact" w:val="34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406F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C17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F5DC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4.7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E1F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- 3000</w:t>
            </w:r>
          </w:p>
          <w:p w14:paraId="0151C4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38F5ED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DA8A3A6" w14:textId="77777777" w:rsidR="00A26CD3" w:rsidRPr="00FA7057" w:rsidRDefault="00A26CD3" w:rsidP="00A26CD3">
            <w:pPr>
              <w:pStyle w:val="Other0"/>
              <w:numPr>
                <w:ilvl w:val="0"/>
                <w:numId w:val="12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99AF051" w14:textId="77777777" w:rsidR="00A26CD3" w:rsidRPr="00FA7057" w:rsidRDefault="00A26CD3" w:rsidP="00A26CD3">
            <w:pPr>
              <w:pStyle w:val="Other0"/>
              <w:numPr>
                <w:ilvl w:val="0"/>
                <w:numId w:val="12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28024B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B18A7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- 30</w:t>
            </w:r>
          </w:p>
          <w:p w14:paraId="7BD067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050FCF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  <w:p w14:paraId="4AA860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DD1697E" w14:textId="77777777" w:rsidTr="002F0B69">
        <w:trPr>
          <w:trHeight w:hRule="exact" w:val="30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6AC6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FEC7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Развлекательные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05C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4.8.1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820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760C4B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50B111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3E8F2ED" w14:textId="77777777" w:rsidR="00A26CD3" w:rsidRPr="00FA7057" w:rsidRDefault="00A26CD3" w:rsidP="00A26CD3">
            <w:pPr>
              <w:pStyle w:val="Other0"/>
              <w:numPr>
                <w:ilvl w:val="0"/>
                <w:numId w:val="12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ABC2C97" w14:textId="77777777" w:rsidR="00A26CD3" w:rsidRPr="00FA7057" w:rsidRDefault="00A26CD3" w:rsidP="00A26CD3">
            <w:pPr>
              <w:pStyle w:val="Other0"/>
              <w:numPr>
                <w:ilvl w:val="0"/>
                <w:numId w:val="12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00763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66703E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7B0FC9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  <w:p w14:paraId="27A987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EBA6B3B" w14:textId="77777777" w:rsidTr="002F0B69">
        <w:trPr>
          <w:trHeight w:hRule="exact" w:val="284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8D60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86AF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Объекты дорожного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B7E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4.9.1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31A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Объекты дорожного сервиса 4.9.1</w:t>
            </w:r>
          </w:p>
          <w:p w14:paraId="6F3C3A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74AA58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4613B1E0" w14:textId="77777777" w:rsidR="00A26CD3" w:rsidRPr="00FA7057" w:rsidRDefault="00A26CD3" w:rsidP="00A26CD3">
            <w:pPr>
              <w:pStyle w:val="Other0"/>
              <w:numPr>
                <w:ilvl w:val="0"/>
                <w:numId w:val="126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5000</w:t>
            </w:r>
          </w:p>
          <w:p w14:paraId="7C9BAF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98376D" w14:textId="77777777" w:rsidR="00A26CD3" w:rsidRPr="00FA7057" w:rsidRDefault="00A26CD3" w:rsidP="00A26CD3">
            <w:pPr>
              <w:pStyle w:val="Other0"/>
              <w:numPr>
                <w:ilvl w:val="0"/>
                <w:numId w:val="12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19935466" w14:textId="77777777" w:rsidR="00A26CD3" w:rsidRPr="00FA7057" w:rsidRDefault="00A26CD3" w:rsidP="00A26CD3">
            <w:pPr>
              <w:pStyle w:val="Other0"/>
              <w:numPr>
                <w:ilvl w:val="0"/>
                <w:numId w:val="12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41994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45011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 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5D12300" w14:textId="77777777" w:rsidTr="002F0B69">
        <w:trPr>
          <w:trHeight w:hRule="exact" w:val="36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072F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7B1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Выставочно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ярмарочная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7C69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4.10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7A3D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169D50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- 30000</w:t>
            </w:r>
          </w:p>
          <w:p w14:paraId="2C28BD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1F682B1" w14:textId="77777777" w:rsidR="00A26CD3" w:rsidRPr="00FA7057" w:rsidRDefault="00A26CD3" w:rsidP="00A26CD3">
            <w:pPr>
              <w:pStyle w:val="Other0"/>
              <w:numPr>
                <w:ilvl w:val="0"/>
                <w:numId w:val="12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9008037" w14:textId="77777777" w:rsidR="00A26CD3" w:rsidRPr="00FA7057" w:rsidRDefault="00A26CD3" w:rsidP="00A26CD3">
            <w:pPr>
              <w:pStyle w:val="Other0"/>
              <w:numPr>
                <w:ilvl w:val="0"/>
                <w:numId w:val="12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034395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52CB08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5223F8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48F3A3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01E30A9" w14:textId="77777777" w:rsidTr="002F0B69">
        <w:trPr>
          <w:trHeight w:hRule="exact" w:val="39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89CC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2653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1C54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AEF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</w:t>
            </w:r>
          </w:p>
          <w:p w14:paraId="53814B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- 10000</w:t>
            </w:r>
          </w:p>
          <w:p w14:paraId="222E7A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</w:t>
            </w:r>
          </w:p>
          <w:p w14:paraId="6C22640C" w14:textId="77777777" w:rsidR="00A26CD3" w:rsidRPr="00FA7057" w:rsidRDefault="00A26CD3" w:rsidP="00A26CD3">
            <w:pPr>
              <w:pStyle w:val="Other0"/>
              <w:numPr>
                <w:ilvl w:val="0"/>
                <w:numId w:val="128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50000</w:t>
            </w:r>
          </w:p>
          <w:p w14:paraId="7E6515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6E739ED" w14:textId="77777777" w:rsidR="00A26CD3" w:rsidRPr="00FA7057" w:rsidRDefault="00A26CD3" w:rsidP="00A26CD3">
            <w:pPr>
              <w:pStyle w:val="Other0"/>
              <w:numPr>
                <w:ilvl w:val="0"/>
                <w:numId w:val="12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FA5E47B" w14:textId="77777777" w:rsidR="00A26CD3" w:rsidRPr="00FA7057" w:rsidRDefault="00A26CD3" w:rsidP="00A26CD3">
            <w:pPr>
              <w:pStyle w:val="Other0"/>
              <w:numPr>
                <w:ilvl w:val="0"/>
                <w:numId w:val="128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A3B23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59BC274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223A9C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3D8B8F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- 40</w:t>
            </w:r>
          </w:p>
          <w:p w14:paraId="2E1253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0ED1DB4" w14:textId="77777777" w:rsidTr="002F0B69">
        <w:trPr>
          <w:trHeight w:hRule="exact" w:val="646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D849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4230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спортивно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зрелищных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0370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BFA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- 10000</w:t>
            </w:r>
          </w:p>
          <w:p w14:paraId="2CF672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- 50000</w:t>
            </w:r>
          </w:p>
          <w:p w14:paraId="0586E9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3BA07A9" w14:textId="77777777" w:rsidR="00A26CD3" w:rsidRPr="00FA7057" w:rsidRDefault="00A26CD3" w:rsidP="00A26CD3">
            <w:pPr>
              <w:pStyle w:val="Other0"/>
              <w:numPr>
                <w:ilvl w:val="0"/>
                <w:numId w:val="12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2C49E89" w14:textId="77777777" w:rsidR="00A26CD3" w:rsidRPr="00FA7057" w:rsidRDefault="00A26CD3" w:rsidP="00A26CD3">
            <w:pPr>
              <w:pStyle w:val="Other0"/>
              <w:numPr>
                <w:ilvl w:val="0"/>
                <w:numId w:val="12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C02B3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4EB99F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42283F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1D0E4C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- 60</w:t>
            </w:r>
          </w:p>
          <w:p w14:paraId="488AEF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- 40</w:t>
            </w:r>
          </w:p>
          <w:p w14:paraId="151851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E795F25" w14:textId="77777777" w:rsidTr="002F0B69">
        <w:trPr>
          <w:trHeight w:hRule="exact" w:val="278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95D8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4F2E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78E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C74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232A5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BF61D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BC4BCA2" w14:textId="77777777" w:rsidR="00A26CD3" w:rsidRPr="00FA7057" w:rsidRDefault="00A26CD3" w:rsidP="00A26CD3">
            <w:pPr>
              <w:pStyle w:val="Other0"/>
              <w:numPr>
                <w:ilvl w:val="0"/>
                <w:numId w:val="13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5856EF1" w14:textId="77777777" w:rsidR="00A26CD3" w:rsidRPr="00FA7057" w:rsidRDefault="00A26CD3" w:rsidP="00A26CD3">
            <w:pPr>
              <w:pStyle w:val="Other0"/>
              <w:numPr>
                <w:ilvl w:val="0"/>
                <w:numId w:val="13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AFDD0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624F9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73870936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CB0BDA8" w14:textId="77777777" w:rsidTr="002F0B69">
        <w:trPr>
          <w:trHeight w:hRule="exact" w:val="561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3D21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00A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0A5C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448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</w:t>
            </w:r>
          </w:p>
          <w:p w14:paraId="6E40E4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- 10000</w:t>
            </w:r>
          </w:p>
          <w:p w14:paraId="4A8183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59909B5" w14:textId="77777777" w:rsidR="00A26CD3" w:rsidRPr="00FA7057" w:rsidRDefault="00A26CD3" w:rsidP="00A26CD3">
            <w:pPr>
              <w:pStyle w:val="Other0"/>
              <w:numPr>
                <w:ilvl w:val="0"/>
                <w:numId w:val="131"/>
              </w:numPr>
              <w:shd w:val="clear" w:color="auto" w:fill="auto"/>
              <w:tabs>
                <w:tab w:val="left" w:pos="16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3B1641D1" w14:textId="77777777" w:rsidR="00A26CD3" w:rsidRPr="00FA7057" w:rsidRDefault="00A26CD3" w:rsidP="00A26CD3">
            <w:pPr>
              <w:pStyle w:val="Other0"/>
              <w:numPr>
                <w:ilvl w:val="0"/>
                <w:numId w:val="13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FE7B9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57BDB3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239CAD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5A3CB0D" w14:textId="77777777" w:rsidTr="002F0B69">
        <w:trPr>
          <w:trHeight w:hRule="exact" w:val="34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8C4B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EEB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Оборудованные площадки для занятий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6439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5.1.4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AFB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3D987D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1E0D32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B550FF5" w14:textId="77777777" w:rsidR="00A26CD3" w:rsidRPr="00FA7057" w:rsidRDefault="00A26CD3" w:rsidP="00A26CD3">
            <w:pPr>
              <w:pStyle w:val="Other0"/>
              <w:numPr>
                <w:ilvl w:val="0"/>
                <w:numId w:val="132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9523453" w14:textId="77777777" w:rsidR="00A26CD3" w:rsidRPr="00FA7057" w:rsidRDefault="00A26CD3" w:rsidP="00A26CD3">
            <w:pPr>
              <w:pStyle w:val="Other0"/>
              <w:numPr>
                <w:ilvl w:val="0"/>
                <w:numId w:val="13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1AE13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</w:t>
            </w:r>
          </w:p>
          <w:p w14:paraId="7E3368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- 3</w:t>
            </w:r>
          </w:p>
          <w:p w14:paraId="153B95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29EE4A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13463E2" w14:textId="77777777" w:rsidTr="002F0B69">
        <w:trPr>
          <w:trHeight w:hRule="exact" w:val="335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17BF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DFFE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Водный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E67A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5.1.5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C4B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0EBF32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58018C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82892E" w14:textId="77777777" w:rsidR="00A26CD3" w:rsidRPr="00FA7057" w:rsidRDefault="00A26CD3" w:rsidP="00A26CD3">
            <w:pPr>
              <w:pStyle w:val="Other0"/>
              <w:numPr>
                <w:ilvl w:val="0"/>
                <w:numId w:val="133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00D59038" w14:textId="77777777" w:rsidR="00A26CD3" w:rsidRPr="00FA7057" w:rsidRDefault="00A26CD3" w:rsidP="00A26CD3">
            <w:pPr>
              <w:pStyle w:val="Other0"/>
              <w:numPr>
                <w:ilvl w:val="0"/>
                <w:numId w:val="13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C0A540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5346D7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 </w:t>
            </w: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5FB6F3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0899D9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6736A47" w14:textId="77777777" w:rsidTr="002F0B69">
        <w:trPr>
          <w:trHeight w:hRule="exact" w:val="312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897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CEE3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Авиационный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BB5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5.1.6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89E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72368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46EECA6" w14:textId="77777777" w:rsidR="00A26CD3" w:rsidRPr="00FA7057" w:rsidRDefault="00A26CD3" w:rsidP="00A26CD3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E7966B4" w14:textId="77777777" w:rsidR="00A26CD3" w:rsidRPr="00FA7057" w:rsidRDefault="00A26CD3" w:rsidP="00A26CD3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26615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715D6B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27EFE8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39B958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335E4BB" w14:textId="77777777" w:rsidTr="002F0B69">
        <w:trPr>
          <w:trHeight w:hRule="exact" w:val="292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0D5D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7C3B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Спортивные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7B0E1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5.1.7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F89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- 2000</w:t>
            </w:r>
          </w:p>
          <w:p w14:paraId="0B69C0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72FF7F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 Максимальное количество надземных этажей не подлежит установлению</w:t>
            </w:r>
          </w:p>
          <w:p w14:paraId="4EDB9C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 Максимальный процент застройки в границах земельного участка не подлежит установлению</w:t>
            </w:r>
          </w:p>
          <w:p w14:paraId="5A15D91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9780856" w14:textId="77777777" w:rsidTr="002F0B69">
        <w:trPr>
          <w:trHeight w:val="290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4953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CB95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Обеспечение внутреннего правопорядка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01DF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8.3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9B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E788D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21CD10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304A2B8" w14:textId="77777777" w:rsidR="00A26CD3" w:rsidRPr="00FA7057" w:rsidRDefault="00A26CD3" w:rsidP="00A26CD3">
            <w:pPr>
              <w:pStyle w:val="Other0"/>
              <w:numPr>
                <w:ilvl w:val="0"/>
                <w:numId w:val="135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3E354B1" w14:textId="77777777" w:rsidR="00A26CD3" w:rsidRPr="00FA7057" w:rsidRDefault="00A26CD3" w:rsidP="00A26CD3">
            <w:pPr>
              <w:pStyle w:val="Other0"/>
              <w:numPr>
                <w:ilvl w:val="0"/>
                <w:numId w:val="13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33501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537698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  <w:p w14:paraId="07D4CAE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37CA0ADF" w14:textId="77777777" w:rsidTr="002F0B69">
        <w:trPr>
          <w:trHeight w:hRule="exact" w:val="1026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4829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A3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F65A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BF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31878A1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7C4CF80" w14:textId="77777777" w:rsidTr="002F0B69">
        <w:trPr>
          <w:trHeight w:hRule="exact" w:val="360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FD76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7E58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C8A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3.1.1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C84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3042E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7EEE19" w14:textId="77777777" w:rsidR="00A26CD3" w:rsidRPr="00FA7057" w:rsidRDefault="00A26CD3" w:rsidP="00A26CD3">
            <w:pPr>
              <w:pStyle w:val="Other0"/>
              <w:numPr>
                <w:ilvl w:val="0"/>
                <w:numId w:val="13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4A8113B7" w14:textId="77777777" w:rsidR="00A26CD3" w:rsidRPr="00FA7057" w:rsidRDefault="00A26CD3" w:rsidP="00A26CD3">
            <w:pPr>
              <w:pStyle w:val="Other0"/>
              <w:numPr>
                <w:ilvl w:val="0"/>
                <w:numId w:val="13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4DE3D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CDBF9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  <w:p w14:paraId="4DF2F3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7C6848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9DCC5B9" w14:textId="77777777" w:rsidTr="002F0B69">
        <w:trPr>
          <w:trHeight w:hRule="exact" w:val="33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9475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2359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E8DB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3.1.2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7C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56F45C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779799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DEB9C75" w14:textId="77777777" w:rsidR="00A26CD3" w:rsidRPr="00FA7057" w:rsidRDefault="00A26CD3" w:rsidP="00A26CD3">
            <w:pPr>
              <w:pStyle w:val="Other0"/>
              <w:numPr>
                <w:ilvl w:val="0"/>
                <w:numId w:val="13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2DDF851" w14:textId="77777777" w:rsidR="00A26CD3" w:rsidRPr="00FA7057" w:rsidRDefault="00A26CD3" w:rsidP="00A26CD3">
            <w:pPr>
              <w:pStyle w:val="Other0"/>
              <w:numPr>
                <w:ilvl w:val="0"/>
                <w:numId w:val="13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88BFDA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6D8F2C1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289C27B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Минимальный процент озеленения - 20</w:t>
            </w:r>
          </w:p>
          <w:p w14:paraId="09AC163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B2DB806" w14:textId="77777777" w:rsidTr="002F0B69">
        <w:trPr>
          <w:trHeight w:hRule="exact" w:val="231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A153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C8BA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5CFF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12.0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747A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EC5FD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C9E246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9E682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3F982BD" w14:textId="77777777" w:rsidR="00A26CD3" w:rsidRPr="00FA7057" w:rsidRDefault="00A26CD3" w:rsidP="00A26CD3">
      <w:pPr>
        <w:jc w:val="both"/>
        <w:rPr>
          <w:b/>
        </w:rPr>
      </w:pPr>
    </w:p>
    <w:p w14:paraId="56196E37" w14:textId="77777777" w:rsidR="00A26CD3" w:rsidRPr="00FA7057" w:rsidRDefault="00A26CD3" w:rsidP="00A26CD3">
      <w:pPr>
        <w:spacing w:line="1" w:lineRule="exact"/>
      </w:pPr>
    </w:p>
    <w:p w14:paraId="28A620DA" w14:textId="77777777" w:rsidR="00A26CD3" w:rsidRPr="00FA7057" w:rsidRDefault="00A26CD3" w:rsidP="00A26CD3">
      <w:pPr>
        <w:tabs>
          <w:tab w:val="left" w:pos="2385"/>
          <w:tab w:val="center" w:pos="4677"/>
        </w:tabs>
        <w:jc w:val="both"/>
        <w:outlineLvl w:val="2"/>
        <w:rPr>
          <w:b/>
        </w:rPr>
      </w:pPr>
      <w:bookmarkStart w:id="46" w:name="_Toc180414909"/>
      <w:r w:rsidRPr="00FA7057">
        <w:rPr>
          <w:b/>
        </w:rPr>
        <w:t>4.2 Условно разрешенные виды использования земельных участков и объектов капитального строительства</w:t>
      </w:r>
      <w:bookmarkEnd w:id="46"/>
      <w:r w:rsidRPr="00FA7057">
        <w:rPr>
          <w:b/>
        </w:rPr>
        <w:t xml:space="preserve"> </w:t>
      </w:r>
      <w:r w:rsidRPr="00FA7057">
        <w:rPr>
          <w:b/>
        </w:rPr>
        <w:tab/>
      </w:r>
    </w:p>
    <w:tbl>
      <w:tblPr>
        <w:tblOverlap w:val="never"/>
        <w:tblW w:w="96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011"/>
        <w:gridCol w:w="1008"/>
        <w:gridCol w:w="6062"/>
      </w:tblGrid>
      <w:tr w:rsidR="00A26CD3" w:rsidRPr="00FA7057" w14:paraId="064AC4DF" w14:textId="77777777" w:rsidTr="002F0B69">
        <w:trPr>
          <w:trHeight w:hRule="exact" w:val="125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7221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 п/п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480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243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9490F02" w14:textId="77777777" w:rsidTr="002F0B69">
        <w:trPr>
          <w:trHeight w:hRule="exact" w:val="250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6F5AA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5A8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0B02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3860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9894484" w14:textId="77777777" w:rsidTr="002F0B69">
        <w:trPr>
          <w:trHeight w:hRule="exact" w:val="25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1AB7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AC397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2480E4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1605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26CD3" w:rsidRPr="00FA7057" w14:paraId="117D23CB" w14:textId="77777777" w:rsidTr="002F0B69">
        <w:trPr>
          <w:trHeight w:val="326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6592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7789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Хранение автотранспорта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A655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2.7.1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EB0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25AD5A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- 5000</w:t>
            </w:r>
          </w:p>
          <w:p w14:paraId="066F35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3574E44" w14:textId="77777777" w:rsidR="00A26CD3" w:rsidRPr="00FA7057" w:rsidRDefault="00A26CD3" w:rsidP="00A26CD3">
            <w:pPr>
              <w:pStyle w:val="Other0"/>
              <w:numPr>
                <w:ilvl w:val="0"/>
                <w:numId w:val="138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776287E0" w14:textId="77777777" w:rsidR="00A26CD3" w:rsidRPr="00FA7057" w:rsidRDefault="00A26CD3" w:rsidP="00A26CD3">
            <w:pPr>
              <w:pStyle w:val="Other0"/>
              <w:numPr>
                <w:ilvl w:val="0"/>
                <w:numId w:val="13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1A03A24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187521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</w:t>
            </w:r>
          </w:p>
          <w:p w14:paraId="609A10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AF57BD1" w14:textId="77777777" w:rsidTr="002F0B69">
        <w:trPr>
          <w:trHeight w:val="368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2EF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54E4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Служебные гаражи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8E15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9C7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388503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61D342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00B9387C" w14:textId="77777777" w:rsidR="00A26CD3" w:rsidRPr="00FA7057" w:rsidRDefault="00A26CD3" w:rsidP="00A26CD3">
            <w:pPr>
              <w:pStyle w:val="Other0"/>
              <w:numPr>
                <w:ilvl w:val="0"/>
                <w:numId w:val="139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CB8ADDC" w14:textId="77777777" w:rsidR="00A26CD3" w:rsidRPr="00FA7057" w:rsidRDefault="00A26CD3" w:rsidP="00A26CD3">
            <w:pPr>
              <w:pStyle w:val="Other0"/>
              <w:numPr>
                <w:ilvl w:val="0"/>
                <w:numId w:val="13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33F2AF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003D30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подземных этажей не подлежит установлению</w:t>
            </w:r>
          </w:p>
          <w:p w14:paraId="466A9E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- 12</w:t>
            </w:r>
          </w:p>
          <w:p w14:paraId="03504F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78C85C1" w14:textId="77777777" w:rsidTr="002F0B69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BCF7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26D6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Проведение азартных игр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C07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4.8.2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10E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- 600</w:t>
            </w:r>
          </w:p>
          <w:p w14:paraId="2D48BE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- 2000</w:t>
            </w:r>
          </w:p>
          <w:p w14:paraId="5AAEDC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1453915" w14:textId="77777777" w:rsidR="00A26CD3" w:rsidRPr="00FA7057" w:rsidRDefault="00A26CD3" w:rsidP="00A26CD3">
            <w:pPr>
              <w:pStyle w:val="Other0"/>
              <w:numPr>
                <w:ilvl w:val="0"/>
                <w:numId w:val="140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7AB9153" w14:textId="77777777" w:rsidR="00A26CD3" w:rsidRPr="00FA7057" w:rsidRDefault="00A26CD3" w:rsidP="00A26CD3">
            <w:pPr>
              <w:pStyle w:val="Other0"/>
              <w:numPr>
                <w:ilvl w:val="0"/>
                <w:numId w:val="14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BF30D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6669E3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- 20</w:t>
            </w:r>
          </w:p>
          <w:p w14:paraId="07565F23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DDAE249" w14:textId="77777777" w:rsidTr="002F0B69">
        <w:trPr>
          <w:trHeight w:val="22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3EDE5" w14:textId="77777777" w:rsidR="00A26CD3" w:rsidRPr="00FA7057" w:rsidRDefault="00A26CD3" w:rsidP="002F0B69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272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Среднеэтажная жилая застройка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E0A5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09F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690A31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7212C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AB114D" w14:textId="77777777" w:rsidR="00A26CD3" w:rsidRPr="00FA7057" w:rsidRDefault="00A26CD3" w:rsidP="00A26CD3">
            <w:pPr>
              <w:pStyle w:val="Other0"/>
              <w:numPr>
                <w:ilvl w:val="0"/>
                <w:numId w:val="14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</w:t>
            </w:r>
          </w:p>
          <w:p w14:paraId="63C39B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622F7ADE" w14:textId="77777777" w:rsidR="00A26CD3" w:rsidRPr="00FA7057" w:rsidRDefault="00A26CD3" w:rsidP="00A26CD3">
            <w:pPr>
              <w:pStyle w:val="Other0"/>
              <w:numPr>
                <w:ilvl w:val="0"/>
                <w:numId w:val="14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2898CA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Минимальное количество надземных этажей - 5 Максимальное количество надземных этажей - 8 В случае размещения на первом этаже в зданиях вдоль красных линий нежилых помещений, предельная высота первого этажа должна составлять не менее 3 метров (норма не применяется для существующих объектов капитального строительства).</w:t>
            </w:r>
          </w:p>
          <w:p w14:paraId="01E60C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7178AE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26CD3" w:rsidRPr="00FA7057" w14:paraId="72A9E802" w14:textId="77777777" w:rsidTr="002F0B69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7D992" w14:textId="77777777" w:rsidR="00A26CD3" w:rsidRPr="00FA7057" w:rsidRDefault="00A26CD3" w:rsidP="002F0B69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281B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Малоэтажная многоквартирная жилая застройка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734D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2.1.1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374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- 1000</w:t>
            </w:r>
          </w:p>
          <w:p w14:paraId="4DCD9C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64004B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A6315FD" w14:textId="77777777" w:rsidR="00A26CD3" w:rsidRPr="00FA7057" w:rsidRDefault="00A26CD3" w:rsidP="00A26CD3">
            <w:pPr>
              <w:pStyle w:val="Other0"/>
              <w:numPr>
                <w:ilvl w:val="0"/>
                <w:numId w:val="14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проезду. 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464F8053" w14:textId="77777777" w:rsidR="00A26CD3" w:rsidRPr="00FA7057" w:rsidRDefault="00A26CD3" w:rsidP="00A26CD3">
            <w:pPr>
              <w:pStyle w:val="Other0"/>
              <w:numPr>
                <w:ilvl w:val="0"/>
                <w:numId w:val="14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72FABB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- 4</w:t>
            </w:r>
          </w:p>
          <w:p w14:paraId="18077F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07CB7D1" w14:textId="77777777" w:rsidTr="002F0B69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6772E" w14:textId="77777777" w:rsidR="00A26CD3" w:rsidRPr="00FA7057" w:rsidRDefault="00A26CD3" w:rsidP="002F0B69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7139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Для индивидуального жилищного строительства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8BAF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F967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- 1000. До 2000 кв.м. в случае образования участков для граждан, имеющих трех и более детей.</w:t>
            </w:r>
          </w:p>
          <w:p w14:paraId="400393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образования земельных участков, а также перераспределения земельных участков, или уточнение границ земельных участков по документам раннее возникшего права, площадь таких земельных участков принимается по площади указанной в документах.</w:t>
            </w:r>
          </w:p>
          <w:p w14:paraId="644544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случае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площадь земельных участков не может превышать, рассчитанную как сумма предельного (максимального) и предельного (минимального) размеров земельных участков.</w:t>
            </w:r>
          </w:p>
          <w:p w14:paraId="505AA3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(ширина), м - 16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41470B" w14:textId="77777777" w:rsidR="00A26CD3" w:rsidRPr="00FA7057" w:rsidRDefault="00A26CD3" w:rsidP="00A26CD3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234F3D46" w14:textId="77777777" w:rsidR="00A26CD3" w:rsidRPr="00FA7057" w:rsidRDefault="00A26CD3" w:rsidP="00A26CD3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 Максимальное количество надземных этажей - 3 Максимальный процент застройки в границах земельного участка не подлежит установлению</w:t>
            </w:r>
          </w:p>
          <w:p w14:paraId="31EE7C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жилой застройки - до 1,8 м.</w:t>
            </w:r>
          </w:p>
          <w:p w14:paraId="25376E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Обязательные технико-экономические показатели жилых домов:</w:t>
            </w:r>
          </w:p>
          <w:p w14:paraId="5A9E2D14" w14:textId="77777777" w:rsidR="00A26CD3" w:rsidRPr="00FA7057" w:rsidRDefault="00A26CD3" w:rsidP="00A26CD3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минимальная общая площадь всех помещений жилого дома - не менее 24 кв. метров</w:t>
            </w:r>
          </w:p>
          <w:p w14:paraId="01343BA0" w14:textId="77777777" w:rsidR="00A26CD3" w:rsidRPr="00FA7057" w:rsidRDefault="00A26CD3" w:rsidP="00A26CD3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4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помещений не менее 2,5 метров, в мансардном этаже не менее 2,3 метров;</w:t>
            </w:r>
          </w:p>
          <w:p w14:paraId="4BE0170E" w14:textId="77777777" w:rsidR="00A26CD3" w:rsidRPr="00FA7057" w:rsidRDefault="00A26CD3" w:rsidP="00A26CD3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27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 фундамента: монолитная железобетонная плита, малозаглубленный или глубокого залегания ленточный фундамент (монолитный железобетон или из фундаментных блоков), свайный фундамент (металлические или железобетонные сваи).</w:t>
            </w:r>
          </w:p>
          <w:p w14:paraId="6EE15B30" w14:textId="77777777" w:rsidR="00A26CD3" w:rsidRPr="00FA7057" w:rsidRDefault="00A26CD3" w:rsidP="00A26CD3">
            <w:pPr>
              <w:pStyle w:val="Other0"/>
              <w:numPr>
                <w:ilvl w:val="0"/>
                <w:numId w:val="14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типы ограждающих конструкций (стены): брус, монолитный железобетон, монолитный железобетонный каркас с заполнением стеновыми блоками (газоблок, пеноблок и т.д.), кирпич, деревянный или металлический (в т. ч. ЛСТК)</w:t>
            </w:r>
          </w:p>
          <w:p w14:paraId="5674235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 границах г. Корсакова настоящий вид разрешенного использования земельных участков и объектов капитального строительства отнесен к условно-разрешенному виду.</w:t>
            </w:r>
          </w:p>
        </w:tc>
      </w:tr>
      <w:tr w:rsidR="00A26CD3" w:rsidRPr="00FA7057" w14:paraId="4D4C585D" w14:textId="77777777" w:rsidTr="002F0B69">
        <w:trPr>
          <w:trHeight w:val="267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4A665" w14:textId="77777777" w:rsidR="00A26CD3" w:rsidRPr="00FA7057" w:rsidRDefault="00A26CD3" w:rsidP="002F0B69">
            <w:pPr>
              <w:pStyle w:val="Other0"/>
              <w:shd w:val="clear" w:color="auto" w:fill="auto"/>
              <w:ind w:firstLine="20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01F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Пищевая промышленность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61F5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6.4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0C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- 400</w:t>
            </w:r>
          </w:p>
          <w:p w14:paraId="5A351B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427AF9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  <w:p w14:paraId="02D2D0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C99F6DE" w14:textId="77777777" w:rsidR="00A26CD3" w:rsidRPr="00FA7057" w:rsidRDefault="00A26CD3" w:rsidP="00A26CD3">
            <w:pPr>
              <w:pStyle w:val="Other0"/>
              <w:numPr>
                <w:ilvl w:val="0"/>
                <w:numId w:val="144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9A088B3" w14:textId="77777777" w:rsidR="00A26CD3" w:rsidRPr="00FA7057" w:rsidRDefault="00A26CD3" w:rsidP="00A26CD3">
            <w:pPr>
              <w:pStyle w:val="Other0"/>
              <w:numPr>
                <w:ilvl w:val="0"/>
                <w:numId w:val="144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4EA93B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 Максимальный процент застройки в границах земельного участка не подлежит установлению</w:t>
            </w:r>
          </w:p>
        </w:tc>
      </w:tr>
    </w:tbl>
    <w:p w14:paraId="04E6C96C" w14:textId="77777777" w:rsidR="00A26CD3" w:rsidRPr="00FA7057" w:rsidRDefault="00A26CD3" w:rsidP="00A26CD3">
      <w:pPr>
        <w:tabs>
          <w:tab w:val="left" w:pos="2385"/>
          <w:tab w:val="center" w:pos="4677"/>
        </w:tabs>
        <w:jc w:val="both"/>
        <w:rPr>
          <w:b/>
        </w:rPr>
      </w:pPr>
      <w:r w:rsidRPr="00FA7057">
        <w:rPr>
          <w:b/>
        </w:rPr>
        <w:tab/>
      </w:r>
      <w:r w:rsidRPr="00FA7057">
        <w:rPr>
          <w:b/>
        </w:rPr>
        <w:tab/>
      </w:r>
    </w:p>
    <w:p w14:paraId="24C9DB59" w14:textId="77777777" w:rsidR="00A26CD3" w:rsidRPr="00FA7057" w:rsidRDefault="00A26CD3" w:rsidP="00A26CD3">
      <w:pPr>
        <w:jc w:val="both"/>
        <w:rPr>
          <w:b/>
        </w:rPr>
      </w:pPr>
    </w:p>
    <w:p w14:paraId="6EF0B820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47" w:name="bookmark34"/>
      <w:bookmarkStart w:id="48" w:name="_Toc180414910"/>
      <w:r w:rsidRPr="00FA7057">
        <w:rPr>
          <w:b/>
        </w:rPr>
        <w:t>4.3 Вспомогательные виды разрешенного использования земельных участков и объектов капитального строительства</w:t>
      </w:r>
      <w:bookmarkEnd w:id="47"/>
      <w:bookmarkEnd w:id="48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755"/>
        <w:gridCol w:w="851"/>
        <w:gridCol w:w="6476"/>
      </w:tblGrid>
      <w:tr w:rsidR="00A26CD3" w:rsidRPr="00FA7057" w14:paraId="64FCAF88" w14:textId="77777777" w:rsidTr="002F0B69">
        <w:trPr>
          <w:trHeight w:hRule="exact" w:val="1554"/>
          <w:tblHeader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23D498D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  <w:p w14:paraId="2DF740B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2606" w:type="dxa"/>
            <w:gridSpan w:val="2"/>
            <w:shd w:val="clear" w:color="auto" w:fill="FFFFFF"/>
          </w:tcPr>
          <w:p w14:paraId="0179E46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476" w:type="dxa"/>
            <w:vMerge w:val="restart"/>
            <w:shd w:val="clear" w:color="auto" w:fill="FFFFFF"/>
            <w:vAlign w:val="center"/>
          </w:tcPr>
          <w:p w14:paraId="3C3C00E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6A3E80C3" w14:textId="77777777" w:rsidTr="002F0B69">
        <w:trPr>
          <w:trHeight w:hRule="exact" w:val="250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4CE6F07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vAlign w:val="bottom"/>
          </w:tcPr>
          <w:p w14:paraId="52A4BD75" w14:textId="77777777" w:rsidR="00A26CD3" w:rsidRPr="00FA7057" w:rsidRDefault="00A26CD3" w:rsidP="002F0B69">
            <w:pPr>
              <w:pStyle w:val="Other0"/>
              <w:shd w:val="clear" w:color="auto" w:fill="auto"/>
              <w:ind w:firstLine="3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505076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код</w:t>
            </w:r>
          </w:p>
        </w:tc>
        <w:tc>
          <w:tcPr>
            <w:tcW w:w="6476" w:type="dxa"/>
            <w:vMerge/>
            <w:shd w:val="clear" w:color="auto" w:fill="FFFFFF"/>
            <w:vAlign w:val="center"/>
          </w:tcPr>
          <w:p w14:paraId="7CF8A77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38284A7B" w14:textId="77777777" w:rsidTr="002F0B69">
        <w:trPr>
          <w:trHeight w:hRule="exact" w:val="254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7ADE999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FFFF"/>
            <w:vAlign w:val="bottom"/>
          </w:tcPr>
          <w:p w14:paraId="48B662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18003B96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6476" w:type="dxa"/>
            <w:shd w:val="clear" w:color="auto" w:fill="FFFFFF"/>
            <w:vAlign w:val="center"/>
          </w:tcPr>
          <w:p w14:paraId="5BFA9B6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</w:tr>
      <w:tr w:rsidR="00A26CD3" w:rsidRPr="00FA7057" w14:paraId="4F02293C" w14:textId="77777777" w:rsidTr="002F0B69">
        <w:trPr>
          <w:trHeight w:val="4131"/>
        </w:trPr>
        <w:tc>
          <w:tcPr>
            <w:tcW w:w="523" w:type="dxa"/>
            <w:shd w:val="clear" w:color="auto" w:fill="FFFFFF"/>
          </w:tcPr>
          <w:p w14:paraId="7CBE33E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755" w:type="dxa"/>
            <w:shd w:val="clear" w:color="auto" w:fill="FFFFFF"/>
          </w:tcPr>
          <w:p w14:paraId="27D9783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Предоставление коммунальных услуг</w:t>
            </w:r>
          </w:p>
        </w:tc>
        <w:tc>
          <w:tcPr>
            <w:tcW w:w="851" w:type="dxa"/>
            <w:shd w:val="clear" w:color="auto" w:fill="FFFFFF"/>
          </w:tcPr>
          <w:p w14:paraId="5CE4927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3.1.1</w:t>
            </w:r>
          </w:p>
        </w:tc>
        <w:tc>
          <w:tcPr>
            <w:tcW w:w="6476" w:type="dxa"/>
            <w:shd w:val="clear" w:color="auto" w:fill="FFFFFF"/>
          </w:tcPr>
          <w:p w14:paraId="47D4C9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94083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гракниц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AF2B691" w14:textId="77777777" w:rsidR="00A26CD3" w:rsidRPr="00FA7057" w:rsidRDefault="00A26CD3" w:rsidP="00A26CD3">
            <w:pPr>
              <w:pStyle w:val="Other0"/>
              <w:numPr>
                <w:ilvl w:val="0"/>
                <w:numId w:val="145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5C52BA02" w14:textId="77777777" w:rsidR="00A26CD3" w:rsidRPr="00FA7057" w:rsidRDefault="00A26CD3" w:rsidP="00A26CD3">
            <w:pPr>
              <w:pStyle w:val="Other0"/>
              <w:numPr>
                <w:ilvl w:val="0"/>
                <w:numId w:val="14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CB6B6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88B87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не подлежит установлению</w:t>
            </w:r>
          </w:p>
          <w:p w14:paraId="5BDD2C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717CEDB" w14:textId="77777777" w:rsidTr="002F0B69">
        <w:trPr>
          <w:trHeight w:val="2044"/>
        </w:trPr>
        <w:tc>
          <w:tcPr>
            <w:tcW w:w="523" w:type="dxa"/>
            <w:shd w:val="clear" w:color="auto" w:fill="FFFFFF"/>
          </w:tcPr>
          <w:p w14:paraId="20F4B5B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755" w:type="dxa"/>
            <w:shd w:val="clear" w:color="auto" w:fill="FFFFFF"/>
          </w:tcPr>
          <w:p w14:paraId="66ED16C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FFFFFF"/>
          </w:tcPr>
          <w:p w14:paraId="308FF1E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12.0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1D40702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C1A7ED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80408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637D5F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86EBC61" w14:textId="77777777" w:rsidTr="002F0B69">
        <w:trPr>
          <w:trHeight w:val="3128"/>
        </w:trPr>
        <w:tc>
          <w:tcPr>
            <w:tcW w:w="523" w:type="dxa"/>
            <w:shd w:val="clear" w:color="auto" w:fill="FFFFFF"/>
          </w:tcPr>
          <w:p w14:paraId="3767598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755" w:type="dxa"/>
            <w:shd w:val="clear" w:color="auto" w:fill="FFFFFF"/>
          </w:tcPr>
          <w:p w14:paraId="12E2BC8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Служебные гаражи</w:t>
            </w:r>
          </w:p>
        </w:tc>
        <w:tc>
          <w:tcPr>
            <w:tcW w:w="851" w:type="dxa"/>
            <w:shd w:val="clear" w:color="auto" w:fill="FFFFFF"/>
          </w:tcPr>
          <w:p w14:paraId="1F67662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4.9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5CC5C6B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размеры земельных участков (площадь), кв.м не подлежит установлению</w:t>
            </w:r>
          </w:p>
          <w:p w14:paraId="2A656C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Максимальные размеры земельных участков (площадь), кв.м не подлежит установлению</w:t>
            </w:r>
          </w:p>
          <w:p w14:paraId="10069E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68F03908" w14:textId="77777777" w:rsidR="00A26CD3" w:rsidRPr="00FA7057" w:rsidRDefault="00A26CD3" w:rsidP="00A26CD3">
            <w:pPr>
              <w:pStyle w:val="Other0"/>
              <w:numPr>
                <w:ilvl w:val="0"/>
                <w:numId w:val="146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2C8E9AE" w14:textId="77777777" w:rsidR="00A26CD3" w:rsidRPr="00FA7057" w:rsidRDefault="00A26CD3" w:rsidP="00A26CD3">
            <w:pPr>
              <w:pStyle w:val="Other0"/>
              <w:numPr>
                <w:ilvl w:val="0"/>
                <w:numId w:val="146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50B9A92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- 3</w:t>
            </w:r>
          </w:p>
          <w:p w14:paraId="7D9A26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- 10</w:t>
            </w:r>
          </w:p>
          <w:p w14:paraId="1DC6386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B3DC3D6" w14:textId="77777777" w:rsidR="00A26CD3" w:rsidRPr="00FA7057" w:rsidRDefault="00A26CD3" w:rsidP="00A26CD3">
      <w:pPr>
        <w:tabs>
          <w:tab w:val="left" w:pos="1575"/>
          <w:tab w:val="center" w:pos="4677"/>
        </w:tabs>
      </w:pPr>
      <w:r w:rsidRPr="00FA7057">
        <w:tab/>
      </w:r>
      <w:r w:rsidRPr="00FA7057">
        <w:tab/>
      </w:r>
      <w:r w:rsidRPr="00FA7057">
        <w:tab/>
      </w:r>
    </w:p>
    <w:p w14:paraId="7B8EA01C" w14:textId="77777777" w:rsidR="00A26CD3" w:rsidRPr="00FA7057" w:rsidRDefault="00A26CD3" w:rsidP="00A26CD3">
      <w:pPr>
        <w:pStyle w:val="Heading30"/>
        <w:keepNext/>
        <w:keepLines/>
        <w:numPr>
          <w:ilvl w:val="1"/>
          <w:numId w:val="147"/>
        </w:numPr>
        <w:shd w:val="clear" w:color="auto" w:fill="auto"/>
        <w:tabs>
          <w:tab w:val="left" w:pos="57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36"/>
      <w:bookmarkStart w:id="50" w:name="_Toc180414911"/>
      <w:bookmarkStart w:id="51" w:name="bookmark37"/>
      <w:bookmarkStart w:id="52" w:name="bookmark35"/>
      <w:r w:rsidRPr="00FA7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49"/>
      <w:bookmarkEnd w:id="50"/>
      <w:bookmarkEnd w:id="51"/>
      <w:bookmarkEnd w:id="52"/>
    </w:p>
    <w:p w14:paraId="29A15B4B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1. Водоохранная зона(65:04-6.111),</w:t>
      </w:r>
    </w:p>
    <w:p w14:paraId="2E380F4F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Прибрежная защитная полоса(65:04-6.112),</w:t>
      </w:r>
    </w:p>
    <w:p w14:paraId="37B012FB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Зона санитарной охраны источников водоснабжения и водопроводов питьевого назначения(65:03- 6.281),</w:t>
      </w:r>
    </w:p>
    <w:p w14:paraId="78D4F362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4. Водоохранная зона(65:03-6.188),</w:t>
      </w:r>
    </w:p>
    <w:p w14:paraId="1C89EC64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5. Прибрежная защитная полоса(65:03-6.189),</w:t>
      </w:r>
    </w:p>
    <w:p w14:paraId="723E807B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6. Охранная зона геодезического пункта(65:04-6.119),</w:t>
      </w:r>
    </w:p>
    <w:p w14:paraId="62D3EBD0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7. Водоохранная зона(65:03-6.156),</w:t>
      </w:r>
    </w:p>
    <w:p w14:paraId="770A7196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8. Прибрежная защитная полоса(65:03-6.163),</w:t>
      </w:r>
    </w:p>
    <w:p w14:paraId="66B47E54" w14:textId="77777777" w:rsidR="00A26CD3" w:rsidRPr="00FA7057" w:rsidRDefault="00A26CD3" w:rsidP="00A26CD3">
      <w:pPr>
        <w:pStyle w:val="Bodytext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9. Водоохранная зона (65:03-6.287),</w:t>
      </w:r>
    </w:p>
    <w:p w14:paraId="355F39A7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10. Прибрежная защитная полоса (65:03-6.288),</w:t>
      </w:r>
    </w:p>
    <w:p w14:paraId="21338D0B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11. Охранная зона инженерных коммуникаций (65:04-6.1),</w:t>
      </w:r>
    </w:p>
    <w:p w14:paraId="51B69C83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12. Охранная зона инженерных коммуникаций(65:04-6.6),</w:t>
      </w:r>
    </w:p>
    <w:p w14:paraId="659F2C4C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13. Охранная зона инженерных коммуникаций(65:04-6.8),</w:t>
      </w:r>
    </w:p>
    <w:p w14:paraId="2673503A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14. Охранная зона инженерных коммуникаций(65:04-6.7),</w:t>
      </w:r>
    </w:p>
    <w:p w14:paraId="30D99B23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15. Охранная зона инженерных коммуникаций (65:04-6.4),</w:t>
      </w:r>
    </w:p>
    <w:p w14:paraId="27214DEE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16. Охранная зона геодезического пункта (65:04-6.115),</w:t>
      </w:r>
    </w:p>
    <w:p w14:paraId="43B7707D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17. Охранная зона геодезического пункта (65:04-6.118),</w:t>
      </w:r>
    </w:p>
    <w:p w14:paraId="6F633AC2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(65:03-5.10),</w:t>
      </w:r>
    </w:p>
    <w:p w14:paraId="4CD20C07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18. Запретная зона при военном складе (65:04-6.117),</w:t>
      </w:r>
    </w:p>
    <w:p w14:paraId="31244395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19. Иная зона с особыми условиями использования территории (65:03-6.6),</w:t>
      </w:r>
    </w:p>
    <w:p w14:paraId="57417934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20. Водоохранная зона (65:03-6.291),</w:t>
      </w:r>
    </w:p>
    <w:p w14:paraId="05D3A413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21. Прибрежная защитная полоса (65:03-6.292),</w:t>
      </w:r>
    </w:p>
    <w:p w14:paraId="234A1AC3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22. Зона санитарной охраны источников водоснабжения и водопроводов питьевого назначения (65:03-6.292),</w:t>
      </w:r>
    </w:p>
    <w:p w14:paraId="6CF1649B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23. Зона санитарной охраны источников водоснабжения и водопроводов питьевого назначения (65:03-</w:t>
      </w:r>
      <w:r w:rsidRPr="00FA7057">
        <w:rPr>
          <w:rFonts w:ascii="Times New Roman" w:hAnsi="Times New Roman" w:cs="Times New Roman"/>
          <w:sz w:val="24"/>
          <w:szCs w:val="24"/>
        </w:rPr>
        <w:t>6.267)</w:t>
      </w: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</w:p>
    <w:p w14:paraId="03AD903D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24. Зона санитарной охраны источников водоснабжения и водопроводов питьевого назначения (65:03-6.268);</w:t>
      </w:r>
    </w:p>
    <w:p w14:paraId="34832670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25. Водоохранная зона (65:03-6.167),</w:t>
      </w:r>
    </w:p>
    <w:p w14:paraId="26666BF5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26. Прибрежная защитная полоса (65:03-6.172),</w:t>
      </w:r>
    </w:p>
    <w:p w14:paraId="4248649B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(65:03-6.23),</w:t>
      </w:r>
    </w:p>
    <w:p w14:paraId="6E485689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27. Водоохранная зона (65:03-6.159),</w:t>
      </w:r>
    </w:p>
    <w:p w14:paraId="682CC9DE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28. Прибрежная защитная полоса (65:03-6.160),</w:t>
      </w:r>
    </w:p>
    <w:p w14:paraId="19492C7B" w14:textId="77777777" w:rsidR="00A26CD3" w:rsidRPr="00FA7057" w:rsidRDefault="00A26CD3" w:rsidP="00A26CD3">
      <w:pPr>
        <w:pStyle w:val="Bodytext20"/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29. Зона санитарной охраны источников водоснабжения и водопроводов питьевого назначения (65:03- 6.278),</w:t>
      </w:r>
    </w:p>
    <w:p w14:paraId="273C3491" w14:textId="77777777" w:rsidR="00A26CD3" w:rsidRPr="00FA7057" w:rsidRDefault="00A26CD3" w:rsidP="00A26CD3">
      <w:pPr>
        <w:pStyle w:val="Bodytext20"/>
        <w:shd w:val="clear" w:color="auto" w:fill="auto"/>
        <w:tabs>
          <w:tab w:val="left" w:pos="4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color w:val="000000"/>
          <w:sz w:val="24"/>
          <w:szCs w:val="24"/>
          <w:lang w:bidi="ru-RU"/>
        </w:rPr>
        <w:t>30. Охранная зона линий и сооружений связи и линий, и сооружений радиофикации (65:03-6.284)</w:t>
      </w:r>
    </w:p>
    <w:p w14:paraId="4BB955E6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0212D60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3D68707" w14:textId="77777777" w:rsidR="00A26CD3" w:rsidRPr="00FA7057" w:rsidRDefault="00A26CD3" w:rsidP="00A26CD3">
      <w:pPr>
        <w:outlineLvl w:val="0"/>
        <w:rPr>
          <w:b/>
        </w:rPr>
      </w:pPr>
      <w:r w:rsidRPr="00FA7057">
        <w:br w:type="page"/>
      </w:r>
      <w:bookmarkStart w:id="53" w:name="_Toc180414912"/>
      <w:r w:rsidRPr="00FA7057">
        <w:rPr>
          <w:b/>
        </w:rPr>
        <w:t>5. ЗОНА ОБСЛУЖИВАНИЯ ОБЪЕКТОВ, НЕОБХОДИМЫХ ДЛЯ ОСУЩЕСТВЛЕНИЯ ПРОИЗВОДСТВЕННОЙ И ПРЕДПРИНИМАТЕЛЬСКОЙ ДЕЯТЕЛЬНОСТИ (ОД-2)</w:t>
      </w:r>
      <w:bookmarkEnd w:id="53"/>
    </w:p>
    <w:p w14:paraId="4806F880" w14:textId="77777777" w:rsidR="00A26CD3" w:rsidRPr="00FA7057" w:rsidRDefault="00A26CD3" w:rsidP="00A26CD3">
      <w:pPr>
        <w:jc w:val="both"/>
      </w:pPr>
    </w:p>
    <w:p w14:paraId="4E7821FD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54" w:name="_Toc180414913"/>
      <w:r w:rsidRPr="00FA7057">
        <w:rPr>
          <w:b/>
        </w:rPr>
        <w:t>5.1. Основные виды разрешенного использования земельных участков и объектов капитального строительства</w:t>
      </w:r>
      <w:bookmarkEnd w:id="54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1828"/>
        <w:gridCol w:w="778"/>
        <w:gridCol w:w="6299"/>
      </w:tblGrid>
      <w:tr w:rsidR="00A26CD3" w:rsidRPr="00FA7057" w14:paraId="759F18C9" w14:textId="77777777" w:rsidTr="002F0B69">
        <w:trPr>
          <w:trHeight w:hRule="exact" w:val="1258"/>
          <w:tblHeader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CB8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C45C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B9D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23346720" w14:textId="77777777" w:rsidTr="002F0B69">
        <w:trPr>
          <w:trHeight w:hRule="exact" w:val="250"/>
          <w:tblHeader/>
        </w:trPr>
        <w:tc>
          <w:tcPr>
            <w:tcW w:w="2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86D33F" w14:textId="77777777" w:rsidR="00A26CD3" w:rsidRPr="00FA7057" w:rsidRDefault="00A26CD3" w:rsidP="002F0B69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31E6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91713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109F" w14:textId="77777777" w:rsidR="00A26CD3" w:rsidRPr="00FA7057" w:rsidRDefault="00A26CD3" w:rsidP="002F0B69">
            <w:pPr>
              <w:rPr>
                <w:b/>
                <w:sz w:val="20"/>
                <w:szCs w:val="20"/>
              </w:rPr>
            </w:pPr>
          </w:p>
        </w:tc>
      </w:tr>
      <w:tr w:rsidR="00A26CD3" w:rsidRPr="00FA7057" w14:paraId="2206ECA5" w14:textId="77777777" w:rsidTr="002F0B69">
        <w:trPr>
          <w:trHeight w:hRule="exact" w:val="250"/>
          <w:tblHeader/>
        </w:trPr>
        <w:tc>
          <w:tcPr>
            <w:tcW w:w="2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4F56B" w14:textId="77777777" w:rsidR="00A26CD3" w:rsidRPr="00FA7057" w:rsidRDefault="00A26CD3" w:rsidP="002F0B69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7C59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402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6CB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FA705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26CD3" w:rsidRPr="00FA7057" w14:paraId="47EC2174" w14:textId="77777777" w:rsidTr="002F0B69">
        <w:trPr>
          <w:trHeight w:val="345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3DF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25C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Дома социального обслуживания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466E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D7A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9AA8F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F3DE7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4DFFE39" w14:textId="77777777" w:rsidR="00A26CD3" w:rsidRPr="00FA7057" w:rsidRDefault="00A26CD3" w:rsidP="00A26CD3">
            <w:pPr>
              <w:pStyle w:val="Other0"/>
              <w:numPr>
                <w:ilvl w:val="0"/>
                <w:numId w:val="14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028847C" w14:textId="77777777" w:rsidR="00A26CD3" w:rsidRPr="00FA7057" w:rsidRDefault="00A26CD3" w:rsidP="00A26CD3">
            <w:pPr>
              <w:pStyle w:val="Other0"/>
              <w:numPr>
                <w:ilvl w:val="0"/>
                <w:numId w:val="14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D6F50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265B05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522AC9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E7A7F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</w:t>
            </w:r>
          </w:p>
          <w:p w14:paraId="4C7BE4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17341A0" w14:textId="77777777" w:rsidTr="002F0B69">
        <w:trPr>
          <w:trHeight w:val="257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C39F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8252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6F9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F83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506C0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5F106F2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4854AC5" w14:textId="77777777" w:rsidR="00A26CD3" w:rsidRPr="00FA7057" w:rsidRDefault="00A26CD3" w:rsidP="00A26CD3">
            <w:pPr>
              <w:pStyle w:val="Other0"/>
              <w:numPr>
                <w:ilvl w:val="0"/>
                <w:numId w:val="14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89216FF" w14:textId="77777777" w:rsidR="00A26CD3" w:rsidRPr="00FA7057" w:rsidRDefault="00A26CD3" w:rsidP="00A26CD3">
            <w:pPr>
              <w:pStyle w:val="Other0"/>
              <w:numPr>
                <w:ilvl w:val="0"/>
                <w:numId w:val="14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7890D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5FDD91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2206F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F4855AE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95F2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3642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727D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D8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CF4AF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</w:t>
            </w:r>
          </w:p>
          <w:p w14:paraId="51FEB9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4301B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- 3 от границы земельного участка, примыкающей к улице или проезду</w:t>
            </w:r>
          </w:p>
          <w:p w14:paraId="349FE6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756C93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не подлежит установлению</w:t>
            </w:r>
          </w:p>
          <w:p w14:paraId="61720C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93BB454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BF28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47B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51E9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2D0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6196D72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2C90D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60A28B3" w14:textId="77777777" w:rsidR="00A26CD3" w:rsidRPr="00FA7057" w:rsidRDefault="00A26CD3" w:rsidP="00A26CD3">
            <w:pPr>
              <w:pStyle w:val="Other0"/>
              <w:numPr>
                <w:ilvl w:val="0"/>
                <w:numId w:val="15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EC81000" w14:textId="77777777" w:rsidR="00A26CD3" w:rsidRPr="00FA7057" w:rsidRDefault="00A26CD3" w:rsidP="00A26CD3">
            <w:pPr>
              <w:pStyle w:val="Other0"/>
              <w:numPr>
                <w:ilvl w:val="0"/>
                <w:numId w:val="1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C1AB9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85C73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0DB94F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918EFF2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1B8B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7C87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1D5A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DE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3BCCDA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CF3F0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6E7BE0" w14:textId="77777777" w:rsidR="00A26CD3" w:rsidRPr="00FA7057" w:rsidRDefault="00A26CD3" w:rsidP="00A26CD3">
            <w:pPr>
              <w:pStyle w:val="Other0"/>
              <w:numPr>
                <w:ilvl w:val="0"/>
                <w:numId w:val="15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A934107" w14:textId="77777777" w:rsidR="00A26CD3" w:rsidRPr="00FA7057" w:rsidRDefault="00A26CD3" w:rsidP="00A26CD3">
            <w:pPr>
              <w:pStyle w:val="Other0"/>
              <w:numPr>
                <w:ilvl w:val="0"/>
                <w:numId w:val="15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E327E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2234E0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618D69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B2EE45D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D6D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35A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4F33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513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7F3C6D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C4526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3D1A5A7" w14:textId="77777777" w:rsidR="00A26CD3" w:rsidRPr="00FA7057" w:rsidRDefault="00A26CD3" w:rsidP="00A26CD3">
            <w:pPr>
              <w:pStyle w:val="Other0"/>
              <w:numPr>
                <w:ilvl w:val="0"/>
                <w:numId w:val="15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CCCC4D7" w14:textId="77777777" w:rsidR="00A26CD3" w:rsidRPr="00FA7057" w:rsidRDefault="00A26CD3" w:rsidP="00A26CD3">
            <w:pPr>
              <w:pStyle w:val="Other0"/>
              <w:numPr>
                <w:ilvl w:val="0"/>
                <w:numId w:val="15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6A86F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6D41E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12A2D0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6303473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B875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51B3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195F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343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D9181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22AC2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847EFF" w14:textId="77777777" w:rsidR="00A26CD3" w:rsidRPr="00FA7057" w:rsidRDefault="00A26CD3" w:rsidP="00A26CD3">
            <w:pPr>
              <w:pStyle w:val="Other0"/>
              <w:numPr>
                <w:ilvl w:val="0"/>
                <w:numId w:val="153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F08DD5F" w14:textId="77777777" w:rsidR="00A26CD3" w:rsidRPr="00FA7057" w:rsidRDefault="00A26CD3" w:rsidP="00A26CD3">
            <w:pPr>
              <w:pStyle w:val="Other0"/>
              <w:numPr>
                <w:ilvl w:val="0"/>
                <w:numId w:val="15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2214C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3273F2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2529F8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AD36783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FEB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06B4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050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CD9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CE2BF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DF43CF" w14:textId="77777777" w:rsidR="00A26CD3" w:rsidRPr="00FA7057" w:rsidRDefault="00A26CD3" w:rsidP="00A26CD3">
            <w:pPr>
              <w:pStyle w:val="Other0"/>
              <w:numPr>
                <w:ilvl w:val="0"/>
                <w:numId w:val="15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D392376" w14:textId="77777777" w:rsidR="00A26CD3" w:rsidRPr="00FA7057" w:rsidRDefault="00A26CD3" w:rsidP="00A26CD3">
            <w:pPr>
              <w:pStyle w:val="Other0"/>
              <w:numPr>
                <w:ilvl w:val="0"/>
                <w:numId w:val="15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4120F6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3E4C7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47F8730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6CF5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D837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948E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F2D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6A1992D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22391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99A9949" w14:textId="77777777" w:rsidR="00A26CD3" w:rsidRPr="00FA7057" w:rsidRDefault="00A26CD3" w:rsidP="00A26CD3">
            <w:pPr>
              <w:pStyle w:val="Other0"/>
              <w:numPr>
                <w:ilvl w:val="0"/>
                <w:numId w:val="15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AF76428" w14:textId="77777777" w:rsidR="00A26CD3" w:rsidRPr="00FA7057" w:rsidRDefault="00A26CD3" w:rsidP="00A26CD3">
            <w:pPr>
              <w:pStyle w:val="Other0"/>
              <w:numPr>
                <w:ilvl w:val="0"/>
                <w:numId w:val="15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FCA15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6B3D1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5B6A05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0D5D04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2E547C6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2221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39F0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8D0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DA3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6B13FC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30000</w:t>
            </w:r>
          </w:p>
          <w:p w14:paraId="78BBC3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со стороны общей стены с соседним жилым домом, м:</w:t>
            </w:r>
          </w:p>
          <w:p w14:paraId="564F5183" w14:textId="77777777" w:rsidR="00A26CD3" w:rsidRPr="00FA7057" w:rsidRDefault="00A26CD3" w:rsidP="00A26CD3">
            <w:pPr>
              <w:pStyle w:val="Other0"/>
              <w:numPr>
                <w:ilvl w:val="0"/>
                <w:numId w:val="15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BF7044E" w14:textId="77777777" w:rsidR="00A26CD3" w:rsidRPr="00FA7057" w:rsidRDefault="00A26CD3" w:rsidP="00A26CD3">
            <w:pPr>
              <w:pStyle w:val="Other0"/>
              <w:numPr>
                <w:ilvl w:val="0"/>
                <w:numId w:val="15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E6CE5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2AE20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D2441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9CA33E0" w14:textId="77777777" w:rsidTr="002F0B69">
        <w:trPr>
          <w:trHeight w:val="49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F3B0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CC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3744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2FDC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B3089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40189C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B3C2EA4" w14:textId="77777777" w:rsidR="00A26CD3" w:rsidRPr="00FA7057" w:rsidRDefault="00A26CD3" w:rsidP="00A26CD3">
            <w:pPr>
              <w:pStyle w:val="Other0"/>
              <w:numPr>
                <w:ilvl w:val="0"/>
                <w:numId w:val="15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ED5FEA1" w14:textId="77777777" w:rsidR="00A26CD3" w:rsidRPr="00FA7057" w:rsidRDefault="00A26CD3" w:rsidP="00A26CD3">
            <w:pPr>
              <w:pStyle w:val="Other0"/>
              <w:numPr>
                <w:ilvl w:val="0"/>
                <w:numId w:val="15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29631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6E442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1DDAB1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A76ECAE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5000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DE1D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E70F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F93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3FCFA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1B22ACB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C487C0A" w14:textId="77777777" w:rsidR="00A26CD3" w:rsidRPr="00FA7057" w:rsidRDefault="00A26CD3" w:rsidP="00A26CD3">
            <w:pPr>
              <w:pStyle w:val="Other0"/>
              <w:numPr>
                <w:ilvl w:val="0"/>
                <w:numId w:val="15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3CB4EC5" w14:textId="77777777" w:rsidR="00A26CD3" w:rsidRPr="00FA7057" w:rsidRDefault="00A26CD3" w:rsidP="00A26CD3">
            <w:pPr>
              <w:pStyle w:val="Other0"/>
              <w:numPr>
                <w:ilvl w:val="0"/>
                <w:numId w:val="15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999AB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276139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7D4D1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EE6C04A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2915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FD24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2BA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0B0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637AB4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75736B9A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7F3E9B4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-3 от границы земельного участка, примыкающей к улице или проезду</w:t>
            </w:r>
          </w:p>
          <w:p w14:paraId="13599AD9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-1 от границы смежного земельного участка</w:t>
            </w:r>
          </w:p>
          <w:p w14:paraId="6F9645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72EF9B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D346A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356A74B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BA03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F17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EE32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3E4A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AC0EF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6B2EC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357854" w14:textId="77777777" w:rsidR="00A26CD3" w:rsidRPr="00FA7057" w:rsidRDefault="00A26CD3" w:rsidP="00A26CD3">
            <w:pPr>
              <w:pStyle w:val="Other0"/>
              <w:numPr>
                <w:ilvl w:val="0"/>
                <w:numId w:val="159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3562880" w14:textId="77777777" w:rsidR="00A26CD3" w:rsidRPr="00FA7057" w:rsidRDefault="00A26CD3" w:rsidP="00A26CD3">
            <w:pPr>
              <w:pStyle w:val="Other0"/>
              <w:numPr>
                <w:ilvl w:val="0"/>
                <w:numId w:val="15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B5C854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770BE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0B45E45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4E58C3B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CA41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0CB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торговли (торговые центры, торгово</w:t>
            </w:r>
            <w:r w:rsidRPr="00FA7057">
              <w:rPr>
                <w:rFonts w:ascii="Times New Roman" w:hAnsi="Times New Roman" w:cs="Times New Roman"/>
              </w:rPr>
              <w:softHyphen/>
              <w:t>развлекательные центры (комплексы)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7BA0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8A4A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7B21EC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F8DA0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7642147" w14:textId="77777777" w:rsidR="00A26CD3" w:rsidRPr="00FA7057" w:rsidRDefault="00A26CD3" w:rsidP="00A26CD3">
            <w:pPr>
              <w:pStyle w:val="Other0"/>
              <w:numPr>
                <w:ilvl w:val="0"/>
                <w:numId w:val="160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75D97EE" w14:textId="77777777" w:rsidR="00A26CD3" w:rsidRPr="00FA7057" w:rsidRDefault="00A26CD3" w:rsidP="00A26CD3">
            <w:pPr>
              <w:pStyle w:val="Other0"/>
              <w:numPr>
                <w:ilvl w:val="0"/>
                <w:numId w:val="16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C9A57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682D2B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27E3B0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7A6B85A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1A56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31E7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457A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28F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CBEB3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AFF4E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  <w:p w14:paraId="3F7A65D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55A0DF6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0A77C76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B10E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5A2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D8B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E4C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- 350</w:t>
            </w:r>
          </w:p>
          <w:p w14:paraId="5FD886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0B3BA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9F61DDA" w14:textId="77777777" w:rsidR="00A26CD3" w:rsidRPr="00FA7057" w:rsidRDefault="00A26CD3" w:rsidP="00A26CD3">
            <w:pPr>
              <w:pStyle w:val="Other0"/>
              <w:numPr>
                <w:ilvl w:val="0"/>
                <w:numId w:val="16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1E421D1" w14:textId="77777777" w:rsidR="00A26CD3" w:rsidRPr="00FA7057" w:rsidRDefault="00A26CD3" w:rsidP="00A26CD3">
            <w:pPr>
              <w:pStyle w:val="Other0"/>
              <w:numPr>
                <w:ilvl w:val="0"/>
                <w:numId w:val="16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7F21E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5E946A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7EB63F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695C748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E8EB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5BF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AD8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7A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63D3BF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6631A4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9727170" w14:textId="77777777" w:rsidR="00A26CD3" w:rsidRPr="00FA7057" w:rsidRDefault="00A26CD3" w:rsidP="00A26CD3">
            <w:pPr>
              <w:pStyle w:val="Other0"/>
              <w:numPr>
                <w:ilvl w:val="0"/>
                <w:numId w:val="16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769B4B" w14:textId="77777777" w:rsidR="00A26CD3" w:rsidRPr="00FA7057" w:rsidRDefault="00A26CD3" w:rsidP="00A26CD3">
            <w:pPr>
              <w:pStyle w:val="Other0"/>
              <w:numPr>
                <w:ilvl w:val="0"/>
                <w:numId w:val="16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F3082A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23105A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45688A7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950689C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B083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832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EDB3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B2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</w:t>
            </w:r>
          </w:p>
          <w:p w14:paraId="4B8594B2" w14:textId="77777777" w:rsidR="00A26CD3" w:rsidRPr="00FA7057" w:rsidRDefault="00A26CD3" w:rsidP="00A26CD3">
            <w:pPr>
              <w:pStyle w:val="Other0"/>
              <w:numPr>
                <w:ilvl w:val="0"/>
                <w:numId w:val="163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400</w:t>
            </w:r>
          </w:p>
          <w:p w14:paraId="5EA65AC3" w14:textId="77777777" w:rsidR="00A26CD3" w:rsidRPr="00FA7057" w:rsidRDefault="00A26CD3" w:rsidP="002F0B69">
            <w:pPr>
              <w:pStyle w:val="Other0"/>
              <w:shd w:val="clear" w:color="auto" w:fill="auto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2EF4CC79" w14:textId="77777777" w:rsidR="00A26CD3" w:rsidRPr="00FA7057" w:rsidRDefault="00A26CD3" w:rsidP="00A26CD3">
            <w:pPr>
              <w:pStyle w:val="Other0"/>
              <w:numPr>
                <w:ilvl w:val="0"/>
                <w:numId w:val="163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2000</w:t>
            </w:r>
          </w:p>
          <w:p w14:paraId="00550B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9A4741E" w14:textId="77777777" w:rsidR="00A26CD3" w:rsidRPr="00FA7057" w:rsidRDefault="00A26CD3" w:rsidP="00A26CD3">
            <w:pPr>
              <w:pStyle w:val="Other0"/>
              <w:numPr>
                <w:ilvl w:val="0"/>
                <w:numId w:val="164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5079817" w14:textId="77777777" w:rsidR="00A26CD3" w:rsidRPr="00FA7057" w:rsidRDefault="00A26CD3" w:rsidP="00A26CD3">
            <w:pPr>
              <w:pStyle w:val="Other0"/>
              <w:numPr>
                <w:ilvl w:val="0"/>
                <w:numId w:val="16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F626F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5E5CE7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D2B18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C078E08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A27A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0ED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566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A04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49C46EAC" w14:textId="77777777" w:rsidR="00A26CD3" w:rsidRPr="00FA7057" w:rsidRDefault="00A26CD3" w:rsidP="00A26CD3">
            <w:pPr>
              <w:pStyle w:val="Other0"/>
              <w:numPr>
                <w:ilvl w:val="0"/>
                <w:numId w:val="165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FD6962D" w14:textId="77777777" w:rsidR="00A26CD3" w:rsidRPr="00FA7057" w:rsidRDefault="00A26CD3" w:rsidP="00A26CD3">
            <w:pPr>
              <w:pStyle w:val="Other0"/>
              <w:numPr>
                <w:ilvl w:val="0"/>
                <w:numId w:val="16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64C001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CAC07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0E9F62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39EBEB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2BD8FEB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0A60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EC55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68B0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06A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43909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B3C63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6CA23B2" w14:textId="77777777" w:rsidR="00A26CD3" w:rsidRPr="00FA7057" w:rsidRDefault="00A26CD3" w:rsidP="00A26CD3">
            <w:pPr>
              <w:pStyle w:val="Other0"/>
              <w:numPr>
                <w:ilvl w:val="0"/>
                <w:numId w:val="166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3C830B1" w14:textId="77777777" w:rsidR="00A26CD3" w:rsidRPr="00FA7057" w:rsidRDefault="00A26CD3" w:rsidP="00A26CD3">
            <w:pPr>
              <w:pStyle w:val="Other0"/>
              <w:numPr>
                <w:ilvl w:val="0"/>
                <w:numId w:val="16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200C5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2AB58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727CA4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3E25104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6F0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27F6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F862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9CB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5E25F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587183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5D628BF" w14:textId="77777777" w:rsidR="00A26CD3" w:rsidRPr="00FA7057" w:rsidRDefault="00A26CD3" w:rsidP="00A26CD3">
            <w:pPr>
              <w:pStyle w:val="Other0"/>
              <w:numPr>
                <w:ilvl w:val="0"/>
                <w:numId w:val="16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3E5DC23" w14:textId="77777777" w:rsidR="00A26CD3" w:rsidRPr="00FA7057" w:rsidRDefault="00A26CD3" w:rsidP="00A26CD3">
            <w:pPr>
              <w:pStyle w:val="Other0"/>
              <w:numPr>
                <w:ilvl w:val="0"/>
                <w:numId w:val="16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43AFF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567295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04DF7D5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CD935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3CF514D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ABA7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FD03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423F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4FEA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D4ABF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7A4B2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стоянок для хранения автотранспортных средств открытого типа), м:</w:t>
            </w:r>
          </w:p>
          <w:p w14:paraId="4467D1A5" w14:textId="77777777" w:rsidR="00A26CD3" w:rsidRPr="00FA7057" w:rsidRDefault="00A26CD3" w:rsidP="00A26CD3">
            <w:pPr>
              <w:pStyle w:val="Other0"/>
              <w:numPr>
                <w:ilvl w:val="0"/>
                <w:numId w:val="168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DE27A43" w14:textId="77777777" w:rsidR="00A26CD3" w:rsidRPr="00FA7057" w:rsidRDefault="00A26CD3" w:rsidP="00A26CD3">
            <w:pPr>
              <w:pStyle w:val="Other0"/>
              <w:numPr>
                <w:ilvl w:val="0"/>
                <w:numId w:val="16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47935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490955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61EBD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466B8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31918787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ECE5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EB18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C69C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378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B14B5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647D65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9B76747" w14:textId="77777777" w:rsidR="00A26CD3" w:rsidRPr="00FA7057" w:rsidRDefault="00A26CD3" w:rsidP="00A26CD3">
            <w:pPr>
              <w:pStyle w:val="Other0"/>
              <w:numPr>
                <w:ilvl w:val="0"/>
                <w:numId w:val="169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C01E7A8" w14:textId="77777777" w:rsidR="00A26CD3" w:rsidRPr="00FA7057" w:rsidRDefault="00A26CD3" w:rsidP="00A26CD3">
            <w:pPr>
              <w:pStyle w:val="Other0"/>
              <w:numPr>
                <w:ilvl w:val="0"/>
                <w:numId w:val="16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02102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D5E6D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7A9B44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0D88698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9147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4066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Выставочно</w:t>
            </w:r>
            <w:r w:rsidRPr="00FA7057">
              <w:rPr>
                <w:rFonts w:ascii="Times New Roman" w:hAnsi="Times New Roman" w:cs="Times New Roman"/>
              </w:rPr>
              <w:softHyphen/>
              <w:t>ярмарочная деятельность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78FF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9CC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685E43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036338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 площадных сооружений открытого типа), м:</w:t>
            </w:r>
          </w:p>
          <w:p w14:paraId="10785636" w14:textId="77777777" w:rsidR="00A26CD3" w:rsidRPr="00FA7057" w:rsidRDefault="00A26CD3" w:rsidP="00A26CD3">
            <w:pPr>
              <w:pStyle w:val="Other0"/>
              <w:numPr>
                <w:ilvl w:val="0"/>
                <w:numId w:val="170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3901A53" w14:textId="77777777" w:rsidR="00A26CD3" w:rsidRPr="00FA7057" w:rsidRDefault="00A26CD3" w:rsidP="00A26CD3">
            <w:pPr>
              <w:pStyle w:val="Other0"/>
              <w:numPr>
                <w:ilvl w:val="0"/>
                <w:numId w:val="17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A4ED1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CCD8B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347037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018C2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2B2E81B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05F5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5880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1750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25A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7B10DB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50D130CB" w14:textId="77777777" w:rsidR="00A26CD3" w:rsidRPr="00FA7057" w:rsidRDefault="00A26CD3" w:rsidP="00A26CD3">
            <w:pPr>
              <w:pStyle w:val="Other0"/>
              <w:numPr>
                <w:ilvl w:val="0"/>
                <w:numId w:val="171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50000</w:t>
            </w:r>
          </w:p>
          <w:p w14:paraId="0449A9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8FC21DC" w14:textId="77777777" w:rsidR="00A26CD3" w:rsidRPr="00FA7057" w:rsidRDefault="00A26CD3" w:rsidP="00A26CD3">
            <w:pPr>
              <w:pStyle w:val="Other0"/>
              <w:numPr>
                <w:ilvl w:val="0"/>
                <w:numId w:val="171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BABAF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- 1 от границы смежного земельного участка</w:t>
            </w:r>
          </w:p>
          <w:p w14:paraId="246AD7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1CA4D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8FD67D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6C858B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5A394903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558E8532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F42D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866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014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179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31472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281F6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ECA330E" w14:textId="77777777" w:rsidR="00A26CD3" w:rsidRPr="00FA7057" w:rsidRDefault="00A26CD3" w:rsidP="00A26CD3">
            <w:pPr>
              <w:pStyle w:val="Other0"/>
              <w:numPr>
                <w:ilvl w:val="0"/>
                <w:numId w:val="172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E159F76" w14:textId="77777777" w:rsidR="00A26CD3" w:rsidRPr="00FA7057" w:rsidRDefault="00A26CD3" w:rsidP="00A26CD3">
            <w:pPr>
              <w:pStyle w:val="Other0"/>
              <w:numPr>
                <w:ilvl w:val="0"/>
                <w:numId w:val="17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E9369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78557C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0289BA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8D66F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A30E684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8AF2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126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Авиационный спорт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3E6B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601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81AAB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23C9542" w14:textId="77777777" w:rsidR="00A26CD3" w:rsidRPr="00FA7057" w:rsidRDefault="00A26CD3" w:rsidP="00A26CD3">
            <w:pPr>
              <w:pStyle w:val="Other0"/>
              <w:numPr>
                <w:ilvl w:val="0"/>
                <w:numId w:val="173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936E602" w14:textId="77777777" w:rsidR="00A26CD3" w:rsidRPr="00FA7057" w:rsidRDefault="00A26CD3" w:rsidP="00A26CD3">
            <w:pPr>
              <w:pStyle w:val="Other0"/>
              <w:numPr>
                <w:ilvl w:val="0"/>
                <w:numId w:val="17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A22BD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1C081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5133F1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0B711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7A8FBD7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821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4C89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Спортивные базы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098B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5.1.7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F2C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2A0AE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95068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CC346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A686D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33B3E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 Максимальный процент застройки в границах земельного участка не подлежит установлению</w:t>
            </w:r>
          </w:p>
          <w:p w14:paraId="52EBB5C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90D3D5F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2469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9EBE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B3AA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70F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47BCA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C25672E" w14:textId="77777777" w:rsidR="00A26CD3" w:rsidRPr="00FA7057" w:rsidRDefault="00A26CD3" w:rsidP="00A26CD3">
            <w:pPr>
              <w:pStyle w:val="Other0"/>
              <w:numPr>
                <w:ilvl w:val="0"/>
                <w:numId w:val="174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1F40B34" w14:textId="77777777" w:rsidR="00A26CD3" w:rsidRPr="00FA7057" w:rsidRDefault="00A26CD3" w:rsidP="00A26CD3">
            <w:pPr>
              <w:pStyle w:val="Other0"/>
              <w:numPr>
                <w:ilvl w:val="0"/>
                <w:numId w:val="17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A5EAC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D03BF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3E451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44AF371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81F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AA87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D87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B551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816D9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3FB55D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BC4963D" w14:textId="77777777" w:rsidR="00A26CD3" w:rsidRPr="00FA7057" w:rsidRDefault="00A26CD3" w:rsidP="00A26CD3">
            <w:pPr>
              <w:pStyle w:val="Other0"/>
              <w:numPr>
                <w:ilvl w:val="0"/>
                <w:numId w:val="175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FC4648C" w14:textId="77777777" w:rsidR="00A26CD3" w:rsidRPr="00FA7057" w:rsidRDefault="00A26CD3" w:rsidP="00A26CD3">
            <w:pPr>
              <w:pStyle w:val="Other0"/>
              <w:numPr>
                <w:ilvl w:val="0"/>
                <w:numId w:val="17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C5226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68E71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719598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FA38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E4191ED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9F3A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4C04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06A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38E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8F2D9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79793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CFCDB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B752F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12</w:t>
            </w:r>
          </w:p>
          <w:p w14:paraId="199CB9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C7637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5C5988CF" w14:textId="77777777" w:rsidTr="002F0B69">
        <w:trPr>
          <w:trHeight w:val="92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81AE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CAF5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E6E0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FAD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99EFE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38C00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CF2FA95" w14:textId="77777777" w:rsidR="00A26CD3" w:rsidRPr="00FA7057" w:rsidRDefault="00A26CD3" w:rsidP="00A26CD3">
            <w:pPr>
              <w:pStyle w:val="Other0"/>
              <w:numPr>
                <w:ilvl w:val="0"/>
                <w:numId w:val="176"/>
              </w:numPr>
              <w:shd w:val="clear" w:color="auto" w:fill="auto"/>
              <w:tabs>
                <w:tab w:val="left" w:pos="16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08403B7" w14:textId="77777777" w:rsidR="00A26CD3" w:rsidRPr="00FA7057" w:rsidRDefault="00A26CD3" w:rsidP="00A26CD3">
            <w:pPr>
              <w:pStyle w:val="Other0"/>
              <w:numPr>
                <w:ilvl w:val="0"/>
                <w:numId w:val="17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38F58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D3B4D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470AA5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E8200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CABFA40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5F7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322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8E1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490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BB796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D0E0480" w14:textId="77777777" w:rsidR="00A26CD3" w:rsidRPr="00FA7057" w:rsidRDefault="00A26CD3" w:rsidP="00A26CD3">
            <w:pPr>
              <w:pStyle w:val="Other0"/>
              <w:numPr>
                <w:ilvl w:val="0"/>
                <w:numId w:val="177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DCF9E82" w14:textId="77777777" w:rsidR="00A26CD3" w:rsidRPr="00FA7057" w:rsidRDefault="00A26CD3" w:rsidP="00A26CD3">
            <w:pPr>
              <w:pStyle w:val="Other0"/>
              <w:numPr>
                <w:ilvl w:val="0"/>
                <w:numId w:val="17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100AC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1E1E6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6248E7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1EBC3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98FF63F" w14:textId="77777777" w:rsidTr="002F0B69">
        <w:trPr>
          <w:trHeight w:val="243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C661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4FEC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F1F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A5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C56D7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7A8AB15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5C25370" w14:textId="77777777" w:rsidR="00A26CD3" w:rsidRPr="00FA7057" w:rsidRDefault="00A26CD3" w:rsidP="00A26CD3">
            <w:pPr>
              <w:pStyle w:val="Other0"/>
              <w:numPr>
                <w:ilvl w:val="0"/>
                <w:numId w:val="178"/>
              </w:numPr>
              <w:shd w:val="clear" w:color="auto" w:fill="auto"/>
              <w:tabs>
                <w:tab w:val="left" w:pos="15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07BAD6" w14:textId="77777777" w:rsidR="00A26CD3" w:rsidRPr="00FA7057" w:rsidRDefault="00A26CD3" w:rsidP="00A26CD3">
            <w:pPr>
              <w:pStyle w:val="Other0"/>
              <w:numPr>
                <w:ilvl w:val="0"/>
                <w:numId w:val="17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297AB0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3F8A607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AA2FB50" w14:textId="77777777" w:rsidR="00A26CD3" w:rsidRPr="00FA7057" w:rsidRDefault="00A26CD3" w:rsidP="00A26CD3">
            <w:pPr>
              <w:pStyle w:val="Other0"/>
              <w:numPr>
                <w:ilvl w:val="0"/>
                <w:numId w:val="17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910C6F5" w14:textId="77777777" w:rsidTr="002F0B69">
        <w:trPr>
          <w:trHeight w:val="164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67B9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1471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156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93D2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A8C70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C16B8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F46C56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3AD6F1D" w14:textId="77777777" w:rsidR="00A26CD3" w:rsidRPr="00FA7057" w:rsidRDefault="00A26CD3" w:rsidP="00A26CD3">
      <w:pPr>
        <w:tabs>
          <w:tab w:val="left" w:pos="510"/>
          <w:tab w:val="center" w:pos="4677"/>
        </w:tabs>
      </w:pPr>
      <w:r w:rsidRPr="00FA7057">
        <w:tab/>
      </w:r>
      <w:r w:rsidRPr="00FA7057">
        <w:tab/>
      </w:r>
      <w:r w:rsidRPr="00FA7057">
        <w:tab/>
      </w:r>
    </w:p>
    <w:p w14:paraId="2F8C514D" w14:textId="77777777" w:rsidR="00A26CD3" w:rsidRPr="00FA7057" w:rsidRDefault="00A26CD3" w:rsidP="00A26CD3">
      <w:pPr>
        <w:spacing w:line="1" w:lineRule="exact"/>
      </w:pPr>
    </w:p>
    <w:p w14:paraId="3517BF6E" w14:textId="77777777" w:rsidR="00A26CD3" w:rsidRPr="00FA7057" w:rsidRDefault="00A26CD3" w:rsidP="00A26CD3">
      <w:pPr>
        <w:jc w:val="both"/>
        <w:rPr>
          <w:b/>
        </w:rPr>
      </w:pPr>
    </w:p>
    <w:p w14:paraId="6B17AB3C" w14:textId="77777777" w:rsidR="00A26CD3" w:rsidRPr="00FA7057" w:rsidRDefault="00A26CD3" w:rsidP="00A26CD3">
      <w:pPr>
        <w:tabs>
          <w:tab w:val="left" w:pos="2130"/>
          <w:tab w:val="center" w:pos="4677"/>
        </w:tabs>
        <w:jc w:val="both"/>
        <w:outlineLvl w:val="2"/>
      </w:pPr>
      <w:bookmarkStart w:id="55" w:name="_Toc180414914"/>
      <w:r w:rsidRPr="00FA7057">
        <w:rPr>
          <w:b/>
        </w:rPr>
        <w:t>5.2 Условно разрешенные виды использования земельных участков и объектов капитального строительства</w:t>
      </w:r>
      <w:bookmarkEnd w:id="55"/>
      <w:r w:rsidRPr="00FA7057">
        <w:tab/>
      </w:r>
      <w:r w:rsidRPr="00FA7057">
        <w:tab/>
      </w:r>
      <w:r w:rsidRPr="00FA7057">
        <w:tab/>
      </w:r>
    </w:p>
    <w:p w14:paraId="0611198E" w14:textId="77777777" w:rsidR="00A26CD3" w:rsidRPr="00FA7057" w:rsidRDefault="00A26CD3" w:rsidP="00A26CD3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44"/>
        <w:gridCol w:w="667"/>
        <w:gridCol w:w="6226"/>
      </w:tblGrid>
      <w:tr w:rsidR="00A26CD3" w:rsidRPr="00FA7057" w14:paraId="46C09FAD" w14:textId="77777777" w:rsidTr="002F0B69">
        <w:trPr>
          <w:trHeight w:hRule="exact" w:val="1002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590E20B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0E092A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97" w:type="pct"/>
            <w:gridSpan w:val="2"/>
            <w:shd w:val="clear" w:color="auto" w:fill="FFFFFF"/>
          </w:tcPr>
          <w:p w14:paraId="10BACD2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695D98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68D0FE07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66BA99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FFFFFF"/>
            <w:vAlign w:val="bottom"/>
          </w:tcPr>
          <w:p w14:paraId="1F8E3C1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7" w:type="pct"/>
            <w:shd w:val="clear" w:color="auto" w:fill="FFFFFF"/>
            <w:vAlign w:val="bottom"/>
          </w:tcPr>
          <w:p w14:paraId="2EA463A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738FA59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2E86CD13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34AE40C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40" w:type="pct"/>
            <w:shd w:val="clear" w:color="auto" w:fill="FFFFFF"/>
            <w:vAlign w:val="bottom"/>
          </w:tcPr>
          <w:p w14:paraId="1BF75A1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" w:type="pct"/>
            <w:shd w:val="clear" w:color="auto" w:fill="FFFFFF"/>
            <w:vAlign w:val="bottom"/>
          </w:tcPr>
          <w:p w14:paraId="7B48421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1E1BE0A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7EB5FCB" w14:textId="77777777" w:rsidTr="002F0B69">
        <w:trPr>
          <w:trHeight w:val="2873"/>
        </w:trPr>
        <w:tc>
          <w:tcPr>
            <w:tcW w:w="272" w:type="pct"/>
            <w:shd w:val="clear" w:color="auto" w:fill="FFFFFF"/>
          </w:tcPr>
          <w:p w14:paraId="04761A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pct"/>
            <w:shd w:val="clear" w:color="auto" w:fill="FFFFFF"/>
          </w:tcPr>
          <w:p w14:paraId="41DB27D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357" w:type="pct"/>
            <w:shd w:val="clear" w:color="auto" w:fill="FFFFFF"/>
          </w:tcPr>
          <w:p w14:paraId="0F93CA8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3CD87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</w:t>
            </w:r>
          </w:p>
          <w:p w14:paraId="6EC371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5AF316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ABAC9E3" w14:textId="77777777" w:rsidR="00A26CD3" w:rsidRPr="00FA7057" w:rsidRDefault="00A26CD3" w:rsidP="00A26CD3">
            <w:pPr>
              <w:pStyle w:val="Other0"/>
              <w:numPr>
                <w:ilvl w:val="0"/>
                <w:numId w:val="179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ADFE2C8" w14:textId="77777777" w:rsidR="00A26CD3" w:rsidRPr="00FA7057" w:rsidRDefault="00A26CD3" w:rsidP="00A26CD3">
            <w:pPr>
              <w:pStyle w:val="Other0"/>
              <w:numPr>
                <w:ilvl w:val="0"/>
                <w:numId w:val="17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A0BD9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63B3B5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00556A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AF3E0AC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4BC6D7D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pct"/>
            <w:shd w:val="clear" w:color="auto" w:fill="FFFFFF"/>
          </w:tcPr>
          <w:p w14:paraId="2654682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357" w:type="pct"/>
            <w:shd w:val="clear" w:color="auto" w:fill="FFFFFF"/>
          </w:tcPr>
          <w:p w14:paraId="0F2D118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F05AA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277A315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15C4A7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45FCC71" w14:textId="77777777" w:rsidR="00A26CD3" w:rsidRPr="00FA7057" w:rsidRDefault="00A26CD3" w:rsidP="00A26CD3">
            <w:pPr>
              <w:pStyle w:val="Other0"/>
              <w:numPr>
                <w:ilvl w:val="0"/>
                <w:numId w:val="180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A32D5AE" w14:textId="77777777" w:rsidR="00A26CD3" w:rsidRPr="00FA7057" w:rsidRDefault="00A26CD3" w:rsidP="00A26CD3">
            <w:pPr>
              <w:pStyle w:val="Other0"/>
              <w:numPr>
                <w:ilvl w:val="0"/>
                <w:numId w:val="18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B3C4AC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30CA0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16663B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548F0FC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28FF28D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pct"/>
            <w:shd w:val="clear" w:color="auto" w:fill="FFFFFF"/>
          </w:tcPr>
          <w:p w14:paraId="5FCF5BD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357" w:type="pct"/>
            <w:shd w:val="clear" w:color="auto" w:fill="FFFFFF"/>
          </w:tcPr>
          <w:p w14:paraId="3103DBE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C1792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2F6C1A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61319A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6F693EA" w14:textId="77777777" w:rsidR="00A26CD3" w:rsidRPr="00FA7057" w:rsidRDefault="00A26CD3" w:rsidP="00A26CD3">
            <w:pPr>
              <w:pStyle w:val="Other0"/>
              <w:numPr>
                <w:ilvl w:val="0"/>
                <w:numId w:val="18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C95409C" w14:textId="77777777" w:rsidR="00A26CD3" w:rsidRPr="00FA7057" w:rsidRDefault="00A26CD3" w:rsidP="00A26CD3">
            <w:pPr>
              <w:pStyle w:val="Other0"/>
              <w:numPr>
                <w:ilvl w:val="0"/>
                <w:numId w:val="18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4DCA1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F22E2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18544E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74AF42F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0A51FA6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pct"/>
            <w:shd w:val="clear" w:color="auto" w:fill="FFFFFF"/>
          </w:tcPr>
          <w:p w14:paraId="0600B2E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57" w:type="pct"/>
            <w:shd w:val="clear" w:color="auto" w:fill="FFFFFF"/>
          </w:tcPr>
          <w:p w14:paraId="63DC7EE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CFCE0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2C396E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248E0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  <w:p w14:paraId="30D6A3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5548A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9626BAB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61866F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pct"/>
            <w:shd w:val="clear" w:color="auto" w:fill="FFFFFF"/>
          </w:tcPr>
          <w:p w14:paraId="7D79762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57" w:type="pct"/>
            <w:shd w:val="clear" w:color="auto" w:fill="FFFFFF"/>
          </w:tcPr>
          <w:p w14:paraId="37B5D3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57974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F686F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48F26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2D6A368" w14:textId="77777777" w:rsidR="00A26CD3" w:rsidRPr="00FA7057" w:rsidRDefault="00A26CD3" w:rsidP="00A26CD3">
            <w:pPr>
              <w:pStyle w:val="Other0"/>
              <w:numPr>
                <w:ilvl w:val="0"/>
                <w:numId w:val="18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F477FCF" w14:textId="77777777" w:rsidR="00A26CD3" w:rsidRPr="00FA7057" w:rsidRDefault="00A26CD3" w:rsidP="00A26CD3">
            <w:pPr>
              <w:pStyle w:val="Other0"/>
              <w:numPr>
                <w:ilvl w:val="0"/>
                <w:numId w:val="18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4FEF6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4407F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52F7DAE" w14:textId="77777777" w:rsidTr="002F0B69">
        <w:trPr>
          <w:trHeight w:val="1953"/>
        </w:trPr>
        <w:tc>
          <w:tcPr>
            <w:tcW w:w="272" w:type="pct"/>
            <w:shd w:val="clear" w:color="auto" w:fill="FFFFFF"/>
            <w:vAlign w:val="center"/>
          </w:tcPr>
          <w:p w14:paraId="4FC9865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pct"/>
            <w:shd w:val="clear" w:color="auto" w:fill="FFFFFF"/>
          </w:tcPr>
          <w:p w14:paraId="013498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357" w:type="pct"/>
            <w:shd w:val="clear" w:color="auto" w:fill="FFFFFF"/>
          </w:tcPr>
          <w:p w14:paraId="59D48DA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A4A6D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44B16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FB6FD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A2D020C" w14:textId="77777777" w:rsidR="00A26CD3" w:rsidRPr="00FA7057" w:rsidRDefault="00A26CD3" w:rsidP="00A26CD3">
            <w:pPr>
              <w:pStyle w:val="Other0"/>
              <w:numPr>
                <w:ilvl w:val="0"/>
                <w:numId w:val="183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проезду.</w:t>
            </w:r>
          </w:p>
          <w:p w14:paraId="0BB46A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235C84DF" w14:textId="77777777" w:rsidR="00A26CD3" w:rsidRPr="00FA7057" w:rsidRDefault="00A26CD3" w:rsidP="00A26CD3">
            <w:pPr>
              <w:pStyle w:val="Other0"/>
              <w:numPr>
                <w:ilvl w:val="0"/>
                <w:numId w:val="183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F62294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- 5 Максимальное количество надземных этажей - 8 В случае размещения на первом этаже в зданиях вдоль красных линий нежилых помещений, предельная высота первого этажа должна составлять не менее 3 метров (норма не применяется для существующих объектов капитального строительства).</w:t>
            </w:r>
          </w:p>
          <w:p w14:paraId="63D5EFC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15C18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жилой застройки - до 1,8 м. Глухие ограждения не применять.</w:t>
            </w:r>
          </w:p>
        </w:tc>
      </w:tr>
      <w:tr w:rsidR="00A26CD3" w:rsidRPr="00FA7057" w14:paraId="198BD211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69F571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pct"/>
            <w:shd w:val="clear" w:color="auto" w:fill="FFFFFF"/>
          </w:tcPr>
          <w:p w14:paraId="0820524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357" w:type="pct"/>
            <w:shd w:val="clear" w:color="auto" w:fill="FFFFFF"/>
          </w:tcPr>
          <w:p w14:paraId="5B01956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6CD9D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917BF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F1D64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59B391F" w14:textId="77777777" w:rsidR="00A26CD3" w:rsidRPr="00FA7057" w:rsidRDefault="00A26CD3" w:rsidP="00A26CD3">
            <w:pPr>
              <w:pStyle w:val="Other0"/>
              <w:numPr>
                <w:ilvl w:val="0"/>
                <w:numId w:val="184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проезду. Допускается размещать по красной линии жилые здания со встроенными в первые этажи или пристроенными помещениями общественного назначения, а в условиях реконструкции сложившейся застройки на жилых улицах - жилые здания с квартирами в первых этажах.</w:t>
            </w:r>
          </w:p>
          <w:p w14:paraId="6EEB469B" w14:textId="77777777" w:rsidR="00A26CD3" w:rsidRPr="00FA7057" w:rsidRDefault="00A26CD3" w:rsidP="00A26CD3">
            <w:pPr>
              <w:pStyle w:val="Other0"/>
              <w:numPr>
                <w:ilvl w:val="0"/>
                <w:numId w:val="18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3009B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594DD2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40683F6" w14:textId="77777777" w:rsidR="00A26CD3" w:rsidRPr="00FA7057" w:rsidRDefault="00A26CD3" w:rsidP="00A26CD3">
      <w:pPr>
        <w:tabs>
          <w:tab w:val="left" w:pos="2595"/>
        </w:tabs>
        <w:jc w:val="both"/>
      </w:pPr>
      <w:r w:rsidRPr="00FA7057">
        <w:tab/>
      </w:r>
    </w:p>
    <w:p w14:paraId="2901272C" w14:textId="77777777" w:rsidR="00A26CD3" w:rsidRPr="00FA7057" w:rsidRDefault="00A26CD3" w:rsidP="00A26CD3">
      <w:pPr>
        <w:tabs>
          <w:tab w:val="left" w:pos="2595"/>
        </w:tabs>
        <w:jc w:val="both"/>
        <w:outlineLvl w:val="2"/>
        <w:rPr>
          <w:b/>
        </w:rPr>
      </w:pPr>
      <w:bookmarkStart w:id="56" w:name="_Toc180414915"/>
      <w:r w:rsidRPr="00FA7057">
        <w:rPr>
          <w:b/>
        </w:rPr>
        <w:t>5.3 Вспомогательные виды разрешенного использования земельных участков и объектов капитального строительства</w:t>
      </w:r>
      <w:bookmarkEnd w:id="5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762"/>
        <w:gridCol w:w="706"/>
        <w:gridCol w:w="6368"/>
      </w:tblGrid>
      <w:tr w:rsidR="00A26CD3" w:rsidRPr="00FA7057" w14:paraId="7CA62BCB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2C487C4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21" w:type="pct"/>
            <w:gridSpan w:val="2"/>
            <w:shd w:val="clear" w:color="auto" w:fill="FFFFFF"/>
          </w:tcPr>
          <w:p w14:paraId="73D5947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63ACF0F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FE3BC41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0DEAFDB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/>
            <w:vAlign w:val="bottom"/>
          </w:tcPr>
          <w:p w14:paraId="0B1314FE" w14:textId="77777777" w:rsidR="00A26CD3" w:rsidRPr="00FA7057" w:rsidRDefault="00A26CD3" w:rsidP="002F0B69">
            <w:pPr>
              <w:pStyle w:val="Other0"/>
              <w:shd w:val="clear" w:color="auto" w:fill="auto"/>
              <w:ind w:firstLine="3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8" w:type="pct"/>
            <w:shd w:val="clear" w:color="auto" w:fill="FFFFFF"/>
            <w:vAlign w:val="bottom"/>
          </w:tcPr>
          <w:p w14:paraId="761915C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3B64AA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6E820DB8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7EB9D82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FF"/>
            <w:vAlign w:val="bottom"/>
          </w:tcPr>
          <w:p w14:paraId="3AA59E5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" w:type="pct"/>
            <w:shd w:val="clear" w:color="auto" w:fill="FFFFFF"/>
            <w:vAlign w:val="bottom"/>
          </w:tcPr>
          <w:p w14:paraId="7EB85189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001CDE1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2118C176" w14:textId="77777777" w:rsidTr="002F0B69">
        <w:trPr>
          <w:trHeight w:val="3124"/>
        </w:trPr>
        <w:tc>
          <w:tcPr>
            <w:tcW w:w="272" w:type="pct"/>
            <w:shd w:val="clear" w:color="auto" w:fill="FFFFFF"/>
          </w:tcPr>
          <w:p w14:paraId="0E55507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pct"/>
            <w:shd w:val="clear" w:color="auto" w:fill="FFFFFF"/>
          </w:tcPr>
          <w:p w14:paraId="79FCE0C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78" w:type="pct"/>
            <w:shd w:val="clear" w:color="auto" w:fill="FFFFFF"/>
          </w:tcPr>
          <w:p w14:paraId="75486D0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768AFE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D5E02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A89FE63" w14:textId="77777777" w:rsidR="00A26CD3" w:rsidRPr="00FA7057" w:rsidRDefault="00A26CD3" w:rsidP="00A26CD3">
            <w:pPr>
              <w:pStyle w:val="Other0"/>
              <w:numPr>
                <w:ilvl w:val="0"/>
                <w:numId w:val="185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AF0F655" w14:textId="77777777" w:rsidR="00A26CD3" w:rsidRPr="00FA7057" w:rsidRDefault="00A26CD3" w:rsidP="00A26CD3">
            <w:pPr>
              <w:pStyle w:val="Other0"/>
              <w:numPr>
                <w:ilvl w:val="0"/>
                <w:numId w:val="18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926D0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411D86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4CB2A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19DBE23" w14:textId="77777777" w:rsidTr="002F0B69">
        <w:trPr>
          <w:trHeight w:val="3553"/>
        </w:trPr>
        <w:tc>
          <w:tcPr>
            <w:tcW w:w="272" w:type="pct"/>
            <w:shd w:val="clear" w:color="auto" w:fill="FFFFFF"/>
          </w:tcPr>
          <w:p w14:paraId="4DC2A10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shd w:val="clear" w:color="auto" w:fill="FFFFFF"/>
          </w:tcPr>
          <w:p w14:paraId="3EA9AA7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78" w:type="pct"/>
            <w:shd w:val="clear" w:color="auto" w:fill="FFFFFF"/>
          </w:tcPr>
          <w:p w14:paraId="0DFCA3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02373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5B1541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98215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(за исключением стоянок для хранения автотранспортных средств открытого типа), м:</w:t>
            </w:r>
          </w:p>
          <w:p w14:paraId="6E7ABD58" w14:textId="77777777" w:rsidR="00A26CD3" w:rsidRPr="00FA7057" w:rsidRDefault="00A26CD3" w:rsidP="00A26CD3">
            <w:pPr>
              <w:pStyle w:val="Other0"/>
              <w:numPr>
                <w:ilvl w:val="0"/>
                <w:numId w:val="186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5BEBF05" w14:textId="77777777" w:rsidR="00A26CD3" w:rsidRPr="00FA7057" w:rsidRDefault="00A26CD3" w:rsidP="00A26CD3">
            <w:pPr>
              <w:pStyle w:val="Other0"/>
              <w:numPr>
                <w:ilvl w:val="0"/>
                <w:numId w:val="18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1B30B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CDDF0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295C36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C70744E" w14:textId="77777777" w:rsidTr="002F0B69">
        <w:trPr>
          <w:trHeight w:val="2103"/>
        </w:trPr>
        <w:tc>
          <w:tcPr>
            <w:tcW w:w="272" w:type="pct"/>
            <w:shd w:val="clear" w:color="auto" w:fill="FFFFFF"/>
          </w:tcPr>
          <w:p w14:paraId="2B941B5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FFFFFF"/>
          </w:tcPr>
          <w:p w14:paraId="6BE964D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78" w:type="pct"/>
            <w:shd w:val="clear" w:color="auto" w:fill="FFFFFF"/>
          </w:tcPr>
          <w:p w14:paraId="73CD971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1294B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84DF5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D2FD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64627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12AA69C" w14:textId="77777777" w:rsidR="00A26CD3" w:rsidRPr="00FA7057" w:rsidRDefault="00A26CD3" w:rsidP="00A26CD3">
      <w:pPr>
        <w:jc w:val="both"/>
      </w:pPr>
    </w:p>
    <w:p w14:paraId="7C467314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576"/>
        </w:tabs>
        <w:spacing w:after="40"/>
        <w:ind w:left="0" w:firstLine="0"/>
        <w:jc w:val="both"/>
        <w:rPr>
          <w:rFonts w:ascii="Times New Roman" w:hAnsi="Times New Roman" w:cs="Times New Roman"/>
        </w:rPr>
      </w:pPr>
      <w:bookmarkStart w:id="57" w:name="bookmark46"/>
      <w:bookmarkStart w:id="58" w:name="_Toc180414916"/>
      <w:bookmarkStart w:id="59" w:name="bookmark45"/>
      <w:bookmarkStart w:id="60" w:name="bookmark44"/>
      <w:r w:rsidRPr="00FA7057">
        <w:rPr>
          <w:rFonts w:ascii="Times New Roman" w:hAnsi="Times New Roman" w:cs="Times New Roman"/>
        </w:rPr>
        <w:t>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57"/>
      <w:bookmarkEnd w:id="58"/>
      <w:bookmarkEnd w:id="59"/>
      <w:bookmarkEnd w:id="60"/>
    </w:p>
    <w:p w14:paraId="35B9C040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32112600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56EBA42B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2905DB1E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(65:03-6.156),</w:t>
      </w:r>
    </w:p>
    <w:p w14:paraId="60B3CB0A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(65:03-6.163),</w:t>
      </w:r>
    </w:p>
    <w:p w14:paraId="6C8120DD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(65:03-6.287),</w:t>
      </w:r>
    </w:p>
    <w:p w14:paraId="30D69D25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(65:03-6.288),</w:t>
      </w:r>
    </w:p>
    <w:p w14:paraId="34576CC8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18F5146B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0D1D0598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(65:03-6.18),</w:t>
      </w:r>
    </w:p>
    <w:p w14:paraId="2D6C5EF4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(65:03-6.19),</w:t>
      </w:r>
    </w:p>
    <w:p w14:paraId="31837C1A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(65:04-6.8),</w:t>
      </w:r>
    </w:p>
    <w:p w14:paraId="1C3CB389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 (65:03-6.164),</w:t>
      </w:r>
    </w:p>
    <w:p w14:paraId="5FC04A30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(65:04-6.1),</w:t>
      </w:r>
    </w:p>
    <w:p w14:paraId="6EEAEED9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(65:04-6.4),</w:t>
      </w:r>
    </w:p>
    <w:p w14:paraId="45D9EBC0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(65:04-6.2),</w:t>
      </w:r>
    </w:p>
    <w:p w14:paraId="5435F466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 (65:04-6.121),</w:t>
      </w:r>
    </w:p>
    <w:p w14:paraId="34EDCA1E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 (65:03-6.284),</w:t>
      </w:r>
    </w:p>
    <w:p w14:paraId="216FAB4E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(65:03-6.20),</w:t>
      </w:r>
    </w:p>
    <w:p w14:paraId="540B90F9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5AC57ECA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(65:03-6.183),</w:t>
      </w:r>
    </w:p>
    <w:p w14:paraId="659DFF85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(65:03-6.182),</w:t>
      </w:r>
    </w:p>
    <w:p w14:paraId="79607FFB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 (65:03-6.6),</w:t>
      </w:r>
    </w:p>
    <w:p w14:paraId="061ACB41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(65:03-6.158),</w:t>
      </w:r>
    </w:p>
    <w:p w14:paraId="4CF434E2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(65:03-6.161),</w:t>
      </w:r>
    </w:p>
    <w:p w14:paraId="4F9DABC0" w14:textId="77777777" w:rsidR="00A26CD3" w:rsidRPr="00FA7057" w:rsidRDefault="00A26CD3" w:rsidP="00A26CD3">
      <w:pPr>
        <w:pStyle w:val="Bodytext20"/>
        <w:numPr>
          <w:ilvl w:val="0"/>
          <w:numId w:val="18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(65:03-6.13)</w:t>
      </w:r>
    </w:p>
    <w:p w14:paraId="6ED2C2EF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68D3107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119EAA18" w14:textId="77777777" w:rsidR="00A26CD3" w:rsidRPr="00FA7057" w:rsidRDefault="00A26CD3" w:rsidP="00A26CD3">
      <w:r w:rsidRPr="00FA7057">
        <w:br w:type="page"/>
      </w:r>
    </w:p>
    <w:p w14:paraId="0EF01850" w14:textId="77777777" w:rsidR="00A26CD3" w:rsidRPr="00FA7057" w:rsidRDefault="00A26CD3" w:rsidP="00A26CD3">
      <w:pPr>
        <w:outlineLvl w:val="0"/>
        <w:rPr>
          <w:b/>
        </w:rPr>
      </w:pPr>
      <w:bookmarkStart w:id="61" w:name="_Toc180414917"/>
      <w:r w:rsidRPr="00FA7057">
        <w:rPr>
          <w:b/>
        </w:rPr>
        <w:t>6. ПРОИЗВОДСТВЕННАЯ ЗОНА</w:t>
      </w:r>
      <w:bookmarkEnd w:id="61"/>
    </w:p>
    <w:p w14:paraId="2BE17461" w14:textId="77777777" w:rsidR="00A26CD3" w:rsidRPr="00FA7057" w:rsidRDefault="00A26CD3" w:rsidP="00A26CD3">
      <w:pPr>
        <w:tabs>
          <w:tab w:val="left" w:pos="2310"/>
          <w:tab w:val="center" w:pos="4677"/>
        </w:tabs>
        <w:jc w:val="both"/>
        <w:outlineLvl w:val="2"/>
        <w:rPr>
          <w:b/>
        </w:rPr>
      </w:pPr>
      <w:bookmarkStart w:id="62" w:name="_Toc180414918"/>
      <w:r w:rsidRPr="00FA7057">
        <w:rPr>
          <w:b/>
        </w:rPr>
        <w:t>6.1 Основные виды разрешенного использования земельных участков и объектов капитального строительства</w:t>
      </w:r>
      <w:bookmarkEnd w:id="6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"/>
        <w:gridCol w:w="2209"/>
        <w:gridCol w:w="696"/>
        <w:gridCol w:w="6082"/>
      </w:tblGrid>
      <w:tr w:rsidR="00A26CD3" w:rsidRPr="00FA7057" w14:paraId="502DB839" w14:textId="77777777" w:rsidTr="002F0B69">
        <w:trPr>
          <w:trHeight w:hRule="exact" w:val="1018"/>
          <w:tblHeader/>
        </w:trPr>
        <w:tc>
          <w:tcPr>
            <w:tcW w:w="193" w:type="pct"/>
            <w:vMerge w:val="restart"/>
            <w:shd w:val="clear" w:color="auto" w:fill="FFFFFF"/>
            <w:vAlign w:val="center"/>
          </w:tcPr>
          <w:p w14:paraId="033A736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7468DD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7617965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5" w:type="pct"/>
            <w:vMerge w:val="restart"/>
            <w:shd w:val="clear" w:color="auto" w:fill="FFFFFF"/>
            <w:vAlign w:val="center"/>
          </w:tcPr>
          <w:p w14:paraId="01EF30B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0DD4B924" w14:textId="77777777" w:rsidTr="002F0B69">
        <w:trPr>
          <w:trHeight w:hRule="exact" w:val="250"/>
          <w:tblHeader/>
        </w:trPr>
        <w:tc>
          <w:tcPr>
            <w:tcW w:w="193" w:type="pct"/>
            <w:vMerge/>
            <w:shd w:val="clear" w:color="auto" w:fill="FFFFFF"/>
            <w:vAlign w:val="center"/>
          </w:tcPr>
          <w:p w14:paraId="05013C5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FFFFF"/>
            <w:vAlign w:val="bottom"/>
          </w:tcPr>
          <w:p w14:paraId="1B740F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4" w:type="pct"/>
            <w:shd w:val="clear" w:color="auto" w:fill="FFFFFF"/>
            <w:vAlign w:val="bottom"/>
          </w:tcPr>
          <w:p w14:paraId="4E93AD6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5" w:type="pct"/>
            <w:vMerge/>
            <w:shd w:val="clear" w:color="auto" w:fill="FFFFFF"/>
            <w:vAlign w:val="center"/>
          </w:tcPr>
          <w:p w14:paraId="1270D6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684338B" w14:textId="77777777" w:rsidTr="002F0B69">
        <w:trPr>
          <w:trHeight w:hRule="exact" w:val="250"/>
          <w:tblHeader/>
        </w:trPr>
        <w:tc>
          <w:tcPr>
            <w:tcW w:w="193" w:type="pct"/>
            <w:vMerge/>
            <w:shd w:val="clear" w:color="auto" w:fill="FFFFFF"/>
            <w:vAlign w:val="center"/>
          </w:tcPr>
          <w:p w14:paraId="34CF502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FFFFFF"/>
            <w:vAlign w:val="bottom"/>
          </w:tcPr>
          <w:p w14:paraId="1043AD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" w:type="pct"/>
            <w:shd w:val="clear" w:color="auto" w:fill="FFFFFF"/>
            <w:vAlign w:val="bottom"/>
          </w:tcPr>
          <w:p w14:paraId="0F6CC18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pct"/>
            <w:shd w:val="clear" w:color="auto" w:fill="FFFFFF"/>
            <w:vAlign w:val="center"/>
          </w:tcPr>
          <w:p w14:paraId="5A49A67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143F542D" w14:textId="77777777" w:rsidTr="002F0B69">
        <w:trPr>
          <w:trHeight w:val="1957"/>
        </w:trPr>
        <w:tc>
          <w:tcPr>
            <w:tcW w:w="193" w:type="pct"/>
            <w:shd w:val="clear" w:color="auto" w:fill="FFFFFF"/>
          </w:tcPr>
          <w:p w14:paraId="28BA2F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8" w:type="pct"/>
            <w:shd w:val="clear" w:color="auto" w:fill="FFFFFF"/>
          </w:tcPr>
          <w:p w14:paraId="09B140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374" w:type="pct"/>
            <w:shd w:val="clear" w:color="auto" w:fill="FFFFFF"/>
          </w:tcPr>
          <w:p w14:paraId="7005005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AEBC5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20A77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6A2CF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EED64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B696FCA" w14:textId="77777777" w:rsidTr="002F0B69">
        <w:trPr>
          <w:trHeight w:val="2189"/>
        </w:trPr>
        <w:tc>
          <w:tcPr>
            <w:tcW w:w="193" w:type="pct"/>
            <w:shd w:val="clear" w:color="auto" w:fill="FFFFFF"/>
          </w:tcPr>
          <w:p w14:paraId="5C8CF2D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pct"/>
            <w:shd w:val="clear" w:color="auto" w:fill="FFFFFF"/>
          </w:tcPr>
          <w:p w14:paraId="264C768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374" w:type="pct"/>
            <w:shd w:val="clear" w:color="auto" w:fill="FFFFFF"/>
          </w:tcPr>
          <w:p w14:paraId="5E6ACAE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1F758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90F3E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8D209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CB373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F76D6E1" w14:textId="77777777" w:rsidTr="002F0B69">
        <w:trPr>
          <w:trHeight w:val="2292"/>
        </w:trPr>
        <w:tc>
          <w:tcPr>
            <w:tcW w:w="193" w:type="pct"/>
            <w:shd w:val="clear" w:color="auto" w:fill="FFFFFF"/>
          </w:tcPr>
          <w:p w14:paraId="46F27E3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8" w:type="pct"/>
            <w:shd w:val="clear" w:color="auto" w:fill="FFFFFF"/>
          </w:tcPr>
          <w:p w14:paraId="5FE0B1C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4A105F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11989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BAB69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9FA38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F49DB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1498EB3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2D1E489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8" w:type="pct"/>
            <w:shd w:val="clear" w:color="auto" w:fill="FFFFFF"/>
          </w:tcPr>
          <w:p w14:paraId="7DD45E7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5738D43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3255" w:type="pct"/>
            <w:shd w:val="clear" w:color="auto" w:fill="FFFFFF"/>
          </w:tcPr>
          <w:p w14:paraId="3A3346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C2995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24E02B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5CB3F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установлению:</w:t>
            </w:r>
          </w:p>
        </w:tc>
      </w:tr>
      <w:tr w:rsidR="00A26CD3" w:rsidRPr="00FA7057" w14:paraId="4E80D035" w14:textId="77777777" w:rsidTr="002F0B69">
        <w:trPr>
          <w:trHeight w:val="2008"/>
        </w:trPr>
        <w:tc>
          <w:tcPr>
            <w:tcW w:w="193" w:type="pct"/>
            <w:shd w:val="clear" w:color="auto" w:fill="FFFFFF"/>
          </w:tcPr>
          <w:p w14:paraId="1DF4354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8" w:type="pct"/>
            <w:shd w:val="clear" w:color="auto" w:fill="FFFFFF"/>
          </w:tcPr>
          <w:p w14:paraId="3CADC7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71D414F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03545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46ADF2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A3276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CF55D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C19A2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816A5BE" w14:textId="77777777" w:rsidTr="002F0B69">
        <w:trPr>
          <w:trHeight w:val="2254"/>
        </w:trPr>
        <w:tc>
          <w:tcPr>
            <w:tcW w:w="193" w:type="pct"/>
            <w:shd w:val="clear" w:color="auto" w:fill="FFFFFF"/>
          </w:tcPr>
          <w:p w14:paraId="3EC0534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8" w:type="pct"/>
            <w:shd w:val="clear" w:color="auto" w:fill="FFFFFF"/>
          </w:tcPr>
          <w:p w14:paraId="734886D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4069C6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4E12E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DB0B6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F6125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CF5AD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9F6B67C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27E1367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8" w:type="pct"/>
            <w:shd w:val="clear" w:color="auto" w:fill="FFFFFF"/>
          </w:tcPr>
          <w:p w14:paraId="05F2BE1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4C73F3F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76322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51340A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4734C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644DD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AE608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5D93C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 Высота ограждений земельных участков - до 1,8 м.</w:t>
            </w:r>
          </w:p>
        </w:tc>
      </w:tr>
      <w:tr w:rsidR="00A26CD3" w:rsidRPr="00FA7057" w14:paraId="4898CD21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68C3AB6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8" w:type="pct"/>
            <w:shd w:val="clear" w:color="auto" w:fill="FFFFFF"/>
          </w:tcPr>
          <w:p w14:paraId="35929D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74" w:type="pct"/>
            <w:shd w:val="clear" w:color="auto" w:fill="FFFFFF"/>
          </w:tcPr>
          <w:p w14:paraId="54B11B9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97CD6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54010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установлению не подлежит</w:t>
            </w:r>
          </w:p>
          <w:p w14:paraId="75BA76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D50B9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CE0B4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10</w:t>
            </w:r>
          </w:p>
          <w:p w14:paraId="03823E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6B3FD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3203CE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709B5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A743E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1EE625CC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2902425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8" w:type="pct"/>
            <w:shd w:val="clear" w:color="auto" w:fill="FFFFFF"/>
          </w:tcPr>
          <w:p w14:paraId="56B86EF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7C8574E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6E3DD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EA408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5ED9D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7B5A5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EA444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 Высота ограждений земельных участков - до 1,8 м.</w:t>
            </w:r>
          </w:p>
        </w:tc>
      </w:tr>
      <w:tr w:rsidR="00A26CD3" w:rsidRPr="00FA7057" w14:paraId="7C88C8B0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7E44B76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8" w:type="pct"/>
            <w:shd w:val="clear" w:color="auto" w:fill="FFFFFF"/>
          </w:tcPr>
          <w:p w14:paraId="2D3D08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198533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6164E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0D364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8B456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955D5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CFE22C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- 10 Высота ограждений земельных участков - до 1,8 м.</w:t>
            </w:r>
          </w:p>
        </w:tc>
      </w:tr>
      <w:tr w:rsidR="00A26CD3" w:rsidRPr="00FA7057" w14:paraId="01B4E75E" w14:textId="77777777" w:rsidTr="002F0B69">
        <w:trPr>
          <w:trHeight w:val="2632"/>
        </w:trPr>
        <w:tc>
          <w:tcPr>
            <w:tcW w:w="193" w:type="pct"/>
            <w:shd w:val="clear" w:color="auto" w:fill="FFFFFF"/>
          </w:tcPr>
          <w:p w14:paraId="268802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78" w:type="pct"/>
            <w:shd w:val="clear" w:color="auto" w:fill="FFFFFF"/>
          </w:tcPr>
          <w:p w14:paraId="4AC4496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374" w:type="pct"/>
            <w:shd w:val="clear" w:color="auto" w:fill="FFFFFF"/>
          </w:tcPr>
          <w:p w14:paraId="673FC3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444F7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4DDEB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0A471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FA8CD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9CFBDE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95D984C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141CA73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8" w:type="pct"/>
            <w:shd w:val="clear" w:color="auto" w:fill="FFFFFF"/>
          </w:tcPr>
          <w:p w14:paraId="2A47A6F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374" w:type="pct"/>
            <w:shd w:val="clear" w:color="auto" w:fill="FFFFFF"/>
          </w:tcPr>
          <w:p w14:paraId="19DC8B1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CD026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86A8A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A5813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E296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2B4B1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90D1E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575DED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613342F5" w14:textId="77777777" w:rsidTr="002F0B69">
        <w:trPr>
          <w:trHeight w:val="2575"/>
        </w:trPr>
        <w:tc>
          <w:tcPr>
            <w:tcW w:w="193" w:type="pct"/>
            <w:shd w:val="clear" w:color="auto" w:fill="FFFFFF"/>
          </w:tcPr>
          <w:p w14:paraId="26A868A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78" w:type="pct"/>
            <w:shd w:val="clear" w:color="auto" w:fill="FFFFFF"/>
          </w:tcPr>
          <w:p w14:paraId="25C3049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74" w:type="pct"/>
            <w:shd w:val="clear" w:color="auto" w:fill="FFFFFF"/>
          </w:tcPr>
          <w:p w14:paraId="4592EFD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108CC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98D9A7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- 20000</w:t>
            </w:r>
          </w:p>
          <w:p w14:paraId="086C73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39696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307CA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D032A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D7B60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3B45A9B" w14:textId="77777777" w:rsidTr="002F0B69">
        <w:trPr>
          <w:trHeight w:val="2556"/>
        </w:trPr>
        <w:tc>
          <w:tcPr>
            <w:tcW w:w="193" w:type="pct"/>
            <w:shd w:val="clear" w:color="auto" w:fill="FFFFFF"/>
          </w:tcPr>
          <w:p w14:paraId="069C8D0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8" w:type="pct"/>
            <w:shd w:val="clear" w:color="auto" w:fill="FFFFFF"/>
          </w:tcPr>
          <w:p w14:paraId="3EDAAE6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74" w:type="pct"/>
            <w:shd w:val="clear" w:color="auto" w:fill="FFFFFF"/>
          </w:tcPr>
          <w:p w14:paraId="6661074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361C7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936F6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CA4B3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57DDB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866CF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B425E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C2C89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AC3BD42" w14:textId="77777777" w:rsidTr="002F0B69">
        <w:trPr>
          <w:trHeight w:val="2535"/>
        </w:trPr>
        <w:tc>
          <w:tcPr>
            <w:tcW w:w="193" w:type="pct"/>
            <w:shd w:val="clear" w:color="auto" w:fill="FFFFFF"/>
          </w:tcPr>
          <w:p w14:paraId="6904E2C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pct"/>
            <w:shd w:val="clear" w:color="auto" w:fill="FFFFFF"/>
          </w:tcPr>
          <w:p w14:paraId="7B7C80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374" w:type="pct"/>
            <w:shd w:val="clear" w:color="auto" w:fill="FFFFFF"/>
          </w:tcPr>
          <w:p w14:paraId="724D10D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18AE1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8010C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B5ADB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7AAA9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93F41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E8470F4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3240556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78" w:type="pct"/>
            <w:shd w:val="clear" w:color="auto" w:fill="FFFFFF"/>
          </w:tcPr>
          <w:p w14:paraId="691A4F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Научно-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374" w:type="pct"/>
            <w:shd w:val="clear" w:color="auto" w:fill="FFFFFF"/>
          </w:tcPr>
          <w:p w14:paraId="316C9D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EDCD6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92328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4DDFE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536DBE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343E65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C484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установлению:</w:t>
            </w:r>
          </w:p>
          <w:p w14:paraId="062652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73530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D119822" w14:textId="77777777" w:rsidTr="002F0B69">
        <w:trPr>
          <w:trHeight w:val="2717"/>
        </w:trPr>
        <w:tc>
          <w:tcPr>
            <w:tcW w:w="193" w:type="pct"/>
            <w:shd w:val="clear" w:color="auto" w:fill="FFFFFF"/>
          </w:tcPr>
          <w:p w14:paraId="59EE09F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8" w:type="pct"/>
            <w:shd w:val="clear" w:color="auto" w:fill="FFFFFF"/>
          </w:tcPr>
          <w:p w14:paraId="1C024E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74" w:type="pct"/>
            <w:shd w:val="clear" w:color="auto" w:fill="FFFFFF"/>
          </w:tcPr>
          <w:p w14:paraId="1F9626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5E4FEB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B0654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CF54D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9A96C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3ABB37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8EA108D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7705FC0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8" w:type="pct"/>
            <w:shd w:val="clear" w:color="auto" w:fill="FFFFFF"/>
          </w:tcPr>
          <w:p w14:paraId="3BA2BB2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374" w:type="pct"/>
            <w:shd w:val="clear" w:color="auto" w:fill="FFFFFF"/>
          </w:tcPr>
          <w:p w14:paraId="6CF20DD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D0A19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77D10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3E862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50A1A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FA3D0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A6FE0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3110E1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FA71C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A603A0A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4689E86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78" w:type="pct"/>
            <w:shd w:val="clear" w:color="auto" w:fill="FFFFFF"/>
          </w:tcPr>
          <w:p w14:paraId="33A6C3D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74" w:type="pct"/>
            <w:shd w:val="clear" w:color="auto" w:fill="FFFFFF"/>
          </w:tcPr>
          <w:p w14:paraId="1FB4D17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6D3EC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3B1C9F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5423FD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3C15C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BFD4F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30</w:t>
            </w:r>
          </w:p>
          <w:p w14:paraId="2FE887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695FB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2E3DB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815080B" w14:textId="77777777" w:rsidTr="002F0B69">
        <w:trPr>
          <w:trHeight w:val="591"/>
        </w:trPr>
        <w:tc>
          <w:tcPr>
            <w:tcW w:w="193" w:type="pct"/>
            <w:shd w:val="clear" w:color="auto" w:fill="FFFFFF"/>
          </w:tcPr>
          <w:p w14:paraId="189F662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8" w:type="pct"/>
            <w:shd w:val="clear" w:color="auto" w:fill="FFFFFF"/>
          </w:tcPr>
          <w:p w14:paraId="361EBBD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374" w:type="pct"/>
            <w:shd w:val="clear" w:color="auto" w:fill="FFFFFF"/>
          </w:tcPr>
          <w:p w14:paraId="5417E5A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3D19E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BBD00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CC0C1AA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35"/>
                <w:tab w:val="left" w:pos="3192"/>
                <w:tab w:val="left" w:pos="43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39D28C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м:</w:t>
            </w:r>
          </w:p>
          <w:p w14:paraId="5D555FF1" w14:textId="77777777" w:rsidR="00A26CD3" w:rsidRPr="00FA7057" w:rsidRDefault="00A26CD3" w:rsidP="00A26CD3">
            <w:pPr>
              <w:pStyle w:val="Other0"/>
              <w:numPr>
                <w:ilvl w:val="0"/>
                <w:numId w:val="188"/>
              </w:numPr>
              <w:shd w:val="clear" w:color="auto" w:fill="auto"/>
              <w:tabs>
                <w:tab w:val="left" w:pos="192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F4E779E" w14:textId="77777777" w:rsidR="00A26CD3" w:rsidRPr="00FA7057" w:rsidRDefault="00A26CD3" w:rsidP="00A26CD3">
            <w:pPr>
              <w:pStyle w:val="Other0"/>
              <w:numPr>
                <w:ilvl w:val="0"/>
                <w:numId w:val="18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04FC4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F3D2B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28B828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BE555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93D6E2B" w14:textId="77777777" w:rsidTr="002F0B69">
        <w:trPr>
          <w:trHeight w:val="2258"/>
        </w:trPr>
        <w:tc>
          <w:tcPr>
            <w:tcW w:w="193" w:type="pct"/>
            <w:shd w:val="clear" w:color="auto" w:fill="FFFFFF"/>
          </w:tcPr>
          <w:p w14:paraId="09E2764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8" w:type="pct"/>
            <w:shd w:val="clear" w:color="auto" w:fill="FFFFFF"/>
          </w:tcPr>
          <w:p w14:paraId="4FE1157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74" w:type="pct"/>
            <w:shd w:val="clear" w:color="auto" w:fill="FFFFFF"/>
          </w:tcPr>
          <w:p w14:paraId="0900E6C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2A2E9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3EF48C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6C3AF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2000F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52D192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CEADD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4199E28" w14:textId="77777777" w:rsidTr="002F0B69">
        <w:trPr>
          <w:trHeight w:val="2361"/>
        </w:trPr>
        <w:tc>
          <w:tcPr>
            <w:tcW w:w="193" w:type="pct"/>
            <w:shd w:val="clear" w:color="auto" w:fill="FFFFFF"/>
          </w:tcPr>
          <w:p w14:paraId="74B864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8" w:type="pct"/>
            <w:shd w:val="clear" w:color="auto" w:fill="FFFFFF"/>
          </w:tcPr>
          <w:p w14:paraId="60E421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74" w:type="pct"/>
            <w:shd w:val="clear" w:color="auto" w:fill="FFFFFF"/>
          </w:tcPr>
          <w:p w14:paraId="2AF12A0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0E570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D1CE6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58C3F6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0C21FA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6245B4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72FE9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493C403" w14:textId="77777777" w:rsidTr="002F0B69">
        <w:trPr>
          <w:trHeight w:val="2390"/>
        </w:trPr>
        <w:tc>
          <w:tcPr>
            <w:tcW w:w="193" w:type="pct"/>
            <w:shd w:val="clear" w:color="auto" w:fill="FFFFFF"/>
          </w:tcPr>
          <w:p w14:paraId="15D555E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8" w:type="pct"/>
            <w:shd w:val="clear" w:color="auto" w:fill="FFFFFF"/>
          </w:tcPr>
          <w:p w14:paraId="344D2BA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74" w:type="pct"/>
            <w:shd w:val="clear" w:color="auto" w:fill="FFFFFF"/>
          </w:tcPr>
          <w:p w14:paraId="0F906A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23F75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778ED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05355EF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B8842E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657C76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2CFAFA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3E655F4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53D36F3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8" w:type="pct"/>
            <w:shd w:val="clear" w:color="auto" w:fill="FFFFFF"/>
          </w:tcPr>
          <w:p w14:paraId="715F9AA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374" w:type="pct"/>
            <w:shd w:val="clear" w:color="auto" w:fill="FFFFFF"/>
          </w:tcPr>
          <w:p w14:paraId="7BBCDF8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7D8C0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15CA7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0AA0B5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25395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B8CF0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18F8EC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0861B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E7951C6" w14:textId="77777777" w:rsidTr="002F0B69">
        <w:trPr>
          <w:trHeight w:val="2292"/>
        </w:trPr>
        <w:tc>
          <w:tcPr>
            <w:tcW w:w="193" w:type="pct"/>
            <w:shd w:val="clear" w:color="auto" w:fill="FFFFFF"/>
          </w:tcPr>
          <w:p w14:paraId="467C457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8" w:type="pct"/>
            <w:shd w:val="clear" w:color="auto" w:fill="FFFFFF"/>
          </w:tcPr>
          <w:p w14:paraId="288289B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74" w:type="pct"/>
            <w:shd w:val="clear" w:color="auto" w:fill="FFFFFF"/>
          </w:tcPr>
          <w:p w14:paraId="32E9883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41ABC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50C91D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4E8141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FB54AE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- 20</w:t>
            </w:r>
          </w:p>
          <w:p w14:paraId="790749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7A134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5785427" w14:textId="77777777" w:rsidTr="002F0B69">
        <w:trPr>
          <w:trHeight w:val="2192"/>
        </w:trPr>
        <w:tc>
          <w:tcPr>
            <w:tcW w:w="193" w:type="pct"/>
            <w:shd w:val="clear" w:color="auto" w:fill="FFFFFF"/>
          </w:tcPr>
          <w:p w14:paraId="3F4310A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78" w:type="pct"/>
            <w:shd w:val="clear" w:color="auto" w:fill="FFFFFF"/>
          </w:tcPr>
          <w:p w14:paraId="0AE32D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374" w:type="pct"/>
            <w:shd w:val="clear" w:color="auto" w:fill="FFFFFF"/>
          </w:tcPr>
          <w:p w14:paraId="486064A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502B6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41211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042957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119D0E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– 20</w:t>
            </w:r>
          </w:p>
          <w:p w14:paraId="1670E73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4622D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8C39B71" w14:textId="77777777" w:rsidTr="002F0B69">
        <w:trPr>
          <w:trHeight w:val="2358"/>
        </w:trPr>
        <w:tc>
          <w:tcPr>
            <w:tcW w:w="193" w:type="pct"/>
            <w:shd w:val="clear" w:color="auto" w:fill="FFFFFF"/>
          </w:tcPr>
          <w:p w14:paraId="34412F0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78" w:type="pct"/>
            <w:shd w:val="clear" w:color="auto" w:fill="FFFFFF"/>
          </w:tcPr>
          <w:p w14:paraId="43B6686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374" w:type="pct"/>
            <w:shd w:val="clear" w:color="auto" w:fill="FFFFFF"/>
          </w:tcPr>
          <w:p w14:paraId="47D0F6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691B6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F1DF7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0B9A1E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293201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- 15</w:t>
            </w:r>
          </w:p>
          <w:p w14:paraId="514267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B91F0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42F7D49" w14:textId="77777777" w:rsidTr="002F0B69">
        <w:trPr>
          <w:trHeight w:val="2534"/>
        </w:trPr>
        <w:tc>
          <w:tcPr>
            <w:tcW w:w="193" w:type="pct"/>
            <w:shd w:val="clear" w:color="auto" w:fill="FFFFFF"/>
          </w:tcPr>
          <w:p w14:paraId="732F022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78" w:type="pct"/>
            <w:shd w:val="clear" w:color="auto" w:fill="FFFFFF"/>
          </w:tcPr>
          <w:p w14:paraId="6D72BD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374" w:type="pct"/>
            <w:shd w:val="clear" w:color="auto" w:fill="FFFFFF"/>
          </w:tcPr>
          <w:p w14:paraId="65C9AE9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255" w:type="pct"/>
            <w:shd w:val="clear" w:color="auto" w:fill="FFFFFF"/>
          </w:tcPr>
          <w:p w14:paraId="053BF8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8B272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0E722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установлению.</w:t>
            </w:r>
          </w:p>
          <w:p w14:paraId="5E1440E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- 10</w:t>
            </w:r>
          </w:p>
          <w:p w14:paraId="4A0B72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43F1C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4253059" w14:textId="77777777" w:rsidTr="002F0B69">
        <w:trPr>
          <w:trHeight w:val="2717"/>
        </w:trPr>
        <w:tc>
          <w:tcPr>
            <w:tcW w:w="193" w:type="pct"/>
            <w:shd w:val="clear" w:color="auto" w:fill="FFFFFF"/>
          </w:tcPr>
          <w:p w14:paraId="5CE65C7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8" w:type="pct"/>
            <w:shd w:val="clear" w:color="auto" w:fill="FFFFFF"/>
          </w:tcPr>
          <w:p w14:paraId="0C773B1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374" w:type="pct"/>
            <w:shd w:val="clear" w:color="auto" w:fill="FFFFFF"/>
          </w:tcPr>
          <w:p w14:paraId="5522E21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6481B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075C1E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74068C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A54E1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5499E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46140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1E25D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B082C63" w14:textId="77777777" w:rsidTr="002F0B69">
        <w:trPr>
          <w:trHeight w:val="2575"/>
        </w:trPr>
        <w:tc>
          <w:tcPr>
            <w:tcW w:w="193" w:type="pct"/>
            <w:shd w:val="clear" w:color="auto" w:fill="FFFFFF"/>
          </w:tcPr>
          <w:p w14:paraId="31BCA59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8" w:type="pct"/>
            <w:shd w:val="clear" w:color="auto" w:fill="FFFFFF"/>
          </w:tcPr>
          <w:p w14:paraId="2D28805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Железнодорожные пути</w:t>
            </w:r>
          </w:p>
        </w:tc>
        <w:tc>
          <w:tcPr>
            <w:tcW w:w="374" w:type="pct"/>
            <w:shd w:val="clear" w:color="auto" w:fill="FFFFFF"/>
          </w:tcPr>
          <w:p w14:paraId="05D0938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DB94B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88159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</w:t>
            </w:r>
          </w:p>
          <w:p w14:paraId="55475F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зданий, строений, сооружений не подлежат установлению</w:t>
            </w:r>
          </w:p>
          <w:p w14:paraId="2E1477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23F87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A3D41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9C63BA7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639BC95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78" w:type="pct"/>
            <w:shd w:val="clear" w:color="auto" w:fill="FFFFFF"/>
          </w:tcPr>
          <w:p w14:paraId="6A875C8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374" w:type="pct"/>
            <w:shd w:val="clear" w:color="auto" w:fill="FFFFFF"/>
          </w:tcPr>
          <w:p w14:paraId="65F680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CADF6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8D6EB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80C43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993EC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AD9FB0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77F4D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7B3CC6A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14EB289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78" w:type="pct"/>
            <w:shd w:val="clear" w:color="auto" w:fill="FFFFFF"/>
          </w:tcPr>
          <w:p w14:paraId="1C82230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374" w:type="pct"/>
            <w:shd w:val="clear" w:color="auto" w:fill="FFFFFF"/>
          </w:tcPr>
          <w:p w14:paraId="478646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552BF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298E552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35"/>
                <w:tab w:val="left" w:pos="3197"/>
                <w:tab w:val="left" w:pos="43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4EA263E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 - 3</w:t>
            </w:r>
          </w:p>
          <w:p w14:paraId="46DFDB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4FF3D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EF994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038EB42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77B5DAF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8" w:type="pct"/>
            <w:shd w:val="clear" w:color="auto" w:fill="FFFFFF"/>
          </w:tcPr>
          <w:p w14:paraId="169E3B7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Трубопроводный транспорт</w:t>
            </w:r>
          </w:p>
        </w:tc>
        <w:tc>
          <w:tcPr>
            <w:tcW w:w="374" w:type="pct"/>
            <w:shd w:val="clear" w:color="auto" w:fill="FFFFFF"/>
          </w:tcPr>
          <w:p w14:paraId="4F5C9A0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E8CD4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BB99A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A5C11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91195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2AF0A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4216815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32A6121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78" w:type="pct"/>
            <w:shd w:val="clear" w:color="auto" w:fill="FFFFFF"/>
          </w:tcPr>
          <w:p w14:paraId="281142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374" w:type="pct"/>
            <w:shd w:val="clear" w:color="auto" w:fill="FFFFFF"/>
          </w:tcPr>
          <w:p w14:paraId="3921539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55" w:type="pct"/>
            <w:shd w:val="clear" w:color="auto" w:fill="FFFFFF"/>
          </w:tcPr>
          <w:p w14:paraId="4E9146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6519E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43CBE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973529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383371B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289D9E8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1D71A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E8923CF" w14:textId="77777777" w:rsidTr="002F0B69">
        <w:trPr>
          <w:trHeight w:val="2937"/>
        </w:trPr>
        <w:tc>
          <w:tcPr>
            <w:tcW w:w="193" w:type="pct"/>
            <w:shd w:val="clear" w:color="auto" w:fill="FFFFFF"/>
          </w:tcPr>
          <w:p w14:paraId="40A2F2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78" w:type="pct"/>
            <w:shd w:val="clear" w:color="auto" w:fill="FFFFFF"/>
          </w:tcPr>
          <w:p w14:paraId="464E4D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74" w:type="pct"/>
            <w:shd w:val="clear" w:color="auto" w:fill="FFFFFF"/>
          </w:tcPr>
          <w:p w14:paraId="44F98A8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344500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62EB1E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6B2C3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28B9F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617119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AF7C6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6C5A737" w14:textId="77777777" w:rsidTr="002F0B69">
        <w:trPr>
          <w:trHeight w:val="2732"/>
        </w:trPr>
        <w:tc>
          <w:tcPr>
            <w:tcW w:w="193" w:type="pct"/>
            <w:shd w:val="clear" w:color="auto" w:fill="FFFFFF"/>
          </w:tcPr>
          <w:p w14:paraId="0E2F771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78" w:type="pct"/>
            <w:shd w:val="clear" w:color="auto" w:fill="FFFFFF"/>
          </w:tcPr>
          <w:p w14:paraId="4DF8A4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74" w:type="pct"/>
            <w:shd w:val="clear" w:color="auto" w:fill="FFFFFF"/>
          </w:tcPr>
          <w:p w14:paraId="56D3E7E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A7396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F505F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96B43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318CF6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39DA98F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2BD63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- 20 Высота ограждений земельных участков - до 1,8 м.</w:t>
            </w:r>
          </w:p>
        </w:tc>
      </w:tr>
      <w:tr w:rsidR="00A26CD3" w:rsidRPr="00FA7057" w14:paraId="5F2B173E" w14:textId="77777777" w:rsidTr="002F0B69">
        <w:trPr>
          <w:trHeight w:val="2402"/>
        </w:trPr>
        <w:tc>
          <w:tcPr>
            <w:tcW w:w="193" w:type="pct"/>
            <w:shd w:val="clear" w:color="auto" w:fill="FFFFFF"/>
          </w:tcPr>
          <w:p w14:paraId="57ACBB6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8" w:type="pct"/>
            <w:shd w:val="clear" w:color="auto" w:fill="FFFFFF"/>
          </w:tcPr>
          <w:p w14:paraId="189E30C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74" w:type="pct"/>
            <w:shd w:val="clear" w:color="auto" w:fill="FFFFFF"/>
          </w:tcPr>
          <w:p w14:paraId="07C19A9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295415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9CE90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48EA9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0105F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3279C83" w14:textId="77777777" w:rsidR="00A26CD3" w:rsidRPr="00FA7057" w:rsidRDefault="00A26CD3" w:rsidP="00A26CD3">
      <w:pPr>
        <w:tabs>
          <w:tab w:val="left" w:pos="2310"/>
          <w:tab w:val="center" w:pos="4677"/>
        </w:tabs>
        <w:jc w:val="both"/>
        <w:rPr>
          <w:b/>
        </w:rPr>
      </w:pPr>
      <w:r w:rsidRPr="00FA7057">
        <w:rPr>
          <w:b/>
        </w:rPr>
        <w:tab/>
      </w:r>
      <w:r w:rsidRPr="00FA7057">
        <w:rPr>
          <w:b/>
        </w:rPr>
        <w:tab/>
      </w:r>
      <w:r w:rsidRPr="00FA7057">
        <w:rPr>
          <w:b/>
        </w:rPr>
        <w:tab/>
      </w:r>
    </w:p>
    <w:p w14:paraId="71AC1226" w14:textId="77777777" w:rsidR="00A26CD3" w:rsidRPr="00FA7057" w:rsidRDefault="00A26CD3" w:rsidP="00A26CD3">
      <w:pPr>
        <w:tabs>
          <w:tab w:val="left" w:pos="2055"/>
          <w:tab w:val="center" w:pos="4677"/>
        </w:tabs>
        <w:jc w:val="both"/>
        <w:rPr>
          <w:b/>
        </w:rPr>
      </w:pPr>
      <w:r w:rsidRPr="00FA7057">
        <w:rPr>
          <w:b/>
        </w:rPr>
        <w:t>6.2 Условно разрешенные виды использования земельных участков и объектов капитального строительства</w:t>
      </w:r>
      <w:r w:rsidRPr="00FA7057">
        <w:rPr>
          <w:b/>
        </w:rPr>
        <w:tab/>
      </w:r>
      <w:r w:rsidRPr="00FA7057">
        <w:rPr>
          <w:b/>
        </w:rPr>
        <w:tab/>
      </w:r>
      <w:r w:rsidRPr="00FA7057">
        <w:rPr>
          <w:b/>
        </w:rPr>
        <w:tab/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07"/>
        <w:gridCol w:w="944"/>
        <w:gridCol w:w="6085"/>
      </w:tblGrid>
      <w:tr w:rsidR="00A26CD3" w:rsidRPr="00FA7057" w14:paraId="289E885D" w14:textId="77777777" w:rsidTr="002F0B69">
        <w:trPr>
          <w:trHeight w:hRule="exact" w:val="1498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11D5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03F7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B6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22E2885" w14:textId="77777777" w:rsidTr="002F0B69">
        <w:trPr>
          <w:trHeight w:hRule="exact" w:val="250"/>
          <w:tblHeader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E20EB5" w14:textId="77777777" w:rsidR="00A26CD3" w:rsidRPr="00FA7057" w:rsidRDefault="00A26CD3" w:rsidP="002F0B69"/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B151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3E27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3353C" w14:textId="77777777" w:rsidR="00A26CD3" w:rsidRPr="00FA7057" w:rsidRDefault="00A26CD3" w:rsidP="002F0B69"/>
        </w:tc>
      </w:tr>
      <w:tr w:rsidR="00A26CD3" w:rsidRPr="00FA7057" w14:paraId="7ACD7188" w14:textId="77777777" w:rsidTr="002F0B69">
        <w:trPr>
          <w:trHeight w:hRule="exact" w:val="254"/>
          <w:tblHeader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D55B8B" w14:textId="77777777" w:rsidR="00A26CD3" w:rsidRPr="00FA7057" w:rsidRDefault="00A26CD3" w:rsidP="002F0B69"/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5CC9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7C39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F4F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56E3D46" w14:textId="77777777" w:rsidTr="002F0B69">
        <w:trPr>
          <w:trHeight w:hRule="exact" w:val="70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96B6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9997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074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47F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126C72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56A9DC52" w14:textId="77777777" w:rsidTr="002F0B69">
        <w:trPr>
          <w:trHeight w:hRule="exact" w:val="193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1318E6E" w14:textId="77777777" w:rsidR="00A26CD3" w:rsidRPr="00FA7057" w:rsidRDefault="00A26CD3" w:rsidP="002F0B69"/>
        </w:tc>
        <w:tc>
          <w:tcPr>
            <w:tcW w:w="96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531F04B" w14:textId="77777777" w:rsidR="00A26CD3" w:rsidRPr="00FA7057" w:rsidRDefault="00A26CD3" w:rsidP="002F0B69"/>
        </w:tc>
        <w:tc>
          <w:tcPr>
            <w:tcW w:w="5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7DC6163" w14:textId="77777777" w:rsidR="00A26CD3" w:rsidRPr="00FA7057" w:rsidRDefault="00A26CD3" w:rsidP="002F0B69"/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0DB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со стороны общей стены с соседним жилым домом, м:</w:t>
            </w:r>
          </w:p>
          <w:p w14:paraId="5C3E8A83" w14:textId="77777777" w:rsidR="00A26CD3" w:rsidRPr="00FA7057" w:rsidRDefault="00A26CD3" w:rsidP="00A26CD3">
            <w:pPr>
              <w:pStyle w:val="Other0"/>
              <w:numPr>
                <w:ilvl w:val="0"/>
                <w:numId w:val="18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6549A21" w14:textId="77777777" w:rsidR="00A26CD3" w:rsidRPr="00FA7057" w:rsidRDefault="00A26CD3" w:rsidP="00A26CD3">
            <w:pPr>
              <w:pStyle w:val="Other0"/>
              <w:numPr>
                <w:ilvl w:val="0"/>
                <w:numId w:val="18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49C450D0" w14:textId="77777777" w:rsidTr="002F0B69">
        <w:trPr>
          <w:trHeight w:hRule="exact" w:val="73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D762B0D" w14:textId="77777777" w:rsidR="00A26CD3" w:rsidRPr="00FA7057" w:rsidRDefault="00A26CD3" w:rsidP="002F0B69"/>
        </w:tc>
        <w:tc>
          <w:tcPr>
            <w:tcW w:w="96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95E75D4" w14:textId="77777777" w:rsidR="00A26CD3" w:rsidRPr="00FA7057" w:rsidRDefault="00A26CD3" w:rsidP="002F0B69"/>
        </w:tc>
        <w:tc>
          <w:tcPr>
            <w:tcW w:w="5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7DB1344" w14:textId="77777777" w:rsidR="00A26CD3" w:rsidRPr="00FA7057" w:rsidRDefault="00A26CD3" w:rsidP="002F0B69"/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EFB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494C1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1CE6C71F" w14:textId="77777777" w:rsidTr="002F0B69">
        <w:trPr>
          <w:trHeight w:hRule="exact" w:val="504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D1781" w14:textId="77777777" w:rsidR="00A26CD3" w:rsidRPr="00FA7057" w:rsidRDefault="00A26CD3" w:rsidP="002F0B69"/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B5E79" w14:textId="77777777" w:rsidR="00A26CD3" w:rsidRPr="00FA7057" w:rsidRDefault="00A26CD3" w:rsidP="002F0B69"/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3FAB0" w14:textId="77777777" w:rsidR="00A26CD3" w:rsidRPr="00FA7057" w:rsidRDefault="00A26CD3" w:rsidP="002F0B69"/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4E4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C71BABD" w14:textId="77777777" w:rsidR="00A26CD3" w:rsidRPr="00FA7057" w:rsidRDefault="00A26CD3" w:rsidP="00A26CD3">
      <w:pPr>
        <w:tabs>
          <w:tab w:val="left" w:pos="2055"/>
          <w:tab w:val="center" w:pos="4677"/>
        </w:tabs>
        <w:jc w:val="both"/>
        <w:rPr>
          <w:b/>
        </w:rPr>
      </w:pPr>
    </w:p>
    <w:p w14:paraId="1215D3A2" w14:textId="77777777" w:rsidR="00A26CD3" w:rsidRPr="00FA7057" w:rsidRDefault="00A26CD3" w:rsidP="00A26CD3">
      <w:pPr>
        <w:jc w:val="both"/>
      </w:pPr>
    </w:p>
    <w:p w14:paraId="6A64A1B3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63" w:name="_Toc180414919"/>
      <w:r w:rsidRPr="00FA7057">
        <w:rPr>
          <w:b/>
        </w:rPr>
        <w:t>6.2 Вспомогательные виды разрешенного использования земельных участков и объектов капитального строительства</w:t>
      </w:r>
      <w:bookmarkEnd w:id="6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28164E4E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19C448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52FE4D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00E7934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4F09051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19A7A8E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7AC6D5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3900822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638CE0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2E93A7D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78EF09EF" w14:textId="77777777" w:rsidTr="002F0B69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4E5C942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50AD15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1B2868A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78448D5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6264BD6" w14:textId="77777777" w:rsidTr="002F0B69">
        <w:trPr>
          <w:trHeight w:val="2665"/>
        </w:trPr>
        <w:tc>
          <w:tcPr>
            <w:tcW w:w="272" w:type="pct"/>
            <w:shd w:val="clear" w:color="auto" w:fill="FFFFFF"/>
          </w:tcPr>
          <w:p w14:paraId="055D130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5EAFE17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shd w:val="clear" w:color="auto" w:fill="FFFFFF"/>
          </w:tcPr>
          <w:p w14:paraId="1C69579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105303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BBAC4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71EE0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69B1BA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6780E0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3C5359A" w14:textId="77777777" w:rsidTr="002F0B69">
        <w:trPr>
          <w:trHeight w:val="1346"/>
        </w:trPr>
        <w:tc>
          <w:tcPr>
            <w:tcW w:w="272" w:type="pct"/>
            <w:shd w:val="clear" w:color="auto" w:fill="FFFFFF"/>
          </w:tcPr>
          <w:p w14:paraId="163830E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04B7DCF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35" w:type="pct"/>
            <w:shd w:val="clear" w:color="auto" w:fill="FFFFFF"/>
          </w:tcPr>
          <w:p w14:paraId="1CA3BBA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5063C98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1F37B0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674C1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</w:t>
            </w:r>
          </w:p>
          <w:p w14:paraId="38204D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за пределами которых запрещено строительство зданий, строений, сооружений, м:</w:t>
            </w:r>
          </w:p>
          <w:p w14:paraId="4A54642B" w14:textId="77777777" w:rsidR="00A26CD3" w:rsidRPr="00FA7057" w:rsidRDefault="00A26CD3" w:rsidP="00A26CD3">
            <w:pPr>
              <w:pStyle w:val="Other0"/>
              <w:numPr>
                <w:ilvl w:val="0"/>
                <w:numId w:val="190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293AB27" w14:textId="77777777" w:rsidR="00A26CD3" w:rsidRPr="00FA7057" w:rsidRDefault="00A26CD3" w:rsidP="00A26CD3">
            <w:pPr>
              <w:pStyle w:val="Other0"/>
              <w:numPr>
                <w:ilvl w:val="0"/>
                <w:numId w:val="19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619AF5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726965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06668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A2C11EA" w14:textId="77777777" w:rsidTr="002F0B69">
        <w:trPr>
          <w:trHeight w:val="1468"/>
        </w:trPr>
        <w:tc>
          <w:tcPr>
            <w:tcW w:w="272" w:type="pct"/>
            <w:shd w:val="clear" w:color="auto" w:fill="FFFFFF"/>
          </w:tcPr>
          <w:p w14:paraId="3FA602A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  <w:shd w:val="clear" w:color="auto" w:fill="FFFFFF"/>
          </w:tcPr>
          <w:p w14:paraId="5EC092D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1CCF0C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535" w:type="pct"/>
            <w:shd w:val="clear" w:color="auto" w:fill="FFFFFF"/>
          </w:tcPr>
          <w:p w14:paraId="4E0FA61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4963DB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6E6F1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4BFCE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D712F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7B810CE" w14:textId="77777777" w:rsidR="00A26CD3" w:rsidRPr="00FA7057" w:rsidRDefault="00A26CD3" w:rsidP="00A26CD3">
      <w:pPr>
        <w:jc w:val="both"/>
      </w:pPr>
    </w:p>
    <w:p w14:paraId="7B697DA8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576"/>
        </w:tabs>
        <w:ind w:left="0" w:firstLine="0"/>
        <w:jc w:val="both"/>
        <w:rPr>
          <w:rFonts w:ascii="Times New Roman" w:hAnsi="Times New Roman" w:cs="Times New Roman"/>
        </w:rPr>
      </w:pPr>
      <w:bookmarkStart w:id="64" w:name="bookmark54"/>
      <w:bookmarkStart w:id="65" w:name="bookmark55"/>
      <w:bookmarkStart w:id="66" w:name="bookmark53"/>
      <w:bookmarkStart w:id="67" w:name="_Toc180414920"/>
      <w:r w:rsidRPr="00FA7057">
        <w:rPr>
          <w:rFonts w:ascii="Times New Roman" w:hAnsi="Times New Roman" w:cs="Times New Roman"/>
        </w:rPr>
        <w:t>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64"/>
      <w:bookmarkEnd w:id="65"/>
      <w:bookmarkEnd w:id="66"/>
      <w:bookmarkEnd w:id="67"/>
    </w:p>
    <w:p w14:paraId="19069988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2D3CC7DB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0FCBE10C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1B853D96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Запретная зона при военном складе (65:04-6.117),</w:t>
      </w:r>
    </w:p>
    <w:p w14:paraId="61986E1E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2FC571CE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44ABBDCF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(65:04-6.1),</w:t>
      </w:r>
    </w:p>
    <w:p w14:paraId="0B9D7D1A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(65:04-6.3),</w:t>
      </w:r>
    </w:p>
    <w:p w14:paraId="33D50C30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(65:04-6.7),</w:t>
      </w:r>
    </w:p>
    <w:p w14:paraId="0F415AB1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(65:04-6.5),</w:t>
      </w:r>
    </w:p>
    <w:p w14:paraId="5940F631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(65:03-6.263),</w:t>
      </w:r>
    </w:p>
    <w:p w14:paraId="2C3190FD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(65:03-6.263),</w:t>
      </w:r>
    </w:p>
    <w:p w14:paraId="049415ED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(65:03-6.263),</w:t>
      </w:r>
    </w:p>
    <w:p w14:paraId="4019DAAC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(65:03-6.255),</w:t>
      </w:r>
    </w:p>
    <w:p w14:paraId="3AE6CD74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(65:03-6.256),</w:t>
      </w:r>
    </w:p>
    <w:p w14:paraId="4364B43B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(65:03-6.257),</w:t>
      </w:r>
    </w:p>
    <w:p w14:paraId="09631427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(65:03-6.17),</w:t>
      </w:r>
    </w:p>
    <w:p w14:paraId="3908D20B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(65:03-6.11),</w:t>
      </w:r>
    </w:p>
    <w:p w14:paraId="226EBA7A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(65:03-6.8),</w:t>
      </w:r>
    </w:p>
    <w:p w14:paraId="0CF4A2EE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 (65:03-6.3),</w:t>
      </w:r>
    </w:p>
    <w:p w14:paraId="201B3850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(65:03-6.252),</w:t>
      </w:r>
    </w:p>
    <w:p w14:paraId="4F4C2336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(65:03-6.253),</w:t>
      </w:r>
    </w:p>
    <w:p w14:paraId="36EFB9C4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назначения(65:03-6.254),</w:t>
      </w:r>
    </w:p>
    <w:p w14:paraId="25B6644E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6132BE7B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(65:03-6.183),</w:t>
      </w:r>
    </w:p>
    <w:p w14:paraId="72C24CB9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(65:03-6.182),</w:t>
      </w:r>
    </w:p>
    <w:p w14:paraId="23063F75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(65:03-6.18),</w:t>
      </w:r>
    </w:p>
    <w:p w14:paraId="41BD34DC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 (65:03-6.6),</w:t>
      </w:r>
    </w:p>
    <w:p w14:paraId="12A1AF18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(65:03-6.179),</w:t>
      </w:r>
    </w:p>
    <w:p w14:paraId="5FC6F705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(65:03-6.180),</w:t>
      </w:r>
    </w:p>
    <w:p w14:paraId="6EFF69B5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 й(65:03-6.15),</w:t>
      </w:r>
    </w:p>
    <w:p w14:paraId="57873E5D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(65:03-6.291),</w:t>
      </w:r>
    </w:p>
    <w:p w14:paraId="7A704821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(65:03-6.292),</w:t>
      </w:r>
    </w:p>
    <w:p w14:paraId="408C0BBB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(65:03-6.167),</w:t>
      </w:r>
    </w:p>
    <w:p w14:paraId="57AAD495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(65:03-6.172),</w:t>
      </w:r>
    </w:p>
    <w:p w14:paraId="4FAA3530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(65:03-6.170),</w:t>
      </w:r>
    </w:p>
    <w:p w14:paraId="4FC76334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полоса(65:03-6.176),</w:t>
      </w:r>
    </w:p>
    <w:p w14:paraId="2F35A9E4" w14:textId="77777777" w:rsidR="00A26CD3" w:rsidRPr="00FA7057" w:rsidRDefault="00A26CD3" w:rsidP="00A26CD3">
      <w:pPr>
        <w:pStyle w:val="Bodytext20"/>
        <w:numPr>
          <w:ilvl w:val="0"/>
          <w:numId w:val="19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радиофикации(65:03-6.285)</w:t>
      </w:r>
    </w:p>
    <w:p w14:paraId="38C36E2A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C660F09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25B9494" w14:textId="77777777" w:rsidR="00A26CD3" w:rsidRPr="00FA7057" w:rsidRDefault="00A26CD3" w:rsidP="00A26CD3">
      <w:pPr>
        <w:outlineLvl w:val="0"/>
        <w:rPr>
          <w:b/>
        </w:rPr>
      </w:pPr>
      <w:r w:rsidRPr="00FA7057">
        <w:br w:type="page"/>
      </w:r>
      <w:bookmarkStart w:id="68" w:name="_Toc180414921"/>
      <w:r w:rsidRPr="00FA7057">
        <w:rPr>
          <w:b/>
        </w:rPr>
        <w:t>7. КОММУНАЛЬНАЯ ЗОНА (П-2)</w:t>
      </w:r>
      <w:bookmarkEnd w:id="68"/>
    </w:p>
    <w:p w14:paraId="7E5FB01A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69" w:name="_Toc180414922"/>
      <w:r w:rsidRPr="00FA7057">
        <w:rPr>
          <w:b/>
        </w:rPr>
        <w:t>7.1 Основные виды разрешенного использования земельных участков и объектов капитального строительства</w:t>
      </w:r>
      <w:bookmarkEnd w:id="69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"/>
        <w:gridCol w:w="1933"/>
        <w:gridCol w:w="759"/>
        <w:gridCol w:w="6363"/>
      </w:tblGrid>
      <w:tr w:rsidR="00A26CD3" w:rsidRPr="00FA7057" w14:paraId="0E068EB7" w14:textId="77777777" w:rsidTr="002F0B69">
        <w:trPr>
          <w:trHeight w:hRule="exact" w:val="1258"/>
          <w:tblHeader/>
        </w:trPr>
        <w:tc>
          <w:tcPr>
            <w:tcW w:w="155" w:type="pct"/>
            <w:vMerge w:val="restart"/>
            <w:shd w:val="clear" w:color="auto" w:fill="FFFFFF"/>
            <w:vAlign w:val="center"/>
          </w:tcPr>
          <w:p w14:paraId="37F3DA7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9" w:type="pct"/>
            <w:gridSpan w:val="2"/>
            <w:shd w:val="clear" w:color="auto" w:fill="FFFFFF"/>
          </w:tcPr>
          <w:p w14:paraId="21100A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7F7A331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2448292E" w14:textId="77777777" w:rsidTr="002F0B69">
        <w:trPr>
          <w:trHeight w:hRule="exact" w:val="250"/>
          <w:tblHeader/>
        </w:trPr>
        <w:tc>
          <w:tcPr>
            <w:tcW w:w="155" w:type="pct"/>
            <w:vMerge/>
            <w:shd w:val="clear" w:color="auto" w:fill="FFFFFF"/>
            <w:vAlign w:val="center"/>
          </w:tcPr>
          <w:p w14:paraId="2C9DAD1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FFFFFF"/>
            <w:vAlign w:val="bottom"/>
          </w:tcPr>
          <w:p w14:paraId="380718F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08" w:type="pct"/>
            <w:shd w:val="clear" w:color="auto" w:fill="FFFFFF"/>
            <w:vAlign w:val="bottom"/>
          </w:tcPr>
          <w:p w14:paraId="03547C2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5B2B397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398F7F45" w14:textId="77777777" w:rsidTr="002F0B69">
        <w:trPr>
          <w:trHeight w:hRule="exact" w:val="254"/>
          <w:tblHeader/>
        </w:trPr>
        <w:tc>
          <w:tcPr>
            <w:tcW w:w="155" w:type="pct"/>
            <w:vMerge/>
            <w:shd w:val="clear" w:color="auto" w:fill="FFFFFF"/>
            <w:vAlign w:val="center"/>
          </w:tcPr>
          <w:p w14:paraId="7F6094D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FFFFFF"/>
            <w:vAlign w:val="bottom"/>
          </w:tcPr>
          <w:p w14:paraId="373BC33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" w:type="pct"/>
            <w:shd w:val="clear" w:color="auto" w:fill="FFFFFF"/>
            <w:vAlign w:val="bottom"/>
          </w:tcPr>
          <w:p w14:paraId="0ABDFD2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35A5ED5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728A49C" w14:textId="77777777" w:rsidTr="002F0B69">
        <w:trPr>
          <w:trHeight w:val="2421"/>
        </w:trPr>
        <w:tc>
          <w:tcPr>
            <w:tcW w:w="155" w:type="pct"/>
            <w:shd w:val="clear" w:color="auto" w:fill="FFFFFF"/>
          </w:tcPr>
          <w:p w14:paraId="511251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pct"/>
            <w:shd w:val="clear" w:color="auto" w:fill="FFFFFF"/>
          </w:tcPr>
          <w:p w14:paraId="46C5217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408" w:type="pct"/>
            <w:shd w:val="clear" w:color="auto" w:fill="FFFFFF"/>
          </w:tcPr>
          <w:p w14:paraId="13A23BD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1DF28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790FB5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6AA6DD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E7B74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133E30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3E9848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31A68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62018BF" w14:textId="77777777" w:rsidTr="002F0B69">
        <w:trPr>
          <w:trHeight w:val="2244"/>
        </w:trPr>
        <w:tc>
          <w:tcPr>
            <w:tcW w:w="155" w:type="pct"/>
            <w:shd w:val="clear" w:color="auto" w:fill="FFFFFF"/>
          </w:tcPr>
          <w:p w14:paraId="4D3FDCE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pct"/>
            <w:shd w:val="clear" w:color="auto" w:fill="FFFFFF"/>
          </w:tcPr>
          <w:p w14:paraId="260A306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408" w:type="pct"/>
            <w:shd w:val="clear" w:color="auto" w:fill="FFFFFF"/>
          </w:tcPr>
          <w:p w14:paraId="6FF0D3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4F7C3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004237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29D286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C77C0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9283C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47A185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A9E4D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872302D" w14:textId="77777777" w:rsidTr="002F0B69">
        <w:trPr>
          <w:trHeight w:val="2476"/>
        </w:trPr>
        <w:tc>
          <w:tcPr>
            <w:tcW w:w="155" w:type="pct"/>
            <w:shd w:val="clear" w:color="auto" w:fill="FFFFFF"/>
          </w:tcPr>
          <w:p w14:paraId="5862323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pct"/>
            <w:shd w:val="clear" w:color="auto" w:fill="FFFFFF"/>
          </w:tcPr>
          <w:p w14:paraId="4A2CAE1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408" w:type="pct"/>
            <w:shd w:val="clear" w:color="auto" w:fill="FFFFFF"/>
          </w:tcPr>
          <w:p w14:paraId="2F1E65F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C3B94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4B7C4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90785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098B8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DFAE5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D3655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E409C54" w14:textId="77777777" w:rsidTr="002F0B69">
        <w:trPr>
          <w:trHeight w:hRule="exact" w:val="3553"/>
        </w:trPr>
        <w:tc>
          <w:tcPr>
            <w:tcW w:w="155" w:type="pct"/>
            <w:shd w:val="clear" w:color="auto" w:fill="FFFFFF"/>
          </w:tcPr>
          <w:p w14:paraId="7FAF0EB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1" w:type="pct"/>
            <w:shd w:val="clear" w:color="auto" w:fill="FFFFFF"/>
          </w:tcPr>
          <w:p w14:paraId="79D3FFD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08" w:type="pct"/>
            <w:shd w:val="clear" w:color="auto" w:fill="FFFFFF"/>
          </w:tcPr>
          <w:p w14:paraId="550B67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18006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777C8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Максимальные размеры земельных участков (площадь), кв.м – 30000  – </w:t>
            </w:r>
            <w:r w:rsidRPr="00FA7057">
              <w:rPr>
                <w:rFonts w:ascii="Times New Roman" w:hAnsi="Times New Roman" w:cs="Times New Roman"/>
                <w:color w:val="FF0000"/>
              </w:rPr>
              <w:t>установлению не подлежит</w:t>
            </w:r>
          </w:p>
          <w:p w14:paraId="695D40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97C49F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02D87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1DC486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758BE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429308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DC4A7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C4DCD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FC505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47C43C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09E12649" w14:textId="77777777" w:rsidTr="002F0B69">
        <w:trPr>
          <w:trHeight w:hRule="exact" w:val="2358"/>
        </w:trPr>
        <w:tc>
          <w:tcPr>
            <w:tcW w:w="155" w:type="pct"/>
            <w:shd w:val="clear" w:color="auto" w:fill="FFFFFF"/>
          </w:tcPr>
          <w:p w14:paraId="6FBA328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1" w:type="pct"/>
            <w:shd w:val="clear" w:color="auto" w:fill="FFFFFF"/>
          </w:tcPr>
          <w:p w14:paraId="55317A7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408" w:type="pct"/>
            <w:shd w:val="clear" w:color="auto" w:fill="FFFFFF"/>
          </w:tcPr>
          <w:p w14:paraId="66336F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E3A5D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013EB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172B05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89099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E611A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E4576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35F16A0" w14:textId="77777777" w:rsidTr="002F0B69">
        <w:trPr>
          <w:trHeight w:hRule="exact" w:val="2420"/>
        </w:trPr>
        <w:tc>
          <w:tcPr>
            <w:tcW w:w="155" w:type="pct"/>
            <w:shd w:val="clear" w:color="auto" w:fill="FFFFFF"/>
          </w:tcPr>
          <w:p w14:paraId="1D86810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pct"/>
            <w:shd w:val="clear" w:color="auto" w:fill="FFFFFF"/>
          </w:tcPr>
          <w:p w14:paraId="4C11DB5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08" w:type="pct"/>
            <w:shd w:val="clear" w:color="auto" w:fill="FFFFFF"/>
          </w:tcPr>
          <w:p w14:paraId="6417751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72F4A6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E9E12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274A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B5939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8F3FD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CCFBA86" w14:textId="77777777" w:rsidTr="002F0B69">
        <w:trPr>
          <w:trHeight w:hRule="exact" w:val="3248"/>
        </w:trPr>
        <w:tc>
          <w:tcPr>
            <w:tcW w:w="155" w:type="pct"/>
            <w:shd w:val="clear" w:color="auto" w:fill="FFFFFF"/>
          </w:tcPr>
          <w:p w14:paraId="41F3BDF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1" w:type="pct"/>
            <w:shd w:val="clear" w:color="auto" w:fill="FFFFFF"/>
          </w:tcPr>
          <w:p w14:paraId="3ECB44E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408" w:type="pct"/>
            <w:shd w:val="clear" w:color="auto" w:fill="FFFFFF"/>
          </w:tcPr>
          <w:p w14:paraId="172052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4DF6A7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A7C7A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480F2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1E9D0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1E245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20858C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3E753F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30C09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FD581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2EF80F6" w14:textId="77777777" w:rsidTr="002F0B69">
        <w:trPr>
          <w:trHeight w:hRule="exact" w:val="2783"/>
        </w:trPr>
        <w:tc>
          <w:tcPr>
            <w:tcW w:w="155" w:type="pct"/>
            <w:shd w:val="clear" w:color="auto" w:fill="FFFFFF"/>
          </w:tcPr>
          <w:p w14:paraId="7833914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pct"/>
            <w:shd w:val="clear" w:color="auto" w:fill="FFFFFF"/>
          </w:tcPr>
          <w:p w14:paraId="6D5A23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408" w:type="pct"/>
            <w:shd w:val="clear" w:color="auto" w:fill="FFFFFF"/>
          </w:tcPr>
          <w:p w14:paraId="36012D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407" w:type="pct"/>
            <w:shd w:val="clear" w:color="auto" w:fill="FFFFFF"/>
          </w:tcPr>
          <w:p w14:paraId="66451D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487CA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687FB8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6DB32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225EC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3EF92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8DE4A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A2DAB63" w14:textId="77777777" w:rsidTr="002F0B69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793327E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pct"/>
            <w:shd w:val="clear" w:color="auto" w:fill="FFFFFF"/>
          </w:tcPr>
          <w:p w14:paraId="3A8F584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408" w:type="pct"/>
            <w:shd w:val="clear" w:color="auto" w:fill="FFFFFF"/>
          </w:tcPr>
          <w:p w14:paraId="283BA4F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407" w:type="pct"/>
            <w:shd w:val="clear" w:color="auto" w:fill="FFFFFF"/>
          </w:tcPr>
          <w:p w14:paraId="13338E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BDBE8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7E724C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F00BA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70FBC95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667762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5640EC2" w14:textId="77777777" w:rsidTr="002F0B69">
        <w:trPr>
          <w:trHeight w:hRule="exact" w:val="2550"/>
        </w:trPr>
        <w:tc>
          <w:tcPr>
            <w:tcW w:w="155" w:type="pct"/>
            <w:shd w:val="clear" w:color="auto" w:fill="FFFFFF"/>
          </w:tcPr>
          <w:p w14:paraId="5514C5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1" w:type="pct"/>
            <w:shd w:val="clear" w:color="auto" w:fill="FFFFFF"/>
          </w:tcPr>
          <w:p w14:paraId="18E176E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08" w:type="pct"/>
            <w:shd w:val="clear" w:color="auto" w:fill="FFFFFF"/>
          </w:tcPr>
          <w:p w14:paraId="1C9C7A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407" w:type="pct"/>
            <w:shd w:val="clear" w:color="auto" w:fill="FFFFFF"/>
          </w:tcPr>
          <w:p w14:paraId="3A146B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C7B2F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5CC780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C9D46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68AFED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026A3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B5587F6" w14:textId="77777777" w:rsidTr="002F0B69">
        <w:trPr>
          <w:trHeight w:hRule="exact" w:val="2402"/>
        </w:trPr>
        <w:tc>
          <w:tcPr>
            <w:tcW w:w="155" w:type="pct"/>
            <w:shd w:val="clear" w:color="auto" w:fill="FFFFFF"/>
          </w:tcPr>
          <w:p w14:paraId="0A96E97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1" w:type="pct"/>
            <w:shd w:val="clear" w:color="auto" w:fill="FFFFFF"/>
          </w:tcPr>
          <w:p w14:paraId="5A865A0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408" w:type="pct"/>
            <w:shd w:val="clear" w:color="auto" w:fill="FFFFFF"/>
          </w:tcPr>
          <w:p w14:paraId="6F38D7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407" w:type="pct"/>
            <w:shd w:val="clear" w:color="auto" w:fill="FFFFFF"/>
          </w:tcPr>
          <w:p w14:paraId="72BA8B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9947B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504BD1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7A2BED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097F645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739469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2CB6E9B" w14:textId="77777777" w:rsidTr="002F0B69">
        <w:trPr>
          <w:trHeight w:hRule="exact" w:val="2642"/>
        </w:trPr>
        <w:tc>
          <w:tcPr>
            <w:tcW w:w="155" w:type="pct"/>
            <w:shd w:val="clear" w:color="auto" w:fill="FFFFFF"/>
          </w:tcPr>
          <w:p w14:paraId="4B4DCD4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1" w:type="pct"/>
            <w:shd w:val="clear" w:color="auto" w:fill="FFFFFF"/>
          </w:tcPr>
          <w:p w14:paraId="02C9A9D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08" w:type="pct"/>
            <w:shd w:val="clear" w:color="auto" w:fill="FFFFFF"/>
          </w:tcPr>
          <w:p w14:paraId="0D86412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7" w:type="pct"/>
            <w:shd w:val="clear" w:color="auto" w:fill="FFFFFF"/>
          </w:tcPr>
          <w:p w14:paraId="727F36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155C18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092FA9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49845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60AEC7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C2EBD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181ED05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застройки в границах земельного участка не подлежит установлению</w:t>
            </w:r>
          </w:p>
          <w:p w14:paraId="712C35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– до 1,8</w:t>
            </w:r>
          </w:p>
          <w:p w14:paraId="4804FF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222A78A9" w14:textId="77777777" w:rsidTr="002F0B69">
        <w:trPr>
          <w:trHeight w:hRule="exact" w:val="2642"/>
        </w:trPr>
        <w:tc>
          <w:tcPr>
            <w:tcW w:w="155" w:type="pct"/>
            <w:shd w:val="clear" w:color="auto" w:fill="FFFFFF"/>
          </w:tcPr>
          <w:p w14:paraId="515EE94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1" w:type="pct"/>
            <w:shd w:val="clear" w:color="auto" w:fill="FFFFFF"/>
          </w:tcPr>
          <w:p w14:paraId="41273E4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08" w:type="pct"/>
            <w:shd w:val="clear" w:color="auto" w:fill="FFFFFF"/>
          </w:tcPr>
          <w:p w14:paraId="198C13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07" w:type="pct"/>
            <w:shd w:val="clear" w:color="auto" w:fill="FFFFFF"/>
          </w:tcPr>
          <w:p w14:paraId="2DDD0D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14608B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56C7B4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664A8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Максимальное количество подземных этажей не подлежит установлению</w:t>
            </w:r>
          </w:p>
          <w:p w14:paraId="1E9E6F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3F2A947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установлению:</w:t>
            </w:r>
          </w:p>
          <w:p w14:paraId="5F8F93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56DF106" w14:textId="77777777" w:rsidTr="002F0B69">
        <w:trPr>
          <w:trHeight w:hRule="exact" w:val="2693"/>
        </w:trPr>
        <w:tc>
          <w:tcPr>
            <w:tcW w:w="155" w:type="pct"/>
            <w:shd w:val="clear" w:color="auto" w:fill="FFFFFF"/>
          </w:tcPr>
          <w:p w14:paraId="5263C08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1" w:type="pct"/>
            <w:shd w:val="clear" w:color="auto" w:fill="FFFFFF"/>
          </w:tcPr>
          <w:p w14:paraId="57DD48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408" w:type="pct"/>
            <w:shd w:val="clear" w:color="auto" w:fill="FFFFFF"/>
          </w:tcPr>
          <w:p w14:paraId="5F37A5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407" w:type="pct"/>
            <w:shd w:val="clear" w:color="auto" w:fill="FFFFFF"/>
          </w:tcPr>
          <w:p w14:paraId="74E338F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C0E78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22F26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5E2C16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2721512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433E1E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2442932" w14:textId="77777777" w:rsidTr="002F0B69">
        <w:trPr>
          <w:trHeight w:hRule="exact" w:val="1981"/>
        </w:trPr>
        <w:tc>
          <w:tcPr>
            <w:tcW w:w="155" w:type="pct"/>
            <w:shd w:val="clear" w:color="auto" w:fill="FFFFFF"/>
          </w:tcPr>
          <w:p w14:paraId="35C43D0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1" w:type="pct"/>
            <w:shd w:val="clear" w:color="auto" w:fill="FFFFFF"/>
          </w:tcPr>
          <w:p w14:paraId="4467460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08" w:type="pct"/>
            <w:shd w:val="clear" w:color="auto" w:fill="FFFFFF"/>
          </w:tcPr>
          <w:p w14:paraId="48F69C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407" w:type="pct"/>
            <w:shd w:val="clear" w:color="auto" w:fill="FFFFFF"/>
          </w:tcPr>
          <w:p w14:paraId="37CEE9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17E101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2DF743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E7BC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- 20</w:t>
            </w:r>
          </w:p>
        </w:tc>
      </w:tr>
      <w:tr w:rsidR="00A26CD3" w:rsidRPr="00FA7057" w14:paraId="2089DE85" w14:textId="77777777" w:rsidTr="002F0B69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7BED39A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31" w:type="pct"/>
            <w:shd w:val="clear" w:color="auto" w:fill="FFFFFF"/>
          </w:tcPr>
          <w:p w14:paraId="56C8DDD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08" w:type="pct"/>
            <w:shd w:val="clear" w:color="auto" w:fill="FFFFFF"/>
          </w:tcPr>
          <w:p w14:paraId="72F40AE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407" w:type="pct"/>
            <w:shd w:val="clear" w:color="auto" w:fill="FFFFFF"/>
          </w:tcPr>
          <w:p w14:paraId="175217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36CD6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1666E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19D16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 Максимальная высота зданий, строений, сооружений, м - 20</w:t>
            </w:r>
          </w:p>
          <w:p w14:paraId="527327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6C9A3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129EB9C" w14:textId="77777777" w:rsidTr="002F0B69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642A543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31" w:type="pct"/>
            <w:shd w:val="clear" w:color="auto" w:fill="FFFFFF"/>
          </w:tcPr>
          <w:p w14:paraId="46EE32F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408" w:type="pct"/>
            <w:shd w:val="clear" w:color="auto" w:fill="FFFFFF"/>
          </w:tcPr>
          <w:p w14:paraId="3B25741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407" w:type="pct"/>
            <w:shd w:val="clear" w:color="auto" w:fill="FFFFFF"/>
          </w:tcPr>
          <w:p w14:paraId="26E43C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CE73F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6E82E2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E3494B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- 15</w:t>
            </w:r>
          </w:p>
          <w:p w14:paraId="3239D7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00815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F8E1CD5" w14:textId="77777777" w:rsidTr="002F0B69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4040756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31" w:type="pct"/>
            <w:shd w:val="clear" w:color="auto" w:fill="FFFFFF"/>
          </w:tcPr>
          <w:p w14:paraId="03E4869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408" w:type="pct"/>
            <w:shd w:val="clear" w:color="auto" w:fill="FFFFFF"/>
          </w:tcPr>
          <w:p w14:paraId="710C77E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3407" w:type="pct"/>
            <w:shd w:val="clear" w:color="auto" w:fill="FFFFFF"/>
          </w:tcPr>
          <w:p w14:paraId="06605D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</w:t>
            </w:r>
          </w:p>
          <w:p w14:paraId="39F521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0C051D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B40CC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4002EA1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4ADBDC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F9DB0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DA4BE33" w14:textId="77777777" w:rsidTr="002F0B69">
        <w:trPr>
          <w:trHeight w:hRule="exact" w:val="2408"/>
        </w:trPr>
        <w:tc>
          <w:tcPr>
            <w:tcW w:w="155" w:type="pct"/>
            <w:shd w:val="clear" w:color="auto" w:fill="FFFFFF"/>
          </w:tcPr>
          <w:p w14:paraId="59F4D31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1" w:type="pct"/>
            <w:shd w:val="clear" w:color="auto" w:fill="FFFFFF"/>
          </w:tcPr>
          <w:p w14:paraId="2053370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408" w:type="pct"/>
            <w:shd w:val="clear" w:color="auto" w:fill="FFFFFF"/>
          </w:tcPr>
          <w:p w14:paraId="337201C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407" w:type="pct"/>
            <w:shd w:val="clear" w:color="auto" w:fill="FFFFFF"/>
          </w:tcPr>
          <w:p w14:paraId="37BBC0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8C8931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01BF55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43E58A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– 10</w:t>
            </w:r>
          </w:p>
          <w:p w14:paraId="06DAB3E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F34F4E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</w:t>
            </w:r>
          </w:p>
        </w:tc>
      </w:tr>
      <w:tr w:rsidR="00A26CD3" w:rsidRPr="00FA7057" w14:paraId="4CB60854" w14:textId="77777777" w:rsidTr="002F0B69">
        <w:trPr>
          <w:trHeight w:hRule="exact" w:val="2555"/>
        </w:trPr>
        <w:tc>
          <w:tcPr>
            <w:tcW w:w="155" w:type="pct"/>
            <w:shd w:val="clear" w:color="auto" w:fill="FFFFFF"/>
          </w:tcPr>
          <w:p w14:paraId="34219AC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1" w:type="pct"/>
            <w:shd w:val="clear" w:color="auto" w:fill="FFFFFF"/>
          </w:tcPr>
          <w:p w14:paraId="083B554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408" w:type="pct"/>
            <w:shd w:val="clear" w:color="auto" w:fill="FFFFFF"/>
          </w:tcPr>
          <w:p w14:paraId="67444D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407" w:type="pct"/>
            <w:shd w:val="clear" w:color="auto" w:fill="FFFFFF"/>
          </w:tcPr>
          <w:p w14:paraId="4266C1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B275D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302E5B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D8449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70463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E627CF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36174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7D0DF9A" w14:textId="77777777" w:rsidTr="002F0B69">
        <w:trPr>
          <w:trHeight w:hRule="exact" w:val="2500"/>
        </w:trPr>
        <w:tc>
          <w:tcPr>
            <w:tcW w:w="155" w:type="pct"/>
            <w:shd w:val="clear" w:color="auto" w:fill="FFFFFF"/>
          </w:tcPr>
          <w:p w14:paraId="7E6A5E1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1" w:type="pct"/>
            <w:shd w:val="clear" w:color="auto" w:fill="FFFFFF"/>
          </w:tcPr>
          <w:p w14:paraId="51A9C2C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Выставочно</w:t>
            </w:r>
            <w:r w:rsidRPr="00FA7057">
              <w:rPr>
                <w:rFonts w:ascii="Times New Roman" w:hAnsi="Times New Roman" w:cs="Times New Roman"/>
              </w:rPr>
              <w:softHyphen/>
              <w:t>-ярмарочная деятельность</w:t>
            </w:r>
          </w:p>
        </w:tc>
        <w:tc>
          <w:tcPr>
            <w:tcW w:w="408" w:type="pct"/>
            <w:shd w:val="clear" w:color="auto" w:fill="FFFFFF"/>
          </w:tcPr>
          <w:p w14:paraId="78A1F4F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407" w:type="pct"/>
            <w:shd w:val="clear" w:color="auto" w:fill="FFFFFF"/>
          </w:tcPr>
          <w:p w14:paraId="78400C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C3A3F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71A0C5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FB4F00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1B69D2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5B5BA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9DCB8EF" w14:textId="77777777" w:rsidTr="002F0B69">
        <w:trPr>
          <w:trHeight w:hRule="exact" w:val="2783"/>
        </w:trPr>
        <w:tc>
          <w:tcPr>
            <w:tcW w:w="155" w:type="pct"/>
            <w:shd w:val="clear" w:color="auto" w:fill="FFFFFF"/>
          </w:tcPr>
          <w:p w14:paraId="531EF8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1" w:type="pct"/>
            <w:shd w:val="clear" w:color="auto" w:fill="FFFFFF"/>
          </w:tcPr>
          <w:p w14:paraId="661EF4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08" w:type="pct"/>
            <w:shd w:val="clear" w:color="auto" w:fill="FFFFFF"/>
          </w:tcPr>
          <w:p w14:paraId="4C891F1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07" w:type="pct"/>
            <w:shd w:val="clear" w:color="auto" w:fill="FFFFFF"/>
          </w:tcPr>
          <w:p w14:paraId="437A5B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8095C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A31D5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54C5AAD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3E387A7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7BDDD3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9CB8679" w14:textId="77777777" w:rsidTr="002F0B69">
        <w:trPr>
          <w:trHeight w:hRule="exact" w:val="2670"/>
        </w:trPr>
        <w:tc>
          <w:tcPr>
            <w:tcW w:w="155" w:type="pct"/>
            <w:shd w:val="clear" w:color="auto" w:fill="FFFFFF"/>
          </w:tcPr>
          <w:p w14:paraId="53AF91D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31" w:type="pct"/>
            <w:shd w:val="clear" w:color="auto" w:fill="FFFFFF"/>
          </w:tcPr>
          <w:p w14:paraId="117C0B2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08" w:type="pct"/>
            <w:shd w:val="clear" w:color="auto" w:fill="FFFFFF"/>
          </w:tcPr>
          <w:p w14:paraId="5EC59E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7" w:type="pct"/>
            <w:shd w:val="clear" w:color="auto" w:fill="FFFFFF"/>
          </w:tcPr>
          <w:p w14:paraId="5E51321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BFB29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D6FD26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65E74A4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75195A9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8B6043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AAA5B5C" w14:textId="77777777" w:rsidTr="002F0B69">
        <w:trPr>
          <w:trHeight w:hRule="exact" w:val="2422"/>
        </w:trPr>
        <w:tc>
          <w:tcPr>
            <w:tcW w:w="155" w:type="pct"/>
            <w:shd w:val="clear" w:color="auto" w:fill="FFFFFF"/>
          </w:tcPr>
          <w:p w14:paraId="7FF28C0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1" w:type="pct"/>
            <w:shd w:val="clear" w:color="auto" w:fill="FFFFFF"/>
          </w:tcPr>
          <w:p w14:paraId="16F39C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08" w:type="pct"/>
            <w:shd w:val="clear" w:color="auto" w:fill="FFFFFF"/>
          </w:tcPr>
          <w:p w14:paraId="1AB9438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407" w:type="pct"/>
            <w:shd w:val="clear" w:color="auto" w:fill="FFFFFF"/>
          </w:tcPr>
          <w:p w14:paraId="50606B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1E1A6E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771385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2EA37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2E5527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3DEF0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E2A109E" w14:textId="77777777" w:rsidTr="002F0B69">
        <w:trPr>
          <w:trHeight w:hRule="exact" w:val="2286"/>
        </w:trPr>
        <w:tc>
          <w:tcPr>
            <w:tcW w:w="155" w:type="pct"/>
            <w:shd w:val="clear" w:color="auto" w:fill="FFFFFF"/>
          </w:tcPr>
          <w:p w14:paraId="247FC2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1" w:type="pct"/>
            <w:shd w:val="clear" w:color="auto" w:fill="FFFFFF"/>
          </w:tcPr>
          <w:p w14:paraId="54450AB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08" w:type="pct"/>
            <w:shd w:val="clear" w:color="auto" w:fill="FFFFFF"/>
          </w:tcPr>
          <w:p w14:paraId="77B9416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07" w:type="pct"/>
            <w:shd w:val="clear" w:color="auto" w:fill="FFFFFF"/>
          </w:tcPr>
          <w:p w14:paraId="190F29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5BF4F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75336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E51AB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ECC7B0E" w14:textId="77777777" w:rsidR="00A26CD3" w:rsidRPr="00FA7057" w:rsidRDefault="00A26CD3" w:rsidP="00A26CD3">
      <w:pPr>
        <w:jc w:val="both"/>
      </w:pPr>
    </w:p>
    <w:p w14:paraId="75999316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</w:rPr>
      </w:pPr>
      <w:bookmarkStart w:id="70" w:name="_Toc180414923"/>
      <w:r w:rsidRPr="00FA7057">
        <w:rPr>
          <w:rFonts w:ascii="Times New Roman" w:hAnsi="Times New Roman" w:cs="Times New Roman"/>
        </w:rPr>
        <w:t>7.2 Условно разрешенные виды использования земельных участков и объектов</w:t>
      </w:r>
      <w:bookmarkEnd w:id="70"/>
    </w:p>
    <w:p w14:paraId="1FACAC61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rPr>
          <w:rFonts w:ascii="Times New Roman" w:hAnsi="Times New Roman" w:cs="Times New Roman"/>
        </w:rPr>
      </w:pPr>
      <w:r w:rsidRPr="00FA7057">
        <w:rPr>
          <w:rFonts w:ascii="Times New Roman" w:hAnsi="Times New Roman" w:cs="Times New Roman"/>
        </w:rPr>
        <w:t>капитального строительства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480"/>
        <w:gridCol w:w="989"/>
        <w:gridCol w:w="6368"/>
      </w:tblGrid>
      <w:tr w:rsidR="00A26CD3" w:rsidRPr="00FA7057" w14:paraId="4578C9CF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E5DC29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2DFF851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21" w:type="pct"/>
            <w:gridSpan w:val="2"/>
            <w:shd w:val="clear" w:color="auto" w:fill="FFFFFF"/>
          </w:tcPr>
          <w:p w14:paraId="3EA1492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4C7F29F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D009CC8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45E2DA13" w14:textId="77777777" w:rsidR="00A26CD3" w:rsidRPr="00FA7057" w:rsidRDefault="00A26CD3" w:rsidP="002F0B69"/>
        </w:tc>
        <w:tc>
          <w:tcPr>
            <w:tcW w:w="792" w:type="pct"/>
            <w:shd w:val="clear" w:color="auto" w:fill="FFFFFF"/>
            <w:vAlign w:val="bottom"/>
          </w:tcPr>
          <w:p w14:paraId="2AD4D68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4235F74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2B5BD4D4" w14:textId="77777777" w:rsidR="00A26CD3" w:rsidRPr="00FA7057" w:rsidRDefault="00A26CD3" w:rsidP="002F0B69"/>
        </w:tc>
      </w:tr>
      <w:tr w:rsidR="00A26CD3" w:rsidRPr="00FA7057" w14:paraId="7556B287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1B8BA7B5" w14:textId="77777777" w:rsidR="00A26CD3" w:rsidRPr="00FA7057" w:rsidRDefault="00A26CD3" w:rsidP="002F0B69"/>
        </w:tc>
        <w:tc>
          <w:tcPr>
            <w:tcW w:w="792" w:type="pct"/>
            <w:shd w:val="clear" w:color="auto" w:fill="FFFFFF"/>
            <w:vAlign w:val="bottom"/>
          </w:tcPr>
          <w:p w14:paraId="57AD98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39CA0153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15A1A57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4DCBE6B" w14:textId="77777777" w:rsidTr="002F0B69">
        <w:trPr>
          <w:trHeight w:val="1991"/>
        </w:trPr>
        <w:tc>
          <w:tcPr>
            <w:tcW w:w="272" w:type="pct"/>
            <w:shd w:val="clear" w:color="auto" w:fill="FFFFFF"/>
          </w:tcPr>
          <w:p w14:paraId="1A0BEA7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pct"/>
            <w:shd w:val="clear" w:color="auto" w:fill="FFFFFF"/>
          </w:tcPr>
          <w:p w14:paraId="562FAA9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9" w:type="pct"/>
            <w:shd w:val="clear" w:color="auto" w:fill="FFFFFF"/>
          </w:tcPr>
          <w:p w14:paraId="7DAFE28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F9345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FEE04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92577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D53D3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3D2C5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27F173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62CB222" w14:textId="77777777" w:rsidTr="002F0B69">
        <w:trPr>
          <w:trHeight w:hRule="exact" w:val="2398"/>
        </w:trPr>
        <w:tc>
          <w:tcPr>
            <w:tcW w:w="272" w:type="pct"/>
            <w:shd w:val="clear" w:color="auto" w:fill="FFFFFF"/>
            <w:vAlign w:val="center"/>
          </w:tcPr>
          <w:p w14:paraId="538201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pct"/>
            <w:shd w:val="clear" w:color="auto" w:fill="FFFFFF"/>
          </w:tcPr>
          <w:p w14:paraId="3D8974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29" w:type="pct"/>
            <w:shd w:val="clear" w:color="auto" w:fill="FFFFFF"/>
          </w:tcPr>
          <w:p w14:paraId="5D4DA9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75E04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– 1000</w:t>
            </w:r>
          </w:p>
          <w:p w14:paraId="3CE9D2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1462F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C9D98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4F0CA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14A12C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2D78793" w14:textId="77777777" w:rsidTr="002F0B69">
        <w:trPr>
          <w:trHeight w:hRule="exact" w:val="2208"/>
        </w:trPr>
        <w:tc>
          <w:tcPr>
            <w:tcW w:w="272" w:type="pct"/>
            <w:shd w:val="clear" w:color="auto" w:fill="FFFFFF"/>
          </w:tcPr>
          <w:p w14:paraId="7BBA6C0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pct"/>
            <w:shd w:val="clear" w:color="auto" w:fill="FFFFFF"/>
          </w:tcPr>
          <w:p w14:paraId="39CE88A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азартных игр</w:t>
            </w:r>
          </w:p>
        </w:tc>
        <w:tc>
          <w:tcPr>
            <w:tcW w:w="529" w:type="pct"/>
            <w:shd w:val="clear" w:color="auto" w:fill="FFFFFF"/>
          </w:tcPr>
          <w:p w14:paraId="435C64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4A90FE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376F01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892CD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2EB4D1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7F909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37F8E7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1790892" w14:textId="77777777" w:rsidR="00A26CD3" w:rsidRPr="00FA7057" w:rsidRDefault="00A26CD3" w:rsidP="00A26CD3">
      <w:pPr>
        <w:jc w:val="both"/>
        <w:rPr>
          <w:b/>
        </w:rPr>
      </w:pPr>
    </w:p>
    <w:p w14:paraId="1B4A6750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71" w:name="_Toc180414924"/>
      <w:r w:rsidRPr="00FA7057">
        <w:rPr>
          <w:b/>
        </w:rPr>
        <w:t>7.3 Вспомогательные виды разрешенного использования земельных участков и объектов капитального строительства</w:t>
      </w:r>
      <w:bookmarkEnd w:id="71"/>
    </w:p>
    <w:p w14:paraId="106A2A3B" w14:textId="77777777" w:rsidR="00A26CD3" w:rsidRPr="00FA7057" w:rsidRDefault="00A26CD3" w:rsidP="00A26CD3">
      <w:pPr>
        <w:jc w:val="both"/>
        <w:rPr>
          <w:b/>
        </w:rPr>
      </w:pP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97"/>
        <w:gridCol w:w="985"/>
        <w:gridCol w:w="5955"/>
      </w:tblGrid>
      <w:tr w:rsidR="00A26CD3" w:rsidRPr="00FA7057" w14:paraId="2BB1BBBF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53E2C0F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42" w:type="pct"/>
            <w:gridSpan w:val="2"/>
            <w:shd w:val="clear" w:color="auto" w:fill="FFFFFF"/>
          </w:tcPr>
          <w:p w14:paraId="3D115CF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86" w:type="pct"/>
            <w:vMerge w:val="restart"/>
            <w:shd w:val="clear" w:color="auto" w:fill="FFFFFF"/>
            <w:vAlign w:val="center"/>
          </w:tcPr>
          <w:p w14:paraId="5E277B4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03C6E49" w14:textId="77777777" w:rsidTr="002F0B69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5C7C5D82" w14:textId="77777777" w:rsidR="00A26CD3" w:rsidRPr="00FA7057" w:rsidRDefault="00A26CD3" w:rsidP="002F0B69"/>
        </w:tc>
        <w:tc>
          <w:tcPr>
            <w:tcW w:w="1015" w:type="pct"/>
            <w:shd w:val="clear" w:color="auto" w:fill="FFFFFF"/>
            <w:vAlign w:val="bottom"/>
          </w:tcPr>
          <w:p w14:paraId="2A1C3D3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18660E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86" w:type="pct"/>
            <w:vMerge/>
            <w:shd w:val="clear" w:color="auto" w:fill="FFFFFF"/>
            <w:vAlign w:val="center"/>
          </w:tcPr>
          <w:p w14:paraId="1E35C7BD" w14:textId="77777777" w:rsidR="00A26CD3" w:rsidRPr="00FA7057" w:rsidRDefault="00A26CD3" w:rsidP="002F0B69"/>
        </w:tc>
      </w:tr>
      <w:tr w:rsidR="00A26CD3" w:rsidRPr="00FA7057" w14:paraId="198344CC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795FAB13" w14:textId="77777777" w:rsidR="00A26CD3" w:rsidRPr="00FA7057" w:rsidRDefault="00A26CD3" w:rsidP="002F0B69"/>
        </w:tc>
        <w:tc>
          <w:tcPr>
            <w:tcW w:w="1015" w:type="pct"/>
            <w:shd w:val="clear" w:color="auto" w:fill="FFFFFF"/>
            <w:vAlign w:val="bottom"/>
          </w:tcPr>
          <w:p w14:paraId="6632FFD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4D8D084F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pct"/>
            <w:shd w:val="clear" w:color="auto" w:fill="FFFFFF"/>
            <w:vAlign w:val="center"/>
          </w:tcPr>
          <w:p w14:paraId="3684A38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052242B" w14:textId="77777777" w:rsidTr="002F0B69">
        <w:trPr>
          <w:trHeight w:val="4132"/>
        </w:trPr>
        <w:tc>
          <w:tcPr>
            <w:tcW w:w="272" w:type="pct"/>
            <w:shd w:val="clear" w:color="auto" w:fill="FFFFFF"/>
          </w:tcPr>
          <w:p w14:paraId="5BF3012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pct"/>
            <w:shd w:val="clear" w:color="auto" w:fill="FFFFFF"/>
          </w:tcPr>
          <w:p w14:paraId="148014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1090089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86" w:type="pct"/>
            <w:shd w:val="clear" w:color="auto" w:fill="FFFFFF"/>
          </w:tcPr>
          <w:p w14:paraId="00A6F0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F5264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E3926D" w14:textId="77777777" w:rsidR="00A26CD3" w:rsidRPr="00FA7057" w:rsidRDefault="00A26CD3" w:rsidP="00A26CD3">
            <w:pPr>
              <w:pStyle w:val="Other0"/>
              <w:numPr>
                <w:ilvl w:val="0"/>
                <w:numId w:val="192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37522FF" w14:textId="77777777" w:rsidR="00A26CD3" w:rsidRPr="00FA7057" w:rsidRDefault="00A26CD3" w:rsidP="00A26CD3">
            <w:pPr>
              <w:pStyle w:val="Other0"/>
              <w:numPr>
                <w:ilvl w:val="0"/>
                <w:numId w:val="19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FCC660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F74039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50BBD1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B9150B6" w14:textId="77777777" w:rsidTr="002F0B69">
        <w:trPr>
          <w:trHeight w:hRule="exact" w:val="4343"/>
        </w:trPr>
        <w:tc>
          <w:tcPr>
            <w:tcW w:w="272" w:type="pct"/>
            <w:shd w:val="clear" w:color="auto" w:fill="FFFFFF"/>
            <w:vAlign w:val="center"/>
          </w:tcPr>
          <w:p w14:paraId="7A426F4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5" w:type="pct"/>
            <w:shd w:val="clear" w:color="auto" w:fill="FFFFFF"/>
          </w:tcPr>
          <w:p w14:paraId="61B3884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27" w:type="pct"/>
            <w:shd w:val="clear" w:color="auto" w:fill="FFFFFF"/>
          </w:tcPr>
          <w:p w14:paraId="3F7EE5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186" w:type="pct"/>
            <w:shd w:val="clear" w:color="auto" w:fill="FFFFFF"/>
          </w:tcPr>
          <w:p w14:paraId="023843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4384A4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2B272B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2E789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279BAE11" w14:textId="77777777" w:rsidR="00A26CD3" w:rsidRPr="00FA7057" w:rsidRDefault="00A26CD3" w:rsidP="00A26CD3">
            <w:pPr>
              <w:pStyle w:val="Other0"/>
              <w:numPr>
                <w:ilvl w:val="0"/>
                <w:numId w:val="193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A718191" w14:textId="77777777" w:rsidR="00A26CD3" w:rsidRPr="00FA7057" w:rsidRDefault="00A26CD3" w:rsidP="00A26CD3">
            <w:pPr>
              <w:pStyle w:val="Other0"/>
              <w:numPr>
                <w:ilvl w:val="0"/>
                <w:numId w:val="19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F8464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651AFC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5759D0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D644288" w14:textId="77777777" w:rsidTr="002F0B69">
        <w:trPr>
          <w:trHeight w:hRule="exact" w:val="2547"/>
        </w:trPr>
        <w:tc>
          <w:tcPr>
            <w:tcW w:w="272" w:type="pct"/>
            <w:shd w:val="clear" w:color="auto" w:fill="FFFFFF"/>
          </w:tcPr>
          <w:p w14:paraId="00D212B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5" w:type="pct"/>
            <w:shd w:val="clear" w:color="auto" w:fill="FFFFFF"/>
          </w:tcPr>
          <w:p w14:paraId="16258E1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shd w:val="clear" w:color="auto" w:fill="FFFFFF"/>
          </w:tcPr>
          <w:p w14:paraId="39C9C3E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86" w:type="pct"/>
            <w:shd w:val="clear" w:color="auto" w:fill="FFFFFF"/>
          </w:tcPr>
          <w:p w14:paraId="0C6C6F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70A2A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C1D67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F1BED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A5942CE" w14:textId="77777777" w:rsidR="00A26CD3" w:rsidRPr="00FA7057" w:rsidRDefault="00A26CD3" w:rsidP="00A26CD3">
      <w:pPr>
        <w:jc w:val="both"/>
      </w:pPr>
    </w:p>
    <w:p w14:paraId="7D64CC26" w14:textId="77777777" w:rsidR="00A26CD3" w:rsidRPr="00FA7057" w:rsidRDefault="00A26CD3" w:rsidP="00A26CD3"/>
    <w:p w14:paraId="1EF8BC8D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72" w:name="bookmark64"/>
      <w:bookmarkStart w:id="73" w:name="_Toc180414925"/>
      <w:bookmarkStart w:id="74" w:name="bookmark63"/>
      <w:bookmarkStart w:id="75" w:name="bookmark62"/>
      <w:r w:rsidRPr="00FA7057">
        <w:rPr>
          <w:b/>
        </w:rPr>
        <w:t>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72"/>
      <w:bookmarkEnd w:id="73"/>
      <w:bookmarkEnd w:id="74"/>
      <w:bookmarkEnd w:id="75"/>
    </w:p>
    <w:p w14:paraId="476632AE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ab/>
        <w:t>Зона санитарной охраны источников водоснабжения и водопроводов питьевого назначения (65:03- 6.153),</w:t>
      </w:r>
    </w:p>
    <w:p w14:paraId="36B325A9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(65:03- 6.154),</w:t>
      </w:r>
    </w:p>
    <w:p w14:paraId="11B8A62E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(65:03-6.287),</w:t>
      </w:r>
    </w:p>
    <w:p w14:paraId="73CBE7C2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7086EE64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03746858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23D3AEBE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0AE38066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54C18692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1F546DC0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05032902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6548E56D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38966D2D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7DE7245F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276B463A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5971E055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00B7FEBD" w14:textId="77777777" w:rsidR="00A26CD3" w:rsidRPr="00FA7057" w:rsidRDefault="00A26CD3" w:rsidP="00A26CD3">
      <w:pPr>
        <w:pStyle w:val="Bodytext20"/>
        <w:numPr>
          <w:ilvl w:val="0"/>
          <w:numId w:val="194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</w:t>
      </w:r>
      <w:r w:rsidRPr="00FA7057">
        <w:rPr>
          <w:rFonts w:ascii="Times New Roman" w:hAnsi="Times New Roman" w:cs="Times New Roman"/>
          <w:sz w:val="24"/>
          <w:szCs w:val="24"/>
        </w:rPr>
        <w:tab/>
      </w:r>
    </w:p>
    <w:p w14:paraId="2DB454AE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A215DA4" w14:textId="77777777" w:rsidR="00A26CD3" w:rsidRPr="00FA7057" w:rsidRDefault="00A26CD3" w:rsidP="00A26CD3">
      <w:pPr>
        <w:tabs>
          <w:tab w:val="left" w:pos="1245"/>
          <w:tab w:val="center" w:pos="4677"/>
        </w:tabs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D125E64" w14:textId="77777777" w:rsidR="00A26CD3" w:rsidRPr="00FA7057" w:rsidRDefault="00A26CD3" w:rsidP="00A26CD3">
      <w:pPr>
        <w:spacing w:line="1" w:lineRule="exact"/>
      </w:pPr>
    </w:p>
    <w:p w14:paraId="74BC03A8" w14:textId="77777777" w:rsidR="00A26CD3" w:rsidRPr="00FA7057" w:rsidRDefault="00A26CD3" w:rsidP="00A26CD3"/>
    <w:p w14:paraId="6BE5426F" w14:textId="77777777" w:rsidR="00A26CD3" w:rsidRPr="00FA7057" w:rsidRDefault="00A26CD3" w:rsidP="00A26CD3">
      <w:pPr>
        <w:outlineLvl w:val="0"/>
        <w:rPr>
          <w:b/>
        </w:rPr>
      </w:pPr>
      <w:r w:rsidRPr="00FA7057">
        <w:br w:type="page"/>
      </w:r>
      <w:bookmarkStart w:id="76" w:name="_Toc180414926"/>
      <w:bookmarkStart w:id="77" w:name="bookmark66"/>
      <w:bookmarkStart w:id="78" w:name="bookmark65"/>
      <w:r w:rsidRPr="00FA7057">
        <w:rPr>
          <w:b/>
        </w:rPr>
        <w:t>8. ЗОНА ИНЖЕНЕРНОЙ ИНФРАСТРУКТУРЫ (И-1)</w:t>
      </w:r>
      <w:bookmarkEnd w:id="76"/>
      <w:bookmarkEnd w:id="77"/>
      <w:bookmarkEnd w:id="78"/>
    </w:p>
    <w:p w14:paraId="553286A6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79" w:name="bookmark67"/>
      <w:bookmarkStart w:id="80" w:name="bookmark68"/>
      <w:bookmarkStart w:id="81" w:name="_Toc180414927"/>
      <w:r w:rsidRPr="00FA7057">
        <w:rPr>
          <w:b/>
        </w:rPr>
        <w:t>8.1 Основные виды разрешенного использования земельных участков и объектов капитального строительства</w:t>
      </w:r>
      <w:bookmarkEnd w:id="79"/>
      <w:bookmarkEnd w:id="80"/>
      <w:bookmarkEnd w:id="81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122"/>
        <w:gridCol w:w="1013"/>
        <w:gridCol w:w="5947"/>
      </w:tblGrid>
      <w:tr w:rsidR="00A26CD3" w:rsidRPr="00FA7057" w14:paraId="7BD7125E" w14:textId="77777777" w:rsidTr="002F0B69">
        <w:trPr>
          <w:trHeight w:hRule="exact" w:val="1258"/>
          <w:tblHeader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0E645E8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35" w:type="dxa"/>
            <w:gridSpan w:val="2"/>
            <w:shd w:val="clear" w:color="auto" w:fill="FFFFFF"/>
          </w:tcPr>
          <w:p w14:paraId="3B8C35A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5947" w:type="dxa"/>
            <w:vMerge w:val="restart"/>
            <w:shd w:val="clear" w:color="auto" w:fill="FFFFFF"/>
            <w:vAlign w:val="center"/>
          </w:tcPr>
          <w:p w14:paraId="0CF3B0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7C5E5C6" w14:textId="77777777" w:rsidTr="002F0B69">
        <w:trPr>
          <w:trHeight w:hRule="exact" w:val="250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04E888A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67D0174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351B0FF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947" w:type="dxa"/>
            <w:vMerge/>
            <w:shd w:val="clear" w:color="auto" w:fill="FFFFFF"/>
            <w:vAlign w:val="center"/>
          </w:tcPr>
          <w:p w14:paraId="6A40172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39549031" w14:textId="77777777" w:rsidTr="002F0B69">
        <w:trPr>
          <w:trHeight w:hRule="exact" w:val="254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3E0CC14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0A5EE32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753C673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7" w:type="dxa"/>
            <w:shd w:val="clear" w:color="auto" w:fill="FFFFFF"/>
            <w:vAlign w:val="center"/>
          </w:tcPr>
          <w:p w14:paraId="295191D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D179857" w14:textId="77777777" w:rsidTr="002F0B69">
        <w:trPr>
          <w:trHeight w:val="2705"/>
        </w:trPr>
        <w:tc>
          <w:tcPr>
            <w:tcW w:w="523" w:type="dxa"/>
            <w:shd w:val="clear" w:color="auto" w:fill="FFFFFF"/>
          </w:tcPr>
          <w:p w14:paraId="7C2C6C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shd w:val="clear" w:color="auto" w:fill="FFFFFF"/>
          </w:tcPr>
          <w:p w14:paraId="4F4307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013" w:type="dxa"/>
            <w:shd w:val="clear" w:color="auto" w:fill="FFFFFF"/>
          </w:tcPr>
          <w:p w14:paraId="597487E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668D79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C89C7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CB03D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003BDC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38B2B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CF22AA2" w14:textId="77777777" w:rsidTr="002F0B69">
        <w:trPr>
          <w:trHeight w:val="2334"/>
        </w:trPr>
        <w:tc>
          <w:tcPr>
            <w:tcW w:w="523" w:type="dxa"/>
            <w:shd w:val="clear" w:color="auto" w:fill="FFFFFF"/>
          </w:tcPr>
          <w:p w14:paraId="6D3C198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2" w:type="dxa"/>
            <w:shd w:val="clear" w:color="auto" w:fill="FFFFFF"/>
          </w:tcPr>
          <w:p w14:paraId="35AD215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013" w:type="dxa"/>
            <w:shd w:val="clear" w:color="auto" w:fill="FFFFFF"/>
          </w:tcPr>
          <w:p w14:paraId="4DE609C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5947" w:type="dxa"/>
            <w:shd w:val="clear" w:color="auto" w:fill="FFFFFF"/>
          </w:tcPr>
          <w:p w14:paraId="0D1145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6AB43E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1FCFD2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2C7A1F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не подлежит установлению</w:t>
            </w:r>
          </w:p>
          <w:p w14:paraId="3F9C834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265F84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9F10A7D" w14:textId="77777777" w:rsidTr="002F0B69">
        <w:trPr>
          <w:trHeight w:val="2268"/>
        </w:trPr>
        <w:tc>
          <w:tcPr>
            <w:tcW w:w="523" w:type="dxa"/>
            <w:shd w:val="clear" w:color="auto" w:fill="FFFFFF"/>
          </w:tcPr>
          <w:p w14:paraId="015A72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shd w:val="clear" w:color="auto" w:fill="FFFFFF"/>
          </w:tcPr>
          <w:p w14:paraId="05DED7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Оказание услуг связи</w:t>
            </w:r>
          </w:p>
        </w:tc>
        <w:tc>
          <w:tcPr>
            <w:tcW w:w="1013" w:type="dxa"/>
            <w:shd w:val="clear" w:color="auto" w:fill="FFFFFF"/>
          </w:tcPr>
          <w:p w14:paraId="50EDC0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4BEFA6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43DC23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6F3CA8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52AEED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Максимальная высота зданий, строений, сооружений, м не подлежит установлению</w:t>
            </w:r>
          </w:p>
          <w:p w14:paraId="5B1A53C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C0BC0D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D0F66FB" w14:textId="77777777" w:rsidTr="002F0B69">
        <w:trPr>
          <w:trHeight w:val="1468"/>
        </w:trPr>
        <w:tc>
          <w:tcPr>
            <w:tcW w:w="523" w:type="dxa"/>
            <w:shd w:val="clear" w:color="auto" w:fill="FFFFFF"/>
          </w:tcPr>
          <w:p w14:paraId="7F2C1AD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  <w:shd w:val="clear" w:color="auto" w:fill="FFFFFF"/>
          </w:tcPr>
          <w:p w14:paraId="5A0EF4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1013" w:type="dxa"/>
            <w:shd w:val="clear" w:color="auto" w:fill="FFFFFF"/>
          </w:tcPr>
          <w:p w14:paraId="0AD769A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04FC72E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3CFBAF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3455DE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730CA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подлежат установлению</w:t>
            </w:r>
          </w:p>
          <w:p w14:paraId="75CEB6B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– до 1,8 м.</w:t>
            </w:r>
          </w:p>
          <w:p w14:paraId="16440E7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4BEB43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1B92B46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6620A2B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035E0108" w14:textId="77777777" w:rsidTr="002F0B69">
        <w:trPr>
          <w:trHeight w:val="1468"/>
        </w:trPr>
        <w:tc>
          <w:tcPr>
            <w:tcW w:w="523" w:type="dxa"/>
            <w:shd w:val="clear" w:color="auto" w:fill="FFFFFF"/>
          </w:tcPr>
          <w:p w14:paraId="22EE618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shd w:val="clear" w:color="auto" w:fill="FFFFFF"/>
          </w:tcPr>
          <w:p w14:paraId="2E1F86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1013" w:type="dxa"/>
            <w:shd w:val="clear" w:color="auto" w:fill="FFFFFF"/>
          </w:tcPr>
          <w:p w14:paraId="0A6A5C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2D6804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A858D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099A1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0E51C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087C3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6C6762E" w14:textId="77777777" w:rsidTr="002F0B69">
        <w:trPr>
          <w:trHeight w:val="1468"/>
        </w:trPr>
        <w:tc>
          <w:tcPr>
            <w:tcW w:w="523" w:type="dxa"/>
            <w:shd w:val="clear" w:color="auto" w:fill="FFFFFF"/>
          </w:tcPr>
          <w:p w14:paraId="485A3F4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  <w:shd w:val="clear" w:color="auto" w:fill="FFFFFF"/>
          </w:tcPr>
          <w:p w14:paraId="4939BF6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013" w:type="dxa"/>
            <w:shd w:val="clear" w:color="auto" w:fill="FFFFFF"/>
          </w:tcPr>
          <w:p w14:paraId="47700ED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30F5E15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3D37A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30BEE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BD7F4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6C4CB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8C38809" w14:textId="77777777" w:rsidTr="002F0B69">
        <w:trPr>
          <w:trHeight w:val="1468"/>
        </w:trPr>
        <w:tc>
          <w:tcPr>
            <w:tcW w:w="523" w:type="dxa"/>
            <w:shd w:val="clear" w:color="auto" w:fill="FFFFFF"/>
          </w:tcPr>
          <w:p w14:paraId="26B07D6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  <w:shd w:val="clear" w:color="auto" w:fill="FFFFFF"/>
          </w:tcPr>
          <w:p w14:paraId="5BC6D4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013" w:type="dxa"/>
            <w:shd w:val="clear" w:color="auto" w:fill="FFFFFF"/>
          </w:tcPr>
          <w:p w14:paraId="75DA7E1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5947" w:type="dxa"/>
            <w:shd w:val="clear" w:color="auto" w:fill="FFFFFF"/>
            <w:vAlign w:val="bottom"/>
          </w:tcPr>
          <w:p w14:paraId="5A231E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042DF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07DB67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1CDA1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046A513" w14:textId="77777777" w:rsidR="00A26CD3" w:rsidRPr="00FA7057" w:rsidRDefault="00A26CD3" w:rsidP="00A26CD3">
      <w:pPr>
        <w:jc w:val="both"/>
      </w:pPr>
    </w:p>
    <w:p w14:paraId="2137A1A5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82" w:name="_Toc180414928"/>
      <w:r w:rsidRPr="00FA7057">
        <w:rPr>
          <w:b/>
        </w:rPr>
        <w:t>8.2 Условно разрешенные виды использования земельных участков и объектов капитального строительства</w:t>
      </w:r>
      <w:bookmarkEnd w:id="82"/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858"/>
        <w:gridCol w:w="970"/>
        <w:gridCol w:w="6254"/>
      </w:tblGrid>
      <w:tr w:rsidR="00A26CD3" w:rsidRPr="00FA7057" w14:paraId="06592C6B" w14:textId="77777777" w:rsidTr="002F0B69">
        <w:trPr>
          <w:trHeight w:hRule="exact" w:val="1498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1055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F75CE1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118B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C05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924BE84" w14:textId="77777777" w:rsidTr="002F0B69">
        <w:trPr>
          <w:trHeight w:hRule="exact" w:val="254"/>
          <w:tblHeader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09B1A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22B8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C2F7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7B4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0E7B19D3" w14:textId="77777777" w:rsidTr="002F0B69">
        <w:trPr>
          <w:trHeight w:hRule="exact" w:val="250"/>
          <w:tblHeader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ADB8B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48B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CA58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E86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0E9EBD9F" w14:textId="77777777" w:rsidTr="002F0B69">
        <w:trPr>
          <w:trHeight w:hRule="exact" w:val="23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A70D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8DDD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3A89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6C1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 Максимальные размеры земельных участков (площадь), кв.м - 2000</w:t>
            </w:r>
          </w:p>
          <w:p w14:paraId="3B3105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2AC0E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7DACCE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698479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1A356C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ADD33FB" w14:textId="77777777" w:rsidR="00A26CD3" w:rsidRPr="00FA7057" w:rsidRDefault="00A26CD3" w:rsidP="00A26CD3">
      <w:pPr>
        <w:jc w:val="both"/>
        <w:rPr>
          <w:b/>
        </w:rPr>
      </w:pPr>
    </w:p>
    <w:p w14:paraId="13201F5E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</w:rPr>
      </w:pPr>
      <w:bookmarkStart w:id="83" w:name="_Toc180414929"/>
      <w:bookmarkStart w:id="84" w:name="bookmark70"/>
      <w:r w:rsidRPr="00FA7057">
        <w:rPr>
          <w:rFonts w:ascii="Times New Roman" w:hAnsi="Times New Roman" w:cs="Times New Roman"/>
        </w:rPr>
        <w:t>8.3 Вспомогательные виды разрешенного использования земельных участков и объектов капитального строительства</w:t>
      </w:r>
      <w:bookmarkEnd w:id="83"/>
      <w:bookmarkEnd w:id="84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949"/>
        <w:gridCol w:w="1013"/>
        <w:gridCol w:w="6120"/>
      </w:tblGrid>
      <w:tr w:rsidR="00A26CD3" w:rsidRPr="00FA7057" w14:paraId="185CD5EE" w14:textId="77777777" w:rsidTr="002F0B69">
        <w:trPr>
          <w:trHeight w:hRule="exact" w:val="1258"/>
          <w:tblHeader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5260244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D5D7EE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2" w:type="dxa"/>
            <w:gridSpan w:val="2"/>
            <w:shd w:val="clear" w:color="auto" w:fill="FFFFFF"/>
          </w:tcPr>
          <w:p w14:paraId="16DB4BF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120" w:type="dxa"/>
            <w:vMerge w:val="restart"/>
            <w:shd w:val="clear" w:color="auto" w:fill="FFFFFF"/>
            <w:vAlign w:val="center"/>
          </w:tcPr>
          <w:p w14:paraId="75FD7AC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B54BC66" w14:textId="77777777" w:rsidTr="002F0B69">
        <w:trPr>
          <w:trHeight w:hRule="exact" w:val="250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3C87BBA4" w14:textId="77777777" w:rsidR="00A26CD3" w:rsidRPr="00FA7057" w:rsidRDefault="00A26CD3" w:rsidP="002F0B69"/>
        </w:tc>
        <w:tc>
          <w:tcPr>
            <w:tcW w:w="1949" w:type="dxa"/>
            <w:shd w:val="clear" w:color="auto" w:fill="FFFFFF"/>
            <w:vAlign w:val="bottom"/>
          </w:tcPr>
          <w:p w14:paraId="3E36548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4556741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120" w:type="dxa"/>
            <w:vMerge/>
            <w:shd w:val="clear" w:color="auto" w:fill="FFFFFF"/>
            <w:vAlign w:val="center"/>
          </w:tcPr>
          <w:p w14:paraId="20B1AD5E" w14:textId="77777777" w:rsidR="00A26CD3" w:rsidRPr="00FA7057" w:rsidRDefault="00A26CD3" w:rsidP="002F0B69"/>
        </w:tc>
      </w:tr>
      <w:tr w:rsidR="00A26CD3" w:rsidRPr="00FA7057" w14:paraId="044DEAF3" w14:textId="77777777" w:rsidTr="002F0B69">
        <w:trPr>
          <w:trHeight w:hRule="exact" w:val="254"/>
          <w:tblHeader/>
        </w:trPr>
        <w:tc>
          <w:tcPr>
            <w:tcW w:w="523" w:type="dxa"/>
            <w:vMerge/>
            <w:shd w:val="clear" w:color="auto" w:fill="FFFFFF"/>
            <w:vAlign w:val="center"/>
          </w:tcPr>
          <w:p w14:paraId="5CCC794F" w14:textId="77777777" w:rsidR="00A26CD3" w:rsidRPr="00FA7057" w:rsidRDefault="00A26CD3" w:rsidP="002F0B69"/>
        </w:tc>
        <w:tc>
          <w:tcPr>
            <w:tcW w:w="1949" w:type="dxa"/>
            <w:shd w:val="clear" w:color="auto" w:fill="FFFFFF"/>
            <w:vAlign w:val="bottom"/>
          </w:tcPr>
          <w:p w14:paraId="2B56A6E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shd w:val="clear" w:color="auto" w:fill="FFFFFF"/>
            <w:vAlign w:val="bottom"/>
          </w:tcPr>
          <w:p w14:paraId="364D2E7A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49FCDA4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34BE4990" w14:textId="77777777" w:rsidTr="002F0B69">
        <w:trPr>
          <w:trHeight w:val="2724"/>
        </w:trPr>
        <w:tc>
          <w:tcPr>
            <w:tcW w:w="523" w:type="dxa"/>
            <w:shd w:val="clear" w:color="auto" w:fill="FFFFFF"/>
          </w:tcPr>
          <w:p w14:paraId="3C3B1F0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  <w:shd w:val="clear" w:color="auto" w:fill="FFFFFF"/>
          </w:tcPr>
          <w:p w14:paraId="4321421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1013" w:type="dxa"/>
            <w:shd w:val="clear" w:color="auto" w:fill="FFFFFF"/>
          </w:tcPr>
          <w:p w14:paraId="6DF0D58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120" w:type="dxa"/>
            <w:shd w:val="clear" w:color="auto" w:fill="FFFFFF"/>
          </w:tcPr>
          <w:p w14:paraId="4B3B805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4B778B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9F39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06844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6B1236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C796549" w14:textId="77777777" w:rsidTr="002F0B69">
        <w:trPr>
          <w:trHeight w:val="3897"/>
        </w:trPr>
        <w:tc>
          <w:tcPr>
            <w:tcW w:w="523" w:type="dxa"/>
            <w:shd w:val="clear" w:color="auto" w:fill="FFFFFF"/>
          </w:tcPr>
          <w:p w14:paraId="0318F7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  <w:shd w:val="clear" w:color="auto" w:fill="FFFFFF"/>
          </w:tcPr>
          <w:p w14:paraId="6FCA6A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1013" w:type="dxa"/>
            <w:shd w:val="clear" w:color="auto" w:fill="FFFFFF"/>
          </w:tcPr>
          <w:p w14:paraId="4355C3D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120" w:type="dxa"/>
            <w:shd w:val="clear" w:color="auto" w:fill="FFFFFF"/>
          </w:tcPr>
          <w:p w14:paraId="4C45D4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2E05BA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CBE47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1AD0AD56" w14:textId="77777777" w:rsidR="00A26CD3" w:rsidRPr="00FA7057" w:rsidRDefault="00A26CD3" w:rsidP="00A26CD3">
            <w:pPr>
              <w:pStyle w:val="Other0"/>
              <w:numPr>
                <w:ilvl w:val="0"/>
                <w:numId w:val="195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2968EE3" w14:textId="77777777" w:rsidR="00A26CD3" w:rsidRPr="00FA7057" w:rsidRDefault="00A26CD3" w:rsidP="00A26CD3">
            <w:pPr>
              <w:pStyle w:val="Other0"/>
              <w:numPr>
                <w:ilvl w:val="0"/>
                <w:numId w:val="19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4F481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63212E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B0F7E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445B50C" w14:textId="77777777" w:rsidTr="002F0B69">
        <w:trPr>
          <w:trHeight w:val="2338"/>
        </w:trPr>
        <w:tc>
          <w:tcPr>
            <w:tcW w:w="523" w:type="dxa"/>
            <w:shd w:val="clear" w:color="auto" w:fill="FFFFFF"/>
          </w:tcPr>
          <w:p w14:paraId="082FA5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  <w:shd w:val="clear" w:color="auto" w:fill="FFFFFF"/>
          </w:tcPr>
          <w:p w14:paraId="26E601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013" w:type="dxa"/>
            <w:shd w:val="clear" w:color="auto" w:fill="FFFFFF"/>
          </w:tcPr>
          <w:p w14:paraId="60DDD6C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120" w:type="dxa"/>
            <w:shd w:val="clear" w:color="auto" w:fill="FFFFFF"/>
          </w:tcPr>
          <w:p w14:paraId="39845F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65D77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AC3EC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9476D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13F5511" w14:textId="77777777" w:rsidR="00A26CD3" w:rsidRPr="00FA7057" w:rsidRDefault="00A26CD3" w:rsidP="00A26CD3">
      <w:pPr>
        <w:jc w:val="both"/>
      </w:pPr>
    </w:p>
    <w:p w14:paraId="35AF407F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85" w:name="_Toc180414930"/>
      <w:bookmarkStart w:id="86" w:name="bookmark71"/>
      <w:bookmarkStart w:id="87" w:name="bookmark73"/>
      <w:bookmarkStart w:id="88" w:name="bookmark72"/>
      <w:r w:rsidRPr="00FA7057">
        <w:rPr>
          <w:b/>
        </w:rPr>
        <w:t>8. 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85"/>
      <w:bookmarkEnd w:id="86"/>
      <w:bookmarkEnd w:id="87"/>
      <w:bookmarkEnd w:id="88"/>
    </w:p>
    <w:p w14:paraId="1F4A2161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назначения(65:03-6.279),</w:t>
      </w:r>
    </w:p>
    <w:p w14:paraId="79EF4686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назначения(65:03-6.280),</w:t>
      </w:r>
    </w:p>
    <w:p w14:paraId="6B717D09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назначения(65:03-6.281),</w:t>
      </w:r>
    </w:p>
    <w:p w14:paraId="7BD6B3E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76C1C6CA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полоса(65:03-6.163),</w:t>
      </w:r>
    </w:p>
    <w:p w14:paraId="02F4340A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назначения(65:03-6.153),</w:t>
      </w:r>
    </w:p>
    <w:p w14:paraId="6D7D1276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назначения(65:03-6.154),</w:t>
      </w:r>
    </w:p>
    <w:p w14:paraId="723A26DD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зона(65:03-6.287),</w:t>
      </w:r>
    </w:p>
    <w:p w14:paraId="3BF1CFB7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46BA7AD1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7B068DD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территории(65:03-6.151),</w:t>
      </w:r>
    </w:p>
    <w:p w14:paraId="457D9E12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7F25EE5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6D350BE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коммуникаций(65:03-6.11),</w:t>
      </w:r>
    </w:p>
    <w:p w14:paraId="271621F1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1720D49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6189A8D5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пункта(65:03-6.208),</w:t>
      </w:r>
    </w:p>
    <w:p w14:paraId="791EE1B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коммуникаций(65:04-6.1),</w:t>
      </w:r>
    </w:p>
    <w:p w14:paraId="30C74B95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68AB5BE2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коммуникаций(65:03-6.21),</w:t>
      </w:r>
    </w:p>
    <w:p w14:paraId="10F0D541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коммуникаций(65:04-6.8),</w:t>
      </w:r>
    </w:p>
    <w:p w14:paraId="0231E487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4F18AE36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коммуникаций(65:04-6.7),</w:t>
      </w:r>
    </w:p>
    <w:p w14:paraId="00E03D0B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359276E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коммуникаций(65:04-6.5),</w:t>
      </w:r>
    </w:p>
    <w:p w14:paraId="4EE9818C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6F1BAB2D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1382DCF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(65:03-6.23),</w:t>
      </w:r>
    </w:p>
    <w:p w14:paraId="1E633D02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назначения(65:03-6.247),</w:t>
      </w:r>
    </w:p>
    <w:p w14:paraId="60282A53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назначения(65:03-6.282),</w:t>
      </w:r>
    </w:p>
    <w:p w14:paraId="7FEC9F9E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коммуникаций(65:03-6.16),</w:t>
      </w:r>
    </w:p>
    <w:p w14:paraId="33B47F10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назначения(65:03-6.16),</w:t>
      </w:r>
    </w:p>
    <w:p w14:paraId="2E7B5CA9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назначения(65:03-6.249),</w:t>
      </w:r>
    </w:p>
    <w:p w14:paraId="4D9E7CA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назначения(65:03-6.250),</w:t>
      </w:r>
    </w:p>
    <w:p w14:paraId="542235BE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назначения(65:03-6.251),</w:t>
      </w:r>
    </w:p>
    <w:p w14:paraId="3F7490A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коммуникаций(65:03-6.19),</w:t>
      </w:r>
    </w:p>
    <w:p w14:paraId="75DDBC8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коммуникаций(65:04-6.3),</w:t>
      </w:r>
    </w:p>
    <w:p w14:paraId="56960518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назначения(65:03-6.273),</w:t>
      </w:r>
    </w:p>
    <w:p w14:paraId="544E4E59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назначения(65:03-6.274),</w:t>
      </w:r>
    </w:p>
    <w:p w14:paraId="5B2083F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назначения(65:03-6,275),</w:t>
      </w:r>
    </w:p>
    <w:p w14:paraId="0974BB69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территории(65:03-6.150),</w:t>
      </w:r>
    </w:p>
    <w:p w14:paraId="5E466297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территории(65:00-6.226),</w:t>
      </w:r>
    </w:p>
    <w:p w14:paraId="4D41249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назначения(65:03-6.155).</w:t>
      </w:r>
    </w:p>
    <w:p w14:paraId="572526EB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радиофикации(65:03-6.4),</w:t>
      </w:r>
    </w:p>
    <w:p w14:paraId="4752E77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коммуникаций(65:03-6.9),</w:t>
      </w:r>
    </w:p>
    <w:p w14:paraId="52861E10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коммуникаций(65:03-6.15),</w:t>
      </w:r>
    </w:p>
    <w:p w14:paraId="7E3C2C3E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зона(65:03-6.291),</w:t>
      </w:r>
    </w:p>
    <w:p w14:paraId="657A3DF5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полоса(65:03-6.292),</w:t>
      </w:r>
    </w:p>
    <w:p w14:paraId="1DA7CE87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49AAC172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36CC194B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4EF314C8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5E7121E2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назначения(65:03-6.267),</w:t>
      </w:r>
    </w:p>
    <w:p w14:paraId="352DC427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назначения(65:03-6.268),</w:t>
      </w:r>
    </w:p>
    <w:p w14:paraId="37CAD8F8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назначения(65:03-6.269),</w:t>
      </w:r>
    </w:p>
    <w:p w14:paraId="7BF282E6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2194A579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назначения(65:03-6.276),</w:t>
      </w:r>
    </w:p>
    <w:p w14:paraId="5E9CC66E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назначения(65:03-6.277),</w:t>
      </w:r>
    </w:p>
    <w:p w14:paraId="3F7561FF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назначения(65:03-6.278),</w:t>
      </w:r>
    </w:p>
    <w:p w14:paraId="153D4D07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коммуникаций(65:03-6.7),</w:t>
      </w:r>
    </w:p>
    <w:p w14:paraId="6BC0D3C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5F88F851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24AB2DD8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коммуникаций(65:03-6.5),</w:t>
      </w:r>
    </w:p>
    <w:p w14:paraId="560A78F4" w14:textId="77777777" w:rsidR="00A26CD3" w:rsidRPr="00FA7057" w:rsidRDefault="00A26CD3" w:rsidP="00A26CD3">
      <w:pPr>
        <w:pStyle w:val="Bodytext20"/>
        <w:numPr>
          <w:ilvl w:val="0"/>
          <w:numId w:val="19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(65:03-5.14)</w:t>
      </w:r>
    </w:p>
    <w:p w14:paraId="6ACF1F66" w14:textId="77777777" w:rsidR="00A26CD3" w:rsidRPr="00FA7057" w:rsidRDefault="00A26CD3" w:rsidP="00A26CD3">
      <w:pPr>
        <w:pStyle w:val="a3"/>
        <w:ind w:firstLine="851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6F48870" w14:textId="77777777" w:rsidR="00A26CD3" w:rsidRPr="00FA7057" w:rsidRDefault="00A26CD3" w:rsidP="00A26CD3">
      <w:pPr>
        <w:ind w:firstLine="851"/>
        <w:jc w:val="both"/>
      </w:pPr>
      <w:r w:rsidRPr="00FA7057">
        <w:t xml:space="preserve">Расчетные показатели максимально допустимого уровня территориальной доступности объектами коммнуальной, транспортной, социальной инфраструктур для населения в границах территорий, в которых предусматривается осуществление деятелньости по комплексному развитию, не нормируются. </w:t>
      </w:r>
    </w:p>
    <w:p w14:paraId="0E22F83F" w14:textId="77777777" w:rsidR="00A26CD3" w:rsidRPr="00FA7057" w:rsidRDefault="00A26CD3" w:rsidP="00A26CD3"/>
    <w:p w14:paraId="6E9A4E45" w14:textId="77777777" w:rsidR="00A26CD3" w:rsidRPr="00FA7057" w:rsidRDefault="00A26CD3" w:rsidP="00A26CD3">
      <w:pPr>
        <w:spacing w:line="1" w:lineRule="exact"/>
      </w:pPr>
      <w:r w:rsidRPr="00FA7057">
        <w:br w:type="page"/>
      </w:r>
    </w:p>
    <w:p w14:paraId="30B98E8D" w14:textId="77777777" w:rsidR="00A26CD3" w:rsidRPr="00FA7057" w:rsidRDefault="00A26CD3" w:rsidP="00A26CD3"/>
    <w:p w14:paraId="599E76D6" w14:textId="77777777" w:rsidR="00A26CD3" w:rsidRPr="00FA7057" w:rsidRDefault="00A26CD3" w:rsidP="00A26CD3">
      <w:pPr>
        <w:tabs>
          <w:tab w:val="left" w:pos="2970"/>
          <w:tab w:val="center" w:pos="4677"/>
        </w:tabs>
        <w:jc w:val="both"/>
        <w:outlineLvl w:val="0"/>
        <w:rPr>
          <w:b/>
        </w:rPr>
      </w:pPr>
      <w:bookmarkStart w:id="89" w:name="_Toc180414931"/>
      <w:r w:rsidRPr="00FA7057">
        <w:rPr>
          <w:b/>
        </w:rPr>
        <w:t>9. ЗОНА ОБЪЕКТОВ ЖЕЛЕЗНОДОРОЖНОГО ТРАНСПОРТА (Т-1)</w:t>
      </w:r>
      <w:bookmarkEnd w:id="89"/>
      <w:r w:rsidRPr="00FA7057">
        <w:rPr>
          <w:b/>
        </w:rPr>
        <w:tab/>
      </w:r>
    </w:p>
    <w:p w14:paraId="2F41D1C0" w14:textId="77777777" w:rsidR="00A26CD3" w:rsidRPr="00FA7057" w:rsidRDefault="00A26CD3" w:rsidP="00A26CD3">
      <w:pPr>
        <w:tabs>
          <w:tab w:val="left" w:pos="2970"/>
          <w:tab w:val="center" w:pos="4677"/>
        </w:tabs>
        <w:jc w:val="both"/>
        <w:rPr>
          <w:b/>
        </w:rPr>
      </w:pPr>
      <w:r w:rsidRPr="00FA7057">
        <w:rPr>
          <w:b/>
        </w:rPr>
        <w:tab/>
      </w:r>
    </w:p>
    <w:p w14:paraId="0B187CB5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90" w:name="_Toc180414932"/>
      <w:r w:rsidRPr="00FA7057">
        <w:rPr>
          <w:b/>
        </w:rPr>
        <w:t>9.1 Основные виды разрешенного использования земельных участков и объектов капитального строительства</w:t>
      </w:r>
      <w:bookmarkEnd w:id="90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699"/>
        <w:gridCol w:w="989"/>
        <w:gridCol w:w="6224"/>
      </w:tblGrid>
      <w:tr w:rsidR="00A26CD3" w:rsidRPr="00FA7057" w14:paraId="191D7CC0" w14:textId="77777777" w:rsidTr="002F0B69">
        <w:trPr>
          <w:trHeight w:hRule="exact" w:val="1258"/>
          <w:tblHeader/>
          <w:jc w:val="center"/>
        </w:trPr>
        <w:tc>
          <w:tcPr>
            <w:tcW w:w="233" w:type="pct"/>
            <w:vMerge w:val="restart"/>
            <w:shd w:val="clear" w:color="auto" w:fill="FFFFFF"/>
            <w:vAlign w:val="center"/>
          </w:tcPr>
          <w:p w14:paraId="4574E9F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6" w:type="pct"/>
            <w:gridSpan w:val="2"/>
            <w:shd w:val="clear" w:color="auto" w:fill="FFFFFF"/>
          </w:tcPr>
          <w:p w14:paraId="313FB99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74C0878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BED24FE" w14:textId="77777777" w:rsidTr="002F0B69">
        <w:trPr>
          <w:trHeight w:hRule="exact" w:val="254"/>
          <w:tblHeader/>
          <w:jc w:val="center"/>
        </w:trPr>
        <w:tc>
          <w:tcPr>
            <w:tcW w:w="233" w:type="pct"/>
            <w:vMerge/>
            <w:shd w:val="clear" w:color="auto" w:fill="FFFFFF"/>
            <w:vAlign w:val="center"/>
          </w:tcPr>
          <w:p w14:paraId="1B4798B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24BA321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162184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1EF79A7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FA4E77E" w14:textId="77777777" w:rsidTr="002F0B69">
        <w:trPr>
          <w:trHeight w:hRule="exact" w:val="250"/>
          <w:tblHeader/>
          <w:jc w:val="center"/>
        </w:trPr>
        <w:tc>
          <w:tcPr>
            <w:tcW w:w="233" w:type="pct"/>
            <w:vMerge/>
            <w:shd w:val="clear" w:color="auto" w:fill="FFFFFF"/>
            <w:vAlign w:val="center"/>
          </w:tcPr>
          <w:p w14:paraId="73B0D75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6243531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4BD6A13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03F4C13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C3A7CA1" w14:textId="77777777" w:rsidTr="002F0B69">
        <w:trPr>
          <w:trHeight w:val="2675"/>
          <w:jc w:val="center"/>
        </w:trPr>
        <w:tc>
          <w:tcPr>
            <w:tcW w:w="233" w:type="pct"/>
            <w:shd w:val="clear" w:color="auto" w:fill="FFFFFF"/>
          </w:tcPr>
          <w:p w14:paraId="5451B36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shd w:val="clear" w:color="auto" w:fill="FFFFFF"/>
          </w:tcPr>
          <w:p w14:paraId="5D5D309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Железнодорожные</w:t>
            </w:r>
          </w:p>
          <w:p w14:paraId="5B1E0272" w14:textId="77777777" w:rsidR="00A26CD3" w:rsidRPr="00FA7057" w:rsidRDefault="00A26CD3" w:rsidP="002F0B69">
            <w:pPr>
              <w:pStyle w:val="Other0"/>
              <w:shd w:val="clear" w:color="auto" w:fill="auto"/>
              <w:spacing w:line="233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пути</w:t>
            </w:r>
          </w:p>
        </w:tc>
        <w:tc>
          <w:tcPr>
            <w:tcW w:w="530" w:type="pct"/>
            <w:shd w:val="clear" w:color="auto" w:fill="FFFFFF"/>
          </w:tcPr>
          <w:p w14:paraId="2950B7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8965B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B5331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19937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E05CD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F9B84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5F3E61C2" w14:textId="77777777" w:rsidTr="002F0B69">
        <w:trPr>
          <w:trHeight w:val="2945"/>
          <w:jc w:val="center"/>
        </w:trPr>
        <w:tc>
          <w:tcPr>
            <w:tcW w:w="233" w:type="pct"/>
            <w:shd w:val="clear" w:color="auto" w:fill="FFFFFF"/>
          </w:tcPr>
          <w:p w14:paraId="4ACC1C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shd w:val="clear" w:color="auto" w:fill="FFFFFF"/>
          </w:tcPr>
          <w:p w14:paraId="1365D04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 железнодорожных перевозок</w:t>
            </w:r>
          </w:p>
        </w:tc>
        <w:tc>
          <w:tcPr>
            <w:tcW w:w="530" w:type="pct"/>
            <w:shd w:val="clear" w:color="auto" w:fill="FFFFFF"/>
          </w:tcPr>
          <w:p w14:paraId="43F4BAC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EAEC6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207C4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F0614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747D3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99188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3A8FDF4B" w14:textId="77777777" w:rsidTr="002F0B69">
        <w:trPr>
          <w:trHeight w:val="2349"/>
          <w:jc w:val="center"/>
        </w:trPr>
        <w:tc>
          <w:tcPr>
            <w:tcW w:w="233" w:type="pct"/>
            <w:shd w:val="clear" w:color="auto" w:fill="FFFFFF"/>
          </w:tcPr>
          <w:p w14:paraId="773926E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shd w:val="clear" w:color="auto" w:fill="FFFFFF"/>
          </w:tcPr>
          <w:p w14:paraId="6696DE3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30" w:type="pct"/>
            <w:shd w:val="clear" w:color="auto" w:fill="FFFFFF"/>
          </w:tcPr>
          <w:p w14:paraId="44D88E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2D10B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8B088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77CF4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FB88AF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5B778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2A85CFD" w14:textId="77777777" w:rsidTr="002F0B69">
        <w:trPr>
          <w:trHeight w:val="1468"/>
          <w:jc w:val="center"/>
        </w:trPr>
        <w:tc>
          <w:tcPr>
            <w:tcW w:w="233" w:type="pct"/>
            <w:shd w:val="clear" w:color="auto" w:fill="FFFFFF"/>
          </w:tcPr>
          <w:p w14:paraId="3C76239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pct"/>
            <w:shd w:val="clear" w:color="auto" w:fill="FFFFFF"/>
          </w:tcPr>
          <w:p w14:paraId="1B409F3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30" w:type="pct"/>
            <w:shd w:val="clear" w:color="auto" w:fill="FFFFFF"/>
          </w:tcPr>
          <w:p w14:paraId="1929CE4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3DAB7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8C94C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8974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D4C87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C00B8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8972849" w14:textId="77777777" w:rsidTr="002F0B69">
        <w:trPr>
          <w:trHeight w:val="1468"/>
          <w:jc w:val="center"/>
        </w:trPr>
        <w:tc>
          <w:tcPr>
            <w:tcW w:w="233" w:type="pct"/>
            <w:shd w:val="clear" w:color="auto" w:fill="FFFFFF"/>
          </w:tcPr>
          <w:p w14:paraId="4004408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pct"/>
            <w:shd w:val="clear" w:color="auto" w:fill="FFFFFF"/>
          </w:tcPr>
          <w:p w14:paraId="7E2C8D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</w:t>
            </w:r>
          </w:p>
          <w:p w14:paraId="0E3E5202" w14:textId="77777777" w:rsidR="00A26CD3" w:rsidRPr="00FA7057" w:rsidRDefault="00A26CD3" w:rsidP="002F0B69">
            <w:pPr>
              <w:pStyle w:val="Other0"/>
              <w:shd w:val="clear" w:color="auto" w:fill="auto"/>
              <w:spacing w:line="233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коммунальных услуг</w:t>
            </w:r>
          </w:p>
        </w:tc>
        <w:tc>
          <w:tcPr>
            <w:tcW w:w="530" w:type="pct"/>
            <w:shd w:val="clear" w:color="auto" w:fill="FFFFFF"/>
          </w:tcPr>
          <w:p w14:paraId="07DCC1D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B040D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5755FF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2EEB7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B1215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FDC11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89CF6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19F145C6" w14:textId="77777777" w:rsidR="00A26CD3" w:rsidRPr="00FA7057" w:rsidRDefault="00A26CD3" w:rsidP="00A26CD3"/>
    <w:p w14:paraId="580E7AD2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576"/>
        </w:tabs>
        <w:spacing w:after="48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91" w:name="bookmark82"/>
      <w:bookmarkStart w:id="92" w:name="bookmark81"/>
      <w:bookmarkStart w:id="93" w:name="bookmark80"/>
      <w:bookmarkStart w:id="94" w:name="_Toc180414933"/>
      <w:r w:rsidRPr="00FA7057">
        <w:rPr>
          <w:rFonts w:ascii="Times New Roman" w:hAnsi="Times New Roman" w:cs="Times New Roman"/>
          <w:sz w:val="24"/>
          <w:szCs w:val="24"/>
        </w:rPr>
        <w:t>9.2 Условно разрешенные виды использования земельных участков и объектов капитального строительства:</w:t>
      </w:r>
      <w:r w:rsidRPr="00FA7057">
        <w:t xml:space="preserve"> </w:t>
      </w: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91"/>
      <w:bookmarkEnd w:id="92"/>
      <w:bookmarkEnd w:id="93"/>
      <w:bookmarkEnd w:id="94"/>
    </w:p>
    <w:p w14:paraId="3E8AA57A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5" w:name="_Toc180414934"/>
      <w:r w:rsidRPr="00FA7057">
        <w:rPr>
          <w:rFonts w:ascii="Times New Roman" w:hAnsi="Times New Roman" w:cs="Times New Roman"/>
          <w:sz w:val="24"/>
          <w:szCs w:val="24"/>
        </w:rPr>
        <w:t>9.3 Вспомогательные виды разрешенного использования земельных участков и объектов капитального строительства</w:t>
      </w:r>
      <w:bookmarkEnd w:id="9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710"/>
        <w:gridCol w:w="6226"/>
      </w:tblGrid>
      <w:tr w:rsidR="00A26CD3" w:rsidRPr="00FA7057" w14:paraId="1ADCD7F3" w14:textId="77777777" w:rsidTr="002F0B69">
        <w:trPr>
          <w:trHeight w:hRule="exact" w:val="1253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7FB155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266E39D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97" w:type="pct"/>
            <w:gridSpan w:val="2"/>
            <w:shd w:val="clear" w:color="auto" w:fill="FFFFFF"/>
          </w:tcPr>
          <w:p w14:paraId="6DACDBE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1B7CB9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1E67464" w14:textId="77777777" w:rsidTr="002F0B69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2555421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52D6659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0" w:type="pct"/>
            <w:shd w:val="clear" w:color="auto" w:fill="FFFFFF"/>
            <w:vAlign w:val="bottom"/>
          </w:tcPr>
          <w:p w14:paraId="06054DB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148448B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B5B2DFE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710BE6F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70A9366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" w:type="pct"/>
            <w:shd w:val="clear" w:color="auto" w:fill="FFFFFF"/>
            <w:vAlign w:val="bottom"/>
          </w:tcPr>
          <w:p w14:paraId="2698D3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5001425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4C59C868" w14:textId="77777777" w:rsidTr="002F0B69">
        <w:trPr>
          <w:trHeight w:val="2615"/>
        </w:trPr>
        <w:tc>
          <w:tcPr>
            <w:tcW w:w="272" w:type="pct"/>
            <w:shd w:val="clear" w:color="auto" w:fill="FFFFFF"/>
          </w:tcPr>
          <w:p w14:paraId="5400450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29663DD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80" w:type="pct"/>
            <w:shd w:val="clear" w:color="auto" w:fill="FFFFFF"/>
          </w:tcPr>
          <w:p w14:paraId="525F68C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144587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601A3F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7FC2E6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08DAA1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5C331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65A234D" w14:textId="77777777" w:rsidTr="002F0B69">
        <w:trPr>
          <w:trHeight w:hRule="exact" w:val="2134"/>
        </w:trPr>
        <w:tc>
          <w:tcPr>
            <w:tcW w:w="272" w:type="pct"/>
            <w:shd w:val="clear" w:color="auto" w:fill="FFFFFF"/>
          </w:tcPr>
          <w:p w14:paraId="2B6A163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1FE262E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4AF89F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общего пользования </w:t>
            </w:r>
          </w:p>
        </w:tc>
        <w:tc>
          <w:tcPr>
            <w:tcW w:w="380" w:type="pct"/>
            <w:shd w:val="clear" w:color="auto" w:fill="FFFFFF"/>
          </w:tcPr>
          <w:p w14:paraId="3F16F5D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EE2947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5679FF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37143E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B4738C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B092839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0"/>
        </w:tabs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bookmark84"/>
      <w:bookmarkStart w:id="97" w:name="bookmark85"/>
      <w:bookmarkStart w:id="98" w:name="bookmark86"/>
      <w:bookmarkStart w:id="99" w:name="_Toc180414935"/>
      <w:r w:rsidRPr="00FA7057">
        <w:rPr>
          <w:rFonts w:ascii="Times New Roman" w:hAnsi="Times New Roman" w:cs="Times New Roman"/>
          <w:sz w:val="24"/>
          <w:szCs w:val="24"/>
        </w:rPr>
        <w:t>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96"/>
      <w:bookmarkEnd w:id="97"/>
      <w:bookmarkEnd w:id="98"/>
      <w:bookmarkEnd w:id="99"/>
    </w:p>
    <w:p w14:paraId="0958F817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3532349E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621955F5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01037991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7D5B4FD1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радиофикации(65:03-6.286),</w:t>
      </w:r>
    </w:p>
    <w:p w14:paraId="33120235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радиофикации(65:03-6.283),</w:t>
      </w:r>
    </w:p>
    <w:p w14:paraId="54EB853E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6A637B21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коммуникаций(65:03-6.13),</w:t>
      </w:r>
    </w:p>
    <w:p w14:paraId="05779881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58223579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территории(65:03-6.147),</w:t>
      </w:r>
    </w:p>
    <w:p w14:paraId="336A4E08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1040520A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0E9807E7" w14:textId="77777777" w:rsidR="00A26CD3" w:rsidRPr="00FA7057" w:rsidRDefault="00A26CD3" w:rsidP="00A26CD3">
      <w:pPr>
        <w:pStyle w:val="Bodytext20"/>
        <w:numPr>
          <w:ilvl w:val="0"/>
          <w:numId w:val="197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</w:t>
      </w:r>
    </w:p>
    <w:p w14:paraId="7973DA38" w14:textId="77777777" w:rsidR="00A26CD3" w:rsidRPr="00FA7057" w:rsidRDefault="00A26CD3" w:rsidP="00A26CD3">
      <w:pPr>
        <w:ind w:firstLine="567"/>
        <w:jc w:val="both"/>
      </w:pPr>
      <w:r w:rsidRPr="00FA7057"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C87841C" w14:textId="77777777" w:rsidR="00A26CD3" w:rsidRPr="00FA7057" w:rsidRDefault="00A26CD3" w:rsidP="00A26CD3">
      <w:pPr>
        <w:ind w:firstLine="567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5E42A6C" w14:textId="77777777" w:rsidR="00A26CD3" w:rsidRPr="00FA7057" w:rsidRDefault="00A26CD3" w:rsidP="00A26CD3"/>
    <w:p w14:paraId="3D3C3BA3" w14:textId="77777777" w:rsidR="00A26CD3" w:rsidRPr="00FA7057" w:rsidRDefault="00A26CD3" w:rsidP="00A26CD3"/>
    <w:p w14:paraId="4AC8C437" w14:textId="77777777" w:rsidR="00A26CD3" w:rsidRPr="00FA7057" w:rsidRDefault="00A26CD3" w:rsidP="00A26CD3"/>
    <w:p w14:paraId="131C5051" w14:textId="77777777" w:rsidR="00A26CD3" w:rsidRPr="00FA7057" w:rsidRDefault="00A26CD3" w:rsidP="00A26CD3"/>
    <w:p w14:paraId="40420134" w14:textId="77777777" w:rsidR="00A26CD3" w:rsidRPr="00FA7057" w:rsidRDefault="00A26CD3" w:rsidP="00A26CD3"/>
    <w:p w14:paraId="3F34F032" w14:textId="77777777" w:rsidR="00A26CD3" w:rsidRPr="00FA7057" w:rsidRDefault="00A26CD3" w:rsidP="00A26CD3">
      <w:pPr>
        <w:outlineLvl w:val="0"/>
        <w:rPr>
          <w:b/>
        </w:rPr>
      </w:pPr>
      <w:r w:rsidRPr="00FA7057">
        <w:br w:type="page"/>
      </w:r>
      <w:bookmarkStart w:id="100" w:name="_Toc180414936"/>
      <w:r w:rsidRPr="00FA7057">
        <w:rPr>
          <w:b/>
        </w:rPr>
        <w:t>10. ЗОНА ОБЪЕКТОВ ВОДНОГО ТРАНСПОРТА (Т-2)</w:t>
      </w:r>
      <w:bookmarkEnd w:id="100"/>
    </w:p>
    <w:p w14:paraId="6CEF92DE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101" w:name="_Toc180414937"/>
      <w:r w:rsidRPr="00FA7057">
        <w:rPr>
          <w:rFonts w:ascii="Times New Roman" w:hAnsi="Times New Roman" w:cs="Times New Roman"/>
          <w:sz w:val="24"/>
          <w:szCs w:val="24"/>
        </w:rPr>
        <w:t>10.1 Основные виды разрешенного использования земельных участков и объектов капитального строительства</w:t>
      </w:r>
      <w:bookmarkEnd w:id="10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065"/>
        <w:gridCol w:w="976"/>
        <w:gridCol w:w="5796"/>
      </w:tblGrid>
      <w:tr w:rsidR="00A26CD3" w:rsidRPr="00FA7057" w14:paraId="379B24E9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DE22D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7" w:type="pct"/>
            <w:gridSpan w:val="2"/>
            <w:shd w:val="clear" w:color="auto" w:fill="FFFFFF"/>
          </w:tcPr>
          <w:p w14:paraId="28F00CE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01" w:type="pct"/>
            <w:vMerge w:val="restart"/>
            <w:shd w:val="clear" w:color="auto" w:fill="FFFFFF"/>
            <w:vAlign w:val="center"/>
          </w:tcPr>
          <w:p w14:paraId="1C2AF8E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42DD306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55E3CF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1F9ECE1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2A55D93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01" w:type="pct"/>
            <w:vMerge/>
            <w:shd w:val="clear" w:color="auto" w:fill="FFFFFF"/>
            <w:vAlign w:val="center"/>
          </w:tcPr>
          <w:p w14:paraId="3A7C0DE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02109CA7" w14:textId="77777777" w:rsidTr="002F0B69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2D0555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40BE99F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6B25D1B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1" w:type="pct"/>
            <w:shd w:val="clear" w:color="auto" w:fill="FFFFFF"/>
            <w:vAlign w:val="center"/>
          </w:tcPr>
          <w:p w14:paraId="24EBB87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212F720B" w14:textId="77777777" w:rsidTr="002F0B69">
        <w:trPr>
          <w:trHeight w:val="3358"/>
        </w:trPr>
        <w:tc>
          <w:tcPr>
            <w:tcW w:w="272" w:type="pct"/>
            <w:shd w:val="clear" w:color="auto" w:fill="FFFFFF"/>
          </w:tcPr>
          <w:p w14:paraId="525669F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shd w:val="clear" w:color="auto" w:fill="FFFFFF"/>
          </w:tcPr>
          <w:p w14:paraId="582C048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22" w:type="pct"/>
            <w:shd w:val="clear" w:color="auto" w:fill="FFFFFF"/>
          </w:tcPr>
          <w:p w14:paraId="2BB6405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01" w:type="pct"/>
            <w:shd w:val="clear" w:color="auto" w:fill="FFFFFF"/>
          </w:tcPr>
          <w:p w14:paraId="09CF94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7B927A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D6533B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E7EA0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ACDA8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0ED170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3E708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20AB0566" w14:textId="77777777" w:rsidTr="002F0B69">
        <w:trPr>
          <w:trHeight w:val="3166"/>
        </w:trPr>
        <w:tc>
          <w:tcPr>
            <w:tcW w:w="272" w:type="pct"/>
            <w:shd w:val="clear" w:color="auto" w:fill="FFFFFF"/>
          </w:tcPr>
          <w:p w14:paraId="3436CF3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shd w:val="clear" w:color="auto" w:fill="FFFFFF"/>
          </w:tcPr>
          <w:p w14:paraId="35B9165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522" w:type="pct"/>
            <w:shd w:val="clear" w:color="auto" w:fill="FFFFFF"/>
          </w:tcPr>
          <w:p w14:paraId="189A4C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727DC4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5DF3A8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790D0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99547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EDD9A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673B9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777FB16C" w14:textId="77777777" w:rsidTr="002F0B69">
        <w:trPr>
          <w:trHeight w:val="2926"/>
        </w:trPr>
        <w:tc>
          <w:tcPr>
            <w:tcW w:w="272" w:type="pct"/>
            <w:shd w:val="clear" w:color="auto" w:fill="FFFFFF"/>
          </w:tcPr>
          <w:p w14:paraId="5BFAE8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shd w:val="clear" w:color="auto" w:fill="FFFFFF"/>
          </w:tcPr>
          <w:p w14:paraId="43B39DA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522" w:type="pct"/>
            <w:shd w:val="clear" w:color="auto" w:fill="FFFFFF"/>
          </w:tcPr>
          <w:p w14:paraId="5CB3D36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79C1F8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155D8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553EF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016D1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67854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15D68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DBB78B6" w14:textId="77777777" w:rsidTr="002F0B69">
        <w:trPr>
          <w:trHeight w:hRule="exact" w:val="3209"/>
        </w:trPr>
        <w:tc>
          <w:tcPr>
            <w:tcW w:w="272" w:type="pct"/>
            <w:shd w:val="clear" w:color="auto" w:fill="FFFFFF"/>
          </w:tcPr>
          <w:p w14:paraId="78C666C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shd w:val="clear" w:color="auto" w:fill="FFFFFF"/>
          </w:tcPr>
          <w:p w14:paraId="6E61F74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522" w:type="pct"/>
            <w:shd w:val="clear" w:color="auto" w:fill="FFFFFF"/>
          </w:tcPr>
          <w:p w14:paraId="3F58129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101" w:type="pct"/>
            <w:shd w:val="clear" w:color="auto" w:fill="FFFFFF"/>
          </w:tcPr>
          <w:p w14:paraId="30CD32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B0F5D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50000</w:t>
            </w:r>
          </w:p>
          <w:p w14:paraId="278229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784A9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76F6D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12</w:t>
            </w:r>
          </w:p>
          <w:p w14:paraId="18D724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0A06B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558BD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</w:t>
            </w:r>
          </w:p>
          <w:p w14:paraId="687B50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5751F012" w14:textId="77777777" w:rsidTr="002F0B69">
        <w:trPr>
          <w:trHeight w:hRule="exact" w:val="2829"/>
        </w:trPr>
        <w:tc>
          <w:tcPr>
            <w:tcW w:w="272" w:type="pct"/>
            <w:shd w:val="clear" w:color="auto" w:fill="FFFFFF"/>
          </w:tcPr>
          <w:p w14:paraId="7C12C47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77080E1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522" w:type="pct"/>
            <w:shd w:val="clear" w:color="auto" w:fill="FFFFFF"/>
          </w:tcPr>
          <w:p w14:paraId="0B10F10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23FC6D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25F5D9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63968E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1DD90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BFEC7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84918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7496F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1ECB87E" w14:textId="77777777" w:rsidTr="002F0B69">
        <w:trPr>
          <w:trHeight w:hRule="exact" w:val="2699"/>
        </w:trPr>
        <w:tc>
          <w:tcPr>
            <w:tcW w:w="272" w:type="pct"/>
            <w:shd w:val="clear" w:color="auto" w:fill="FFFFFF"/>
          </w:tcPr>
          <w:p w14:paraId="7D73C72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pct"/>
            <w:shd w:val="clear" w:color="auto" w:fill="FFFFFF"/>
          </w:tcPr>
          <w:p w14:paraId="5DAC944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2" w:type="pct"/>
            <w:shd w:val="clear" w:color="auto" w:fill="FFFFFF"/>
          </w:tcPr>
          <w:p w14:paraId="40C1A27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5F818E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84219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AE4D9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88202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EAE5B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055F916" w14:textId="77777777" w:rsidTr="002F0B69">
        <w:trPr>
          <w:trHeight w:hRule="exact" w:val="2075"/>
        </w:trPr>
        <w:tc>
          <w:tcPr>
            <w:tcW w:w="272" w:type="pct"/>
            <w:shd w:val="clear" w:color="auto" w:fill="FFFFFF"/>
          </w:tcPr>
          <w:p w14:paraId="516EB03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shd w:val="clear" w:color="auto" w:fill="FFFFFF"/>
          </w:tcPr>
          <w:p w14:paraId="1E6BCE4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Государственной границы Российской</w:t>
            </w:r>
          </w:p>
          <w:p w14:paraId="28D65E6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22" w:type="pct"/>
            <w:shd w:val="clear" w:color="auto" w:fill="FFFFFF"/>
          </w:tcPr>
          <w:p w14:paraId="42EF73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77205B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F6FBF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D16BD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C73C4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7C7D8CA" w14:textId="77777777" w:rsidTr="002F0B69">
        <w:trPr>
          <w:trHeight w:hRule="exact" w:val="2500"/>
        </w:trPr>
        <w:tc>
          <w:tcPr>
            <w:tcW w:w="272" w:type="pct"/>
            <w:shd w:val="clear" w:color="auto" w:fill="FFFFFF"/>
          </w:tcPr>
          <w:p w14:paraId="1D417DB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  <w:shd w:val="clear" w:color="auto" w:fill="FFFFFF"/>
          </w:tcPr>
          <w:p w14:paraId="747F815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522" w:type="pct"/>
            <w:shd w:val="clear" w:color="auto" w:fill="FFFFFF"/>
          </w:tcPr>
          <w:p w14:paraId="5A9277A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4004CA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2E827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F2F0D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B293A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A2CC12A" w14:textId="77777777" w:rsidTr="002F0B69">
        <w:trPr>
          <w:trHeight w:hRule="exact" w:val="2682"/>
        </w:trPr>
        <w:tc>
          <w:tcPr>
            <w:tcW w:w="272" w:type="pct"/>
            <w:shd w:val="clear" w:color="auto" w:fill="FFFFFF"/>
          </w:tcPr>
          <w:p w14:paraId="48D4AD1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  <w:shd w:val="clear" w:color="auto" w:fill="FFFFFF"/>
          </w:tcPr>
          <w:p w14:paraId="220191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2" w:type="pct"/>
            <w:shd w:val="clear" w:color="auto" w:fill="FFFFFF"/>
          </w:tcPr>
          <w:p w14:paraId="313F059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59C59C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D1DAB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63CF8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C228C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48129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F10CC17" w14:textId="77777777" w:rsidTr="002F0B69">
        <w:trPr>
          <w:trHeight w:hRule="exact" w:val="3695"/>
        </w:trPr>
        <w:tc>
          <w:tcPr>
            <w:tcW w:w="272" w:type="pct"/>
            <w:shd w:val="clear" w:color="auto" w:fill="FFFFFF"/>
          </w:tcPr>
          <w:p w14:paraId="11FB242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pct"/>
            <w:shd w:val="clear" w:color="auto" w:fill="FFFFFF"/>
          </w:tcPr>
          <w:p w14:paraId="6AA5BE7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2" w:type="pct"/>
            <w:shd w:val="clear" w:color="auto" w:fill="FFFFFF"/>
          </w:tcPr>
          <w:p w14:paraId="7389733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7B16BC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25CD0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DB7F7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05A46E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03A89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0AAAF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19C7F0BC" w14:textId="77777777" w:rsidTr="002F0B69">
        <w:trPr>
          <w:trHeight w:hRule="exact" w:val="2546"/>
        </w:trPr>
        <w:tc>
          <w:tcPr>
            <w:tcW w:w="272" w:type="pct"/>
            <w:shd w:val="clear" w:color="auto" w:fill="FFFFFF"/>
          </w:tcPr>
          <w:p w14:paraId="6272528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pct"/>
            <w:shd w:val="clear" w:color="auto" w:fill="FFFFFF"/>
          </w:tcPr>
          <w:p w14:paraId="56D55D3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2" w:type="pct"/>
            <w:shd w:val="clear" w:color="auto" w:fill="FFFFFF"/>
          </w:tcPr>
          <w:p w14:paraId="5265BB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01" w:type="pct"/>
            <w:shd w:val="clear" w:color="auto" w:fill="FFFFFF"/>
            <w:vAlign w:val="bottom"/>
          </w:tcPr>
          <w:p w14:paraId="23DFC9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B545B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E559B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534E8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66B104D" w14:textId="77777777" w:rsidR="00A26CD3" w:rsidRPr="00FA7057" w:rsidRDefault="00A26CD3" w:rsidP="00A26CD3"/>
    <w:p w14:paraId="745D0FB2" w14:textId="77777777" w:rsidR="00A26CD3" w:rsidRPr="00FA7057" w:rsidRDefault="00A26CD3" w:rsidP="00A26CD3"/>
    <w:p w14:paraId="31300292" w14:textId="77777777" w:rsidR="00A26CD3" w:rsidRPr="00FA7057" w:rsidRDefault="00A26CD3" w:rsidP="00A26CD3">
      <w:pPr>
        <w:jc w:val="both"/>
        <w:outlineLvl w:val="2"/>
        <w:rPr>
          <w:b/>
        </w:rPr>
      </w:pPr>
      <w:bookmarkStart w:id="102" w:name="_Toc180414938"/>
      <w:r w:rsidRPr="00FA7057">
        <w:rPr>
          <w:b/>
        </w:rPr>
        <w:t>10.2 Условно разрешенные виды использования земельных участков и объектов капитального строительства: нет</w:t>
      </w:r>
      <w:bookmarkEnd w:id="10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4087B3AA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9DF6BE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2B3ABCE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076ECB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3DE6631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31044D1C" w14:textId="77777777" w:rsidR="00A26CD3" w:rsidRPr="00FA7057" w:rsidRDefault="00A26CD3" w:rsidP="002F0B69"/>
        </w:tc>
        <w:tc>
          <w:tcPr>
            <w:tcW w:w="1017" w:type="pct"/>
            <w:shd w:val="clear" w:color="auto" w:fill="FFFFFF"/>
            <w:vAlign w:val="bottom"/>
          </w:tcPr>
          <w:p w14:paraId="0D0F088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14C72FB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387D2417" w14:textId="77777777" w:rsidR="00A26CD3" w:rsidRPr="00FA7057" w:rsidRDefault="00A26CD3" w:rsidP="002F0B69"/>
        </w:tc>
      </w:tr>
      <w:tr w:rsidR="00A26CD3" w:rsidRPr="00FA7057" w14:paraId="5319ED92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7603257D" w14:textId="77777777" w:rsidR="00A26CD3" w:rsidRPr="00FA7057" w:rsidRDefault="00A26CD3" w:rsidP="002F0B69"/>
        </w:tc>
        <w:tc>
          <w:tcPr>
            <w:tcW w:w="1017" w:type="pct"/>
            <w:shd w:val="clear" w:color="auto" w:fill="FFFFFF"/>
            <w:vAlign w:val="bottom"/>
          </w:tcPr>
          <w:p w14:paraId="71C2156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3DBB3CE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531B22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0D0295F1" w14:textId="77777777" w:rsidTr="002F0B69">
        <w:trPr>
          <w:trHeight w:val="2360"/>
        </w:trPr>
        <w:tc>
          <w:tcPr>
            <w:tcW w:w="272" w:type="pct"/>
            <w:shd w:val="clear" w:color="auto" w:fill="FFFFFF"/>
          </w:tcPr>
          <w:p w14:paraId="24BBD39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54B0B0E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shd w:val="clear" w:color="auto" w:fill="FFFFFF"/>
          </w:tcPr>
          <w:p w14:paraId="19805DF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6CA1E6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A0872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12D4C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1E668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F42B4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1FB5F4A" w14:textId="77777777" w:rsidTr="002F0B69">
        <w:trPr>
          <w:trHeight w:val="2451"/>
        </w:trPr>
        <w:tc>
          <w:tcPr>
            <w:tcW w:w="272" w:type="pct"/>
            <w:shd w:val="clear" w:color="auto" w:fill="FFFFFF"/>
          </w:tcPr>
          <w:p w14:paraId="373F070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07FCA40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shd w:val="clear" w:color="auto" w:fill="FFFFFF"/>
          </w:tcPr>
          <w:p w14:paraId="022C90C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02BA26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A6446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3FA6E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965D0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3836F99" w14:textId="77777777" w:rsidR="00A26CD3" w:rsidRPr="00FA7057" w:rsidRDefault="00A26CD3" w:rsidP="00A26CD3"/>
    <w:p w14:paraId="445D38FE" w14:textId="77777777" w:rsidR="00A26CD3" w:rsidRPr="00FA7057" w:rsidRDefault="00A26CD3" w:rsidP="00A26CD3"/>
    <w:p w14:paraId="47603E24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bookmark95"/>
      <w:bookmarkStart w:id="104" w:name="bookmark96"/>
      <w:bookmarkStart w:id="105" w:name="_Toc180414939"/>
      <w:bookmarkStart w:id="106" w:name="bookmark97"/>
      <w:r w:rsidRPr="00FA7057">
        <w:rPr>
          <w:rFonts w:ascii="Times New Roman" w:hAnsi="Times New Roman" w:cs="Times New Roman"/>
          <w:sz w:val="24"/>
          <w:szCs w:val="24"/>
        </w:rPr>
        <w:t>10.4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03"/>
      <w:bookmarkEnd w:id="104"/>
      <w:bookmarkEnd w:id="105"/>
      <w:bookmarkEnd w:id="106"/>
    </w:p>
    <w:p w14:paraId="523CCB0F" w14:textId="77777777" w:rsidR="00A26CD3" w:rsidRPr="00FA7057" w:rsidRDefault="00A26CD3" w:rsidP="00A26CD3">
      <w:pPr>
        <w:pStyle w:val="Bodytext20"/>
        <w:numPr>
          <w:ilvl w:val="0"/>
          <w:numId w:val="198"/>
        </w:numPr>
        <w:shd w:val="clear" w:color="auto" w:fill="auto"/>
        <w:tabs>
          <w:tab w:val="left" w:pos="311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0146F271" w14:textId="77777777" w:rsidR="00A26CD3" w:rsidRPr="00FA7057" w:rsidRDefault="00A26CD3" w:rsidP="00A26CD3">
      <w:pPr>
        <w:pStyle w:val="Bodytext20"/>
        <w:numPr>
          <w:ilvl w:val="0"/>
          <w:numId w:val="198"/>
        </w:numPr>
        <w:shd w:val="clear" w:color="auto" w:fill="auto"/>
        <w:tabs>
          <w:tab w:val="left" w:pos="3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19CF936C" w14:textId="77777777" w:rsidR="00A26CD3" w:rsidRPr="00FA7057" w:rsidRDefault="00A26CD3" w:rsidP="00A26CD3">
      <w:pPr>
        <w:pStyle w:val="Bodytext20"/>
        <w:numPr>
          <w:ilvl w:val="0"/>
          <w:numId w:val="198"/>
        </w:numPr>
        <w:shd w:val="clear" w:color="auto" w:fill="auto"/>
        <w:tabs>
          <w:tab w:val="left" w:pos="3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</w:t>
      </w:r>
    </w:p>
    <w:p w14:paraId="4B575CD1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190A74F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56F8114" w14:textId="77777777" w:rsidR="00A26CD3" w:rsidRPr="00FA7057" w:rsidRDefault="00A26CD3" w:rsidP="00A26CD3"/>
    <w:p w14:paraId="31B7AE03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194"/>
        </w:tabs>
        <w:spacing w:after="540"/>
        <w:ind w:left="28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07" w:name="bookmark99"/>
      <w:bookmarkStart w:id="108" w:name="bookmark98"/>
      <w:bookmarkStart w:id="109" w:name="_Toc180414940"/>
      <w:r w:rsidRPr="00FA7057">
        <w:rPr>
          <w:rFonts w:ascii="Times New Roman" w:hAnsi="Times New Roman" w:cs="Times New Roman"/>
          <w:sz w:val="24"/>
          <w:szCs w:val="24"/>
        </w:rPr>
        <w:t>11. ЗОНА ОБЪЕКТОВ АВТОМОБИЛЬНОГО ТРАНСПОРТА (Т-3)</w:t>
      </w:r>
      <w:bookmarkEnd w:id="107"/>
      <w:bookmarkEnd w:id="108"/>
      <w:bookmarkEnd w:id="109"/>
    </w:p>
    <w:p w14:paraId="6E9B8972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0" w:name="bookmark100"/>
      <w:bookmarkStart w:id="111" w:name="_Toc180414941"/>
      <w:bookmarkStart w:id="112" w:name="bookmark101"/>
      <w:r w:rsidRPr="00FA7057">
        <w:rPr>
          <w:rFonts w:ascii="Times New Roman" w:hAnsi="Times New Roman" w:cs="Times New Roman"/>
          <w:sz w:val="24"/>
          <w:szCs w:val="24"/>
        </w:rPr>
        <w:t>11.1 Основные виды разрешенного использования земельных участков и объектов капитального строительства</w:t>
      </w:r>
      <w:bookmarkEnd w:id="110"/>
      <w:bookmarkEnd w:id="111"/>
      <w:bookmarkEnd w:id="112"/>
    </w:p>
    <w:tbl>
      <w:tblPr>
        <w:tblOverlap w:val="never"/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446"/>
        <w:gridCol w:w="851"/>
        <w:gridCol w:w="6785"/>
      </w:tblGrid>
      <w:tr w:rsidR="00A26CD3" w:rsidRPr="00FA7057" w14:paraId="52A78FFF" w14:textId="77777777" w:rsidTr="002F0B69">
        <w:trPr>
          <w:trHeight w:hRule="exact" w:val="1258"/>
          <w:tblHeader/>
          <w:jc w:val="center"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5FF4CAE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7" w:type="dxa"/>
            <w:gridSpan w:val="2"/>
            <w:shd w:val="clear" w:color="auto" w:fill="FFFFFF"/>
          </w:tcPr>
          <w:p w14:paraId="4D180C4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785" w:type="dxa"/>
            <w:vMerge w:val="restart"/>
            <w:shd w:val="clear" w:color="auto" w:fill="FFFFFF"/>
            <w:vAlign w:val="center"/>
          </w:tcPr>
          <w:p w14:paraId="2E9CDBC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2FE8962" w14:textId="77777777" w:rsidTr="002F0B69">
        <w:trPr>
          <w:trHeight w:hRule="exact" w:val="254"/>
          <w:tblHeader/>
          <w:jc w:val="center"/>
        </w:trPr>
        <w:tc>
          <w:tcPr>
            <w:tcW w:w="523" w:type="dxa"/>
            <w:vMerge/>
            <w:shd w:val="clear" w:color="auto" w:fill="FFFFFF"/>
            <w:vAlign w:val="center"/>
          </w:tcPr>
          <w:p w14:paraId="014C006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  <w:vAlign w:val="bottom"/>
          </w:tcPr>
          <w:p w14:paraId="5BB8564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49D3642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785" w:type="dxa"/>
            <w:vMerge/>
            <w:shd w:val="clear" w:color="auto" w:fill="FFFFFF"/>
            <w:vAlign w:val="center"/>
          </w:tcPr>
          <w:p w14:paraId="4DB5D02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2F3D8F63" w14:textId="77777777" w:rsidTr="002F0B69">
        <w:trPr>
          <w:trHeight w:hRule="exact" w:val="250"/>
          <w:tblHeader/>
          <w:jc w:val="center"/>
        </w:trPr>
        <w:tc>
          <w:tcPr>
            <w:tcW w:w="523" w:type="dxa"/>
            <w:vMerge/>
            <w:shd w:val="clear" w:color="auto" w:fill="FFFFFF"/>
            <w:vAlign w:val="center"/>
          </w:tcPr>
          <w:p w14:paraId="09E9571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  <w:vAlign w:val="bottom"/>
          </w:tcPr>
          <w:p w14:paraId="57BDA7D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14:paraId="21DD2206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5" w:type="dxa"/>
            <w:shd w:val="clear" w:color="auto" w:fill="FFFFFF"/>
            <w:vAlign w:val="center"/>
          </w:tcPr>
          <w:p w14:paraId="3B6F132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226BB979" w14:textId="77777777" w:rsidTr="002F0B69">
        <w:trPr>
          <w:trHeight w:val="2102"/>
          <w:jc w:val="center"/>
        </w:trPr>
        <w:tc>
          <w:tcPr>
            <w:tcW w:w="523" w:type="dxa"/>
            <w:shd w:val="clear" w:color="auto" w:fill="FFFFFF"/>
          </w:tcPr>
          <w:p w14:paraId="67B29DD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FFFFFF"/>
          </w:tcPr>
          <w:p w14:paraId="4A5ED30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автомобильных дорог</w:t>
            </w:r>
          </w:p>
        </w:tc>
        <w:tc>
          <w:tcPr>
            <w:tcW w:w="851" w:type="dxa"/>
            <w:shd w:val="clear" w:color="auto" w:fill="FFFFFF"/>
          </w:tcPr>
          <w:p w14:paraId="32D329D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69F8AC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3F494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F2B5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238C4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06CA85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D766E64" w14:textId="77777777" w:rsidTr="002F0B69">
        <w:trPr>
          <w:trHeight w:val="2827"/>
          <w:jc w:val="center"/>
        </w:trPr>
        <w:tc>
          <w:tcPr>
            <w:tcW w:w="523" w:type="dxa"/>
            <w:shd w:val="clear" w:color="auto" w:fill="FFFFFF"/>
          </w:tcPr>
          <w:p w14:paraId="19B72BA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FFFFFF"/>
          </w:tcPr>
          <w:p w14:paraId="23117CB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851" w:type="dxa"/>
            <w:shd w:val="clear" w:color="auto" w:fill="FFFFFF"/>
          </w:tcPr>
          <w:p w14:paraId="70E9EE9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5972F1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9AB2C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6E4C9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2072B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818D6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BEF7C0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6C40E3EF" w14:textId="77777777" w:rsidTr="002F0B69">
        <w:trPr>
          <w:trHeight w:val="3906"/>
          <w:jc w:val="center"/>
        </w:trPr>
        <w:tc>
          <w:tcPr>
            <w:tcW w:w="523" w:type="dxa"/>
            <w:shd w:val="clear" w:color="auto" w:fill="FFFFFF"/>
          </w:tcPr>
          <w:p w14:paraId="0375B53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  <w:shd w:val="clear" w:color="auto" w:fill="FFFFFF"/>
          </w:tcPr>
          <w:p w14:paraId="55B6C6D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</w:tc>
        <w:tc>
          <w:tcPr>
            <w:tcW w:w="851" w:type="dxa"/>
            <w:shd w:val="clear" w:color="auto" w:fill="FFFFFF"/>
          </w:tcPr>
          <w:p w14:paraId="5FF807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4934F2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F43DB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95793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FC039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3C5E7F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04CC5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18FB8F15" w14:textId="77777777" w:rsidTr="002F0B69">
        <w:trPr>
          <w:trHeight w:hRule="exact" w:val="3067"/>
          <w:jc w:val="center"/>
        </w:trPr>
        <w:tc>
          <w:tcPr>
            <w:tcW w:w="523" w:type="dxa"/>
            <w:shd w:val="clear" w:color="auto" w:fill="FFFFFF"/>
          </w:tcPr>
          <w:p w14:paraId="1075496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shd w:val="clear" w:color="auto" w:fill="FFFFFF"/>
          </w:tcPr>
          <w:p w14:paraId="7E8CC3F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851" w:type="dxa"/>
            <w:shd w:val="clear" w:color="auto" w:fill="FFFFFF"/>
          </w:tcPr>
          <w:p w14:paraId="7946974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242629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– 1000</w:t>
            </w:r>
          </w:p>
          <w:p w14:paraId="670A62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46B33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6F91F0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CC477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283AA5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6CEB31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5D149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2F94AECF" w14:textId="77777777" w:rsidTr="002F0B69">
        <w:trPr>
          <w:trHeight w:hRule="exact" w:val="2841"/>
          <w:jc w:val="center"/>
        </w:trPr>
        <w:tc>
          <w:tcPr>
            <w:tcW w:w="523" w:type="dxa"/>
            <w:shd w:val="clear" w:color="auto" w:fill="FFFFFF"/>
          </w:tcPr>
          <w:p w14:paraId="05ACC4F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6" w:type="dxa"/>
            <w:shd w:val="clear" w:color="auto" w:fill="FFFFFF"/>
          </w:tcPr>
          <w:p w14:paraId="500DE5C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Размещение гаражей для собственных нужд</w:t>
            </w:r>
          </w:p>
        </w:tc>
        <w:tc>
          <w:tcPr>
            <w:tcW w:w="851" w:type="dxa"/>
            <w:shd w:val="clear" w:color="auto" w:fill="FFFFFF"/>
          </w:tcPr>
          <w:p w14:paraId="4034717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36F18C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</w:t>
            </w:r>
          </w:p>
          <w:p w14:paraId="6BB5E1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3B9FE9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0DC98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29CAF4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6A1E0C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DD280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12DABBFA" w14:textId="77777777" w:rsidTr="002F0B69">
        <w:trPr>
          <w:trHeight w:hRule="exact" w:val="4404"/>
          <w:jc w:val="center"/>
        </w:trPr>
        <w:tc>
          <w:tcPr>
            <w:tcW w:w="523" w:type="dxa"/>
            <w:shd w:val="clear" w:color="auto" w:fill="FFFFFF"/>
          </w:tcPr>
          <w:p w14:paraId="7603084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6" w:type="dxa"/>
            <w:shd w:val="clear" w:color="auto" w:fill="FFFFFF"/>
          </w:tcPr>
          <w:p w14:paraId="6D62484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851" w:type="dxa"/>
            <w:shd w:val="clear" w:color="auto" w:fill="FFFFFF"/>
          </w:tcPr>
          <w:p w14:paraId="6E7C224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785" w:type="dxa"/>
            <w:shd w:val="clear" w:color="auto" w:fill="FFFFFF"/>
            <w:vAlign w:val="center"/>
          </w:tcPr>
          <w:p w14:paraId="2B3D32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65C35D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12D6A2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F3556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4C334F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678BF0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E90C4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69F7D3C1" w14:textId="77777777" w:rsidTr="002F0B69">
        <w:trPr>
          <w:trHeight w:hRule="exact" w:val="2925"/>
          <w:jc w:val="center"/>
        </w:trPr>
        <w:tc>
          <w:tcPr>
            <w:tcW w:w="523" w:type="dxa"/>
            <w:shd w:val="clear" w:color="auto" w:fill="FFFFFF"/>
          </w:tcPr>
          <w:p w14:paraId="6C6A0EA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6" w:type="dxa"/>
            <w:shd w:val="clear" w:color="auto" w:fill="FFFFFF"/>
          </w:tcPr>
          <w:p w14:paraId="3BC11CA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851" w:type="dxa"/>
            <w:shd w:val="clear" w:color="auto" w:fill="FFFFFF"/>
          </w:tcPr>
          <w:p w14:paraId="7A74C91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6785" w:type="dxa"/>
            <w:shd w:val="clear" w:color="auto" w:fill="FFFFFF"/>
          </w:tcPr>
          <w:p w14:paraId="6D529D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156913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7B1DD3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2465E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09FD4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2E9514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84494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14AF658C" w14:textId="77777777" w:rsidTr="002F0B69">
        <w:trPr>
          <w:trHeight w:hRule="exact" w:val="2981"/>
          <w:jc w:val="center"/>
        </w:trPr>
        <w:tc>
          <w:tcPr>
            <w:tcW w:w="523" w:type="dxa"/>
            <w:shd w:val="clear" w:color="auto" w:fill="FFFFFF"/>
          </w:tcPr>
          <w:p w14:paraId="63838D0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6" w:type="dxa"/>
            <w:shd w:val="clear" w:color="auto" w:fill="FFFFFF"/>
          </w:tcPr>
          <w:p w14:paraId="48C5E6F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51" w:type="dxa"/>
            <w:shd w:val="clear" w:color="auto" w:fill="FFFFFF"/>
          </w:tcPr>
          <w:p w14:paraId="6B3A45A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358F13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CDE7F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0EDADE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DA42E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E8C84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FC45B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AF143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2A40F193" w14:textId="77777777" w:rsidTr="002F0B69">
        <w:trPr>
          <w:trHeight w:hRule="exact" w:val="3067"/>
          <w:jc w:val="center"/>
        </w:trPr>
        <w:tc>
          <w:tcPr>
            <w:tcW w:w="523" w:type="dxa"/>
            <w:shd w:val="clear" w:color="auto" w:fill="FFFFFF"/>
          </w:tcPr>
          <w:p w14:paraId="27D7627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6" w:type="dxa"/>
            <w:shd w:val="clear" w:color="auto" w:fill="FFFFFF"/>
          </w:tcPr>
          <w:p w14:paraId="0CE9F27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851" w:type="dxa"/>
            <w:shd w:val="clear" w:color="auto" w:fill="FFFFFF"/>
          </w:tcPr>
          <w:p w14:paraId="060844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064470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AA813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CFD59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E66BE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698E8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4314DC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6AE7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В исключительных случаях при необходимости применения глухого ограждения, согласовать тип и цвет такого ограждения с органами местного самоуправления.</w:t>
            </w:r>
          </w:p>
        </w:tc>
      </w:tr>
      <w:tr w:rsidR="00A26CD3" w:rsidRPr="00FA7057" w14:paraId="660603A4" w14:textId="77777777" w:rsidTr="002F0B69">
        <w:trPr>
          <w:trHeight w:hRule="exact" w:val="2925"/>
          <w:jc w:val="center"/>
        </w:trPr>
        <w:tc>
          <w:tcPr>
            <w:tcW w:w="523" w:type="dxa"/>
            <w:shd w:val="clear" w:color="auto" w:fill="FFFFFF"/>
          </w:tcPr>
          <w:p w14:paraId="18804B7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  <w:shd w:val="clear" w:color="auto" w:fill="FFFFFF"/>
          </w:tcPr>
          <w:p w14:paraId="0CDC4E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51" w:type="dxa"/>
            <w:shd w:val="clear" w:color="auto" w:fill="FFFFFF"/>
          </w:tcPr>
          <w:p w14:paraId="7AB0F44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6785" w:type="dxa"/>
            <w:shd w:val="clear" w:color="auto" w:fill="FFFFFF"/>
          </w:tcPr>
          <w:p w14:paraId="719874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0C2E61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00247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28CC4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D5B63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34C09AB" w14:textId="77777777" w:rsidTr="002F0B69">
        <w:trPr>
          <w:trHeight w:hRule="exact" w:val="2358"/>
          <w:jc w:val="center"/>
        </w:trPr>
        <w:tc>
          <w:tcPr>
            <w:tcW w:w="523" w:type="dxa"/>
            <w:shd w:val="clear" w:color="auto" w:fill="FFFFFF"/>
          </w:tcPr>
          <w:p w14:paraId="0FC6940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6" w:type="dxa"/>
            <w:shd w:val="clear" w:color="auto" w:fill="FFFFFF"/>
          </w:tcPr>
          <w:p w14:paraId="5028B3A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851" w:type="dxa"/>
            <w:shd w:val="clear" w:color="auto" w:fill="FFFFFF"/>
          </w:tcPr>
          <w:p w14:paraId="44808D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6785" w:type="dxa"/>
            <w:shd w:val="clear" w:color="auto" w:fill="FFFFFF"/>
            <w:vAlign w:val="bottom"/>
          </w:tcPr>
          <w:p w14:paraId="12B393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E3C73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0337C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24006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D528F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5020D9B" w14:textId="77777777" w:rsidTr="002F0B69">
        <w:trPr>
          <w:trHeight w:hRule="exact" w:val="2420"/>
          <w:jc w:val="center"/>
        </w:trPr>
        <w:tc>
          <w:tcPr>
            <w:tcW w:w="523" w:type="dxa"/>
            <w:shd w:val="clear" w:color="auto" w:fill="FFFFFF"/>
          </w:tcPr>
          <w:p w14:paraId="371BA7C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6" w:type="dxa"/>
            <w:shd w:val="clear" w:color="auto" w:fill="FFFFFF"/>
          </w:tcPr>
          <w:p w14:paraId="3B017D0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851" w:type="dxa"/>
            <w:shd w:val="clear" w:color="auto" w:fill="FFFFFF"/>
          </w:tcPr>
          <w:p w14:paraId="432549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785" w:type="dxa"/>
            <w:shd w:val="clear" w:color="auto" w:fill="FFFFFF"/>
          </w:tcPr>
          <w:p w14:paraId="088D57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16C3A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00DA4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46729E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63908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F7B2715" w14:textId="77777777" w:rsidTr="002F0B69">
        <w:trPr>
          <w:trHeight w:hRule="exact" w:val="2256"/>
          <w:jc w:val="center"/>
        </w:trPr>
        <w:tc>
          <w:tcPr>
            <w:tcW w:w="523" w:type="dxa"/>
            <w:shd w:val="clear" w:color="auto" w:fill="FFFFFF"/>
          </w:tcPr>
          <w:p w14:paraId="7AD0D3E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6" w:type="dxa"/>
            <w:shd w:val="clear" w:color="auto" w:fill="FFFFFF"/>
          </w:tcPr>
          <w:p w14:paraId="385DB0D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851" w:type="dxa"/>
            <w:shd w:val="clear" w:color="auto" w:fill="FFFFFF"/>
          </w:tcPr>
          <w:p w14:paraId="7D55E7D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785" w:type="dxa"/>
            <w:shd w:val="clear" w:color="auto" w:fill="FFFFFF"/>
          </w:tcPr>
          <w:p w14:paraId="63AD1F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3A1CC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11F0E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F7C52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29731BC" w14:textId="77777777" w:rsidR="00A26CD3" w:rsidRPr="00FA7057" w:rsidRDefault="00A26CD3" w:rsidP="00A26CD3">
      <w:pPr>
        <w:spacing w:after="419" w:line="1" w:lineRule="exact"/>
        <w:jc w:val="both"/>
      </w:pPr>
    </w:p>
    <w:p w14:paraId="5D5BE2B8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113" w:name="bookmark102"/>
      <w:bookmarkStart w:id="114" w:name="_Toc180414942"/>
      <w:r w:rsidRPr="00FA7057">
        <w:rPr>
          <w:rFonts w:ascii="Times New Roman" w:hAnsi="Times New Roman" w:cs="Times New Roman"/>
          <w:sz w:val="24"/>
          <w:szCs w:val="24"/>
        </w:rPr>
        <w:t>11.2 Условно разрешенные виды использования земельных участков и объектов капитального строительства</w:t>
      </w:r>
      <w:bookmarkEnd w:id="113"/>
      <w:bookmarkEnd w:id="114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07"/>
        <w:gridCol w:w="944"/>
        <w:gridCol w:w="6085"/>
      </w:tblGrid>
      <w:tr w:rsidR="00A26CD3" w:rsidRPr="00FA7057" w14:paraId="724C7CF2" w14:textId="77777777" w:rsidTr="002F0B69">
        <w:trPr>
          <w:trHeight w:hRule="exact" w:val="1154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29159C7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3D21339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72" w:type="pct"/>
            <w:gridSpan w:val="2"/>
            <w:shd w:val="clear" w:color="auto" w:fill="FFFFFF"/>
          </w:tcPr>
          <w:p w14:paraId="3DC5DD7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6" w:type="pct"/>
            <w:vMerge w:val="restart"/>
            <w:shd w:val="clear" w:color="auto" w:fill="FFFFFF"/>
            <w:vAlign w:val="center"/>
          </w:tcPr>
          <w:p w14:paraId="6ACDC00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0B0BEE62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7B6236F0" w14:textId="77777777" w:rsidR="00A26CD3" w:rsidRPr="00FA7057" w:rsidRDefault="00A26CD3" w:rsidP="002F0B69"/>
        </w:tc>
        <w:tc>
          <w:tcPr>
            <w:tcW w:w="967" w:type="pct"/>
            <w:shd w:val="clear" w:color="auto" w:fill="FFFFFF"/>
            <w:vAlign w:val="bottom"/>
          </w:tcPr>
          <w:p w14:paraId="01E28C1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5" w:type="pct"/>
            <w:shd w:val="clear" w:color="auto" w:fill="FFFFFF"/>
            <w:vAlign w:val="bottom"/>
          </w:tcPr>
          <w:p w14:paraId="6B257F1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6" w:type="pct"/>
            <w:vMerge/>
            <w:shd w:val="clear" w:color="auto" w:fill="FFFFFF"/>
            <w:vAlign w:val="center"/>
          </w:tcPr>
          <w:p w14:paraId="188A41D3" w14:textId="77777777" w:rsidR="00A26CD3" w:rsidRPr="00FA7057" w:rsidRDefault="00A26CD3" w:rsidP="002F0B69"/>
        </w:tc>
      </w:tr>
      <w:tr w:rsidR="00A26CD3" w:rsidRPr="00FA7057" w14:paraId="7073F57D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63C4D7F4" w14:textId="77777777" w:rsidR="00A26CD3" w:rsidRPr="00FA7057" w:rsidRDefault="00A26CD3" w:rsidP="002F0B69"/>
        </w:tc>
        <w:tc>
          <w:tcPr>
            <w:tcW w:w="967" w:type="pct"/>
            <w:shd w:val="clear" w:color="auto" w:fill="FFFFFF"/>
            <w:vAlign w:val="bottom"/>
          </w:tcPr>
          <w:p w14:paraId="119D87E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shd w:val="clear" w:color="auto" w:fill="FFFFFF"/>
            <w:vAlign w:val="bottom"/>
          </w:tcPr>
          <w:p w14:paraId="63728D3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pct"/>
            <w:shd w:val="clear" w:color="auto" w:fill="FFFFFF"/>
            <w:vAlign w:val="center"/>
          </w:tcPr>
          <w:p w14:paraId="3CA065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B6B7FB2" w14:textId="77777777" w:rsidTr="002F0B69">
        <w:trPr>
          <w:trHeight w:val="1717"/>
        </w:trPr>
        <w:tc>
          <w:tcPr>
            <w:tcW w:w="272" w:type="pct"/>
            <w:shd w:val="clear" w:color="auto" w:fill="FFFFFF"/>
          </w:tcPr>
          <w:p w14:paraId="2B9DB0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shd w:val="clear" w:color="auto" w:fill="FFFFFF"/>
          </w:tcPr>
          <w:p w14:paraId="5B9938F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505" w:type="pct"/>
            <w:shd w:val="clear" w:color="auto" w:fill="FFFFFF"/>
          </w:tcPr>
          <w:p w14:paraId="202AE61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56" w:type="pct"/>
            <w:shd w:val="clear" w:color="auto" w:fill="FFFFFF"/>
            <w:vAlign w:val="bottom"/>
          </w:tcPr>
          <w:p w14:paraId="28C91CE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 Максимальные размеры земельных участков (площадь), кв.м - 2000</w:t>
            </w:r>
          </w:p>
          <w:p w14:paraId="4667888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CECF05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78CC2E6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4C1C796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60ED0D7" w14:textId="77777777" w:rsidR="00A26CD3" w:rsidRPr="00FA7057" w:rsidRDefault="00A26CD3" w:rsidP="00A26CD3"/>
    <w:p w14:paraId="616EA7A3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</w:rPr>
      </w:pPr>
      <w:bookmarkStart w:id="115" w:name="bookmark103"/>
      <w:bookmarkStart w:id="116" w:name="_Toc180414943"/>
      <w:r w:rsidRPr="00FA7057">
        <w:rPr>
          <w:rFonts w:ascii="Times New Roman" w:hAnsi="Times New Roman" w:cs="Times New Roman"/>
        </w:rPr>
        <w:t>11.3 Вспомогательные виды разрешенного использования земельных участков и объектов капитального строительства</w:t>
      </w:r>
      <w:bookmarkEnd w:id="115"/>
      <w:bookmarkEnd w:id="11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40D3E0D3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D2208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DB6CD9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78F944C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0DD1B33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6ABA867B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1B64D4D3" w14:textId="77777777" w:rsidR="00A26CD3" w:rsidRPr="00FA7057" w:rsidRDefault="00A26CD3" w:rsidP="002F0B69"/>
        </w:tc>
        <w:tc>
          <w:tcPr>
            <w:tcW w:w="1017" w:type="pct"/>
            <w:shd w:val="clear" w:color="auto" w:fill="FFFFFF"/>
            <w:vAlign w:val="bottom"/>
          </w:tcPr>
          <w:p w14:paraId="064551C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2C5F492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5E868C20" w14:textId="77777777" w:rsidR="00A26CD3" w:rsidRPr="00FA7057" w:rsidRDefault="00A26CD3" w:rsidP="002F0B69"/>
        </w:tc>
      </w:tr>
      <w:tr w:rsidR="00A26CD3" w:rsidRPr="00FA7057" w14:paraId="4BBEB6E7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10C61B3E" w14:textId="77777777" w:rsidR="00A26CD3" w:rsidRPr="00FA7057" w:rsidRDefault="00A26CD3" w:rsidP="002F0B69"/>
        </w:tc>
        <w:tc>
          <w:tcPr>
            <w:tcW w:w="1017" w:type="pct"/>
            <w:shd w:val="clear" w:color="auto" w:fill="FFFFFF"/>
            <w:vAlign w:val="bottom"/>
          </w:tcPr>
          <w:p w14:paraId="1B0FC4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4704B88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1B273F9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6338A7B" w14:textId="77777777" w:rsidTr="002F0B69">
        <w:trPr>
          <w:trHeight w:val="2982"/>
        </w:trPr>
        <w:tc>
          <w:tcPr>
            <w:tcW w:w="272" w:type="pct"/>
            <w:shd w:val="clear" w:color="auto" w:fill="FFFFFF"/>
          </w:tcPr>
          <w:p w14:paraId="6E7BA73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shd w:val="clear" w:color="auto" w:fill="FFFFFF"/>
          </w:tcPr>
          <w:p w14:paraId="18CAC70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shd w:val="clear" w:color="auto" w:fill="FFFFFF"/>
          </w:tcPr>
          <w:p w14:paraId="3641BCC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12F497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C650E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BFB470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1E0038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9F4FA5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83DF1F6" w14:textId="77777777" w:rsidTr="002F0B69">
        <w:trPr>
          <w:trHeight w:val="2452"/>
        </w:trPr>
        <w:tc>
          <w:tcPr>
            <w:tcW w:w="272" w:type="pct"/>
            <w:shd w:val="clear" w:color="auto" w:fill="FFFFFF"/>
          </w:tcPr>
          <w:p w14:paraId="62546C1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shd w:val="clear" w:color="auto" w:fill="FFFFFF"/>
          </w:tcPr>
          <w:p w14:paraId="5BC3C5A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shd w:val="clear" w:color="auto" w:fill="FFFFFF"/>
          </w:tcPr>
          <w:p w14:paraId="0081CDC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0EC0947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D0CDAD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13483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6A94E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7B7853A3" w14:textId="77777777" w:rsidR="00A26CD3" w:rsidRPr="00FA7057" w:rsidRDefault="00A26CD3" w:rsidP="00A26CD3"/>
    <w:p w14:paraId="522D9C5C" w14:textId="77777777" w:rsidR="00A26CD3" w:rsidRPr="00FA7057" w:rsidRDefault="00A26CD3" w:rsidP="00A26CD3">
      <w:pPr>
        <w:spacing w:line="1" w:lineRule="exact"/>
      </w:pPr>
    </w:p>
    <w:p w14:paraId="3AD450E9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17" w:name="_Toc180414944"/>
      <w:r w:rsidRPr="00FA7057">
        <w:rPr>
          <w:rFonts w:ascii="Times New Roman" w:hAnsi="Times New Roman" w:cs="Times New Roman"/>
          <w:sz w:val="24"/>
          <w:szCs w:val="24"/>
        </w:rPr>
        <w:t>11.4</w:t>
      </w:r>
      <w:r w:rsidRPr="00FA7057">
        <w:rPr>
          <w:rFonts w:ascii="Times New Roman" w:hAnsi="Times New Roman" w:cs="Times New Roman"/>
          <w:sz w:val="24"/>
          <w:szCs w:val="24"/>
        </w:rPr>
        <w:tab/>
      </w:r>
      <w:bookmarkStart w:id="118" w:name="bookmark105"/>
      <w:bookmarkStart w:id="119" w:name="bookmark106"/>
      <w:bookmarkStart w:id="120" w:name="bookmark104"/>
      <w:r w:rsidRPr="00FA7057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17"/>
      <w:bookmarkEnd w:id="118"/>
      <w:bookmarkEnd w:id="119"/>
      <w:bookmarkEnd w:id="120"/>
    </w:p>
    <w:p w14:paraId="7E30CC2A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31155913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полоса(65:03-6.163),</w:t>
      </w:r>
    </w:p>
    <w:p w14:paraId="1B070472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зона(65:03-6.287),</w:t>
      </w:r>
    </w:p>
    <w:p w14:paraId="77425B62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47B8B3DD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коммуникаций(65:04-6.1),</w:t>
      </w:r>
    </w:p>
    <w:p w14:paraId="13D90978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084CEE74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0A6491EA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4F3E7335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368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коммуникаций(65:04-6.8),</w:t>
      </w:r>
    </w:p>
    <w:p w14:paraId="29D690BF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радиофикации(65:03-6.4),</w:t>
      </w:r>
    </w:p>
    <w:p w14:paraId="277BB6B8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объектов(65:03-6.164),</w:t>
      </w:r>
    </w:p>
    <w:p w14:paraId="501D87AF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17EB326C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34FA17A7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Запретная зона при военном складе(65:04-6.117),</w:t>
      </w:r>
    </w:p>
    <w:p w14:paraId="796A20E7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коммуникаций(65:04-6.6),</w:t>
      </w:r>
    </w:p>
    <w:p w14:paraId="777D49CE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1C8568D6" w14:textId="77777777" w:rsidR="00A26CD3" w:rsidRPr="00FA7057" w:rsidRDefault="00A26CD3" w:rsidP="00A26CD3">
      <w:pPr>
        <w:pStyle w:val="Bodytext20"/>
        <w:numPr>
          <w:ilvl w:val="0"/>
          <w:numId w:val="199"/>
        </w:numPr>
        <w:shd w:val="clear" w:color="auto" w:fill="auto"/>
        <w:tabs>
          <w:tab w:val="left" w:pos="474"/>
        </w:tabs>
        <w:spacing w:after="540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</w:t>
      </w:r>
    </w:p>
    <w:p w14:paraId="45139D1A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1C7ED39A" w14:textId="77777777" w:rsidR="00A26CD3" w:rsidRPr="00FA7057" w:rsidRDefault="00A26CD3" w:rsidP="00A26CD3">
      <w:pPr>
        <w:tabs>
          <w:tab w:val="left" w:pos="1095"/>
          <w:tab w:val="center" w:pos="4677"/>
        </w:tabs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 w:rsidRPr="00FA7057">
        <w:tab/>
      </w:r>
      <w:r w:rsidRPr="00FA7057">
        <w:tab/>
      </w:r>
      <w:r w:rsidRPr="00FA7057">
        <w:tab/>
      </w:r>
    </w:p>
    <w:p w14:paraId="488876AA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507"/>
        </w:tabs>
        <w:spacing w:after="54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21" w:name="bookmark108"/>
      <w:bookmarkStart w:id="122" w:name="bookmark107"/>
      <w:bookmarkStart w:id="123" w:name="_Toc180414945"/>
      <w:r w:rsidRPr="00FA7057">
        <w:rPr>
          <w:rFonts w:ascii="Times New Roman" w:hAnsi="Times New Roman" w:cs="Times New Roman"/>
          <w:sz w:val="24"/>
          <w:szCs w:val="24"/>
        </w:rPr>
        <w:t>12. ЗОНА ОБЪЕКТОВ ВОЗДУШНОГО ТРАНСПОРТА (Т-4)</w:t>
      </w:r>
      <w:bookmarkEnd w:id="121"/>
      <w:bookmarkEnd w:id="122"/>
      <w:bookmarkEnd w:id="123"/>
    </w:p>
    <w:p w14:paraId="363D28AE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4" w:name="bookmark109"/>
      <w:bookmarkStart w:id="125" w:name="_Toc180414946"/>
      <w:bookmarkStart w:id="126" w:name="bookmark110"/>
      <w:r w:rsidRPr="00FA7057">
        <w:rPr>
          <w:rFonts w:ascii="Times New Roman" w:hAnsi="Times New Roman" w:cs="Times New Roman"/>
          <w:sz w:val="24"/>
          <w:szCs w:val="24"/>
        </w:rPr>
        <w:t>12.1 Основные виды разрешенного использования земельных участков и объектов капитального строительства</w:t>
      </w:r>
      <w:bookmarkEnd w:id="124"/>
      <w:bookmarkEnd w:id="125"/>
      <w:bookmarkEnd w:id="126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785"/>
        <w:gridCol w:w="1131"/>
        <w:gridCol w:w="6084"/>
      </w:tblGrid>
      <w:tr w:rsidR="00A26CD3" w:rsidRPr="00FA7057" w14:paraId="4A1A3EB2" w14:textId="77777777" w:rsidTr="002F0B69">
        <w:trPr>
          <w:trHeight w:hRule="exact" w:val="1048"/>
          <w:tblHeader/>
        </w:trPr>
        <w:tc>
          <w:tcPr>
            <w:tcW w:w="185" w:type="pct"/>
            <w:vMerge w:val="restart"/>
            <w:shd w:val="clear" w:color="auto" w:fill="FFFFFF"/>
            <w:vAlign w:val="center"/>
          </w:tcPr>
          <w:p w14:paraId="634E7BA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pct"/>
            <w:gridSpan w:val="2"/>
            <w:shd w:val="clear" w:color="auto" w:fill="FFFFFF"/>
          </w:tcPr>
          <w:p w14:paraId="54EA3A0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5" w:type="pct"/>
            <w:vMerge w:val="restart"/>
            <w:shd w:val="clear" w:color="auto" w:fill="FFFFFF"/>
            <w:vAlign w:val="center"/>
          </w:tcPr>
          <w:p w14:paraId="38C0737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6262B98" w14:textId="77777777" w:rsidTr="002F0B69">
        <w:trPr>
          <w:trHeight w:hRule="exact" w:val="250"/>
          <w:tblHeader/>
        </w:trPr>
        <w:tc>
          <w:tcPr>
            <w:tcW w:w="185" w:type="pct"/>
            <w:vMerge/>
            <w:shd w:val="clear" w:color="auto" w:fill="FFFFFF"/>
            <w:vAlign w:val="center"/>
          </w:tcPr>
          <w:p w14:paraId="6BE421C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/>
            <w:vAlign w:val="bottom"/>
          </w:tcPr>
          <w:p w14:paraId="29F0DDC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187A144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5" w:type="pct"/>
            <w:vMerge/>
            <w:shd w:val="clear" w:color="auto" w:fill="FFFFFF"/>
            <w:vAlign w:val="center"/>
          </w:tcPr>
          <w:p w14:paraId="1E67FB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45263887" w14:textId="77777777" w:rsidTr="002F0B69">
        <w:trPr>
          <w:trHeight w:hRule="exact" w:val="254"/>
          <w:tblHeader/>
        </w:trPr>
        <w:tc>
          <w:tcPr>
            <w:tcW w:w="185" w:type="pct"/>
            <w:vMerge/>
            <w:shd w:val="clear" w:color="auto" w:fill="FFFFFF"/>
            <w:vAlign w:val="center"/>
          </w:tcPr>
          <w:p w14:paraId="51631E4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FFFFFF"/>
            <w:vAlign w:val="bottom"/>
          </w:tcPr>
          <w:p w14:paraId="628CEB7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53315EF6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5" w:type="pct"/>
            <w:shd w:val="clear" w:color="auto" w:fill="FFFFFF"/>
            <w:vAlign w:val="center"/>
          </w:tcPr>
          <w:p w14:paraId="2814E87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C769EDD" w14:textId="77777777" w:rsidTr="002F0B69">
        <w:trPr>
          <w:trHeight w:val="2442"/>
        </w:trPr>
        <w:tc>
          <w:tcPr>
            <w:tcW w:w="185" w:type="pct"/>
            <w:shd w:val="clear" w:color="auto" w:fill="FFFFFF"/>
          </w:tcPr>
          <w:p w14:paraId="6653681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pct"/>
            <w:shd w:val="clear" w:color="auto" w:fill="FFFFFF"/>
          </w:tcPr>
          <w:p w14:paraId="28CCF40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Воздушный транспорт</w:t>
            </w:r>
          </w:p>
        </w:tc>
        <w:tc>
          <w:tcPr>
            <w:tcW w:w="605" w:type="pct"/>
            <w:shd w:val="clear" w:color="auto" w:fill="FFFFFF"/>
          </w:tcPr>
          <w:p w14:paraId="59BB6B5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0610DF0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04949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69900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6AA40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BA3905E" w14:textId="77777777" w:rsidTr="002F0B69">
        <w:trPr>
          <w:trHeight w:val="3661"/>
        </w:trPr>
        <w:tc>
          <w:tcPr>
            <w:tcW w:w="185" w:type="pct"/>
            <w:shd w:val="clear" w:color="auto" w:fill="FFFFFF"/>
          </w:tcPr>
          <w:p w14:paraId="4DB97B7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5" w:type="pct"/>
            <w:shd w:val="clear" w:color="auto" w:fill="FFFFFF"/>
          </w:tcPr>
          <w:p w14:paraId="5FC390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05" w:type="pct"/>
            <w:shd w:val="clear" w:color="auto" w:fill="FFFFFF"/>
          </w:tcPr>
          <w:p w14:paraId="6C8F392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4D8FE1B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3D2CF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96E0BF4" w14:textId="77777777" w:rsidR="00A26CD3" w:rsidRPr="00FA7057" w:rsidRDefault="00A26CD3" w:rsidP="00A26CD3">
            <w:pPr>
              <w:pStyle w:val="Other0"/>
              <w:numPr>
                <w:ilvl w:val="0"/>
                <w:numId w:val="20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DCD75EB" w14:textId="77777777" w:rsidR="00A26CD3" w:rsidRPr="00FA7057" w:rsidRDefault="00A26CD3" w:rsidP="00A26CD3">
            <w:pPr>
              <w:pStyle w:val="Other0"/>
              <w:numPr>
                <w:ilvl w:val="0"/>
                <w:numId w:val="20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E318F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E69D7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D7564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DA08E94" w14:textId="77777777" w:rsidTr="002F0B69">
        <w:trPr>
          <w:trHeight w:val="1718"/>
        </w:trPr>
        <w:tc>
          <w:tcPr>
            <w:tcW w:w="185" w:type="pct"/>
            <w:shd w:val="clear" w:color="auto" w:fill="FFFFFF"/>
          </w:tcPr>
          <w:p w14:paraId="4CE6525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pct"/>
            <w:shd w:val="clear" w:color="auto" w:fill="FFFFFF"/>
          </w:tcPr>
          <w:p w14:paraId="3AF1DEE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605" w:type="pct"/>
            <w:shd w:val="clear" w:color="auto" w:fill="FFFFFF"/>
          </w:tcPr>
          <w:p w14:paraId="6C00EA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7A39E53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1A1B74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  <w:p w14:paraId="2A59E6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55E307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- 75</w:t>
            </w:r>
          </w:p>
          <w:p w14:paraId="01A5B86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507CE99" w14:textId="77777777" w:rsidTr="002F0B69">
        <w:trPr>
          <w:trHeight w:val="2442"/>
        </w:trPr>
        <w:tc>
          <w:tcPr>
            <w:tcW w:w="185" w:type="pct"/>
            <w:shd w:val="clear" w:color="auto" w:fill="FFFFFF"/>
          </w:tcPr>
          <w:p w14:paraId="238A95F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pct"/>
            <w:shd w:val="clear" w:color="auto" w:fill="FFFFFF"/>
          </w:tcPr>
          <w:p w14:paraId="16A7EDA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605" w:type="pct"/>
            <w:shd w:val="clear" w:color="auto" w:fill="FFFFFF"/>
          </w:tcPr>
          <w:p w14:paraId="435455F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1571BC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74E76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0,5</w:t>
            </w:r>
          </w:p>
          <w:p w14:paraId="2829C0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64CAC9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299E1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747074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- 90</w:t>
            </w:r>
          </w:p>
          <w:p w14:paraId="193C2F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80D5AA6" w14:textId="77777777" w:rsidTr="002F0B69">
        <w:trPr>
          <w:trHeight w:val="2442"/>
        </w:trPr>
        <w:tc>
          <w:tcPr>
            <w:tcW w:w="185" w:type="pct"/>
            <w:shd w:val="clear" w:color="auto" w:fill="FFFFFF"/>
          </w:tcPr>
          <w:p w14:paraId="078D973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5" w:type="pct"/>
            <w:shd w:val="clear" w:color="auto" w:fill="FFFFFF"/>
          </w:tcPr>
          <w:p w14:paraId="5DEE74A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605" w:type="pct"/>
            <w:shd w:val="clear" w:color="auto" w:fill="FFFFFF"/>
          </w:tcPr>
          <w:p w14:paraId="1FFD8D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255" w:type="pct"/>
            <w:shd w:val="clear" w:color="auto" w:fill="FFFFFF"/>
            <w:vAlign w:val="bottom"/>
          </w:tcPr>
          <w:p w14:paraId="5D33AD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2A274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5250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9F0DA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35B6421" w14:textId="77777777" w:rsidR="00A26CD3" w:rsidRPr="00FA7057" w:rsidRDefault="00A26CD3" w:rsidP="00A26CD3">
      <w:pPr>
        <w:jc w:val="both"/>
      </w:pPr>
    </w:p>
    <w:p w14:paraId="341D06F4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58"/>
        </w:tabs>
        <w:spacing w:after="48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7" w:name="bookmark113"/>
      <w:bookmarkStart w:id="128" w:name="bookmark112"/>
      <w:bookmarkStart w:id="129" w:name="bookmark111"/>
      <w:bookmarkStart w:id="130" w:name="_Toc180414947"/>
      <w:r w:rsidRPr="00FA7057">
        <w:rPr>
          <w:rFonts w:ascii="Times New Roman" w:hAnsi="Times New Roman" w:cs="Times New Roman"/>
          <w:sz w:val="24"/>
          <w:szCs w:val="24"/>
        </w:rPr>
        <w:t>12.2 Условно разрешенные виды использования земельных участков и объектов капитального строительства: нет</w:t>
      </w:r>
      <w:bookmarkEnd w:id="127"/>
      <w:bookmarkEnd w:id="128"/>
      <w:bookmarkEnd w:id="129"/>
      <w:bookmarkEnd w:id="130"/>
    </w:p>
    <w:p w14:paraId="58A0849F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1" w:name="bookmark114"/>
      <w:bookmarkStart w:id="132" w:name="_Toc180414948"/>
      <w:r w:rsidRPr="00FA7057">
        <w:rPr>
          <w:rFonts w:ascii="Times New Roman" w:hAnsi="Times New Roman" w:cs="Times New Roman"/>
          <w:sz w:val="24"/>
          <w:szCs w:val="24"/>
        </w:rPr>
        <w:t>12.3 Вспомогательные виды разрешенного использования земельных участков и объектов капитального строительства</w:t>
      </w:r>
      <w:bookmarkEnd w:id="131"/>
      <w:bookmarkEnd w:id="13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1406"/>
        <w:gridCol w:w="993"/>
        <w:gridCol w:w="6507"/>
      </w:tblGrid>
      <w:tr w:rsidR="00A26CD3" w:rsidRPr="00FA7057" w14:paraId="112B5756" w14:textId="77777777" w:rsidTr="002F0B69">
        <w:trPr>
          <w:trHeight w:hRule="exact" w:val="1258"/>
        </w:trPr>
        <w:tc>
          <w:tcPr>
            <w:tcW w:w="236" w:type="pct"/>
            <w:vMerge w:val="restart"/>
            <w:shd w:val="clear" w:color="auto" w:fill="FFFFFF"/>
            <w:vAlign w:val="center"/>
          </w:tcPr>
          <w:p w14:paraId="210CBAA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82" w:type="pct"/>
            <w:gridSpan w:val="2"/>
            <w:shd w:val="clear" w:color="auto" w:fill="FFFFFF"/>
          </w:tcPr>
          <w:p w14:paraId="0060776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83" w:type="pct"/>
            <w:vMerge w:val="restart"/>
            <w:shd w:val="clear" w:color="auto" w:fill="FFFFFF"/>
            <w:vAlign w:val="center"/>
          </w:tcPr>
          <w:p w14:paraId="0FD2484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F9F123A" w14:textId="77777777" w:rsidTr="002F0B69">
        <w:trPr>
          <w:trHeight w:hRule="exact" w:val="254"/>
        </w:trPr>
        <w:tc>
          <w:tcPr>
            <w:tcW w:w="236" w:type="pct"/>
            <w:vMerge/>
            <w:shd w:val="clear" w:color="auto" w:fill="FFFFFF"/>
            <w:vAlign w:val="center"/>
          </w:tcPr>
          <w:p w14:paraId="46C23F09" w14:textId="77777777" w:rsidR="00A26CD3" w:rsidRPr="00FA7057" w:rsidRDefault="00A26CD3" w:rsidP="002F0B69"/>
        </w:tc>
        <w:tc>
          <w:tcPr>
            <w:tcW w:w="750" w:type="pct"/>
            <w:shd w:val="clear" w:color="auto" w:fill="FFFFFF"/>
            <w:vAlign w:val="bottom"/>
          </w:tcPr>
          <w:p w14:paraId="24F9228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2" w:type="pct"/>
            <w:shd w:val="clear" w:color="auto" w:fill="FFFFFF"/>
            <w:vAlign w:val="bottom"/>
          </w:tcPr>
          <w:p w14:paraId="04AE74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83" w:type="pct"/>
            <w:vMerge/>
            <w:shd w:val="clear" w:color="auto" w:fill="FFFFFF"/>
            <w:vAlign w:val="center"/>
          </w:tcPr>
          <w:p w14:paraId="33B55C34" w14:textId="77777777" w:rsidR="00A26CD3" w:rsidRPr="00FA7057" w:rsidRDefault="00A26CD3" w:rsidP="002F0B69"/>
        </w:tc>
      </w:tr>
      <w:tr w:rsidR="00A26CD3" w:rsidRPr="00FA7057" w14:paraId="65FF0054" w14:textId="77777777" w:rsidTr="002F0B69">
        <w:trPr>
          <w:trHeight w:hRule="exact" w:val="250"/>
        </w:trPr>
        <w:tc>
          <w:tcPr>
            <w:tcW w:w="236" w:type="pct"/>
            <w:vMerge/>
            <w:shd w:val="clear" w:color="auto" w:fill="FFFFFF"/>
            <w:vAlign w:val="center"/>
          </w:tcPr>
          <w:p w14:paraId="248B2505" w14:textId="77777777" w:rsidR="00A26CD3" w:rsidRPr="00FA7057" w:rsidRDefault="00A26CD3" w:rsidP="002F0B69"/>
        </w:tc>
        <w:tc>
          <w:tcPr>
            <w:tcW w:w="750" w:type="pct"/>
            <w:shd w:val="clear" w:color="auto" w:fill="FFFFFF"/>
            <w:vAlign w:val="bottom"/>
          </w:tcPr>
          <w:p w14:paraId="0918048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pct"/>
            <w:shd w:val="clear" w:color="auto" w:fill="FFFFFF"/>
            <w:vAlign w:val="bottom"/>
          </w:tcPr>
          <w:p w14:paraId="7971EB4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3" w:type="pct"/>
            <w:shd w:val="clear" w:color="auto" w:fill="FFFFFF"/>
            <w:vAlign w:val="center"/>
          </w:tcPr>
          <w:p w14:paraId="225D07B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3423686C" w14:textId="77777777" w:rsidTr="002F0B69">
        <w:trPr>
          <w:trHeight w:val="2422"/>
        </w:trPr>
        <w:tc>
          <w:tcPr>
            <w:tcW w:w="236" w:type="pct"/>
            <w:shd w:val="clear" w:color="auto" w:fill="FFFFFF"/>
          </w:tcPr>
          <w:p w14:paraId="02BC7D7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pct"/>
            <w:shd w:val="clear" w:color="auto" w:fill="FFFFFF"/>
          </w:tcPr>
          <w:p w14:paraId="14262E1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2" w:type="pct"/>
            <w:shd w:val="clear" w:color="auto" w:fill="FFFFFF"/>
          </w:tcPr>
          <w:p w14:paraId="17C3563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3BCE6F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9A657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D85864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подлежат установлению</w:t>
            </w:r>
          </w:p>
          <w:p w14:paraId="067E7A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D2AF5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33F0991" w14:textId="77777777" w:rsidTr="002F0B69">
        <w:trPr>
          <w:trHeight w:val="1963"/>
        </w:trPr>
        <w:tc>
          <w:tcPr>
            <w:tcW w:w="236" w:type="pct"/>
            <w:shd w:val="clear" w:color="auto" w:fill="FFFFFF"/>
          </w:tcPr>
          <w:p w14:paraId="4D69D99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14:paraId="70CE48D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2" w:type="pct"/>
            <w:shd w:val="clear" w:color="auto" w:fill="FFFFFF"/>
          </w:tcPr>
          <w:p w14:paraId="34CCE3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83" w:type="pct"/>
            <w:shd w:val="clear" w:color="auto" w:fill="FFFFFF"/>
            <w:vAlign w:val="bottom"/>
          </w:tcPr>
          <w:p w14:paraId="3339E02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E596C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796ACD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A70C4E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45EE13D" w14:textId="77777777" w:rsidR="00A26CD3" w:rsidRPr="00FA7057" w:rsidRDefault="00A26CD3" w:rsidP="00A26CD3"/>
    <w:p w14:paraId="46F3814E" w14:textId="77777777" w:rsidR="00A26CD3" w:rsidRPr="00FA7057" w:rsidRDefault="00A26CD3" w:rsidP="00A26CD3">
      <w:pPr>
        <w:pStyle w:val="Tablecaption0"/>
        <w:shd w:val="clear" w:color="auto" w:fill="auto"/>
        <w:spacing w:after="40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3" w:name="bookmark115"/>
      <w:bookmarkStart w:id="134" w:name="_Toc180414949"/>
      <w:r w:rsidRPr="00FA7057">
        <w:rPr>
          <w:rFonts w:ascii="Times New Roman" w:hAnsi="Times New Roman" w:cs="Times New Roman"/>
          <w:sz w:val="24"/>
          <w:szCs w:val="24"/>
        </w:rPr>
        <w:t>12.4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33"/>
      <w:bookmarkEnd w:id="134"/>
    </w:p>
    <w:p w14:paraId="06B46442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b w:val="0"/>
          <w:bCs w:val="0"/>
          <w:sz w:val="24"/>
          <w:szCs w:val="24"/>
        </w:rPr>
        <w:t>Нет</w:t>
      </w:r>
    </w:p>
    <w:p w14:paraId="5176E010" w14:textId="77777777" w:rsidR="00A26CD3" w:rsidRPr="00FA7057" w:rsidRDefault="00A26CD3" w:rsidP="00A26CD3">
      <w:pPr>
        <w:spacing w:after="259"/>
        <w:jc w:val="both"/>
      </w:pPr>
    </w:p>
    <w:p w14:paraId="587EA678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DC52F93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0BED60B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194"/>
        </w:tabs>
        <w:spacing w:after="54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35" w:name="bookmark117"/>
      <w:bookmarkStart w:id="136" w:name="bookmark116"/>
      <w:bookmarkStart w:id="137" w:name="_Toc180414950"/>
      <w:r w:rsidRPr="00FA7057">
        <w:rPr>
          <w:rFonts w:ascii="Times New Roman" w:hAnsi="Times New Roman" w:cs="Times New Roman"/>
          <w:sz w:val="24"/>
          <w:szCs w:val="24"/>
        </w:rPr>
        <w:t>13. ЗОНА, ПРЕДНАЗНАЧЕННАЯ ДЛЯ ВЕДЕНИЯ САДОВОГО ХОЗЯЙСТВА               (СХ-1)</w:t>
      </w:r>
      <w:bookmarkEnd w:id="135"/>
      <w:bookmarkEnd w:id="136"/>
      <w:bookmarkEnd w:id="137"/>
    </w:p>
    <w:p w14:paraId="14265451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8" w:name="bookmark118"/>
      <w:bookmarkStart w:id="139" w:name="_Toc180414951"/>
      <w:bookmarkStart w:id="140" w:name="bookmark119"/>
      <w:r w:rsidRPr="00FA7057">
        <w:rPr>
          <w:rFonts w:ascii="Times New Roman" w:hAnsi="Times New Roman" w:cs="Times New Roman"/>
          <w:sz w:val="24"/>
          <w:szCs w:val="24"/>
        </w:rPr>
        <w:t>13.1 Основные виды разрешенного использования земельных участков и объектов капитального строительства</w:t>
      </w:r>
      <w:bookmarkEnd w:id="138"/>
      <w:bookmarkEnd w:id="139"/>
      <w:bookmarkEnd w:id="140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1699"/>
        <w:gridCol w:w="987"/>
        <w:gridCol w:w="6224"/>
      </w:tblGrid>
      <w:tr w:rsidR="00A26CD3" w:rsidRPr="00FA7057" w14:paraId="70AA471B" w14:textId="77777777" w:rsidTr="002F0B69">
        <w:trPr>
          <w:trHeight w:hRule="exact" w:val="907"/>
          <w:tblHeader/>
        </w:trPr>
        <w:tc>
          <w:tcPr>
            <w:tcW w:w="234" w:type="pct"/>
            <w:vMerge w:val="restart"/>
            <w:shd w:val="clear" w:color="auto" w:fill="FFFFFF"/>
            <w:vAlign w:val="center"/>
          </w:tcPr>
          <w:p w14:paraId="1D7D659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35" w:type="pct"/>
            <w:gridSpan w:val="2"/>
            <w:shd w:val="clear" w:color="auto" w:fill="FFFFFF"/>
          </w:tcPr>
          <w:p w14:paraId="6EB02F1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780B9D9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iCs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7B45C5C" w14:textId="77777777" w:rsidTr="002F0B69">
        <w:trPr>
          <w:trHeight w:hRule="exact" w:val="254"/>
          <w:tblHeader/>
        </w:trPr>
        <w:tc>
          <w:tcPr>
            <w:tcW w:w="234" w:type="pct"/>
            <w:vMerge/>
            <w:shd w:val="clear" w:color="auto" w:fill="FFFFFF"/>
            <w:vAlign w:val="center"/>
          </w:tcPr>
          <w:p w14:paraId="4F76C4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1A4F00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63D038A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461A3D7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047C0757" w14:textId="77777777" w:rsidTr="002F0B69">
        <w:trPr>
          <w:trHeight w:hRule="exact" w:val="250"/>
          <w:tblHeader/>
        </w:trPr>
        <w:tc>
          <w:tcPr>
            <w:tcW w:w="234" w:type="pct"/>
            <w:vMerge/>
            <w:shd w:val="clear" w:color="auto" w:fill="FFFFFF"/>
            <w:vAlign w:val="center"/>
          </w:tcPr>
          <w:p w14:paraId="5D4831B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35A8939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1F33250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082167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BBEC9ED" w14:textId="77777777" w:rsidTr="002F0B69">
        <w:trPr>
          <w:trHeight w:val="3018"/>
        </w:trPr>
        <w:tc>
          <w:tcPr>
            <w:tcW w:w="234" w:type="pct"/>
            <w:shd w:val="clear" w:color="auto" w:fill="FFFFFF"/>
          </w:tcPr>
          <w:p w14:paraId="25325A5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shd w:val="clear" w:color="auto" w:fill="FFFFFF"/>
          </w:tcPr>
          <w:p w14:paraId="17C17F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садоводства</w:t>
            </w:r>
          </w:p>
        </w:tc>
        <w:tc>
          <w:tcPr>
            <w:tcW w:w="529" w:type="pct"/>
            <w:shd w:val="clear" w:color="auto" w:fill="FFFFFF"/>
          </w:tcPr>
          <w:p w14:paraId="754E93A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2847D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0FCEE0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0E95E19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26FD47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DBF635D" w14:textId="77777777" w:rsidR="00A26CD3" w:rsidRPr="00FA7057" w:rsidRDefault="00A26CD3" w:rsidP="00A26CD3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253D84E" w14:textId="77777777" w:rsidR="00A26CD3" w:rsidRPr="00FA7057" w:rsidRDefault="00A26CD3" w:rsidP="00A26CD3">
            <w:pPr>
              <w:pStyle w:val="Other0"/>
              <w:numPr>
                <w:ilvl w:val="0"/>
                <w:numId w:val="20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59DE2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05179F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5FFE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D22B975" w14:textId="77777777" w:rsidTr="002F0B69">
        <w:trPr>
          <w:trHeight w:val="3530"/>
        </w:trPr>
        <w:tc>
          <w:tcPr>
            <w:tcW w:w="234" w:type="pct"/>
            <w:shd w:val="clear" w:color="auto" w:fill="FFFFFF"/>
          </w:tcPr>
          <w:p w14:paraId="41555FA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shd w:val="clear" w:color="auto" w:fill="FFFFFF"/>
            <w:vAlign w:val="bottom"/>
          </w:tcPr>
          <w:p w14:paraId="0342E88E" w14:textId="77777777" w:rsidR="00A26CD3" w:rsidRPr="00FA7057" w:rsidRDefault="00A26CD3" w:rsidP="002F0B69">
            <w:pPr>
              <w:pStyle w:val="Other0"/>
              <w:shd w:val="clear" w:color="auto" w:fill="auto"/>
              <w:spacing w:after="2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огородничества*</w:t>
            </w:r>
          </w:p>
          <w:p w14:paraId="38E038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  <w:i/>
              </w:rPr>
            </w:pPr>
            <w:r w:rsidRPr="00FA7057">
              <w:rPr>
                <w:rFonts w:ascii="Times New Roman" w:hAnsi="Times New Roman" w:cs="Times New Roman"/>
                <w:i/>
                <w:iCs/>
              </w:rPr>
              <w:t>*На территории г.</w:t>
            </w:r>
          </w:p>
          <w:p w14:paraId="0CD5E15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i/>
                <w:iCs/>
              </w:rPr>
              <w:t>Корсаково при образовании земельного участка для данного вида разрешённого использования возможно на территориях, в отношении которых утверждена документация по планировке территории</w:t>
            </w:r>
          </w:p>
        </w:tc>
        <w:tc>
          <w:tcPr>
            <w:tcW w:w="529" w:type="pct"/>
            <w:shd w:val="clear" w:color="auto" w:fill="FFFFFF"/>
          </w:tcPr>
          <w:p w14:paraId="0433B76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331" w:type="pct"/>
            <w:shd w:val="clear" w:color="auto" w:fill="FFFFFF"/>
          </w:tcPr>
          <w:p w14:paraId="4F0FC5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2B1CA7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054BD0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489344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B93B39" w14:textId="77777777" w:rsidR="00A26CD3" w:rsidRPr="00FA7057" w:rsidRDefault="00A26CD3" w:rsidP="00A26CD3">
            <w:pPr>
              <w:pStyle w:val="Other0"/>
              <w:numPr>
                <w:ilvl w:val="0"/>
                <w:numId w:val="20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121D26C" w14:textId="77777777" w:rsidR="00A26CD3" w:rsidRPr="00FA7057" w:rsidRDefault="00A26CD3" w:rsidP="00A26CD3">
            <w:pPr>
              <w:pStyle w:val="Other0"/>
              <w:numPr>
                <w:ilvl w:val="0"/>
                <w:numId w:val="20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99255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2DE5CD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4070A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A4BA1CC" w14:textId="77777777" w:rsidTr="002F0B69">
        <w:trPr>
          <w:trHeight w:val="3167"/>
        </w:trPr>
        <w:tc>
          <w:tcPr>
            <w:tcW w:w="234" w:type="pct"/>
            <w:shd w:val="clear" w:color="auto" w:fill="FFFFFF"/>
          </w:tcPr>
          <w:p w14:paraId="3831B20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shd w:val="clear" w:color="auto" w:fill="FFFFFF"/>
          </w:tcPr>
          <w:p w14:paraId="65872EA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29" w:type="pct"/>
            <w:shd w:val="clear" w:color="auto" w:fill="FFFFFF"/>
          </w:tcPr>
          <w:p w14:paraId="0E1679E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31" w:type="pct"/>
            <w:shd w:val="clear" w:color="auto" w:fill="FFFFFF"/>
          </w:tcPr>
          <w:p w14:paraId="0F4FE2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06AD15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</w:t>
            </w:r>
          </w:p>
          <w:p w14:paraId="390F93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59BC9BC" w14:textId="77777777" w:rsidR="00A26CD3" w:rsidRPr="00FA7057" w:rsidRDefault="00A26CD3" w:rsidP="00A26CD3">
            <w:pPr>
              <w:pStyle w:val="Other0"/>
              <w:numPr>
                <w:ilvl w:val="0"/>
                <w:numId w:val="20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496F867" w14:textId="77777777" w:rsidR="00A26CD3" w:rsidRPr="00FA7057" w:rsidRDefault="00A26CD3" w:rsidP="00A26CD3">
            <w:pPr>
              <w:pStyle w:val="Other0"/>
              <w:numPr>
                <w:ilvl w:val="0"/>
                <w:numId w:val="20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EC46FB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20FEB9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6726789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9ED290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Высота ограждений земельных участков – до 1,8 м. </w:t>
            </w:r>
          </w:p>
        </w:tc>
      </w:tr>
      <w:tr w:rsidR="00A26CD3" w:rsidRPr="00FA7057" w14:paraId="219B536F" w14:textId="77777777" w:rsidTr="002F0B69">
        <w:trPr>
          <w:trHeight w:val="3167"/>
        </w:trPr>
        <w:tc>
          <w:tcPr>
            <w:tcW w:w="234" w:type="pct"/>
            <w:shd w:val="clear" w:color="auto" w:fill="FFFFFF"/>
          </w:tcPr>
          <w:p w14:paraId="328AE8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pct"/>
            <w:shd w:val="clear" w:color="auto" w:fill="FFFFFF"/>
          </w:tcPr>
          <w:p w14:paraId="15F505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9" w:type="pct"/>
            <w:shd w:val="clear" w:color="auto" w:fill="FFFFFF"/>
          </w:tcPr>
          <w:p w14:paraId="73E0E3F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596DD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7CC29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E66EF17" w14:textId="77777777" w:rsidR="00A26CD3" w:rsidRPr="00FA7057" w:rsidRDefault="00A26CD3" w:rsidP="00A26CD3">
            <w:pPr>
              <w:pStyle w:val="Other0"/>
              <w:numPr>
                <w:ilvl w:val="0"/>
                <w:numId w:val="204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DEF361F" w14:textId="77777777" w:rsidR="00A26CD3" w:rsidRPr="00FA7057" w:rsidRDefault="00A26CD3" w:rsidP="00A26CD3">
            <w:pPr>
              <w:pStyle w:val="Other0"/>
              <w:numPr>
                <w:ilvl w:val="0"/>
                <w:numId w:val="20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CFC2B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11487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BA5C59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C16A898" w14:textId="77777777" w:rsidTr="002F0B69">
        <w:trPr>
          <w:trHeight w:val="3167"/>
        </w:trPr>
        <w:tc>
          <w:tcPr>
            <w:tcW w:w="234" w:type="pct"/>
            <w:shd w:val="clear" w:color="auto" w:fill="FFFFFF"/>
          </w:tcPr>
          <w:p w14:paraId="5EDC87B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pct"/>
            <w:shd w:val="clear" w:color="auto" w:fill="FFFFFF"/>
          </w:tcPr>
          <w:p w14:paraId="4D50434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9" w:type="pct"/>
            <w:shd w:val="clear" w:color="auto" w:fill="FFFFFF"/>
          </w:tcPr>
          <w:p w14:paraId="1B3146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C7891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86780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5CA3321" w14:textId="77777777" w:rsidR="00A26CD3" w:rsidRPr="00FA7057" w:rsidRDefault="00A26CD3" w:rsidP="00A26CD3">
            <w:pPr>
              <w:pStyle w:val="Other0"/>
              <w:numPr>
                <w:ilvl w:val="0"/>
                <w:numId w:val="20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9185ED0" w14:textId="77777777" w:rsidR="00A26CD3" w:rsidRPr="00FA7057" w:rsidRDefault="00A26CD3" w:rsidP="00A26CD3">
            <w:pPr>
              <w:pStyle w:val="Other0"/>
              <w:numPr>
                <w:ilvl w:val="0"/>
                <w:numId w:val="20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6FA4BF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B4247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8D059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8CC5A56" w14:textId="77777777" w:rsidTr="002F0B69">
        <w:trPr>
          <w:trHeight w:val="2282"/>
        </w:trPr>
        <w:tc>
          <w:tcPr>
            <w:tcW w:w="234" w:type="pct"/>
            <w:shd w:val="clear" w:color="auto" w:fill="FFFFFF"/>
          </w:tcPr>
          <w:p w14:paraId="3C4EC4C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pct"/>
            <w:shd w:val="clear" w:color="auto" w:fill="FFFFFF"/>
          </w:tcPr>
          <w:p w14:paraId="34E0065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529" w:type="pct"/>
            <w:shd w:val="clear" w:color="auto" w:fill="FFFFFF"/>
          </w:tcPr>
          <w:p w14:paraId="1160481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3331" w:type="pct"/>
            <w:shd w:val="clear" w:color="auto" w:fill="FFFFFF"/>
          </w:tcPr>
          <w:p w14:paraId="35B995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BB4F3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7F506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E0CB6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2B28D0D" w14:textId="77777777" w:rsidR="00A26CD3" w:rsidRPr="00FA7057" w:rsidRDefault="00A26CD3" w:rsidP="00A26CD3"/>
    <w:p w14:paraId="26DA16A6" w14:textId="77777777" w:rsidR="00A26CD3" w:rsidRPr="00FA7057" w:rsidRDefault="00A26CD3" w:rsidP="00A26CD3">
      <w:pPr>
        <w:spacing w:line="1" w:lineRule="exact"/>
      </w:pPr>
    </w:p>
    <w:p w14:paraId="17A39980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1" w:name="bookmark120"/>
      <w:bookmarkStart w:id="142" w:name="_Toc180414952"/>
      <w:r w:rsidRPr="00FA7057">
        <w:rPr>
          <w:rFonts w:ascii="Times New Roman" w:hAnsi="Times New Roman" w:cs="Times New Roman"/>
          <w:sz w:val="24"/>
          <w:szCs w:val="24"/>
        </w:rPr>
        <w:t>13.2 Условно разрешенные виды использования земельных участков и объектов</w:t>
      </w:r>
      <w:bookmarkEnd w:id="141"/>
      <w:r w:rsidRPr="00FA705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bookmarkEnd w:id="142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07"/>
        <w:gridCol w:w="976"/>
        <w:gridCol w:w="6054"/>
      </w:tblGrid>
      <w:tr w:rsidR="00A26CD3" w:rsidRPr="00FA7057" w14:paraId="443C71FC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A448A0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9" w:type="pct"/>
            <w:gridSpan w:val="2"/>
            <w:shd w:val="clear" w:color="auto" w:fill="FFFFFF"/>
          </w:tcPr>
          <w:p w14:paraId="326F45A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8" w:type="pct"/>
            <w:vMerge w:val="restart"/>
            <w:shd w:val="clear" w:color="auto" w:fill="FFFFFF"/>
            <w:vAlign w:val="center"/>
          </w:tcPr>
          <w:p w14:paraId="71CF996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3D43709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5DEDB6AC" w14:textId="77777777" w:rsidR="00A26CD3" w:rsidRPr="00FA7057" w:rsidRDefault="00A26CD3" w:rsidP="002F0B69"/>
        </w:tc>
        <w:tc>
          <w:tcPr>
            <w:tcW w:w="967" w:type="pct"/>
            <w:shd w:val="clear" w:color="auto" w:fill="FFFFFF"/>
            <w:vAlign w:val="bottom"/>
          </w:tcPr>
          <w:p w14:paraId="0385D4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403341A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8" w:type="pct"/>
            <w:vMerge/>
            <w:shd w:val="clear" w:color="auto" w:fill="FFFFFF"/>
            <w:vAlign w:val="center"/>
          </w:tcPr>
          <w:p w14:paraId="096B48CB" w14:textId="77777777" w:rsidR="00A26CD3" w:rsidRPr="00FA7057" w:rsidRDefault="00A26CD3" w:rsidP="002F0B69"/>
        </w:tc>
      </w:tr>
      <w:tr w:rsidR="00A26CD3" w:rsidRPr="00FA7057" w14:paraId="4F3DED63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2F504351" w14:textId="77777777" w:rsidR="00A26CD3" w:rsidRPr="00FA7057" w:rsidRDefault="00A26CD3" w:rsidP="002F0B69"/>
        </w:tc>
        <w:tc>
          <w:tcPr>
            <w:tcW w:w="967" w:type="pct"/>
            <w:shd w:val="clear" w:color="auto" w:fill="FFFFFF"/>
            <w:vAlign w:val="bottom"/>
          </w:tcPr>
          <w:p w14:paraId="3533356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08943BA9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pct"/>
            <w:shd w:val="clear" w:color="auto" w:fill="FFFFFF"/>
            <w:vAlign w:val="center"/>
          </w:tcPr>
          <w:p w14:paraId="39C17F5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BE1F4BB" w14:textId="77777777" w:rsidTr="002F0B69">
        <w:trPr>
          <w:trHeight w:hRule="exact" w:val="3553"/>
        </w:trPr>
        <w:tc>
          <w:tcPr>
            <w:tcW w:w="272" w:type="pct"/>
            <w:shd w:val="clear" w:color="auto" w:fill="FFFFFF"/>
          </w:tcPr>
          <w:p w14:paraId="15C8DA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shd w:val="clear" w:color="auto" w:fill="FFFFFF"/>
          </w:tcPr>
          <w:p w14:paraId="55673A8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22" w:type="pct"/>
            <w:shd w:val="clear" w:color="auto" w:fill="FFFFFF"/>
          </w:tcPr>
          <w:p w14:paraId="743C433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8" w:type="pct"/>
            <w:shd w:val="clear" w:color="auto" w:fill="FFFFFF"/>
            <w:vAlign w:val="bottom"/>
          </w:tcPr>
          <w:p w14:paraId="46ECC6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48E4E7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265C6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6A2832" w14:textId="77777777" w:rsidR="00A26CD3" w:rsidRPr="00FA7057" w:rsidRDefault="00A26CD3" w:rsidP="00A26CD3">
            <w:pPr>
              <w:pStyle w:val="Other0"/>
              <w:numPr>
                <w:ilvl w:val="0"/>
                <w:numId w:val="206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494EE78" w14:textId="77777777" w:rsidR="00A26CD3" w:rsidRPr="00FA7057" w:rsidRDefault="00A26CD3" w:rsidP="00A26CD3">
            <w:pPr>
              <w:pStyle w:val="Other0"/>
              <w:numPr>
                <w:ilvl w:val="0"/>
                <w:numId w:val="206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08D1F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0EDFF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6571DAC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067682E1" w14:textId="77777777" w:rsidR="00A26CD3" w:rsidRPr="00FA7057" w:rsidRDefault="00A26CD3" w:rsidP="00A26CD3">
      <w:pPr>
        <w:spacing w:after="419" w:line="1" w:lineRule="exact"/>
      </w:pPr>
    </w:p>
    <w:p w14:paraId="0B879628" w14:textId="77777777" w:rsidR="00A26CD3" w:rsidRPr="00FA7057" w:rsidRDefault="00A26CD3" w:rsidP="00A26CD3">
      <w:pPr>
        <w:pStyle w:val="Tablecaption0"/>
        <w:shd w:val="clear" w:color="auto" w:fill="auto"/>
        <w:ind w:left="0" w:firstLine="0"/>
      </w:pPr>
      <w:bookmarkStart w:id="143" w:name="bookmark121"/>
      <w:r w:rsidRPr="00FA7057">
        <w:t>13.3 Вспомогательные виды разрешенного использования земельных участков и объектов капитального строительства</w:t>
      </w:r>
      <w:bookmarkEnd w:id="143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11"/>
        <w:gridCol w:w="977"/>
        <w:gridCol w:w="6048"/>
      </w:tblGrid>
      <w:tr w:rsidR="00A26CD3" w:rsidRPr="00FA7057" w14:paraId="115BC4BB" w14:textId="77777777" w:rsidTr="002F0B69">
        <w:trPr>
          <w:trHeight w:hRule="exact" w:val="1253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B983AA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A0EBC0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92" w:type="pct"/>
            <w:gridSpan w:val="2"/>
            <w:shd w:val="clear" w:color="auto" w:fill="FFFFFF"/>
          </w:tcPr>
          <w:p w14:paraId="325074E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6" w:type="pct"/>
            <w:vMerge w:val="restart"/>
            <w:shd w:val="clear" w:color="auto" w:fill="FFFFFF"/>
            <w:vAlign w:val="center"/>
          </w:tcPr>
          <w:p w14:paraId="53A238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B706128" w14:textId="77777777" w:rsidTr="002F0B69">
        <w:trPr>
          <w:trHeight w:hRule="exact" w:val="254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0896FB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FFFFF"/>
            <w:vAlign w:val="bottom"/>
          </w:tcPr>
          <w:p w14:paraId="233DEE6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19EEA6A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6" w:type="pct"/>
            <w:vMerge/>
            <w:shd w:val="clear" w:color="auto" w:fill="FFFFFF"/>
            <w:vAlign w:val="center"/>
          </w:tcPr>
          <w:p w14:paraId="737C1CF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1C9BDF01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214C408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FFFFF"/>
            <w:vAlign w:val="bottom"/>
          </w:tcPr>
          <w:p w14:paraId="055464C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11AA985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pct"/>
            <w:shd w:val="clear" w:color="auto" w:fill="FFFFFF"/>
            <w:vAlign w:val="center"/>
          </w:tcPr>
          <w:p w14:paraId="58A3BD2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3A4FD505" w14:textId="77777777" w:rsidTr="002F0B69">
        <w:trPr>
          <w:trHeight w:val="2442"/>
          <w:jc w:val="center"/>
        </w:trPr>
        <w:tc>
          <w:tcPr>
            <w:tcW w:w="272" w:type="pct"/>
            <w:shd w:val="clear" w:color="auto" w:fill="FFFFFF"/>
          </w:tcPr>
          <w:p w14:paraId="22C6E36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pct"/>
            <w:shd w:val="clear" w:color="auto" w:fill="FFFFFF"/>
          </w:tcPr>
          <w:p w14:paraId="430FEA6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общего назначения</w:t>
            </w:r>
          </w:p>
        </w:tc>
        <w:tc>
          <w:tcPr>
            <w:tcW w:w="522" w:type="pct"/>
            <w:shd w:val="clear" w:color="auto" w:fill="FFFFFF"/>
          </w:tcPr>
          <w:p w14:paraId="54A0130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3236" w:type="pct"/>
            <w:shd w:val="clear" w:color="auto" w:fill="FFFFFF"/>
            <w:vAlign w:val="bottom"/>
          </w:tcPr>
          <w:p w14:paraId="1C0815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D3323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DED4B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38256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BE5579B" w14:textId="77777777" w:rsidTr="002F0B69">
        <w:trPr>
          <w:trHeight w:val="2687"/>
          <w:jc w:val="center"/>
        </w:trPr>
        <w:tc>
          <w:tcPr>
            <w:tcW w:w="272" w:type="pct"/>
            <w:shd w:val="clear" w:color="auto" w:fill="FFFFFF"/>
          </w:tcPr>
          <w:p w14:paraId="23ABE1A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pct"/>
            <w:shd w:val="clear" w:color="auto" w:fill="FFFFFF"/>
          </w:tcPr>
          <w:p w14:paraId="13FBBBE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2" w:type="pct"/>
            <w:shd w:val="clear" w:color="auto" w:fill="FFFFFF"/>
          </w:tcPr>
          <w:p w14:paraId="3B643B4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36" w:type="pct"/>
            <w:shd w:val="clear" w:color="auto" w:fill="FFFFFF"/>
            <w:vAlign w:val="bottom"/>
          </w:tcPr>
          <w:p w14:paraId="0F43BD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4BC8C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06B17C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подлежат установлению</w:t>
            </w:r>
          </w:p>
          <w:p w14:paraId="677C4F1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6F1F8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85EB1EC" w14:textId="77777777" w:rsidR="00A26CD3" w:rsidRPr="00FA7057" w:rsidRDefault="00A26CD3" w:rsidP="00A26CD3">
      <w:pPr>
        <w:tabs>
          <w:tab w:val="left" w:pos="3735"/>
        </w:tabs>
      </w:pPr>
      <w:r w:rsidRPr="00FA7057">
        <w:tab/>
      </w:r>
    </w:p>
    <w:p w14:paraId="03DC71B2" w14:textId="77777777" w:rsidR="00A26CD3" w:rsidRPr="00FA7057" w:rsidRDefault="00A26CD3" w:rsidP="00A26CD3">
      <w:pPr>
        <w:jc w:val="both"/>
      </w:pPr>
    </w:p>
    <w:p w14:paraId="3B026DAA" w14:textId="77777777" w:rsidR="00A26CD3" w:rsidRPr="00FA7057" w:rsidRDefault="00A26CD3" w:rsidP="00A26CD3">
      <w:pPr>
        <w:pStyle w:val="Heading30"/>
        <w:keepNext/>
        <w:keepLines/>
        <w:numPr>
          <w:ilvl w:val="1"/>
          <w:numId w:val="207"/>
        </w:numPr>
        <w:shd w:val="clear" w:color="auto" w:fill="auto"/>
        <w:tabs>
          <w:tab w:val="left" w:pos="68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4" w:name="bookmark123"/>
      <w:bookmarkStart w:id="145" w:name="bookmark122"/>
      <w:bookmarkStart w:id="146" w:name="bookmark124"/>
      <w:bookmarkStart w:id="147" w:name="_Toc180414953"/>
      <w:r w:rsidRPr="00FA7057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44"/>
      <w:bookmarkEnd w:id="145"/>
      <w:bookmarkEnd w:id="146"/>
      <w:bookmarkEnd w:id="147"/>
    </w:p>
    <w:p w14:paraId="6735EED8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1B18B760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коммуникаций(65:03-6.21),</w:t>
      </w:r>
    </w:p>
    <w:p w14:paraId="1E3FAEBA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0C1EC8AD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140543AE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 (65:03-6.284),</w:t>
      </w:r>
    </w:p>
    <w:p w14:paraId="290231D8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(65:03-6.150),</w:t>
      </w:r>
    </w:p>
    <w:p w14:paraId="543EF7D2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(65:03-6.142),</w:t>
      </w:r>
    </w:p>
    <w:p w14:paraId="0EB610A7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79A99694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(65:03- 6.256),</w:t>
      </w:r>
    </w:p>
    <w:p w14:paraId="7A02A9A4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(65:03- 6.271),</w:t>
      </w:r>
    </w:p>
    <w:p w14:paraId="5332FEC6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назначения(65:03- 6.272),</w:t>
      </w:r>
    </w:p>
    <w:p w14:paraId="6664D80E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назначения(65:03- 6.270),</w:t>
      </w:r>
    </w:p>
    <w:p w14:paraId="45C18107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2B7FD19F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61997FB3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58C4E60B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14BA230B" w14:textId="77777777" w:rsidR="00A26CD3" w:rsidRPr="00FA7057" w:rsidRDefault="00A26CD3" w:rsidP="00A26CD3">
      <w:pPr>
        <w:pStyle w:val="Bodytext20"/>
        <w:numPr>
          <w:ilvl w:val="0"/>
          <w:numId w:val="208"/>
        </w:numPr>
        <w:shd w:val="clear" w:color="auto" w:fill="auto"/>
        <w:tabs>
          <w:tab w:val="left" w:pos="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территории(65:00-6.226)</w:t>
      </w:r>
    </w:p>
    <w:p w14:paraId="43DF17D1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0A176F4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D5D5A2A" w14:textId="77777777" w:rsidR="00A26CD3" w:rsidRPr="00FA7057" w:rsidRDefault="00A26CD3" w:rsidP="00A26CD3"/>
    <w:p w14:paraId="7158C9D5" w14:textId="77777777" w:rsidR="00A26CD3" w:rsidRPr="00FA7057" w:rsidRDefault="00A26CD3" w:rsidP="00A26CD3"/>
    <w:p w14:paraId="7643E2A4" w14:textId="77777777" w:rsidR="00A26CD3" w:rsidRPr="00FA7057" w:rsidRDefault="00A26CD3" w:rsidP="00A26CD3">
      <w:pPr>
        <w:outlineLvl w:val="0"/>
      </w:pPr>
      <w:r w:rsidRPr="00FA7057">
        <w:br w:type="page"/>
      </w:r>
    </w:p>
    <w:p w14:paraId="255AADEF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154"/>
        </w:tabs>
        <w:spacing w:after="540"/>
        <w:ind w:left="142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48" w:name="bookmark125"/>
      <w:bookmarkStart w:id="149" w:name="bookmark126"/>
      <w:bookmarkStart w:id="150" w:name="_Toc180414954"/>
      <w:r w:rsidRPr="00FA7057">
        <w:rPr>
          <w:rFonts w:ascii="Times New Roman" w:hAnsi="Times New Roman" w:cs="Times New Roman"/>
          <w:sz w:val="24"/>
          <w:szCs w:val="24"/>
        </w:rPr>
        <w:t>14. ЗОНА, ЗАНЯТАЯ ОБЪЕКТАМИ СЕЛЬСКОХОЗЯЙСТВЕННОГО НАЗНАЧЕНИЯ (СХ-2)</w:t>
      </w:r>
      <w:bookmarkEnd w:id="148"/>
      <w:bookmarkEnd w:id="149"/>
      <w:bookmarkEnd w:id="150"/>
    </w:p>
    <w:p w14:paraId="22CF6325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1" w:name="_Toc180414955"/>
      <w:bookmarkStart w:id="152" w:name="bookmark127"/>
      <w:bookmarkStart w:id="153" w:name="bookmark128"/>
      <w:r w:rsidRPr="00FA7057">
        <w:rPr>
          <w:rFonts w:ascii="Times New Roman" w:hAnsi="Times New Roman" w:cs="Times New Roman"/>
          <w:sz w:val="24"/>
          <w:szCs w:val="24"/>
        </w:rPr>
        <w:t>14.1 Основные виды разрешенного использования земельных участков и объектов капитального строительства</w:t>
      </w:r>
      <w:bookmarkEnd w:id="151"/>
      <w:bookmarkEnd w:id="152"/>
      <w:bookmarkEnd w:id="15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008"/>
        <w:gridCol w:w="688"/>
        <w:gridCol w:w="6224"/>
      </w:tblGrid>
      <w:tr w:rsidR="00A26CD3" w:rsidRPr="00FA7057" w14:paraId="074B147F" w14:textId="77777777" w:rsidTr="002F0B69">
        <w:trPr>
          <w:trHeight w:hRule="exact" w:val="914"/>
        </w:trPr>
        <w:tc>
          <w:tcPr>
            <w:tcW w:w="229" w:type="pct"/>
            <w:vMerge w:val="restart"/>
            <w:shd w:val="clear" w:color="auto" w:fill="FFFFFF"/>
            <w:vAlign w:val="center"/>
          </w:tcPr>
          <w:p w14:paraId="091B5A9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0" w:type="pct"/>
            <w:gridSpan w:val="2"/>
            <w:shd w:val="clear" w:color="auto" w:fill="FFFFFF"/>
          </w:tcPr>
          <w:p w14:paraId="796DEAC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08D5A5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6B986E2B" w14:textId="77777777" w:rsidTr="002F0B69">
        <w:trPr>
          <w:trHeight w:hRule="exact" w:val="254"/>
        </w:trPr>
        <w:tc>
          <w:tcPr>
            <w:tcW w:w="229" w:type="pct"/>
            <w:vMerge/>
            <w:shd w:val="clear" w:color="auto" w:fill="FFFFFF"/>
            <w:vAlign w:val="center"/>
          </w:tcPr>
          <w:p w14:paraId="665E03B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FFFF"/>
            <w:vAlign w:val="bottom"/>
          </w:tcPr>
          <w:p w14:paraId="3FC2149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9" w:type="pct"/>
            <w:shd w:val="clear" w:color="auto" w:fill="FFFFFF"/>
            <w:vAlign w:val="bottom"/>
          </w:tcPr>
          <w:p w14:paraId="139CE82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05821C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7CD9AAF" w14:textId="77777777" w:rsidTr="002F0B69">
        <w:trPr>
          <w:trHeight w:hRule="exact" w:val="250"/>
        </w:trPr>
        <w:tc>
          <w:tcPr>
            <w:tcW w:w="229" w:type="pct"/>
            <w:vMerge/>
            <w:shd w:val="clear" w:color="auto" w:fill="FFFFFF"/>
            <w:vAlign w:val="center"/>
          </w:tcPr>
          <w:p w14:paraId="51C7453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FFFFF"/>
            <w:vAlign w:val="bottom"/>
          </w:tcPr>
          <w:p w14:paraId="64B6D72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pct"/>
            <w:shd w:val="clear" w:color="auto" w:fill="FFFFFF"/>
            <w:vAlign w:val="bottom"/>
          </w:tcPr>
          <w:p w14:paraId="55689E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29A5C6E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A0D73E1" w14:textId="77777777" w:rsidTr="002F0B69">
        <w:trPr>
          <w:trHeight w:val="2020"/>
        </w:trPr>
        <w:tc>
          <w:tcPr>
            <w:tcW w:w="229" w:type="pct"/>
            <w:shd w:val="clear" w:color="auto" w:fill="FFFFFF"/>
          </w:tcPr>
          <w:p w14:paraId="05B41FF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pct"/>
            <w:shd w:val="clear" w:color="auto" w:fill="FFFFFF"/>
          </w:tcPr>
          <w:p w14:paraId="6A3A17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369" w:type="pct"/>
            <w:shd w:val="clear" w:color="auto" w:fill="FFFFFF"/>
          </w:tcPr>
          <w:p w14:paraId="51A07C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4D10E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32430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E7355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- 5</w:t>
            </w:r>
          </w:p>
          <w:p w14:paraId="799166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6A74BAB" w14:textId="77777777" w:rsidTr="002F0B69">
        <w:trPr>
          <w:trHeight w:val="2220"/>
        </w:trPr>
        <w:tc>
          <w:tcPr>
            <w:tcW w:w="229" w:type="pct"/>
            <w:shd w:val="clear" w:color="auto" w:fill="FFFFFF"/>
          </w:tcPr>
          <w:p w14:paraId="512360A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pct"/>
            <w:shd w:val="clear" w:color="auto" w:fill="FFFFFF"/>
          </w:tcPr>
          <w:p w14:paraId="5540697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Скотоводство</w:t>
            </w:r>
          </w:p>
        </w:tc>
        <w:tc>
          <w:tcPr>
            <w:tcW w:w="369" w:type="pct"/>
            <w:shd w:val="clear" w:color="auto" w:fill="FFFFFF"/>
          </w:tcPr>
          <w:p w14:paraId="231B094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F3F6C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F2E07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43DDDF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1E3FF6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12C911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A9E92F5" w14:textId="77777777" w:rsidTr="002F0B69">
        <w:trPr>
          <w:trHeight w:val="2110"/>
        </w:trPr>
        <w:tc>
          <w:tcPr>
            <w:tcW w:w="229" w:type="pct"/>
            <w:shd w:val="clear" w:color="auto" w:fill="FFFFFF"/>
          </w:tcPr>
          <w:p w14:paraId="1B0EB84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pct"/>
            <w:shd w:val="clear" w:color="auto" w:fill="FFFFFF"/>
          </w:tcPr>
          <w:p w14:paraId="1EC0A8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Звероводство</w:t>
            </w:r>
          </w:p>
        </w:tc>
        <w:tc>
          <w:tcPr>
            <w:tcW w:w="369" w:type="pct"/>
            <w:shd w:val="clear" w:color="auto" w:fill="FFFFFF"/>
          </w:tcPr>
          <w:p w14:paraId="6001AB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B0A36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1DCB73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5B6D7E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29E36E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5AAC2F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92AB049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5078848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pct"/>
            <w:shd w:val="clear" w:color="auto" w:fill="FFFFFF"/>
          </w:tcPr>
          <w:p w14:paraId="3A8088A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Птицеводство</w:t>
            </w:r>
          </w:p>
        </w:tc>
        <w:tc>
          <w:tcPr>
            <w:tcW w:w="369" w:type="pct"/>
            <w:shd w:val="clear" w:color="auto" w:fill="FFFFFF"/>
          </w:tcPr>
          <w:p w14:paraId="7008550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AB3A5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8DCED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3E85CC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E06CD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– 9</w:t>
            </w:r>
          </w:p>
          <w:p w14:paraId="55F6DE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AC0954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</w:t>
            </w:r>
          </w:p>
        </w:tc>
      </w:tr>
      <w:tr w:rsidR="00A26CD3" w:rsidRPr="00FA7057" w14:paraId="62402B96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05B9BA1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pct"/>
            <w:shd w:val="clear" w:color="auto" w:fill="FFFFFF"/>
          </w:tcPr>
          <w:p w14:paraId="4123AD9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Свиноводство</w:t>
            </w:r>
          </w:p>
        </w:tc>
        <w:tc>
          <w:tcPr>
            <w:tcW w:w="369" w:type="pct"/>
            <w:shd w:val="clear" w:color="auto" w:fill="FFFFFF"/>
          </w:tcPr>
          <w:p w14:paraId="10C8238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9087E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5ED1A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41800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7D9FA9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607027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9A1E0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860F328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52D4FAC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pct"/>
            <w:shd w:val="clear" w:color="auto" w:fill="FFFFFF"/>
          </w:tcPr>
          <w:p w14:paraId="4FA468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369" w:type="pct"/>
            <w:shd w:val="clear" w:color="auto" w:fill="FFFFFF"/>
          </w:tcPr>
          <w:p w14:paraId="71534EC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40268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B6973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678866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6C994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- 9</w:t>
            </w:r>
          </w:p>
          <w:p w14:paraId="2E5B8D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9623A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C076C21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5A5CF37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pct"/>
            <w:shd w:val="clear" w:color="auto" w:fill="FFFFFF"/>
          </w:tcPr>
          <w:p w14:paraId="3AF4DCF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69" w:type="pct"/>
            <w:shd w:val="clear" w:color="auto" w:fill="FFFFFF"/>
          </w:tcPr>
          <w:p w14:paraId="5ECDED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D1E79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52D26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20189C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B436E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4E03C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7974A1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A6FBF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15ECA5C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43CC354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pct"/>
            <w:shd w:val="clear" w:color="auto" w:fill="FFFFFF"/>
          </w:tcPr>
          <w:p w14:paraId="0C25F3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369" w:type="pct"/>
            <w:shd w:val="clear" w:color="auto" w:fill="FFFFFF"/>
          </w:tcPr>
          <w:p w14:paraId="26F509B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18201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38448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4D137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9402F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2E6BC2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70EC9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D6687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DC3931D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1C8602C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pct"/>
            <w:shd w:val="clear" w:color="auto" w:fill="FFFFFF"/>
          </w:tcPr>
          <w:p w14:paraId="5C25D14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369" w:type="pct"/>
            <w:shd w:val="clear" w:color="auto" w:fill="FFFFFF"/>
          </w:tcPr>
          <w:p w14:paraId="31DA7F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64A57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D00CC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72A768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B5236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не подлежит установлению</w:t>
            </w:r>
          </w:p>
          <w:p w14:paraId="3C08FE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4015FC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67A52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A584319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12EFA39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pct"/>
            <w:shd w:val="clear" w:color="auto" w:fill="FFFFFF"/>
          </w:tcPr>
          <w:p w14:paraId="0E62B7F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369" w:type="pct"/>
            <w:shd w:val="clear" w:color="auto" w:fill="FFFFFF"/>
          </w:tcPr>
          <w:p w14:paraId="7C381A6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F58D6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5E1890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F62FE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3BD17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48403F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3E02E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849BA98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1712EC4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1" w:type="pct"/>
            <w:shd w:val="clear" w:color="auto" w:fill="FFFFFF"/>
          </w:tcPr>
          <w:p w14:paraId="4BFE28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369" w:type="pct"/>
            <w:shd w:val="clear" w:color="auto" w:fill="FFFFFF"/>
          </w:tcPr>
          <w:p w14:paraId="706DE4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2E4F1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6408E95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44ED73F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485D8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- 3</w:t>
            </w:r>
          </w:p>
          <w:p w14:paraId="7DD3E6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547A3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2C493EE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6F884D5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1" w:type="pct"/>
            <w:shd w:val="clear" w:color="auto" w:fill="FFFFFF"/>
          </w:tcPr>
          <w:p w14:paraId="5B0C8A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369" w:type="pct"/>
            <w:shd w:val="clear" w:color="auto" w:fill="FFFFFF"/>
          </w:tcPr>
          <w:p w14:paraId="0B32E65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ABBC9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13EBB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6EA64A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C7B82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94259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1753B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398B7C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73622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7730F84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3A6BD1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1" w:type="pct"/>
            <w:shd w:val="clear" w:color="auto" w:fill="FFFFFF"/>
          </w:tcPr>
          <w:p w14:paraId="5540A7E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369" w:type="pct"/>
            <w:shd w:val="clear" w:color="auto" w:fill="FFFFFF"/>
          </w:tcPr>
          <w:p w14:paraId="2C765F9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543E55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7654F0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3397DE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42DDC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E78D2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0C358A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7D1362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BC534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D7D9158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6426E35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1" w:type="pct"/>
            <w:shd w:val="clear" w:color="auto" w:fill="FFFFFF"/>
          </w:tcPr>
          <w:p w14:paraId="42EC56C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369" w:type="pct"/>
            <w:shd w:val="clear" w:color="auto" w:fill="FFFFFF"/>
          </w:tcPr>
          <w:p w14:paraId="7FC9BF6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9C175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DCEB5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4E24CA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48379F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2EC1F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788FD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DA00674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253D97B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1" w:type="pct"/>
            <w:shd w:val="clear" w:color="auto" w:fill="FFFFFF"/>
          </w:tcPr>
          <w:p w14:paraId="46F20A8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Выпас сельскохозяйственных животных</w:t>
            </w:r>
          </w:p>
        </w:tc>
        <w:tc>
          <w:tcPr>
            <w:tcW w:w="369" w:type="pct"/>
            <w:shd w:val="clear" w:color="auto" w:fill="FFFFFF"/>
          </w:tcPr>
          <w:p w14:paraId="4E8B3FC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F1A817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6E6B4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1BA9C0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A4992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380BA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C77DE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EDF91A7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2F2479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1" w:type="pct"/>
            <w:shd w:val="clear" w:color="auto" w:fill="FFFFFF"/>
          </w:tcPr>
          <w:p w14:paraId="254A19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69" w:type="pct"/>
            <w:shd w:val="clear" w:color="auto" w:fill="FFFFFF"/>
          </w:tcPr>
          <w:p w14:paraId="26CAC9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CA0D2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50B639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2000</w:t>
            </w:r>
          </w:p>
          <w:p w14:paraId="79D923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A2536ED" w14:textId="77777777" w:rsidR="00A26CD3" w:rsidRPr="00FA7057" w:rsidRDefault="00A26CD3" w:rsidP="00A26CD3">
            <w:pPr>
              <w:pStyle w:val="Other0"/>
              <w:numPr>
                <w:ilvl w:val="0"/>
                <w:numId w:val="209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0B8F3D9" w14:textId="77777777" w:rsidR="00A26CD3" w:rsidRPr="00FA7057" w:rsidRDefault="00A26CD3" w:rsidP="00A26CD3">
            <w:pPr>
              <w:pStyle w:val="Other0"/>
              <w:numPr>
                <w:ilvl w:val="0"/>
                <w:numId w:val="20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26F85D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- 20</w:t>
            </w:r>
          </w:p>
          <w:p w14:paraId="3B6DE0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13BD1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Настоящий вид разрешенного использования земельных участков и объектов капитального строительства применяется в отношении земельных участков, расположенных в границах населенных пунктов.</w:t>
            </w:r>
          </w:p>
        </w:tc>
      </w:tr>
      <w:tr w:rsidR="00A26CD3" w:rsidRPr="00FA7057" w14:paraId="0C172106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11E3A2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1" w:type="pct"/>
            <w:shd w:val="clear" w:color="auto" w:fill="FFFFFF"/>
          </w:tcPr>
          <w:p w14:paraId="64D1EDD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369" w:type="pct"/>
            <w:shd w:val="clear" w:color="auto" w:fill="FFFFFF"/>
          </w:tcPr>
          <w:p w14:paraId="649D57B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33B24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EE6E51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AEFF6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2D93E1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Максимальная высота зданий, строений, сооружений, м - 12</w:t>
            </w:r>
          </w:p>
          <w:p w14:paraId="132F26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D4E3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B9ED2F5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6E5A989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1" w:type="pct"/>
            <w:shd w:val="clear" w:color="auto" w:fill="FFFFFF"/>
          </w:tcPr>
          <w:p w14:paraId="249D395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369" w:type="pct"/>
            <w:shd w:val="clear" w:color="auto" w:fill="FFFFFF"/>
          </w:tcPr>
          <w:p w14:paraId="3EAD9FF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5DD922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03CC5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766F9A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277C2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3773F1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5FB7A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095070C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270FE82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1" w:type="pct"/>
            <w:shd w:val="clear" w:color="auto" w:fill="FFFFFF"/>
          </w:tcPr>
          <w:p w14:paraId="284B0B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369" w:type="pct"/>
            <w:shd w:val="clear" w:color="auto" w:fill="FFFFFF"/>
          </w:tcPr>
          <w:p w14:paraId="61F679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78D05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0828A0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19AAB4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D482D5" w14:textId="77777777" w:rsidR="00A26CD3" w:rsidRPr="00FA7057" w:rsidRDefault="00A26CD3" w:rsidP="00A26CD3">
            <w:pPr>
              <w:pStyle w:val="Other0"/>
              <w:numPr>
                <w:ilvl w:val="0"/>
                <w:numId w:val="210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AC0570" w14:textId="77777777" w:rsidR="00A26CD3" w:rsidRPr="00FA7057" w:rsidRDefault="00A26CD3" w:rsidP="00A26CD3">
            <w:pPr>
              <w:pStyle w:val="Other0"/>
              <w:numPr>
                <w:ilvl w:val="0"/>
                <w:numId w:val="21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D596E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3AE89C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8D2F887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E676596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103C0D1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pct"/>
            <w:shd w:val="clear" w:color="auto" w:fill="FFFFFF"/>
          </w:tcPr>
          <w:p w14:paraId="6ACEC18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369" w:type="pct"/>
            <w:shd w:val="clear" w:color="auto" w:fill="FFFFFF"/>
          </w:tcPr>
          <w:p w14:paraId="18E3759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92407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6515E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1A9D66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366CB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9AC36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EA155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FA776C8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4FB0F9B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1" w:type="pct"/>
            <w:shd w:val="clear" w:color="auto" w:fill="FFFFFF"/>
          </w:tcPr>
          <w:p w14:paraId="5368D39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369" w:type="pct"/>
            <w:shd w:val="clear" w:color="auto" w:fill="FFFFFF"/>
          </w:tcPr>
          <w:p w14:paraId="778A608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12A72E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2BC75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306AE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50AF7F" w14:textId="77777777" w:rsidR="00A26CD3" w:rsidRPr="00FA7057" w:rsidRDefault="00A26CD3" w:rsidP="00A26CD3">
            <w:pPr>
              <w:pStyle w:val="Other0"/>
              <w:numPr>
                <w:ilvl w:val="0"/>
                <w:numId w:val="211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C697580" w14:textId="77777777" w:rsidR="00A26CD3" w:rsidRPr="00FA7057" w:rsidRDefault="00A26CD3" w:rsidP="00A26CD3">
            <w:pPr>
              <w:pStyle w:val="Other0"/>
              <w:numPr>
                <w:ilvl w:val="0"/>
                <w:numId w:val="21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4CDA2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FE354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F3502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027B090D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4684B2E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1" w:type="pct"/>
            <w:shd w:val="clear" w:color="auto" w:fill="FFFFFF"/>
          </w:tcPr>
          <w:p w14:paraId="6BCFC5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  <w:shd w:val="clear" w:color="auto" w:fill="FFFFFF"/>
          </w:tcPr>
          <w:p w14:paraId="1CDF20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6DEEC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21294B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83165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A0EC9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4604D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4D92E8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7F73A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DCE4674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4516E2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1" w:type="pct"/>
            <w:shd w:val="clear" w:color="auto" w:fill="FFFFFF"/>
          </w:tcPr>
          <w:p w14:paraId="1A0223F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Складские площадки</w:t>
            </w:r>
          </w:p>
        </w:tc>
        <w:tc>
          <w:tcPr>
            <w:tcW w:w="369" w:type="pct"/>
            <w:shd w:val="clear" w:color="auto" w:fill="FFFFFF"/>
          </w:tcPr>
          <w:p w14:paraId="5F29CE6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1DF6C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535CEC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– 50000</w:t>
            </w:r>
          </w:p>
          <w:p w14:paraId="2EF18A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034D24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18D70A2" w14:textId="77777777" w:rsidR="00A26CD3" w:rsidRPr="00FA7057" w:rsidRDefault="00A26CD3" w:rsidP="00A26CD3">
            <w:pPr>
              <w:pStyle w:val="Other0"/>
              <w:numPr>
                <w:ilvl w:val="0"/>
                <w:numId w:val="212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A26D1F7" w14:textId="77777777" w:rsidR="00A26CD3" w:rsidRPr="00FA7057" w:rsidRDefault="00A26CD3" w:rsidP="00A26CD3">
            <w:pPr>
              <w:pStyle w:val="Other0"/>
              <w:numPr>
                <w:ilvl w:val="0"/>
                <w:numId w:val="21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E51DC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58F95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005EE7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3D141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2A04695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0D71970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1" w:type="pct"/>
            <w:shd w:val="clear" w:color="auto" w:fill="FFFFFF"/>
          </w:tcPr>
          <w:p w14:paraId="59BB949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69" w:type="pct"/>
            <w:shd w:val="clear" w:color="auto" w:fill="FFFFFF"/>
          </w:tcPr>
          <w:p w14:paraId="0C3FAB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1A762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D6F39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EF487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5EDB6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B72EAA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A6B1260" w14:textId="77777777" w:rsidTr="002F0B69">
        <w:trPr>
          <w:trHeight w:val="2442"/>
        </w:trPr>
        <w:tc>
          <w:tcPr>
            <w:tcW w:w="229" w:type="pct"/>
            <w:shd w:val="clear" w:color="auto" w:fill="FFFFFF"/>
          </w:tcPr>
          <w:p w14:paraId="69C0940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1" w:type="pct"/>
            <w:shd w:val="clear" w:color="auto" w:fill="FFFFFF"/>
          </w:tcPr>
          <w:p w14:paraId="1BFB987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369" w:type="pct"/>
            <w:shd w:val="clear" w:color="auto" w:fill="FFFFFF"/>
          </w:tcPr>
          <w:p w14:paraId="1E15422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098D1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1BB3F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76EC58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F9C33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1660E6E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E86F4D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C42D0F5" w14:textId="77777777" w:rsidTr="002F0B69">
        <w:trPr>
          <w:trHeight w:val="2026"/>
        </w:trPr>
        <w:tc>
          <w:tcPr>
            <w:tcW w:w="229" w:type="pct"/>
            <w:shd w:val="clear" w:color="auto" w:fill="FFFFFF"/>
          </w:tcPr>
          <w:p w14:paraId="38ACD0E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1" w:type="pct"/>
            <w:shd w:val="clear" w:color="auto" w:fill="FFFFFF"/>
          </w:tcPr>
          <w:p w14:paraId="58D71A9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69" w:type="pct"/>
            <w:shd w:val="clear" w:color="auto" w:fill="FFFFFF"/>
          </w:tcPr>
          <w:p w14:paraId="4F22EEB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A2BB0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928954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4F3DBB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A4035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0A573A06" w14:textId="77777777" w:rsidR="00A26CD3" w:rsidRPr="00FA7057" w:rsidRDefault="00A26CD3" w:rsidP="00A26CD3">
      <w:pPr>
        <w:jc w:val="both"/>
      </w:pPr>
    </w:p>
    <w:p w14:paraId="4F59A4B0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4" w:name="bookmark129"/>
      <w:bookmarkStart w:id="155" w:name="_Toc180414956"/>
      <w:r w:rsidRPr="00FA7057">
        <w:rPr>
          <w:rFonts w:ascii="Times New Roman" w:hAnsi="Times New Roman" w:cs="Times New Roman"/>
          <w:sz w:val="24"/>
          <w:szCs w:val="24"/>
        </w:rPr>
        <w:t>14.2 Условно разрешенные виды использования земельных участков и объектов</w:t>
      </w:r>
      <w:bookmarkEnd w:id="154"/>
      <w:r w:rsidRPr="00FA705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bookmarkEnd w:id="15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07"/>
        <w:gridCol w:w="976"/>
        <w:gridCol w:w="6054"/>
      </w:tblGrid>
      <w:tr w:rsidR="00A26CD3" w:rsidRPr="00FA7057" w14:paraId="1D2BCD8A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D0FC9B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9" w:type="pct"/>
            <w:gridSpan w:val="2"/>
            <w:shd w:val="clear" w:color="auto" w:fill="FFFFFF"/>
          </w:tcPr>
          <w:p w14:paraId="21BAE3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8" w:type="pct"/>
            <w:vMerge w:val="restart"/>
            <w:shd w:val="clear" w:color="auto" w:fill="FFFFFF"/>
            <w:vAlign w:val="center"/>
          </w:tcPr>
          <w:p w14:paraId="19C7B30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2A319DA5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3478F13D" w14:textId="77777777" w:rsidR="00A26CD3" w:rsidRPr="00FA7057" w:rsidRDefault="00A26CD3" w:rsidP="002F0B69"/>
        </w:tc>
        <w:tc>
          <w:tcPr>
            <w:tcW w:w="967" w:type="pct"/>
            <w:shd w:val="clear" w:color="auto" w:fill="FFFFFF"/>
            <w:vAlign w:val="bottom"/>
          </w:tcPr>
          <w:p w14:paraId="1ECB7D4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7F92485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8" w:type="pct"/>
            <w:vMerge/>
            <w:shd w:val="clear" w:color="auto" w:fill="FFFFFF"/>
            <w:vAlign w:val="center"/>
          </w:tcPr>
          <w:p w14:paraId="29EDFDE2" w14:textId="77777777" w:rsidR="00A26CD3" w:rsidRPr="00FA7057" w:rsidRDefault="00A26CD3" w:rsidP="002F0B69"/>
        </w:tc>
      </w:tr>
      <w:tr w:rsidR="00A26CD3" w:rsidRPr="00FA7057" w14:paraId="02B9703D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4C7994EA" w14:textId="77777777" w:rsidR="00A26CD3" w:rsidRPr="00FA7057" w:rsidRDefault="00A26CD3" w:rsidP="002F0B69"/>
        </w:tc>
        <w:tc>
          <w:tcPr>
            <w:tcW w:w="967" w:type="pct"/>
            <w:shd w:val="clear" w:color="auto" w:fill="FFFFFF"/>
            <w:vAlign w:val="bottom"/>
          </w:tcPr>
          <w:p w14:paraId="6F52A3E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shd w:val="clear" w:color="auto" w:fill="FFFFFF"/>
            <w:vAlign w:val="bottom"/>
          </w:tcPr>
          <w:p w14:paraId="5066DF63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pct"/>
            <w:shd w:val="clear" w:color="auto" w:fill="FFFFFF"/>
            <w:vAlign w:val="center"/>
          </w:tcPr>
          <w:p w14:paraId="1594A63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0164C493" w14:textId="77777777" w:rsidTr="002F0B69">
        <w:trPr>
          <w:trHeight w:hRule="exact" w:val="3788"/>
        </w:trPr>
        <w:tc>
          <w:tcPr>
            <w:tcW w:w="272" w:type="pct"/>
            <w:shd w:val="clear" w:color="auto" w:fill="FFFFFF"/>
          </w:tcPr>
          <w:p w14:paraId="1F1388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" w:type="pct"/>
            <w:shd w:val="clear" w:color="auto" w:fill="FFFFFF"/>
          </w:tcPr>
          <w:p w14:paraId="4B7B079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22" w:type="pct"/>
            <w:shd w:val="clear" w:color="auto" w:fill="FFFFFF"/>
          </w:tcPr>
          <w:p w14:paraId="49DDEBE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8" w:type="pct"/>
            <w:shd w:val="clear" w:color="auto" w:fill="FFFFFF"/>
            <w:vAlign w:val="bottom"/>
          </w:tcPr>
          <w:p w14:paraId="61AF55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1E78C0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98B1D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8F6803B" w14:textId="77777777" w:rsidR="00A26CD3" w:rsidRPr="00FA7057" w:rsidRDefault="00A26CD3" w:rsidP="00A26CD3">
            <w:pPr>
              <w:pStyle w:val="Other0"/>
              <w:numPr>
                <w:ilvl w:val="0"/>
                <w:numId w:val="213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3A1FFAB" w14:textId="77777777" w:rsidR="00A26CD3" w:rsidRPr="00FA7057" w:rsidRDefault="00A26CD3" w:rsidP="00A26CD3">
            <w:pPr>
              <w:pStyle w:val="Other0"/>
              <w:numPr>
                <w:ilvl w:val="0"/>
                <w:numId w:val="213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8DA31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5B2173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2C317BB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11D5F6C0" w14:textId="77777777" w:rsidR="00A26CD3" w:rsidRPr="00FA7057" w:rsidRDefault="00A26CD3" w:rsidP="00A26CD3"/>
    <w:p w14:paraId="5867D1D5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6" w:name="bookmark130"/>
      <w:bookmarkStart w:id="157" w:name="_Toc180414957"/>
      <w:r w:rsidRPr="00FA7057">
        <w:rPr>
          <w:rFonts w:ascii="Times New Roman" w:hAnsi="Times New Roman" w:cs="Times New Roman"/>
          <w:sz w:val="24"/>
          <w:szCs w:val="24"/>
        </w:rPr>
        <w:t>14.3 Вспомогательные виды разрешенного использования земельных участков и объектов капитального строительства</w:t>
      </w:r>
      <w:bookmarkEnd w:id="156"/>
      <w:bookmarkEnd w:id="157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2303"/>
        <w:gridCol w:w="953"/>
        <w:gridCol w:w="5581"/>
      </w:tblGrid>
      <w:tr w:rsidR="00A26CD3" w:rsidRPr="00FA7057" w14:paraId="5600F7A0" w14:textId="77777777" w:rsidTr="002F0B69">
        <w:trPr>
          <w:trHeight w:hRule="exact" w:val="1253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21E9B28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1D73CF6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41" w:type="pct"/>
            <w:gridSpan w:val="2"/>
            <w:shd w:val="clear" w:color="auto" w:fill="FFFFFF"/>
          </w:tcPr>
          <w:p w14:paraId="7EE83F6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986" w:type="pct"/>
            <w:vMerge w:val="restart"/>
            <w:shd w:val="clear" w:color="auto" w:fill="FFFFFF"/>
            <w:vAlign w:val="center"/>
          </w:tcPr>
          <w:p w14:paraId="2ED5AAA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DB80ED6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7E2893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FFFFF"/>
            <w:vAlign w:val="bottom"/>
          </w:tcPr>
          <w:p w14:paraId="75C202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EEFDE8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986" w:type="pct"/>
            <w:vMerge/>
            <w:shd w:val="clear" w:color="auto" w:fill="FFFFFF"/>
            <w:vAlign w:val="center"/>
          </w:tcPr>
          <w:p w14:paraId="4339DBF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6256BC36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391DF08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232" w:type="pct"/>
            <w:shd w:val="clear" w:color="auto" w:fill="FFFFFF"/>
            <w:vAlign w:val="bottom"/>
          </w:tcPr>
          <w:p w14:paraId="4CA020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36037CC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6" w:type="pct"/>
            <w:shd w:val="clear" w:color="auto" w:fill="FFFFFF"/>
            <w:vAlign w:val="center"/>
          </w:tcPr>
          <w:p w14:paraId="3ED73D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1BDC4A24" w14:textId="77777777" w:rsidTr="002F0B69">
        <w:trPr>
          <w:trHeight w:val="3407"/>
        </w:trPr>
        <w:tc>
          <w:tcPr>
            <w:tcW w:w="272" w:type="pct"/>
            <w:shd w:val="clear" w:color="auto" w:fill="FFFFFF"/>
          </w:tcPr>
          <w:p w14:paraId="347F414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2" w:type="pct"/>
            <w:shd w:val="clear" w:color="auto" w:fill="FFFFFF"/>
          </w:tcPr>
          <w:p w14:paraId="10F81C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510" w:type="pct"/>
            <w:shd w:val="clear" w:color="auto" w:fill="FFFFFF"/>
          </w:tcPr>
          <w:p w14:paraId="196D472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104FD1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611A76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F2F1A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D1A60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7F6C61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119EA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4A4D8B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05C8FCE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6D15077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pct"/>
            <w:shd w:val="clear" w:color="auto" w:fill="FFFFFF"/>
          </w:tcPr>
          <w:p w14:paraId="5ACB550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10" w:type="pct"/>
            <w:shd w:val="clear" w:color="auto" w:fill="FFFFFF"/>
          </w:tcPr>
          <w:p w14:paraId="458941B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3DAAB2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58A185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799C6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716BA96A" w14:textId="77777777" w:rsidR="00A26CD3" w:rsidRPr="00FA7057" w:rsidRDefault="00A26CD3" w:rsidP="00A26CD3">
            <w:pPr>
              <w:pStyle w:val="Other0"/>
              <w:numPr>
                <w:ilvl w:val="0"/>
                <w:numId w:val="214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A4F41A4" w14:textId="77777777" w:rsidR="00A26CD3" w:rsidRPr="00FA7057" w:rsidRDefault="00A26CD3" w:rsidP="00A26CD3">
            <w:pPr>
              <w:pStyle w:val="Other0"/>
              <w:numPr>
                <w:ilvl w:val="0"/>
                <w:numId w:val="21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D960D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 Максимальное количество подземных этажей не подлежит установлению</w:t>
            </w:r>
          </w:p>
          <w:p w14:paraId="608D775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2E2945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1AA195F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7A0583C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pct"/>
            <w:shd w:val="clear" w:color="auto" w:fill="FFFFFF"/>
          </w:tcPr>
          <w:p w14:paraId="409EA25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10" w:type="pct"/>
            <w:shd w:val="clear" w:color="auto" w:fill="FFFFFF"/>
          </w:tcPr>
          <w:p w14:paraId="20C6114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6990F9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9B7EC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FFE0C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04090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780638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C87F58B" w14:textId="77777777" w:rsidTr="002F0B69">
        <w:trPr>
          <w:trHeight w:val="1953"/>
        </w:trPr>
        <w:tc>
          <w:tcPr>
            <w:tcW w:w="272" w:type="pct"/>
            <w:shd w:val="clear" w:color="auto" w:fill="FFFFFF"/>
          </w:tcPr>
          <w:p w14:paraId="159C04B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pct"/>
            <w:shd w:val="clear" w:color="auto" w:fill="FFFFFF"/>
          </w:tcPr>
          <w:p w14:paraId="1D6CB01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10" w:type="pct"/>
            <w:shd w:val="clear" w:color="auto" w:fill="FFFFFF"/>
          </w:tcPr>
          <w:p w14:paraId="6DAC98F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986" w:type="pct"/>
            <w:shd w:val="clear" w:color="auto" w:fill="FFFFFF"/>
            <w:vAlign w:val="bottom"/>
          </w:tcPr>
          <w:p w14:paraId="1174BB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652CE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1D353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33B14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26E3A838" w14:textId="77777777" w:rsidR="00A26CD3" w:rsidRPr="00FA7057" w:rsidRDefault="00A26CD3" w:rsidP="00A26CD3"/>
    <w:p w14:paraId="06B93434" w14:textId="77777777" w:rsidR="00A26CD3" w:rsidRPr="00FA7057" w:rsidRDefault="00A26CD3" w:rsidP="00A26CD3"/>
    <w:p w14:paraId="0A1469CA" w14:textId="77777777" w:rsidR="00A26CD3" w:rsidRPr="00FA7057" w:rsidRDefault="00A26CD3" w:rsidP="00A26CD3">
      <w:pPr>
        <w:spacing w:line="1" w:lineRule="exact"/>
      </w:pPr>
    </w:p>
    <w:p w14:paraId="4C2B1504" w14:textId="77777777" w:rsidR="00A26CD3" w:rsidRPr="00FA7057" w:rsidRDefault="00A26CD3" w:rsidP="00A26CD3">
      <w:pPr>
        <w:pStyle w:val="Heading30"/>
        <w:keepNext/>
        <w:keepLines/>
        <w:numPr>
          <w:ilvl w:val="0"/>
          <w:numId w:val="215"/>
        </w:numPr>
        <w:shd w:val="clear" w:color="auto" w:fill="auto"/>
        <w:tabs>
          <w:tab w:val="left" w:pos="690"/>
        </w:tabs>
        <w:ind w:left="578" w:hanging="578"/>
        <w:jc w:val="both"/>
        <w:rPr>
          <w:rFonts w:ascii="Times New Roman" w:hAnsi="Times New Roman" w:cs="Times New Roman"/>
        </w:rPr>
      </w:pPr>
      <w:bookmarkStart w:id="158" w:name="bookmark131"/>
      <w:bookmarkStart w:id="159" w:name="bookmark132"/>
      <w:bookmarkStart w:id="160" w:name="bookmark133"/>
      <w:bookmarkStart w:id="161" w:name="_Toc180414958"/>
      <w:r w:rsidRPr="00FA7057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58"/>
      <w:bookmarkEnd w:id="159"/>
      <w:bookmarkEnd w:id="160"/>
      <w:bookmarkEnd w:id="161"/>
    </w:p>
    <w:p w14:paraId="2BD221DB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(65:03-6.23),</w:t>
      </w:r>
    </w:p>
    <w:p w14:paraId="37699B83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(65:03-6.156),</w:t>
      </w:r>
    </w:p>
    <w:p w14:paraId="697FB8F8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(65:03-6.163),</w:t>
      </w:r>
    </w:p>
    <w:p w14:paraId="63E7EDC4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539952B7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3C072081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7876CF86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(65:03-6.158),</w:t>
      </w:r>
    </w:p>
    <w:p w14:paraId="01043FA5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(65:03-6.161),</w:t>
      </w:r>
    </w:p>
    <w:p w14:paraId="1B0A4914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(65:03-6.17),</w:t>
      </w:r>
    </w:p>
    <w:p w14:paraId="74A23737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0E2D321B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(65:00-6.226),</w:t>
      </w:r>
    </w:p>
    <w:p w14:paraId="76E7EE14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 (65:03-6.242),</w:t>
      </w:r>
    </w:p>
    <w:p w14:paraId="3AA55EEA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(65:03-6.273),</w:t>
      </w:r>
    </w:p>
    <w:p w14:paraId="75371557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(65:03-6.274),</w:t>
      </w:r>
    </w:p>
    <w:p w14:paraId="5D3A9EBE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назначения(65:03-6.275),</w:t>
      </w:r>
    </w:p>
    <w:p w14:paraId="2CE8CDD8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(65:03-6.12),</w:t>
      </w:r>
    </w:p>
    <w:p w14:paraId="7A2DA3BE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(65:03- 6.153),</w:t>
      </w:r>
    </w:p>
    <w:p w14:paraId="43EFACC7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(65:03- 6.154),</w:t>
      </w:r>
    </w:p>
    <w:p w14:paraId="5CC438C4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особо охраняемого природного объекта (65:03-6.294),</w:t>
      </w:r>
    </w:p>
    <w:p w14:paraId="6EC2954F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(65:03-6.183),</w:t>
      </w:r>
    </w:p>
    <w:p w14:paraId="39E6FD4C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(65:03-6.182),</w:t>
      </w:r>
    </w:p>
    <w:p w14:paraId="6D90215A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(65:03-6.31),</w:t>
      </w:r>
    </w:p>
    <w:p w14:paraId="4D5C643E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6C7E83C0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4C9145CD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(65:03-5.15),</w:t>
      </w:r>
    </w:p>
    <w:p w14:paraId="7C2F966C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(65:03-6.159),</w:t>
      </w:r>
    </w:p>
    <w:p w14:paraId="48AA9BFA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(65:03-6.160),</w:t>
      </w:r>
    </w:p>
    <w:p w14:paraId="542EB1A4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(65:03-6.21),</w:t>
      </w:r>
    </w:p>
    <w:p w14:paraId="1E61C908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(65:03-6.150),</w:t>
      </w:r>
    </w:p>
    <w:p w14:paraId="2869F353" w14:textId="77777777" w:rsidR="00A26CD3" w:rsidRPr="00FA7057" w:rsidRDefault="00A26CD3" w:rsidP="00A26CD3">
      <w:pPr>
        <w:pStyle w:val="Bodytext20"/>
        <w:numPr>
          <w:ilvl w:val="0"/>
          <w:numId w:val="216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(65:03-6.152).</w:t>
      </w:r>
    </w:p>
    <w:p w14:paraId="03A89292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50B8F3A" w14:textId="77777777" w:rsidR="00A26CD3" w:rsidRPr="00FA7057" w:rsidRDefault="00A26CD3" w:rsidP="00A26CD3">
      <w:pPr>
        <w:tabs>
          <w:tab w:val="left" w:pos="3945"/>
        </w:tabs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 w:rsidRPr="00FA7057">
        <w:tab/>
      </w:r>
    </w:p>
    <w:p w14:paraId="57829A02" w14:textId="77777777" w:rsidR="00A26CD3" w:rsidRPr="00FA7057" w:rsidRDefault="00A26CD3" w:rsidP="00A26CD3"/>
    <w:p w14:paraId="485B14F8" w14:textId="77777777" w:rsidR="00A26CD3" w:rsidRPr="00FA7057" w:rsidRDefault="00A26CD3" w:rsidP="00A26CD3"/>
    <w:p w14:paraId="69404A8E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194"/>
        </w:tabs>
        <w:spacing w:after="540"/>
        <w:ind w:left="-142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62" w:name="bookmark135"/>
      <w:bookmarkStart w:id="163" w:name="_Toc180414959"/>
      <w:bookmarkStart w:id="164" w:name="bookmark134"/>
      <w:r w:rsidRPr="00FA7057">
        <w:rPr>
          <w:rFonts w:ascii="Times New Roman" w:hAnsi="Times New Roman" w:cs="Times New Roman"/>
          <w:sz w:val="24"/>
          <w:szCs w:val="24"/>
        </w:rPr>
        <w:t>15. ЗОНЫ СЕЛЬСКОХОЗЯЙСТВЕННОГО ИСПОЛЬЗОВАНИЯ (СХ-3)</w:t>
      </w:r>
      <w:bookmarkEnd w:id="162"/>
      <w:bookmarkEnd w:id="163"/>
      <w:bookmarkEnd w:id="164"/>
    </w:p>
    <w:p w14:paraId="627908F8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5" w:name="_Toc180414960"/>
      <w:bookmarkStart w:id="166" w:name="bookmark136"/>
      <w:bookmarkStart w:id="167" w:name="bookmark137"/>
      <w:r w:rsidRPr="00FA7057">
        <w:rPr>
          <w:rFonts w:ascii="Times New Roman" w:hAnsi="Times New Roman" w:cs="Times New Roman"/>
          <w:sz w:val="24"/>
          <w:szCs w:val="24"/>
        </w:rPr>
        <w:t>15.1 Основные виды разрешенного использования земельных участков и объектов капитального строительства</w:t>
      </w:r>
      <w:bookmarkEnd w:id="165"/>
      <w:bookmarkEnd w:id="166"/>
      <w:bookmarkEnd w:id="167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961"/>
        <w:gridCol w:w="764"/>
        <w:gridCol w:w="6224"/>
      </w:tblGrid>
      <w:tr w:rsidR="00A26CD3" w:rsidRPr="00FA7057" w14:paraId="7C1F36FD" w14:textId="77777777" w:rsidTr="002F0B69">
        <w:trPr>
          <w:trHeight w:hRule="exact" w:val="1258"/>
          <w:tblHeader/>
          <w:jc w:val="center"/>
        </w:trPr>
        <w:tc>
          <w:tcPr>
            <w:tcW w:w="213" w:type="pct"/>
            <w:vMerge w:val="restart"/>
            <w:shd w:val="clear" w:color="auto" w:fill="FFFFFF"/>
            <w:vAlign w:val="center"/>
          </w:tcPr>
          <w:p w14:paraId="5859F4B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56" w:type="pct"/>
            <w:gridSpan w:val="2"/>
            <w:shd w:val="clear" w:color="auto" w:fill="FFFFFF"/>
          </w:tcPr>
          <w:p w14:paraId="0E0D525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301DA3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735D413" w14:textId="77777777" w:rsidTr="002F0B69">
        <w:trPr>
          <w:trHeight w:hRule="exact" w:val="254"/>
          <w:tblHeader/>
          <w:jc w:val="center"/>
        </w:trPr>
        <w:tc>
          <w:tcPr>
            <w:tcW w:w="213" w:type="pct"/>
            <w:vMerge/>
            <w:shd w:val="clear" w:color="auto" w:fill="FFFFFF"/>
            <w:vAlign w:val="center"/>
          </w:tcPr>
          <w:p w14:paraId="548D83F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FFFFFF"/>
            <w:vAlign w:val="bottom"/>
          </w:tcPr>
          <w:p w14:paraId="540D79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0" w:type="pct"/>
            <w:shd w:val="clear" w:color="auto" w:fill="FFFFFF"/>
            <w:vAlign w:val="bottom"/>
          </w:tcPr>
          <w:p w14:paraId="23F414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65C9510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331D64E4" w14:textId="77777777" w:rsidTr="002F0B69">
        <w:trPr>
          <w:trHeight w:hRule="exact" w:val="250"/>
          <w:tblHeader/>
          <w:jc w:val="center"/>
        </w:trPr>
        <w:tc>
          <w:tcPr>
            <w:tcW w:w="213" w:type="pct"/>
            <w:vMerge/>
            <w:shd w:val="clear" w:color="auto" w:fill="FFFFFF"/>
            <w:vAlign w:val="center"/>
          </w:tcPr>
          <w:p w14:paraId="6715E3F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shd w:val="clear" w:color="auto" w:fill="FFFFFF"/>
            <w:vAlign w:val="bottom"/>
          </w:tcPr>
          <w:p w14:paraId="4DD89A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pct"/>
            <w:shd w:val="clear" w:color="auto" w:fill="FFFFFF"/>
            <w:vAlign w:val="bottom"/>
          </w:tcPr>
          <w:p w14:paraId="09B203E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0D4BE1A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8CE7893" w14:textId="77777777" w:rsidTr="002F0B69">
        <w:trPr>
          <w:trHeight w:val="2386"/>
          <w:jc w:val="center"/>
        </w:trPr>
        <w:tc>
          <w:tcPr>
            <w:tcW w:w="213" w:type="pct"/>
            <w:shd w:val="clear" w:color="auto" w:fill="FFFFFF"/>
          </w:tcPr>
          <w:p w14:paraId="09B45DC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pct"/>
            <w:shd w:val="clear" w:color="auto" w:fill="FFFFFF"/>
          </w:tcPr>
          <w:p w14:paraId="677DE0F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410" w:type="pct"/>
            <w:shd w:val="clear" w:color="auto" w:fill="FFFFFF"/>
          </w:tcPr>
          <w:p w14:paraId="632D8AB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52EDCB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1D6B4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4D364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2CD4AB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- 5</w:t>
            </w:r>
          </w:p>
          <w:p w14:paraId="75C227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466DA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C3F2AAD" w14:textId="77777777" w:rsidTr="002F0B69">
        <w:trPr>
          <w:trHeight w:val="2405"/>
          <w:jc w:val="center"/>
        </w:trPr>
        <w:tc>
          <w:tcPr>
            <w:tcW w:w="213" w:type="pct"/>
            <w:shd w:val="clear" w:color="auto" w:fill="FFFFFF"/>
          </w:tcPr>
          <w:p w14:paraId="53F47E4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pct"/>
            <w:shd w:val="clear" w:color="auto" w:fill="FFFFFF"/>
          </w:tcPr>
          <w:p w14:paraId="659CA8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Пчеловодство</w:t>
            </w:r>
          </w:p>
        </w:tc>
        <w:tc>
          <w:tcPr>
            <w:tcW w:w="410" w:type="pct"/>
            <w:shd w:val="clear" w:color="auto" w:fill="FFFFFF"/>
          </w:tcPr>
          <w:p w14:paraId="45FA3B3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BBF07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5A8B9A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38A13E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CD989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6082835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09F578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92ADB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7AA550C" w14:textId="77777777" w:rsidTr="002F0B69">
        <w:trPr>
          <w:trHeight w:val="2540"/>
          <w:jc w:val="center"/>
        </w:trPr>
        <w:tc>
          <w:tcPr>
            <w:tcW w:w="213" w:type="pct"/>
            <w:shd w:val="clear" w:color="auto" w:fill="FFFFFF"/>
          </w:tcPr>
          <w:p w14:paraId="4E551B9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pct"/>
            <w:shd w:val="clear" w:color="auto" w:fill="FFFFFF"/>
          </w:tcPr>
          <w:p w14:paraId="320F79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410" w:type="pct"/>
            <w:shd w:val="clear" w:color="auto" w:fill="FFFFFF"/>
          </w:tcPr>
          <w:p w14:paraId="16A56B6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31544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1DF87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3760F3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D734B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B1B2C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C8B9D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31640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7F2B6B5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0C8D89C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6" w:type="pct"/>
            <w:shd w:val="clear" w:color="auto" w:fill="FFFFFF"/>
          </w:tcPr>
          <w:p w14:paraId="2CEA3CC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Научное обеспечение сельского хозяйства</w:t>
            </w:r>
          </w:p>
        </w:tc>
        <w:tc>
          <w:tcPr>
            <w:tcW w:w="410" w:type="pct"/>
            <w:shd w:val="clear" w:color="auto" w:fill="FFFFFF"/>
          </w:tcPr>
          <w:p w14:paraId="312B6B3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9BC5E7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A81CE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0EA76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DBF31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4AD9F8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273158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2B21C8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A1EF9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216843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68D0E5F7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7558077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6" w:type="pct"/>
            <w:shd w:val="clear" w:color="auto" w:fill="FFFFFF"/>
          </w:tcPr>
          <w:p w14:paraId="4D23EFB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Ведение личного подсобного хозяйства на полевых участках</w:t>
            </w:r>
          </w:p>
        </w:tc>
        <w:tc>
          <w:tcPr>
            <w:tcW w:w="410" w:type="pct"/>
            <w:shd w:val="clear" w:color="auto" w:fill="FFFFFF"/>
          </w:tcPr>
          <w:p w14:paraId="76AF5CC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087F5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3AEF43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07FD4B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B5120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1246ADB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3C834B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3EF92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D13284C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31131F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6" w:type="pct"/>
            <w:shd w:val="clear" w:color="auto" w:fill="FFFFFF"/>
          </w:tcPr>
          <w:p w14:paraId="45A98B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10" w:type="pct"/>
            <w:shd w:val="clear" w:color="auto" w:fill="FFFFFF"/>
          </w:tcPr>
          <w:p w14:paraId="145DD8E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6F5712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A5D3B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65D078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99CF756" w14:textId="77777777" w:rsidR="00A26CD3" w:rsidRPr="00FA7057" w:rsidRDefault="00A26CD3" w:rsidP="00A26CD3">
            <w:pPr>
              <w:pStyle w:val="Other0"/>
              <w:numPr>
                <w:ilvl w:val="0"/>
                <w:numId w:val="217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5C948F3" w14:textId="77777777" w:rsidR="00A26CD3" w:rsidRPr="00FA7057" w:rsidRDefault="00A26CD3" w:rsidP="00A26CD3">
            <w:pPr>
              <w:pStyle w:val="Other0"/>
              <w:numPr>
                <w:ilvl w:val="0"/>
                <w:numId w:val="21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60080A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0C5429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13BAEC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установлению.</w:t>
            </w:r>
          </w:p>
          <w:p w14:paraId="050E9F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Настоящий вид разрешенного использования земельных участков и объектов капитального строительства применяется в отношении земельных участков, расположенных в границах населенных пунктов.</w:t>
            </w:r>
          </w:p>
        </w:tc>
      </w:tr>
      <w:tr w:rsidR="00A26CD3" w:rsidRPr="00FA7057" w14:paraId="0E1714F4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02FDB12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pct"/>
            <w:shd w:val="clear" w:color="auto" w:fill="FFFFFF"/>
          </w:tcPr>
          <w:p w14:paraId="5981A1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Питомники</w:t>
            </w:r>
          </w:p>
        </w:tc>
        <w:tc>
          <w:tcPr>
            <w:tcW w:w="410" w:type="pct"/>
            <w:shd w:val="clear" w:color="auto" w:fill="FFFFFF"/>
          </w:tcPr>
          <w:p w14:paraId="5D1D62C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B641E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B0241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00A65D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95484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A7A14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0882FE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4633C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3E4AA35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  <w:vAlign w:val="center"/>
          </w:tcPr>
          <w:p w14:paraId="268B8C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pct"/>
            <w:shd w:val="clear" w:color="auto" w:fill="FFFFFF"/>
          </w:tcPr>
          <w:p w14:paraId="5288A1C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Сенокошение</w:t>
            </w:r>
          </w:p>
        </w:tc>
        <w:tc>
          <w:tcPr>
            <w:tcW w:w="410" w:type="pct"/>
            <w:shd w:val="clear" w:color="auto" w:fill="FFFFFF"/>
          </w:tcPr>
          <w:p w14:paraId="5EB349B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331" w:type="pct"/>
            <w:shd w:val="clear" w:color="auto" w:fill="FFFFFF"/>
          </w:tcPr>
          <w:p w14:paraId="1F1EC6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– 10000</w:t>
            </w:r>
          </w:p>
          <w:p w14:paraId="7ABD3C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48B884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9BCF3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0CA24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5ECAE3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55E8AE94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0662838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pct"/>
            <w:shd w:val="clear" w:color="auto" w:fill="FFFFFF"/>
          </w:tcPr>
          <w:p w14:paraId="0C5BB3F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Выпас</w:t>
            </w:r>
          </w:p>
          <w:p w14:paraId="35131AB7" w14:textId="77777777" w:rsidR="00A26CD3" w:rsidRPr="00FA7057" w:rsidRDefault="00A26CD3" w:rsidP="002F0B69">
            <w:pPr>
              <w:pStyle w:val="Other0"/>
              <w:shd w:val="clear" w:color="auto" w:fill="auto"/>
              <w:spacing w:line="233" w:lineRule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сельскохозяйственных</w:t>
            </w:r>
          </w:p>
          <w:p w14:paraId="38F4A31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животных</w:t>
            </w:r>
          </w:p>
        </w:tc>
        <w:tc>
          <w:tcPr>
            <w:tcW w:w="410" w:type="pct"/>
            <w:shd w:val="clear" w:color="auto" w:fill="FFFFFF"/>
          </w:tcPr>
          <w:p w14:paraId="1C22781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7164C0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412E3B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- 500000</w:t>
            </w:r>
          </w:p>
          <w:p w14:paraId="25B9B2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FF9BA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0A6BA6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EDCC1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60C30251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5A7E3D1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pct"/>
            <w:shd w:val="clear" w:color="auto" w:fill="FFFFFF"/>
          </w:tcPr>
          <w:p w14:paraId="37FA15E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10" w:type="pct"/>
            <w:shd w:val="clear" w:color="auto" w:fill="FFFFFF"/>
          </w:tcPr>
          <w:p w14:paraId="1026755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2E7056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6A813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906FD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C2ABB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E6055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666FBDF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343CDA0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6" w:type="pct"/>
            <w:shd w:val="clear" w:color="auto" w:fill="FFFFFF"/>
          </w:tcPr>
          <w:p w14:paraId="1D85415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10" w:type="pct"/>
            <w:shd w:val="clear" w:color="auto" w:fill="FFFFFF"/>
          </w:tcPr>
          <w:p w14:paraId="1C2992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01E74E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1A8A4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DB8D3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6988C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755516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C50E4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30E73113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57D95A9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pct"/>
            <w:shd w:val="clear" w:color="auto" w:fill="FFFFFF"/>
          </w:tcPr>
          <w:p w14:paraId="48758F7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10" w:type="pct"/>
            <w:shd w:val="clear" w:color="auto" w:fill="FFFFFF"/>
          </w:tcPr>
          <w:p w14:paraId="610D0FE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4D273A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4FD16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C4E3A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02184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40C0E86" w14:textId="77777777" w:rsidTr="002F0B69">
        <w:trPr>
          <w:trHeight w:val="1957"/>
          <w:jc w:val="center"/>
        </w:trPr>
        <w:tc>
          <w:tcPr>
            <w:tcW w:w="213" w:type="pct"/>
            <w:shd w:val="clear" w:color="auto" w:fill="FFFFFF"/>
          </w:tcPr>
          <w:p w14:paraId="3052788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6" w:type="pct"/>
            <w:shd w:val="clear" w:color="auto" w:fill="FFFFFF"/>
          </w:tcPr>
          <w:p w14:paraId="66E77A1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Ведение огородничества </w:t>
            </w:r>
          </w:p>
        </w:tc>
        <w:tc>
          <w:tcPr>
            <w:tcW w:w="410" w:type="pct"/>
            <w:shd w:val="clear" w:color="auto" w:fill="FFFFFF"/>
          </w:tcPr>
          <w:p w14:paraId="5944698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331" w:type="pct"/>
            <w:shd w:val="clear" w:color="auto" w:fill="FFFFFF"/>
            <w:vAlign w:val="bottom"/>
          </w:tcPr>
          <w:p w14:paraId="309216D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6F8347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1A56A8E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(ширина), м - 15</w:t>
            </w:r>
          </w:p>
          <w:p w14:paraId="0999D3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D4531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27A12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01577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028E37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4FEF5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3D9625DD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8" w:name="bookmark138"/>
      <w:bookmarkStart w:id="169" w:name="_Toc180414961"/>
      <w:r w:rsidRPr="00FA7057">
        <w:rPr>
          <w:rFonts w:ascii="Times New Roman" w:hAnsi="Times New Roman" w:cs="Times New Roman"/>
          <w:sz w:val="24"/>
          <w:szCs w:val="24"/>
        </w:rPr>
        <w:t>15.2 Условно разрешенные виды использования земельных участков и объектов</w:t>
      </w:r>
      <w:bookmarkEnd w:id="168"/>
      <w:r w:rsidRPr="00FA705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  <w:bookmarkEnd w:id="169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11"/>
        <w:gridCol w:w="977"/>
        <w:gridCol w:w="6048"/>
      </w:tblGrid>
      <w:tr w:rsidR="00A26CD3" w:rsidRPr="00FA7057" w14:paraId="1455E17C" w14:textId="77777777" w:rsidTr="002F0B69">
        <w:trPr>
          <w:trHeight w:hRule="exact" w:val="125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75A7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55BA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A46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A96F12C" w14:textId="77777777" w:rsidTr="002F0B69">
        <w:trPr>
          <w:trHeight w:hRule="exact" w:val="25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B81D8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08DF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32E1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48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0C889922" w14:textId="77777777" w:rsidTr="002F0B69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AF1C1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6A3C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522D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6CE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4E674A36" w14:textId="77777777" w:rsidTr="002F0B69">
        <w:trPr>
          <w:trHeight w:hRule="exact" w:val="36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752F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6AE9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Туристическое</w:t>
            </w:r>
          </w:p>
          <w:p w14:paraId="51C591A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0AA1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A6E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40AA3F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E5DB7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C5ED6EE" w14:textId="77777777" w:rsidR="00A26CD3" w:rsidRPr="00FA7057" w:rsidRDefault="00A26CD3" w:rsidP="00A26CD3">
            <w:pPr>
              <w:pStyle w:val="Other0"/>
              <w:numPr>
                <w:ilvl w:val="0"/>
                <w:numId w:val="218"/>
              </w:numPr>
              <w:shd w:val="clear" w:color="auto" w:fill="auto"/>
              <w:tabs>
                <w:tab w:val="left" w:pos="139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D68394E" w14:textId="77777777" w:rsidR="00A26CD3" w:rsidRPr="00FA7057" w:rsidRDefault="00A26CD3" w:rsidP="00A26CD3">
            <w:pPr>
              <w:pStyle w:val="Other0"/>
              <w:numPr>
                <w:ilvl w:val="0"/>
                <w:numId w:val="218"/>
              </w:numPr>
              <w:shd w:val="clear" w:color="auto" w:fill="auto"/>
              <w:tabs>
                <w:tab w:val="left" w:pos="125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26B65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D14D1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22B9D68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</w:tbl>
    <w:p w14:paraId="6B96E5A9" w14:textId="77777777" w:rsidR="00A26CD3" w:rsidRPr="00FA7057" w:rsidRDefault="00A26CD3" w:rsidP="00A26CD3">
      <w:pPr>
        <w:spacing w:after="419" w:line="1" w:lineRule="exact"/>
      </w:pPr>
    </w:p>
    <w:p w14:paraId="16F581C1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0" w:name="_Toc180414962"/>
      <w:bookmarkStart w:id="171" w:name="bookmark139"/>
      <w:r w:rsidRPr="00FA7057">
        <w:rPr>
          <w:rFonts w:ascii="Times New Roman" w:hAnsi="Times New Roman" w:cs="Times New Roman"/>
          <w:sz w:val="24"/>
          <w:szCs w:val="24"/>
        </w:rPr>
        <w:t>15.3 Вспомогательные виды разрешенного использования земельных участков и объектов капитального строительства</w:t>
      </w:r>
      <w:bookmarkEnd w:id="170"/>
      <w:bookmarkEnd w:id="171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2C78FBBA" w14:textId="77777777" w:rsidTr="002F0B69">
        <w:trPr>
          <w:trHeight w:hRule="exact" w:val="1258"/>
          <w:tblHeader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F783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2C34C60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DDCC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76C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115101C" w14:textId="77777777" w:rsidTr="002F0B69">
        <w:trPr>
          <w:trHeight w:hRule="exact" w:val="254"/>
          <w:tblHeader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5DC7F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D2DD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371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25D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40934ADA" w14:textId="77777777" w:rsidTr="002F0B69">
        <w:trPr>
          <w:trHeight w:hRule="exact" w:val="250"/>
          <w:tblHeader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7DB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D50E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5185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8F7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45279E73" w14:textId="77777777" w:rsidTr="002F0B69">
        <w:trPr>
          <w:trHeight w:val="146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B74B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A9E4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6CA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07B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8986A7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A39186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5B6A9B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23E647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54642E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24ED3F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66C9475" w14:textId="77777777" w:rsidTr="002F0B69">
        <w:trPr>
          <w:trHeight w:val="1468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680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A0862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5B487D4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A320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F1E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7165F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05D44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50A47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E8839D2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spacing w:after="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72" w:name="bookmark140"/>
      <w:bookmarkStart w:id="173" w:name="bookmark141"/>
      <w:bookmarkStart w:id="174" w:name="bookmark142"/>
      <w:bookmarkStart w:id="175" w:name="_Toc180414963"/>
      <w:r w:rsidRPr="00FA7057">
        <w:rPr>
          <w:rFonts w:ascii="Times New Roman" w:hAnsi="Times New Roman" w:cs="Times New Roman"/>
          <w:sz w:val="24"/>
          <w:szCs w:val="24"/>
        </w:rPr>
        <w:t>15.4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72"/>
      <w:bookmarkEnd w:id="173"/>
      <w:bookmarkEnd w:id="174"/>
      <w:bookmarkEnd w:id="175"/>
    </w:p>
    <w:p w14:paraId="7B1F2E03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(65:03-6.8),</w:t>
      </w:r>
    </w:p>
    <w:p w14:paraId="76352BB0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(65:03-6.11),</w:t>
      </w:r>
    </w:p>
    <w:p w14:paraId="70D9EFDA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(65:03-6.21),</w:t>
      </w:r>
    </w:p>
    <w:p w14:paraId="73D37434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(65:03-6.150),</w:t>
      </w:r>
    </w:p>
    <w:p w14:paraId="121DF265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(65:04-6.111),</w:t>
      </w:r>
    </w:p>
    <w:p w14:paraId="21E8B7C7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(65:04-6.112),</w:t>
      </w:r>
    </w:p>
    <w:p w14:paraId="77DF11C6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(65:00-6.226),</w:t>
      </w:r>
    </w:p>
    <w:p w14:paraId="43B9D9E2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(65:03-6.22),</w:t>
      </w:r>
    </w:p>
    <w:p w14:paraId="4BE87DC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(65:03-6.151),</w:t>
      </w:r>
    </w:p>
    <w:p w14:paraId="312F2559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(65:03-6.18),</w:t>
      </w:r>
    </w:p>
    <w:p w14:paraId="78B8952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(65:03-6.156),</w:t>
      </w:r>
    </w:p>
    <w:p w14:paraId="5C3FFB59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(65:03-6.163),</w:t>
      </w:r>
    </w:p>
    <w:p w14:paraId="1D9A6611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(65:03-6.19),</w:t>
      </w:r>
    </w:p>
    <w:p w14:paraId="474A60C2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(65:04-6.8),</w:t>
      </w:r>
    </w:p>
    <w:p w14:paraId="0B6ED05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(65:03-6.12),</w:t>
      </w:r>
    </w:p>
    <w:p w14:paraId="353C4A1D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(65:03-6.188),</w:t>
      </w:r>
    </w:p>
    <w:p w14:paraId="64F41B91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(65:03-6.181),</w:t>
      </w:r>
    </w:p>
    <w:p w14:paraId="03D26C23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(65:03-6.186),</w:t>
      </w:r>
    </w:p>
    <w:p w14:paraId="3A8B21C1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069AB4F2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 (65:03-6.20),</w:t>
      </w:r>
    </w:p>
    <w:p w14:paraId="781C547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(65:03- 6.244),</w:t>
      </w:r>
    </w:p>
    <w:p w14:paraId="71E268E5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(65:03- 6.245),</w:t>
      </w:r>
    </w:p>
    <w:p w14:paraId="15DF149A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(65:03- 6.153),</w:t>
      </w:r>
    </w:p>
    <w:p w14:paraId="2A2611B7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 (65:03- 6.154),</w:t>
      </w:r>
    </w:p>
    <w:p w14:paraId="1182750C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 (65:03-6.284),</w:t>
      </w:r>
    </w:p>
    <w:p w14:paraId="54D0FF7C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 (65:03-6.189),</w:t>
      </w:r>
    </w:p>
    <w:p w14:paraId="70E625BD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 (65:03-6.147),</w:t>
      </w:r>
    </w:p>
    <w:p w14:paraId="4842C0DD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(65:03-6.168),</w:t>
      </w:r>
    </w:p>
    <w:p w14:paraId="43EDCC34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 (65:03-6.171),</w:t>
      </w:r>
    </w:p>
    <w:p w14:paraId="14BFD2A4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полоса(65:03-6.174),</w:t>
      </w:r>
    </w:p>
    <w:p w14:paraId="1E0098B3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полоса(65:03-6.177),</w:t>
      </w:r>
    </w:p>
    <w:p w14:paraId="17EECA92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3EDDF7B7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зона(65:03-6.291),</w:t>
      </w:r>
    </w:p>
    <w:p w14:paraId="6474F58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полоса(65:03-6.292),</w:t>
      </w:r>
    </w:p>
    <w:p w14:paraId="75FD2CC3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(65:03-5.11),</w:t>
      </w:r>
    </w:p>
    <w:p w14:paraId="0CAB2F6D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зона(65:03-6.179),</w:t>
      </w:r>
    </w:p>
    <w:p w14:paraId="1E47225F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полоса(65:03-6.180),</w:t>
      </w:r>
    </w:p>
    <w:p w14:paraId="29FE4BB6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1BAB5D9C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1832F102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территории(65:03-6.145),</w:t>
      </w:r>
    </w:p>
    <w:p w14:paraId="75548A34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коммуникаций(65:03-6.13),</w:t>
      </w:r>
    </w:p>
    <w:p w14:paraId="4746DABC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0442433B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радиофикации(65:03-6.286),</w:t>
      </w:r>
    </w:p>
    <w:p w14:paraId="7D19D53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радиофикации(65:03-6.283),</w:t>
      </w:r>
    </w:p>
    <w:p w14:paraId="6316AF2C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784B0A5D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71D99AC0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назначения(65:03- 6.268),</w:t>
      </w:r>
    </w:p>
    <w:p w14:paraId="4412B973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назначения(65:03- 6.269),</w:t>
      </w:r>
    </w:p>
    <w:p w14:paraId="1D615ACE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коммуникаций(65:03-6.14),</w:t>
      </w:r>
    </w:p>
    <w:p w14:paraId="3AE54523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коммуникаций(65:03-6.2),</w:t>
      </w:r>
    </w:p>
    <w:p w14:paraId="089A2151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(65:03-5.13),</w:t>
      </w:r>
    </w:p>
    <w:p w14:paraId="1BFCCC7C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4C3D8365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6EE68511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(65:03-5.14),</w:t>
      </w:r>
    </w:p>
    <w:p w14:paraId="1C8BD30A" w14:textId="77777777" w:rsidR="00A26CD3" w:rsidRPr="00FA7057" w:rsidRDefault="00A26CD3" w:rsidP="00A26CD3">
      <w:pPr>
        <w:pStyle w:val="Bodytext20"/>
        <w:numPr>
          <w:ilvl w:val="0"/>
          <w:numId w:val="21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особо охраняемого природного объекта(65:03-6.294).</w:t>
      </w:r>
    </w:p>
    <w:p w14:paraId="3B2BF5D5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082C5FF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3F28467" w14:textId="77777777" w:rsidR="00A26CD3" w:rsidRPr="00FA7057" w:rsidRDefault="00A26CD3" w:rsidP="00A26CD3">
      <w:pPr>
        <w:ind w:firstLine="709"/>
        <w:jc w:val="both"/>
      </w:pPr>
    </w:p>
    <w:p w14:paraId="19CE492C" w14:textId="77777777" w:rsidR="00A26CD3" w:rsidRPr="00FA7057" w:rsidRDefault="00A26CD3" w:rsidP="00A26CD3">
      <w:pPr>
        <w:spacing w:line="1" w:lineRule="exact"/>
      </w:pPr>
    </w:p>
    <w:p w14:paraId="19D9EA17" w14:textId="77777777" w:rsidR="00A26CD3" w:rsidRPr="00FA7057" w:rsidRDefault="00A26CD3" w:rsidP="00A26CD3"/>
    <w:p w14:paraId="57F6244F" w14:textId="77777777" w:rsidR="00A26CD3" w:rsidRPr="00FA7057" w:rsidRDefault="00A26CD3" w:rsidP="00A26CD3">
      <w:pPr>
        <w:tabs>
          <w:tab w:val="left" w:pos="4020"/>
        </w:tabs>
      </w:pPr>
      <w:r w:rsidRPr="00FA7057">
        <w:br w:type="page"/>
      </w:r>
      <w:r w:rsidRPr="00FA7057">
        <w:tab/>
      </w:r>
    </w:p>
    <w:p w14:paraId="18DBCE22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207"/>
        </w:tabs>
        <w:spacing w:after="540"/>
        <w:ind w:left="0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76" w:name="_Toc180414964"/>
      <w:bookmarkStart w:id="177" w:name="bookmark143"/>
      <w:bookmarkStart w:id="178" w:name="bookmark144"/>
      <w:r w:rsidRPr="00FA7057">
        <w:rPr>
          <w:rFonts w:ascii="Times New Roman" w:hAnsi="Times New Roman" w:cs="Times New Roman"/>
          <w:sz w:val="24"/>
          <w:szCs w:val="24"/>
        </w:rPr>
        <w:t>16. ЗОНЫ РЕКРЕАЦИОННОГО НАЗНАЧЕНИЯ (Р-1)</w:t>
      </w:r>
      <w:bookmarkEnd w:id="176"/>
      <w:bookmarkEnd w:id="177"/>
      <w:bookmarkEnd w:id="178"/>
    </w:p>
    <w:p w14:paraId="437FA340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9" w:name="_Toc180414965"/>
      <w:bookmarkStart w:id="180" w:name="bookmark145"/>
      <w:bookmarkStart w:id="181" w:name="bookmark146"/>
      <w:r w:rsidRPr="00FA7057">
        <w:rPr>
          <w:rFonts w:ascii="Times New Roman" w:hAnsi="Times New Roman" w:cs="Times New Roman"/>
          <w:sz w:val="24"/>
          <w:szCs w:val="24"/>
        </w:rPr>
        <w:t>16.1 Основные виды разрешенного использования земельных участков и объектов капитального строительства</w:t>
      </w:r>
      <w:bookmarkEnd w:id="179"/>
      <w:bookmarkEnd w:id="180"/>
      <w:bookmarkEnd w:id="18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699"/>
        <w:gridCol w:w="798"/>
        <w:gridCol w:w="6366"/>
      </w:tblGrid>
      <w:tr w:rsidR="00A26CD3" w:rsidRPr="00FA7057" w14:paraId="1813B4CA" w14:textId="77777777" w:rsidTr="002F0B69">
        <w:trPr>
          <w:trHeight w:hRule="exact" w:val="1258"/>
        </w:trPr>
        <w:tc>
          <w:tcPr>
            <w:tcW w:w="259" w:type="pct"/>
            <w:vMerge w:val="restart"/>
            <w:shd w:val="clear" w:color="auto" w:fill="FFFFFF"/>
            <w:vAlign w:val="center"/>
          </w:tcPr>
          <w:p w14:paraId="12A6B13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4" w:type="pct"/>
            <w:gridSpan w:val="2"/>
            <w:shd w:val="clear" w:color="auto" w:fill="FFFFFF"/>
          </w:tcPr>
          <w:p w14:paraId="1FE9FC4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407" w:type="pct"/>
            <w:vMerge w:val="restart"/>
            <w:shd w:val="clear" w:color="auto" w:fill="FFFFFF"/>
            <w:vAlign w:val="center"/>
          </w:tcPr>
          <w:p w14:paraId="6E7EF89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293414F7" w14:textId="77777777" w:rsidTr="002F0B69">
        <w:trPr>
          <w:trHeight w:hRule="exact" w:val="250"/>
        </w:trPr>
        <w:tc>
          <w:tcPr>
            <w:tcW w:w="259" w:type="pct"/>
            <w:vMerge/>
            <w:shd w:val="clear" w:color="auto" w:fill="FFFFFF"/>
            <w:vAlign w:val="center"/>
          </w:tcPr>
          <w:p w14:paraId="470B6DA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1C7A18A1" w14:textId="77777777" w:rsidR="00A26CD3" w:rsidRPr="00FA7057" w:rsidRDefault="00A26CD3" w:rsidP="002F0B69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8" w:type="pct"/>
            <w:shd w:val="clear" w:color="auto" w:fill="FFFFFF"/>
            <w:vAlign w:val="bottom"/>
          </w:tcPr>
          <w:p w14:paraId="130F891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407" w:type="pct"/>
            <w:vMerge/>
            <w:shd w:val="clear" w:color="auto" w:fill="FFFFFF"/>
            <w:vAlign w:val="center"/>
          </w:tcPr>
          <w:p w14:paraId="560C195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1C943698" w14:textId="77777777" w:rsidTr="002F0B69">
        <w:trPr>
          <w:trHeight w:hRule="exact" w:val="254"/>
        </w:trPr>
        <w:tc>
          <w:tcPr>
            <w:tcW w:w="259" w:type="pct"/>
            <w:vMerge/>
            <w:shd w:val="clear" w:color="auto" w:fill="FFFFFF"/>
            <w:vAlign w:val="center"/>
          </w:tcPr>
          <w:p w14:paraId="4E1507B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06" w:type="pct"/>
            <w:shd w:val="clear" w:color="auto" w:fill="FFFFFF"/>
            <w:vAlign w:val="bottom"/>
          </w:tcPr>
          <w:p w14:paraId="17D5FC5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" w:type="pct"/>
            <w:shd w:val="clear" w:color="auto" w:fill="FFFFFF"/>
            <w:vAlign w:val="bottom"/>
          </w:tcPr>
          <w:p w14:paraId="073DFE3B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7" w:type="pct"/>
            <w:shd w:val="clear" w:color="auto" w:fill="FFFFFF"/>
            <w:vAlign w:val="center"/>
          </w:tcPr>
          <w:p w14:paraId="704EDD7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4D76BEB6" w14:textId="77777777" w:rsidTr="002F0B69">
        <w:trPr>
          <w:trHeight w:val="3115"/>
        </w:trPr>
        <w:tc>
          <w:tcPr>
            <w:tcW w:w="259" w:type="pct"/>
            <w:shd w:val="clear" w:color="auto" w:fill="FFFFFF"/>
          </w:tcPr>
          <w:p w14:paraId="7CFF169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shd w:val="clear" w:color="auto" w:fill="FFFFFF"/>
          </w:tcPr>
          <w:p w14:paraId="6112B9F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428" w:type="pct"/>
            <w:shd w:val="clear" w:color="auto" w:fill="FFFFFF"/>
          </w:tcPr>
          <w:p w14:paraId="2674C5D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68D6C1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11BC5B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20DD8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843BC0A" w14:textId="77777777" w:rsidR="00A26CD3" w:rsidRPr="00FA7057" w:rsidRDefault="00A26CD3" w:rsidP="00A26CD3">
            <w:pPr>
              <w:pStyle w:val="Other0"/>
              <w:numPr>
                <w:ilvl w:val="0"/>
                <w:numId w:val="22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991BDFB" w14:textId="77777777" w:rsidR="00A26CD3" w:rsidRPr="00FA7057" w:rsidRDefault="00A26CD3" w:rsidP="00A26CD3">
            <w:pPr>
              <w:pStyle w:val="Other0"/>
              <w:numPr>
                <w:ilvl w:val="0"/>
                <w:numId w:val="22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731F15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204886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52F26D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- 15</w:t>
            </w:r>
          </w:p>
          <w:p w14:paraId="39675D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EA3E2A9" w14:textId="77777777" w:rsidTr="002F0B69">
        <w:trPr>
          <w:trHeight w:hRule="exact" w:val="3563"/>
        </w:trPr>
        <w:tc>
          <w:tcPr>
            <w:tcW w:w="259" w:type="pct"/>
            <w:shd w:val="clear" w:color="auto" w:fill="FFFFFF"/>
          </w:tcPr>
          <w:p w14:paraId="5F7F2FD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shd w:val="clear" w:color="auto" w:fill="FFFFFF"/>
          </w:tcPr>
          <w:p w14:paraId="2D5B689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28" w:type="pct"/>
            <w:shd w:val="clear" w:color="auto" w:fill="FFFFFF"/>
          </w:tcPr>
          <w:p w14:paraId="26C8D4C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0198BC2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B76EB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7C328478" w14:textId="77777777" w:rsidR="00A26CD3" w:rsidRPr="00FA7057" w:rsidRDefault="00A26CD3" w:rsidP="00A26CD3">
            <w:pPr>
              <w:pStyle w:val="Other0"/>
              <w:numPr>
                <w:ilvl w:val="0"/>
                <w:numId w:val="221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50000</w:t>
            </w:r>
          </w:p>
          <w:p w14:paraId="3910ED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961DBB7" w14:textId="77777777" w:rsidR="00A26CD3" w:rsidRPr="00FA7057" w:rsidRDefault="00A26CD3" w:rsidP="00A26CD3">
            <w:pPr>
              <w:pStyle w:val="Other0"/>
              <w:numPr>
                <w:ilvl w:val="0"/>
                <w:numId w:val="22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A36E1D6" w14:textId="77777777" w:rsidR="00A26CD3" w:rsidRPr="00FA7057" w:rsidRDefault="00A26CD3" w:rsidP="00A26CD3">
            <w:pPr>
              <w:pStyle w:val="Other0"/>
              <w:numPr>
                <w:ilvl w:val="0"/>
                <w:numId w:val="22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68286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87CA8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0145C8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6D18F34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71394F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5B06DC84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303B55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" w:type="pct"/>
            <w:shd w:val="clear" w:color="auto" w:fill="FFFFFF"/>
          </w:tcPr>
          <w:p w14:paraId="6F4502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428" w:type="pct"/>
            <w:shd w:val="clear" w:color="auto" w:fill="FFFFFF"/>
          </w:tcPr>
          <w:p w14:paraId="45708A6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407" w:type="pct"/>
            <w:shd w:val="clear" w:color="auto" w:fill="FFFFFF"/>
          </w:tcPr>
          <w:p w14:paraId="097B65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5E03A3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CB483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332A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9EC5E3D" w14:textId="77777777" w:rsidR="00A26CD3" w:rsidRPr="00FA7057" w:rsidRDefault="00A26CD3" w:rsidP="00A26CD3">
            <w:pPr>
              <w:pStyle w:val="Other0"/>
              <w:numPr>
                <w:ilvl w:val="0"/>
                <w:numId w:val="222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E8360E" w14:textId="77777777" w:rsidR="00A26CD3" w:rsidRPr="00FA7057" w:rsidRDefault="00A26CD3" w:rsidP="00A26CD3">
            <w:pPr>
              <w:pStyle w:val="Other0"/>
              <w:numPr>
                <w:ilvl w:val="0"/>
                <w:numId w:val="22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66EA6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2DF680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4B050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8179023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314695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6" w:type="pct"/>
            <w:shd w:val="clear" w:color="auto" w:fill="FFFFFF"/>
          </w:tcPr>
          <w:p w14:paraId="7BE848D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428" w:type="pct"/>
            <w:shd w:val="clear" w:color="auto" w:fill="FFFFFF"/>
          </w:tcPr>
          <w:p w14:paraId="193F2EC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7F27E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CD8D3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54692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F7E41B2" w14:textId="77777777" w:rsidR="00A26CD3" w:rsidRPr="00FA7057" w:rsidRDefault="00A26CD3" w:rsidP="00A26CD3">
            <w:pPr>
              <w:pStyle w:val="Other0"/>
              <w:numPr>
                <w:ilvl w:val="0"/>
                <w:numId w:val="223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9AB0FB8" w14:textId="77777777" w:rsidR="00A26CD3" w:rsidRPr="00FA7057" w:rsidRDefault="00A26CD3" w:rsidP="00A26CD3">
            <w:pPr>
              <w:pStyle w:val="Other0"/>
              <w:numPr>
                <w:ilvl w:val="0"/>
                <w:numId w:val="22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286FF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00B77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02E1FF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31718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50ACABF7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5B013E1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" w:type="pct"/>
            <w:shd w:val="clear" w:color="auto" w:fill="FFFFFF"/>
          </w:tcPr>
          <w:p w14:paraId="59B70A9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428" w:type="pct"/>
            <w:shd w:val="clear" w:color="auto" w:fill="FFFFFF"/>
          </w:tcPr>
          <w:p w14:paraId="5E1DF25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3DE793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780ECA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A77D8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2BA06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59C73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E08C84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1F720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A4C2828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0B4E01E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6" w:type="pct"/>
            <w:shd w:val="clear" w:color="auto" w:fill="FFFFFF"/>
          </w:tcPr>
          <w:p w14:paraId="4AAB55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Природно</w:t>
            </w:r>
            <w:r w:rsidRPr="00FA7057">
              <w:rPr>
                <w:rFonts w:ascii="Times New Roman" w:hAnsi="Times New Roman" w:cs="Times New Roman"/>
              </w:rPr>
              <w:softHyphen/>
              <w:t>познавательный туризм</w:t>
            </w:r>
          </w:p>
        </w:tc>
        <w:tc>
          <w:tcPr>
            <w:tcW w:w="428" w:type="pct"/>
            <w:shd w:val="clear" w:color="auto" w:fill="FFFFFF"/>
          </w:tcPr>
          <w:p w14:paraId="29FD03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6A8578D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D79FB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BA28E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6429D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49FE8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15B787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CE50D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9C94A8D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16AD57F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pct"/>
            <w:shd w:val="clear" w:color="auto" w:fill="FFFFFF"/>
          </w:tcPr>
          <w:p w14:paraId="1314FCA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428" w:type="pct"/>
            <w:shd w:val="clear" w:color="auto" w:fill="FFFFFF"/>
          </w:tcPr>
          <w:p w14:paraId="272E06B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BC43E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2A7FB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178AB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D55903A" w14:textId="77777777" w:rsidR="00A26CD3" w:rsidRPr="00FA7057" w:rsidRDefault="00A26CD3" w:rsidP="00A26CD3">
            <w:pPr>
              <w:pStyle w:val="Other0"/>
              <w:numPr>
                <w:ilvl w:val="0"/>
                <w:numId w:val="224"/>
              </w:numPr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68ABED0" w14:textId="77777777" w:rsidR="00A26CD3" w:rsidRPr="00FA7057" w:rsidRDefault="00A26CD3" w:rsidP="00A26CD3">
            <w:pPr>
              <w:pStyle w:val="Other0"/>
              <w:numPr>
                <w:ilvl w:val="0"/>
                <w:numId w:val="224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3C6FED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42A55D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 Максимальный процент застройки в границах земельного участка не подлежит установлению</w:t>
            </w:r>
          </w:p>
          <w:p w14:paraId="372B0E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2FC1CF14" w14:textId="77777777" w:rsidTr="002F0B69">
        <w:trPr>
          <w:trHeight w:val="1407"/>
        </w:trPr>
        <w:tc>
          <w:tcPr>
            <w:tcW w:w="259" w:type="pct"/>
            <w:shd w:val="clear" w:color="auto" w:fill="FFFFFF"/>
          </w:tcPr>
          <w:p w14:paraId="0A3DB8C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6" w:type="pct"/>
            <w:shd w:val="clear" w:color="auto" w:fill="FFFFFF"/>
          </w:tcPr>
          <w:p w14:paraId="7CE73F1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428" w:type="pct"/>
            <w:shd w:val="clear" w:color="auto" w:fill="FFFFFF"/>
          </w:tcPr>
          <w:p w14:paraId="4E6BBB5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15FF6AD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2B2EA0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4C947F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DBA44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D393F4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183E908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- 5</w:t>
            </w:r>
          </w:p>
          <w:p w14:paraId="333BEC0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CDB9A7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81BFB02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3931F1C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06" w:type="pct"/>
            <w:shd w:val="clear" w:color="auto" w:fill="FFFFFF"/>
          </w:tcPr>
          <w:p w14:paraId="4C1646E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428" w:type="pct"/>
            <w:shd w:val="clear" w:color="auto" w:fill="FFFFFF"/>
          </w:tcPr>
          <w:p w14:paraId="0DA9CD7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407" w:type="pct"/>
            <w:shd w:val="clear" w:color="auto" w:fill="FFFFFF"/>
          </w:tcPr>
          <w:p w14:paraId="463B98F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7767C33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62B941D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81FB0B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2CC487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2205806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7F0ED6F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747964C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06" w:type="pct"/>
            <w:shd w:val="clear" w:color="auto" w:fill="FFFFFF"/>
          </w:tcPr>
          <w:p w14:paraId="701BF31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28" w:type="pct"/>
            <w:shd w:val="clear" w:color="auto" w:fill="FFFFFF"/>
          </w:tcPr>
          <w:p w14:paraId="7B49C0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76EA8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4B4492D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0C1503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332F24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28D7B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78BB00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38FC08F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D52E0FC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30D17EE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06" w:type="pct"/>
            <w:shd w:val="clear" w:color="auto" w:fill="FFFFFF"/>
          </w:tcPr>
          <w:p w14:paraId="6FFE845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28" w:type="pct"/>
            <w:shd w:val="clear" w:color="auto" w:fill="FFFFFF"/>
          </w:tcPr>
          <w:p w14:paraId="1227D3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1CE2E9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48191F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6D645AE" w14:textId="77777777" w:rsidR="00A26CD3" w:rsidRPr="00FA7057" w:rsidRDefault="00A26CD3" w:rsidP="00A26CD3">
            <w:pPr>
              <w:pStyle w:val="Other0"/>
              <w:numPr>
                <w:ilvl w:val="0"/>
                <w:numId w:val="22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53BCB79" w14:textId="77777777" w:rsidR="00A26CD3" w:rsidRPr="00FA7057" w:rsidRDefault="00A26CD3" w:rsidP="00A26CD3">
            <w:pPr>
              <w:pStyle w:val="Other0"/>
              <w:numPr>
                <w:ilvl w:val="0"/>
                <w:numId w:val="22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1F9C1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58869E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E7C67C0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6F8E143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06" w:type="pct"/>
            <w:shd w:val="clear" w:color="auto" w:fill="FFFFFF"/>
          </w:tcPr>
          <w:p w14:paraId="38AB493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428" w:type="pct"/>
            <w:shd w:val="clear" w:color="auto" w:fill="FFFFFF"/>
          </w:tcPr>
          <w:p w14:paraId="1E23BF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5C6FF4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DFA02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B5044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59FD65" w14:textId="77777777" w:rsidR="00A26CD3" w:rsidRPr="00FA7057" w:rsidRDefault="00A26CD3" w:rsidP="00A26CD3">
            <w:pPr>
              <w:pStyle w:val="Other0"/>
              <w:numPr>
                <w:ilvl w:val="0"/>
                <w:numId w:val="22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45ACBFC" w14:textId="77777777" w:rsidR="00A26CD3" w:rsidRPr="00FA7057" w:rsidRDefault="00A26CD3" w:rsidP="00A26CD3">
            <w:pPr>
              <w:pStyle w:val="Other0"/>
              <w:numPr>
                <w:ilvl w:val="0"/>
                <w:numId w:val="22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A5030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71551F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69B722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31A489F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04E14B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32675DC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25A4F2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06" w:type="pct"/>
            <w:shd w:val="clear" w:color="auto" w:fill="FFFFFF"/>
          </w:tcPr>
          <w:p w14:paraId="440A9D4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428" w:type="pct"/>
            <w:shd w:val="clear" w:color="auto" w:fill="FFFFFF"/>
          </w:tcPr>
          <w:p w14:paraId="66400C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423AB8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1CBB3B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EBB5344" w14:textId="77777777" w:rsidR="00A26CD3" w:rsidRPr="00FA7057" w:rsidRDefault="00A26CD3" w:rsidP="00A26CD3">
            <w:pPr>
              <w:pStyle w:val="Other0"/>
              <w:numPr>
                <w:ilvl w:val="0"/>
                <w:numId w:val="22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3765056" w14:textId="77777777" w:rsidR="00A26CD3" w:rsidRPr="00FA7057" w:rsidRDefault="00A26CD3" w:rsidP="00A26CD3">
            <w:pPr>
              <w:pStyle w:val="Other0"/>
              <w:numPr>
                <w:ilvl w:val="0"/>
                <w:numId w:val="22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CF4DE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1</w:t>
            </w:r>
          </w:p>
          <w:p w14:paraId="58F613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3468E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4DB72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21D151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2C0E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73E0A97F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45842E3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06" w:type="pct"/>
            <w:shd w:val="clear" w:color="auto" w:fill="FFFFFF"/>
          </w:tcPr>
          <w:p w14:paraId="7AED139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28" w:type="pct"/>
            <w:shd w:val="clear" w:color="auto" w:fill="FFFFFF"/>
          </w:tcPr>
          <w:p w14:paraId="7416A4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3AB4E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DF0A8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48786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E50FC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275CA90" w14:textId="77777777" w:rsidTr="002F0B69">
        <w:trPr>
          <w:trHeight w:val="1953"/>
        </w:trPr>
        <w:tc>
          <w:tcPr>
            <w:tcW w:w="259" w:type="pct"/>
            <w:shd w:val="clear" w:color="auto" w:fill="FFFFFF"/>
          </w:tcPr>
          <w:p w14:paraId="0CD3660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eastAsia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06" w:type="pct"/>
            <w:shd w:val="clear" w:color="auto" w:fill="FFFFFF"/>
          </w:tcPr>
          <w:p w14:paraId="24FCC10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/>
                <w:color w:val="000000"/>
                <w:lang w:bidi="ru-RU"/>
              </w:rPr>
              <w:t>Объекты культурно</w:t>
            </w:r>
            <w:r w:rsidRPr="00FA7057">
              <w:rPr>
                <w:rFonts w:ascii="Times New Roman" w:hAnsi="Times New Roman"/>
                <w:color w:val="000000"/>
                <w:lang w:bidi="ru-RU"/>
              </w:rPr>
              <w:softHyphen/>
              <w:t xml:space="preserve">-досуговой деятельности </w:t>
            </w:r>
          </w:p>
        </w:tc>
        <w:tc>
          <w:tcPr>
            <w:tcW w:w="428" w:type="pct"/>
            <w:shd w:val="clear" w:color="auto" w:fill="FFFFFF"/>
          </w:tcPr>
          <w:p w14:paraId="0F85F7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3407" w:type="pct"/>
            <w:shd w:val="clear" w:color="auto" w:fill="FFFFFF"/>
            <w:vAlign w:val="bottom"/>
          </w:tcPr>
          <w:p w14:paraId="217F0C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220871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9014D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1F719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F9A8C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702A4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6B7C16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BE8C42A" w14:textId="77777777" w:rsidR="00A26CD3" w:rsidRPr="00FA7057" w:rsidRDefault="00A26CD3" w:rsidP="00A26CD3"/>
    <w:p w14:paraId="3BBA4E88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2" w:name="_Toc180414966"/>
      <w:bookmarkStart w:id="183" w:name="bookmark147"/>
      <w:r w:rsidRPr="00FA7057">
        <w:rPr>
          <w:rFonts w:ascii="Times New Roman" w:hAnsi="Times New Roman" w:cs="Times New Roman"/>
          <w:sz w:val="24"/>
          <w:szCs w:val="24"/>
        </w:rPr>
        <w:t>16.2 Условно разрешенные виды использования земельных участков и объектов капитального строительства</w:t>
      </w:r>
      <w:bookmarkEnd w:id="182"/>
      <w:bookmarkEnd w:id="18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17"/>
        <w:gridCol w:w="991"/>
        <w:gridCol w:w="6029"/>
      </w:tblGrid>
      <w:tr w:rsidR="00A26CD3" w:rsidRPr="00FA7057" w14:paraId="3E597C14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56397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2" w:type="pct"/>
            <w:gridSpan w:val="2"/>
            <w:shd w:val="clear" w:color="auto" w:fill="FFFFFF"/>
          </w:tcPr>
          <w:p w14:paraId="08CAA3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26" w:type="pct"/>
            <w:vMerge w:val="restart"/>
            <w:shd w:val="clear" w:color="auto" w:fill="FFFFFF"/>
            <w:vAlign w:val="center"/>
          </w:tcPr>
          <w:p w14:paraId="60FF547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4C60EFF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09F9F3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/>
            <w:vAlign w:val="bottom"/>
          </w:tcPr>
          <w:p w14:paraId="54F935E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7795F54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26" w:type="pct"/>
            <w:vMerge/>
            <w:shd w:val="clear" w:color="auto" w:fill="FFFFFF"/>
            <w:vAlign w:val="center"/>
          </w:tcPr>
          <w:p w14:paraId="4EF053A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3F646D2B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6D3A4AF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FFFFF"/>
            <w:vAlign w:val="bottom"/>
          </w:tcPr>
          <w:p w14:paraId="705AC92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" w:type="pct"/>
            <w:shd w:val="clear" w:color="auto" w:fill="FFFFFF"/>
            <w:vAlign w:val="bottom"/>
          </w:tcPr>
          <w:p w14:paraId="65E4053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6" w:type="pct"/>
            <w:shd w:val="clear" w:color="auto" w:fill="FFFFFF"/>
            <w:vAlign w:val="center"/>
          </w:tcPr>
          <w:p w14:paraId="77A9927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9B37C3F" w14:textId="77777777" w:rsidTr="002F0B69">
        <w:trPr>
          <w:trHeight w:val="3108"/>
        </w:trPr>
        <w:tc>
          <w:tcPr>
            <w:tcW w:w="272" w:type="pct"/>
            <w:shd w:val="clear" w:color="auto" w:fill="FFFFFF"/>
          </w:tcPr>
          <w:p w14:paraId="0ABCDC5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2" w:type="pct"/>
            <w:shd w:val="clear" w:color="auto" w:fill="FFFFFF"/>
          </w:tcPr>
          <w:p w14:paraId="0A5EE28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30" w:type="pct"/>
            <w:shd w:val="clear" w:color="auto" w:fill="FFFFFF"/>
          </w:tcPr>
          <w:p w14:paraId="75245F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26" w:type="pct"/>
            <w:shd w:val="clear" w:color="auto" w:fill="FFFFFF"/>
          </w:tcPr>
          <w:p w14:paraId="0F6A0C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725B71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911E4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72273C" w14:textId="77777777" w:rsidR="00A26CD3" w:rsidRPr="00FA7057" w:rsidRDefault="00A26CD3" w:rsidP="00A26CD3">
            <w:pPr>
              <w:pStyle w:val="Other0"/>
              <w:numPr>
                <w:ilvl w:val="0"/>
                <w:numId w:val="22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C582121" w14:textId="77777777" w:rsidR="00A26CD3" w:rsidRPr="00FA7057" w:rsidRDefault="00A26CD3" w:rsidP="00A26CD3">
            <w:pPr>
              <w:pStyle w:val="Other0"/>
              <w:numPr>
                <w:ilvl w:val="0"/>
                <w:numId w:val="22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BFBE4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69760F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7130D6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61E754A" w14:textId="77777777" w:rsidTr="002F0B69">
        <w:trPr>
          <w:trHeight w:hRule="exact" w:val="2339"/>
        </w:trPr>
        <w:tc>
          <w:tcPr>
            <w:tcW w:w="272" w:type="pct"/>
            <w:shd w:val="clear" w:color="auto" w:fill="FFFFFF"/>
          </w:tcPr>
          <w:p w14:paraId="75B277D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2" w:type="pct"/>
            <w:shd w:val="clear" w:color="auto" w:fill="FFFFFF"/>
          </w:tcPr>
          <w:p w14:paraId="5AAC76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Рыбоводство</w:t>
            </w:r>
          </w:p>
        </w:tc>
        <w:tc>
          <w:tcPr>
            <w:tcW w:w="530" w:type="pct"/>
            <w:shd w:val="clear" w:color="auto" w:fill="FFFFFF"/>
          </w:tcPr>
          <w:p w14:paraId="253DAA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3226" w:type="pct"/>
            <w:shd w:val="clear" w:color="auto" w:fill="FFFFFF"/>
            <w:vAlign w:val="bottom"/>
          </w:tcPr>
          <w:p w14:paraId="49C400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F5885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  <w:p w14:paraId="020F83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8317F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DE6037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 Максимальный процент застройки в границах земельного участка не подлежит установлению</w:t>
            </w:r>
          </w:p>
          <w:p w14:paraId="4C2059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  <w:p w14:paraId="1025D3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864A03" w14:textId="77777777" w:rsidR="00A26CD3" w:rsidRPr="00FA7057" w:rsidRDefault="00A26CD3" w:rsidP="00A26CD3">
      <w:pPr>
        <w:tabs>
          <w:tab w:val="left" w:pos="2325"/>
          <w:tab w:val="center" w:pos="4677"/>
        </w:tabs>
      </w:pPr>
      <w:r w:rsidRPr="00FA7057">
        <w:tab/>
      </w:r>
      <w:r w:rsidRPr="00FA7057">
        <w:tab/>
      </w:r>
      <w:r w:rsidRPr="00FA7057">
        <w:tab/>
      </w:r>
    </w:p>
    <w:p w14:paraId="1FD21C6D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84" w:name="bookmark148"/>
      <w:bookmarkStart w:id="185" w:name="_Toc180414967"/>
      <w:r w:rsidRPr="00FA7057">
        <w:rPr>
          <w:rFonts w:ascii="Times New Roman" w:hAnsi="Times New Roman" w:cs="Times New Roman"/>
          <w:sz w:val="24"/>
          <w:szCs w:val="24"/>
        </w:rPr>
        <w:t>16.3 Вспомогательные виды разрешенного использования земельных участков и объектов капитального строительства</w:t>
      </w:r>
      <w:bookmarkEnd w:id="184"/>
      <w:bookmarkEnd w:id="185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614"/>
        <w:gridCol w:w="992"/>
        <w:gridCol w:w="6476"/>
      </w:tblGrid>
      <w:tr w:rsidR="00A26CD3" w:rsidRPr="00FA7057" w14:paraId="2681A174" w14:textId="77777777" w:rsidTr="002F0B69">
        <w:trPr>
          <w:trHeight w:hRule="exact" w:val="1258"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5A9932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222F0B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6" w:type="dxa"/>
            <w:gridSpan w:val="2"/>
            <w:shd w:val="clear" w:color="auto" w:fill="FFFFFF"/>
          </w:tcPr>
          <w:p w14:paraId="517AB42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476" w:type="dxa"/>
            <w:vMerge w:val="restart"/>
            <w:shd w:val="clear" w:color="auto" w:fill="FFFFFF"/>
            <w:vAlign w:val="center"/>
          </w:tcPr>
          <w:p w14:paraId="6B5E94D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FCD4B2E" w14:textId="77777777" w:rsidTr="002F0B69">
        <w:trPr>
          <w:trHeight w:hRule="exact" w:val="250"/>
        </w:trPr>
        <w:tc>
          <w:tcPr>
            <w:tcW w:w="523" w:type="dxa"/>
            <w:vMerge/>
            <w:shd w:val="clear" w:color="auto" w:fill="FFFFFF"/>
            <w:vAlign w:val="center"/>
          </w:tcPr>
          <w:p w14:paraId="561B9769" w14:textId="77777777" w:rsidR="00A26CD3" w:rsidRPr="00FA7057" w:rsidRDefault="00A26CD3" w:rsidP="002F0B69"/>
        </w:tc>
        <w:tc>
          <w:tcPr>
            <w:tcW w:w="1614" w:type="dxa"/>
            <w:shd w:val="clear" w:color="auto" w:fill="FFFFFF"/>
            <w:vAlign w:val="bottom"/>
          </w:tcPr>
          <w:p w14:paraId="7B8C80C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835C9E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476" w:type="dxa"/>
            <w:vMerge/>
            <w:shd w:val="clear" w:color="auto" w:fill="FFFFFF"/>
            <w:vAlign w:val="center"/>
          </w:tcPr>
          <w:p w14:paraId="229095BD" w14:textId="77777777" w:rsidR="00A26CD3" w:rsidRPr="00FA7057" w:rsidRDefault="00A26CD3" w:rsidP="002F0B69"/>
        </w:tc>
      </w:tr>
      <w:tr w:rsidR="00A26CD3" w:rsidRPr="00FA7057" w14:paraId="7BF49A67" w14:textId="77777777" w:rsidTr="002F0B69">
        <w:trPr>
          <w:trHeight w:hRule="exact" w:val="254"/>
        </w:trPr>
        <w:tc>
          <w:tcPr>
            <w:tcW w:w="523" w:type="dxa"/>
            <w:vMerge/>
            <w:shd w:val="clear" w:color="auto" w:fill="FFFFFF"/>
            <w:vAlign w:val="center"/>
          </w:tcPr>
          <w:p w14:paraId="21C9DD2F" w14:textId="77777777" w:rsidR="00A26CD3" w:rsidRPr="00FA7057" w:rsidRDefault="00A26CD3" w:rsidP="002F0B69"/>
        </w:tc>
        <w:tc>
          <w:tcPr>
            <w:tcW w:w="1614" w:type="dxa"/>
            <w:shd w:val="clear" w:color="auto" w:fill="FFFFFF"/>
            <w:vAlign w:val="bottom"/>
          </w:tcPr>
          <w:p w14:paraId="583713C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3FE08D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6" w:type="dxa"/>
            <w:shd w:val="clear" w:color="auto" w:fill="FFFFFF"/>
            <w:vAlign w:val="center"/>
          </w:tcPr>
          <w:p w14:paraId="53A4FFC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2FFA72CB" w14:textId="77777777" w:rsidTr="002F0B69">
        <w:trPr>
          <w:trHeight w:val="2727"/>
        </w:trPr>
        <w:tc>
          <w:tcPr>
            <w:tcW w:w="523" w:type="dxa"/>
            <w:shd w:val="clear" w:color="auto" w:fill="FFFFFF"/>
          </w:tcPr>
          <w:p w14:paraId="71D454F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shd w:val="clear" w:color="auto" w:fill="FFFFFF"/>
          </w:tcPr>
          <w:p w14:paraId="79CC187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992" w:type="dxa"/>
            <w:shd w:val="clear" w:color="auto" w:fill="FFFFFF"/>
          </w:tcPr>
          <w:p w14:paraId="25D26E0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14D31D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212B7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30F56D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E83940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8D3CA0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CFB0BA1" w14:textId="77777777" w:rsidTr="002F0B69">
        <w:trPr>
          <w:trHeight w:val="1959"/>
        </w:trPr>
        <w:tc>
          <w:tcPr>
            <w:tcW w:w="523" w:type="dxa"/>
            <w:shd w:val="clear" w:color="auto" w:fill="FFFFFF"/>
          </w:tcPr>
          <w:p w14:paraId="3612A01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4" w:type="dxa"/>
            <w:shd w:val="clear" w:color="auto" w:fill="FFFFFF"/>
          </w:tcPr>
          <w:p w14:paraId="0393D9F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  <w:shd w:val="clear" w:color="auto" w:fill="FFFFFF"/>
          </w:tcPr>
          <w:p w14:paraId="5A1C884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476" w:type="dxa"/>
            <w:shd w:val="clear" w:color="auto" w:fill="FFFFFF"/>
            <w:vAlign w:val="bottom"/>
          </w:tcPr>
          <w:p w14:paraId="13A4FF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BECDCC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8DE913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D76ADE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5F9F19C" w14:textId="77777777" w:rsidR="00A26CD3" w:rsidRPr="00FA7057" w:rsidRDefault="00A26CD3" w:rsidP="00A26CD3">
      <w:pPr>
        <w:spacing w:after="439" w:line="1" w:lineRule="exact"/>
      </w:pPr>
    </w:p>
    <w:p w14:paraId="50B6CA82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86" w:name="bookmark149"/>
      <w:bookmarkStart w:id="187" w:name="bookmark151"/>
      <w:bookmarkStart w:id="188" w:name="bookmark150"/>
      <w:bookmarkStart w:id="189" w:name="_Toc180414968"/>
      <w:r w:rsidRPr="00FA7057">
        <w:rPr>
          <w:rFonts w:ascii="Times New Roman" w:hAnsi="Times New Roman" w:cs="Times New Roman"/>
          <w:sz w:val="24"/>
          <w:szCs w:val="24"/>
        </w:rPr>
        <w:t>16.4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186"/>
      <w:bookmarkEnd w:id="187"/>
      <w:bookmarkEnd w:id="188"/>
      <w:bookmarkEnd w:id="189"/>
    </w:p>
    <w:p w14:paraId="0F83B918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4B60755B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4E830145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(65:03-5.13),</w:t>
      </w:r>
    </w:p>
    <w:p w14:paraId="12D48C69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7F1B5189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5613FA37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5772FD26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71668D98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0652E48D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зона(65:03-6.157),</w:t>
      </w:r>
    </w:p>
    <w:p w14:paraId="3516B117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полоса(65:03-6.162),</w:t>
      </w:r>
    </w:p>
    <w:p w14:paraId="42949E37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(65:03-5.12),</w:t>
      </w:r>
    </w:p>
    <w:p w14:paraId="5A867C2B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зона(65:03-6.183),</w:t>
      </w:r>
    </w:p>
    <w:p w14:paraId="745675CE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полоса(65:03-6.182),</w:t>
      </w:r>
    </w:p>
    <w:p w14:paraId="33F2472A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территории(65:03-6.139),</w:t>
      </w:r>
    </w:p>
    <w:p w14:paraId="70A0DC50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наследия(65:03-6.143),</w:t>
      </w:r>
    </w:p>
    <w:p w14:paraId="6630E2E5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(65:03-6.31),</w:t>
      </w:r>
    </w:p>
    <w:p w14:paraId="7C7D5284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территории(65:03-6.293),</w:t>
      </w:r>
    </w:p>
    <w:p w14:paraId="6ED37E4C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42A11CA0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пункта(65:03-6.214),</w:t>
      </w:r>
    </w:p>
    <w:p w14:paraId="39D3F912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пункта(65:03-6.218),</w:t>
      </w:r>
    </w:p>
    <w:p w14:paraId="1407044E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назначения(65:03-6.258),</w:t>
      </w:r>
    </w:p>
    <w:p w14:paraId="6C3CD2DD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назначения(65:03-6.259),</w:t>
      </w:r>
    </w:p>
    <w:p w14:paraId="747260C4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назначения(65:03-6.260),</w:t>
      </w:r>
    </w:p>
    <w:p w14:paraId="62F74267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особо охраняемого природного объекта(65:03-6.294),</w:t>
      </w:r>
    </w:p>
    <w:p w14:paraId="42BB455B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(65:03-6.26),</w:t>
      </w:r>
    </w:p>
    <w:p w14:paraId="25608907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(65:03-6.24),</w:t>
      </w:r>
    </w:p>
    <w:p w14:paraId="0375AAA3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541FE191" w14:textId="77777777" w:rsidR="00A26CD3" w:rsidRPr="00FA7057" w:rsidRDefault="00A26CD3" w:rsidP="00A26CD3">
      <w:pPr>
        <w:pStyle w:val="Bodytext20"/>
        <w:numPr>
          <w:ilvl w:val="0"/>
          <w:numId w:val="229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назначения(65:03- 6.278).</w:t>
      </w:r>
    </w:p>
    <w:p w14:paraId="661D53E9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E29027D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6513E04" w14:textId="77777777" w:rsidR="00A26CD3" w:rsidRPr="00FA7057" w:rsidRDefault="00A26CD3" w:rsidP="00A26CD3">
      <w:pPr>
        <w:jc w:val="both"/>
      </w:pPr>
    </w:p>
    <w:p w14:paraId="05C4F9AC" w14:textId="77777777" w:rsidR="00A26CD3" w:rsidRPr="00FA7057" w:rsidRDefault="00A26CD3" w:rsidP="00A26CD3"/>
    <w:p w14:paraId="70AAE345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147"/>
        </w:tabs>
        <w:spacing w:after="540"/>
        <w:ind w:left="284" w:firstLine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190" w:name="_Toc180414969"/>
      <w:bookmarkStart w:id="191" w:name="bookmark153"/>
      <w:bookmarkStart w:id="192" w:name="bookmark152"/>
      <w:r w:rsidRPr="00FA7057">
        <w:rPr>
          <w:rFonts w:ascii="Times New Roman" w:hAnsi="Times New Roman" w:cs="Times New Roman"/>
          <w:sz w:val="24"/>
          <w:szCs w:val="24"/>
        </w:rPr>
        <w:t>17. ЗОНА ЗЕЛЕНЫХ НАСАЖДЕНИЙ ОБЩЕГО ПОЛЬЗОВАНИЯ (Р-2)</w:t>
      </w:r>
      <w:bookmarkEnd w:id="190"/>
      <w:bookmarkEnd w:id="191"/>
      <w:bookmarkEnd w:id="192"/>
    </w:p>
    <w:p w14:paraId="66DDB936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3" w:name="_Toc180414970"/>
      <w:bookmarkStart w:id="194" w:name="bookmark154"/>
      <w:bookmarkStart w:id="195" w:name="bookmark155"/>
      <w:r w:rsidRPr="00FA7057">
        <w:rPr>
          <w:rFonts w:ascii="Times New Roman" w:hAnsi="Times New Roman" w:cs="Times New Roman"/>
          <w:sz w:val="24"/>
          <w:szCs w:val="24"/>
        </w:rPr>
        <w:t>17.1 Основные виды разрешенного использования земельных участков и объектов капитального строительства</w:t>
      </w:r>
      <w:bookmarkEnd w:id="193"/>
      <w:bookmarkEnd w:id="194"/>
      <w:bookmarkEnd w:id="195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7C93B1BF" w14:textId="77777777" w:rsidTr="002F0B69">
        <w:trPr>
          <w:trHeight w:hRule="exact" w:val="1258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6317433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0E7AF68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1E4FF5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605EAEA6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4916D4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0BF2D779" w14:textId="77777777" w:rsidR="00A26CD3" w:rsidRPr="00FA7057" w:rsidRDefault="00A26CD3" w:rsidP="002F0B69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7E40F4D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1CFE3C5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2FF049F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2B5F019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76CD4EF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3D5BCB7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0598D3B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16C8CBA" w14:textId="77777777" w:rsidTr="002F0B69">
        <w:trPr>
          <w:trHeight w:val="3803"/>
          <w:jc w:val="center"/>
        </w:trPr>
        <w:tc>
          <w:tcPr>
            <w:tcW w:w="272" w:type="pct"/>
            <w:shd w:val="clear" w:color="auto" w:fill="FFFFFF"/>
          </w:tcPr>
          <w:p w14:paraId="1C612C3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shd w:val="clear" w:color="auto" w:fill="FFFFFF"/>
          </w:tcPr>
          <w:p w14:paraId="56EB104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527" w:type="pct"/>
            <w:shd w:val="clear" w:color="auto" w:fill="FFFFFF"/>
          </w:tcPr>
          <w:p w14:paraId="12DB5D4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495B0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7D9D29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15A45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F210638" w14:textId="77777777" w:rsidR="00A26CD3" w:rsidRPr="00FA7057" w:rsidRDefault="00A26CD3" w:rsidP="00A26CD3">
            <w:pPr>
              <w:pStyle w:val="Other0"/>
              <w:numPr>
                <w:ilvl w:val="0"/>
                <w:numId w:val="23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0F8601F" w14:textId="77777777" w:rsidR="00A26CD3" w:rsidRPr="00FA7057" w:rsidRDefault="00A26CD3" w:rsidP="00A26CD3">
            <w:pPr>
              <w:pStyle w:val="Other0"/>
              <w:numPr>
                <w:ilvl w:val="0"/>
                <w:numId w:val="23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38C4D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88898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7B4A9F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застройки в границах земельного участка - 15</w:t>
            </w:r>
          </w:p>
          <w:p w14:paraId="78E417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1B57648" w14:textId="77777777" w:rsidTr="002F0B69">
        <w:trPr>
          <w:trHeight w:val="3406"/>
          <w:jc w:val="center"/>
        </w:trPr>
        <w:tc>
          <w:tcPr>
            <w:tcW w:w="272" w:type="pct"/>
            <w:shd w:val="clear" w:color="auto" w:fill="FFFFFF"/>
          </w:tcPr>
          <w:p w14:paraId="1C5FAFC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shd w:val="clear" w:color="auto" w:fill="FFFFFF"/>
          </w:tcPr>
          <w:p w14:paraId="1DE7814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27" w:type="pct"/>
            <w:shd w:val="clear" w:color="auto" w:fill="FFFFFF"/>
          </w:tcPr>
          <w:p w14:paraId="5557FAD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096" w:type="pct"/>
            <w:shd w:val="clear" w:color="auto" w:fill="FFFFFF"/>
          </w:tcPr>
          <w:p w14:paraId="2B3E76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1642AA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168C62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2A325DF" w14:textId="77777777" w:rsidR="00A26CD3" w:rsidRPr="00FA7057" w:rsidRDefault="00A26CD3" w:rsidP="00A26CD3">
            <w:pPr>
              <w:pStyle w:val="Other0"/>
              <w:numPr>
                <w:ilvl w:val="0"/>
                <w:numId w:val="23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7F09AF3" w14:textId="77777777" w:rsidR="00A26CD3" w:rsidRPr="00FA7057" w:rsidRDefault="00A26CD3" w:rsidP="00A26CD3">
            <w:pPr>
              <w:pStyle w:val="Other0"/>
              <w:numPr>
                <w:ilvl w:val="0"/>
                <w:numId w:val="23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4754C4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72FCC8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69CA0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AB78BA6" w14:textId="77777777" w:rsidTr="002F0B69">
        <w:trPr>
          <w:trHeight w:hRule="exact" w:val="3372"/>
          <w:jc w:val="center"/>
        </w:trPr>
        <w:tc>
          <w:tcPr>
            <w:tcW w:w="272" w:type="pct"/>
            <w:shd w:val="clear" w:color="auto" w:fill="FFFFFF"/>
          </w:tcPr>
          <w:p w14:paraId="4987744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shd w:val="clear" w:color="auto" w:fill="FFFFFF"/>
          </w:tcPr>
          <w:p w14:paraId="6C84DCF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527" w:type="pct"/>
            <w:shd w:val="clear" w:color="auto" w:fill="FFFFFF"/>
          </w:tcPr>
          <w:p w14:paraId="401E2F1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96" w:type="pct"/>
            <w:shd w:val="clear" w:color="auto" w:fill="FFFFFF"/>
          </w:tcPr>
          <w:p w14:paraId="6101A89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17AED41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90B91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3BEC2E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 Максимальное количество надземных этажей - 2 Максимальная высота зданий, строений, сооружений, м не подлежит установлению</w:t>
            </w:r>
          </w:p>
          <w:p w14:paraId="6EB89A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AFDEE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65B9731" w14:textId="77777777" w:rsidTr="002F0B69">
        <w:trPr>
          <w:trHeight w:hRule="exact" w:val="2986"/>
          <w:jc w:val="center"/>
        </w:trPr>
        <w:tc>
          <w:tcPr>
            <w:tcW w:w="272" w:type="pct"/>
            <w:shd w:val="clear" w:color="auto" w:fill="FFFFFF"/>
          </w:tcPr>
          <w:p w14:paraId="2E7522E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shd w:val="clear" w:color="auto" w:fill="FFFFFF"/>
          </w:tcPr>
          <w:p w14:paraId="5EC8588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27" w:type="pct"/>
            <w:shd w:val="clear" w:color="auto" w:fill="FFFFFF"/>
          </w:tcPr>
          <w:p w14:paraId="46F8E26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51235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368BFC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335B69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D9BEFC" w14:textId="77777777" w:rsidR="00A26CD3" w:rsidRPr="00FA7057" w:rsidRDefault="00A26CD3" w:rsidP="00A26CD3">
            <w:pPr>
              <w:pStyle w:val="Other0"/>
              <w:numPr>
                <w:ilvl w:val="0"/>
                <w:numId w:val="23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080AA48" w14:textId="77777777" w:rsidR="00A26CD3" w:rsidRPr="00FA7057" w:rsidRDefault="00A26CD3" w:rsidP="00A26CD3">
            <w:pPr>
              <w:pStyle w:val="Other0"/>
              <w:numPr>
                <w:ilvl w:val="0"/>
                <w:numId w:val="23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31152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6A9FFA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</w:tc>
      </w:tr>
      <w:tr w:rsidR="00A26CD3" w:rsidRPr="00FA7057" w14:paraId="7BF26F11" w14:textId="77777777" w:rsidTr="002F0B69">
        <w:trPr>
          <w:trHeight w:hRule="exact" w:val="4105"/>
          <w:jc w:val="center"/>
        </w:trPr>
        <w:tc>
          <w:tcPr>
            <w:tcW w:w="272" w:type="pct"/>
            <w:shd w:val="clear" w:color="auto" w:fill="FFFFFF"/>
          </w:tcPr>
          <w:p w14:paraId="52C3ED7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4179F70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7F077B1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5D0B46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149AA3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0B6F5F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AB94402" w14:textId="77777777" w:rsidR="00A26CD3" w:rsidRPr="00FA7057" w:rsidRDefault="00A26CD3" w:rsidP="00A26CD3">
            <w:pPr>
              <w:pStyle w:val="Other0"/>
              <w:numPr>
                <w:ilvl w:val="0"/>
                <w:numId w:val="233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072D2D9" w14:textId="77777777" w:rsidR="00A26CD3" w:rsidRPr="00FA7057" w:rsidRDefault="00A26CD3" w:rsidP="00A26CD3">
            <w:pPr>
              <w:pStyle w:val="Other0"/>
              <w:numPr>
                <w:ilvl w:val="0"/>
                <w:numId w:val="23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00FABA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44399AF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0FB838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A3ACCA4" w14:textId="77777777" w:rsidTr="002F0B69">
        <w:trPr>
          <w:trHeight w:hRule="exact" w:val="3372"/>
          <w:jc w:val="center"/>
        </w:trPr>
        <w:tc>
          <w:tcPr>
            <w:tcW w:w="272" w:type="pct"/>
            <w:shd w:val="clear" w:color="auto" w:fill="FFFFFF"/>
          </w:tcPr>
          <w:p w14:paraId="1E9BDDE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pct"/>
            <w:shd w:val="clear" w:color="auto" w:fill="FFFFFF"/>
          </w:tcPr>
          <w:p w14:paraId="5C9BE09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527" w:type="pct"/>
            <w:shd w:val="clear" w:color="auto" w:fill="FFFFFF"/>
          </w:tcPr>
          <w:p w14:paraId="630327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AFF86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07D130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F469B0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2B6E8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E03AD3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7E18912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F84BF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72A4757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310B913" w14:textId="77777777" w:rsidTr="002F0B69">
        <w:trPr>
          <w:trHeight w:hRule="exact" w:val="3372"/>
          <w:jc w:val="center"/>
        </w:trPr>
        <w:tc>
          <w:tcPr>
            <w:tcW w:w="272" w:type="pct"/>
            <w:shd w:val="clear" w:color="auto" w:fill="FFFFFF"/>
          </w:tcPr>
          <w:p w14:paraId="2CC97FD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shd w:val="clear" w:color="auto" w:fill="FFFFFF"/>
          </w:tcPr>
          <w:p w14:paraId="4939B01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527" w:type="pct"/>
            <w:shd w:val="clear" w:color="auto" w:fill="FFFFFF"/>
          </w:tcPr>
          <w:p w14:paraId="45257EE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A8168B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19BDC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33734D0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695F4F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088A02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0,01</w:t>
            </w:r>
          </w:p>
          <w:p w14:paraId="317C92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0461FE8" w14:textId="77777777" w:rsidTr="002F0B69">
        <w:trPr>
          <w:trHeight w:hRule="exact" w:val="2845"/>
          <w:jc w:val="center"/>
        </w:trPr>
        <w:tc>
          <w:tcPr>
            <w:tcW w:w="272" w:type="pct"/>
            <w:shd w:val="clear" w:color="auto" w:fill="FFFFFF"/>
          </w:tcPr>
          <w:p w14:paraId="0398B7F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  <w:shd w:val="clear" w:color="auto" w:fill="FFFFFF"/>
          </w:tcPr>
          <w:p w14:paraId="14D548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shd w:val="clear" w:color="auto" w:fill="FFFFFF"/>
          </w:tcPr>
          <w:p w14:paraId="553FE0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EA050F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74E35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E6349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20B27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0EDDD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1C9DCBF" w14:textId="77777777" w:rsidTr="002F0B69">
        <w:trPr>
          <w:trHeight w:hRule="exact" w:val="2828"/>
          <w:jc w:val="center"/>
        </w:trPr>
        <w:tc>
          <w:tcPr>
            <w:tcW w:w="272" w:type="pct"/>
            <w:shd w:val="clear" w:color="auto" w:fill="FFFFFF"/>
          </w:tcPr>
          <w:p w14:paraId="6D42B52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  <w:shd w:val="clear" w:color="auto" w:fill="FFFFFF"/>
          </w:tcPr>
          <w:p w14:paraId="332BDFD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527" w:type="pct"/>
            <w:shd w:val="clear" w:color="auto" w:fill="FFFFFF"/>
          </w:tcPr>
          <w:p w14:paraId="3537637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8EFD20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135A26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47C08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56B70F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25D9F6F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35E555C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A177A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926FD0E" w14:textId="77777777" w:rsidTr="002F0B69">
        <w:trPr>
          <w:trHeight w:hRule="exact" w:val="2414"/>
          <w:jc w:val="center"/>
        </w:trPr>
        <w:tc>
          <w:tcPr>
            <w:tcW w:w="272" w:type="pct"/>
            <w:shd w:val="clear" w:color="auto" w:fill="FFFFFF"/>
          </w:tcPr>
          <w:p w14:paraId="2826511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pct"/>
            <w:shd w:val="clear" w:color="auto" w:fill="FFFFFF"/>
          </w:tcPr>
          <w:p w14:paraId="6100F68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shd w:val="clear" w:color="auto" w:fill="FFFFFF"/>
          </w:tcPr>
          <w:p w14:paraId="7CFE94D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DA03F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7A4FA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F38D5B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26C8B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4C7761A" w14:textId="77777777" w:rsidTr="002F0B69">
        <w:trPr>
          <w:trHeight w:hRule="exact" w:val="2973"/>
          <w:jc w:val="center"/>
        </w:trPr>
        <w:tc>
          <w:tcPr>
            <w:tcW w:w="272" w:type="pct"/>
            <w:shd w:val="clear" w:color="auto" w:fill="FFFFFF"/>
          </w:tcPr>
          <w:p w14:paraId="37C6BD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pct"/>
            <w:shd w:val="clear" w:color="auto" w:fill="FFFFFF"/>
          </w:tcPr>
          <w:p w14:paraId="5E66990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2109172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</w:tcPr>
          <w:p w14:paraId="74C91D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27655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0AC05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1253B3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027DF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042BEF64" w14:textId="77777777" w:rsidTr="002F0B69">
        <w:trPr>
          <w:trHeight w:hRule="exact" w:val="2420"/>
          <w:jc w:val="center"/>
        </w:trPr>
        <w:tc>
          <w:tcPr>
            <w:tcW w:w="272" w:type="pct"/>
            <w:shd w:val="clear" w:color="auto" w:fill="FFFFFF"/>
          </w:tcPr>
          <w:p w14:paraId="730A6A7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pct"/>
            <w:shd w:val="clear" w:color="auto" w:fill="FFFFFF"/>
          </w:tcPr>
          <w:p w14:paraId="71A3E2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527" w:type="pct"/>
            <w:shd w:val="clear" w:color="auto" w:fill="FFFFFF"/>
          </w:tcPr>
          <w:p w14:paraId="37437E5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096" w:type="pct"/>
            <w:shd w:val="clear" w:color="auto" w:fill="FFFFFF"/>
          </w:tcPr>
          <w:p w14:paraId="3351ECA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8EF91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9C064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4EC1B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0F578E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8B8F05" w14:textId="77777777" w:rsidR="00A26CD3" w:rsidRPr="00FA7057" w:rsidRDefault="00A26CD3" w:rsidP="00A26CD3"/>
    <w:p w14:paraId="18FA756E" w14:textId="77777777" w:rsidR="00A26CD3" w:rsidRPr="00FA7057" w:rsidRDefault="00A26CD3" w:rsidP="00A26CD3"/>
    <w:p w14:paraId="5B77C2CB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96" w:name="bookmark156"/>
      <w:bookmarkStart w:id="197" w:name="_Toc180414971"/>
      <w:r w:rsidRPr="00FA7057">
        <w:rPr>
          <w:rFonts w:ascii="Times New Roman" w:hAnsi="Times New Roman" w:cs="Times New Roman"/>
          <w:sz w:val="24"/>
          <w:szCs w:val="24"/>
        </w:rPr>
        <w:t>17.2 Условно разрешенные виды использования земельных участков и объектов капитального строительства.</w:t>
      </w:r>
      <w:bookmarkEnd w:id="196"/>
      <w:bookmarkEnd w:id="197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632"/>
        <w:gridCol w:w="986"/>
        <w:gridCol w:w="6221"/>
      </w:tblGrid>
      <w:tr w:rsidR="00A26CD3" w:rsidRPr="00FA7057" w14:paraId="12F6878B" w14:textId="77777777" w:rsidTr="002F0B69">
        <w:trPr>
          <w:trHeight w:hRule="exact" w:val="1258"/>
        </w:trPr>
        <w:tc>
          <w:tcPr>
            <w:tcW w:w="273" w:type="pct"/>
            <w:vMerge w:val="restart"/>
            <w:shd w:val="clear" w:color="auto" w:fill="FFFFFF"/>
            <w:vAlign w:val="center"/>
          </w:tcPr>
          <w:p w14:paraId="1C78CAA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6" w:type="pct"/>
            <w:gridSpan w:val="2"/>
            <w:shd w:val="clear" w:color="auto" w:fill="FFFFFF"/>
          </w:tcPr>
          <w:p w14:paraId="61041C0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331" w:type="pct"/>
            <w:vMerge w:val="restart"/>
            <w:shd w:val="clear" w:color="auto" w:fill="FFFFFF"/>
            <w:vAlign w:val="center"/>
          </w:tcPr>
          <w:p w14:paraId="75B3EF7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27CABD8" w14:textId="77777777" w:rsidTr="002F0B69">
        <w:trPr>
          <w:trHeight w:hRule="exact" w:val="250"/>
        </w:trPr>
        <w:tc>
          <w:tcPr>
            <w:tcW w:w="273" w:type="pct"/>
            <w:vMerge/>
            <w:shd w:val="clear" w:color="auto" w:fill="FFFFFF"/>
            <w:vAlign w:val="center"/>
          </w:tcPr>
          <w:p w14:paraId="16BA94C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  <w:vAlign w:val="bottom"/>
          </w:tcPr>
          <w:p w14:paraId="0EEA2907" w14:textId="77777777" w:rsidR="00A26CD3" w:rsidRPr="00FA7057" w:rsidRDefault="00A26CD3" w:rsidP="002F0B69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4834B4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331" w:type="pct"/>
            <w:vMerge/>
            <w:shd w:val="clear" w:color="auto" w:fill="FFFFFF"/>
            <w:vAlign w:val="center"/>
          </w:tcPr>
          <w:p w14:paraId="2907275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678A1BAA" w14:textId="77777777" w:rsidTr="002F0B69">
        <w:trPr>
          <w:trHeight w:hRule="exact" w:val="250"/>
        </w:trPr>
        <w:tc>
          <w:tcPr>
            <w:tcW w:w="273" w:type="pct"/>
            <w:vMerge/>
            <w:shd w:val="clear" w:color="auto" w:fill="FFFFFF"/>
            <w:vAlign w:val="center"/>
          </w:tcPr>
          <w:p w14:paraId="53D9274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FFFFFF"/>
            <w:vAlign w:val="bottom"/>
          </w:tcPr>
          <w:p w14:paraId="4CC4B64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pct"/>
            <w:shd w:val="clear" w:color="auto" w:fill="FFFFFF"/>
            <w:vAlign w:val="bottom"/>
          </w:tcPr>
          <w:p w14:paraId="319148F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1" w:type="pct"/>
            <w:shd w:val="clear" w:color="auto" w:fill="FFFFFF"/>
            <w:vAlign w:val="center"/>
          </w:tcPr>
          <w:p w14:paraId="2DA9D62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D366858" w14:textId="77777777" w:rsidTr="002F0B69">
        <w:trPr>
          <w:trHeight w:hRule="exact" w:val="3798"/>
        </w:trPr>
        <w:tc>
          <w:tcPr>
            <w:tcW w:w="273" w:type="pct"/>
            <w:shd w:val="clear" w:color="auto" w:fill="FFFFFF"/>
          </w:tcPr>
          <w:p w14:paraId="385446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1</w:t>
            </w:r>
          </w:p>
        </w:tc>
        <w:tc>
          <w:tcPr>
            <w:tcW w:w="868" w:type="pct"/>
            <w:shd w:val="clear" w:color="auto" w:fill="FFFFFF"/>
          </w:tcPr>
          <w:p w14:paraId="14129BF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9" w:type="pct"/>
            <w:shd w:val="clear" w:color="auto" w:fill="FFFFFF"/>
          </w:tcPr>
          <w:p w14:paraId="28F5BC2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331" w:type="pct"/>
            <w:shd w:val="clear" w:color="auto" w:fill="FFFFFF"/>
          </w:tcPr>
          <w:p w14:paraId="7640F0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 Максимальные размеры земельных участков (площадь), кв.м не подлежит установлению</w:t>
            </w:r>
          </w:p>
          <w:p w14:paraId="345EE1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6FE3A61" w14:textId="77777777" w:rsidR="00A26CD3" w:rsidRPr="00FA7057" w:rsidRDefault="00A26CD3" w:rsidP="00A26CD3">
            <w:pPr>
              <w:pStyle w:val="Other0"/>
              <w:numPr>
                <w:ilvl w:val="0"/>
                <w:numId w:val="234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2126245" w14:textId="77777777" w:rsidR="00A26CD3" w:rsidRPr="00FA7057" w:rsidRDefault="00A26CD3" w:rsidP="00A26CD3">
            <w:pPr>
              <w:pStyle w:val="Other0"/>
              <w:numPr>
                <w:ilvl w:val="0"/>
                <w:numId w:val="23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650D2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5A46B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0FAA82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B4DC66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  <w:p w14:paraId="11C16F0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  <w:p w14:paraId="44CC506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0D1BDF33" w14:textId="77777777" w:rsidTr="002F0B69">
        <w:trPr>
          <w:trHeight w:hRule="exact" w:val="3979"/>
        </w:trPr>
        <w:tc>
          <w:tcPr>
            <w:tcW w:w="273" w:type="pct"/>
            <w:shd w:val="clear" w:color="auto" w:fill="FFFFFF"/>
          </w:tcPr>
          <w:p w14:paraId="5B4DF6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</w:t>
            </w:r>
          </w:p>
        </w:tc>
        <w:tc>
          <w:tcPr>
            <w:tcW w:w="868" w:type="pct"/>
            <w:shd w:val="clear" w:color="auto" w:fill="FFFFFF"/>
          </w:tcPr>
          <w:p w14:paraId="58FFE41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29" w:type="pct"/>
            <w:shd w:val="clear" w:color="auto" w:fill="FFFFFF"/>
          </w:tcPr>
          <w:p w14:paraId="6BDF077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331" w:type="pct"/>
            <w:shd w:val="clear" w:color="auto" w:fill="FFFFFF"/>
          </w:tcPr>
          <w:p w14:paraId="662F80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4765A2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11EEE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(за исключением стоянок для хранения автотранспортных средств открытого типа), м:</w:t>
            </w:r>
          </w:p>
          <w:p w14:paraId="3AAC2B80" w14:textId="77777777" w:rsidR="00A26CD3" w:rsidRPr="00FA7057" w:rsidRDefault="00A26CD3" w:rsidP="00A26CD3">
            <w:pPr>
              <w:pStyle w:val="Other0"/>
              <w:numPr>
                <w:ilvl w:val="0"/>
                <w:numId w:val="235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A0D97AD" w14:textId="77777777" w:rsidR="00A26CD3" w:rsidRPr="00FA7057" w:rsidRDefault="00A26CD3" w:rsidP="00A26CD3">
            <w:pPr>
              <w:pStyle w:val="Other0"/>
              <w:numPr>
                <w:ilvl w:val="0"/>
                <w:numId w:val="23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7680C1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4484B8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3297DD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072763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84BFEE8" w14:textId="77777777" w:rsidTr="002F0B69">
        <w:trPr>
          <w:trHeight w:hRule="exact" w:val="2986"/>
        </w:trPr>
        <w:tc>
          <w:tcPr>
            <w:tcW w:w="273" w:type="pct"/>
            <w:shd w:val="clear" w:color="auto" w:fill="FFFFFF"/>
          </w:tcPr>
          <w:p w14:paraId="014E570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</w:t>
            </w:r>
          </w:p>
        </w:tc>
        <w:tc>
          <w:tcPr>
            <w:tcW w:w="868" w:type="pct"/>
            <w:shd w:val="clear" w:color="auto" w:fill="FFFFFF"/>
          </w:tcPr>
          <w:p w14:paraId="356DADE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529" w:type="pct"/>
            <w:shd w:val="clear" w:color="auto" w:fill="FFFFFF"/>
          </w:tcPr>
          <w:p w14:paraId="4BB4D17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331" w:type="pct"/>
            <w:shd w:val="clear" w:color="auto" w:fill="FFFFFF"/>
          </w:tcPr>
          <w:p w14:paraId="72D43B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 Максимальные размеры земельных участков (площадь), кв.м – 5000</w:t>
            </w:r>
          </w:p>
          <w:p w14:paraId="52F537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245260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742C20E" w14:textId="77777777" w:rsidR="00A26CD3" w:rsidRPr="00FA7057" w:rsidRDefault="00A26CD3" w:rsidP="00A26CD3">
            <w:pPr>
              <w:pStyle w:val="Other0"/>
              <w:numPr>
                <w:ilvl w:val="0"/>
                <w:numId w:val="236"/>
              </w:numPr>
              <w:shd w:val="clear" w:color="auto" w:fill="auto"/>
              <w:tabs>
                <w:tab w:val="left" w:pos="16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71B47EA" w14:textId="77777777" w:rsidR="00A26CD3" w:rsidRPr="00FA7057" w:rsidRDefault="00A26CD3" w:rsidP="00A26CD3">
            <w:pPr>
              <w:pStyle w:val="Other0"/>
              <w:numPr>
                <w:ilvl w:val="0"/>
                <w:numId w:val="23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CA291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- 8</w:t>
            </w:r>
          </w:p>
          <w:p w14:paraId="63BAB5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0CE3C0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13002A48" w14:textId="77777777" w:rsidTr="002F0B69">
        <w:trPr>
          <w:trHeight w:hRule="exact" w:val="4545"/>
        </w:trPr>
        <w:tc>
          <w:tcPr>
            <w:tcW w:w="273" w:type="pct"/>
            <w:shd w:val="clear" w:color="auto" w:fill="FFFFFF"/>
          </w:tcPr>
          <w:p w14:paraId="367EBCA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868" w:type="pct"/>
            <w:shd w:val="clear" w:color="auto" w:fill="FFFFFF"/>
          </w:tcPr>
          <w:p w14:paraId="37176F1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529" w:type="pct"/>
            <w:shd w:val="clear" w:color="auto" w:fill="FFFFFF"/>
          </w:tcPr>
          <w:p w14:paraId="190D8FD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31" w:type="pct"/>
            <w:shd w:val="clear" w:color="auto" w:fill="FFFFFF"/>
          </w:tcPr>
          <w:p w14:paraId="3853CD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1F9A9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61EA2E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FF3EDE0" w14:textId="77777777" w:rsidR="00A26CD3" w:rsidRPr="00FA7057" w:rsidRDefault="00A26CD3" w:rsidP="00A26CD3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F99179" w14:textId="77777777" w:rsidR="00A26CD3" w:rsidRPr="00FA7057" w:rsidRDefault="00A26CD3" w:rsidP="00A26CD3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04ECCC3" w14:textId="77777777" w:rsidR="00A26CD3" w:rsidRPr="00FA7057" w:rsidRDefault="00A26CD3" w:rsidP="00A26CD3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</w:p>
          <w:p w14:paraId="5A122DC7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565"/>
                <w:tab w:val="left" w:pos="2707"/>
                <w:tab w:val="left" w:pos="3902"/>
                <w:tab w:val="left" w:pos="4776"/>
                <w:tab w:val="left" w:pos="5213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</w:t>
            </w:r>
            <w:r w:rsidRPr="00FA7057">
              <w:rPr>
                <w:rFonts w:ascii="Times New Roman" w:hAnsi="Times New Roman" w:cs="Times New Roman"/>
              </w:rPr>
              <w:tab/>
              <w:t>количество</w:t>
            </w:r>
            <w:r w:rsidRPr="00FA7057">
              <w:rPr>
                <w:rFonts w:ascii="Times New Roman" w:hAnsi="Times New Roman" w:cs="Times New Roman"/>
              </w:rPr>
              <w:tab/>
              <w:t>надземных</w:t>
            </w:r>
            <w:r w:rsidRPr="00FA7057">
              <w:rPr>
                <w:rFonts w:ascii="Times New Roman" w:hAnsi="Times New Roman" w:cs="Times New Roman"/>
              </w:rPr>
              <w:tab/>
              <w:t>этажей</w:t>
            </w:r>
            <w:r w:rsidRPr="00FA7057">
              <w:rPr>
                <w:rFonts w:ascii="Times New Roman" w:hAnsi="Times New Roman" w:cs="Times New Roman"/>
              </w:rPr>
              <w:tab/>
              <w:t>не</w:t>
            </w:r>
            <w:r w:rsidRPr="00FA7057">
              <w:rPr>
                <w:rFonts w:ascii="Times New Roman" w:hAnsi="Times New Roman" w:cs="Times New Roman"/>
              </w:rPr>
              <w:tab/>
              <w:t>подлежит</w:t>
            </w:r>
          </w:p>
          <w:p w14:paraId="06731C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установлению</w:t>
            </w:r>
          </w:p>
          <w:p w14:paraId="0916B2CF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565"/>
                <w:tab w:val="left" w:pos="2707"/>
                <w:tab w:val="left" w:pos="3902"/>
                <w:tab w:val="left" w:pos="4776"/>
                <w:tab w:val="left" w:pos="5213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</w:t>
            </w:r>
            <w:r w:rsidRPr="00FA7057">
              <w:rPr>
                <w:rFonts w:ascii="Times New Roman" w:hAnsi="Times New Roman" w:cs="Times New Roman"/>
              </w:rPr>
              <w:tab/>
              <w:t>количество</w:t>
            </w:r>
            <w:r w:rsidRPr="00FA7057">
              <w:rPr>
                <w:rFonts w:ascii="Times New Roman" w:hAnsi="Times New Roman" w:cs="Times New Roman"/>
              </w:rPr>
              <w:tab/>
              <w:t>подземных</w:t>
            </w:r>
            <w:r w:rsidRPr="00FA7057">
              <w:rPr>
                <w:rFonts w:ascii="Times New Roman" w:hAnsi="Times New Roman" w:cs="Times New Roman"/>
              </w:rPr>
              <w:tab/>
              <w:t>этажей</w:t>
            </w:r>
            <w:r w:rsidRPr="00FA7057">
              <w:rPr>
                <w:rFonts w:ascii="Times New Roman" w:hAnsi="Times New Roman" w:cs="Times New Roman"/>
              </w:rPr>
              <w:tab/>
              <w:t>не</w:t>
            </w:r>
            <w:r w:rsidRPr="00FA7057">
              <w:rPr>
                <w:rFonts w:ascii="Times New Roman" w:hAnsi="Times New Roman" w:cs="Times New Roman"/>
              </w:rPr>
              <w:tab/>
              <w:t>подлежит</w:t>
            </w:r>
          </w:p>
          <w:p w14:paraId="46D652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установлению</w:t>
            </w:r>
          </w:p>
          <w:p w14:paraId="272A54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</w:t>
            </w:r>
          </w:p>
          <w:p w14:paraId="1DF1D137" w14:textId="77777777" w:rsidR="00A26CD3" w:rsidRPr="00FA7057" w:rsidRDefault="00A26CD3" w:rsidP="00A26CD3">
            <w:pPr>
              <w:pStyle w:val="Other0"/>
              <w:numPr>
                <w:ilvl w:val="0"/>
                <w:numId w:val="237"/>
              </w:numPr>
              <w:shd w:val="clear" w:color="auto" w:fill="auto"/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60</w:t>
            </w:r>
          </w:p>
          <w:p w14:paraId="60F3F5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0A19989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</w:tbl>
    <w:p w14:paraId="0862D9EF" w14:textId="77777777" w:rsidR="00A26CD3" w:rsidRPr="00FA7057" w:rsidRDefault="00A26CD3" w:rsidP="00A26CD3">
      <w:pPr>
        <w:jc w:val="both"/>
      </w:pPr>
    </w:p>
    <w:p w14:paraId="534F6E21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spacing w:after="1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98" w:name="_Toc180414972"/>
      <w:bookmarkStart w:id="199" w:name="bookmark157"/>
      <w:bookmarkStart w:id="200" w:name="bookmark158"/>
      <w:bookmarkStart w:id="201" w:name="bookmark159"/>
      <w:r w:rsidRPr="00FA7057">
        <w:rPr>
          <w:rFonts w:ascii="Times New Roman" w:hAnsi="Times New Roman" w:cs="Times New Roman"/>
          <w:sz w:val="24"/>
          <w:szCs w:val="24"/>
        </w:rPr>
        <w:t>17.3 Вспомогательные виды разрешенного использования земельных участков и объектов капитального строительства:</w:t>
      </w:r>
      <w:bookmarkEnd w:id="198"/>
    </w:p>
    <w:p w14:paraId="2940CCB2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spacing w:after="160"/>
        <w:ind w:left="578" w:firstLine="0"/>
        <w:jc w:val="both"/>
        <w:outlineLvl w:val="9"/>
        <w:rPr>
          <w:b w:val="0"/>
        </w:rPr>
      </w:pPr>
      <w:r w:rsidRPr="00FA7057">
        <w:rPr>
          <w:b w:val="0"/>
        </w:rPr>
        <w:t xml:space="preserve"> нет</w:t>
      </w:r>
      <w:bookmarkEnd w:id="199"/>
      <w:bookmarkEnd w:id="200"/>
      <w:bookmarkEnd w:id="201"/>
    </w:p>
    <w:p w14:paraId="35F980F0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2" w:name="bookmark160"/>
      <w:bookmarkStart w:id="203" w:name="bookmark161"/>
      <w:bookmarkStart w:id="204" w:name="_Toc180414973"/>
      <w:bookmarkStart w:id="205" w:name="bookmark162"/>
      <w:r w:rsidRPr="00FA7057">
        <w:rPr>
          <w:rFonts w:ascii="Times New Roman" w:hAnsi="Times New Roman" w:cs="Times New Roman"/>
          <w:sz w:val="24"/>
          <w:szCs w:val="24"/>
        </w:rPr>
        <w:t>17.4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02"/>
      <w:bookmarkEnd w:id="203"/>
      <w:bookmarkEnd w:id="204"/>
      <w:bookmarkEnd w:id="205"/>
    </w:p>
    <w:p w14:paraId="3FD43A79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назначения(65:03- 6.281),</w:t>
      </w:r>
    </w:p>
    <w:p w14:paraId="4BD41224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зона(65:03-6.156),</w:t>
      </w:r>
    </w:p>
    <w:p w14:paraId="21C8D548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полоса(65:03-6.163),</w:t>
      </w:r>
    </w:p>
    <w:p w14:paraId="30AAFBB5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зона(65:03-6.287),</w:t>
      </w:r>
    </w:p>
    <w:p w14:paraId="2A870C59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полоса(65:03-6.288),</w:t>
      </w:r>
    </w:p>
    <w:p w14:paraId="19F171A6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территории(65:03-6.151),</w:t>
      </w:r>
    </w:p>
    <w:p w14:paraId="5EA1B370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назначения(65:03- 6.153),</w:t>
      </w:r>
    </w:p>
    <w:p w14:paraId="7C6DAA1F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назначения(65:03-6.154),</w:t>
      </w:r>
    </w:p>
    <w:p w14:paraId="162470AF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коммуникаций(65:04-6.1),</w:t>
      </w:r>
    </w:p>
    <w:p w14:paraId="0F03A226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(65:03-6.23),</w:t>
      </w:r>
    </w:p>
    <w:p w14:paraId="1970449A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назначения(65:03-6.279),</w:t>
      </w:r>
    </w:p>
    <w:p w14:paraId="030495A6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назначения(65:03-6.280),</w:t>
      </w:r>
    </w:p>
    <w:p w14:paraId="61EDC2A4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7950F667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3209C2AF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коммуникаций(65:03-6.2),</w:t>
      </w:r>
    </w:p>
    <w:p w14:paraId="3B7E7164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коммуникаций(65:03-6.5),</w:t>
      </w:r>
    </w:p>
    <w:p w14:paraId="7CD0DD8B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(65:03-5.14),</w:t>
      </w:r>
    </w:p>
    <w:p w14:paraId="73D023FD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1301A2EA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40D3A42E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зона(65:04-6.111),</w:t>
      </w:r>
    </w:p>
    <w:p w14:paraId="124E42E5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полоса(65:04-6.112),</w:t>
      </w:r>
    </w:p>
    <w:p w14:paraId="5F68F7EC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коммуникаций(65:04-6.6),</w:t>
      </w:r>
    </w:p>
    <w:p w14:paraId="58FC036E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(65:04-5.1),</w:t>
      </w:r>
    </w:p>
    <w:p w14:paraId="571C85FA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7C4C9AB0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зона(65:03-6.157),</w:t>
      </w:r>
    </w:p>
    <w:p w14:paraId="21D74E19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полоса(65:03-6.162),</w:t>
      </w:r>
    </w:p>
    <w:p w14:paraId="5BDBC7CF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наследия(65:03-6.140),</w:t>
      </w:r>
    </w:p>
    <w:p w14:paraId="198D28EB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5767753E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территории(65:00-6.226),</w:t>
      </w:r>
    </w:p>
    <w:p w14:paraId="3709BC5E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коммуникаций(65:04-6.2),</w:t>
      </w:r>
    </w:p>
    <w:p w14:paraId="0B8C2AC2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коммуникаций(65:03-6.20),</w:t>
      </w:r>
    </w:p>
    <w:p w14:paraId="1B510854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Иная зона с особыми условиями использования территории(65:03-6.6),</w:t>
      </w:r>
    </w:p>
    <w:p w14:paraId="0EB94CAB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радиофикации(65:03-6.284),</w:t>
      </w:r>
    </w:p>
    <w:p w14:paraId="75BF00E7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3B929461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01532DD3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коммуникаций(65:04-6.8),</w:t>
      </w:r>
    </w:p>
    <w:p w14:paraId="6F11B04C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Зоны с особыми условиями использования территории(65:03-6.150),</w:t>
      </w:r>
    </w:p>
    <w:p w14:paraId="14A539BE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(65:03-5.15),</w:t>
      </w:r>
    </w:p>
    <w:p w14:paraId="21A4DCDB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4CB98531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04377528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Санитарно-защитная зона предприятий, сооружений и иных объектов(65:03-6.3),</w:t>
      </w:r>
    </w:p>
    <w:p w14:paraId="5E963687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назначения(65:03- 6.275),</w:t>
      </w:r>
    </w:p>
    <w:p w14:paraId="43B6BF52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54D6844E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449E842B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назначения(65:03- 6.268),</w:t>
      </w:r>
    </w:p>
    <w:p w14:paraId="10414BAD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назначения(65:03- 6.269),</w:t>
      </w:r>
    </w:p>
    <w:p w14:paraId="3400EE76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зона(65:03-6.291),</w:t>
      </w:r>
    </w:p>
    <w:p w14:paraId="22C8EAB4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полоса(65:03-6.292),</w:t>
      </w:r>
    </w:p>
    <w:p w14:paraId="10E0B9F5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(65:03-5.5),</w:t>
      </w:r>
    </w:p>
    <w:p w14:paraId="184AB92F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назначения(65:03- 6.267),</w:t>
      </w:r>
    </w:p>
    <w:p w14:paraId="05AEF700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назначения(65:03- 6.278),</w:t>
      </w:r>
    </w:p>
    <w:p w14:paraId="244673F3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коммуникаций(65:03-6.18),</w:t>
      </w:r>
    </w:p>
    <w:p w14:paraId="3DDAE68D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коммуникаций(65:03-6.1),</w:t>
      </w:r>
    </w:p>
    <w:p w14:paraId="11CB8EAF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коммуникаций(65:04-6.4),</w:t>
      </w:r>
    </w:p>
    <w:p w14:paraId="492D92C9" w14:textId="77777777" w:rsidR="00A26CD3" w:rsidRPr="00FA7057" w:rsidRDefault="00A26CD3" w:rsidP="00A26CD3">
      <w:pPr>
        <w:pStyle w:val="Bodytext20"/>
        <w:numPr>
          <w:ilvl w:val="0"/>
          <w:numId w:val="238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наследия(65:04-6.122).</w:t>
      </w:r>
    </w:p>
    <w:p w14:paraId="7465003C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1C6E81E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</w:t>
      </w:r>
    </w:p>
    <w:p w14:paraId="26C3BD83" w14:textId="77777777" w:rsidR="00A26CD3" w:rsidRPr="00FA7057" w:rsidRDefault="00A26CD3" w:rsidP="00A26CD3"/>
    <w:p w14:paraId="3E4A12AC" w14:textId="77777777" w:rsidR="00A26CD3" w:rsidRPr="00FA7057" w:rsidRDefault="00A26CD3" w:rsidP="00A26CD3"/>
    <w:p w14:paraId="3ABB2049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3207"/>
        </w:tabs>
        <w:spacing w:after="540"/>
        <w:ind w:left="28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br w:type="page"/>
      </w:r>
      <w:bookmarkStart w:id="206" w:name="bookmark163"/>
      <w:bookmarkStart w:id="207" w:name="bookmark164"/>
      <w:bookmarkStart w:id="208" w:name="_Toc180414974"/>
      <w:r w:rsidRPr="00FA7057">
        <w:rPr>
          <w:rFonts w:ascii="Times New Roman" w:hAnsi="Times New Roman" w:cs="Times New Roman"/>
          <w:sz w:val="24"/>
          <w:szCs w:val="24"/>
        </w:rPr>
        <w:t>18. ЗОНА ОБЪЕКТОВ ОТДЫХА И ТУРИЗМА (Р-3)</w:t>
      </w:r>
      <w:bookmarkEnd w:id="206"/>
      <w:bookmarkEnd w:id="207"/>
      <w:bookmarkEnd w:id="208"/>
    </w:p>
    <w:p w14:paraId="37D25528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09" w:name="bookmark166"/>
      <w:bookmarkStart w:id="210" w:name="_Toc180414975"/>
      <w:bookmarkStart w:id="211" w:name="bookmark165"/>
      <w:r w:rsidRPr="00FA7057">
        <w:rPr>
          <w:rFonts w:ascii="Times New Roman" w:hAnsi="Times New Roman" w:cs="Times New Roman"/>
          <w:sz w:val="24"/>
          <w:szCs w:val="24"/>
        </w:rPr>
        <w:t>18.1 Основные виды разрешенного использования земельных участков и объектов капитального строительства</w:t>
      </w:r>
      <w:bookmarkEnd w:id="209"/>
      <w:bookmarkEnd w:id="210"/>
      <w:bookmarkEnd w:id="211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219A1262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B19A1B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415CEC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24D8860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0DFBD90F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2EC005A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17A5BF85" w14:textId="77777777" w:rsidR="00A26CD3" w:rsidRPr="00FA7057" w:rsidRDefault="00A26CD3" w:rsidP="002F0B69">
            <w:pPr>
              <w:pStyle w:val="Other0"/>
              <w:shd w:val="clear" w:color="auto" w:fill="auto"/>
              <w:ind w:firstLine="4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4CB121B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42673F8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5B12F360" w14:textId="77777777" w:rsidTr="002F0B69">
        <w:trPr>
          <w:trHeight w:hRule="exact" w:val="254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11C2D9D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7B2BA1D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53ED5AD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53C22BB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817BDDC" w14:textId="77777777" w:rsidTr="002F0B69">
        <w:trPr>
          <w:trHeight w:val="3945"/>
        </w:trPr>
        <w:tc>
          <w:tcPr>
            <w:tcW w:w="272" w:type="pct"/>
            <w:shd w:val="clear" w:color="auto" w:fill="FFFFFF"/>
          </w:tcPr>
          <w:p w14:paraId="010F8E0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shd w:val="clear" w:color="auto" w:fill="FFFFFF"/>
          </w:tcPr>
          <w:p w14:paraId="4CC9834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7" w:type="pct"/>
            <w:shd w:val="clear" w:color="auto" w:fill="FFFFFF"/>
          </w:tcPr>
          <w:p w14:paraId="69BF277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96" w:type="pct"/>
            <w:shd w:val="clear" w:color="auto" w:fill="FFFFFF"/>
          </w:tcPr>
          <w:p w14:paraId="655A0D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4AC95D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A0AA3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3A1974" w14:textId="77777777" w:rsidR="00A26CD3" w:rsidRPr="00FA7057" w:rsidRDefault="00A26CD3" w:rsidP="00A26CD3">
            <w:pPr>
              <w:pStyle w:val="Other0"/>
              <w:numPr>
                <w:ilvl w:val="0"/>
                <w:numId w:val="23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0EF6343" w14:textId="77777777" w:rsidR="00A26CD3" w:rsidRPr="00FA7057" w:rsidRDefault="00A26CD3" w:rsidP="00A26CD3">
            <w:pPr>
              <w:pStyle w:val="Other0"/>
              <w:numPr>
                <w:ilvl w:val="0"/>
                <w:numId w:val="23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ABFDF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DE93E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7801C3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76C3FE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0100A78" w14:textId="77777777" w:rsidTr="002F0B69">
        <w:trPr>
          <w:trHeight w:val="4386"/>
        </w:trPr>
        <w:tc>
          <w:tcPr>
            <w:tcW w:w="272" w:type="pct"/>
            <w:shd w:val="clear" w:color="auto" w:fill="FFFFFF"/>
          </w:tcPr>
          <w:p w14:paraId="21DB93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shd w:val="clear" w:color="auto" w:fill="FFFFFF"/>
          </w:tcPr>
          <w:p w14:paraId="7FAA725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27" w:type="pct"/>
            <w:shd w:val="clear" w:color="auto" w:fill="FFFFFF"/>
          </w:tcPr>
          <w:p w14:paraId="48F1BF5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096" w:type="pct"/>
            <w:shd w:val="clear" w:color="auto" w:fill="FFFFFF"/>
          </w:tcPr>
          <w:p w14:paraId="7D461B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59D1F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7BD6D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90E3796" w14:textId="77777777" w:rsidR="00A26CD3" w:rsidRPr="00FA7057" w:rsidRDefault="00A26CD3" w:rsidP="00A26CD3">
            <w:pPr>
              <w:pStyle w:val="Other0"/>
              <w:numPr>
                <w:ilvl w:val="0"/>
                <w:numId w:val="24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1774CA2" w14:textId="77777777" w:rsidR="00A26CD3" w:rsidRPr="00FA7057" w:rsidRDefault="00A26CD3" w:rsidP="00A26CD3">
            <w:pPr>
              <w:pStyle w:val="Other0"/>
              <w:numPr>
                <w:ilvl w:val="0"/>
                <w:numId w:val="24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8C3C6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997B3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BD5A8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  <w:p w14:paraId="3EB5D0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0E8DBA2" w14:textId="77777777" w:rsidTr="002F0B69">
        <w:trPr>
          <w:trHeight w:hRule="exact" w:val="5052"/>
        </w:trPr>
        <w:tc>
          <w:tcPr>
            <w:tcW w:w="272" w:type="pct"/>
            <w:shd w:val="clear" w:color="auto" w:fill="FFFFFF"/>
          </w:tcPr>
          <w:p w14:paraId="626E80B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shd w:val="clear" w:color="auto" w:fill="FFFFFF"/>
          </w:tcPr>
          <w:p w14:paraId="444D1EF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527" w:type="pct"/>
            <w:shd w:val="clear" w:color="auto" w:fill="FFFFFF"/>
          </w:tcPr>
          <w:p w14:paraId="5DA9907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96" w:type="pct"/>
            <w:shd w:val="clear" w:color="auto" w:fill="FFFFFF"/>
          </w:tcPr>
          <w:p w14:paraId="4D1821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31D9CB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</w:t>
            </w:r>
          </w:p>
          <w:p w14:paraId="0B50732B" w14:textId="77777777" w:rsidR="00A26CD3" w:rsidRPr="00FA7057" w:rsidRDefault="00A26CD3" w:rsidP="00A26CD3">
            <w:pPr>
              <w:pStyle w:val="Other0"/>
              <w:numPr>
                <w:ilvl w:val="0"/>
                <w:numId w:val="241"/>
              </w:numPr>
              <w:shd w:val="clear" w:color="auto" w:fill="auto"/>
              <w:tabs>
                <w:tab w:val="left" w:pos="139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50000</w:t>
            </w:r>
          </w:p>
          <w:p w14:paraId="285EF53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DF2FCFA" w14:textId="77777777" w:rsidR="00A26CD3" w:rsidRPr="00FA7057" w:rsidRDefault="00A26CD3" w:rsidP="00A26CD3">
            <w:pPr>
              <w:pStyle w:val="Other0"/>
              <w:numPr>
                <w:ilvl w:val="0"/>
                <w:numId w:val="24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DDFD82A" w14:textId="77777777" w:rsidR="00A26CD3" w:rsidRPr="00FA7057" w:rsidRDefault="00A26CD3" w:rsidP="00A26CD3">
            <w:pPr>
              <w:pStyle w:val="Other0"/>
              <w:numPr>
                <w:ilvl w:val="0"/>
                <w:numId w:val="24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F7498D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717C1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4558C6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 Максимальный процент застройки в границах земельного участка - 60</w:t>
            </w:r>
          </w:p>
          <w:p w14:paraId="79CCF9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Минимальный процент озеленения - 40</w:t>
            </w:r>
          </w:p>
          <w:p w14:paraId="478DAB13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A696A3D" w14:textId="77777777" w:rsidTr="002F0B69">
        <w:trPr>
          <w:trHeight w:hRule="exact" w:val="3961"/>
        </w:trPr>
        <w:tc>
          <w:tcPr>
            <w:tcW w:w="272" w:type="pct"/>
            <w:shd w:val="clear" w:color="auto" w:fill="FFFFFF"/>
          </w:tcPr>
          <w:p w14:paraId="203EA6A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5" w:type="pct"/>
            <w:shd w:val="clear" w:color="auto" w:fill="FFFFFF"/>
          </w:tcPr>
          <w:p w14:paraId="1E8B1AA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527" w:type="pct"/>
            <w:shd w:val="clear" w:color="auto" w:fill="FFFFFF"/>
          </w:tcPr>
          <w:p w14:paraId="59891F1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096" w:type="pct"/>
            <w:shd w:val="clear" w:color="auto" w:fill="FFFFFF"/>
          </w:tcPr>
          <w:p w14:paraId="7C7A09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0CC29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362F8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6DDEDA8" w14:textId="77777777" w:rsidR="00A26CD3" w:rsidRPr="00FA7057" w:rsidRDefault="00A26CD3" w:rsidP="00A26CD3">
            <w:pPr>
              <w:pStyle w:val="Other0"/>
              <w:numPr>
                <w:ilvl w:val="0"/>
                <w:numId w:val="24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AF32DE1" w14:textId="77777777" w:rsidR="00A26CD3" w:rsidRPr="00FA7057" w:rsidRDefault="00A26CD3" w:rsidP="00A26CD3">
            <w:pPr>
              <w:pStyle w:val="Other0"/>
              <w:numPr>
                <w:ilvl w:val="0"/>
                <w:numId w:val="24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E3407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D108F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7F6188B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BC7C8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15443196" w14:textId="77777777" w:rsidTr="002F0B69">
        <w:trPr>
          <w:trHeight w:hRule="exact" w:val="2703"/>
        </w:trPr>
        <w:tc>
          <w:tcPr>
            <w:tcW w:w="272" w:type="pct"/>
            <w:shd w:val="clear" w:color="auto" w:fill="FFFFFF"/>
          </w:tcPr>
          <w:p w14:paraId="591D692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585799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3399E43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096" w:type="pct"/>
            <w:shd w:val="clear" w:color="auto" w:fill="FFFFFF"/>
          </w:tcPr>
          <w:p w14:paraId="31D52D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5A4937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5D5BE8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3FB9923" w14:textId="77777777" w:rsidR="00A26CD3" w:rsidRPr="00FA7057" w:rsidRDefault="00A26CD3" w:rsidP="00A26CD3">
            <w:pPr>
              <w:pStyle w:val="Other0"/>
              <w:numPr>
                <w:ilvl w:val="0"/>
                <w:numId w:val="24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62EA7DC" w14:textId="77777777" w:rsidR="00A26CD3" w:rsidRPr="00FA7057" w:rsidRDefault="00A26CD3" w:rsidP="00A26CD3">
            <w:pPr>
              <w:pStyle w:val="Other0"/>
              <w:numPr>
                <w:ilvl w:val="0"/>
                <w:numId w:val="24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56EA7C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  <w:p w14:paraId="7CA737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60FBF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79D911BF" w14:textId="77777777" w:rsidTr="002F0B69">
        <w:trPr>
          <w:trHeight w:hRule="exact" w:val="3776"/>
        </w:trPr>
        <w:tc>
          <w:tcPr>
            <w:tcW w:w="272" w:type="pct"/>
            <w:shd w:val="clear" w:color="auto" w:fill="FFFFFF"/>
          </w:tcPr>
          <w:p w14:paraId="742F0C9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pct"/>
            <w:shd w:val="clear" w:color="auto" w:fill="FFFFFF"/>
          </w:tcPr>
          <w:p w14:paraId="4C024F6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0FABE5F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096" w:type="pct"/>
            <w:shd w:val="clear" w:color="auto" w:fill="FFFFFF"/>
          </w:tcPr>
          <w:p w14:paraId="50A261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009518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72E427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35D846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45075733" w14:textId="77777777" w:rsidR="00A26CD3" w:rsidRPr="00FA7057" w:rsidRDefault="00A26CD3" w:rsidP="00A26CD3">
            <w:pPr>
              <w:pStyle w:val="Other0"/>
              <w:numPr>
                <w:ilvl w:val="0"/>
                <w:numId w:val="24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5A918FE" w14:textId="77777777" w:rsidR="00A26CD3" w:rsidRPr="00FA7057" w:rsidRDefault="00A26CD3" w:rsidP="00A26CD3">
            <w:pPr>
              <w:pStyle w:val="Other0"/>
              <w:numPr>
                <w:ilvl w:val="0"/>
                <w:numId w:val="24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3309D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м: - 1</w:t>
            </w:r>
          </w:p>
          <w:p w14:paraId="7B15CC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- 3</w:t>
            </w:r>
          </w:p>
          <w:p w14:paraId="0E4899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232B89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  <w:p w14:paraId="3EE0A2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4AD21E1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5791B17B" w14:textId="77777777" w:rsidTr="002F0B69">
        <w:trPr>
          <w:trHeight w:hRule="exact" w:val="2695"/>
        </w:trPr>
        <w:tc>
          <w:tcPr>
            <w:tcW w:w="272" w:type="pct"/>
            <w:shd w:val="clear" w:color="auto" w:fill="FFFFFF"/>
          </w:tcPr>
          <w:p w14:paraId="178AD1D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5" w:type="pct"/>
            <w:shd w:val="clear" w:color="auto" w:fill="FFFFFF"/>
          </w:tcPr>
          <w:p w14:paraId="43A0C58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527" w:type="pct"/>
            <w:shd w:val="clear" w:color="auto" w:fill="FFFFFF"/>
          </w:tcPr>
          <w:p w14:paraId="09C77EA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096" w:type="pct"/>
            <w:shd w:val="clear" w:color="auto" w:fill="FFFFFF"/>
          </w:tcPr>
          <w:p w14:paraId="45528AA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A9D4B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F5363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D2180B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95397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36EA5A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92F59D8" w14:textId="77777777" w:rsidTr="002F0B69">
        <w:trPr>
          <w:trHeight w:hRule="exact" w:val="3067"/>
        </w:trPr>
        <w:tc>
          <w:tcPr>
            <w:tcW w:w="272" w:type="pct"/>
            <w:shd w:val="clear" w:color="auto" w:fill="FFFFFF"/>
          </w:tcPr>
          <w:p w14:paraId="0B52ACA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pct"/>
            <w:shd w:val="clear" w:color="auto" w:fill="FFFFFF"/>
          </w:tcPr>
          <w:p w14:paraId="7DB73F6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Спортивные базы</w:t>
            </w:r>
          </w:p>
        </w:tc>
        <w:tc>
          <w:tcPr>
            <w:tcW w:w="527" w:type="pct"/>
            <w:shd w:val="clear" w:color="auto" w:fill="FFFFFF"/>
          </w:tcPr>
          <w:p w14:paraId="7A07B14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3096" w:type="pct"/>
            <w:shd w:val="clear" w:color="auto" w:fill="FFFFFF"/>
          </w:tcPr>
          <w:p w14:paraId="1429A60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1CD2FF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5B13FC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BE97C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75483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70489A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C5879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B454DE0" w14:textId="77777777" w:rsidTr="002F0B69">
        <w:trPr>
          <w:trHeight w:hRule="exact" w:val="3209"/>
        </w:trPr>
        <w:tc>
          <w:tcPr>
            <w:tcW w:w="272" w:type="pct"/>
            <w:shd w:val="clear" w:color="auto" w:fill="FFFFFF"/>
          </w:tcPr>
          <w:p w14:paraId="0896A10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05" w:type="pct"/>
            <w:shd w:val="clear" w:color="auto" w:fill="FFFFFF"/>
          </w:tcPr>
          <w:p w14:paraId="15ABDF5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Природно</w:t>
            </w:r>
            <w:r w:rsidRPr="00FA7057">
              <w:rPr>
                <w:rFonts w:ascii="Times New Roman" w:hAnsi="Times New Roman" w:cs="Times New Roman"/>
              </w:rPr>
              <w:softHyphen/>
              <w:t>познавательный туризм</w:t>
            </w:r>
          </w:p>
        </w:tc>
        <w:tc>
          <w:tcPr>
            <w:tcW w:w="527" w:type="pct"/>
            <w:shd w:val="clear" w:color="auto" w:fill="FFFFFF"/>
          </w:tcPr>
          <w:p w14:paraId="7DA49C2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96" w:type="pct"/>
            <w:shd w:val="clear" w:color="auto" w:fill="FFFFFF"/>
          </w:tcPr>
          <w:p w14:paraId="2F071B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EB5B7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C4667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3F9D7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2CC1C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1B7C37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0762904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81152A0" w14:textId="77777777" w:rsidTr="002F0B69">
        <w:trPr>
          <w:trHeight w:hRule="exact" w:val="3821"/>
        </w:trPr>
        <w:tc>
          <w:tcPr>
            <w:tcW w:w="272" w:type="pct"/>
            <w:shd w:val="clear" w:color="auto" w:fill="FFFFFF"/>
          </w:tcPr>
          <w:p w14:paraId="5CC98E0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5" w:type="pct"/>
            <w:shd w:val="clear" w:color="auto" w:fill="FFFFFF"/>
          </w:tcPr>
          <w:p w14:paraId="3B5A5B9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527" w:type="pct"/>
            <w:shd w:val="clear" w:color="auto" w:fill="FFFFFF"/>
          </w:tcPr>
          <w:p w14:paraId="147785E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096" w:type="pct"/>
            <w:shd w:val="clear" w:color="auto" w:fill="FFFFFF"/>
          </w:tcPr>
          <w:p w14:paraId="485963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85300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34ECD1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11E9AB6" w14:textId="77777777" w:rsidR="00A26CD3" w:rsidRPr="00FA7057" w:rsidRDefault="00A26CD3" w:rsidP="00A26CD3">
            <w:pPr>
              <w:pStyle w:val="Other0"/>
              <w:numPr>
                <w:ilvl w:val="0"/>
                <w:numId w:val="24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E220A2B" w14:textId="77777777" w:rsidR="00A26CD3" w:rsidRPr="00FA7057" w:rsidRDefault="00A26CD3" w:rsidP="00A26CD3">
            <w:pPr>
              <w:pStyle w:val="Other0"/>
              <w:numPr>
                <w:ilvl w:val="0"/>
                <w:numId w:val="24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1AECC3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80682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7CCD68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F270C5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6CFABF9" w14:textId="77777777" w:rsidTr="002F0B69">
        <w:trPr>
          <w:trHeight w:hRule="exact" w:val="4652"/>
        </w:trPr>
        <w:tc>
          <w:tcPr>
            <w:tcW w:w="272" w:type="pct"/>
            <w:shd w:val="clear" w:color="auto" w:fill="FFFFFF"/>
          </w:tcPr>
          <w:p w14:paraId="5B9BA90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05" w:type="pct"/>
            <w:shd w:val="clear" w:color="auto" w:fill="FFFFFF"/>
          </w:tcPr>
          <w:p w14:paraId="7DB14B4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Охота и рыбалка</w:t>
            </w:r>
          </w:p>
        </w:tc>
        <w:tc>
          <w:tcPr>
            <w:tcW w:w="527" w:type="pct"/>
            <w:shd w:val="clear" w:color="auto" w:fill="FFFFFF"/>
          </w:tcPr>
          <w:p w14:paraId="15A126A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096" w:type="pct"/>
            <w:shd w:val="clear" w:color="auto" w:fill="FFFFFF"/>
          </w:tcPr>
          <w:p w14:paraId="6253A7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E4E08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2B5AE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EFC8C6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9A42B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0A2BA1C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- 5</w:t>
            </w:r>
          </w:p>
          <w:p w14:paraId="46E914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711B45B6" w14:textId="77777777" w:rsidTr="002F0B69">
        <w:trPr>
          <w:trHeight w:hRule="exact" w:val="2642"/>
        </w:trPr>
        <w:tc>
          <w:tcPr>
            <w:tcW w:w="272" w:type="pct"/>
            <w:shd w:val="clear" w:color="auto" w:fill="FFFFFF"/>
          </w:tcPr>
          <w:p w14:paraId="180575C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5" w:type="pct"/>
            <w:shd w:val="clear" w:color="auto" w:fill="FFFFFF"/>
          </w:tcPr>
          <w:p w14:paraId="24852D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27" w:type="pct"/>
            <w:shd w:val="clear" w:color="auto" w:fill="FFFFFF"/>
          </w:tcPr>
          <w:p w14:paraId="2430C87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96" w:type="pct"/>
            <w:shd w:val="clear" w:color="auto" w:fill="FFFFFF"/>
          </w:tcPr>
          <w:p w14:paraId="7E878C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3122C3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1DA4B6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2F2CF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7FE74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07D77E7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20ECD64" w14:textId="77777777" w:rsidTr="002F0B69">
        <w:trPr>
          <w:trHeight w:hRule="exact" w:val="2835"/>
        </w:trPr>
        <w:tc>
          <w:tcPr>
            <w:tcW w:w="272" w:type="pct"/>
            <w:shd w:val="clear" w:color="auto" w:fill="FFFFFF"/>
          </w:tcPr>
          <w:p w14:paraId="3E4E56F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05" w:type="pct"/>
            <w:shd w:val="clear" w:color="auto" w:fill="FFFFFF"/>
          </w:tcPr>
          <w:p w14:paraId="5E6A574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Поля для гольфа или конных прогулок</w:t>
            </w:r>
          </w:p>
        </w:tc>
        <w:tc>
          <w:tcPr>
            <w:tcW w:w="527" w:type="pct"/>
            <w:shd w:val="clear" w:color="auto" w:fill="FFFFFF"/>
          </w:tcPr>
          <w:p w14:paraId="30A2548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096" w:type="pct"/>
            <w:shd w:val="clear" w:color="auto" w:fill="FFFFFF"/>
          </w:tcPr>
          <w:p w14:paraId="5E9242F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2C2002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30164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476AF4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D2AC4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– 9</w:t>
            </w:r>
          </w:p>
          <w:p w14:paraId="1CCDBB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1BAC74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AEBD307" w14:textId="77777777" w:rsidTr="002F0B69">
        <w:trPr>
          <w:trHeight w:hRule="exact" w:val="4201"/>
        </w:trPr>
        <w:tc>
          <w:tcPr>
            <w:tcW w:w="272" w:type="pct"/>
            <w:shd w:val="clear" w:color="auto" w:fill="FFFFFF"/>
          </w:tcPr>
          <w:p w14:paraId="4CEA43A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05" w:type="pct"/>
            <w:shd w:val="clear" w:color="auto" w:fill="FFFFFF"/>
          </w:tcPr>
          <w:p w14:paraId="52314A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Курортная</w:t>
            </w:r>
          </w:p>
          <w:p w14:paraId="47F8C17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7" w:type="pct"/>
            <w:shd w:val="clear" w:color="auto" w:fill="FFFFFF"/>
          </w:tcPr>
          <w:p w14:paraId="2D23203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096" w:type="pct"/>
            <w:shd w:val="clear" w:color="auto" w:fill="FFFFFF"/>
          </w:tcPr>
          <w:p w14:paraId="3797AE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512094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9E31B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8A8EAC6" w14:textId="77777777" w:rsidR="00A26CD3" w:rsidRPr="00FA7057" w:rsidRDefault="00A26CD3" w:rsidP="00A26CD3">
            <w:pPr>
              <w:pStyle w:val="Other0"/>
              <w:numPr>
                <w:ilvl w:val="0"/>
                <w:numId w:val="24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343999B" w14:textId="77777777" w:rsidR="00A26CD3" w:rsidRPr="00FA7057" w:rsidRDefault="00A26CD3" w:rsidP="00A26CD3">
            <w:pPr>
              <w:pStyle w:val="Other0"/>
              <w:numPr>
                <w:ilvl w:val="0"/>
                <w:numId w:val="24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36883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B8809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- 1</w:t>
            </w:r>
          </w:p>
          <w:p w14:paraId="2CE25AB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02BEA38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69345D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736A4ABA" w14:textId="77777777" w:rsidTr="002F0B69">
        <w:trPr>
          <w:trHeight w:hRule="exact" w:val="4343"/>
        </w:trPr>
        <w:tc>
          <w:tcPr>
            <w:tcW w:w="272" w:type="pct"/>
            <w:shd w:val="clear" w:color="auto" w:fill="FFFFFF"/>
          </w:tcPr>
          <w:p w14:paraId="040B96A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05" w:type="pct"/>
            <w:shd w:val="clear" w:color="auto" w:fill="FFFFFF"/>
          </w:tcPr>
          <w:p w14:paraId="4BA02A3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Санаторная деятельность</w:t>
            </w:r>
          </w:p>
        </w:tc>
        <w:tc>
          <w:tcPr>
            <w:tcW w:w="527" w:type="pct"/>
            <w:shd w:val="clear" w:color="auto" w:fill="FFFFFF"/>
          </w:tcPr>
          <w:p w14:paraId="5A81334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9.2.1</w:t>
            </w:r>
          </w:p>
        </w:tc>
        <w:tc>
          <w:tcPr>
            <w:tcW w:w="3096" w:type="pct"/>
            <w:shd w:val="clear" w:color="auto" w:fill="FFFFFF"/>
          </w:tcPr>
          <w:p w14:paraId="299867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- 7000</w:t>
            </w:r>
          </w:p>
          <w:p w14:paraId="56CD7B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406392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DCA89F9" w14:textId="77777777" w:rsidR="00A26CD3" w:rsidRPr="00FA7057" w:rsidRDefault="00A26CD3" w:rsidP="00A26CD3">
            <w:pPr>
              <w:pStyle w:val="Other0"/>
              <w:numPr>
                <w:ilvl w:val="0"/>
                <w:numId w:val="24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E1BC6E8" w14:textId="77777777" w:rsidR="00A26CD3" w:rsidRPr="00FA7057" w:rsidRDefault="00A26CD3" w:rsidP="00A26CD3">
            <w:pPr>
              <w:pStyle w:val="Other0"/>
              <w:numPr>
                <w:ilvl w:val="0"/>
                <w:numId w:val="24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AAAAD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0E198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- 1</w:t>
            </w:r>
          </w:p>
          <w:p w14:paraId="79A64A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7B8B35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2699C0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6BEB0B7C" w14:textId="77777777" w:rsidTr="002F0B69">
        <w:trPr>
          <w:trHeight w:hRule="exact" w:val="5396"/>
        </w:trPr>
        <w:tc>
          <w:tcPr>
            <w:tcW w:w="272" w:type="pct"/>
            <w:shd w:val="clear" w:color="auto" w:fill="FFFFFF"/>
          </w:tcPr>
          <w:p w14:paraId="4FC1B9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05" w:type="pct"/>
            <w:shd w:val="clear" w:color="auto" w:fill="FFFFFF"/>
          </w:tcPr>
          <w:p w14:paraId="5600087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527" w:type="pct"/>
            <w:shd w:val="clear" w:color="auto" w:fill="FFFFFF"/>
          </w:tcPr>
          <w:p w14:paraId="5A509D0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096" w:type="pct"/>
            <w:shd w:val="clear" w:color="auto" w:fill="FFFFFF"/>
          </w:tcPr>
          <w:p w14:paraId="61A52EC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190026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5DFCA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56184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6913E5E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3B66A5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27C5061" w14:textId="77777777" w:rsidTr="002F0B69">
        <w:trPr>
          <w:trHeight w:hRule="exact" w:val="2925"/>
        </w:trPr>
        <w:tc>
          <w:tcPr>
            <w:tcW w:w="272" w:type="pct"/>
            <w:shd w:val="clear" w:color="auto" w:fill="FFFFFF"/>
          </w:tcPr>
          <w:p w14:paraId="3324836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105" w:type="pct"/>
            <w:shd w:val="clear" w:color="auto" w:fill="FFFFFF"/>
          </w:tcPr>
          <w:p w14:paraId="1AD16A2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shd w:val="clear" w:color="auto" w:fill="FFFFFF"/>
          </w:tcPr>
          <w:p w14:paraId="6EE2E17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</w:tcPr>
          <w:p w14:paraId="10F077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4126D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1FBF4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9EF8F7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365EEB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2B397DE4" w14:textId="77777777" w:rsidTr="002F0B69">
        <w:trPr>
          <w:trHeight w:hRule="exact" w:val="4115"/>
        </w:trPr>
        <w:tc>
          <w:tcPr>
            <w:tcW w:w="272" w:type="pct"/>
            <w:shd w:val="clear" w:color="auto" w:fill="FFFFFF"/>
          </w:tcPr>
          <w:p w14:paraId="262487C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05" w:type="pct"/>
            <w:shd w:val="clear" w:color="auto" w:fill="FFFFFF"/>
          </w:tcPr>
          <w:p w14:paraId="6278F45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7" w:type="pct"/>
            <w:shd w:val="clear" w:color="auto" w:fill="FFFFFF"/>
          </w:tcPr>
          <w:p w14:paraId="5541B54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96" w:type="pct"/>
            <w:shd w:val="clear" w:color="auto" w:fill="FFFFFF"/>
          </w:tcPr>
          <w:p w14:paraId="54D3FC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6397D0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21628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70BF2BC" w14:textId="77777777" w:rsidR="00A26CD3" w:rsidRPr="00FA7057" w:rsidRDefault="00A26CD3" w:rsidP="00A26CD3">
            <w:pPr>
              <w:pStyle w:val="Other0"/>
              <w:numPr>
                <w:ilvl w:val="0"/>
                <w:numId w:val="248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06BF8FA" w14:textId="77777777" w:rsidR="00A26CD3" w:rsidRPr="00FA7057" w:rsidRDefault="00A26CD3" w:rsidP="00A26CD3">
            <w:pPr>
              <w:pStyle w:val="Other0"/>
              <w:numPr>
                <w:ilvl w:val="0"/>
                <w:numId w:val="24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93B712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86FBE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21EA3C3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  <w:p w14:paraId="3214B5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F8FD05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3E9C84A3" w14:textId="77777777" w:rsidTr="002F0B69">
        <w:trPr>
          <w:trHeight w:hRule="exact" w:val="3266"/>
        </w:trPr>
        <w:tc>
          <w:tcPr>
            <w:tcW w:w="272" w:type="pct"/>
            <w:shd w:val="clear" w:color="auto" w:fill="FFFFFF"/>
          </w:tcPr>
          <w:p w14:paraId="579F623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05" w:type="pct"/>
            <w:shd w:val="clear" w:color="auto" w:fill="FFFFFF"/>
          </w:tcPr>
          <w:p w14:paraId="18873E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17789DD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</w:tcPr>
          <w:p w14:paraId="094D08E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B5BEC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409A13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71EFD6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90078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  <w:p w14:paraId="420B17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48F2CBB7" w14:textId="77777777" w:rsidTr="002F0B69">
        <w:trPr>
          <w:trHeight w:hRule="exact" w:val="1791"/>
        </w:trPr>
        <w:tc>
          <w:tcPr>
            <w:tcW w:w="272" w:type="pct"/>
            <w:shd w:val="clear" w:color="auto" w:fill="FFFFFF"/>
          </w:tcPr>
          <w:p w14:paraId="15993C6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05" w:type="pct"/>
            <w:shd w:val="clear" w:color="auto" w:fill="FFFFFF"/>
          </w:tcPr>
          <w:p w14:paraId="32AF176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shd w:val="clear" w:color="auto" w:fill="FFFFFF"/>
          </w:tcPr>
          <w:p w14:paraId="0222B2E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</w:tcPr>
          <w:p w14:paraId="0835F6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193F4B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C4AB4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C34F98A" w14:textId="77777777" w:rsidTr="002F0B69">
        <w:trPr>
          <w:trHeight w:hRule="exact" w:val="3262"/>
        </w:trPr>
        <w:tc>
          <w:tcPr>
            <w:tcW w:w="272" w:type="pct"/>
            <w:shd w:val="clear" w:color="auto" w:fill="FFFFFF"/>
          </w:tcPr>
          <w:p w14:paraId="257E0B5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05" w:type="pct"/>
            <w:shd w:val="clear" w:color="auto" w:fill="FFFFFF"/>
          </w:tcPr>
          <w:p w14:paraId="6F86520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27" w:type="pct"/>
            <w:shd w:val="clear" w:color="auto" w:fill="FFFFFF"/>
          </w:tcPr>
          <w:p w14:paraId="0F05208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96" w:type="pct"/>
            <w:shd w:val="clear" w:color="auto" w:fill="FFFFFF"/>
          </w:tcPr>
          <w:p w14:paraId="52BD69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78B159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3DC922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82DC86F" w14:textId="77777777" w:rsidR="00A26CD3" w:rsidRPr="00FA7057" w:rsidRDefault="00A26CD3" w:rsidP="00A26CD3">
            <w:pPr>
              <w:pStyle w:val="Other0"/>
              <w:numPr>
                <w:ilvl w:val="0"/>
                <w:numId w:val="249"/>
              </w:numPr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F6F42BC" w14:textId="77777777" w:rsidR="00A26CD3" w:rsidRPr="00FA7057" w:rsidRDefault="00A26CD3" w:rsidP="00A26CD3">
            <w:pPr>
              <w:pStyle w:val="Other0"/>
              <w:numPr>
                <w:ilvl w:val="0"/>
                <w:numId w:val="249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A5FFC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3F59B7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6FD793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53C28C8" w14:textId="77777777" w:rsidTr="002F0B69">
        <w:trPr>
          <w:trHeight w:hRule="exact" w:val="2544"/>
        </w:trPr>
        <w:tc>
          <w:tcPr>
            <w:tcW w:w="272" w:type="pct"/>
            <w:shd w:val="clear" w:color="auto" w:fill="FFFFFF"/>
          </w:tcPr>
          <w:p w14:paraId="5755E9C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eastAsia="Times New Roman" w:hAnsi="Times New Roman" w:cs="Times New Roman"/>
              </w:rPr>
            </w:pPr>
            <w:r w:rsidRPr="00FA705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05" w:type="pct"/>
            <w:shd w:val="clear" w:color="auto" w:fill="FFFFFF"/>
          </w:tcPr>
          <w:p w14:paraId="15F6CF3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527" w:type="pct"/>
            <w:shd w:val="clear" w:color="auto" w:fill="FFFFFF"/>
          </w:tcPr>
          <w:p w14:paraId="38791D5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3096" w:type="pct"/>
            <w:shd w:val="clear" w:color="auto" w:fill="FFFFFF"/>
          </w:tcPr>
          <w:p w14:paraId="1968808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5918A6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1B91B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55FE5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AE1D8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F5388E" w14:textId="77777777" w:rsidR="00A26CD3" w:rsidRPr="00FA7057" w:rsidRDefault="00A26CD3" w:rsidP="00A26CD3">
      <w:pPr>
        <w:jc w:val="both"/>
      </w:pPr>
    </w:p>
    <w:p w14:paraId="4D876665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12" w:name="bookmark167"/>
      <w:bookmarkStart w:id="213" w:name="_Toc180414976"/>
      <w:r w:rsidRPr="00FA7057">
        <w:rPr>
          <w:rFonts w:ascii="Times New Roman" w:hAnsi="Times New Roman" w:cs="Times New Roman"/>
          <w:sz w:val="24"/>
          <w:szCs w:val="24"/>
        </w:rPr>
        <w:t>18.2 Условно разрешенные виды использования земельных участков и объектов капитального строительства</w:t>
      </w:r>
      <w:bookmarkEnd w:id="212"/>
      <w:bookmarkEnd w:id="21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20"/>
        <w:gridCol w:w="940"/>
        <w:gridCol w:w="6076"/>
      </w:tblGrid>
      <w:tr w:rsidR="00A26CD3" w:rsidRPr="00FA7057" w14:paraId="76539BF5" w14:textId="77777777" w:rsidTr="002F0B69">
        <w:trPr>
          <w:trHeight w:hRule="exact" w:val="1106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5E6FFD1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7" w:type="pct"/>
            <w:gridSpan w:val="2"/>
            <w:shd w:val="clear" w:color="auto" w:fill="FFFFFF"/>
          </w:tcPr>
          <w:p w14:paraId="094E4C3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1" w:type="pct"/>
            <w:vMerge w:val="restart"/>
            <w:shd w:val="clear" w:color="auto" w:fill="FFFFFF"/>
            <w:vAlign w:val="center"/>
          </w:tcPr>
          <w:p w14:paraId="1BCF2F3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570B254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009308AF" w14:textId="77777777" w:rsidR="00A26CD3" w:rsidRPr="00FA7057" w:rsidRDefault="00A26CD3" w:rsidP="002F0B69"/>
        </w:tc>
        <w:tc>
          <w:tcPr>
            <w:tcW w:w="974" w:type="pct"/>
            <w:shd w:val="clear" w:color="auto" w:fill="FFFFFF"/>
            <w:vAlign w:val="bottom"/>
          </w:tcPr>
          <w:p w14:paraId="23C0CC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2" w:type="pct"/>
            <w:shd w:val="clear" w:color="auto" w:fill="FFFFFF"/>
            <w:vAlign w:val="bottom"/>
          </w:tcPr>
          <w:p w14:paraId="367833E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1" w:type="pct"/>
            <w:vMerge/>
            <w:shd w:val="clear" w:color="auto" w:fill="FFFFFF"/>
            <w:vAlign w:val="center"/>
          </w:tcPr>
          <w:p w14:paraId="3C6B24D4" w14:textId="77777777" w:rsidR="00A26CD3" w:rsidRPr="00FA7057" w:rsidRDefault="00A26CD3" w:rsidP="002F0B69"/>
        </w:tc>
      </w:tr>
      <w:tr w:rsidR="00A26CD3" w:rsidRPr="00FA7057" w14:paraId="7CAE235E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7F762E22" w14:textId="77777777" w:rsidR="00A26CD3" w:rsidRPr="00FA7057" w:rsidRDefault="00A26CD3" w:rsidP="002F0B69"/>
        </w:tc>
        <w:tc>
          <w:tcPr>
            <w:tcW w:w="974" w:type="pct"/>
            <w:shd w:val="clear" w:color="auto" w:fill="FFFFFF"/>
            <w:vAlign w:val="bottom"/>
          </w:tcPr>
          <w:p w14:paraId="73D4C4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pct"/>
            <w:shd w:val="clear" w:color="auto" w:fill="FFFFFF"/>
            <w:vAlign w:val="bottom"/>
          </w:tcPr>
          <w:p w14:paraId="44898067" w14:textId="77777777" w:rsidR="00A26CD3" w:rsidRPr="00FA7057" w:rsidRDefault="00A26CD3" w:rsidP="002F0B69">
            <w:pPr>
              <w:pStyle w:val="Other0"/>
              <w:shd w:val="clear" w:color="auto" w:fill="auto"/>
              <w:ind w:firstLine="42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pct"/>
            <w:shd w:val="clear" w:color="auto" w:fill="FFFFFF"/>
            <w:vAlign w:val="center"/>
          </w:tcPr>
          <w:p w14:paraId="6A0FD6B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1010BBB3" w14:textId="77777777" w:rsidTr="002F0B69">
        <w:trPr>
          <w:trHeight w:hRule="exact" w:val="288"/>
        </w:trPr>
        <w:tc>
          <w:tcPr>
            <w:tcW w:w="272" w:type="pct"/>
            <w:shd w:val="clear" w:color="auto" w:fill="FFFFFF"/>
          </w:tcPr>
          <w:p w14:paraId="3F8FC004" w14:textId="77777777" w:rsidR="00A26CD3" w:rsidRPr="00FA7057" w:rsidRDefault="00A26CD3" w:rsidP="002F0B69">
            <w:pPr>
              <w:rPr>
                <w:sz w:val="10"/>
                <w:szCs w:val="10"/>
              </w:rPr>
            </w:pPr>
          </w:p>
        </w:tc>
        <w:tc>
          <w:tcPr>
            <w:tcW w:w="974" w:type="pct"/>
            <w:shd w:val="clear" w:color="auto" w:fill="FFFFFF"/>
          </w:tcPr>
          <w:p w14:paraId="08C61E77" w14:textId="77777777" w:rsidR="00A26CD3" w:rsidRPr="00FA7057" w:rsidRDefault="00A26CD3" w:rsidP="002F0B69">
            <w:pPr>
              <w:rPr>
                <w:sz w:val="10"/>
                <w:szCs w:val="10"/>
              </w:rPr>
            </w:pPr>
          </w:p>
        </w:tc>
        <w:tc>
          <w:tcPr>
            <w:tcW w:w="502" w:type="pct"/>
            <w:shd w:val="clear" w:color="auto" w:fill="FFFFFF"/>
          </w:tcPr>
          <w:p w14:paraId="338B79DF" w14:textId="77777777" w:rsidR="00A26CD3" w:rsidRPr="00FA7057" w:rsidRDefault="00A26CD3" w:rsidP="002F0B69">
            <w:pPr>
              <w:rPr>
                <w:sz w:val="10"/>
                <w:szCs w:val="10"/>
              </w:rPr>
            </w:pPr>
          </w:p>
        </w:tc>
        <w:tc>
          <w:tcPr>
            <w:tcW w:w="3251" w:type="pct"/>
            <w:shd w:val="clear" w:color="auto" w:fill="FFFFFF"/>
          </w:tcPr>
          <w:p w14:paraId="08CF3429" w14:textId="77777777" w:rsidR="00A26CD3" w:rsidRPr="00FA7057" w:rsidRDefault="00A26CD3" w:rsidP="002F0B69">
            <w:pPr>
              <w:rPr>
                <w:sz w:val="10"/>
                <w:szCs w:val="10"/>
              </w:rPr>
            </w:pPr>
          </w:p>
        </w:tc>
      </w:tr>
      <w:tr w:rsidR="00A26CD3" w:rsidRPr="00FA7057" w14:paraId="145F0E3B" w14:textId="77777777" w:rsidTr="002F0B69">
        <w:trPr>
          <w:trHeight w:val="3426"/>
        </w:trPr>
        <w:tc>
          <w:tcPr>
            <w:tcW w:w="272" w:type="pct"/>
            <w:shd w:val="clear" w:color="auto" w:fill="FFFFFF"/>
          </w:tcPr>
          <w:p w14:paraId="6CFD7B5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bookmarkStart w:id="214" w:name="bookmark168"/>
            <w:r w:rsidRPr="00FA7057">
              <w:rPr>
                <w:rFonts w:ascii="Times New Roman" w:hAnsi="Times New Roman" w:cs="Times New Roman"/>
              </w:rPr>
              <w:t>1</w:t>
            </w:r>
            <w:bookmarkEnd w:id="214"/>
          </w:p>
        </w:tc>
        <w:tc>
          <w:tcPr>
            <w:tcW w:w="974" w:type="pct"/>
            <w:shd w:val="clear" w:color="auto" w:fill="FFFFFF"/>
          </w:tcPr>
          <w:p w14:paraId="5371DD7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bookmarkStart w:id="215" w:name="bookmark169"/>
            <w:r w:rsidRPr="00FA7057">
              <w:rPr>
                <w:rFonts w:ascii="Times New Roman" w:hAnsi="Times New Roman" w:cs="Times New Roman"/>
              </w:rPr>
              <w:t>Рыбоводство</w:t>
            </w:r>
            <w:bookmarkEnd w:id="215"/>
          </w:p>
        </w:tc>
        <w:tc>
          <w:tcPr>
            <w:tcW w:w="502" w:type="pct"/>
            <w:shd w:val="clear" w:color="auto" w:fill="FFFFFF"/>
          </w:tcPr>
          <w:p w14:paraId="52494FA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bookmarkStart w:id="216" w:name="bookmark170"/>
            <w:r w:rsidRPr="00FA7057">
              <w:rPr>
                <w:rFonts w:ascii="Times New Roman" w:hAnsi="Times New Roman" w:cs="Times New Roman"/>
              </w:rPr>
              <w:t>1.13</w:t>
            </w:r>
            <w:bookmarkEnd w:id="216"/>
          </w:p>
        </w:tc>
        <w:tc>
          <w:tcPr>
            <w:tcW w:w="3251" w:type="pct"/>
            <w:shd w:val="clear" w:color="auto" w:fill="FFFFFF"/>
          </w:tcPr>
          <w:p w14:paraId="6180BEE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17" w:name="bookmark171"/>
            <w:bookmarkStart w:id="218" w:name="bookmark172"/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 м - 2000</w:t>
            </w:r>
            <w:bookmarkEnd w:id="217"/>
            <w:bookmarkEnd w:id="218"/>
          </w:p>
          <w:p w14:paraId="2329C2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19" w:name="bookmark173"/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 м не подлежит установлению</w:t>
            </w:r>
          </w:p>
          <w:p w14:paraId="1422DC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0" w:name="bookmark174"/>
            <w:bookmarkEnd w:id="219"/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  <w:bookmarkEnd w:id="220"/>
          </w:p>
          <w:p w14:paraId="1863DD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1" w:name="bookmark175"/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  <w:bookmarkEnd w:id="221"/>
          </w:p>
          <w:p w14:paraId="4A444F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2" w:name="bookmark176"/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39BD86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bookmarkStart w:id="223" w:name="bookmark177"/>
            <w:bookmarkEnd w:id="222"/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- 5</w:t>
            </w:r>
          </w:p>
          <w:bookmarkEnd w:id="223"/>
          <w:p w14:paraId="36E899BF" w14:textId="77777777" w:rsidR="00A26CD3" w:rsidRPr="00FA7057" w:rsidRDefault="00A26CD3" w:rsidP="002F0B69">
            <w:pPr>
              <w:pStyle w:val="Other0"/>
              <w:shd w:val="clear" w:color="auto" w:fill="auto"/>
              <w:ind w:firstLine="16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 Глухие ограждения не применять.</w:t>
            </w:r>
          </w:p>
        </w:tc>
      </w:tr>
      <w:tr w:rsidR="00A26CD3" w:rsidRPr="00FA7057" w14:paraId="483CD924" w14:textId="77777777" w:rsidTr="002F0B69">
        <w:trPr>
          <w:trHeight w:val="3108"/>
        </w:trPr>
        <w:tc>
          <w:tcPr>
            <w:tcW w:w="272" w:type="pct"/>
            <w:shd w:val="clear" w:color="auto" w:fill="FFFFFF"/>
          </w:tcPr>
          <w:p w14:paraId="1DB198B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pct"/>
            <w:shd w:val="clear" w:color="auto" w:fill="FFFFFF"/>
          </w:tcPr>
          <w:p w14:paraId="413D8A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02" w:type="pct"/>
            <w:shd w:val="clear" w:color="auto" w:fill="FFFFFF"/>
          </w:tcPr>
          <w:p w14:paraId="70F3D2B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51" w:type="pct"/>
            <w:shd w:val="clear" w:color="auto" w:fill="FFFFFF"/>
          </w:tcPr>
          <w:p w14:paraId="54E8420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- 250</w:t>
            </w:r>
          </w:p>
          <w:p w14:paraId="6D3AB8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- 1500</w:t>
            </w:r>
          </w:p>
          <w:p w14:paraId="00CF6B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066A835" w14:textId="77777777" w:rsidR="00A26CD3" w:rsidRPr="00FA7057" w:rsidRDefault="00A26CD3" w:rsidP="00A26CD3">
            <w:pPr>
              <w:pStyle w:val="Other0"/>
              <w:numPr>
                <w:ilvl w:val="0"/>
                <w:numId w:val="2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D4FB6D8" w14:textId="77777777" w:rsidR="00A26CD3" w:rsidRPr="00FA7057" w:rsidRDefault="00A26CD3" w:rsidP="00A26CD3">
            <w:pPr>
              <w:pStyle w:val="Other0"/>
              <w:numPr>
                <w:ilvl w:val="0"/>
                <w:numId w:val="25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6266D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2B494E3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  <w:p w14:paraId="3649CCA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16315F0" w14:textId="77777777" w:rsidR="00A26CD3" w:rsidRPr="00FA7057" w:rsidRDefault="00A26CD3" w:rsidP="00A26CD3">
      <w:pPr>
        <w:spacing w:after="419" w:line="1" w:lineRule="exact"/>
      </w:pPr>
    </w:p>
    <w:p w14:paraId="314D8C8D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24" w:name="_Toc180414977"/>
      <w:bookmarkStart w:id="225" w:name="bookmark178"/>
      <w:r w:rsidRPr="00FA7057">
        <w:rPr>
          <w:rFonts w:ascii="Times New Roman" w:hAnsi="Times New Roman" w:cs="Times New Roman"/>
          <w:sz w:val="24"/>
          <w:szCs w:val="24"/>
        </w:rPr>
        <w:t>18.3 Вспомогательные виды разрешенного использования земельных участков и объектов капитального строительства</w:t>
      </w:r>
      <w:bookmarkEnd w:id="224"/>
      <w:bookmarkEnd w:id="22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820"/>
        <w:gridCol w:w="940"/>
        <w:gridCol w:w="6076"/>
      </w:tblGrid>
      <w:tr w:rsidR="00A26CD3" w:rsidRPr="00FA7057" w14:paraId="20390830" w14:textId="77777777" w:rsidTr="002F0B69">
        <w:trPr>
          <w:trHeight w:hRule="exact" w:val="1106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0715DA7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7" w:type="pct"/>
            <w:gridSpan w:val="2"/>
            <w:shd w:val="clear" w:color="auto" w:fill="FFFFFF"/>
          </w:tcPr>
          <w:p w14:paraId="6C69ACA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251" w:type="pct"/>
            <w:vMerge w:val="restart"/>
            <w:shd w:val="clear" w:color="auto" w:fill="FFFFFF"/>
            <w:vAlign w:val="center"/>
          </w:tcPr>
          <w:p w14:paraId="2D11D58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5DED7033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46FBEE1B" w14:textId="77777777" w:rsidR="00A26CD3" w:rsidRPr="00FA7057" w:rsidRDefault="00A26CD3" w:rsidP="002F0B69"/>
        </w:tc>
        <w:tc>
          <w:tcPr>
            <w:tcW w:w="974" w:type="pct"/>
            <w:shd w:val="clear" w:color="auto" w:fill="FFFFFF"/>
            <w:vAlign w:val="bottom"/>
          </w:tcPr>
          <w:p w14:paraId="49EA656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3" w:type="pct"/>
            <w:shd w:val="clear" w:color="auto" w:fill="FFFFFF"/>
            <w:vAlign w:val="bottom"/>
          </w:tcPr>
          <w:p w14:paraId="4040702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51" w:type="pct"/>
            <w:vMerge/>
            <w:shd w:val="clear" w:color="auto" w:fill="FFFFFF"/>
            <w:vAlign w:val="center"/>
          </w:tcPr>
          <w:p w14:paraId="031BD600" w14:textId="77777777" w:rsidR="00A26CD3" w:rsidRPr="00FA7057" w:rsidRDefault="00A26CD3" w:rsidP="002F0B69"/>
        </w:tc>
      </w:tr>
      <w:tr w:rsidR="00A26CD3" w:rsidRPr="00FA7057" w14:paraId="606FC1AE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78F64931" w14:textId="77777777" w:rsidR="00A26CD3" w:rsidRPr="00FA7057" w:rsidRDefault="00A26CD3" w:rsidP="002F0B69"/>
        </w:tc>
        <w:tc>
          <w:tcPr>
            <w:tcW w:w="974" w:type="pct"/>
            <w:shd w:val="clear" w:color="auto" w:fill="FFFFFF"/>
            <w:vAlign w:val="bottom"/>
          </w:tcPr>
          <w:p w14:paraId="1B62C68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shd w:val="clear" w:color="auto" w:fill="FFFFFF"/>
            <w:vAlign w:val="bottom"/>
          </w:tcPr>
          <w:p w14:paraId="3766E7E9" w14:textId="77777777" w:rsidR="00A26CD3" w:rsidRPr="00FA7057" w:rsidRDefault="00A26CD3" w:rsidP="002F0B69">
            <w:pPr>
              <w:pStyle w:val="Other0"/>
              <w:shd w:val="clear" w:color="auto" w:fill="auto"/>
              <w:ind w:firstLine="42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1" w:type="pct"/>
            <w:shd w:val="clear" w:color="auto" w:fill="FFFFFF"/>
            <w:vAlign w:val="center"/>
          </w:tcPr>
          <w:p w14:paraId="01DB985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80CF9B0" w14:textId="77777777" w:rsidTr="002F0B69">
        <w:trPr>
          <w:trHeight w:val="3426"/>
        </w:trPr>
        <w:tc>
          <w:tcPr>
            <w:tcW w:w="272" w:type="pct"/>
            <w:shd w:val="clear" w:color="auto" w:fill="FFFFFF"/>
          </w:tcPr>
          <w:p w14:paraId="3A66110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pct"/>
            <w:shd w:val="clear" w:color="auto" w:fill="FFFFFF"/>
          </w:tcPr>
          <w:p w14:paraId="78A7D15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03" w:type="pct"/>
            <w:shd w:val="clear" w:color="auto" w:fill="FFFFFF"/>
          </w:tcPr>
          <w:p w14:paraId="5917FA3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251" w:type="pct"/>
            <w:shd w:val="clear" w:color="auto" w:fill="FFFFFF"/>
          </w:tcPr>
          <w:p w14:paraId="07E6B53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8C309C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D59CD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1</w:t>
            </w:r>
          </w:p>
          <w:p w14:paraId="692DEE5C" w14:textId="77777777" w:rsidR="00A26CD3" w:rsidRPr="00FA7057" w:rsidRDefault="00A26CD3" w:rsidP="002F0B69">
            <w:pPr>
              <w:pStyle w:val="Other0"/>
              <w:shd w:val="clear" w:color="auto" w:fill="auto"/>
              <w:ind w:firstLine="160"/>
              <w:jc w:val="both"/>
              <w:rPr>
                <w:rFonts w:ascii="Times New Roman" w:hAnsi="Times New Roman" w:cs="Times New Roman"/>
              </w:rPr>
            </w:pPr>
          </w:p>
          <w:p w14:paraId="221E1C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</w:t>
            </w:r>
          </w:p>
          <w:p w14:paraId="78292C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5E8D91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98BD9BD" w14:textId="77777777" w:rsidTr="002F0B69">
        <w:trPr>
          <w:trHeight w:val="2472"/>
        </w:trPr>
        <w:tc>
          <w:tcPr>
            <w:tcW w:w="272" w:type="pct"/>
            <w:shd w:val="clear" w:color="auto" w:fill="FFFFFF"/>
          </w:tcPr>
          <w:p w14:paraId="24D3BB4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pct"/>
            <w:shd w:val="clear" w:color="auto" w:fill="FFFFFF"/>
          </w:tcPr>
          <w:p w14:paraId="69C4E48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417F859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503" w:type="pct"/>
            <w:shd w:val="clear" w:color="auto" w:fill="FFFFFF"/>
          </w:tcPr>
          <w:p w14:paraId="5435432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251" w:type="pct"/>
            <w:shd w:val="clear" w:color="auto" w:fill="FFFFFF"/>
          </w:tcPr>
          <w:p w14:paraId="1A5D2F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3E83B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7F39A9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2203B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52CE2B4" w14:textId="77777777" w:rsidR="00A26CD3" w:rsidRPr="00FA7057" w:rsidRDefault="00A26CD3" w:rsidP="00A26CD3"/>
    <w:p w14:paraId="3601F253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26" w:name="bookmark179"/>
      <w:bookmarkStart w:id="227" w:name="_Toc180414978"/>
      <w:bookmarkStart w:id="228" w:name="bookmark180"/>
      <w:bookmarkStart w:id="229" w:name="bookmark181"/>
      <w:r w:rsidRPr="00FA7057">
        <w:rPr>
          <w:rFonts w:ascii="Times New Roman" w:hAnsi="Times New Roman" w:cs="Times New Roman"/>
          <w:sz w:val="24"/>
          <w:szCs w:val="24"/>
        </w:rPr>
        <w:t>18.4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26"/>
      <w:bookmarkEnd w:id="227"/>
      <w:bookmarkEnd w:id="228"/>
      <w:bookmarkEnd w:id="229"/>
    </w:p>
    <w:p w14:paraId="03BA3951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зона(65:03-6.188),</w:t>
      </w:r>
    </w:p>
    <w:p w14:paraId="1A357FC4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зона(65:03-6.158),</w:t>
      </w:r>
    </w:p>
    <w:p w14:paraId="1173438B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полоса(65:03-6.161),</w:t>
      </w:r>
    </w:p>
    <w:p w14:paraId="0DF2EDF6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(65:03-6.25),</w:t>
      </w:r>
    </w:p>
    <w:p w14:paraId="3B9FAE44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(65:03-5.13),</w:t>
      </w:r>
    </w:p>
    <w:p w14:paraId="77ED2D82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зона(65:03-6.157),</w:t>
      </w:r>
    </w:p>
    <w:p w14:paraId="60F7C704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полоса(65:03-6.162),</w:t>
      </w:r>
    </w:p>
    <w:p w14:paraId="1C9AC8C9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(65:03-5.10),</w:t>
      </w:r>
    </w:p>
    <w:p w14:paraId="791582CF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3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полоса(65:03-6.189),</w:t>
      </w:r>
    </w:p>
    <w:p w14:paraId="49483D74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(65:03-6.27),</w:t>
      </w:r>
    </w:p>
    <w:p w14:paraId="736A6786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(65:03-5.4),</w:t>
      </w:r>
    </w:p>
    <w:p w14:paraId="54127E75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зона(65:03-6.166),</w:t>
      </w:r>
    </w:p>
    <w:p w14:paraId="648A353B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полоса(65:03-6.173),</w:t>
      </w:r>
    </w:p>
    <w:p w14:paraId="2528F366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(65:03-5.2),</w:t>
      </w:r>
    </w:p>
    <w:p w14:paraId="2F0E572A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зона(65:03-6.181),</w:t>
      </w:r>
    </w:p>
    <w:p w14:paraId="5432A832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полоса(65:03-6.186),</w:t>
      </w:r>
    </w:p>
    <w:p w14:paraId="366B5A02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назначения(65:03-6.264),</w:t>
      </w:r>
    </w:p>
    <w:p w14:paraId="4F68E261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назначения(65:03-6.265),</w:t>
      </w:r>
    </w:p>
    <w:p w14:paraId="05C19369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назначения(65:03-6.255),</w:t>
      </w:r>
    </w:p>
    <w:p w14:paraId="6E40D365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назначения(65:03-6.256),</w:t>
      </w:r>
    </w:p>
    <w:p w14:paraId="47FAC8FF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назначения(65:03-6.257),</w:t>
      </w:r>
    </w:p>
    <w:p w14:paraId="7AFDA97D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зона(65:03-6.183),</w:t>
      </w:r>
    </w:p>
    <w:p w14:paraId="705C0BDB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полоса(65:03-6.182),</w:t>
      </w:r>
    </w:p>
    <w:p w14:paraId="163FBCAF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(65:03-5.12),</w:t>
      </w:r>
    </w:p>
    <w:p w14:paraId="26363D3F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наследия(65:03-6.143),</w:t>
      </w:r>
    </w:p>
    <w:p w14:paraId="09D87228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коммуникаций(65:03-6.12),</w:t>
      </w:r>
    </w:p>
    <w:p w14:paraId="4FA01AF5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(65:03-5.9),</w:t>
      </w:r>
    </w:p>
    <w:p w14:paraId="4C370C35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зона(65:03-6.171),</w:t>
      </w:r>
    </w:p>
    <w:p w14:paraId="76DC39F9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полоса(65:03-6.177),</w:t>
      </w:r>
    </w:p>
    <w:p w14:paraId="79A8F4CC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пункта(65:03-6.220),</w:t>
      </w:r>
    </w:p>
    <w:p w14:paraId="61C43350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зона(65:03-6.167),</w:t>
      </w:r>
    </w:p>
    <w:p w14:paraId="3EF171FC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полоса(65:03-6.172),</w:t>
      </w:r>
    </w:p>
    <w:p w14:paraId="4FAE95EE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зона(65:03-6.170),</w:t>
      </w:r>
    </w:p>
    <w:p w14:paraId="77BAACF1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полоса(65:03-6.176),</w:t>
      </w:r>
    </w:p>
    <w:p w14:paraId="4F897F74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назначения(65:03-6.268),</w:t>
      </w:r>
    </w:p>
    <w:p w14:paraId="68EB602D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назначения(65:03-6.269),</w:t>
      </w:r>
    </w:p>
    <w:p w14:paraId="28D592CA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назначения(65:03-6.267),</w:t>
      </w:r>
    </w:p>
    <w:p w14:paraId="246D0D33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(65:03-5.5),</w:t>
      </w:r>
    </w:p>
    <w:p w14:paraId="06A031C0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Водоохранная зона(65:03-6.159),</w:t>
      </w:r>
    </w:p>
    <w:p w14:paraId="4AA14C85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Прибрежная защитная полоса(65:03-6.160),</w:t>
      </w:r>
    </w:p>
    <w:p w14:paraId="290165E1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назначения(65:03-6.258),</w:t>
      </w:r>
    </w:p>
    <w:p w14:paraId="35AE413B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назначения(65:03-6.259),</w:t>
      </w:r>
    </w:p>
    <w:p w14:paraId="79093BC3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назначения(65:03-6.260),</w:t>
      </w:r>
    </w:p>
    <w:p w14:paraId="7246A50B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геодезического пункта(65:03-6.209),</w:t>
      </w:r>
    </w:p>
    <w:p w14:paraId="1B3684EB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линий и сооружений связи и линий и сооружений радиофикации(65:03-6.4),</w:t>
      </w:r>
    </w:p>
    <w:p w14:paraId="1595F0D5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Охранная зона инженерных коммуникаций(65:03-6.17),</w:t>
      </w:r>
    </w:p>
    <w:p w14:paraId="3444DD77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охраны объекта культурного наследия(65:03-6.141),</w:t>
      </w:r>
    </w:p>
    <w:p w14:paraId="50F10003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назначения(65:03-6.261),</w:t>
      </w:r>
    </w:p>
    <w:p w14:paraId="489A4E81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назначения(65:03-6.262),</w:t>
      </w:r>
    </w:p>
    <w:p w14:paraId="62C2756A" w14:textId="77777777" w:rsidR="00A26CD3" w:rsidRPr="00FA7057" w:rsidRDefault="00A26CD3" w:rsidP="00A26CD3">
      <w:pPr>
        <w:pStyle w:val="Bodytext20"/>
        <w:numPr>
          <w:ilvl w:val="0"/>
          <w:numId w:val="251"/>
        </w:numPr>
        <w:shd w:val="clear" w:color="auto" w:fill="auto"/>
        <w:tabs>
          <w:tab w:val="left" w:pos="4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Зона санитарной охраны источников водоснабжения и водопроводов питьевого назначения(65:03-6.266).</w:t>
      </w:r>
    </w:p>
    <w:p w14:paraId="591F5972" w14:textId="77777777" w:rsidR="00A26CD3" w:rsidRPr="00FA7057" w:rsidRDefault="00A26CD3" w:rsidP="00A26CD3">
      <w:pPr>
        <w:pStyle w:val="a3"/>
        <w:ind w:firstLine="709"/>
        <w:rPr>
          <w:sz w:val="24"/>
        </w:rPr>
      </w:pPr>
      <w:r w:rsidRPr="00FA7057">
        <w:rPr>
          <w:sz w:val="24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2B74082" w14:textId="77777777" w:rsidR="00A26CD3" w:rsidRPr="00FA7057" w:rsidRDefault="00A26CD3" w:rsidP="00A26CD3">
      <w:pPr>
        <w:ind w:firstLine="709"/>
        <w:jc w:val="both"/>
      </w:pPr>
      <w:r w:rsidRPr="00FA7057"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6B3289C0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540"/>
        </w:tabs>
        <w:spacing w:after="520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/>
          <w:sz w:val="24"/>
          <w:szCs w:val="24"/>
        </w:rPr>
        <w:br w:type="page"/>
      </w:r>
      <w:bookmarkStart w:id="230" w:name="_Toc180414979"/>
      <w:bookmarkStart w:id="231" w:name="bookmark182"/>
      <w:bookmarkStart w:id="232" w:name="bookmark183"/>
      <w:r w:rsidRPr="00FA7057">
        <w:rPr>
          <w:rFonts w:ascii="Times New Roman" w:hAnsi="Times New Roman" w:cs="Times New Roman"/>
          <w:sz w:val="24"/>
          <w:szCs w:val="24"/>
        </w:rPr>
        <w:t>19. ЗОНА ЛЕСОВ (Р-4)</w:t>
      </w:r>
      <w:bookmarkEnd w:id="230"/>
      <w:bookmarkEnd w:id="231"/>
      <w:bookmarkEnd w:id="232"/>
    </w:p>
    <w:p w14:paraId="0CDB7261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233" w:name="bookmark185"/>
      <w:bookmarkStart w:id="234" w:name="bookmark184"/>
      <w:bookmarkStart w:id="235" w:name="_Toc180414980"/>
      <w:r w:rsidRPr="00FA7057">
        <w:rPr>
          <w:rFonts w:ascii="Times New Roman" w:hAnsi="Times New Roman" w:cs="Times New Roman"/>
          <w:sz w:val="24"/>
          <w:szCs w:val="24"/>
        </w:rPr>
        <w:t>19.1 Основные виды разрешенного использования земельных участков и объектов капитального строительства</w:t>
      </w:r>
      <w:bookmarkEnd w:id="233"/>
      <w:bookmarkEnd w:id="234"/>
      <w:bookmarkEnd w:id="235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32314B13" w14:textId="77777777" w:rsidTr="002F0B69">
        <w:trPr>
          <w:trHeight w:hRule="exact" w:val="1258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59BFAEC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29A1FE3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46A139C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A0CF7AD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2819E6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04BDEA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04D310C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303847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04F78A24" w14:textId="77777777" w:rsidTr="002F0B69">
        <w:trPr>
          <w:trHeight w:hRule="exact" w:val="254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5E86A76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6ECFEDB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39DF1ECF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3FADADF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51E36A6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277B3D6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DEF665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природных территорий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436143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9B238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02BDEE40" w14:textId="77777777" w:rsidTr="002F0B69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032360E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F49A5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771782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71A9B1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299D794C" w14:textId="77777777" w:rsidTr="002F0B69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4B69B5A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16A04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B37101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A71698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- 2</w:t>
            </w:r>
          </w:p>
          <w:p w14:paraId="0BE9F66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- 9</w:t>
            </w:r>
          </w:p>
        </w:tc>
      </w:tr>
      <w:tr w:rsidR="00A26CD3" w:rsidRPr="00FA7057" w14:paraId="1F1C0427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194329D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0A8A65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1017E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16808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0,01</w:t>
            </w:r>
          </w:p>
        </w:tc>
      </w:tr>
      <w:tr w:rsidR="00A26CD3" w:rsidRPr="00FA7057" w14:paraId="6A566427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10D80F3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4BCD13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Резервные леса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157A1FA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91E4C0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ECD4321" w14:textId="77777777" w:rsidTr="002F0B69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0F4D294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E362F7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FC890F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C6D79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1E885650" w14:textId="77777777" w:rsidTr="002F0B69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639515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97786E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980442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8C2A6D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03533E51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6F63EF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7E2946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A63461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D8506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CEF1084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2B8A52F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49C8C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4D21C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7BA751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CF56C87" w14:textId="77777777" w:rsidTr="002F0B69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5A59709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4414C7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820260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45F09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1897A531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0E51337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C2F129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4E9594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71340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5CA21C31" w14:textId="77777777" w:rsidTr="002F0B69">
        <w:trPr>
          <w:trHeight w:hRule="exact" w:val="499"/>
          <w:jc w:val="center"/>
        </w:trPr>
        <w:tc>
          <w:tcPr>
            <w:tcW w:w="272" w:type="pct"/>
            <w:vMerge/>
            <w:shd w:val="clear" w:color="auto" w:fill="FFFFFF"/>
          </w:tcPr>
          <w:p w14:paraId="0CA9180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E0A919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681172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1628C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2205A1E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36" w:name="_Toc180414981"/>
      <w:bookmarkStart w:id="237" w:name="bookmark188"/>
      <w:bookmarkStart w:id="238" w:name="bookmark187"/>
      <w:bookmarkStart w:id="239" w:name="bookmark186"/>
      <w:r w:rsidRPr="00FA7057">
        <w:rPr>
          <w:rFonts w:ascii="Times New Roman" w:hAnsi="Times New Roman" w:cs="Times New Roman"/>
          <w:sz w:val="24"/>
          <w:szCs w:val="24"/>
        </w:rPr>
        <w:t>19.2 Условно разрешенные виды использования земельных участков и объектов капитального строительства:</w:t>
      </w:r>
      <w:bookmarkEnd w:id="236"/>
      <w:r w:rsidRPr="00FA7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E1454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spacing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237"/>
      <w:bookmarkEnd w:id="238"/>
      <w:bookmarkEnd w:id="239"/>
    </w:p>
    <w:p w14:paraId="08CEB5C8" w14:textId="77777777" w:rsidR="00A26CD3" w:rsidRPr="00FA7057" w:rsidRDefault="00A26CD3" w:rsidP="00A26CD3">
      <w:pPr>
        <w:pStyle w:val="Heading30"/>
        <w:keepNext/>
        <w:keepLines/>
        <w:numPr>
          <w:ilvl w:val="1"/>
          <w:numId w:val="252"/>
        </w:numPr>
        <w:shd w:val="clear" w:color="auto" w:fill="auto"/>
        <w:tabs>
          <w:tab w:val="left" w:pos="0"/>
        </w:tabs>
        <w:spacing w:before="240"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bookmarkStart w:id="240" w:name="bookmark189"/>
      <w:bookmarkStart w:id="241" w:name="bookmark190"/>
      <w:bookmarkStart w:id="242" w:name="bookmark191"/>
      <w:r w:rsidRPr="00FA7057">
        <w:rPr>
          <w:rFonts w:ascii="Times New Roman" w:hAnsi="Times New Roman" w:cs="Times New Roman"/>
          <w:sz w:val="24"/>
          <w:szCs w:val="24"/>
        </w:rPr>
        <w:t xml:space="preserve">Вспомогательные виды разрешенного использования земельных участков и объектов капитального строительства: </w:t>
      </w:r>
    </w:p>
    <w:p w14:paraId="7D207645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0"/>
        </w:tabs>
        <w:spacing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240"/>
      <w:bookmarkEnd w:id="241"/>
      <w:bookmarkEnd w:id="242"/>
    </w:p>
    <w:p w14:paraId="6166333E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90"/>
        </w:tabs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43" w:name="bookmark193"/>
      <w:bookmarkStart w:id="244" w:name="bookmark192"/>
      <w:bookmarkStart w:id="245" w:name="_Toc180414982"/>
      <w:bookmarkStart w:id="246" w:name="bookmark194"/>
      <w:r w:rsidRPr="00FA7057">
        <w:rPr>
          <w:rFonts w:ascii="Times New Roman" w:hAnsi="Times New Roman" w:cs="Times New Roman"/>
          <w:sz w:val="24"/>
          <w:szCs w:val="24"/>
        </w:rPr>
        <w:t>19.4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43"/>
      <w:bookmarkEnd w:id="244"/>
      <w:bookmarkEnd w:id="245"/>
      <w:bookmarkEnd w:id="246"/>
    </w:p>
    <w:p w14:paraId="28C8CD3B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зона(65:03-6.188), </w:t>
      </w:r>
    </w:p>
    <w:p w14:paraId="3A76260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Прибрежная защитная полоса(65:03-6.189), </w:t>
      </w:r>
    </w:p>
    <w:p w14:paraId="619CB87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Зоны с особыми условиями использования территории(65:03-6.151), </w:t>
      </w:r>
    </w:p>
    <w:p w14:paraId="545DD81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4. Зона санитарной охраны источников водоснабжения и водопроводов питьевого назначения(65:03-6.153),</w:t>
      </w:r>
    </w:p>
    <w:p w14:paraId="2F36E36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5. Зона санитарной охраны источников водоснабжения и водопроводов питьевого назначения(65:03-6.154),</w:t>
      </w:r>
    </w:p>
    <w:p w14:paraId="67BF07D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Охранная зона инженерных коммуникаций(65:04-6.1), </w:t>
      </w:r>
    </w:p>
    <w:p w14:paraId="269B9A2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Водоохранная зона(65:03-6.158), </w:t>
      </w:r>
    </w:p>
    <w:p w14:paraId="3A75404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8. Прибрежная защитная полоса(65:03-6.161), 9. (65:03-6.25),</w:t>
      </w:r>
    </w:p>
    <w:p w14:paraId="3F2FBE8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Водоохранная зона(65:04-6.111), </w:t>
      </w:r>
    </w:p>
    <w:p w14:paraId="25AD3FF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11. Прибрежная защитная полоса(65:04-6.112), </w:t>
      </w:r>
    </w:p>
    <w:p w14:paraId="027C01C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12. (65:03-5.14),</w:t>
      </w:r>
    </w:p>
    <w:p w14:paraId="6A5C423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13. Охранная зона инженерных коммуникаций(65:04-6.6), </w:t>
      </w:r>
    </w:p>
    <w:p w14:paraId="7064666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14. Водоохранная зона(65:03-6.156), </w:t>
      </w:r>
    </w:p>
    <w:p w14:paraId="56B8B5D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15. Прибрежная защитная полоса(65:03-6.163), </w:t>
      </w:r>
    </w:p>
    <w:p w14:paraId="0725A74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16. Охранная зона инженерных коммуникаций(65:04-6.7), </w:t>
      </w:r>
    </w:p>
    <w:p w14:paraId="4A8FB11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17. Охранная зона инженерных коммуникаций(65:03-6.20), </w:t>
      </w:r>
    </w:p>
    <w:p w14:paraId="0589150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18. Охранная зона инженерных коммуникаций(65:03-6.21), </w:t>
      </w:r>
    </w:p>
    <w:p w14:paraId="76F848F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19. Охранная зона инженерных коммуникаций(65:03-6.22), </w:t>
      </w:r>
    </w:p>
    <w:p w14:paraId="2E14180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20. Охранная зона линий и сооружений связи и линий и сооружений радиофикации(65:03-6.284), </w:t>
      </w:r>
    </w:p>
    <w:p w14:paraId="53E9A3F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21. Зона охраны объекта культурного наследия(65:04-6.123), </w:t>
      </w:r>
    </w:p>
    <w:p w14:paraId="4544577B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22. Иная зона с особыми условиями использования территории(65:03-6.6), </w:t>
      </w:r>
    </w:p>
    <w:p w14:paraId="69DCE33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23. (65:03-6.27),</w:t>
      </w:r>
    </w:p>
    <w:p w14:paraId="5A05DDD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24. Зона санитарной охраны источников водоснабжения и водопроводов питьевого назначения(65:03-6.264),</w:t>
      </w:r>
    </w:p>
    <w:p w14:paraId="2E1D778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25. Зона санитарной охраны источников водоснабжения и водопроводов питьевого назначения(65:03-6.265),</w:t>
      </w:r>
    </w:p>
    <w:p w14:paraId="3B7F1C6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26. Охранная зона инженерных коммуникаций(65:03-6.17), </w:t>
      </w:r>
    </w:p>
    <w:p w14:paraId="16719BA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27. (65:04-5.1),</w:t>
      </w:r>
    </w:p>
    <w:p w14:paraId="1F6BF47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28. Охранная зона инженерных коммуникаций(65:03-6.12),</w:t>
      </w:r>
    </w:p>
    <w:p w14:paraId="0B8D1FB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 29. (65:03-5.15),</w:t>
      </w:r>
    </w:p>
    <w:p w14:paraId="40067DB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30. Водоохранная зона(65:03-6.159), </w:t>
      </w:r>
    </w:p>
    <w:p w14:paraId="5411548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31. Прибрежная защитная полоса(65:03-6.160), </w:t>
      </w:r>
    </w:p>
    <w:p w14:paraId="37E3CB3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32. Зона санитарной охраны источников водоснабжения и водопроводов питьевого назначения(65:03-6.252),</w:t>
      </w:r>
    </w:p>
    <w:p w14:paraId="38F76AC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33. Зона санитарной охраны источников водоснабжения и водопроводов питьевого назначения(65:03-6.253),</w:t>
      </w:r>
    </w:p>
    <w:p w14:paraId="06C80274" w14:textId="77777777" w:rsidR="00A26CD3" w:rsidRPr="00FA7057" w:rsidRDefault="00A26CD3" w:rsidP="00A26CD3">
      <w:pPr>
        <w:jc w:val="both"/>
        <w:rPr>
          <w:color w:val="000000"/>
        </w:rPr>
      </w:pPr>
      <w:r w:rsidRPr="00FA7057">
        <w:rPr>
          <w:color w:val="000000"/>
        </w:rPr>
        <w:t>34. Зона санитарной охраны источников водоснабжения и водопроводов питьевого назначения(65:03-6.254),</w:t>
      </w:r>
    </w:p>
    <w:p w14:paraId="4212CB6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35. (65:03-5.11),</w:t>
      </w:r>
    </w:p>
    <w:p w14:paraId="6612B94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36. (65:03-5.10),</w:t>
      </w:r>
    </w:p>
    <w:p w14:paraId="775C0C0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37. (65:03-5.6),</w:t>
      </w:r>
    </w:p>
    <w:p w14:paraId="21472E5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38. Водоохранная зона(65:03-6.168), </w:t>
      </w:r>
    </w:p>
    <w:p w14:paraId="42C9440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39. Водоохранная зона(65:03-6.171), </w:t>
      </w:r>
    </w:p>
    <w:p w14:paraId="3E438F8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40. Прибрежная защитная полоса(65:03-6.174), </w:t>
      </w:r>
    </w:p>
    <w:p w14:paraId="40E5A60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41. Прибрежная защитная полоса(65:03-6.177), </w:t>
      </w:r>
    </w:p>
    <w:p w14:paraId="451F23A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42. Охранная зона инженерных коммуникаций(65:03-6.15), </w:t>
      </w:r>
    </w:p>
    <w:p w14:paraId="56A8621D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43. Водоохранная зона(65:03-6.291), </w:t>
      </w:r>
    </w:p>
    <w:p w14:paraId="14C8CA3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44. Прибрежная защитная полоса(65:03-6.292), </w:t>
      </w:r>
    </w:p>
    <w:p w14:paraId="7601F44B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45. Водоохранная зона(65:03-6.167), </w:t>
      </w:r>
    </w:p>
    <w:p w14:paraId="4405E56B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46. Прибрежная защитная полоса(65:03-6.172), </w:t>
      </w:r>
    </w:p>
    <w:p w14:paraId="313F239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47. Охранная зона инженерных коммуникаций(65:04-6.5), </w:t>
      </w:r>
    </w:p>
    <w:p w14:paraId="5E45635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48. Охранная зона инженерных коммуникаций(65:03-6.18), </w:t>
      </w:r>
    </w:p>
    <w:p w14:paraId="2702159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49. Охранная зона инженерных коммуникаций(65:03-6.19), </w:t>
      </w:r>
    </w:p>
    <w:p w14:paraId="1603392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50. Зона санитарной охраны источников водоснабжения и водопроводов питьевого назначения(65:03-6.256),</w:t>
      </w:r>
    </w:p>
    <w:p w14:paraId="14B3FA8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51. Охранная зона геодезического пункта(65:03-6.222), </w:t>
      </w:r>
    </w:p>
    <w:p w14:paraId="579E44A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52. Охранная зона инженерных коммуникаций(65:03-6.13), </w:t>
      </w:r>
    </w:p>
    <w:p w14:paraId="6DBCF5C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53. Охранная зона линий и сооружений связи и линий и сооружений радиофикации(65:03-6.286), </w:t>
      </w:r>
    </w:p>
    <w:p w14:paraId="052D290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54. Охранная зона линий и сооружений связи и линий и сооружений радиофикации(65:03-6.283), </w:t>
      </w:r>
    </w:p>
    <w:p w14:paraId="308C070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55. Зоны с особыми условиями использования территории(65:00-6.226), </w:t>
      </w:r>
    </w:p>
    <w:p w14:paraId="06F6595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56. Зона санитарной охраны источников водоснабжения и водопроводов питьевого назначения(65:03-6.278),</w:t>
      </w:r>
    </w:p>
    <w:p w14:paraId="33CDD7C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57. Охранная зона инженерных коммуникаций(65:03-6.1), </w:t>
      </w:r>
    </w:p>
    <w:p w14:paraId="7ADC25E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58. Зоны с особыми условиями использования территории(65:03-6.145), </w:t>
      </w:r>
    </w:p>
    <w:p w14:paraId="6AA7716D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59. Зоны с особыми условиями использования территории(65:03-6.150), </w:t>
      </w:r>
    </w:p>
    <w:p w14:paraId="34B7405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60. Зоны с особыми условиями использования территории(65:03-6.152), </w:t>
      </w:r>
    </w:p>
    <w:p w14:paraId="752BDFA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61. Охранная зона инженерных коммуникаций(65:03-6.7).</w:t>
      </w:r>
    </w:p>
    <w:p w14:paraId="2F2F3321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0C93468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1EC5533" w14:textId="77777777" w:rsidR="00A26CD3" w:rsidRPr="00FA7057" w:rsidRDefault="00A26CD3" w:rsidP="00A26CD3">
      <w:pPr>
        <w:ind w:firstLine="709"/>
        <w:jc w:val="both"/>
      </w:pPr>
    </w:p>
    <w:p w14:paraId="628D29B7" w14:textId="77777777" w:rsidR="00A26CD3" w:rsidRPr="00FA7057" w:rsidRDefault="00A26CD3" w:rsidP="00A26CD3">
      <w:pPr>
        <w:ind w:firstLine="709"/>
        <w:jc w:val="both"/>
      </w:pPr>
    </w:p>
    <w:p w14:paraId="5C86476B" w14:textId="77777777" w:rsidR="00A26CD3" w:rsidRPr="00FA7057" w:rsidRDefault="00A26CD3" w:rsidP="00A26CD3">
      <w:pPr>
        <w:tabs>
          <w:tab w:val="left" w:pos="3525"/>
        </w:tabs>
        <w:ind w:firstLine="709"/>
        <w:jc w:val="both"/>
      </w:pPr>
      <w:r w:rsidRPr="00FA7057">
        <w:tab/>
      </w:r>
    </w:p>
    <w:p w14:paraId="266EC0F8" w14:textId="77777777" w:rsidR="00A26CD3" w:rsidRPr="00FA7057" w:rsidRDefault="00A26CD3" w:rsidP="00A26CD3">
      <w:pPr>
        <w:pStyle w:val="Heading20"/>
        <w:keepNext/>
        <w:keepLines/>
        <w:shd w:val="clear" w:color="auto" w:fill="auto"/>
        <w:tabs>
          <w:tab w:val="left" w:pos="507"/>
        </w:tabs>
        <w:spacing w:after="540"/>
        <w:ind w:left="14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/>
          <w:sz w:val="24"/>
          <w:szCs w:val="24"/>
        </w:rPr>
        <w:br w:type="page"/>
      </w:r>
      <w:bookmarkStart w:id="247" w:name="_Toc180414983"/>
      <w:bookmarkStart w:id="248" w:name="bookmark196"/>
      <w:bookmarkStart w:id="249" w:name="bookmark195"/>
      <w:r w:rsidRPr="00FA7057">
        <w:rPr>
          <w:rFonts w:ascii="Times New Roman" w:hAnsi="Times New Roman" w:cs="Times New Roman"/>
          <w:sz w:val="24"/>
          <w:szCs w:val="24"/>
        </w:rPr>
        <w:t>20. ЗОНА КЛАДБИЩ (СН-1)</w:t>
      </w:r>
      <w:bookmarkEnd w:id="247"/>
      <w:bookmarkEnd w:id="248"/>
      <w:bookmarkEnd w:id="249"/>
    </w:p>
    <w:p w14:paraId="01EDAF8E" w14:textId="77777777" w:rsidR="00A26CD3" w:rsidRPr="00FA7057" w:rsidRDefault="00A26CD3" w:rsidP="00A26CD3">
      <w:pPr>
        <w:pStyle w:val="Tablecaption0"/>
        <w:shd w:val="clear" w:color="auto" w:fill="auto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50" w:name="bookmark198"/>
      <w:bookmarkStart w:id="251" w:name="bookmark197"/>
      <w:bookmarkStart w:id="252" w:name="_Toc180414984"/>
      <w:r w:rsidRPr="00FA7057">
        <w:rPr>
          <w:rFonts w:ascii="Times New Roman" w:hAnsi="Times New Roman" w:cs="Times New Roman"/>
          <w:sz w:val="24"/>
          <w:szCs w:val="24"/>
        </w:rPr>
        <w:t>20.1 Основные виды разрешенного использования земельных участков и объектов капитального строительства</w:t>
      </w:r>
      <w:bookmarkEnd w:id="250"/>
      <w:bookmarkEnd w:id="251"/>
      <w:bookmarkEnd w:id="252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333411C0" w14:textId="77777777" w:rsidTr="002F0B69">
        <w:trPr>
          <w:trHeight w:hRule="exact" w:val="12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49CA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544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A71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616DF65A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9C32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5ED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28C3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B91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2D53FEA9" w14:textId="77777777" w:rsidTr="002F0B69">
        <w:trPr>
          <w:trHeight w:hRule="exact" w:val="25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90BC7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B6F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A49DB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FFC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3182B1DC" w14:textId="77777777" w:rsidTr="002F0B69">
        <w:trPr>
          <w:trHeight w:hRule="exact" w:val="97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D67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889F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Ритуальная</w:t>
            </w:r>
          </w:p>
          <w:p w14:paraId="1182DD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80D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D7DF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  <w:p w14:paraId="70F63C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- 400000</w:t>
            </w:r>
          </w:p>
        </w:tc>
      </w:tr>
      <w:tr w:rsidR="00A26CD3" w:rsidRPr="00FA7057" w14:paraId="03F1662D" w14:textId="77777777" w:rsidTr="002F0B69">
        <w:trPr>
          <w:trHeight w:hRule="exact" w:val="97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DEE05E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F649B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1AC576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2E9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- 6</w:t>
            </w:r>
          </w:p>
        </w:tc>
      </w:tr>
      <w:tr w:rsidR="00A26CD3" w:rsidRPr="00FA7057" w14:paraId="0D6E3F3F" w14:textId="77777777" w:rsidTr="002F0B69">
        <w:trPr>
          <w:trHeight w:hRule="exact" w:val="73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E97EF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EB9F4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EEF23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B207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25A4DF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74E5EE77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97D1C0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FA9A8C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ABC27B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C80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7DA38B4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3FA344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0B47B1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6E3A9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C71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1C900E92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3B6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2C2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65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ED7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6E716068" w14:textId="77777777" w:rsidTr="002F0B69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D8BC26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5AE525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B9AD5A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2A0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5E1FF2C" w14:textId="77777777" w:rsidR="00A26CD3" w:rsidRPr="00FA7057" w:rsidRDefault="00A26CD3" w:rsidP="00A26CD3">
            <w:pPr>
              <w:pStyle w:val="Other0"/>
              <w:numPr>
                <w:ilvl w:val="0"/>
                <w:numId w:val="25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A07205D" w14:textId="77777777" w:rsidR="00A26CD3" w:rsidRPr="00FA7057" w:rsidRDefault="00A26CD3" w:rsidP="00A26CD3">
            <w:pPr>
              <w:pStyle w:val="Other0"/>
              <w:numPr>
                <w:ilvl w:val="0"/>
                <w:numId w:val="25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0AD668D8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E8C60B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A66BB0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221A2A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9D9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2A1B9F81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80DD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0B464E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38F891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8A56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4D560F9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2F1E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7F7A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574D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190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3CDE083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5FAA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D125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44B7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034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1C5E364" w14:textId="77777777" w:rsidTr="002F0B69">
        <w:trPr>
          <w:trHeight w:hRule="exact" w:val="169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2AFE1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3C0E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C4F5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D56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5D8D9C0" w14:textId="77777777" w:rsidR="00A26CD3" w:rsidRPr="00FA7057" w:rsidRDefault="00A26CD3" w:rsidP="00A26CD3">
            <w:pPr>
              <w:pStyle w:val="Other0"/>
              <w:numPr>
                <w:ilvl w:val="0"/>
                <w:numId w:val="25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B269243" w14:textId="77777777" w:rsidR="00A26CD3" w:rsidRPr="00FA7057" w:rsidRDefault="00A26CD3" w:rsidP="00A26CD3">
            <w:pPr>
              <w:pStyle w:val="Other0"/>
              <w:numPr>
                <w:ilvl w:val="0"/>
                <w:numId w:val="25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03E69480" w14:textId="77777777" w:rsidTr="002F0B69">
        <w:trPr>
          <w:trHeight w:hRule="exact" w:val="121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13F0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AF4B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BB54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71F1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4419B1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363B0C63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BA4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91C7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5ECA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594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DCFB3B8" w14:textId="77777777" w:rsidTr="002F0B69">
        <w:trPr>
          <w:trHeight w:hRule="exact" w:val="259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7127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6C840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0B7E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B48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7314581C" w14:textId="77777777" w:rsidTr="002F0B69">
        <w:trPr>
          <w:trHeight w:hRule="exact" w:val="2373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E6D64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75D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BD5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8E4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3657E9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67B59DF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3D7957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E8516AA" w14:textId="77777777" w:rsidR="00A26CD3" w:rsidRPr="00FA7057" w:rsidRDefault="00A26CD3" w:rsidP="00A26CD3">
      <w:pPr>
        <w:jc w:val="both"/>
      </w:pPr>
    </w:p>
    <w:p w14:paraId="02C37890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58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53" w:name="_Toc180414985"/>
      <w:bookmarkStart w:id="254" w:name="bookmark199"/>
      <w:bookmarkStart w:id="255" w:name="bookmark200"/>
      <w:bookmarkStart w:id="256" w:name="bookmark201"/>
      <w:r w:rsidRPr="00FA7057">
        <w:rPr>
          <w:rFonts w:ascii="Times New Roman" w:hAnsi="Times New Roman" w:cs="Times New Roman"/>
          <w:sz w:val="24"/>
          <w:szCs w:val="24"/>
        </w:rPr>
        <w:t>20.2 Условно разрешенные виды использования земельных участков и объектов капитального строительства:</w:t>
      </w:r>
      <w:bookmarkEnd w:id="253"/>
      <w:r w:rsidRPr="00FA7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4E915" w14:textId="77777777" w:rsidR="00A26CD3" w:rsidRPr="00FA7057" w:rsidRDefault="00A26CD3" w:rsidP="00A26CD3">
      <w:pPr>
        <w:pStyle w:val="Heading30"/>
        <w:keepNext/>
        <w:keepLines/>
        <w:shd w:val="clear" w:color="auto" w:fill="auto"/>
        <w:tabs>
          <w:tab w:val="left" w:pos="658"/>
        </w:tabs>
        <w:spacing w:after="0"/>
        <w:ind w:left="0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FA7057">
        <w:rPr>
          <w:rFonts w:ascii="Times New Roman" w:hAnsi="Times New Roman" w:cs="Times New Roman"/>
          <w:sz w:val="24"/>
          <w:szCs w:val="24"/>
        </w:rPr>
        <w:t>нет</w:t>
      </w:r>
      <w:bookmarkEnd w:id="254"/>
      <w:bookmarkEnd w:id="255"/>
      <w:bookmarkEnd w:id="256"/>
    </w:p>
    <w:p w14:paraId="119E8A06" w14:textId="77777777" w:rsidR="00A26CD3" w:rsidRPr="00FA7057" w:rsidRDefault="00A26CD3" w:rsidP="00A26CD3">
      <w:pPr>
        <w:pStyle w:val="Tablecaption0"/>
        <w:shd w:val="clear" w:color="auto" w:fill="auto"/>
        <w:spacing w:before="240"/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57" w:name="bookmark202"/>
      <w:bookmarkStart w:id="258" w:name="_Toc180414986"/>
      <w:r w:rsidRPr="00FA7057">
        <w:rPr>
          <w:rFonts w:ascii="Times New Roman" w:hAnsi="Times New Roman" w:cs="Times New Roman"/>
          <w:sz w:val="24"/>
          <w:szCs w:val="24"/>
        </w:rPr>
        <w:t>20.3 Вспомогательные виды разрешенного использования земельных участков и объектов капитального строительства</w:t>
      </w:r>
      <w:bookmarkEnd w:id="257"/>
      <w:bookmarkEnd w:id="258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0D725C7C" w14:textId="77777777" w:rsidTr="002F0B69">
        <w:trPr>
          <w:trHeight w:hRule="exact" w:val="1258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1C5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CB2BBF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296C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11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587CFA3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52BD9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01AB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D44E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3A9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39C7A2D6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3583F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13ABB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E516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E8A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B22AC44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EBB9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0680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2AC6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CD4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9DBA1B1" w14:textId="77777777" w:rsidTr="002F0B69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C3789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99E8F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2EA86D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45C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B8B0B33" w14:textId="77777777" w:rsidR="00A26CD3" w:rsidRPr="00FA7057" w:rsidRDefault="00A26CD3" w:rsidP="00A26CD3">
            <w:pPr>
              <w:pStyle w:val="Other0"/>
              <w:numPr>
                <w:ilvl w:val="0"/>
                <w:numId w:val="255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0398623" w14:textId="77777777" w:rsidR="00A26CD3" w:rsidRPr="00FA7057" w:rsidRDefault="00A26CD3" w:rsidP="00A26CD3">
            <w:pPr>
              <w:pStyle w:val="Other0"/>
              <w:numPr>
                <w:ilvl w:val="0"/>
                <w:numId w:val="25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02306F8" w14:textId="77777777" w:rsidTr="002F0B69">
        <w:trPr>
          <w:trHeight w:hRule="exact" w:val="121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9D6C6E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F98D48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51ECFC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60C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ADA9F6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6B9D8CD1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ACF20E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72EECD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E414F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0AF3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7FF0BBC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0199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2DD2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BAB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37C9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469BCE87" w14:textId="77777777" w:rsidTr="002F0B69">
        <w:trPr>
          <w:trHeight w:hRule="exact" w:val="73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E72209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B57F2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7F0B03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4C16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2933DA91" w14:textId="77777777" w:rsidTr="002F0B69">
        <w:trPr>
          <w:trHeight w:hRule="exact" w:val="4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24EE98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861F4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0DE604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0BE5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17DED479" w14:textId="77777777" w:rsidTr="002F0B69">
        <w:trPr>
          <w:trHeight w:hRule="exact" w:val="499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4ABE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4158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B075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E5043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A89E56C" w14:textId="77777777" w:rsidR="00A26CD3" w:rsidRPr="00FA7057" w:rsidRDefault="00A26CD3" w:rsidP="00A26CD3">
      <w:pPr>
        <w:tabs>
          <w:tab w:val="left" w:pos="2850"/>
        </w:tabs>
        <w:ind w:firstLine="709"/>
        <w:jc w:val="both"/>
      </w:pPr>
    </w:p>
    <w:p w14:paraId="7733344D" w14:textId="77777777" w:rsidR="00A26CD3" w:rsidRPr="00FA7057" w:rsidRDefault="00A26CD3" w:rsidP="00A26CD3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59" w:name="_Toc180414987"/>
      <w:r w:rsidRPr="00FA7057">
        <w:rPr>
          <w:b/>
          <w:bCs/>
          <w:color w:val="000000"/>
        </w:rPr>
        <w:t>20.4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59"/>
      <w:r w:rsidRPr="00FA7057">
        <w:rPr>
          <w:b/>
          <w:bCs/>
          <w:color w:val="000000"/>
        </w:rPr>
        <w:t xml:space="preserve"> </w:t>
      </w:r>
    </w:p>
    <w:p w14:paraId="026A6689" w14:textId="77777777" w:rsidR="00A26CD3" w:rsidRPr="00FA7057" w:rsidRDefault="00A26CD3" w:rsidP="00A26CD3">
      <w:pPr>
        <w:autoSpaceDE w:val="0"/>
        <w:autoSpaceDN w:val="0"/>
        <w:adjustRightInd w:val="0"/>
        <w:spacing w:before="24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 (65:03-6.188), </w:t>
      </w:r>
    </w:p>
    <w:p w14:paraId="46EC534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Зона охраны объекта культурного наследия (65:04-6.123), </w:t>
      </w:r>
    </w:p>
    <w:p w14:paraId="7343F63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Охранная зона инженерных коммуникаций (65:03-6.20), </w:t>
      </w:r>
    </w:p>
    <w:p w14:paraId="114A16B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4. Охранная зона геодезического пункта (65:03-6.241), </w:t>
      </w:r>
    </w:p>
    <w:p w14:paraId="6255557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5. Зоны с особыми условиями использования территории(65:03-6.142),</w:t>
      </w:r>
    </w:p>
    <w:p w14:paraId="7EBBEBC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Водоохранная зона (65:03-6.291), </w:t>
      </w:r>
    </w:p>
    <w:p w14:paraId="0A500FD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Прибрежная защитная полоса(65:03-6.292), </w:t>
      </w:r>
    </w:p>
    <w:p w14:paraId="3C7BDAD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8. Водоохранная зона(65:03-6.167), </w:t>
      </w:r>
    </w:p>
    <w:p w14:paraId="7687EF2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9. Прибрежная защитная полоса(65:03-6.172), </w:t>
      </w:r>
    </w:p>
    <w:p w14:paraId="57EEA51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Водоохранная зона(65:03-6.159), </w:t>
      </w:r>
    </w:p>
    <w:p w14:paraId="793FB81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11. Прибрежная защитная полоса(65:03-6.160), </w:t>
      </w:r>
    </w:p>
    <w:p w14:paraId="1C875E8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12. Зоны с особыми условиями использования территории(65:03-6.151), </w:t>
      </w:r>
    </w:p>
    <w:p w14:paraId="1041E57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13. Зона санитарной охраны источников водоснабжения и водопроводов питьевого назначения(65:03-6.153),</w:t>
      </w:r>
    </w:p>
    <w:p w14:paraId="4B0CD53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14. Зона санитарной охраны источников водоснабжения и водопроводов питьевого назначения(65:03-6.154)</w:t>
      </w:r>
    </w:p>
    <w:p w14:paraId="465C16F7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5E9CADC" w14:textId="77777777" w:rsidR="00A26CD3" w:rsidRPr="00FA7057" w:rsidRDefault="00A26CD3" w:rsidP="00A26CD3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5183E8E" w14:textId="77777777" w:rsidR="00A26CD3" w:rsidRPr="00FA7057" w:rsidRDefault="00A26CD3" w:rsidP="00A26CD3">
      <w:pPr>
        <w:spacing w:line="1" w:lineRule="exact"/>
        <w:jc w:val="both"/>
      </w:pPr>
    </w:p>
    <w:p w14:paraId="0E247EE4" w14:textId="77777777" w:rsidR="00A26CD3" w:rsidRPr="00FA7057" w:rsidRDefault="00A26CD3" w:rsidP="00A26CD3"/>
    <w:p w14:paraId="2924B83D" w14:textId="77777777" w:rsidR="00A26CD3" w:rsidRPr="00FA7057" w:rsidRDefault="00A26CD3" w:rsidP="00A26CD3"/>
    <w:p w14:paraId="00BCB39C" w14:textId="77777777" w:rsidR="00A26CD3" w:rsidRPr="00FA7057" w:rsidRDefault="00A26CD3" w:rsidP="00A26CD3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60" w:name="_Toc180414988"/>
      <w:r w:rsidRPr="00FA7057">
        <w:rPr>
          <w:b/>
          <w:bCs/>
          <w:color w:val="000000"/>
        </w:rPr>
        <w:t>21. ЗОНА ОБЪЕКТОВ ОБРАБОТКИ, УТИЛИЗАЦИИ, ОБЕЗВРЕЖИВАНИЯ, РАЗМЕЩЕНИЯ ТВЕРДЫХ КОММУНАЛЬНЫХ ОТХОДОВ (СН-2)</w:t>
      </w:r>
      <w:bookmarkEnd w:id="260"/>
    </w:p>
    <w:p w14:paraId="62432B08" w14:textId="77777777" w:rsidR="00A26CD3" w:rsidRPr="00FA7057" w:rsidRDefault="00A26CD3" w:rsidP="00A26CD3">
      <w:pPr>
        <w:jc w:val="both"/>
        <w:outlineLvl w:val="2"/>
      </w:pPr>
      <w:bookmarkStart w:id="261" w:name="_Toc180414989"/>
      <w:r w:rsidRPr="00FA7057">
        <w:rPr>
          <w:b/>
          <w:bCs/>
          <w:color w:val="000000"/>
        </w:rPr>
        <w:t>21.1 Основные виды разрешенного использования земельных участков и объектов капитального строительства</w:t>
      </w:r>
      <w:bookmarkEnd w:id="261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46116638" w14:textId="77777777" w:rsidTr="002F0B69">
        <w:trPr>
          <w:trHeight w:hRule="exact" w:val="793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6B71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9A7F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AA8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0C86D441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8B566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D672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B51E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0C1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28681048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898B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4BDD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3CBCD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E6A7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CDDE905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56F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964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Специальная</w:t>
            </w:r>
          </w:p>
          <w:p w14:paraId="69668CF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BCCB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90C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51CAF997" w14:textId="77777777" w:rsidTr="002F0B69">
        <w:trPr>
          <w:trHeight w:hRule="exact" w:val="97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841541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D439F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655F36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6B8C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</w:tc>
      </w:tr>
      <w:tr w:rsidR="00A26CD3" w:rsidRPr="00FA7057" w14:paraId="7C1F8523" w14:textId="77777777" w:rsidTr="002F0B69">
        <w:trPr>
          <w:trHeight w:hRule="exact" w:val="49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2D5ED4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3FD557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8C4ED4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FB35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2D16FF71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04397E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C288E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AEA0D6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1FC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C807BE1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26B4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ADC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47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CF5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AEC7165" w14:textId="77777777" w:rsidTr="002F0B69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81D4C1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6FDEB9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644181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5DC7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1BF728E" w14:textId="77777777" w:rsidR="00A26CD3" w:rsidRPr="00FA7057" w:rsidRDefault="00A26CD3" w:rsidP="00A26CD3">
            <w:pPr>
              <w:pStyle w:val="Other0"/>
              <w:numPr>
                <w:ilvl w:val="0"/>
                <w:numId w:val="25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89A84FB" w14:textId="77777777" w:rsidR="00A26CD3" w:rsidRPr="00FA7057" w:rsidRDefault="00A26CD3" w:rsidP="00A26CD3">
            <w:pPr>
              <w:pStyle w:val="Other0"/>
              <w:numPr>
                <w:ilvl w:val="0"/>
                <w:numId w:val="25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13687C64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BC6EBD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9532B4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B0A4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45A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0F3897B" w14:textId="77777777" w:rsidTr="002F0B69">
        <w:trPr>
          <w:trHeight w:hRule="exact" w:val="490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A78C95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6D1E81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DC1F5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08B7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DE5AD86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E1C6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A59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F69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887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37A6A22" w14:textId="77777777" w:rsidTr="002F0B69">
        <w:trPr>
          <w:trHeight w:hRule="exact" w:val="169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F3EE47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ACE992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2D5EF0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041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0132BCE" w14:textId="77777777" w:rsidR="00A26CD3" w:rsidRPr="00FA7057" w:rsidRDefault="00A26CD3" w:rsidP="00A26CD3">
            <w:pPr>
              <w:pStyle w:val="Other0"/>
              <w:numPr>
                <w:ilvl w:val="0"/>
                <w:numId w:val="25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A846098" w14:textId="77777777" w:rsidR="00A26CD3" w:rsidRPr="00FA7057" w:rsidRDefault="00A26CD3" w:rsidP="00A26CD3">
            <w:pPr>
              <w:pStyle w:val="Other0"/>
              <w:numPr>
                <w:ilvl w:val="0"/>
                <w:numId w:val="25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DA32371" w14:textId="77777777" w:rsidTr="002F0B69">
        <w:trPr>
          <w:trHeight w:hRule="exact" w:val="1219"/>
          <w:jc w:val="center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A4655B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75262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E8A9AD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6346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9827A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6A27FEBA" w14:textId="77777777" w:rsidTr="002F0B69">
        <w:trPr>
          <w:trHeight w:hRule="exact" w:val="504"/>
          <w:jc w:val="center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3B2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6E8E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0975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AC6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56949D6" w14:textId="77777777" w:rsidTr="002F0B69">
        <w:trPr>
          <w:trHeight w:hRule="exact" w:val="504"/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4285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BAA3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D739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94F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BC158F4" w14:textId="77777777" w:rsidTr="002F0B69">
        <w:trPr>
          <w:trHeight w:hRule="exact" w:val="50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281F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0B7C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7E98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5858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6AC013B9" w14:textId="77777777" w:rsidTr="002F0B69">
        <w:trPr>
          <w:trHeight w:hRule="exact" w:val="50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E3D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03AA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61A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E8B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2A1E7A75" w14:textId="77777777" w:rsidTr="002F0B69">
        <w:trPr>
          <w:trHeight w:hRule="exact" w:val="504"/>
          <w:jc w:val="center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1905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C897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37FB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75A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6E4CA44E" w14:textId="77777777" w:rsidR="00A26CD3" w:rsidRPr="00FA7057" w:rsidRDefault="00A26CD3" w:rsidP="00A26CD3"/>
    <w:p w14:paraId="0D484152" w14:textId="77777777" w:rsidR="00A26CD3" w:rsidRPr="00FA7057" w:rsidRDefault="00A26CD3" w:rsidP="00A26CD3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62" w:name="_Toc180414990"/>
      <w:r w:rsidRPr="00FA7057">
        <w:rPr>
          <w:b/>
          <w:bCs/>
          <w:color w:val="000000"/>
        </w:rPr>
        <w:t>21.2 Условно разрешенные виды использования земельных участков и объектов капитального строительства:</w:t>
      </w:r>
      <w:bookmarkEnd w:id="262"/>
      <w:r w:rsidRPr="00FA7057">
        <w:rPr>
          <w:b/>
          <w:bCs/>
          <w:color w:val="000000"/>
        </w:rPr>
        <w:t xml:space="preserve"> </w:t>
      </w:r>
    </w:p>
    <w:p w14:paraId="27FE995E" w14:textId="77777777" w:rsidR="00A26CD3" w:rsidRPr="00FA7057" w:rsidRDefault="00A26CD3" w:rsidP="00A26CD3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 w:rsidRPr="00FA7057">
        <w:rPr>
          <w:rFonts w:ascii="Tahoma" w:hAnsi="Tahoma" w:cs="Tahoma"/>
          <w:b/>
          <w:bCs/>
          <w:color w:val="000000"/>
        </w:rPr>
        <w:t>нет</w:t>
      </w:r>
    </w:p>
    <w:p w14:paraId="6D4E75ED" w14:textId="77777777" w:rsidR="00A26CD3" w:rsidRPr="00FA7057" w:rsidRDefault="00A26CD3" w:rsidP="00A26CD3">
      <w:pPr>
        <w:rPr>
          <w:rFonts w:ascii="Tahoma" w:hAnsi="Tahoma" w:cs="Tahoma"/>
          <w:b/>
          <w:bCs/>
          <w:color w:val="000000"/>
        </w:rPr>
      </w:pPr>
    </w:p>
    <w:p w14:paraId="760EE993" w14:textId="77777777" w:rsidR="00A26CD3" w:rsidRPr="00FA7057" w:rsidRDefault="00A26CD3" w:rsidP="00A26CD3">
      <w:pPr>
        <w:jc w:val="both"/>
        <w:outlineLvl w:val="2"/>
      </w:pPr>
      <w:bookmarkStart w:id="263" w:name="_Toc180414991"/>
      <w:r w:rsidRPr="00FA7057">
        <w:rPr>
          <w:b/>
          <w:bCs/>
          <w:color w:val="000000"/>
        </w:rPr>
        <w:t>21.3 Вспомогательные виды разрешенного использования земельных участков и объектов капитального строительства</w:t>
      </w:r>
      <w:bookmarkEnd w:id="263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3E9EDD7B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5239C9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323A63B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2" w:type="pct"/>
            <w:gridSpan w:val="2"/>
            <w:shd w:val="clear" w:color="auto" w:fill="FFFFFF"/>
          </w:tcPr>
          <w:p w14:paraId="0510DCD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shd w:val="clear" w:color="auto" w:fill="FFFFFF"/>
            <w:vAlign w:val="center"/>
          </w:tcPr>
          <w:p w14:paraId="72F5112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95FFEE3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6FA37E0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6E2734F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712831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shd w:val="clear" w:color="auto" w:fill="FFFFFF"/>
            <w:vAlign w:val="center"/>
          </w:tcPr>
          <w:p w14:paraId="2E060E5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7904A467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32C20C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FFFFFF"/>
            <w:vAlign w:val="bottom"/>
          </w:tcPr>
          <w:p w14:paraId="59685F0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141184C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shd w:val="clear" w:color="auto" w:fill="FFFFFF"/>
            <w:vAlign w:val="center"/>
          </w:tcPr>
          <w:p w14:paraId="7F1F90D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0DB9EAD1" w14:textId="77777777" w:rsidTr="002F0B69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4224000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shd w:val="clear" w:color="auto" w:fill="FFFFFF"/>
          </w:tcPr>
          <w:p w14:paraId="7A21C2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7C37CCD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03B9E6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2B9C8A1" w14:textId="77777777" w:rsidTr="002F0B69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307212B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2344D89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334DD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3E18273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FA5D382" w14:textId="77777777" w:rsidR="00A26CD3" w:rsidRPr="00FA7057" w:rsidRDefault="00A26CD3" w:rsidP="00A26CD3">
            <w:pPr>
              <w:pStyle w:val="Other0"/>
              <w:numPr>
                <w:ilvl w:val="0"/>
                <w:numId w:val="258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7AFEA3B" w14:textId="77777777" w:rsidR="00A26CD3" w:rsidRPr="00FA7057" w:rsidRDefault="00A26CD3" w:rsidP="00A26CD3">
            <w:pPr>
              <w:pStyle w:val="Other0"/>
              <w:numPr>
                <w:ilvl w:val="0"/>
                <w:numId w:val="25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9B4B63F" w14:textId="77777777" w:rsidTr="002F0B69">
        <w:trPr>
          <w:trHeight w:hRule="exact" w:val="1219"/>
        </w:trPr>
        <w:tc>
          <w:tcPr>
            <w:tcW w:w="272" w:type="pct"/>
            <w:vMerge/>
            <w:shd w:val="clear" w:color="auto" w:fill="FFFFFF"/>
          </w:tcPr>
          <w:p w14:paraId="7C52913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069ADFA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E83B5E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1DE658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8E7A51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75A5A1CA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04C081C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683E8E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2DC406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169F3AF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AC9182C" w14:textId="77777777" w:rsidTr="002F0B69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6E3CCB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shd w:val="clear" w:color="auto" w:fill="FFFFFF"/>
          </w:tcPr>
          <w:p w14:paraId="2D69160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337DC70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shd w:val="clear" w:color="auto" w:fill="FFFFFF"/>
            <w:vAlign w:val="bottom"/>
          </w:tcPr>
          <w:p w14:paraId="7B4A41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F9413D7" w14:textId="77777777" w:rsidTr="002F0B69">
        <w:trPr>
          <w:trHeight w:hRule="exact" w:val="730"/>
        </w:trPr>
        <w:tc>
          <w:tcPr>
            <w:tcW w:w="272" w:type="pct"/>
            <w:vMerge/>
            <w:shd w:val="clear" w:color="auto" w:fill="FFFFFF"/>
          </w:tcPr>
          <w:p w14:paraId="3FB13D7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0D8F738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34F69C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289963B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691912ED" w14:textId="77777777" w:rsidTr="002F0B69">
        <w:trPr>
          <w:trHeight w:hRule="exact" w:val="499"/>
        </w:trPr>
        <w:tc>
          <w:tcPr>
            <w:tcW w:w="272" w:type="pct"/>
            <w:vMerge/>
            <w:shd w:val="clear" w:color="auto" w:fill="FFFFFF"/>
          </w:tcPr>
          <w:p w14:paraId="0EC9F23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745D793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10072B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493DF6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7FB3E880" w14:textId="77777777" w:rsidTr="002F0B69">
        <w:trPr>
          <w:trHeight w:hRule="exact" w:val="499"/>
        </w:trPr>
        <w:tc>
          <w:tcPr>
            <w:tcW w:w="272" w:type="pct"/>
            <w:vMerge/>
            <w:shd w:val="clear" w:color="auto" w:fill="FFFFFF"/>
          </w:tcPr>
          <w:p w14:paraId="01F809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shd w:val="clear" w:color="auto" w:fill="FFFFFF"/>
          </w:tcPr>
          <w:p w14:paraId="238BBA2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27253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shd w:val="clear" w:color="auto" w:fill="FFFFFF"/>
            <w:vAlign w:val="bottom"/>
          </w:tcPr>
          <w:p w14:paraId="36FC14B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33EB7AE6" w14:textId="77777777" w:rsidR="00A26CD3" w:rsidRPr="00FA7057" w:rsidRDefault="00A26CD3" w:rsidP="00A26CD3">
      <w:pPr>
        <w:jc w:val="both"/>
      </w:pPr>
    </w:p>
    <w:p w14:paraId="6BD6A1E5" w14:textId="77777777" w:rsidR="00A26CD3" w:rsidRPr="00FA7057" w:rsidRDefault="00A26CD3" w:rsidP="00A26CD3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64" w:name="_Toc180414992"/>
      <w:r w:rsidRPr="00FA7057">
        <w:rPr>
          <w:b/>
          <w:bCs/>
          <w:color w:val="000000"/>
        </w:rPr>
        <w:t>21.4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64"/>
    </w:p>
    <w:p w14:paraId="240DADF4" w14:textId="77777777" w:rsidR="00A26CD3" w:rsidRPr="00FA7057" w:rsidRDefault="00A26CD3" w:rsidP="00A26CD3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FA7057">
        <w:rPr>
          <w:rFonts w:ascii="Tahoma" w:hAnsi="Tahoma" w:cs="Tahoma"/>
          <w:b/>
          <w:bCs/>
          <w:color w:val="000000"/>
        </w:rPr>
        <w:t xml:space="preserve"> </w:t>
      </w:r>
      <w:r w:rsidRPr="00FA7057">
        <w:rPr>
          <w:rFonts w:ascii="Tahoma" w:hAnsi="Tahoma" w:cs="Tahoma"/>
          <w:color w:val="000000"/>
          <w:sz w:val="20"/>
          <w:szCs w:val="20"/>
        </w:rPr>
        <w:t>Нет</w:t>
      </w:r>
    </w:p>
    <w:p w14:paraId="3BD72283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4753D042" w14:textId="77777777" w:rsidR="00A26CD3" w:rsidRPr="00FA7057" w:rsidRDefault="00A26CD3" w:rsidP="00A26CD3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7569578E" w14:textId="77777777" w:rsidR="00A26CD3" w:rsidRPr="00FA7057" w:rsidRDefault="00A26CD3" w:rsidP="00A26CD3">
      <w:pPr>
        <w:ind w:firstLine="709"/>
        <w:jc w:val="both"/>
      </w:pPr>
    </w:p>
    <w:p w14:paraId="6550CBC9" w14:textId="77777777" w:rsidR="00A26CD3" w:rsidRPr="00FA7057" w:rsidRDefault="00A26CD3" w:rsidP="00A26CD3">
      <w:pPr>
        <w:ind w:firstLine="709"/>
        <w:jc w:val="both"/>
      </w:pPr>
    </w:p>
    <w:p w14:paraId="67A6B8C1" w14:textId="77777777" w:rsidR="00A26CD3" w:rsidRPr="00FA7057" w:rsidRDefault="00A26CD3" w:rsidP="00A26CD3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65" w:name="_Toc180414993"/>
      <w:r w:rsidRPr="00FA7057">
        <w:rPr>
          <w:b/>
          <w:bCs/>
          <w:color w:val="000000"/>
        </w:rPr>
        <w:t>22. ИНАЯ ЗОНА СПЕЦИАЛЬНОГО НАЗНАЧЕНИЯ (СН-3)</w:t>
      </w:r>
      <w:bookmarkEnd w:id="265"/>
    </w:p>
    <w:p w14:paraId="020AC30C" w14:textId="77777777" w:rsidR="00A26CD3" w:rsidRPr="00FA7057" w:rsidRDefault="00A26CD3" w:rsidP="00A26CD3">
      <w:pPr>
        <w:jc w:val="both"/>
        <w:outlineLvl w:val="2"/>
      </w:pPr>
      <w:bookmarkStart w:id="266" w:name="_Toc180414994"/>
      <w:r w:rsidRPr="00FA7057">
        <w:rPr>
          <w:b/>
          <w:bCs/>
          <w:color w:val="000000"/>
        </w:rPr>
        <w:t>22.1 Основные виды разрешенного использования земельных участков и объектов капитального строительства</w:t>
      </w:r>
      <w:bookmarkEnd w:id="266"/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7D8236B8" w14:textId="77777777" w:rsidTr="002F0B69">
        <w:trPr>
          <w:trHeight w:hRule="exact" w:val="1258"/>
          <w:jc w:val="center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71E94B4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1DFA755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2C741CD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DD633FE" w14:textId="77777777" w:rsidTr="002F0B69">
        <w:trPr>
          <w:trHeight w:hRule="exact" w:val="250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077A24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73E6C00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7662C8E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46C139E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28AFCBA1" w14:textId="77777777" w:rsidTr="002F0B69">
        <w:trPr>
          <w:trHeight w:hRule="exact" w:val="254"/>
          <w:jc w:val="center"/>
        </w:trPr>
        <w:tc>
          <w:tcPr>
            <w:tcW w:w="272" w:type="pct"/>
            <w:vMerge/>
            <w:shd w:val="clear" w:color="auto" w:fill="FFFFFF"/>
            <w:vAlign w:val="center"/>
          </w:tcPr>
          <w:p w14:paraId="1D958D8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0D62A65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1C9449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7FE5A9C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25ED1F65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7B23B52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3E8A46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EF8EA1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E39AE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6C4051EA" w14:textId="77777777" w:rsidTr="002F0B69">
        <w:trPr>
          <w:trHeight w:hRule="exact" w:val="1699"/>
          <w:jc w:val="center"/>
        </w:trPr>
        <w:tc>
          <w:tcPr>
            <w:tcW w:w="272" w:type="pct"/>
            <w:vMerge/>
            <w:shd w:val="clear" w:color="auto" w:fill="FFFFFF"/>
          </w:tcPr>
          <w:p w14:paraId="14DA35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240078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D6DFF6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FEC6D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 от границы земельного участка, примыкающей к улице или проезду, от границы смежного земельного участка не подлежит установлению</w:t>
            </w:r>
          </w:p>
        </w:tc>
      </w:tr>
      <w:tr w:rsidR="00A26CD3" w:rsidRPr="00FA7057" w14:paraId="23EA1700" w14:textId="77777777" w:rsidTr="002F0B69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7A935D8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27867C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0310AE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47B94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599BABC4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668121A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2F50EE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E48E0A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CE007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EE78C3B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4419544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AC3B62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вооруженных сил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12F1DF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79DE1A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D8FEA47" w14:textId="77777777" w:rsidTr="002F0B69">
        <w:trPr>
          <w:trHeight w:hRule="exact" w:val="974"/>
          <w:jc w:val="center"/>
        </w:trPr>
        <w:tc>
          <w:tcPr>
            <w:tcW w:w="272" w:type="pct"/>
            <w:vMerge/>
            <w:shd w:val="clear" w:color="auto" w:fill="FFFFFF"/>
          </w:tcPr>
          <w:p w14:paraId="03FB79D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17F099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1A0052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2F2897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- 3</w:t>
            </w:r>
          </w:p>
        </w:tc>
      </w:tr>
      <w:tr w:rsidR="00A26CD3" w:rsidRPr="00FA7057" w14:paraId="50F600B9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551B760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98C4C1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64F6B1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FCB2F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69E399EC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0886A1F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0000B4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CBE2D8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6E5D3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2C7C2BF" w14:textId="77777777" w:rsidTr="002F0B69">
        <w:trPr>
          <w:trHeight w:hRule="exact" w:val="73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5B94E9A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AD442E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Охрана Государственной границы Российской Федерации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C1730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0BAA1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789AC307" w14:textId="77777777" w:rsidTr="002F0B69">
        <w:trPr>
          <w:trHeight w:hRule="exact" w:val="734"/>
          <w:jc w:val="center"/>
        </w:trPr>
        <w:tc>
          <w:tcPr>
            <w:tcW w:w="272" w:type="pct"/>
            <w:vMerge/>
            <w:shd w:val="clear" w:color="auto" w:fill="FFFFFF"/>
          </w:tcPr>
          <w:p w14:paraId="74871EA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EB0FEC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72C1FF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2D24B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1D346ED1" w14:textId="77777777" w:rsidTr="002F0B69">
        <w:trPr>
          <w:trHeight w:hRule="exact" w:val="490"/>
          <w:jc w:val="center"/>
        </w:trPr>
        <w:tc>
          <w:tcPr>
            <w:tcW w:w="272" w:type="pct"/>
            <w:vMerge/>
            <w:shd w:val="clear" w:color="auto" w:fill="FFFFFF"/>
          </w:tcPr>
          <w:p w14:paraId="6438E0E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518AD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EB388D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89668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A507CD2" w14:textId="77777777" w:rsidTr="002F0B69">
        <w:trPr>
          <w:trHeight w:hRule="exact" w:val="494"/>
          <w:jc w:val="center"/>
        </w:trPr>
        <w:tc>
          <w:tcPr>
            <w:tcW w:w="272" w:type="pct"/>
            <w:vMerge/>
            <w:shd w:val="clear" w:color="auto" w:fill="FFFFFF"/>
          </w:tcPr>
          <w:p w14:paraId="7F8BF9C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7F932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E23E22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1A7B82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2FE4A29" w14:textId="77777777" w:rsidTr="002F0B69">
        <w:trPr>
          <w:trHeight w:hRule="exact" w:val="974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0CD1573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560C75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706C3D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99407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5EF408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5A52604E" w14:textId="77777777" w:rsidTr="002F0B69">
        <w:trPr>
          <w:trHeight w:hRule="exact" w:val="1704"/>
          <w:jc w:val="center"/>
        </w:trPr>
        <w:tc>
          <w:tcPr>
            <w:tcW w:w="272" w:type="pct"/>
            <w:vMerge/>
            <w:shd w:val="clear" w:color="auto" w:fill="FFFFFF"/>
          </w:tcPr>
          <w:p w14:paraId="006FFB4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306F02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C3939C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A6A72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B80905" w14:textId="77777777" w:rsidR="00A26CD3" w:rsidRPr="00FA7057" w:rsidRDefault="00A26CD3" w:rsidP="00A26CD3">
            <w:pPr>
              <w:pStyle w:val="Other0"/>
              <w:numPr>
                <w:ilvl w:val="0"/>
                <w:numId w:val="25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F3EE133" w14:textId="77777777" w:rsidR="00A26CD3" w:rsidRPr="00FA7057" w:rsidRDefault="00A26CD3" w:rsidP="00A26CD3">
            <w:pPr>
              <w:pStyle w:val="Other0"/>
              <w:numPr>
                <w:ilvl w:val="0"/>
                <w:numId w:val="25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07D6168" w14:textId="77777777" w:rsidTr="002F0B69">
        <w:trPr>
          <w:trHeight w:hRule="exact" w:val="1550"/>
          <w:jc w:val="center"/>
        </w:trPr>
        <w:tc>
          <w:tcPr>
            <w:tcW w:w="272" w:type="pct"/>
            <w:vMerge/>
            <w:shd w:val="clear" w:color="auto" w:fill="FFFFFF"/>
          </w:tcPr>
          <w:p w14:paraId="2545771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4F57BC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89A486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1D859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03EBAB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0329AA7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5D02936" w14:textId="77777777" w:rsidTr="002F0B69">
        <w:trPr>
          <w:trHeight w:hRule="exact" w:val="866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150ECC3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73BE41D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4F17ED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F9D04D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5FB8B7B3" w14:textId="77777777" w:rsidTr="002F0B69">
        <w:trPr>
          <w:trHeight w:hRule="exact" w:val="1701"/>
          <w:jc w:val="center"/>
        </w:trPr>
        <w:tc>
          <w:tcPr>
            <w:tcW w:w="272" w:type="pct"/>
            <w:vMerge/>
            <w:shd w:val="clear" w:color="auto" w:fill="FFFFFF"/>
          </w:tcPr>
          <w:p w14:paraId="7DC9ECC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68DB1A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4E4932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FEE305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FC02B2E" w14:textId="77777777" w:rsidR="00A26CD3" w:rsidRPr="00FA7057" w:rsidRDefault="00A26CD3" w:rsidP="00A26CD3">
            <w:pPr>
              <w:pStyle w:val="Other0"/>
              <w:numPr>
                <w:ilvl w:val="0"/>
                <w:numId w:val="26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A454D71" w14:textId="77777777" w:rsidR="00A26CD3" w:rsidRPr="00FA7057" w:rsidRDefault="00A26CD3" w:rsidP="00A26CD3">
            <w:pPr>
              <w:pStyle w:val="Other0"/>
              <w:numPr>
                <w:ilvl w:val="0"/>
                <w:numId w:val="26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06F59CE" w14:textId="77777777" w:rsidTr="002F0B69">
        <w:trPr>
          <w:trHeight w:hRule="exact" w:val="577"/>
          <w:jc w:val="center"/>
        </w:trPr>
        <w:tc>
          <w:tcPr>
            <w:tcW w:w="272" w:type="pct"/>
            <w:vMerge/>
            <w:shd w:val="clear" w:color="auto" w:fill="FFFFFF"/>
          </w:tcPr>
          <w:p w14:paraId="4C6C2B1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CBDDBC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AA4897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53AEBA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78EF484" w14:textId="77777777" w:rsidTr="002F0B69">
        <w:trPr>
          <w:trHeight w:hRule="exact" w:val="699"/>
          <w:jc w:val="center"/>
        </w:trPr>
        <w:tc>
          <w:tcPr>
            <w:tcW w:w="272" w:type="pct"/>
            <w:vMerge/>
            <w:shd w:val="clear" w:color="auto" w:fill="FFFFFF"/>
          </w:tcPr>
          <w:p w14:paraId="2AD5228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D9993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7BF005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57BC0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623C650" w14:textId="77777777" w:rsidTr="002F0B69">
        <w:trPr>
          <w:trHeight w:hRule="exact" w:val="837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5247522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527991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B28783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A98E2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00DA443F" w14:textId="77777777" w:rsidTr="002F0B69">
        <w:trPr>
          <w:trHeight w:hRule="exact" w:val="1712"/>
          <w:jc w:val="center"/>
        </w:trPr>
        <w:tc>
          <w:tcPr>
            <w:tcW w:w="272" w:type="pct"/>
            <w:vMerge/>
            <w:shd w:val="clear" w:color="auto" w:fill="FFFFFF"/>
          </w:tcPr>
          <w:p w14:paraId="057BC58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854A2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1ED005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C340D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029B1C" w14:textId="77777777" w:rsidR="00A26CD3" w:rsidRPr="00FA7057" w:rsidRDefault="00A26CD3" w:rsidP="00A26CD3">
            <w:pPr>
              <w:pStyle w:val="Other0"/>
              <w:numPr>
                <w:ilvl w:val="0"/>
                <w:numId w:val="26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3056402" w14:textId="77777777" w:rsidR="00A26CD3" w:rsidRPr="00FA7057" w:rsidRDefault="00A26CD3" w:rsidP="00A26CD3">
            <w:pPr>
              <w:pStyle w:val="Other0"/>
              <w:numPr>
                <w:ilvl w:val="0"/>
                <w:numId w:val="26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D8D9B2E" w14:textId="77777777" w:rsidTr="002F0B69">
        <w:trPr>
          <w:trHeight w:hRule="exact" w:val="1001"/>
          <w:jc w:val="center"/>
        </w:trPr>
        <w:tc>
          <w:tcPr>
            <w:tcW w:w="272" w:type="pct"/>
            <w:vMerge/>
            <w:shd w:val="clear" w:color="auto" w:fill="FFFFFF"/>
          </w:tcPr>
          <w:p w14:paraId="5078DC1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7A109F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809044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CF507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F215A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3361B995" w14:textId="77777777" w:rsidTr="002F0B69">
        <w:trPr>
          <w:trHeight w:hRule="exact" w:val="561"/>
          <w:jc w:val="center"/>
        </w:trPr>
        <w:tc>
          <w:tcPr>
            <w:tcW w:w="272" w:type="pct"/>
            <w:vMerge/>
            <w:shd w:val="clear" w:color="auto" w:fill="FFFFFF"/>
          </w:tcPr>
          <w:p w14:paraId="3C87394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AAE607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EB6B99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2FB07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E1848DE" w14:textId="77777777" w:rsidTr="002F0B69">
        <w:trPr>
          <w:trHeight w:hRule="exact" w:val="857"/>
          <w:jc w:val="center"/>
        </w:trPr>
        <w:tc>
          <w:tcPr>
            <w:tcW w:w="272" w:type="pct"/>
            <w:vMerge w:val="restart"/>
            <w:shd w:val="clear" w:color="auto" w:fill="FFFFFF"/>
          </w:tcPr>
          <w:p w14:paraId="4719652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449F20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13D6586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10B00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AD5118F" w14:textId="77777777" w:rsidTr="002F0B69">
        <w:trPr>
          <w:trHeight w:hRule="exact" w:val="840"/>
          <w:jc w:val="center"/>
        </w:trPr>
        <w:tc>
          <w:tcPr>
            <w:tcW w:w="272" w:type="pct"/>
            <w:vMerge/>
            <w:shd w:val="clear" w:color="auto" w:fill="FFFFFF"/>
          </w:tcPr>
          <w:p w14:paraId="44B048E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9E8F6F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9566A8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3414A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17A386ED" w14:textId="77777777" w:rsidTr="002F0B69">
        <w:trPr>
          <w:trHeight w:hRule="exact" w:val="565"/>
          <w:jc w:val="center"/>
        </w:trPr>
        <w:tc>
          <w:tcPr>
            <w:tcW w:w="272" w:type="pct"/>
            <w:vMerge/>
            <w:shd w:val="clear" w:color="auto" w:fill="FFFFFF"/>
          </w:tcPr>
          <w:p w14:paraId="1B0F5FB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7D87F6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79C263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C724A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BECD9B8" w14:textId="77777777" w:rsidTr="002F0B69">
        <w:trPr>
          <w:trHeight w:hRule="exact" w:val="573"/>
          <w:jc w:val="center"/>
        </w:trPr>
        <w:tc>
          <w:tcPr>
            <w:tcW w:w="272" w:type="pct"/>
            <w:vMerge/>
            <w:shd w:val="clear" w:color="auto" w:fill="FFFFFF"/>
          </w:tcPr>
          <w:p w14:paraId="777BFB4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A64A4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20A489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F8F6A4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8693CF6" w14:textId="77777777" w:rsidR="00A26CD3" w:rsidRPr="00FA7057" w:rsidRDefault="00A26CD3" w:rsidP="00A26CD3"/>
    <w:p w14:paraId="58549064" w14:textId="77777777" w:rsidR="00A26CD3" w:rsidRPr="00FA7057" w:rsidRDefault="00A26CD3" w:rsidP="00A26CD3">
      <w:pPr>
        <w:autoSpaceDE w:val="0"/>
        <w:autoSpaceDN w:val="0"/>
        <w:adjustRightInd w:val="0"/>
        <w:jc w:val="both"/>
        <w:outlineLvl w:val="2"/>
        <w:rPr>
          <w:b/>
          <w:bCs/>
          <w:color w:val="000000"/>
        </w:rPr>
      </w:pPr>
      <w:bookmarkStart w:id="267" w:name="_Toc180414995"/>
      <w:r w:rsidRPr="00FA7057">
        <w:rPr>
          <w:b/>
          <w:bCs/>
          <w:color w:val="000000"/>
        </w:rPr>
        <w:t>22.2 Условно разрешенные виды использования земельных участков и объектов капитального строительства:</w:t>
      </w:r>
      <w:bookmarkEnd w:id="267"/>
      <w:r w:rsidRPr="00FA7057">
        <w:rPr>
          <w:b/>
          <w:bCs/>
          <w:color w:val="000000"/>
        </w:rPr>
        <w:t xml:space="preserve"> </w:t>
      </w:r>
    </w:p>
    <w:p w14:paraId="3F34432A" w14:textId="77777777" w:rsidR="00A26CD3" w:rsidRPr="00FA7057" w:rsidRDefault="00A26CD3" w:rsidP="00A26CD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FA7057">
        <w:rPr>
          <w:rFonts w:ascii="Tahoma" w:hAnsi="Tahoma" w:cs="Tahoma"/>
          <w:bCs/>
          <w:color w:val="000000"/>
        </w:rPr>
        <w:t>нет</w:t>
      </w:r>
    </w:p>
    <w:p w14:paraId="53017F3E" w14:textId="77777777" w:rsidR="00A26CD3" w:rsidRPr="00FA7057" w:rsidRDefault="00A26CD3" w:rsidP="00A26CD3">
      <w:pPr>
        <w:spacing w:before="240"/>
        <w:jc w:val="both"/>
        <w:outlineLvl w:val="2"/>
      </w:pPr>
      <w:bookmarkStart w:id="268" w:name="_Toc180414996"/>
      <w:r w:rsidRPr="00FA7057">
        <w:rPr>
          <w:b/>
          <w:bCs/>
          <w:color w:val="000000"/>
        </w:rPr>
        <w:t>22.3 Вспомогательные виды разрешенного использования земельных участков и объектов капитального строительства</w:t>
      </w:r>
      <w:bookmarkEnd w:id="268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7B7EE379" w14:textId="77777777" w:rsidTr="002F0B69">
        <w:trPr>
          <w:trHeight w:hRule="exact" w:val="125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B57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1D0E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858A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70CA6135" w14:textId="77777777" w:rsidTr="002F0B69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E9981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D4D7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1287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487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15DB731F" w14:textId="77777777" w:rsidTr="002F0B69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0021A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7864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7AC7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F93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CBFF1F9" w14:textId="77777777" w:rsidTr="002F0B69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C32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3474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1962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FA34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3C17C096" w14:textId="77777777" w:rsidTr="002F0B69">
        <w:trPr>
          <w:trHeight w:hRule="exact" w:val="1699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AB2BFF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67C214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3158ED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687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45D1E8D" w14:textId="77777777" w:rsidR="00A26CD3" w:rsidRPr="00FA7057" w:rsidRDefault="00A26CD3" w:rsidP="00A26CD3">
            <w:pPr>
              <w:pStyle w:val="Other0"/>
              <w:numPr>
                <w:ilvl w:val="0"/>
                <w:numId w:val="262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369C782" w14:textId="77777777" w:rsidR="00A26CD3" w:rsidRPr="00FA7057" w:rsidRDefault="00A26CD3" w:rsidP="00A26CD3">
            <w:pPr>
              <w:pStyle w:val="Other0"/>
              <w:numPr>
                <w:ilvl w:val="0"/>
                <w:numId w:val="26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2987FD8" w14:textId="77777777" w:rsidTr="002F0B69">
        <w:trPr>
          <w:trHeight w:hRule="exact" w:val="955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64405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A9F2BA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75A05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E41E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3953E58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1E6DBD62" w14:textId="77777777" w:rsidTr="002F0B69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F6D769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56B084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2A21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4C60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78B032E" w14:textId="77777777" w:rsidTr="002F0B69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70CF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AB6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0C3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59A3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E17AD76" w14:textId="77777777" w:rsidTr="002F0B69">
        <w:trPr>
          <w:trHeight w:hRule="exact" w:val="73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B05E0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B84E10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3B9DF4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670F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2A828802" w14:textId="77777777" w:rsidTr="002F0B69">
        <w:trPr>
          <w:trHeight w:hRule="exact" w:val="49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D664E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8DF4F8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9FB00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1583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5D20723D" w14:textId="77777777" w:rsidTr="002F0B69">
        <w:trPr>
          <w:trHeight w:hRule="exact" w:val="504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86D8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E7B6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0200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902E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0CB7BB5" w14:textId="77777777" w:rsidR="00A26CD3" w:rsidRPr="00FA7057" w:rsidRDefault="00A26CD3" w:rsidP="00A26CD3">
      <w:pPr>
        <w:jc w:val="both"/>
      </w:pPr>
    </w:p>
    <w:p w14:paraId="595597A8" w14:textId="77777777" w:rsidR="00A26CD3" w:rsidRPr="00FA7057" w:rsidRDefault="00A26CD3" w:rsidP="00A26CD3">
      <w:pPr>
        <w:autoSpaceDE w:val="0"/>
        <w:autoSpaceDN w:val="0"/>
        <w:adjustRightInd w:val="0"/>
        <w:spacing w:after="240"/>
        <w:jc w:val="both"/>
        <w:outlineLvl w:val="2"/>
        <w:rPr>
          <w:b/>
          <w:bCs/>
          <w:color w:val="000000"/>
        </w:rPr>
      </w:pPr>
      <w:bookmarkStart w:id="269" w:name="_Toc180414997"/>
      <w:r w:rsidRPr="00FA7057">
        <w:rPr>
          <w:b/>
          <w:bCs/>
          <w:color w:val="000000"/>
        </w:rPr>
        <w:t>22.4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69"/>
    </w:p>
    <w:p w14:paraId="43A7FE1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зона(65:03-6.188), </w:t>
      </w:r>
    </w:p>
    <w:p w14:paraId="1ECCA8E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2. (65:03-5.10),</w:t>
      </w:r>
    </w:p>
    <w:p w14:paraId="2C7978B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Прибрежная защитная полоса(65:03-6.189), </w:t>
      </w:r>
    </w:p>
    <w:p w14:paraId="4B19F96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4. Водоохранная зона(65:04-6.111), </w:t>
      </w:r>
    </w:p>
    <w:p w14:paraId="3E8198D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5. Прибрежная защитная полоса(65:04-6.112), </w:t>
      </w:r>
    </w:p>
    <w:p w14:paraId="0CD25C2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Охранная зона инженерных коммуникаций(65:04-6.1), </w:t>
      </w:r>
    </w:p>
    <w:p w14:paraId="7D27414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Охранная зона инженерных коммуникаций(65:03-6.17), </w:t>
      </w:r>
    </w:p>
    <w:p w14:paraId="65FF2DB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8. Охранная зона инженерных коммуникаций(65:03-6.19), </w:t>
      </w:r>
    </w:p>
    <w:p w14:paraId="0989638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9. Охранная зона инженерных коммуникаций(65:04-6.7), </w:t>
      </w:r>
    </w:p>
    <w:p w14:paraId="76BC05A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Охранная зона инженерных коммуникаций(65:04-6.3), </w:t>
      </w:r>
    </w:p>
    <w:p w14:paraId="2632198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11. Охранная зона геодезического пункта(65:04-6.115), </w:t>
      </w:r>
    </w:p>
    <w:p w14:paraId="6B09667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12. Охранная зона линий и сооружений связи и линий и сооружений радиофикации(65:03-6.284), </w:t>
      </w:r>
    </w:p>
    <w:p w14:paraId="62ACE60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13. Охранная зона инженерных коммуникаций(65:03-6.18), </w:t>
      </w:r>
    </w:p>
    <w:p w14:paraId="1E02869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14. Охранная зона инженерных коммуникаций(65:03-6.20), </w:t>
      </w:r>
    </w:p>
    <w:p w14:paraId="61F34BF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15. Иная зона с особыми условиями использования территории(65:03-6.6), </w:t>
      </w:r>
    </w:p>
    <w:p w14:paraId="4DB52FA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16. Зона санитарной охраны источников водоснабжения и водопроводов питьевого назначения(65:03-6.244),</w:t>
      </w:r>
    </w:p>
    <w:p w14:paraId="3AF1B7A4" w14:textId="77777777" w:rsidR="00A26CD3" w:rsidRPr="00FA7057" w:rsidRDefault="00A26CD3" w:rsidP="00A26CD3">
      <w:pPr>
        <w:jc w:val="both"/>
        <w:rPr>
          <w:color w:val="000000"/>
        </w:rPr>
      </w:pPr>
      <w:r w:rsidRPr="00FA7057">
        <w:rPr>
          <w:color w:val="000000"/>
        </w:rPr>
        <w:t>17. Зона санитарной охраны источников водоснабжения и водопроводов питьевого назначения (65:03-6.245),</w:t>
      </w:r>
    </w:p>
    <w:p w14:paraId="661EDB3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18. Зона санитарной охраны источников водоснабжения и водопроводов питьевого назначения (65:03-6.153),</w:t>
      </w:r>
    </w:p>
    <w:p w14:paraId="48CD394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19. Зона санитарной охраны источников водоснабжения и водопроводов питьевого назначения (65:03-6.154),</w:t>
      </w:r>
    </w:p>
    <w:p w14:paraId="041C3B2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20. Охранная зона инженерных коммуникаций (65:03-6.13), </w:t>
      </w:r>
    </w:p>
    <w:p w14:paraId="4A153A0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21. Охранная зона инженерных коммуникаций (65:03-6.1), </w:t>
      </w:r>
    </w:p>
    <w:p w14:paraId="2B5F0A1D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22. Зона санитарной охраны источников водоснабжения и водопроводов питьевого назначения (65:03-6.276),</w:t>
      </w:r>
    </w:p>
    <w:p w14:paraId="7813B48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23. Зона санитарной охраны источников водоснабжения и водопроводов питьевого назначения (65:03-6.277),</w:t>
      </w:r>
    </w:p>
    <w:p w14:paraId="27018F8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24. Зона санитарной охраны источников водоснабжения и водопроводов питьевого назначения (65:03-6.278),</w:t>
      </w:r>
    </w:p>
    <w:p w14:paraId="01EB60C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25. Зона санитарной охраны источников водоснабжения и водопроводов питьевого назначения (65:03-6.268),</w:t>
      </w:r>
    </w:p>
    <w:p w14:paraId="3DED1B2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26. Зона санитарной охраны источников водоснабжения и водопроводов питьевого назначения (65:03-6.269)</w:t>
      </w:r>
    </w:p>
    <w:p w14:paraId="4C382F24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27565DA" w14:textId="77777777" w:rsidR="00A26CD3" w:rsidRPr="00FA7057" w:rsidRDefault="00A26CD3" w:rsidP="00A26CD3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0CD113A5" w14:textId="77777777" w:rsidR="00A26CD3" w:rsidRPr="00FA7057" w:rsidRDefault="00A26CD3" w:rsidP="00A26CD3">
      <w:pPr>
        <w:ind w:firstLine="709"/>
        <w:jc w:val="both"/>
      </w:pPr>
    </w:p>
    <w:p w14:paraId="4BEB644D" w14:textId="77777777" w:rsidR="00A26CD3" w:rsidRPr="00FA7057" w:rsidRDefault="00A26CD3" w:rsidP="00A26CD3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70" w:name="_Toc180414998"/>
      <w:r w:rsidRPr="00FA7057">
        <w:rPr>
          <w:b/>
          <w:bCs/>
          <w:color w:val="000000"/>
        </w:rPr>
        <w:t>23. ЗОНА ОЗЕЛЕНЕНИЯ СПЕЦИАЛЬНОГО НАЗНАЧЕНИЯ (СН-5)</w:t>
      </w:r>
      <w:bookmarkEnd w:id="270"/>
    </w:p>
    <w:p w14:paraId="2073C321" w14:textId="77777777" w:rsidR="00A26CD3" w:rsidRPr="00FA7057" w:rsidRDefault="00A26CD3" w:rsidP="00A26CD3">
      <w:pPr>
        <w:ind w:firstLine="709"/>
        <w:jc w:val="both"/>
        <w:rPr>
          <w:b/>
          <w:bCs/>
          <w:color w:val="000000"/>
        </w:rPr>
      </w:pPr>
      <w:r w:rsidRPr="00FA7057">
        <w:rPr>
          <w:b/>
          <w:bCs/>
          <w:color w:val="000000"/>
        </w:rPr>
        <w:t>23.1 Основные виды разрешенного использования земельных участков и объектов капитального строительства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78A1184D" w14:textId="77777777" w:rsidTr="002F0B69">
        <w:trPr>
          <w:trHeight w:hRule="exact" w:val="1258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141184B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7F1CE4A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127DA1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3571456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572E374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230CBCE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3AB880C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533214D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73762B17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7EB40DF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5C88BE0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04F00CB6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08244BA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231B0F8C" w14:textId="77777777" w:rsidTr="002F0B69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175FF5C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5763FC9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1DE73B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E0A10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1AE67177" w14:textId="77777777" w:rsidTr="002F0B69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603044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6B175E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10524A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D5C705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E4F7B1F" w14:textId="77777777" w:rsidR="00A26CD3" w:rsidRPr="00FA7057" w:rsidRDefault="00A26CD3" w:rsidP="00A26CD3">
            <w:pPr>
              <w:pStyle w:val="Other0"/>
              <w:numPr>
                <w:ilvl w:val="0"/>
                <w:numId w:val="263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A333E35" w14:textId="77777777" w:rsidR="00A26CD3" w:rsidRPr="00FA7057" w:rsidRDefault="00A26CD3" w:rsidP="00A26CD3">
            <w:pPr>
              <w:pStyle w:val="Other0"/>
              <w:numPr>
                <w:ilvl w:val="0"/>
                <w:numId w:val="26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1A4672D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159B9F9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E4681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1DD528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2B4EAE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1CD654D0" w14:textId="77777777" w:rsidTr="002F0B69">
        <w:trPr>
          <w:trHeight w:hRule="exact" w:val="490"/>
        </w:trPr>
        <w:tc>
          <w:tcPr>
            <w:tcW w:w="272" w:type="pct"/>
            <w:vMerge/>
            <w:shd w:val="clear" w:color="auto" w:fill="FFFFFF"/>
          </w:tcPr>
          <w:p w14:paraId="2B16F93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B63CB5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E7B7A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20820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81E27E1" w14:textId="77777777" w:rsidTr="002F0B69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658065E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9D183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45AA699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5A0E2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4E09D3DA" w14:textId="77777777" w:rsidTr="002F0B69">
        <w:trPr>
          <w:trHeight w:hRule="exact" w:val="1704"/>
        </w:trPr>
        <w:tc>
          <w:tcPr>
            <w:tcW w:w="272" w:type="pct"/>
            <w:vMerge/>
            <w:shd w:val="clear" w:color="auto" w:fill="FFFFFF"/>
          </w:tcPr>
          <w:p w14:paraId="37ECEBB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71B5A1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F5C0E4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99D9A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E2AFAA1" w14:textId="77777777" w:rsidR="00A26CD3" w:rsidRPr="00FA7057" w:rsidRDefault="00A26CD3" w:rsidP="00A26CD3">
            <w:pPr>
              <w:pStyle w:val="Other0"/>
              <w:numPr>
                <w:ilvl w:val="0"/>
                <w:numId w:val="26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1DD9E2C" w14:textId="77777777" w:rsidR="00A26CD3" w:rsidRPr="00FA7057" w:rsidRDefault="00A26CD3" w:rsidP="00A26CD3">
            <w:pPr>
              <w:pStyle w:val="Other0"/>
              <w:numPr>
                <w:ilvl w:val="0"/>
                <w:numId w:val="26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1377C3AB" w14:textId="77777777" w:rsidTr="002F0B69">
        <w:trPr>
          <w:trHeight w:hRule="exact" w:val="1214"/>
        </w:trPr>
        <w:tc>
          <w:tcPr>
            <w:tcW w:w="272" w:type="pct"/>
            <w:vMerge/>
            <w:shd w:val="clear" w:color="auto" w:fill="FFFFFF"/>
          </w:tcPr>
          <w:p w14:paraId="6A11322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0BEDC5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517AFF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8C6D06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1E35DD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</w:tc>
      </w:tr>
      <w:tr w:rsidR="00A26CD3" w:rsidRPr="00FA7057" w14:paraId="29D23BD1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749A31C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A74F4D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3E1A9A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3366B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9483D06" w14:textId="77777777" w:rsidTr="002F0B69">
        <w:trPr>
          <w:trHeight w:hRule="exact" w:val="734"/>
        </w:trPr>
        <w:tc>
          <w:tcPr>
            <w:tcW w:w="272" w:type="pct"/>
            <w:vMerge w:val="restart"/>
            <w:shd w:val="clear" w:color="auto" w:fill="FFFFFF"/>
          </w:tcPr>
          <w:p w14:paraId="014D781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4043EC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01E841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6215F0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244F8892" w14:textId="77777777" w:rsidTr="002F0B69">
        <w:trPr>
          <w:trHeight w:hRule="exact" w:val="734"/>
        </w:trPr>
        <w:tc>
          <w:tcPr>
            <w:tcW w:w="272" w:type="pct"/>
            <w:vMerge/>
            <w:shd w:val="clear" w:color="auto" w:fill="FFFFFF"/>
          </w:tcPr>
          <w:p w14:paraId="3359BFF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525FD5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D7586B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0BE01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44D55FAB" w14:textId="77777777" w:rsidTr="002F0B69">
        <w:trPr>
          <w:trHeight w:hRule="exact" w:val="490"/>
        </w:trPr>
        <w:tc>
          <w:tcPr>
            <w:tcW w:w="272" w:type="pct"/>
            <w:vMerge/>
            <w:shd w:val="clear" w:color="auto" w:fill="FFFFFF"/>
          </w:tcPr>
          <w:p w14:paraId="1A3721E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01C851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12AAB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D139F5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6F67D543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48C3F56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0A9E8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13A011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947B7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287BA55" w14:textId="77777777" w:rsidTr="002F0B69">
        <w:trPr>
          <w:trHeight w:hRule="exact" w:val="2474"/>
        </w:trPr>
        <w:tc>
          <w:tcPr>
            <w:tcW w:w="272" w:type="pct"/>
            <w:shd w:val="clear" w:color="auto" w:fill="FFFFFF"/>
          </w:tcPr>
          <w:p w14:paraId="7D6D673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shd w:val="clear" w:color="auto" w:fill="FFFFFF"/>
          </w:tcPr>
          <w:p w14:paraId="691CCC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Запас</w:t>
            </w:r>
          </w:p>
        </w:tc>
        <w:tc>
          <w:tcPr>
            <w:tcW w:w="527" w:type="pct"/>
            <w:shd w:val="clear" w:color="auto" w:fill="FFFFFF"/>
          </w:tcPr>
          <w:p w14:paraId="10E77E4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BE50B52" w14:textId="77777777" w:rsidR="00A26CD3" w:rsidRPr="00FA7057" w:rsidRDefault="00A26CD3" w:rsidP="002F0B69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3CEFF6DF" w14:textId="77777777" w:rsidR="00A26CD3" w:rsidRPr="00FA7057" w:rsidRDefault="00A26CD3" w:rsidP="002F0B69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CDE97AF" w14:textId="77777777" w:rsidR="00A26CD3" w:rsidRPr="00FA7057" w:rsidRDefault="00A26CD3" w:rsidP="002F0B69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26E0A23" w14:textId="77777777" w:rsidR="00A26CD3" w:rsidRPr="00FA7057" w:rsidRDefault="00A26CD3" w:rsidP="002F0B69">
            <w:pPr>
              <w:pStyle w:val="Other0"/>
              <w:shd w:val="clear" w:color="auto" w:fill="auto"/>
              <w:ind w:left="35" w:right="280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4D23F34" w14:textId="77777777" w:rsidTr="002F0B69">
        <w:trPr>
          <w:trHeight w:hRule="exact" w:val="3346"/>
        </w:trPr>
        <w:tc>
          <w:tcPr>
            <w:tcW w:w="272" w:type="pct"/>
            <w:shd w:val="clear" w:color="auto" w:fill="FFFFFF"/>
          </w:tcPr>
          <w:p w14:paraId="1C040BA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shd w:val="clear" w:color="auto" w:fill="FFFFFF"/>
          </w:tcPr>
          <w:p w14:paraId="623F9E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Специальное пользование водными объектами*.</w:t>
            </w:r>
          </w:p>
          <w:p w14:paraId="3DB7DFC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52103885" w14:textId="77777777" w:rsidR="00A26CD3" w:rsidRPr="00FA7057" w:rsidRDefault="00A26CD3" w:rsidP="002F0B69">
            <w:pPr>
              <w:pStyle w:val="ab"/>
              <w:spacing w:after="160" w:line="259" w:lineRule="auto"/>
              <w:ind w:left="0"/>
              <w:rPr>
                <w:i/>
                <w:sz w:val="20"/>
                <w:szCs w:val="20"/>
              </w:rPr>
            </w:pPr>
            <w:r w:rsidRPr="00FA7057">
              <w:rPr>
                <w:i/>
                <w:sz w:val="20"/>
                <w:szCs w:val="20"/>
              </w:rPr>
              <w:t>* при наличии договора водопользования рыболовным участком для осуществления промышленного рыболовства</w:t>
            </w:r>
          </w:p>
          <w:p w14:paraId="535529B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052F5FA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0575464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shd w:val="clear" w:color="auto" w:fill="FFFFFF"/>
          </w:tcPr>
          <w:p w14:paraId="7F1636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22F5697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D198E23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1.</w:t>
            </w:r>
          </w:p>
          <w:p w14:paraId="186E9FCC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не подлежит установлению.</w:t>
            </w:r>
          </w:p>
          <w:p w14:paraId="66F508BC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м- не подлежит установлению.</w:t>
            </w:r>
          </w:p>
          <w:p w14:paraId="615CF3E7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605DC6E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-</w:t>
            </w:r>
            <w:r w:rsidRPr="00FA7057">
              <w:rPr>
                <w:rFonts w:ascii="Times New Roman" w:hAnsi="Times New Roman" w:cs="Times New Roman"/>
              </w:rPr>
              <w:tab/>
              <w:t>1 м от границы смежного земельного участка</w:t>
            </w:r>
          </w:p>
          <w:p w14:paraId="69E636EF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</w:p>
          <w:p w14:paraId="3FD659E6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</w:p>
          <w:p w14:paraId="1D4395B0" w14:textId="77777777" w:rsidR="00A26CD3" w:rsidRPr="00FA7057" w:rsidRDefault="00A26CD3" w:rsidP="002F0B69">
            <w:pPr>
              <w:pStyle w:val="Other0"/>
              <w:shd w:val="clear" w:color="auto" w:fill="auto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CF858E" w14:textId="77777777" w:rsidR="00A26CD3" w:rsidRPr="00FA7057" w:rsidRDefault="00A26CD3" w:rsidP="00A26CD3">
      <w:pPr>
        <w:ind w:firstLine="709"/>
        <w:jc w:val="both"/>
      </w:pPr>
    </w:p>
    <w:p w14:paraId="4443865B" w14:textId="77777777" w:rsidR="00A26CD3" w:rsidRPr="00FA7057" w:rsidRDefault="00A26CD3" w:rsidP="00A26CD3">
      <w:pPr>
        <w:jc w:val="both"/>
      </w:pPr>
      <w:r w:rsidRPr="00FA7057">
        <w:rPr>
          <w:b/>
          <w:bCs/>
          <w:color w:val="000000"/>
        </w:rPr>
        <w:t>23.2 Условно разрешенные виды использования земельных участков и объектов капитального строительства: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2699"/>
        <w:gridCol w:w="841"/>
        <w:gridCol w:w="5282"/>
      </w:tblGrid>
      <w:tr w:rsidR="00A26CD3" w:rsidRPr="00FA7057" w14:paraId="3372DEEB" w14:textId="77777777" w:rsidTr="002F0B69">
        <w:trPr>
          <w:trHeight w:hRule="exact" w:val="1013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62ED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FC0E45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5F5B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3CB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441298D7" w14:textId="77777777" w:rsidTr="002F0B69">
        <w:trPr>
          <w:trHeight w:hRule="exact" w:val="250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DEBE2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2B84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3BC1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22A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1A7AA2B8" w14:textId="77777777" w:rsidTr="002F0B69">
        <w:trPr>
          <w:trHeight w:hRule="exact" w:val="254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7E5C1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F3B4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25F6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8E6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3650492B" w14:textId="77777777" w:rsidTr="002F0B69">
        <w:trPr>
          <w:trHeight w:hRule="exact" w:val="974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1212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15A0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042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33F4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09705A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</w:tc>
      </w:tr>
      <w:tr w:rsidR="00A26CD3" w:rsidRPr="00FA7057" w14:paraId="7DF42B8B" w14:textId="77777777" w:rsidTr="002F0B69">
        <w:trPr>
          <w:trHeight w:hRule="exact" w:val="1944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113C93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F1A3D1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CA638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41A3D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21"/>
                <w:tab w:val="left" w:pos="3163"/>
                <w:tab w:val="left" w:pos="4282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112F5E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м:</w:t>
            </w:r>
          </w:p>
          <w:p w14:paraId="613F4052" w14:textId="77777777" w:rsidR="00A26CD3" w:rsidRPr="00FA7057" w:rsidRDefault="00A26CD3" w:rsidP="00A26CD3">
            <w:pPr>
              <w:pStyle w:val="Other0"/>
              <w:numPr>
                <w:ilvl w:val="0"/>
                <w:numId w:val="265"/>
              </w:numPr>
              <w:shd w:val="clear" w:color="auto" w:fill="auto"/>
              <w:tabs>
                <w:tab w:val="left" w:pos="187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29374C9" w14:textId="77777777" w:rsidR="00A26CD3" w:rsidRPr="00FA7057" w:rsidRDefault="00A26CD3" w:rsidP="00A26CD3">
            <w:pPr>
              <w:pStyle w:val="Other0"/>
              <w:numPr>
                <w:ilvl w:val="0"/>
                <w:numId w:val="26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678D66BD" w14:textId="77777777" w:rsidTr="002F0B69">
        <w:trPr>
          <w:trHeight w:hRule="exact" w:val="974"/>
          <w:jc w:val="center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B375C4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5DAB45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244D36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E1A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BF816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2A6C6E49" w14:textId="77777777" w:rsidTr="002F0B69">
        <w:trPr>
          <w:trHeight w:hRule="exact" w:val="504"/>
          <w:jc w:val="center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B5A3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44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FFB7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EF3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1E5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CCFAAEE" w14:textId="77777777" w:rsidR="00A26CD3" w:rsidRPr="00FA7057" w:rsidRDefault="00A26CD3" w:rsidP="00A26CD3">
      <w:pPr>
        <w:jc w:val="both"/>
      </w:pPr>
    </w:p>
    <w:p w14:paraId="65DD4014" w14:textId="77777777" w:rsidR="00A26CD3" w:rsidRPr="00FA7057" w:rsidRDefault="00A26CD3" w:rsidP="00A26CD3">
      <w:pPr>
        <w:jc w:val="both"/>
        <w:outlineLvl w:val="2"/>
        <w:rPr>
          <w:b/>
          <w:bCs/>
          <w:color w:val="000000"/>
        </w:rPr>
      </w:pPr>
      <w:bookmarkStart w:id="271" w:name="_Toc180414999"/>
    </w:p>
    <w:p w14:paraId="73F03460" w14:textId="77777777" w:rsidR="00A26CD3" w:rsidRPr="00FA7057" w:rsidRDefault="00A26CD3" w:rsidP="00A26CD3">
      <w:pPr>
        <w:jc w:val="both"/>
        <w:outlineLvl w:val="2"/>
        <w:rPr>
          <w:b/>
          <w:bCs/>
          <w:color w:val="000000"/>
        </w:rPr>
      </w:pPr>
    </w:p>
    <w:p w14:paraId="61164367" w14:textId="77777777" w:rsidR="00A26CD3" w:rsidRPr="00FA7057" w:rsidRDefault="00A26CD3" w:rsidP="00A26CD3">
      <w:pPr>
        <w:jc w:val="both"/>
        <w:outlineLvl w:val="2"/>
        <w:rPr>
          <w:b/>
          <w:bCs/>
          <w:color w:val="000000"/>
        </w:rPr>
      </w:pPr>
    </w:p>
    <w:p w14:paraId="2E24C26D" w14:textId="77777777" w:rsidR="00A26CD3" w:rsidRPr="00FA7057" w:rsidRDefault="00A26CD3" w:rsidP="00A26CD3">
      <w:pPr>
        <w:jc w:val="both"/>
        <w:outlineLvl w:val="2"/>
      </w:pPr>
      <w:r w:rsidRPr="00FA7057">
        <w:rPr>
          <w:b/>
          <w:bCs/>
          <w:color w:val="000000"/>
        </w:rPr>
        <w:t>23.3 Вспомогательные виды разрешенного использования земельных участков и объектов капитального строительства</w:t>
      </w:r>
      <w:bookmarkEnd w:id="271"/>
    </w:p>
    <w:tbl>
      <w:tblPr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853"/>
        <w:gridCol w:w="1003"/>
        <w:gridCol w:w="6226"/>
      </w:tblGrid>
      <w:tr w:rsidR="00A26CD3" w:rsidRPr="00FA7057" w14:paraId="1FF7F772" w14:textId="77777777" w:rsidTr="002F0B69">
        <w:trPr>
          <w:trHeight w:hRule="exact" w:val="1253"/>
        </w:trPr>
        <w:tc>
          <w:tcPr>
            <w:tcW w:w="523" w:type="dxa"/>
            <w:vMerge w:val="restart"/>
            <w:shd w:val="clear" w:color="auto" w:fill="FFFFFF"/>
            <w:vAlign w:val="center"/>
          </w:tcPr>
          <w:p w14:paraId="53439AA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6391B8D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56" w:type="dxa"/>
            <w:gridSpan w:val="2"/>
            <w:shd w:val="clear" w:color="auto" w:fill="FFFFFF"/>
          </w:tcPr>
          <w:p w14:paraId="686CC95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6226" w:type="dxa"/>
            <w:vMerge w:val="restart"/>
            <w:shd w:val="clear" w:color="auto" w:fill="FFFFFF"/>
            <w:vAlign w:val="center"/>
          </w:tcPr>
          <w:p w14:paraId="307552D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66E36DC" w14:textId="77777777" w:rsidTr="002F0B69">
        <w:trPr>
          <w:trHeight w:hRule="exact" w:val="254"/>
        </w:trPr>
        <w:tc>
          <w:tcPr>
            <w:tcW w:w="523" w:type="dxa"/>
            <w:vMerge/>
            <w:shd w:val="clear" w:color="auto" w:fill="FFFFFF"/>
            <w:vAlign w:val="center"/>
          </w:tcPr>
          <w:p w14:paraId="06DC9521" w14:textId="77777777" w:rsidR="00A26CD3" w:rsidRPr="00FA7057" w:rsidRDefault="00A26CD3" w:rsidP="002F0B69"/>
        </w:tc>
        <w:tc>
          <w:tcPr>
            <w:tcW w:w="1853" w:type="dxa"/>
            <w:shd w:val="clear" w:color="auto" w:fill="FFFFFF"/>
            <w:vAlign w:val="bottom"/>
          </w:tcPr>
          <w:p w14:paraId="5751B5C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74B691B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226" w:type="dxa"/>
            <w:vMerge/>
            <w:shd w:val="clear" w:color="auto" w:fill="FFFFFF"/>
            <w:vAlign w:val="center"/>
          </w:tcPr>
          <w:p w14:paraId="1B01FDB1" w14:textId="77777777" w:rsidR="00A26CD3" w:rsidRPr="00FA7057" w:rsidRDefault="00A26CD3" w:rsidP="002F0B69"/>
        </w:tc>
      </w:tr>
      <w:tr w:rsidR="00A26CD3" w:rsidRPr="00FA7057" w14:paraId="182C562A" w14:textId="77777777" w:rsidTr="002F0B69">
        <w:trPr>
          <w:trHeight w:hRule="exact" w:val="250"/>
        </w:trPr>
        <w:tc>
          <w:tcPr>
            <w:tcW w:w="523" w:type="dxa"/>
            <w:vMerge/>
            <w:shd w:val="clear" w:color="auto" w:fill="FFFFFF"/>
            <w:vAlign w:val="center"/>
          </w:tcPr>
          <w:p w14:paraId="3D3B5B4E" w14:textId="77777777" w:rsidR="00A26CD3" w:rsidRPr="00FA7057" w:rsidRDefault="00A26CD3" w:rsidP="002F0B69"/>
        </w:tc>
        <w:tc>
          <w:tcPr>
            <w:tcW w:w="1853" w:type="dxa"/>
            <w:shd w:val="clear" w:color="auto" w:fill="FFFFFF"/>
            <w:vAlign w:val="bottom"/>
          </w:tcPr>
          <w:p w14:paraId="292AA0D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shd w:val="clear" w:color="auto" w:fill="FFFFFF"/>
            <w:vAlign w:val="bottom"/>
          </w:tcPr>
          <w:p w14:paraId="636857D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6" w:type="dxa"/>
            <w:shd w:val="clear" w:color="auto" w:fill="FFFFFF"/>
            <w:vAlign w:val="center"/>
          </w:tcPr>
          <w:p w14:paraId="34FE3B0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62006437" w14:textId="77777777" w:rsidTr="002F0B69">
        <w:trPr>
          <w:trHeight w:hRule="exact" w:val="1813"/>
        </w:trPr>
        <w:tc>
          <w:tcPr>
            <w:tcW w:w="523" w:type="dxa"/>
            <w:shd w:val="clear" w:color="auto" w:fill="FFFFFF"/>
          </w:tcPr>
          <w:p w14:paraId="77F2471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shd w:val="clear" w:color="auto" w:fill="FFFFFF"/>
          </w:tcPr>
          <w:p w14:paraId="249D782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</w:t>
            </w:r>
          </w:p>
          <w:p w14:paraId="48161D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Общего пользования</w:t>
            </w:r>
          </w:p>
        </w:tc>
        <w:tc>
          <w:tcPr>
            <w:tcW w:w="1003" w:type="dxa"/>
            <w:shd w:val="clear" w:color="auto" w:fill="FFFFFF"/>
          </w:tcPr>
          <w:p w14:paraId="1372874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6226" w:type="dxa"/>
            <w:shd w:val="clear" w:color="auto" w:fill="FFFFFF"/>
            <w:vAlign w:val="bottom"/>
          </w:tcPr>
          <w:p w14:paraId="2BBBA11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82050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AAF4B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41176C2" w14:textId="77777777" w:rsidR="00A26CD3" w:rsidRPr="00FA7057" w:rsidRDefault="00A26CD3" w:rsidP="00A26CD3"/>
    <w:p w14:paraId="6D05D614" w14:textId="77777777" w:rsidR="00A26CD3" w:rsidRPr="00FA7057" w:rsidRDefault="00A26CD3" w:rsidP="00A26CD3">
      <w:pPr>
        <w:autoSpaceDE w:val="0"/>
        <w:autoSpaceDN w:val="0"/>
        <w:adjustRightInd w:val="0"/>
        <w:spacing w:after="240"/>
        <w:jc w:val="both"/>
        <w:outlineLvl w:val="2"/>
        <w:rPr>
          <w:b/>
          <w:bCs/>
          <w:color w:val="000000"/>
        </w:rPr>
      </w:pPr>
      <w:bookmarkStart w:id="272" w:name="_Toc180415000"/>
      <w:r w:rsidRPr="00FA7057">
        <w:rPr>
          <w:b/>
          <w:bCs/>
          <w:color w:val="000000"/>
        </w:rPr>
        <w:t>23.4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72"/>
      <w:r w:rsidRPr="00FA7057">
        <w:rPr>
          <w:b/>
          <w:bCs/>
          <w:color w:val="000000"/>
        </w:rPr>
        <w:t xml:space="preserve"> </w:t>
      </w:r>
    </w:p>
    <w:p w14:paraId="13F2A2C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зона(65:03-6.188), </w:t>
      </w:r>
    </w:p>
    <w:p w14:paraId="5E5C246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Прибрежная защитная полоса(65:03-6.189), </w:t>
      </w:r>
    </w:p>
    <w:p w14:paraId="0FEC86E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3. Зоны с особыми условиями использования территории(65:03-6.151), </w:t>
      </w:r>
    </w:p>
    <w:p w14:paraId="7FFF90A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4. Зона санитарной охраны источников водоснабжения и водопроводов питьевого назначения(65:03-6.153),</w:t>
      </w:r>
    </w:p>
    <w:p w14:paraId="0A5D168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5. Зона санитарной охраны источников водоснабжения и водопроводов питьевого назначения(65:03-6.154),</w:t>
      </w:r>
    </w:p>
    <w:p w14:paraId="303549C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Охранная зона инженерных коммуникаций(65:04-6.1), </w:t>
      </w:r>
    </w:p>
    <w:p w14:paraId="075C14E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7. Водоохранная зона(65:03-6.158), </w:t>
      </w:r>
    </w:p>
    <w:p w14:paraId="729A07C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8. Прибрежная защитная полоса(65:03-6.161), 9. (65:03-6.25),</w:t>
      </w:r>
    </w:p>
    <w:p w14:paraId="1A2949CB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10. Водоохранная зона(65:04-6.111), </w:t>
      </w:r>
    </w:p>
    <w:p w14:paraId="3D00A4D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11. Прибрежная защитная полоса(65:04-6.112), 12. (65:03-5.14),</w:t>
      </w:r>
    </w:p>
    <w:p w14:paraId="5CBFEF5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13. Охранная зона инженерных коммуникаций(65:04-6.6), </w:t>
      </w:r>
    </w:p>
    <w:p w14:paraId="4A4DE1C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14. Водоохранная зона(65:03-6.156), </w:t>
      </w:r>
    </w:p>
    <w:p w14:paraId="28DA7A5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15. Прибрежная защитная полоса(65:03-6.163), </w:t>
      </w:r>
    </w:p>
    <w:p w14:paraId="60940B2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16. Охранная зона инженерных коммуникаций(65:04-6.7), </w:t>
      </w:r>
    </w:p>
    <w:p w14:paraId="2A7DF10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17. Охранная зона инженерных коммуникаций(65:03-6.20), </w:t>
      </w:r>
    </w:p>
    <w:p w14:paraId="3C94630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18. Охранная зона инженерных коммуникаций(65:03-6.21), </w:t>
      </w:r>
    </w:p>
    <w:p w14:paraId="23A8A47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19. Охранная зона инженерных коммуникаций(65:03-6.22), </w:t>
      </w:r>
    </w:p>
    <w:p w14:paraId="17BA52A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20. Охранная зона линий и сооружений связи и линий и сооружений радиофикации(65:03-6.284), </w:t>
      </w:r>
    </w:p>
    <w:p w14:paraId="6201C04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21. Зона охраны объекта культурного наследия(65:04-6.123), </w:t>
      </w:r>
    </w:p>
    <w:p w14:paraId="783B894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22. Иная зона с особыми условиями использования территории(65:03-6.6), 23. (65:03-6.27),</w:t>
      </w:r>
    </w:p>
    <w:p w14:paraId="1F0DC52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24. Зона санитарной охраны источников водоснабжения и водопроводов питьевого назначения(65:03-6.264),</w:t>
      </w:r>
    </w:p>
    <w:p w14:paraId="6E504B2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25. Зона санитарной охраны источников водоснабжения и водопроводов питьевого назначения(65:03-6.265),</w:t>
      </w:r>
    </w:p>
    <w:p w14:paraId="195FA13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26. Охранная зона инженерных коммуникаций(65:03-6.17), 27. (65:04-5.1),</w:t>
      </w:r>
    </w:p>
    <w:p w14:paraId="04B8554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28. Охранная зона инженерных коммуникаций(65:03-6.12), 29. (65:03-5.15),</w:t>
      </w:r>
    </w:p>
    <w:p w14:paraId="2EAC7BA1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30. Водоохранная зона(65:03-6.159), </w:t>
      </w:r>
    </w:p>
    <w:p w14:paraId="2A0FAC7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31. Прибрежная защитная полоса(65:03-6.160), </w:t>
      </w:r>
    </w:p>
    <w:p w14:paraId="365887C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32. Зона санитарной охраны источников водоснабжения и водопроводов питьевого назначения(65:03-6.252),</w:t>
      </w:r>
    </w:p>
    <w:p w14:paraId="7D5CE33B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33. Зона санитарной охраны источников водоснабжения и водопроводов питьевого назначения(65:03-6.253),</w:t>
      </w:r>
    </w:p>
    <w:p w14:paraId="6F8652C1" w14:textId="77777777" w:rsidR="00A26CD3" w:rsidRPr="00FA7057" w:rsidRDefault="00A26CD3" w:rsidP="00A26CD3">
      <w:pPr>
        <w:jc w:val="both"/>
        <w:rPr>
          <w:color w:val="000000"/>
        </w:rPr>
      </w:pPr>
      <w:r w:rsidRPr="00FA7057">
        <w:rPr>
          <w:color w:val="000000"/>
        </w:rPr>
        <w:t>34. Зона санитарной охраны источников водоснабжения и водопроводов питьевого назначения(65:03-6.254),</w:t>
      </w:r>
    </w:p>
    <w:p w14:paraId="0F21ADED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35. (65:03-5.11),</w:t>
      </w:r>
    </w:p>
    <w:p w14:paraId="1A1A21A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36. (65:03-5.10),</w:t>
      </w:r>
    </w:p>
    <w:p w14:paraId="778A0B9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37. (65:03-5.6),</w:t>
      </w:r>
    </w:p>
    <w:p w14:paraId="05EB665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38. Водоохранная зона(65:03-6.168), </w:t>
      </w:r>
    </w:p>
    <w:p w14:paraId="32C2D4C7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39. Водоохранная зона(65:03-6.171), </w:t>
      </w:r>
    </w:p>
    <w:p w14:paraId="7769ABB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40. Прибрежная защитная полоса(65:03-6.174), </w:t>
      </w:r>
    </w:p>
    <w:p w14:paraId="2BED41A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41. Прибрежная защитная полоса(65:03-6.177), </w:t>
      </w:r>
    </w:p>
    <w:p w14:paraId="47FC8A1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42. Охранная зона инженерных коммуникаций(65:03-6.15), </w:t>
      </w:r>
    </w:p>
    <w:p w14:paraId="3E4AA02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43. Водоохранная зона(65:03-6.291), </w:t>
      </w:r>
    </w:p>
    <w:p w14:paraId="4FEF8F9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44. Прибрежная защитная полоса(65:03-6.292), </w:t>
      </w:r>
    </w:p>
    <w:p w14:paraId="3463E134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45. Водоохранная зона(65:03-6.167), </w:t>
      </w:r>
    </w:p>
    <w:p w14:paraId="76C369D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46. Прибрежная защитная полоса(65:03-6.172), </w:t>
      </w:r>
    </w:p>
    <w:p w14:paraId="41BF86A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47. Охранная зона инженерных коммуникаций (65:04-6.5), </w:t>
      </w:r>
    </w:p>
    <w:p w14:paraId="6B9D040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48. Охранная зона инженерных коммуникаций (65:03-6.18), </w:t>
      </w:r>
    </w:p>
    <w:p w14:paraId="01B0D1E6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49. Охранная зона инженерных коммуникаций (65:03-6.19), </w:t>
      </w:r>
    </w:p>
    <w:p w14:paraId="7771052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50. Зона санитарной охраны источников водоснабжения и водопроводов питьевого назначения (65:03-6.256),</w:t>
      </w:r>
    </w:p>
    <w:p w14:paraId="45DF5D2C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51. Охранная зона геодезического пункта (65:03-6.222), </w:t>
      </w:r>
    </w:p>
    <w:p w14:paraId="25062DC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52. Охранная зона инженерных коммуникаций (65:03-6.13), </w:t>
      </w:r>
    </w:p>
    <w:p w14:paraId="791758D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53. Охранная зона линий и сооружений связи и линий и сооружений радиофикации (65:03-6.286), </w:t>
      </w:r>
    </w:p>
    <w:p w14:paraId="0FB78A9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54. Охранная зона линий и сооружений связи и линий и сооружений радиофикации (65:03-6.283), </w:t>
      </w:r>
    </w:p>
    <w:p w14:paraId="0F4BB68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55. Зоны с особыми условиями использования территории (65:00-6.226), </w:t>
      </w:r>
    </w:p>
    <w:p w14:paraId="66A5B79F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56. Зона санитарной охраны источников водоснабжения и водопроводов питьевого назначения (65:03-6.278),</w:t>
      </w:r>
    </w:p>
    <w:p w14:paraId="7E824E8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57. Охранная зона инженерных коммуникаций (65:03-6.1),</w:t>
      </w:r>
    </w:p>
    <w:p w14:paraId="680AEC2D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58. Зоны с особыми условиями использования территории (65:03-6.145), </w:t>
      </w:r>
    </w:p>
    <w:p w14:paraId="06136C78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59. Зоны с особыми условиями использования территории (65:03-6.150), </w:t>
      </w:r>
    </w:p>
    <w:p w14:paraId="3234DD35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60. Зоны с особыми условиями использования территории (65:03-6.152),</w:t>
      </w:r>
    </w:p>
    <w:p w14:paraId="31171B23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61. Охранная зона инженерных коммуникаций (65:03-6.7)</w:t>
      </w:r>
    </w:p>
    <w:p w14:paraId="5E78E23C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5E8BED70" w14:textId="77777777" w:rsidR="00A26CD3" w:rsidRPr="00FA7057" w:rsidRDefault="00A26CD3" w:rsidP="00A26CD3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3920D321" w14:textId="77777777" w:rsidR="00A26CD3" w:rsidRPr="00FA7057" w:rsidRDefault="00A26CD3" w:rsidP="00A26CD3"/>
    <w:p w14:paraId="3B5072FA" w14:textId="77777777" w:rsidR="00A26CD3" w:rsidRPr="00FA7057" w:rsidRDefault="00A26CD3" w:rsidP="00A26CD3"/>
    <w:p w14:paraId="1857C06E" w14:textId="77777777" w:rsidR="00A26CD3" w:rsidRPr="00FA7057" w:rsidRDefault="00A26CD3" w:rsidP="00A26CD3"/>
    <w:p w14:paraId="797E0D1B" w14:textId="77777777" w:rsidR="00A26CD3" w:rsidRPr="00FA7057" w:rsidRDefault="00A26CD3" w:rsidP="00A26CD3">
      <w:pPr>
        <w:spacing w:line="1" w:lineRule="exact"/>
        <w:jc w:val="both"/>
      </w:pPr>
    </w:p>
    <w:p w14:paraId="73C9BA25" w14:textId="77777777" w:rsidR="00A26CD3" w:rsidRPr="00FA7057" w:rsidRDefault="00A26CD3" w:rsidP="00A26CD3"/>
    <w:p w14:paraId="1CF708AB" w14:textId="77777777" w:rsidR="00A26CD3" w:rsidRPr="00FA7057" w:rsidRDefault="00A26CD3" w:rsidP="00A26CD3">
      <w:pPr>
        <w:autoSpaceDE w:val="0"/>
        <w:autoSpaceDN w:val="0"/>
        <w:adjustRightInd w:val="0"/>
        <w:spacing w:after="240"/>
        <w:outlineLvl w:val="0"/>
        <w:rPr>
          <w:b/>
          <w:bCs/>
          <w:color w:val="000000"/>
        </w:rPr>
      </w:pPr>
      <w:r w:rsidRPr="00FA7057">
        <w:br w:type="page"/>
      </w:r>
      <w:bookmarkStart w:id="273" w:name="_Toc180415001"/>
      <w:r w:rsidRPr="00FA7057">
        <w:rPr>
          <w:b/>
          <w:bCs/>
          <w:color w:val="000000"/>
        </w:rPr>
        <w:t>24. ЗОНА ЭКОПОЛИСА (ЭКО)</w:t>
      </w:r>
      <w:bookmarkEnd w:id="273"/>
    </w:p>
    <w:p w14:paraId="4C1438E6" w14:textId="77777777" w:rsidR="00A26CD3" w:rsidRPr="00FA7057" w:rsidRDefault="00A26CD3" w:rsidP="00A26CD3">
      <w:pPr>
        <w:tabs>
          <w:tab w:val="left" w:pos="3795"/>
        </w:tabs>
        <w:jc w:val="both"/>
        <w:outlineLvl w:val="2"/>
      </w:pPr>
      <w:bookmarkStart w:id="274" w:name="_Toc180415002"/>
      <w:r w:rsidRPr="00FA7057">
        <w:rPr>
          <w:b/>
          <w:bCs/>
          <w:color w:val="000000"/>
        </w:rPr>
        <w:t>24.1 Основные виды разрешенного использования земельных участков и объектов капитального строительства</w:t>
      </w:r>
      <w:bookmarkEnd w:id="274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065"/>
        <w:gridCol w:w="985"/>
        <w:gridCol w:w="5786"/>
      </w:tblGrid>
      <w:tr w:rsidR="00A26CD3" w:rsidRPr="00FA7057" w14:paraId="09D53C54" w14:textId="77777777" w:rsidTr="002F0B69">
        <w:trPr>
          <w:trHeight w:hRule="exact" w:val="1253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3ED7B2E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32" w:type="pct"/>
            <w:gridSpan w:val="2"/>
            <w:shd w:val="clear" w:color="auto" w:fill="FFFFFF"/>
          </w:tcPr>
          <w:p w14:paraId="73F768F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096" w:type="pct"/>
            <w:vMerge w:val="restart"/>
            <w:shd w:val="clear" w:color="auto" w:fill="FFFFFF"/>
            <w:vAlign w:val="center"/>
          </w:tcPr>
          <w:p w14:paraId="7581A64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266D5CA4" w14:textId="77777777" w:rsidTr="002F0B69">
        <w:trPr>
          <w:trHeight w:hRule="exact" w:val="254"/>
        </w:trPr>
        <w:tc>
          <w:tcPr>
            <w:tcW w:w="272" w:type="pct"/>
            <w:vMerge/>
            <w:shd w:val="clear" w:color="auto" w:fill="FFFFFF"/>
            <w:vAlign w:val="center"/>
          </w:tcPr>
          <w:p w14:paraId="5478151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1DCE048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038F609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096" w:type="pct"/>
            <w:vMerge/>
            <w:shd w:val="clear" w:color="auto" w:fill="FFFFFF"/>
            <w:vAlign w:val="center"/>
          </w:tcPr>
          <w:p w14:paraId="2E7A57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09EC4C13" w14:textId="77777777" w:rsidTr="002F0B69">
        <w:trPr>
          <w:trHeight w:hRule="exact" w:val="250"/>
        </w:trPr>
        <w:tc>
          <w:tcPr>
            <w:tcW w:w="272" w:type="pct"/>
            <w:vMerge/>
            <w:shd w:val="clear" w:color="auto" w:fill="FFFFFF"/>
            <w:vAlign w:val="center"/>
          </w:tcPr>
          <w:p w14:paraId="4C87B64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vAlign w:val="bottom"/>
          </w:tcPr>
          <w:p w14:paraId="0D688C3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shd w:val="clear" w:color="auto" w:fill="FFFFFF"/>
            <w:vAlign w:val="bottom"/>
          </w:tcPr>
          <w:p w14:paraId="7ED74229" w14:textId="77777777" w:rsidR="00A26CD3" w:rsidRPr="00FA7057" w:rsidRDefault="00A26CD3" w:rsidP="002F0B69">
            <w:pPr>
              <w:pStyle w:val="Other0"/>
              <w:shd w:val="clear" w:color="auto" w:fill="auto"/>
              <w:ind w:firstLine="44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2312239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7246B8FF" w14:textId="77777777" w:rsidTr="002F0B69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492F1DD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F97952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5418B7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E8FA0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71CADD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5A90B3CA" w14:textId="77777777" w:rsidTr="002F0B69">
        <w:trPr>
          <w:trHeight w:hRule="exact" w:val="1704"/>
        </w:trPr>
        <w:tc>
          <w:tcPr>
            <w:tcW w:w="272" w:type="pct"/>
            <w:vMerge/>
            <w:shd w:val="clear" w:color="auto" w:fill="FFFFFF"/>
          </w:tcPr>
          <w:p w14:paraId="1E33F3F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A222E3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C536FF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7FA050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D9EE7C1" w14:textId="77777777" w:rsidR="00A26CD3" w:rsidRPr="00FA7057" w:rsidRDefault="00A26CD3" w:rsidP="00A26CD3">
            <w:pPr>
              <w:pStyle w:val="Other0"/>
              <w:numPr>
                <w:ilvl w:val="0"/>
                <w:numId w:val="26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42DC2A3" w14:textId="77777777" w:rsidR="00A26CD3" w:rsidRPr="00FA7057" w:rsidRDefault="00A26CD3" w:rsidP="00A26CD3">
            <w:pPr>
              <w:pStyle w:val="Other0"/>
              <w:numPr>
                <w:ilvl w:val="0"/>
                <w:numId w:val="26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BBE6745" w14:textId="77777777" w:rsidTr="002F0B69">
        <w:trPr>
          <w:trHeight w:hRule="exact" w:val="490"/>
        </w:trPr>
        <w:tc>
          <w:tcPr>
            <w:tcW w:w="272" w:type="pct"/>
            <w:vMerge/>
            <w:shd w:val="clear" w:color="auto" w:fill="FFFFFF"/>
          </w:tcPr>
          <w:p w14:paraId="7C4E3EA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0C6403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09A7CF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1B9A4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39F4B48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66867B29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528CC6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D9B1C1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291683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F58A38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127B2C8" w14:textId="77777777" w:rsidTr="002F0B69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502FBD2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5278FC5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0674F6F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0330A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 на один блок</w:t>
            </w:r>
          </w:p>
          <w:p w14:paraId="511517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- 600 на один блок</w:t>
            </w:r>
          </w:p>
        </w:tc>
      </w:tr>
      <w:tr w:rsidR="00A26CD3" w:rsidRPr="00FA7057" w14:paraId="6AC024B7" w14:textId="77777777" w:rsidTr="002F0B69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5B025F6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51397F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BBA920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F8053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90CA037" w14:textId="77777777" w:rsidR="00A26CD3" w:rsidRPr="00FA7057" w:rsidRDefault="00A26CD3" w:rsidP="00A26CD3">
            <w:pPr>
              <w:pStyle w:val="Other0"/>
              <w:numPr>
                <w:ilvl w:val="0"/>
                <w:numId w:val="26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46B12E2" w14:textId="77777777" w:rsidR="00A26CD3" w:rsidRPr="00FA7057" w:rsidRDefault="00A26CD3" w:rsidP="00A26CD3">
            <w:pPr>
              <w:pStyle w:val="Other0"/>
              <w:numPr>
                <w:ilvl w:val="0"/>
                <w:numId w:val="267"/>
              </w:numPr>
              <w:shd w:val="clear" w:color="auto" w:fill="auto"/>
              <w:tabs>
                <w:tab w:val="left" w:pos="1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0 со стороны общей стены с соседним жилым домом</w:t>
            </w:r>
          </w:p>
        </w:tc>
      </w:tr>
      <w:tr w:rsidR="00A26CD3" w:rsidRPr="00FA7057" w14:paraId="1CD674C0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684D7EA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000EE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ED39E3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76A01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18CA1D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</w:tc>
      </w:tr>
      <w:tr w:rsidR="00A26CD3" w:rsidRPr="00FA7057" w14:paraId="0AFAE8DF" w14:textId="77777777" w:rsidTr="002F0B69">
        <w:trPr>
          <w:trHeight w:hRule="exact" w:val="494"/>
        </w:trPr>
        <w:tc>
          <w:tcPr>
            <w:tcW w:w="272" w:type="pct"/>
            <w:vMerge/>
            <w:shd w:val="clear" w:color="auto" w:fill="FFFFFF"/>
          </w:tcPr>
          <w:p w14:paraId="6A49A10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5B4252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B01E9D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374981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4BD9103" w14:textId="77777777" w:rsidTr="002F0B69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56C46F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4906CAC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Среднеэтажная жилая застройка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249E6C3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CAB5D9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053246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857032F" w14:textId="77777777" w:rsidTr="002F0B69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27710DC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72AAED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B831BC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FCD12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95E0CDD" w14:textId="77777777" w:rsidR="00A26CD3" w:rsidRPr="00FA7057" w:rsidRDefault="00A26CD3" w:rsidP="00A26CD3">
            <w:pPr>
              <w:pStyle w:val="Other0"/>
              <w:numPr>
                <w:ilvl w:val="0"/>
                <w:numId w:val="268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820407F" w14:textId="77777777" w:rsidR="00A26CD3" w:rsidRPr="00FA7057" w:rsidRDefault="00A26CD3" w:rsidP="00A26CD3">
            <w:pPr>
              <w:pStyle w:val="Other0"/>
              <w:numPr>
                <w:ilvl w:val="0"/>
                <w:numId w:val="26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4A4723BE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2D21DAA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6CDCB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FF5722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628DD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- 5 Максимальное количество надземных этажей - 8</w:t>
            </w:r>
          </w:p>
          <w:p w14:paraId="08B896E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первых этажей зданий со стороны красной линии - 6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метра.</w:t>
            </w:r>
          </w:p>
          <w:p w14:paraId="2C81FA2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11677D8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1EFCF982" w14:textId="77777777" w:rsidTr="002F0B69">
        <w:trPr>
          <w:trHeight w:hRule="exact" w:val="715"/>
        </w:trPr>
        <w:tc>
          <w:tcPr>
            <w:tcW w:w="272" w:type="pct"/>
            <w:vMerge w:val="restart"/>
            <w:shd w:val="clear" w:color="auto" w:fill="FFFFFF"/>
          </w:tcPr>
          <w:p w14:paraId="2633145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0A0A2D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D945D1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FC3F1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5B0D0E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15D4C65F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69FCA4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C3DC0C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8191C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65830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03BCA57" w14:textId="77777777" w:rsidR="00A26CD3" w:rsidRPr="00FA7057" w:rsidRDefault="00A26CD3" w:rsidP="00A26CD3">
            <w:pPr>
              <w:pStyle w:val="Other0"/>
              <w:numPr>
                <w:ilvl w:val="0"/>
                <w:numId w:val="26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0CE4FB5" w14:textId="77777777" w:rsidR="00A26CD3" w:rsidRPr="00FA7057" w:rsidRDefault="00A26CD3" w:rsidP="00A26CD3">
            <w:pPr>
              <w:pStyle w:val="Other0"/>
              <w:numPr>
                <w:ilvl w:val="0"/>
                <w:numId w:val="26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48AD9839" w14:textId="77777777" w:rsidTr="002F0B69">
        <w:trPr>
          <w:trHeight w:hRule="exact" w:val="1673"/>
        </w:trPr>
        <w:tc>
          <w:tcPr>
            <w:tcW w:w="272" w:type="pct"/>
            <w:vMerge/>
            <w:shd w:val="clear" w:color="auto" w:fill="FFFFFF"/>
          </w:tcPr>
          <w:p w14:paraId="1ECAE86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942929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9FF205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B87C5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Минимальное количество надземных этажей - 9 Максимальная высота зданий, строений, сооружений, м не подлежит установлению</w:t>
            </w:r>
          </w:p>
          <w:p w14:paraId="72B945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первых этажей зданий со стороны красной линии - 6. В случае размещения на первом этаже в зданиях вдоль красных линий нежилых помещений, предельная высота первого этажа должна составлять не менее 3,5 метра.</w:t>
            </w:r>
          </w:p>
        </w:tc>
      </w:tr>
      <w:tr w:rsidR="00A26CD3" w:rsidRPr="00FA7057" w14:paraId="0749A9FB" w14:textId="77777777" w:rsidTr="002F0B69">
        <w:trPr>
          <w:trHeight w:hRule="exact" w:val="577"/>
        </w:trPr>
        <w:tc>
          <w:tcPr>
            <w:tcW w:w="272" w:type="pct"/>
            <w:vMerge/>
            <w:shd w:val="clear" w:color="auto" w:fill="FFFFFF"/>
          </w:tcPr>
          <w:p w14:paraId="46B59B7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01B3A5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F9A085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33E47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BAD2BF3" w14:textId="77777777" w:rsidTr="002F0B69">
        <w:trPr>
          <w:trHeight w:hRule="exact" w:val="840"/>
        </w:trPr>
        <w:tc>
          <w:tcPr>
            <w:tcW w:w="272" w:type="pct"/>
            <w:vMerge w:val="restart"/>
            <w:shd w:val="clear" w:color="auto" w:fill="FFFFFF"/>
          </w:tcPr>
          <w:p w14:paraId="300AC9A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8E77A8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535480B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BDA013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256DAD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FCD9CB5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3D7C028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979318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96E155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F3633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D72EC34" w14:textId="77777777" w:rsidR="00A26CD3" w:rsidRPr="00FA7057" w:rsidRDefault="00A26CD3" w:rsidP="00A26CD3">
            <w:pPr>
              <w:pStyle w:val="Other0"/>
              <w:numPr>
                <w:ilvl w:val="0"/>
                <w:numId w:val="270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CDC7050" w14:textId="77777777" w:rsidR="00A26CD3" w:rsidRPr="00FA7057" w:rsidRDefault="00A26CD3" w:rsidP="00A26CD3">
            <w:pPr>
              <w:pStyle w:val="Other0"/>
              <w:numPr>
                <w:ilvl w:val="0"/>
                <w:numId w:val="27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71A51C0" w14:textId="77777777" w:rsidTr="002F0B69">
        <w:trPr>
          <w:trHeight w:hRule="exact" w:val="709"/>
        </w:trPr>
        <w:tc>
          <w:tcPr>
            <w:tcW w:w="272" w:type="pct"/>
            <w:vMerge/>
            <w:shd w:val="clear" w:color="auto" w:fill="FFFFFF"/>
          </w:tcPr>
          <w:p w14:paraId="4E0197F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E2F616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AB981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99B32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01F38A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</w:tc>
      </w:tr>
      <w:tr w:rsidR="00A26CD3" w:rsidRPr="00FA7057" w14:paraId="7BC2654F" w14:textId="77777777" w:rsidTr="002F0B69">
        <w:trPr>
          <w:trHeight w:hRule="exact" w:val="577"/>
        </w:trPr>
        <w:tc>
          <w:tcPr>
            <w:tcW w:w="272" w:type="pct"/>
            <w:vMerge/>
            <w:shd w:val="clear" w:color="auto" w:fill="FFFFFF"/>
          </w:tcPr>
          <w:p w14:paraId="47BF17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907D1E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C0B421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6F40D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E9B003A" w14:textId="77777777" w:rsidTr="002F0B69">
        <w:trPr>
          <w:trHeight w:hRule="exact" w:val="840"/>
        </w:trPr>
        <w:tc>
          <w:tcPr>
            <w:tcW w:w="272" w:type="pct"/>
            <w:vMerge w:val="restart"/>
            <w:shd w:val="clear" w:color="auto" w:fill="FFFFFF"/>
          </w:tcPr>
          <w:p w14:paraId="6BB580DB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2D1D46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5732CA78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3.3</w:t>
            </w:r>
          </w:p>
        </w:tc>
        <w:tc>
          <w:tcPr>
            <w:tcW w:w="3096" w:type="pct"/>
            <w:shd w:val="clear" w:color="auto" w:fill="FFFFFF"/>
          </w:tcPr>
          <w:p w14:paraId="528E31D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3419D8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</w:tc>
      </w:tr>
      <w:tr w:rsidR="00A26CD3" w:rsidRPr="00FA7057" w14:paraId="191C4618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7B64898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AFE20A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23730C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A57567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39E5148" w14:textId="77777777" w:rsidR="00A26CD3" w:rsidRPr="00FA7057" w:rsidRDefault="00A26CD3" w:rsidP="00A26CD3">
            <w:pPr>
              <w:pStyle w:val="Other0"/>
              <w:numPr>
                <w:ilvl w:val="0"/>
                <w:numId w:val="271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BA0F678" w14:textId="77777777" w:rsidR="00A26CD3" w:rsidRPr="00FA7057" w:rsidRDefault="00A26CD3" w:rsidP="00A26CD3">
            <w:pPr>
              <w:pStyle w:val="Other0"/>
              <w:numPr>
                <w:ilvl w:val="0"/>
                <w:numId w:val="27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3D0C506" w14:textId="77777777" w:rsidTr="002F0B69">
        <w:trPr>
          <w:trHeight w:hRule="exact" w:val="718"/>
        </w:trPr>
        <w:tc>
          <w:tcPr>
            <w:tcW w:w="272" w:type="pct"/>
            <w:vMerge/>
            <w:shd w:val="clear" w:color="auto" w:fill="FFFFFF"/>
          </w:tcPr>
          <w:p w14:paraId="6CB9BA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C3FE0C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99FF7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8E32F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3EB2FE4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3EF8F5E5" w14:textId="77777777" w:rsidTr="002F0B69">
        <w:trPr>
          <w:trHeight w:hRule="exact" w:val="576"/>
        </w:trPr>
        <w:tc>
          <w:tcPr>
            <w:tcW w:w="272" w:type="pct"/>
            <w:vMerge/>
            <w:shd w:val="clear" w:color="auto" w:fill="FFFFFF"/>
          </w:tcPr>
          <w:p w14:paraId="2B2366F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832389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9B20CC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EA0841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65CDB16" w14:textId="77777777" w:rsidTr="002F0B69">
        <w:trPr>
          <w:trHeight w:hRule="exact" w:val="854"/>
        </w:trPr>
        <w:tc>
          <w:tcPr>
            <w:tcW w:w="272" w:type="pct"/>
            <w:vMerge w:val="restart"/>
            <w:shd w:val="clear" w:color="auto" w:fill="FFFFFF"/>
          </w:tcPr>
          <w:p w14:paraId="6FFE363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672EEF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Амбулаторно</w:t>
            </w:r>
            <w:r w:rsidRPr="00FA7057">
              <w:rPr>
                <w:rFonts w:ascii="Times New Roman" w:hAnsi="Times New Roman" w:cs="Times New Roman"/>
              </w:rPr>
              <w:softHyphen/>
              <w:t>поликлиническое обслуживание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0247487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3B2B31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- 1500</w:t>
            </w:r>
          </w:p>
          <w:p w14:paraId="798CB7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C52C1D1" w14:textId="77777777" w:rsidTr="002F0B69">
        <w:trPr>
          <w:trHeight w:hRule="exact" w:val="1701"/>
        </w:trPr>
        <w:tc>
          <w:tcPr>
            <w:tcW w:w="272" w:type="pct"/>
            <w:vMerge/>
            <w:shd w:val="clear" w:color="auto" w:fill="FFFFFF"/>
          </w:tcPr>
          <w:p w14:paraId="534DB5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72AA08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95D70A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0B86C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E2A0111" w14:textId="77777777" w:rsidR="00A26CD3" w:rsidRPr="00FA7057" w:rsidRDefault="00A26CD3" w:rsidP="00A26CD3">
            <w:pPr>
              <w:pStyle w:val="Other0"/>
              <w:numPr>
                <w:ilvl w:val="0"/>
                <w:numId w:val="27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C77D5D3" w14:textId="77777777" w:rsidR="00A26CD3" w:rsidRPr="00FA7057" w:rsidRDefault="00A26CD3" w:rsidP="00A26CD3">
            <w:pPr>
              <w:pStyle w:val="Other0"/>
              <w:numPr>
                <w:ilvl w:val="0"/>
                <w:numId w:val="27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3380730B" w14:textId="77777777" w:rsidTr="002F0B69">
        <w:trPr>
          <w:trHeight w:hRule="exact" w:val="691"/>
        </w:trPr>
        <w:tc>
          <w:tcPr>
            <w:tcW w:w="272" w:type="pct"/>
            <w:vMerge/>
            <w:shd w:val="clear" w:color="auto" w:fill="FFFFFF"/>
          </w:tcPr>
          <w:p w14:paraId="5DE2315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98AA15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65CEAF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5AFB7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113140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297974B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5D6AF75F" w14:textId="77777777" w:rsidTr="002F0B69">
        <w:trPr>
          <w:trHeight w:hRule="exact" w:val="719"/>
        </w:trPr>
        <w:tc>
          <w:tcPr>
            <w:tcW w:w="272" w:type="pct"/>
            <w:vMerge/>
            <w:shd w:val="clear" w:color="auto" w:fill="FFFFFF"/>
          </w:tcPr>
          <w:p w14:paraId="61CA34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54EF0F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607F3B9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C1D5C4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942F564" w14:textId="77777777" w:rsidTr="002F0B69">
        <w:trPr>
          <w:trHeight w:hRule="exact" w:val="1122"/>
        </w:trPr>
        <w:tc>
          <w:tcPr>
            <w:tcW w:w="272" w:type="pct"/>
            <w:vMerge w:val="restart"/>
            <w:shd w:val="clear" w:color="auto" w:fill="FFFFFF"/>
          </w:tcPr>
          <w:p w14:paraId="6BA0EBF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788AD7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17335C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BE3BA3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A6B811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60B31C66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08CCC81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325984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4450189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FCD0E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8B92CA4" w14:textId="77777777" w:rsidR="00A26CD3" w:rsidRPr="00FA7057" w:rsidRDefault="00A26CD3" w:rsidP="00A26CD3">
            <w:pPr>
              <w:pStyle w:val="Other0"/>
              <w:numPr>
                <w:ilvl w:val="0"/>
                <w:numId w:val="27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2F2339E" w14:textId="77777777" w:rsidR="00A26CD3" w:rsidRPr="00FA7057" w:rsidRDefault="00A26CD3" w:rsidP="00A26CD3">
            <w:pPr>
              <w:pStyle w:val="Other0"/>
              <w:numPr>
                <w:ilvl w:val="0"/>
                <w:numId w:val="27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817D606" w14:textId="77777777" w:rsidTr="002F0B69">
        <w:trPr>
          <w:trHeight w:hRule="exact" w:val="994"/>
        </w:trPr>
        <w:tc>
          <w:tcPr>
            <w:tcW w:w="272" w:type="pct"/>
            <w:vMerge/>
            <w:shd w:val="clear" w:color="auto" w:fill="FFFFFF"/>
          </w:tcPr>
          <w:p w14:paraId="5255536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E6CF11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46A611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201C7A3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F8A54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78E3D9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</w:tc>
      </w:tr>
      <w:tr w:rsidR="00A26CD3" w:rsidRPr="00FA7057" w14:paraId="6B999476" w14:textId="77777777" w:rsidTr="002F0B69">
        <w:trPr>
          <w:trHeight w:hRule="exact" w:val="995"/>
        </w:trPr>
        <w:tc>
          <w:tcPr>
            <w:tcW w:w="272" w:type="pct"/>
            <w:vMerge w:val="restart"/>
            <w:shd w:val="clear" w:color="auto" w:fill="FFFFFF"/>
          </w:tcPr>
          <w:p w14:paraId="257A986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6B3529F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7197C94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712E1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A5435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05C94339" w14:textId="77777777" w:rsidTr="002F0B69">
        <w:trPr>
          <w:trHeight w:hRule="exact" w:val="1122"/>
        </w:trPr>
        <w:tc>
          <w:tcPr>
            <w:tcW w:w="272" w:type="pct"/>
            <w:vMerge/>
            <w:shd w:val="clear" w:color="auto" w:fill="FFFFFF"/>
          </w:tcPr>
          <w:p w14:paraId="7DE1573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8DAFB6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3EB30A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0B549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- 5</w:t>
            </w:r>
          </w:p>
        </w:tc>
      </w:tr>
      <w:tr w:rsidR="00A26CD3" w:rsidRPr="00FA7057" w14:paraId="0AD3A656" w14:textId="77777777" w:rsidTr="002F0B69">
        <w:trPr>
          <w:trHeight w:hRule="exact" w:val="726"/>
        </w:trPr>
        <w:tc>
          <w:tcPr>
            <w:tcW w:w="272" w:type="pct"/>
            <w:vMerge/>
            <w:shd w:val="clear" w:color="auto" w:fill="FFFFFF"/>
          </w:tcPr>
          <w:p w14:paraId="1524A3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98FC5D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BA4E78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053D3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4337AC5B" w14:textId="77777777" w:rsidTr="002F0B69">
        <w:trPr>
          <w:trHeight w:hRule="exact" w:val="695"/>
        </w:trPr>
        <w:tc>
          <w:tcPr>
            <w:tcW w:w="272" w:type="pct"/>
            <w:vMerge/>
            <w:shd w:val="clear" w:color="auto" w:fill="FFFFFF"/>
          </w:tcPr>
          <w:p w14:paraId="74A0EF3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5D05A6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CCDE23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16B0F5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1CA51C3" w14:textId="77777777" w:rsidTr="002F0B69">
        <w:trPr>
          <w:trHeight w:hRule="exact" w:val="1002"/>
        </w:trPr>
        <w:tc>
          <w:tcPr>
            <w:tcW w:w="272" w:type="pct"/>
            <w:vMerge w:val="restart"/>
            <w:shd w:val="clear" w:color="auto" w:fill="FFFFFF"/>
          </w:tcPr>
          <w:p w14:paraId="49DC0AA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991A29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0316CF8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1D2508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- 40000</w:t>
            </w:r>
          </w:p>
          <w:p w14:paraId="30B66EE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4DA55E8" w14:textId="77777777" w:rsidTr="002F0B69">
        <w:trPr>
          <w:trHeight w:hRule="exact" w:val="1143"/>
        </w:trPr>
        <w:tc>
          <w:tcPr>
            <w:tcW w:w="272" w:type="pct"/>
            <w:vMerge/>
            <w:shd w:val="clear" w:color="auto" w:fill="FFFFFF"/>
          </w:tcPr>
          <w:p w14:paraId="29AF939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4FBEA57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FDF496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40FFFF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 - 5</w:t>
            </w:r>
          </w:p>
        </w:tc>
      </w:tr>
      <w:tr w:rsidR="00A26CD3" w:rsidRPr="00FA7057" w14:paraId="2D8C4FF8" w14:textId="77777777" w:rsidTr="002F0B69">
        <w:trPr>
          <w:trHeight w:hRule="exact" w:val="1569"/>
        </w:trPr>
        <w:tc>
          <w:tcPr>
            <w:tcW w:w="272" w:type="pct"/>
            <w:vMerge/>
            <w:shd w:val="clear" w:color="auto" w:fill="FFFFFF"/>
          </w:tcPr>
          <w:p w14:paraId="071E763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36A9895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2106063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F29A7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7BFB731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87B4ED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0C680C5" w14:textId="77777777" w:rsidTr="002F0B69">
        <w:trPr>
          <w:trHeight w:hRule="exact" w:val="1122"/>
        </w:trPr>
        <w:tc>
          <w:tcPr>
            <w:tcW w:w="272" w:type="pct"/>
            <w:vMerge w:val="restart"/>
            <w:shd w:val="clear" w:color="auto" w:fill="FFFFFF"/>
          </w:tcPr>
          <w:p w14:paraId="7AE4AA0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15C56B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культурно</w:t>
            </w:r>
            <w:r w:rsidRPr="00FA7057">
              <w:rPr>
                <w:rFonts w:ascii="Times New Roman" w:hAnsi="Times New Roman" w:cs="Times New Roman"/>
              </w:rPr>
              <w:softHyphen/>
              <w:t>досуговой деятельности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E787C7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F4C63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083F12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B62A244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5A46A9C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3EB470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4119F4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31853A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74E77AD" w14:textId="77777777" w:rsidR="00A26CD3" w:rsidRPr="00FA7057" w:rsidRDefault="00A26CD3" w:rsidP="00A26CD3">
            <w:pPr>
              <w:pStyle w:val="Other0"/>
              <w:numPr>
                <w:ilvl w:val="0"/>
                <w:numId w:val="27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851F64C" w14:textId="77777777" w:rsidR="00A26CD3" w:rsidRPr="00FA7057" w:rsidRDefault="00A26CD3" w:rsidP="00A26CD3">
            <w:pPr>
              <w:pStyle w:val="Other0"/>
              <w:numPr>
                <w:ilvl w:val="0"/>
                <w:numId w:val="27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3DE0F488" w14:textId="77777777" w:rsidTr="002F0B69">
        <w:trPr>
          <w:trHeight w:hRule="exact" w:val="839"/>
        </w:trPr>
        <w:tc>
          <w:tcPr>
            <w:tcW w:w="272" w:type="pct"/>
            <w:vMerge/>
            <w:shd w:val="clear" w:color="auto" w:fill="FFFFFF"/>
          </w:tcPr>
          <w:p w14:paraId="51F7F0A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FD9253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8759F4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36D0B2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9521AF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03D31FA1" w14:textId="77777777" w:rsidTr="002F0B69">
        <w:trPr>
          <w:trHeight w:hRule="exact" w:val="567"/>
        </w:trPr>
        <w:tc>
          <w:tcPr>
            <w:tcW w:w="272" w:type="pct"/>
            <w:vMerge/>
            <w:shd w:val="clear" w:color="auto" w:fill="FFFFFF"/>
          </w:tcPr>
          <w:p w14:paraId="7A11E2D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B383F5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57E333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23199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22FF859" w14:textId="77777777" w:rsidTr="002F0B69">
        <w:trPr>
          <w:trHeight w:hRule="exact" w:val="717"/>
        </w:trPr>
        <w:tc>
          <w:tcPr>
            <w:tcW w:w="272" w:type="pct"/>
            <w:vMerge w:val="restart"/>
            <w:shd w:val="clear" w:color="auto" w:fill="FFFFFF"/>
          </w:tcPr>
          <w:p w14:paraId="5571123E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6DD5BB8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Парки культуры и отдыха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3B88E0B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D20E9C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- 5000</w:t>
            </w:r>
          </w:p>
          <w:p w14:paraId="42B62ED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4B1D9E95" w14:textId="77777777" w:rsidTr="002F0B69">
        <w:trPr>
          <w:trHeight w:hRule="exact" w:val="1852"/>
        </w:trPr>
        <w:tc>
          <w:tcPr>
            <w:tcW w:w="272" w:type="pct"/>
            <w:vMerge/>
            <w:shd w:val="clear" w:color="auto" w:fill="FFFFFF"/>
          </w:tcPr>
          <w:p w14:paraId="65574D0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133694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C59965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3E861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4F69D9A" w14:textId="77777777" w:rsidR="00A26CD3" w:rsidRPr="00FA7057" w:rsidRDefault="00A26CD3" w:rsidP="00A26CD3">
            <w:pPr>
              <w:pStyle w:val="Other0"/>
              <w:numPr>
                <w:ilvl w:val="0"/>
                <w:numId w:val="27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40912A8" w14:textId="77777777" w:rsidR="00A26CD3" w:rsidRPr="00FA7057" w:rsidRDefault="00A26CD3" w:rsidP="00A26CD3">
            <w:pPr>
              <w:pStyle w:val="Other0"/>
              <w:numPr>
                <w:ilvl w:val="0"/>
                <w:numId w:val="27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B1BBA49" w14:textId="77777777" w:rsidTr="002F0B69">
        <w:trPr>
          <w:trHeight w:hRule="exact" w:val="839"/>
        </w:trPr>
        <w:tc>
          <w:tcPr>
            <w:tcW w:w="272" w:type="pct"/>
            <w:vMerge/>
            <w:shd w:val="clear" w:color="auto" w:fill="FFFFFF"/>
          </w:tcPr>
          <w:p w14:paraId="4A59950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9B6A0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E499D1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91B424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75CAAB5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</w:tc>
      </w:tr>
      <w:tr w:rsidR="00A26CD3" w:rsidRPr="00FA7057" w14:paraId="1C76FBBD" w14:textId="77777777" w:rsidTr="002F0B69">
        <w:trPr>
          <w:trHeight w:hRule="exact" w:val="850"/>
        </w:trPr>
        <w:tc>
          <w:tcPr>
            <w:tcW w:w="272" w:type="pct"/>
            <w:vMerge/>
            <w:shd w:val="clear" w:color="auto" w:fill="FFFFFF"/>
          </w:tcPr>
          <w:p w14:paraId="71C67DA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6CE4DB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389848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1DAD4D3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- 15</w:t>
            </w:r>
          </w:p>
        </w:tc>
      </w:tr>
      <w:tr w:rsidR="00A26CD3" w:rsidRPr="00FA7057" w14:paraId="24919193" w14:textId="77777777" w:rsidTr="002F0B69">
        <w:trPr>
          <w:trHeight w:hRule="exact" w:val="1147"/>
        </w:trPr>
        <w:tc>
          <w:tcPr>
            <w:tcW w:w="272" w:type="pct"/>
            <w:vMerge w:val="restart"/>
            <w:shd w:val="clear" w:color="auto" w:fill="FFFFFF"/>
          </w:tcPr>
          <w:p w14:paraId="1BA4383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060D2C1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426111D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0F7759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5067436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7D89DD5A" w14:textId="77777777" w:rsidTr="002F0B69">
        <w:trPr>
          <w:trHeight w:hRule="exact" w:val="1829"/>
        </w:trPr>
        <w:tc>
          <w:tcPr>
            <w:tcW w:w="272" w:type="pct"/>
            <w:vMerge/>
            <w:shd w:val="clear" w:color="auto" w:fill="FFFFFF"/>
          </w:tcPr>
          <w:p w14:paraId="7F8A6EF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7CD1081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A31853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8D0AE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8B7DA47" w14:textId="77777777" w:rsidR="00A26CD3" w:rsidRPr="00FA7057" w:rsidRDefault="00A26CD3" w:rsidP="00A26CD3">
            <w:pPr>
              <w:pStyle w:val="Other0"/>
              <w:numPr>
                <w:ilvl w:val="0"/>
                <w:numId w:val="27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03DCA62" w14:textId="77777777" w:rsidR="00A26CD3" w:rsidRPr="00FA7057" w:rsidRDefault="00A26CD3" w:rsidP="00A26CD3">
            <w:pPr>
              <w:pStyle w:val="Other0"/>
              <w:numPr>
                <w:ilvl w:val="0"/>
                <w:numId w:val="27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23F66AF" w14:textId="77777777" w:rsidTr="002F0B69">
        <w:trPr>
          <w:trHeight w:hRule="exact" w:val="1002"/>
        </w:trPr>
        <w:tc>
          <w:tcPr>
            <w:tcW w:w="272" w:type="pct"/>
            <w:vMerge/>
            <w:shd w:val="clear" w:color="auto" w:fill="FFFFFF"/>
          </w:tcPr>
          <w:p w14:paraId="2CFDB80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C8A124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7ECF66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8B6A75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</w:tc>
      </w:tr>
      <w:tr w:rsidR="00A26CD3" w:rsidRPr="00FA7057" w14:paraId="0633D089" w14:textId="77777777" w:rsidTr="002F0B69">
        <w:trPr>
          <w:trHeight w:hRule="exact" w:val="577"/>
        </w:trPr>
        <w:tc>
          <w:tcPr>
            <w:tcW w:w="272" w:type="pct"/>
            <w:vMerge/>
            <w:shd w:val="clear" w:color="auto" w:fill="FFFFFF"/>
          </w:tcPr>
          <w:p w14:paraId="055347D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6F84ED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5EF53D0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1326A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101C604" w14:textId="77777777" w:rsidTr="002F0B69">
        <w:trPr>
          <w:trHeight w:hRule="exact" w:val="700"/>
        </w:trPr>
        <w:tc>
          <w:tcPr>
            <w:tcW w:w="272" w:type="pct"/>
            <w:vMerge w:val="restart"/>
            <w:shd w:val="clear" w:color="auto" w:fill="FFFFFF"/>
          </w:tcPr>
          <w:p w14:paraId="0CD3CF2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34BE865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0C3434D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49DAFB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не подлежит установлению</w:t>
            </w:r>
          </w:p>
        </w:tc>
      </w:tr>
      <w:tr w:rsidR="00A26CD3" w:rsidRPr="00FA7057" w14:paraId="471EF425" w14:textId="77777777" w:rsidTr="002F0B69">
        <w:trPr>
          <w:trHeight w:hRule="exact" w:val="2849"/>
        </w:trPr>
        <w:tc>
          <w:tcPr>
            <w:tcW w:w="272" w:type="pct"/>
            <w:vMerge/>
            <w:shd w:val="clear" w:color="auto" w:fill="FFFFFF"/>
          </w:tcPr>
          <w:p w14:paraId="6C166EA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  <w:vAlign w:val="bottom"/>
          </w:tcPr>
          <w:p w14:paraId="339EF4F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7428D03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5CC9C7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</w:t>
            </w:r>
          </w:p>
          <w:p w14:paraId="440763B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6A88C8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строений, сооружений, за пределами которых запрещено строительство зданий, строений, сооружений, м:</w:t>
            </w:r>
          </w:p>
          <w:p w14:paraId="1C7B2E57" w14:textId="77777777" w:rsidR="00A26CD3" w:rsidRPr="00FA7057" w:rsidRDefault="00A26CD3" w:rsidP="00A26CD3">
            <w:pPr>
              <w:pStyle w:val="Other0"/>
              <w:numPr>
                <w:ilvl w:val="0"/>
                <w:numId w:val="27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CAD8CEF" w14:textId="77777777" w:rsidR="00A26CD3" w:rsidRPr="00FA7057" w:rsidRDefault="00A26CD3" w:rsidP="00A26CD3">
            <w:pPr>
              <w:pStyle w:val="Other0"/>
              <w:numPr>
                <w:ilvl w:val="0"/>
                <w:numId w:val="27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90471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6A8A1D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4F9FF8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7DF5CA75" w14:textId="77777777" w:rsidTr="002F0B69">
        <w:trPr>
          <w:trHeight w:hRule="exact" w:val="990"/>
        </w:trPr>
        <w:tc>
          <w:tcPr>
            <w:tcW w:w="272" w:type="pct"/>
            <w:shd w:val="clear" w:color="auto" w:fill="FFFFFF"/>
          </w:tcPr>
          <w:p w14:paraId="0989162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" w:type="pct"/>
            <w:shd w:val="clear" w:color="auto" w:fill="FFFFFF"/>
          </w:tcPr>
          <w:p w14:paraId="6B244A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исследований</w:t>
            </w:r>
          </w:p>
        </w:tc>
        <w:tc>
          <w:tcPr>
            <w:tcW w:w="527" w:type="pct"/>
            <w:shd w:val="clear" w:color="auto" w:fill="FFFFFF"/>
          </w:tcPr>
          <w:p w14:paraId="6A4E239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2B88C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0D046DD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2645A988" w14:textId="77777777" w:rsidTr="002F0B69">
        <w:trPr>
          <w:trHeight w:hRule="exact" w:val="1699"/>
        </w:trPr>
        <w:tc>
          <w:tcPr>
            <w:tcW w:w="272" w:type="pct"/>
            <w:shd w:val="clear" w:color="auto" w:fill="FFFFFF"/>
          </w:tcPr>
          <w:p w14:paraId="5964DB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0D342E9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25ECC29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06F192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C8F8BC0" w14:textId="77777777" w:rsidR="00A26CD3" w:rsidRPr="00FA7057" w:rsidRDefault="00A26CD3" w:rsidP="00A26CD3">
            <w:pPr>
              <w:pStyle w:val="Other0"/>
              <w:numPr>
                <w:ilvl w:val="0"/>
                <w:numId w:val="278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9F139DD" w14:textId="77777777" w:rsidR="00A26CD3" w:rsidRPr="00FA7057" w:rsidRDefault="00A26CD3" w:rsidP="00A26CD3">
            <w:pPr>
              <w:pStyle w:val="Other0"/>
              <w:numPr>
                <w:ilvl w:val="0"/>
                <w:numId w:val="27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F94301F" w14:textId="77777777" w:rsidTr="002F0B69">
        <w:trPr>
          <w:trHeight w:hRule="exact" w:val="701"/>
        </w:trPr>
        <w:tc>
          <w:tcPr>
            <w:tcW w:w="272" w:type="pct"/>
            <w:shd w:val="clear" w:color="auto" w:fill="FFFFFF"/>
          </w:tcPr>
          <w:p w14:paraId="59857C8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7106403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17DB937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5DB624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03EBFCAC" w14:textId="77777777" w:rsidTr="002F0B69">
        <w:trPr>
          <w:trHeight w:hRule="exact" w:val="435"/>
        </w:trPr>
        <w:tc>
          <w:tcPr>
            <w:tcW w:w="272" w:type="pct"/>
            <w:shd w:val="clear" w:color="auto" w:fill="FFFFFF"/>
          </w:tcPr>
          <w:p w14:paraId="6306E8F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1B23D4B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48A48F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6C1886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51B34CB" w14:textId="77777777" w:rsidTr="002F0B69">
        <w:trPr>
          <w:trHeight w:hRule="exact" w:val="987"/>
        </w:trPr>
        <w:tc>
          <w:tcPr>
            <w:tcW w:w="272" w:type="pct"/>
            <w:shd w:val="clear" w:color="auto" w:fill="FFFFFF"/>
          </w:tcPr>
          <w:p w14:paraId="0F48F9D3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" w:type="pct"/>
            <w:shd w:val="clear" w:color="auto" w:fill="FFFFFF"/>
          </w:tcPr>
          <w:p w14:paraId="7DA4D4F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Проведение научных испытаний</w:t>
            </w:r>
          </w:p>
        </w:tc>
        <w:tc>
          <w:tcPr>
            <w:tcW w:w="527" w:type="pct"/>
            <w:shd w:val="clear" w:color="auto" w:fill="FFFFFF"/>
          </w:tcPr>
          <w:p w14:paraId="378BD6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3.9.3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0AB9C8A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1452BC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- 30000</w:t>
            </w:r>
          </w:p>
        </w:tc>
      </w:tr>
      <w:tr w:rsidR="00A26CD3" w:rsidRPr="00FA7057" w14:paraId="718CCE4A" w14:textId="77777777" w:rsidTr="002F0B69">
        <w:trPr>
          <w:trHeight w:hRule="exact" w:val="1427"/>
        </w:trPr>
        <w:tc>
          <w:tcPr>
            <w:tcW w:w="272" w:type="pct"/>
            <w:shd w:val="clear" w:color="auto" w:fill="FFFFFF"/>
          </w:tcPr>
          <w:p w14:paraId="3FC5347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0B79FE6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6221EBC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4A5FA8E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2E098AA" w14:textId="77777777" w:rsidR="00A26CD3" w:rsidRPr="00FA7057" w:rsidRDefault="00A26CD3" w:rsidP="00A26CD3">
            <w:pPr>
              <w:pStyle w:val="Other0"/>
              <w:numPr>
                <w:ilvl w:val="0"/>
                <w:numId w:val="27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D4D824F" w14:textId="77777777" w:rsidR="00A26CD3" w:rsidRPr="00FA7057" w:rsidRDefault="00A26CD3" w:rsidP="00A26CD3">
            <w:pPr>
              <w:pStyle w:val="Other0"/>
              <w:numPr>
                <w:ilvl w:val="0"/>
                <w:numId w:val="27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7E9ECDC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41D2D29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4FE4A48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118863B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8668F2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518E373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- 10</w:t>
            </w:r>
          </w:p>
        </w:tc>
      </w:tr>
      <w:tr w:rsidR="00A26CD3" w:rsidRPr="00FA7057" w14:paraId="011D233E" w14:textId="77777777" w:rsidTr="002F0B69">
        <w:trPr>
          <w:trHeight w:hRule="exact" w:val="576"/>
        </w:trPr>
        <w:tc>
          <w:tcPr>
            <w:tcW w:w="272" w:type="pct"/>
            <w:shd w:val="clear" w:color="auto" w:fill="FFFFFF"/>
          </w:tcPr>
          <w:p w14:paraId="44309B9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17CF0B9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7CFC57C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77BF4DE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C17CD0A" w14:textId="77777777" w:rsidTr="002F0B69">
        <w:trPr>
          <w:trHeight w:hRule="exact" w:val="996"/>
        </w:trPr>
        <w:tc>
          <w:tcPr>
            <w:tcW w:w="272" w:type="pct"/>
            <w:shd w:val="clear" w:color="auto" w:fill="FFFFFF"/>
          </w:tcPr>
          <w:p w14:paraId="55DDA02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" w:type="pct"/>
            <w:shd w:val="clear" w:color="auto" w:fill="FFFFFF"/>
          </w:tcPr>
          <w:p w14:paraId="325676A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Научно</w:t>
            </w:r>
            <w:r w:rsidRPr="00FA7057">
              <w:rPr>
                <w:rFonts w:ascii="Times New Roman" w:hAnsi="Times New Roman" w:cs="Times New Roman"/>
              </w:rPr>
              <w:softHyphen/>
              <w:t>производственная деятельность</w:t>
            </w:r>
          </w:p>
        </w:tc>
        <w:tc>
          <w:tcPr>
            <w:tcW w:w="527" w:type="pct"/>
            <w:shd w:val="clear" w:color="auto" w:fill="FFFFFF"/>
          </w:tcPr>
          <w:p w14:paraId="3A11B7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54C278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43937C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</w:tc>
      </w:tr>
      <w:tr w:rsidR="00A26CD3" w:rsidRPr="00FA7057" w14:paraId="7FEC83B0" w14:textId="77777777" w:rsidTr="002F0B69">
        <w:trPr>
          <w:trHeight w:hRule="exact" w:val="1830"/>
        </w:trPr>
        <w:tc>
          <w:tcPr>
            <w:tcW w:w="272" w:type="pct"/>
            <w:shd w:val="clear" w:color="auto" w:fill="FFFFFF"/>
          </w:tcPr>
          <w:p w14:paraId="0821C1C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12133A7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06B6E54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  <w:vAlign w:val="bottom"/>
          </w:tcPr>
          <w:p w14:paraId="318602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D243732" w14:textId="77777777" w:rsidR="00A26CD3" w:rsidRPr="00FA7057" w:rsidRDefault="00A26CD3" w:rsidP="00A26CD3">
            <w:pPr>
              <w:pStyle w:val="Other0"/>
              <w:numPr>
                <w:ilvl w:val="0"/>
                <w:numId w:val="28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16662E3" w14:textId="77777777" w:rsidR="00A26CD3" w:rsidRPr="00FA7057" w:rsidRDefault="00A26CD3" w:rsidP="00A26CD3">
            <w:pPr>
              <w:pStyle w:val="Other0"/>
              <w:numPr>
                <w:ilvl w:val="0"/>
                <w:numId w:val="28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DCB5DBE" w14:textId="77777777" w:rsidTr="002F0B69">
        <w:trPr>
          <w:trHeight w:hRule="exact" w:val="1560"/>
        </w:trPr>
        <w:tc>
          <w:tcPr>
            <w:tcW w:w="272" w:type="pct"/>
            <w:shd w:val="clear" w:color="auto" w:fill="FFFFFF"/>
          </w:tcPr>
          <w:p w14:paraId="2F85066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</w:tcPr>
          <w:p w14:paraId="1D54577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FFFFFF"/>
          </w:tcPr>
          <w:p w14:paraId="47AB6DB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169C82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D497E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578959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 сооружений , м - 30</w:t>
            </w:r>
          </w:p>
          <w:p w14:paraId="4B3FCD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69AF1BD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6E8DEBDD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7DD8380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" w:type="pct"/>
            <w:shd w:val="clear" w:color="auto" w:fill="FFFFFF"/>
          </w:tcPr>
          <w:p w14:paraId="6AEA8E6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527" w:type="pct"/>
            <w:shd w:val="clear" w:color="auto" w:fill="FFFFFF"/>
          </w:tcPr>
          <w:p w14:paraId="4365FD3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3AB084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20EAE5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6E7FE2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B2FF562" w14:textId="77777777" w:rsidR="00A26CD3" w:rsidRPr="00FA7057" w:rsidRDefault="00A26CD3" w:rsidP="00A26CD3">
            <w:pPr>
              <w:pStyle w:val="Other0"/>
              <w:numPr>
                <w:ilvl w:val="0"/>
                <w:numId w:val="28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9E57F0D" w14:textId="77777777" w:rsidR="00A26CD3" w:rsidRPr="00FA7057" w:rsidRDefault="00A26CD3" w:rsidP="00A26CD3">
            <w:pPr>
              <w:pStyle w:val="Other0"/>
              <w:numPr>
                <w:ilvl w:val="0"/>
                <w:numId w:val="28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447F6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47C3CD3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- 30</w:t>
            </w:r>
          </w:p>
          <w:p w14:paraId="3DA498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8ECB3FF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559E61D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" w:type="pct"/>
            <w:shd w:val="clear" w:color="auto" w:fill="FFFFFF"/>
          </w:tcPr>
          <w:p w14:paraId="381C45F4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Объекты торговли (торговые центры, торгово</w:t>
            </w:r>
            <w:r w:rsidRPr="00FA7057">
              <w:rPr>
                <w:rFonts w:ascii="Times New Roman" w:hAnsi="Times New Roman" w:cs="Times New Roman"/>
              </w:rPr>
              <w:softHyphen/>
              <w:t>развлекательные центры (комплексы)</w:t>
            </w:r>
          </w:p>
        </w:tc>
        <w:tc>
          <w:tcPr>
            <w:tcW w:w="527" w:type="pct"/>
            <w:shd w:val="clear" w:color="auto" w:fill="FFFFFF"/>
          </w:tcPr>
          <w:p w14:paraId="2FB47B1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96" w:type="pct"/>
            <w:shd w:val="clear" w:color="auto" w:fill="FFFFFF"/>
            <w:vAlign w:val="center"/>
          </w:tcPr>
          <w:p w14:paraId="39E3900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6A183DF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- 20000</w:t>
            </w:r>
          </w:p>
          <w:p w14:paraId="3F0F2BF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4176645" w14:textId="77777777" w:rsidR="00A26CD3" w:rsidRPr="00FA7057" w:rsidRDefault="00A26CD3" w:rsidP="00A26CD3">
            <w:pPr>
              <w:pStyle w:val="Other0"/>
              <w:numPr>
                <w:ilvl w:val="0"/>
                <w:numId w:val="28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0BB4B58" w14:textId="77777777" w:rsidR="00A26CD3" w:rsidRPr="00FA7057" w:rsidRDefault="00A26CD3" w:rsidP="00A26CD3">
            <w:pPr>
              <w:pStyle w:val="Other0"/>
              <w:numPr>
                <w:ilvl w:val="0"/>
                <w:numId w:val="28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C46467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6F0AE2E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0FAEB7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3CCDA9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</w:tc>
      </w:tr>
      <w:tr w:rsidR="00A26CD3" w:rsidRPr="00FA7057" w14:paraId="39444E4C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6BC21A5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" w:type="pct"/>
            <w:shd w:val="clear" w:color="auto" w:fill="FFFFFF"/>
          </w:tcPr>
          <w:p w14:paraId="1078B01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527" w:type="pct"/>
            <w:shd w:val="clear" w:color="auto" w:fill="FFFFFF"/>
          </w:tcPr>
          <w:p w14:paraId="0107C58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230E8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</w:t>
            </w:r>
          </w:p>
          <w:p w14:paraId="495B87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576342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60A3525" w14:textId="77777777" w:rsidR="00A26CD3" w:rsidRPr="00FA7057" w:rsidRDefault="00A26CD3" w:rsidP="00A26CD3">
            <w:pPr>
              <w:pStyle w:val="Other0"/>
              <w:numPr>
                <w:ilvl w:val="0"/>
                <w:numId w:val="28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0A579C6" w14:textId="77777777" w:rsidR="00A26CD3" w:rsidRPr="00FA7057" w:rsidRDefault="00A26CD3" w:rsidP="00A26CD3">
            <w:pPr>
              <w:pStyle w:val="Other0"/>
              <w:numPr>
                <w:ilvl w:val="0"/>
                <w:numId w:val="28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73D76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5BFD905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997A29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58EABE4" w14:textId="77777777" w:rsidTr="002F0B69">
        <w:trPr>
          <w:trHeight w:hRule="exact" w:val="3310"/>
        </w:trPr>
        <w:tc>
          <w:tcPr>
            <w:tcW w:w="272" w:type="pct"/>
            <w:shd w:val="clear" w:color="auto" w:fill="FFFFFF"/>
          </w:tcPr>
          <w:p w14:paraId="0C7C873D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21</w:t>
            </w:r>
          </w:p>
        </w:tc>
        <w:tc>
          <w:tcPr>
            <w:tcW w:w="1105" w:type="pct"/>
            <w:shd w:val="clear" w:color="auto" w:fill="FFFFFF"/>
          </w:tcPr>
          <w:p w14:paraId="205CE98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Банковская и страховая деятельность</w:t>
            </w:r>
          </w:p>
        </w:tc>
        <w:tc>
          <w:tcPr>
            <w:tcW w:w="527" w:type="pct"/>
            <w:shd w:val="clear" w:color="auto" w:fill="FFFFFF"/>
          </w:tcPr>
          <w:p w14:paraId="2777CCFE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4.5</w:t>
            </w:r>
          </w:p>
        </w:tc>
        <w:tc>
          <w:tcPr>
            <w:tcW w:w="3096" w:type="pct"/>
            <w:shd w:val="clear" w:color="auto" w:fill="FFFFFF"/>
          </w:tcPr>
          <w:p w14:paraId="39FFE3C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8D2D3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B0650B8" w14:textId="77777777" w:rsidR="00A26CD3" w:rsidRPr="00FA7057" w:rsidRDefault="00A26CD3" w:rsidP="00A26CD3">
            <w:pPr>
              <w:pStyle w:val="Other0"/>
              <w:numPr>
                <w:ilvl w:val="0"/>
                <w:numId w:val="28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C53854C" w14:textId="77777777" w:rsidR="00A26CD3" w:rsidRPr="00FA7057" w:rsidRDefault="00A26CD3" w:rsidP="00A26CD3">
            <w:pPr>
              <w:pStyle w:val="Other0"/>
              <w:numPr>
                <w:ilvl w:val="0"/>
                <w:numId w:val="28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B2DA86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 Максимальное количество подземных этажей не подлежит установлению</w:t>
            </w:r>
          </w:p>
          <w:p w14:paraId="11A136C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  <w:p w14:paraId="70BF4A3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933718B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7D65458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" w:type="pct"/>
            <w:shd w:val="clear" w:color="auto" w:fill="FFFFFF"/>
          </w:tcPr>
          <w:p w14:paraId="31296E6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527" w:type="pct"/>
            <w:shd w:val="clear" w:color="auto" w:fill="FFFFFF"/>
          </w:tcPr>
          <w:p w14:paraId="1D7DA3A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96" w:type="pct"/>
            <w:shd w:val="clear" w:color="auto" w:fill="FFFFFF"/>
          </w:tcPr>
          <w:p w14:paraId="77FC6B5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29AF372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41E4D7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332B3E9" w14:textId="77777777" w:rsidR="00A26CD3" w:rsidRPr="00FA7057" w:rsidRDefault="00A26CD3" w:rsidP="00A26CD3">
            <w:pPr>
              <w:pStyle w:val="Other0"/>
              <w:numPr>
                <w:ilvl w:val="0"/>
                <w:numId w:val="285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B2C9DA1" w14:textId="77777777" w:rsidR="00A26CD3" w:rsidRPr="00FA7057" w:rsidRDefault="00A26CD3" w:rsidP="00A26CD3">
            <w:pPr>
              <w:pStyle w:val="Other0"/>
              <w:numPr>
                <w:ilvl w:val="0"/>
                <w:numId w:val="28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9A7F4D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- 4</w:t>
            </w:r>
          </w:p>
          <w:p w14:paraId="0B69CF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753CD1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DFC9D38" w14:textId="77777777" w:rsidTr="002F0B69">
        <w:trPr>
          <w:trHeight w:hRule="exact" w:val="3553"/>
        </w:trPr>
        <w:tc>
          <w:tcPr>
            <w:tcW w:w="272" w:type="pct"/>
            <w:shd w:val="clear" w:color="auto" w:fill="FFFFFF"/>
          </w:tcPr>
          <w:p w14:paraId="0597A27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" w:type="pct"/>
            <w:shd w:val="clear" w:color="auto" w:fill="FFFFFF"/>
          </w:tcPr>
          <w:p w14:paraId="25404ED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527" w:type="pct"/>
            <w:shd w:val="clear" w:color="auto" w:fill="FFFFFF"/>
          </w:tcPr>
          <w:p w14:paraId="2F1DCDB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256910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ABC8B6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3E3CC6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C9F005D" w14:textId="77777777" w:rsidR="00A26CD3" w:rsidRPr="00FA7057" w:rsidRDefault="00A26CD3" w:rsidP="00A26CD3">
            <w:pPr>
              <w:pStyle w:val="Other0"/>
              <w:numPr>
                <w:ilvl w:val="0"/>
                <w:numId w:val="28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ADDD2FE" w14:textId="77777777" w:rsidR="00A26CD3" w:rsidRPr="00FA7057" w:rsidRDefault="00A26CD3" w:rsidP="00A26CD3">
            <w:pPr>
              <w:pStyle w:val="Other0"/>
              <w:numPr>
                <w:ilvl w:val="0"/>
                <w:numId w:val="28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AF420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- 9</w:t>
            </w:r>
          </w:p>
          <w:p w14:paraId="3294AFD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0D2A55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- 35</w:t>
            </w:r>
          </w:p>
          <w:p w14:paraId="2C1433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8CAE547" w14:textId="77777777" w:rsidTr="002F0B69">
        <w:trPr>
          <w:trHeight w:hRule="exact" w:val="3674"/>
        </w:trPr>
        <w:tc>
          <w:tcPr>
            <w:tcW w:w="272" w:type="pct"/>
            <w:shd w:val="clear" w:color="auto" w:fill="FFFFFF"/>
          </w:tcPr>
          <w:p w14:paraId="7F282C9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" w:type="pct"/>
            <w:shd w:val="clear" w:color="auto" w:fill="FFFFFF"/>
          </w:tcPr>
          <w:p w14:paraId="434335A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Развлекательные мероприятия</w:t>
            </w:r>
          </w:p>
        </w:tc>
        <w:tc>
          <w:tcPr>
            <w:tcW w:w="527" w:type="pct"/>
            <w:shd w:val="clear" w:color="auto" w:fill="FFFFFF"/>
          </w:tcPr>
          <w:p w14:paraId="046E4C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096" w:type="pct"/>
            <w:shd w:val="clear" w:color="auto" w:fill="FFFFFF"/>
          </w:tcPr>
          <w:p w14:paraId="167FFF6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77616F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185BE7EF" w14:textId="77777777" w:rsidR="00A26CD3" w:rsidRPr="00FA7057" w:rsidRDefault="00A26CD3" w:rsidP="00A26CD3">
            <w:pPr>
              <w:pStyle w:val="Other0"/>
              <w:numPr>
                <w:ilvl w:val="0"/>
                <w:numId w:val="28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 </w:t>
            </w:r>
          </w:p>
          <w:p w14:paraId="18DD8C60" w14:textId="77777777" w:rsidR="00A26CD3" w:rsidRPr="00FA7057" w:rsidRDefault="00A26CD3" w:rsidP="00A26CD3">
            <w:pPr>
              <w:pStyle w:val="Other0"/>
              <w:numPr>
                <w:ilvl w:val="0"/>
                <w:numId w:val="28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65EFC78" w14:textId="77777777" w:rsidR="00A26CD3" w:rsidRPr="00FA7057" w:rsidRDefault="00A26CD3" w:rsidP="00A26CD3">
            <w:pPr>
              <w:pStyle w:val="Other0"/>
              <w:numPr>
                <w:ilvl w:val="0"/>
                <w:numId w:val="28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050846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29951E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58CA92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  <w:p w14:paraId="6E6BF2F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3E55B2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  <w:p w14:paraId="78B527F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555017AD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7ACAB79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pct"/>
            <w:shd w:val="clear" w:color="auto" w:fill="FFFFFF"/>
          </w:tcPr>
          <w:p w14:paraId="4DF33F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Выставочно</w:t>
            </w:r>
            <w:r w:rsidRPr="00FA7057">
              <w:rPr>
                <w:rFonts w:ascii="Times New Roman" w:hAnsi="Times New Roman" w:cs="Times New Roman"/>
              </w:rPr>
              <w:softHyphen/>
              <w:t>ярмарочная деятельность</w:t>
            </w:r>
          </w:p>
        </w:tc>
        <w:tc>
          <w:tcPr>
            <w:tcW w:w="527" w:type="pct"/>
            <w:shd w:val="clear" w:color="auto" w:fill="FFFFFF"/>
          </w:tcPr>
          <w:p w14:paraId="07C4E71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096" w:type="pct"/>
            <w:shd w:val="clear" w:color="auto" w:fill="FFFFFF"/>
          </w:tcPr>
          <w:p w14:paraId="27E28C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941D70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  <w:p w14:paraId="2DE296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8A77756" w14:textId="77777777" w:rsidR="00A26CD3" w:rsidRPr="00FA7057" w:rsidRDefault="00A26CD3" w:rsidP="00A26CD3">
            <w:pPr>
              <w:pStyle w:val="Other0"/>
              <w:numPr>
                <w:ilvl w:val="0"/>
                <w:numId w:val="288"/>
              </w:numPr>
              <w:shd w:val="clear" w:color="auto" w:fill="auto"/>
              <w:tabs>
                <w:tab w:val="left" w:pos="110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B9A1347" w14:textId="77777777" w:rsidR="00A26CD3" w:rsidRPr="00FA7057" w:rsidRDefault="00A26CD3" w:rsidP="00A26CD3">
            <w:pPr>
              <w:pStyle w:val="Other0"/>
              <w:numPr>
                <w:ilvl w:val="0"/>
                <w:numId w:val="288"/>
              </w:numPr>
              <w:shd w:val="clear" w:color="auto" w:fill="auto"/>
              <w:tabs>
                <w:tab w:val="left" w:pos="144"/>
              </w:tabs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0E2805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- 3</w:t>
            </w:r>
          </w:p>
          <w:p w14:paraId="6C62FCB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2C87157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03C0A9B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7CA93BA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5" w:type="pct"/>
            <w:shd w:val="clear" w:color="auto" w:fill="FFFFFF"/>
          </w:tcPr>
          <w:p w14:paraId="0363A1B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спортивно</w:t>
            </w:r>
            <w:r w:rsidRPr="00FA7057">
              <w:rPr>
                <w:rFonts w:ascii="Times New Roman" w:hAnsi="Times New Roman" w:cs="Times New Roman"/>
              </w:rPr>
              <w:softHyphen/>
              <w:t>зрелищных мероприятий</w:t>
            </w:r>
          </w:p>
        </w:tc>
        <w:tc>
          <w:tcPr>
            <w:tcW w:w="527" w:type="pct"/>
            <w:shd w:val="clear" w:color="auto" w:fill="FFFFFF"/>
          </w:tcPr>
          <w:p w14:paraId="20407833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3096" w:type="pct"/>
            <w:shd w:val="clear" w:color="auto" w:fill="FFFFFF"/>
            <w:vAlign w:val="bottom"/>
          </w:tcPr>
          <w:p w14:paraId="644FFA4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- 10000</w:t>
            </w:r>
          </w:p>
          <w:p w14:paraId="6B40F6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  <w:p w14:paraId="363665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FE79F8C" w14:textId="77777777" w:rsidR="00A26CD3" w:rsidRPr="00FA7057" w:rsidRDefault="00A26CD3" w:rsidP="00A26CD3">
            <w:pPr>
              <w:pStyle w:val="Other0"/>
              <w:numPr>
                <w:ilvl w:val="0"/>
                <w:numId w:val="289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53E0A7CF" w14:textId="77777777" w:rsidR="00A26CD3" w:rsidRPr="00FA7057" w:rsidRDefault="00A26CD3" w:rsidP="00A26CD3">
            <w:pPr>
              <w:pStyle w:val="Other0"/>
              <w:numPr>
                <w:ilvl w:val="0"/>
                <w:numId w:val="28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C9283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BDABDE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21B465B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- 20</w:t>
            </w:r>
          </w:p>
          <w:p w14:paraId="20AE0D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- 60</w:t>
            </w:r>
          </w:p>
        </w:tc>
      </w:tr>
      <w:tr w:rsidR="00A26CD3" w:rsidRPr="00FA7057" w14:paraId="2939666C" w14:textId="77777777" w:rsidTr="002F0B69">
        <w:trPr>
          <w:trHeight w:hRule="exact" w:val="3451"/>
        </w:trPr>
        <w:tc>
          <w:tcPr>
            <w:tcW w:w="272" w:type="pct"/>
            <w:shd w:val="clear" w:color="auto" w:fill="FFFFFF"/>
          </w:tcPr>
          <w:p w14:paraId="2A6FA9F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5" w:type="pct"/>
            <w:shd w:val="clear" w:color="auto" w:fill="FFFFFF"/>
          </w:tcPr>
          <w:p w14:paraId="18D7168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занятий спортом в помещениях</w:t>
            </w:r>
          </w:p>
        </w:tc>
        <w:tc>
          <w:tcPr>
            <w:tcW w:w="527" w:type="pct"/>
            <w:shd w:val="clear" w:color="auto" w:fill="FFFFFF"/>
          </w:tcPr>
          <w:p w14:paraId="0E89328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3096" w:type="pct"/>
            <w:shd w:val="clear" w:color="auto" w:fill="FFFFFF"/>
          </w:tcPr>
          <w:p w14:paraId="406469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- 3000</w:t>
            </w:r>
          </w:p>
          <w:p w14:paraId="67282C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0B42E4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04258C8" w14:textId="77777777" w:rsidR="00A26CD3" w:rsidRPr="00FA7057" w:rsidRDefault="00A26CD3" w:rsidP="00A26CD3">
            <w:pPr>
              <w:pStyle w:val="Other0"/>
              <w:numPr>
                <w:ilvl w:val="0"/>
                <w:numId w:val="290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C54BE0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участка. Максимальное количество надземных этажей не подлежит установлению</w:t>
            </w:r>
          </w:p>
          <w:p w14:paraId="4A0C114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4BFFA3BD" w14:textId="77777777" w:rsidR="00A26CD3" w:rsidRPr="00FA7057" w:rsidRDefault="00A26CD3" w:rsidP="00A26CD3">
            <w:pPr>
              <w:pStyle w:val="Other0"/>
              <w:numPr>
                <w:ilvl w:val="0"/>
                <w:numId w:val="29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BDB5888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1A1B122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" w:type="pct"/>
            <w:shd w:val="clear" w:color="auto" w:fill="FFFFFF"/>
          </w:tcPr>
          <w:p w14:paraId="1B934E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7D28650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3096" w:type="pct"/>
            <w:shd w:val="clear" w:color="auto" w:fill="FFFFFF"/>
          </w:tcPr>
          <w:p w14:paraId="11B7D99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5523440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44F4C58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7D4A02AF" w14:textId="77777777" w:rsidR="00A26CD3" w:rsidRPr="00FA7057" w:rsidRDefault="00A26CD3" w:rsidP="00A26CD3">
            <w:pPr>
              <w:pStyle w:val="Other0"/>
              <w:numPr>
                <w:ilvl w:val="0"/>
                <w:numId w:val="291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B55FA73" w14:textId="77777777" w:rsidR="00A26CD3" w:rsidRPr="00FA7057" w:rsidRDefault="00A26CD3" w:rsidP="00A26CD3">
            <w:pPr>
              <w:pStyle w:val="Other0"/>
              <w:numPr>
                <w:ilvl w:val="0"/>
                <w:numId w:val="29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C75BF7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5C3EAF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5CFC38D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58E04501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" w:type="pct"/>
            <w:shd w:val="clear" w:color="auto" w:fill="FFFFFF"/>
          </w:tcPr>
          <w:p w14:paraId="2EC40AE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527" w:type="pct"/>
            <w:shd w:val="clear" w:color="auto" w:fill="FFFFFF"/>
          </w:tcPr>
          <w:p w14:paraId="31E3546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3096" w:type="pct"/>
            <w:shd w:val="clear" w:color="auto" w:fill="FFFFFF"/>
          </w:tcPr>
          <w:p w14:paraId="792AB3E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- 600</w:t>
            </w:r>
          </w:p>
          <w:p w14:paraId="7643E09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250B9B2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494C1E14" w14:textId="77777777" w:rsidR="00A26CD3" w:rsidRPr="00FA7057" w:rsidRDefault="00A26CD3" w:rsidP="00A26CD3">
            <w:pPr>
              <w:pStyle w:val="Other0"/>
              <w:numPr>
                <w:ilvl w:val="0"/>
                <w:numId w:val="292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82AC939" w14:textId="77777777" w:rsidR="00A26CD3" w:rsidRPr="00FA7057" w:rsidRDefault="00A26CD3" w:rsidP="00A26CD3">
            <w:pPr>
              <w:pStyle w:val="Other0"/>
              <w:numPr>
                <w:ilvl w:val="0"/>
                <w:numId w:val="292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6C764F0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</w:t>
            </w:r>
          </w:p>
          <w:p w14:paraId="11C25F5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- 3</w:t>
            </w:r>
          </w:p>
          <w:p w14:paraId="68CF5A8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605D20C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3E8DFD5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" w:type="pct"/>
            <w:shd w:val="clear" w:color="auto" w:fill="FFFFFF"/>
          </w:tcPr>
          <w:p w14:paraId="683DF6C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спорт</w:t>
            </w:r>
          </w:p>
        </w:tc>
        <w:tc>
          <w:tcPr>
            <w:tcW w:w="527" w:type="pct"/>
            <w:shd w:val="clear" w:color="auto" w:fill="FFFFFF"/>
          </w:tcPr>
          <w:p w14:paraId="2C32401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3096" w:type="pct"/>
            <w:shd w:val="clear" w:color="auto" w:fill="FFFFFF"/>
          </w:tcPr>
          <w:p w14:paraId="1ED2550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613D13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14F15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1E9A7FE" w14:textId="77777777" w:rsidR="00A26CD3" w:rsidRPr="00FA7057" w:rsidRDefault="00A26CD3" w:rsidP="00A26CD3">
            <w:pPr>
              <w:pStyle w:val="Other0"/>
              <w:numPr>
                <w:ilvl w:val="0"/>
                <w:numId w:val="293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BDE866D" w14:textId="77777777" w:rsidR="00A26CD3" w:rsidRPr="00FA7057" w:rsidRDefault="00A26CD3" w:rsidP="00A26CD3">
            <w:pPr>
              <w:pStyle w:val="Other0"/>
              <w:numPr>
                <w:ilvl w:val="0"/>
                <w:numId w:val="293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2D7E48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1F67F7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- 15</w:t>
            </w:r>
          </w:p>
          <w:p w14:paraId="727E656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8C7D222" w14:textId="77777777" w:rsidTr="002F0B69">
        <w:trPr>
          <w:trHeight w:hRule="exact" w:val="3925"/>
        </w:trPr>
        <w:tc>
          <w:tcPr>
            <w:tcW w:w="272" w:type="pct"/>
            <w:shd w:val="clear" w:color="auto" w:fill="FFFFFF"/>
          </w:tcPr>
          <w:p w14:paraId="5858134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" w:type="pct"/>
            <w:shd w:val="clear" w:color="auto" w:fill="FFFFFF"/>
          </w:tcPr>
          <w:p w14:paraId="45E7E9C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527" w:type="pct"/>
            <w:shd w:val="clear" w:color="auto" w:fill="FFFFFF"/>
          </w:tcPr>
          <w:p w14:paraId="6CFF409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96" w:type="pct"/>
            <w:shd w:val="clear" w:color="auto" w:fill="FFFFFF"/>
          </w:tcPr>
          <w:p w14:paraId="175ECD6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- 500</w:t>
            </w:r>
          </w:p>
          <w:p w14:paraId="2AF9F64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- 10000</w:t>
            </w:r>
          </w:p>
          <w:p w14:paraId="526ACF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66ADE24F" w14:textId="77777777" w:rsidR="00A26CD3" w:rsidRPr="00FA7057" w:rsidRDefault="00A26CD3" w:rsidP="00A26CD3">
            <w:pPr>
              <w:pStyle w:val="Other0"/>
              <w:numPr>
                <w:ilvl w:val="0"/>
                <w:numId w:val="294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37CFCEF6" w14:textId="77777777" w:rsidR="00A26CD3" w:rsidRPr="00FA7057" w:rsidRDefault="00A26CD3" w:rsidP="00A26CD3">
            <w:pPr>
              <w:pStyle w:val="Other0"/>
              <w:numPr>
                <w:ilvl w:val="0"/>
                <w:numId w:val="29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3A437A2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9B2DCC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- 6</w:t>
            </w:r>
          </w:p>
          <w:p w14:paraId="6DCC7C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9901464" w14:textId="77777777" w:rsidTr="002F0B69">
        <w:trPr>
          <w:trHeight w:hRule="exact" w:val="2419"/>
        </w:trPr>
        <w:tc>
          <w:tcPr>
            <w:tcW w:w="272" w:type="pct"/>
            <w:shd w:val="clear" w:color="auto" w:fill="FFFFFF"/>
          </w:tcPr>
          <w:p w14:paraId="04D53A6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" w:type="pct"/>
            <w:shd w:val="clear" w:color="auto" w:fill="FFFFFF"/>
          </w:tcPr>
          <w:p w14:paraId="032DF89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Железнодорожный транспорт</w:t>
            </w:r>
          </w:p>
        </w:tc>
        <w:tc>
          <w:tcPr>
            <w:tcW w:w="527" w:type="pct"/>
            <w:shd w:val="clear" w:color="auto" w:fill="FFFFFF"/>
          </w:tcPr>
          <w:p w14:paraId="15A60EF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096" w:type="pct"/>
            <w:shd w:val="clear" w:color="auto" w:fill="FFFFFF"/>
          </w:tcPr>
          <w:p w14:paraId="1E992BB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752E0FD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322DCE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B81B1D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FDF8E19" w14:textId="77777777" w:rsidTr="002F0B69">
        <w:trPr>
          <w:trHeight w:hRule="exact" w:val="2601"/>
        </w:trPr>
        <w:tc>
          <w:tcPr>
            <w:tcW w:w="272" w:type="pct"/>
            <w:shd w:val="clear" w:color="auto" w:fill="FFFFFF"/>
          </w:tcPr>
          <w:p w14:paraId="576B335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" w:type="pct"/>
            <w:shd w:val="clear" w:color="auto" w:fill="FFFFFF"/>
          </w:tcPr>
          <w:p w14:paraId="469D89D7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</w:tc>
        <w:tc>
          <w:tcPr>
            <w:tcW w:w="527" w:type="pct"/>
            <w:shd w:val="clear" w:color="auto" w:fill="FFFFFF"/>
          </w:tcPr>
          <w:p w14:paraId="24BDD2E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7.2.2</w:t>
            </w:r>
          </w:p>
        </w:tc>
        <w:tc>
          <w:tcPr>
            <w:tcW w:w="3096" w:type="pct"/>
            <w:shd w:val="clear" w:color="auto" w:fill="FFFFFF"/>
          </w:tcPr>
          <w:p w14:paraId="21509A9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2C46A4C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2D2C936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221EBA5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1162F989" w14:textId="77777777" w:rsidTr="002F0B69">
        <w:trPr>
          <w:trHeight w:hRule="exact" w:val="2412"/>
        </w:trPr>
        <w:tc>
          <w:tcPr>
            <w:tcW w:w="272" w:type="pct"/>
            <w:shd w:val="clear" w:color="auto" w:fill="FFFFFF"/>
          </w:tcPr>
          <w:p w14:paraId="0E5B1D8B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" w:type="pct"/>
            <w:shd w:val="clear" w:color="auto" w:fill="FFFFFF"/>
          </w:tcPr>
          <w:p w14:paraId="58890369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527" w:type="pct"/>
            <w:shd w:val="clear" w:color="auto" w:fill="FFFFFF"/>
          </w:tcPr>
          <w:p w14:paraId="1B54A98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096" w:type="pct"/>
            <w:shd w:val="clear" w:color="auto" w:fill="FFFFFF"/>
          </w:tcPr>
          <w:p w14:paraId="19F8D72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</w:t>
            </w:r>
          </w:p>
          <w:p w14:paraId="7A6363C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51F7133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0EA8399D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6B6E45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4715581" w14:textId="77777777" w:rsidTr="002F0B69">
        <w:trPr>
          <w:trHeight w:hRule="exact" w:val="3837"/>
        </w:trPr>
        <w:tc>
          <w:tcPr>
            <w:tcW w:w="272" w:type="pct"/>
            <w:shd w:val="clear" w:color="auto" w:fill="FFFFFF"/>
          </w:tcPr>
          <w:p w14:paraId="1D0BB00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5" w:type="pct"/>
            <w:shd w:val="clear" w:color="auto" w:fill="FFFFFF"/>
          </w:tcPr>
          <w:p w14:paraId="646C92F2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527" w:type="pct"/>
            <w:shd w:val="clear" w:color="auto" w:fill="FFFFFF"/>
          </w:tcPr>
          <w:p w14:paraId="344E33A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096" w:type="pct"/>
            <w:shd w:val="clear" w:color="auto" w:fill="FFFFFF"/>
          </w:tcPr>
          <w:p w14:paraId="3720F43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0646050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473B9A9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4A72DEF" w14:textId="77777777" w:rsidR="00A26CD3" w:rsidRPr="00FA7057" w:rsidRDefault="00A26CD3" w:rsidP="00A26CD3">
            <w:pPr>
              <w:pStyle w:val="Other0"/>
              <w:numPr>
                <w:ilvl w:val="0"/>
                <w:numId w:val="295"/>
              </w:numPr>
              <w:shd w:val="clear" w:color="auto" w:fill="auto"/>
              <w:tabs>
                <w:tab w:val="left" w:pos="12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2C9A0CCE" w14:textId="77777777" w:rsidR="00A26CD3" w:rsidRPr="00FA7057" w:rsidRDefault="00A26CD3" w:rsidP="00A26CD3">
            <w:pPr>
              <w:pStyle w:val="Other0"/>
              <w:numPr>
                <w:ilvl w:val="0"/>
                <w:numId w:val="295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2CEA12A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- 5</w:t>
            </w:r>
          </w:p>
          <w:p w14:paraId="2ADA660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 Максимальная высота зданий, строений, сооружений, м не подлежит установлению</w:t>
            </w:r>
          </w:p>
          <w:p w14:paraId="178856A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2A771397" w14:textId="77777777" w:rsidTr="002F0B69">
        <w:trPr>
          <w:trHeight w:hRule="exact" w:val="2643"/>
        </w:trPr>
        <w:tc>
          <w:tcPr>
            <w:tcW w:w="272" w:type="pct"/>
            <w:shd w:val="clear" w:color="auto" w:fill="FFFFFF"/>
          </w:tcPr>
          <w:p w14:paraId="6AEA13F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5" w:type="pct"/>
            <w:shd w:val="clear" w:color="auto" w:fill="FFFFFF"/>
          </w:tcPr>
          <w:p w14:paraId="310D16B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Деятельность по особой охране и изучению природы</w:t>
            </w:r>
          </w:p>
        </w:tc>
        <w:tc>
          <w:tcPr>
            <w:tcW w:w="527" w:type="pct"/>
            <w:shd w:val="clear" w:color="auto" w:fill="FFFFFF"/>
          </w:tcPr>
          <w:p w14:paraId="5E2C590B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3096" w:type="pct"/>
            <w:shd w:val="clear" w:color="auto" w:fill="FFFFFF"/>
          </w:tcPr>
          <w:p w14:paraId="6660E58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2E52EA9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  <w:p w14:paraId="3DFDE48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  <w:p w14:paraId="503470F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6DFC6B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  <w:p w14:paraId="51D66F4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6B3AB54B" w14:textId="77777777" w:rsidTr="002F0B69">
        <w:trPr>
          <w:trHeight w:hRule="exact" w:val="3837"/>
        </w:trPr>
        <w:tc>
          <w:tcPr>
            <w:tcW w:w="272" w:type="pct"/>
            <w:shd w:val="clear" w:color="auto" w:fill="FFFFFF"/>
          </w:tcPr>
          <w:p w14:paraId="35374ED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5" w:type="pct"/>
            <w:shd w:val="clear" w:color="auto" w:fill="FFFFFF"/>
          </w:tcPr>
          <w:p w14:paraId="25D75BE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27" w:type="pct"/>
            <w:shd w:val="clear" w:color="auto" w:fill="FFFFFF"/>
          </w:tcPr>
          <w:p w14:paraId="51EE6F2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96" w:type="pct"/>
            <w:shd w:val="clear" w:color="auto" w:fill="FFFFFF"/>
          </w:tcPr>
          <w:p w14:paraId="432C40F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13C5AE0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21B2425F" w14:textId="77777777" w:rsidR="00A26CD3" w:rsidRPr="00FA7057" w:rsidRDefault="00A26CD3" w:rsidP="00A26CD3">
            <w:pPr>
              <w:pStyle w:val="Other0"/>
              <w:numPr>
                <w:ilvl w:val="0"/>
                <w:numId w:val="296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EA90BB4" w14:textId="77777777" w:rsidR="00A26CD3" w:rsidRPr="00FA7057" w:rsidRDefault="00A26CD3" w:rsidP="00A26CD3">
            <w:pPr>
              <w:pStyle w:val="Other0"/>
              <w:numPr>
                <w:ilvl w:val="0"/>
                <w:numId w:val="296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  <w:p w14:paraId="4632E66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Максимальное количество подземных этажей не подлежит установлению</w:t>
            </w:r>
          </w:p>
          <w:p w14:paraId="29BD305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59F370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527792F" w14:textId="77777777" w:rsidTr="002F0B69">
        <w:trPr>
          <w:trHeight w:val="2399"/>
        </w:trPr>
        <w:tc>
          <w:tcPr>
            <w:tcW w:w="272" w:type="pct"/>
            <w:vMerge w:val="restart"/>
            <w:shd w:val="clear" w:color="auto" w:fill="FFFFFF"/>
          </w:tcPr>
          <w:p w14:paraId="4649FC20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1F5A377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30E698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96" w:type="pct"/>
            <w:shd w:val="clear" w:color="auto" w:fill="FFFFFF"/>
          </w:tcPr>
          <w:p w14:paraId="3AF4559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- 400</w:t>
            </w:r>
          </w:p>
          <w:p w14:paraId="4A833B2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- 2000</w:t>
            </w:r>
          </w:p>
          <w:p w14:paraId="2780DF5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6060CB1" w14:textId="77777777" w:rsidR="00A26CD3" w:rsidRPr="00FA7057" w:rsidRDefault="00A26CD3" w:rsidP="00A26CD3">
            <w:pPr>
              <w:pStyle w:val="Other0"/>
              <w:numPr>
                <w:ilvl w:val="0"/>
                <w:numId w:val="297"/>
              </w:numPr>
              <w:shd w:val="clear" w:color="auto" w:fill="auto"/>
              <w:tabs>
                <w:tab w:val="left" w:pos="11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0121993A" w14:textId="77777777" w:rsidR="00A26CD3" w:rsidRPr="00FA7057" w:rsidRDefault="00A26CD3" w:rsidP="00A26CD3">
            <w:pPr>
              <w:pStyle w:val="Other0"/>
              <w:numPr>
                <w:ilvl w:val="0"/>
                <w:numId w:val="297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 xml:space="preserve">1 от границы смежного земельного участка. </w:t>
            </w:r>
          </w:p>
          <w:p w14:paraId="00FFFF05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77E71817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7794154F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07027F66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  <w:p w14:paraId="05DE1DBC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26CD3" w:rsidRPr="00FA7057" w14:paraId="636B8568" w14:textId="77777777" w:rsidTr="002F0B69">
        <w:trPr>
          <w:trHeight w:hRule="exact" w:val="1067"/>
        </w:trPr>
        <w:tc>
          <w:tcPr>
            <w:tcW w:w="272" w:type="pct"/>
            <w:vMerge/>
            <w:shd w:val="clear" w:color="auto" w:fill="FFFFFF"/>
          </w:tcPr>
          <w:p w14:paraId="4660C94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0A16946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F4793E0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096" w:type="pct"/>
            <w:shd w:val="clear" w:color="auto" w:fill="FFFFFF"/>
          </w:tcPr>
          <w:p w14:paraId="1800C02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6FD898D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539E9A73" w14:textId="77777777" w:rsidTr="002F0B69">
        <w:trPr>
          <w:trHeight w:hRule="exact" w:val="1044"/>
        </w:trPr>
        <w:tc>
          <w:tcPr>
            <w:tcW w:w="272" w:type="pct"/>
            <w:vMerge w:val="restart"/>
            <w:shd w:val="clear" w:color="auto" w:fill="FFFFFF"/>
          </w:tcPr>
          <w:p w14:paraId="2EE9CDC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05" w:type="pct"/>
            <w:vMerge w:val="restart"/>
            <w:shd w:val="clear" w:color="auto" w:fill="FFFFFF"/>
          </w:tcPr>
          <w:p w14:paraId="5A894EA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27" w:type="pct"/>
            <w:vMerge w:val="restart"/>
            <w:shd w:val="clear" w:color="auto" w:fill="FFFFFF"/>
          </w:tcPr>
          <w:p w14:paraId="609BF978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096" w:type="pct"/>
            <w:shd w:val="clear" w:color="auto" w:fill="FFFFFF"/>
          </w:tcPr>
          <w:p w14:paraId="5ABE5A6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2CD15DFC" w14:textId="77777777" w:rsidTr="002F0B69">
        <w:trPr>
          <w:trHeight w:hRule="exact" w:val="860"/>
        </w:trPr>
        <w:tc>
          <w:tcPr>
            <w:tcW w:w="272" w:type="pct"/>
            <w:vMerge/>
            <w:shd w:val="clear" w:color="auto" w:fill="FFFFFF"/>
          </w:tcPr>
          <w:p w14:paraId="06980BB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120722F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36D4EDE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21B80CD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1762CAFA" w14:textId="77777777" w:rsidTr="002F0B69">
        <w:trPr>
          <w:trHeight w:hRule="exact" w:val="695"/>
        </w:trPr>
        <w:tc>
          <w:tcPr>
            <w:tcW w:w="272" w:type="pct"/>
            <w:vMerge/>
            <w:shd w:val="clear" w:color="auto" w:fill="FFFFFF"/>
          </w:tcPr>
          <w:p w14:paraId="770F6A2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25676F2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0C20B62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5DF83DA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31E2CA87" w14:textId="77777777" w:rsidTr="002F0B69">
        <w:trPr>
          <w:trHeight w:hRule="exact" w:val="673"/>
        </w:trPr>
        <w:tc>
          <w:tcPr>
            <w:tcW w:w="272" w:type="pct"/>
            <w:vMerge/>
            <w:shd w:val="clear" w:color="auto" w:fill="FFFFFF"/>
          </w:tcPr>
          <w:p w14:paraId="441183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vMerge/>
            <w:shd w:val="clear" w:color="auto" w:fill="FFFFFF"/>
          </w:tcPr>
          <w:p w14:paraId="6F00FFA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FFFFFF"/>
          </w:tcPr>
          <w:p w14:paraId="145BE6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096" w:type="pct"/>
            <w:shd w:val="clear" w:color="auto" w:fill="FFFFFF"/>
          </w:tcPr>
          <w:p w14:paraId="24AD92B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388237D" w14:textId="77777777" w:rsidTr="002F0B69">
        <w:trPr>
          <w:trHeight w:hRule="exact" w:val="3202"/>
        </w:trPr>
        <w:tc>
          <w:tcPr>
            <w:tcW w:w="272" w:type="pct"/>
            <w:shd w:val="clear" w:color="auto" w:fill="FFFFFF"/>
          </w:tcPr>
          <w:p w14:paraId="64807887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40</w:t>
            </w:r>
          </w:p>
        </w:tc>
        <w:tc>
          <w:tcPr>
            <w:tcW w:w="1105" w:type="pct"/>
            <w:shd w:val="clear" w:color="auto" w:fill="FFFFFF"/>
          </w:tcPr>
          <w:p w14:paraId="2F9CCAEE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color w:val="444444"/>
                <w:sz w:val="20"/>
                <w:szCs w:val="20"/>
                <w:shd w:val="clear" w:color="auto" w:fill="FFFFFF"/>
              </w:rPr>
              <w:t>Воздушный транспорт</w:t>
            </w:r>
          </w:p>
        </w:tc>
        <w:tc>
          <w:tcPr>
            <w:tcW w:w="527" w:type="pct"/>
            <w:shd w:val="clear" w:color="auto" w:fill="FFFFFF"/>
          </w:tcPr>
          <w:p w14:paraId="2D21D7EA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7.4</w:t>
            </w:r>
          </w:p>
        </w:tc>
        <w:tc>
          <w:tcPr>
            <w:tcW w:w="3096" w:type="pct"/>
            <w:shd w:val="clear" w:color="auto" w:fill="FFFFFF"/>
          </w:tcPr>
          <w:p w14:paraId="0665027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6C1CCD52" w14:textId="77777777" w:rsidR="00A26CD3" w:rsidRPr="00FA7057" w:rsidRDefault="00A26CD3" w:rsidP="002F0B69">
            <w:pPr>
              <w:pStyle w:val="Other0"/>
              <w:shd w:val="clear" w:color="auto" w:fill="auto"/>
              <w:tabs>
                <w:tab w:val="left" w:pos="1435"/>
                <w:tab w:val="left" w:pos="3197"/>
                <w:tab w:val="left" w:pos="433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</w:t>
            </w:r>
            <w:r w:rsidRPr="00FA7057">
              <w:rPr>
                <w:rFonts w:ascii="Times New Roman" w:hAnsi="Times New Roman" w:cs="Times New Roman"/>
              </w:rPr>
              <w:tab/>
              <w:t>строительство</w:t>
            </w:r>
            <w:r w:rsidRPr="00FA7057">
              <w:rPr>
                <w:rFonts w:ascii="Times New Roman" w:hAnsi="Times New Roman" w:cs="Times New Roman"/>
              </w:rPr>
              <w:tab/>
              <w:t>зданий,</w:t>
            </w:r>
            <w:r w:rsidRPr="00FA7057">
              <w:rPr>
                <w:rFonts w:ascii="Times New Roman" w:hAnsi="Times New Roman" w:cs="Times New Roman"/>
              </w:rPr>
              <w:tab/>
              <w:t>строений,</w:t>
            </w:r>
          </w:p>
          <w:p w14:paraId="27FDBC2D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сооружений, м - 3</w:t>
            </w:r>
          </w:p>
          <w:p w14:paraId="4C28C7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  <w:p w14:paraId="5382884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  <w:p w14:paraId="51B1F81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Высота ограждений земельных участков - до 1,8 м.</w:t>
            </w:r>
          </w:p>
        </w:tc>
      </w:tr>
      <w:tr w:rsidR="00A26CD3" w:rsidRPr="00FA7057" w14:paraId="448BB9CD" w14:textId="77777777" w:rsidTr="002F0B69">
        <w:trPr>
          <w:trHeight w:hRule="exact" w:val="3202"/>
        </w:trPr>
        <w:tc>
          <w:tcPr>
            <w:tcW w:w="272" w:type="pct"/>
            <w:shd w:val="clear" w:color="auto" w:fill="FFFFFF"/>
          </w:tcPr>
          <w:p w14:paraId="08C639AC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41</w:t>
            </w:r>
          </w:p>
        </w:tc>
        <w:tc>
          <w:tcPr>
            <w:tcW w:w="1105" w:type="pct"/>
            <w:shd w:val="clear" w:color="auto" w:fill="FFFFFF"/>
          </w:tcPr>
          <w:p w14:paraId="379F24FF" w14:textId="77777777" w:rsidR="00A26CD3" w:rsidRPr="00FA7057" w:rsidRDefault="00A26CD3" w:rsidP="002F0B69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FA7057">
              <w:rPr>
                <w:color w:val="444444"/>
                <w:sz w:val="20"/>
                <w:szCs w:val="20"/>
                <w:shd w:val="clear" w:color="auto" w:fill="FFFFFF"/>
              </w:rPr>
              <w:t>Авиационный</w:t>
            </w:r>
          </w:p>
          <w:p w14:paraId="6F5B163D" w14:textId="77777777" w:rsidR="00A26CD3" w:rsidRPr="00FA7057" w:rsidRDefault="00A26CD3" w:rsidP="002F0B69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FA7057">
              <w:rPr>
                <w:color w:val="444444"/>
                <w:sz w:val="20"/>
                <w:szCs w:val="20"/>
                <w:shd w:val="clear" w:color="auto" w:fill="FFFFFF"/>
              </w:rPr>
              <w:t xml:space="preserve"> спорт</w:t>
            </w:r>
          </w:p>
        </w:tc>
        <w:tc>
          <w:tcPr>
            <w:tcW w:w="527" w:type="pct"/>
            <w:shd w:val="clear" w:color="auto" w:fill="FFFFFF"/>
          </w:tcPr>
          <w:p w14:paraId="14710691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5.1.6</w:t>
            </w:r>
          </w:p>
        </w:tc>
        <w:tc>
          <w:tcPr>
            <w:tcW w:w="3096" w:type="pct"/>
            <w:shd w:val="clear" w:color="auto" w:fill="FFFFFF"/>
          </w:tcPr>
          <w:p w14:paraId="4F15AB7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  <w:p w14:paraId="0D5EBB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064A5432" w14:textId="77777777" w:rsidR="00A26CD3" w:rsidRPr="00FA7057" w:rsidRDefault="00A26CD3" w:rsidP="00A26CD3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58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3 от границы земельного участка, примыкающей к улице или проезду</w:t>
            </w:r>
          </w:p>
          <w:p w14:paraId="6C8CA9B9" w14:textId="77777777" w:rsidR="00A26CD3" w:rsidRPr="00FA7057" w:rsidRDefault="00A26CD3" w:rsidP="00A26CD3">
            <w:pPr>
              <w:pStyle w:val="Other0"/>
              <w:numPr>
                <w:ilvl w:val="0"/>
                <w:numId w:val="134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1 от границы смежного земельного участка</w:t>
            </w:r>
          </w:p>
          <w:p w14:paraId="6B581AC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Максимальное количество надземных этажей не подлежит установлению</w:t>
            </w:r>
          </w:p>
          <w:p w14:paraId="2E097A1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Максимальная высота зданий, строений, сооружений, м - 15</w:t>
            </w:r>
          </w:p>
          <w:p w14:paraId="3C9DF782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132D1BA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  <w:color w:val="000000"/>
                <w:lang w:bidi="ru-RU"/>
              </w:rPr>
              <w:t>Высота ограждений земельных участков - до 1,8 м. Глухие ограждения не применять.</w:t>
            </w:r>
          </w:p>
        </w:tc>
      </w:tr>
    </w:tbl>
    <w:p w14:paraId="3F63D446" w14:textId="77777777" w:rsidR="00A26CD3" w:rsidRPr="00FA7057" w:rsidRDefault="00A26CD3" w:rsidP="00A26CD3">
      <w:pPr>
        <w:tabs>
          <w:tab w:val="left" w:pos="3795"/>
        </w:tabs>
        <w:spacing w:after="240"/>
        <w:jc w:val="both"/>
      </w:pPr>
    </w:p>
    <w:p w14:paraId="73D3635C" w14:textId="77777777" w:rsidR="00A26CD3" w:rsidRPr="00FA7057" w:rsidRDefault="00A26CD3" w:rsidP="00A26CD3">
      <w:pPr>
        <w:jc w:val="both"/>
        <w:outlineLvl w:val="2"/>
      </w:pPr>
      <w:bookmarkStart w:id="275" w:name="_Toc180415003"/>
      <w:r w:rsidRPr="00FA7057">
        <w:rPr>
          <w:b/>
          <w:bCs/>
          <w:color w:val="000000"/>
        </w:rPr>
        <w:t>24.2 Условно разрешенные виды использования земельных участков и объектов капитального строительства</w:t>
      </w:r>
      <w:bookmarkEnd w:id="275"/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873"/>
        <w:gridCol w:w="1000"/>
        <w:gridCol w:w="5964"/>
      </w:tblGrid>
      <w:tr w:rsidR="00A26CD3" w:rsidRPr="00FA7057" w14:paraId="6EB0FA2F" w14:textId="77777777" w:rsidTr="002F0B69">
        <w:trPr>
          <w:trHeight w:hRule="exact" w:val="1258"/>
          <w:tblHeader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14:paraId="0F97A9C6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</w:t>
            </w:r>
          </w:p>
          <w:p w14:paraId="4858D36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7" w:type="pct"/>
            <w:gridSpan w:val="2"/>
            <w:shd w:val="clear" w:color="auto" w:fill="FFFFFF"/>
          </w:tcPr>
          <w:p w14:paraId="12B2819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91" w:type="pct"/>
            <w:vMerge w:val="restart"/>
            <w:shd w:val="clear" w:color="auto" w:fill="FFFFFF"/>
            <w:vAlign w:val="center"/>
          </w:tcPr>
          <w:p w14:paraId="652244A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3FA3A16A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167AC16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FFFFFF"/>
            <w:vAlign w:val="bottom"/>
          </w:tcPr>
          <w:p w14:paraId="7E5A6EA5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6E53B52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91" w:type="pct"/>
            <w:vMerge/>
            <w:shd w:val="clear" w:color="auto" w:fill="FFFFFF"/>
            <w:vAlign w:val="center"/>
          </w:tcPr>
          <w:p w14:paraId="1C59E49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1D531082" w14:textId="77777777" w:rsidTr="002F0B69">
        <w:trPr>
          <w:trHeight w:hRule="exact" w:val="250"/>
          <w:tblHeader/>
        </w:trPr>
        <w:tc>
          <w:tcPr>
            <w:tcW w:w="272" w:type="pct"/>
            <w:vMerge/>
            <w:shd w:val="clear" w:color="auto" w:fill="FFFFFF"/>
            <w:vAlign w:val="center"/>
          </w:tcPr>
          <w:p w14:paraId="0374459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FFFFFF"/>
            <w:vAlign w:val="bottom"/>
          </w:tcPr>
          <w:p w14:paraId="1E9D67ED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shd w:val="clear" w:color="auto" w:fill="FFFFFF"/>
            <w:vAlign w:val="bottom"/>
          </w:tcPr>
          <w:p w14:paraId="17A8B4E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pct"/>
            <w:shd w:val="clear" w:color="auto" w:fill="FFFFFF"/>
            <w:vAlign w:val="center"/>
          </w:tcPr>
          <w:p w14:paraId="3E31F364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3B47F758" w14:textId="77777777" w:rsidTr="002F0B69">
        <w:trPr>
          <w:trHeight w:hRule="exact" w:val="565"/>
        </w:trPr>
        <w:tc>
          <w:tcPr>
            <w:tcW w:w="272" w:type="pct"/>
            <w:vMerge w:val="restart"/>
            <w:shd w:val="clear" w:color="auto" w:fill="FFFFFF"/>
          </w:tcPr>
          <w:p w14:paraId="16AD022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06384B1E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38A6732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649D3E7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7F715E9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</w:t>
            </w:r>
          </w:p>
        </w:tc>
      </w:tr>
      <w:tr w:rsidR="00A26CD3" w:rsidRPr="00FA7057" w14:paraId="3459233B" w14:textId="77777777" w:rsidTr="002F0B69">
        <w:trPr>
          <w:trHeight w:hRule="exact" w:val="1699"/>
        </w:trPr>
        <w:tc>
          <w:tcPr>
            <w:tcW w:w="272" w:type="pct"/>
            <w:vMerge/>
            <w:shd w:val="clear" w:color="auto" w:fill="FFFFFF"/>
          </w:tcPr>
          <w:p w14:paraId="52E8AEE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438BB0A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61041E5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760C506F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1769CF2" w14:textId="77777777" w:rsidR="00A26CD3" w:rsidRPr="00FA7057" w:rsidRDefault="00A26CD3" w:rsidP="00A26CD3">
            <w:pPr>
              <w:pStyle w:val="Other0"/>
              <w:numPr>
                <w:ilvl w:val="0"/>
                <w:numId w:val="298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4E6FDC09" w14:textId="77777777" w:rsidR="00A26CD3" w:rsidRPr="00FA7057" w:rsidRDefault="00A26CD3" w:rsidP="00A26CD3">
            <w:pPr>
              <w:pStyle w:val="Other0"/>
              <w:numPr>
                <w:ilvl w:val="0"/>
                <w:numId w:val="298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50378579" w14:textId="77777777" w:rsidTr="002F0B69">
        <w:trPr>
          <w:trHeight w:hRule="exact" w:val="734"/>
        </w:trPr>
        <w:tc>
          <w:tcPr>
            <w:tcW w:w="272" w:type="pct"/>
            <w:vMerge/>
            <w:shd w:val="clear" w:color="auto" w:fill="FFFFFF"/>
          </w:tcPr>
          <w:p w14:paraId="5AA95FB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2ECA65D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5B1F24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36A93DD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- 8</w:t>
            </w:r>
          </w:p>
          <w:p w14:paraId="15B6B1C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подземных этажей - 2</w:t>
            </w:r>
          </w:p>
          <w:p w14:paraId="1CCF1A7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- 25</w:t>
            </w:r>
          </w:p>
        </w:tc>
      </w:tr>
      <w:tr w:rsidR="00A26CD3" w:rsidRPr="00FA7057" w14:paraId="1658022E" w14:textId="77777777" w:rsidTr="002F0B69">
        <w:trPr>
          <w:trHeight w:hRule="exact" w:val="974"/>
        </w:trPr>
        <w:tc>
          <w:tcPr>
            <w:tcW w:w="272" w:type="pct"/>
            <w:vMerge w:val="restart"/>
            <w:shd w:val="clear" w:color="auto" w:fill="FFFFFF"/>
          </w:tcPr>
          <w:p w14:paraId="7D0853E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4388137F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Рынки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5660C0BC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58CEBEB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0E776B3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8079C7B" w14:textId="77777777" w:rsidTr="002F0B69">
        <w:trPr>
          <w:trHeight w:hRule="exact" w:val="1704"/>
        </w:trPr>
        <w:tc>
          <w:tcPr>
            <w:tcW w:w="272" w:type="pct"/>
            <w:vMerge/>
            <w:shd w:val="clear" w:color="auto" w:fill="FFFFFF"/>
          </w:tcPr>
          <w:p w14:paraId="49586E3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6088DCB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7D8937A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1429826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177B5C0B" w14:textId="77777777" w:rsidR="00A26CD3" w:rsidRPr="00FA7057" w:rsidRDefault="00A26CD3" w:rsidP="00A26CD3">
            <w:pPr>
              <w:pStyle w:val="Other0"/>
              <w:numPr>
                <w:ilvl w:val="0"/>
                <w:numId w:val="299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7286CA31" w14:textId="77777777" w:rsidR="00A26CD3" w:rsidRPr="00FA7057" w:rsidRDefault="00A26CD3" w:rsidP="00A26CD3">
            <w:pPr>
              <w:pStyle w:val="Other0"/>
              <w:numPr>
                <w:ilvl w:val="0"/>
                <w:numId w:val="299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736D5AF0" w14:textId="77777777" w:rsidTr="002F0B69">
        <w:trPr>
          <w:trHeight w:hRule="exact" w:val="1220"/>
        </w:trPr>
        <w:tc>
          <w:tcPr>
            <w:tcW w:w="272" w:type="pct"/>
            <w:vMerge/>
            <w:shd w:val="clear" w:color="auto" w:fill="FFFFFF"/>
          </w:tcPr>
          <w:p w14:paraId="170AFD1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1B9B3B9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D4A9F9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22DA695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– 2</w:t>
            </w:r>
          </w:p>
          <w:p w14:paraId="3007C22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не подлежит установлению</w:t>
            </w:r>
          </w:p>
          <w:p w14:paraId="34B0886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70B9F47E" w14:textId="77777777" w:rsidTr="002F0B69">
        <w:trPr>
          <w:trHeight w:hRule="exact" w:val="571"/>
        </w:trPr>
        <w:tc>
          <w:tcPr>
            <w:tcW w:w="272" w:type="pct"/>
            <w:vMerge w:val="restart"/>
            <w:shd w:val="clear" w:color="auto" w:fill="FFFFFF"/>
          </w:tcPr>
          <w:p w14:paraId="454697A2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3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4033F1CD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Склад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23D0180C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6.9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01373E4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3F5D134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</w:tc>
      </w:tr>
      <w:tr w:rsidR="00A26CD3" w:rsidRPr="00FA7057" w14:paraId="5F917397" w14:textId="77777777" w:rsidTr="002F0B69">
        <w:trPr>
          <w:trHeight w:hRule="exact" w:val="1408"/>
        </w:trPr>
        <w:tc>
          <w:tcPr>
            <w:tcW w:w="272" w:type="pct"/>
            <w:vMerge/>
            <w:shd w:val="clear" w:color="auto" w:fill="FFFFFF"/>
          </w:tcPr>
          <w:p w14:paraId="28E57FA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0760246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0E62713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719E425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5F63EB01" w14:textId="77777777" w:rsidR="00A26CD3" w:rsidRPr="00FA7057" w:rsidRDefault="00A26CD3" w:rsidP="00A26CD3">
            <w:pPr>
              <w:pStyle w:val="Other0"/>
              <w:numPr>
                <w:ilvl w:val="0"/>
                <w:numId w:val="300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173B78AE" w14:textId="77777777" w:rsidR="00A26CD3" w:rsidRPr="00FA7057" w:rsidRDefault="00A26CD3" w:rsidP="00A26CD3">
            <w:pPr>
              <w:pStyle w:val="Other0"/>
              <w:numPr>
                <w:ilvl w:val="0"/>
                <w:numId w:val="300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1481C6B" w14:textId="77777777" w:rsidTr="002F0B69">
        <w:trPr>
          <w:trHeight w:hRule="exact" w:val="712"/>
        </w:trPr>
        <w:tc>
          <w:tcPr>
            <w:tcW w:w="272" w:type="pct"/>
            <w:vMerge/>
            <w:shd w:val="clear" w:color="auto" w:fill="FFFFFF"/>
          </w:tcPr>
          <w:p w14:paraId="6A0C5386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5ED3C8E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938FD9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0A66246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0B8FA8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7A885EF8" w14:textId="77777777" w:rsidTr="002F0B69">
        <w:trPr>
          <w:trHeight w:hRule="exact" w:val="582"/>
        </w:trPr>
        <w:tc>
          <w:tcPr>
            <w:tcW w:w="272" w:type="pct"/>
            <w:vMerge/>
            <w:shd w:val="clear" w:color="auto" w:fill="FFFFFF"/>
          </w:tcPr>
          <w:p w14:paraId="6677079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F6B1A1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AD42C2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48AEF20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D313F44" w14:textId="77777777" w:rsidTr="002F0B69">
        <w:trPr>
          <w:trHeight w:hRule="exact" w:val="561"/>
        </w:trPr>
        <w:tc>
          <w:tcPr>
            <w:tcW w:w="272" w:type="pct"/>
            <w:vMerge w:val="restart"/>
            <w:shd w:val="clear" w:color="auto" w:fill="FFFFFF"/>
          </w:tcPr>
          <w:p w14:paraId="5CB03B2A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4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6FDAA9D3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32B1EF40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6.9.1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6F343DCB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- 2000</w:t>
            </w:r>
          </w:p>
          <w:p w14:paraId="423382E4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- 50000</w:t>
            </w:r>
          </w:p>
        </w:tc>
      </w:tr>
      <w:tr w:rsidR="00A26CD3" w:rsidRPr="00FA7057" w14:paraId="78EF552F" w14:textId="77777777" w:rsidTr="002F0B69">
        <w:trPr>
          <w:trHeight w:hRule="exact" w:val="1408"/>
        </w:trPr>
        <w:tc>
          <w:tcPr>
            <w:tcW w:w="272" w:type="pct"/>
            <w:vMerge/>
            <w:shd w:val="clear" w:color="auto" w:fill="FFFFFF"/>
          </w:tcPr>
          <w:p w14:paraId="7554F6C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578B4F4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166C8EA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5DA8E020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</w:t>
            </w:r>
          </w:p>
          <w:p w14:paraId="32AB0E75" w14:textId="77777777" w:rsidR="00A26CD3" w:rsidRPr="00FA7057" w:rsidRDefault="00A26CD3" w:rsidP="00A26CD3">
            <w:pPr>
              <w:pStyle w:val="Other0"/>
              <w:numPr>
                <w:ilvl w:val="0"/>
                <w:numId w:val="301"/>
              </w:numPr>
              <w:shd w:val="clear" w:color="auto" w:fill="auto"/>
              <w:tabs>
                <w:tab w:val="left" w:pos="130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 от границы земельного участка, примыкающей к улице или проезду</w:t>
            </w:r>
          </w:p>
          <w:p w14:paraId="67566862" w14:textId="77777777" w:rsidR="00A26CD3" w:rsidRPr="00FA7057" w:rsidRDefault="00A26CD3" w:rsidP="00A26CD3">
            <w:pPr>
              <w:pStyle w:val="Other0"/>
              <w:numPr>
                <w:ilvl w:val="0"/>
                <w:numId w:val="301"/>
              </w:numPr>
              <w:shd w:val="clear" w:color="auto" w:fill="auto"/>
              <w:tabs>
                <w:tab w:val="left" w:pos="144"/>
              </w:tabs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 от границы смежного земельного участка</w:t>
            </w:r>
          </w:p>
        </w:tc>
      </w:tr>
      <w:tr w:rsidR="00A26CD3" w:rsidRPr="00FA7057" w14:paraId="2FAD27F0" w14:textId="77777777" w:rsidTr="002F0B69">
        <w:trPr>
          <w:trHeight w:hRule="exact" w:val="717"/>
        </w:trPr>
        <w:tc>
          <w:tcPr>
            <w:tcW w:w="272" w:type="pct"/>
            <w:vMerge/>
            <w:shd w:val="clear" w:color="auto" w:fill="FFFFFF"/>
          </w:tcPr>
          <w:p w14:paraId="10A3E74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AEB9A2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3B84C4F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6F8453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не подлежит установлению</w:t>
            </w:r>
          </w:p>
          <w:p w14:paraId="428627AE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Максимальная высота зданий, строений, сооружений, м - 12</w:t>
            </w:r>
          </w:p>
        </w:tc>
      </w:tr>
      <w:tr w:rsidR="00A26CD3" w:rsidRPr="00FA7057" w14:paraId="38CA2D35" w14:textId="77777777" w:rsidTr="002F0B69">
        <w:trPr>
          <w:trHeight w:hRule="exact" w:val="571"/>
        </w:trPr>
        <w:tc>
          <w:tcPr>
            <w:tcW w:w="272" w:type="pct"/>
            <w:vMerge/>
            <w:shd w:val="clear" w:color="auto" w:fill="FFFFFF"/>
          </w:tcPr>
          <w:p w14:paraId="20E1E0FB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1480B8E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294246D8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6EA48689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38639B24" w14:textId="77777777" w:rsidTr="002F0B69">
        <w:trPr>
          <w:trHeight w:hRule="exact" w:val="848"/>
        </w:trPr>
        <w:tc>
          <w:tcPr>
            <w:tcW w:w="272" w:type="pct"/>
            <w:vMerge w:val="restart"/>
            <w:shd w:val="clear" w:color="auto" w:fill="FFFFFF"/>
          </w:tcPr>
          <w:p w14:paraId="3F3512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5</w:t>
            </w:r>
          </w:p>
        </w:tc>
        <w:tc>
          <w:tcPr>
            <w:tcW w:w="1002" w:type="pct"/>
            <w:vMerge w:val="restart"/>
            <w:shd w:val="clear" w:color="auto" w:fill="FFFFFF"/>
          </w:tcPr>
          <w:p w14:paraId="72101CE9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</w:tcPr>
          <w:p w14:paraId="6F31FD85" w14:textId="77777777" w:rsidR="00A26CD3" w:rsidRPr="00FA7057" w:rsidRDefault="00A26CD3" w:rsidP="002F0B69">
            <w:pPr>
              <w:rPr>
                <w:sz w:val="20"/>
                <w:szCs w:val="20"/>
              </w:rPr>
            </w:pPr>
            <w:r w:rsidRPr="00FA7057">
              <w:rPr>
                <w:sz w:val="20"/>
                <w:szCs w:val="20"/>
              </w:rPr>
              <w:t>7.2.3</w:t>
            </w:r>
          </w:p>
        </w:tc>
        <w:tc>
          <w:tcPr>
            <w:tcW w:w="3191" w:type="pct"/>
            <w:shd w:val="clear" w:color="auto" w:fill="FFFFFF"/>
            <w:vAlign w:val="bottom"/>
          </w:tcPr>
          <w:p w14:paraId="6BD7C04A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размеры земельных участков (площадь), кв.м - 1000</w:t>
            </w:r>
          </w:p>
          <w:p w14:paraId="4EF8C32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Максимальные размеры земельных участков (площадь), кв.м не подлежит установлению</w:t>
            </w:r>
          </w:p>
        </w:tc>
      </w:tr>
      <w:tr w:rsidR="00A26CD3" w:rsidRPr="00FA7057" w14:paraId="3C268337" w14:textId="77777777" w:rsidTr="002F0B69">
        <w:trPr>
          <w:trHeight w:hRule="exact" w:val="563"/>
        </w:trPr>
        <w:tc>
          <w:tcPr>
            <w:tcW w:w="272" w:type="pct"/>
            <w:vMerge/>
            <w:shd w:val="clear" w:color="auto" w:fill="FFFFFF"/>
          </w:tcPr>
          <w:p w14:paraId="6043841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192FB2F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55F249B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4B028EA1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Максимальное количество надземных этажей - 1 Максимальная высота зданий, строений, сооружений, м не подлежит установлению</w:t>
            </w:r>
          </w:p>
        </w:tc>
      </w:tr>
      <w:tr w:rsidR="00A26CD3" w:rsidRPr="00FA7057" w14:paraId="4E406603" w14:textId="77777777" w:rsidTr="002F0B69">
        <w:trPr>
          <w:trHeight w:hRule="exact" w:val="657"/>
        </w:trPr>
        <w:tc>
          <w:tcPr>
            <w:tcW w:w="272" w:type="pct"/>
            <w:vMerge/>
            <w:shd w:val="clear" w:color="auto" w:fill="FFFFFF"/>
          </w:tcPr>
          <w:p w14:paraId="2C84AED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vMerge/>
            <w:shd w:val="clear" w:color="auto" w:fill="FFFFFF"/>
          </w:tcPr>
          <w:p w14:paraId="79337FF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14:paraId="47C0D9C2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91" w:type="pct"/>
            <w:shd w:val="clear" w:color="auto" w:fill="FFFFFF"/>
            <w:vAlign w:val="bottom"/>
          </w:tcPr>
          <w:p w14:paraId="4C6EB5C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17966F50" w14:textId="77777777" w:rsidR="00A26CD3" w:rsidRPr="00FA7057" w:rsidRDefault="00A26CD3" w:rsidP="00A26CD3"/>
    <w:p w14:paraId="01390AF6" w14:textId="77777777" w:rsidR="00A26CD3" w:rsidRPr="00FA7057" w:rsidRDefault="00A26CD3" w:rsidP="00A26CD3">
      <w:pPr>
        <w:jc w:val="both"/>
        <w:outlineLvl w:val="2"/>
        <w:rPr>
          <w:b/>
          <w:bCs/>
          <w:color w:val="000000"/>
        </w:rPr>
      </w:pPr>
      <w:bookmarkStart w:id="276" w:name="_Toc180415004"/>
    </w:p>
    <w:p w14:paraId="04662A01" w14:textId="77777777" w:rsidR="00A26CD3" w:rsidRPr="00FA7057" w:rsidRDefault="00A26CD3" w:rsidP="00A26CD3">
      <w:pPr>
        <w:jc w:val="both"/>
        <w:outlineLvl w:val="2"/>
        <w:rPr>
          <w:b/>
          <w:bCs/>
          <w:color w:val="000000"/>
        </w:rPr>
      </w:pPr>
      <w:r w:rsidRPr="00FA7057">
        <w:rPr>
          <w:b/>
          <w:bCs/>
          <w:color w:val="000000"/>
        </w:rPr>
        <w:t>24.3 Вспомогательные виды разрешенного использования земельных участков и объектов капитального строительства</w:t>
      </w:r>
      <w:bookmarkEnd w:id="276"/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901"/>
        <w:gridCol w:w="1000"/>
        <w:gridCol w:w="5936"/>
      </w:tblGrid>
      <w:tr w:rsidR="00A26CD3" w:rsidRPr="00FA7057" w14:paraId="676A710E" w14:textId="77777777" w:rsidTr="002F0B69">
        <w:trPr>
          <w:trHeight w:hRule="exact" w:val="1258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62967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2CDF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3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9101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26CD3" w:rsidRPr="00FA7057" w14:paraId="1E1F42E0" w14:textId="77777777" w:rsidTr="002F0B69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80233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DBDB" w14:textId="77777777" w:rsidR="00A26CD3" w:rsidRPr="00FA7057" w:rsidRDefault="00A26CD3" w:rsidP="002F0B69">
            <w:pPr>
              <w:pStyle w:val="Other0"/>
              <w:shd w:val="clear" w:color="auto" w:fill="auto"/>
              <w:ind w:firstLine="300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64989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D29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</w:tr>
      <w:tr w:rsidR="00A26CD3" w:rsidRPr="00FA7057" w14:paraId="7BF6E43D" w14:textId="77777777" w:rsidTr="002F0B69">
        <w:trPr>
          <w:trHeight w:hRule="exact" w:val="250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55588D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2F68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7B88A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3B6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</w:tr>
      <w:tr w:rsidR="00A26CD3" w:rsidRPr="00FA7057" w14:paraId="54B8BC64" w14:textId="77777777" w:rsidTr="002F0B69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EE1BC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6C09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72BC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78A13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76058075" w14:textId="77777777" w:rsidTr="002F0B69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E2018B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0616D9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4B60169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6104E5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04680DFE" w14:textId="77777777" w:rsidTr="002F0B69">
        <w:trPr>
          <w:trHeight w:hRule="exact" w:val="73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FC58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8EEA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Служебные гаражи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83C5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CF1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768A1C97" w14:textId="77777777" w:rsidTr="002F0B69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6ED7FC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04A9E41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9A5CB40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33376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26CD3" w:rsidRPr="00FA7057" w14:paraId="4F5D870D" w14:textId="77777777" w:rsidTr="002F0B69">
        <w:trPr>
          <w:trHeight w:hRule="exact" w:val="73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7CE42" w14:textId="77777777" w:rsidR="00A26CD3" w:rsidRPr="00FA7057" w:rsidRDefault="00A26CD3" w:rsidP="002F0B69">
            <w:pPr>
              <w:pStyle w:val="Other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08821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31EC6" w14:textId="77777777" w:rsidR="00A26CD3" w:rsidRPr="00FA7057" w:rsidRDefault="00A26CD3" w:rsidP="002F0B69">
            <w:pPr>
              <w:pStyle w:val="Other0"/>
              <w:shd w:val="clear" w:color="auto" w:fill="auto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06208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не подлежат установлению</w:t>
            </w:r>
          </w:p>
        </w:tc>
      </w:tr>
      <w:tr w:rsidR="00A26CD3" w:rsidRPr="00FA7057" w14:paraId="515D0A67" w14:textId="77777777" w:rsidTr="002F0B69">
        <w:trPr>
          <w:trHeight w:hRule="exact" w:val="73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212D5C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79F8417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D9B2F8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C6C8C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не подлежат установлению</w:t>
            </w:r>
          </w:p>
        </w:tc>
      </w:tr>
      <w:tr w:rsidR="00A26CD3" w:rsidRPr="00FA7057" w14:paraId="022A5479" w14:textId="77777777" w:rsidTr="002F0B69">
        <w:trPr>
          <w:trHeight w:hRule="exact" w:val="494"/>
        </w:trPr>
        <w:tc>
          <w:tcPr>
            <w:tcW w:w="272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964FF8F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2AD119A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4891624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32AB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Предельное количество этажей или предельная высота зданий, строений, сооружений не подлежат установлению</w:t>
            </w:r>
          </w:p>
        </w:tc>
      </w:tr>
      <w:tr w:rsidR="00A26CD3" w:rsidRPr="00FA7057" w14:paraId="1E988219" w14:textId="77777777" w:rsidTr="002F0B69">
        <w:trPr>
          <w:trHeight w:hRule="exact" w:val="504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75CF5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5E2EC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F3FE3" w14:textId="77777777" w:rsidR="00A26CD3" w:rsidRPr="00FA7057" w:rsidRDefault="00A26CD3" w:rsidP="002F0B69">
            <w:pPr>
              <w:rPr>
                <w:sz w:val="20"/>
                <w:szCs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2E497" w14:textId="77777777" w:rsidR="00A26CD3" w:rsidRPr="00FA7057" w:rsidRDefault="00A26CD3" w:rsidP="002F0B69">
            <w:pPr>
              <w:pStyle w:val="Other0"/>
              <w:shd w:val="clear" w:color="auto" w:fill="auto"/>
              <w:jc w:val="both"/>
              <w:rPr>
                <w:rFonts w:ascii="Times New Roman" w:hAnsi="Times New Roman" w:cs="Times New Roman"/>
              </w:rPr>
            </w:pPr>
            <w:r w:rsidRPr="00FA7057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5BC3BBB1" w14:textId="77777777" w:rsidR="00A26CD3" w:rsidRPr="00FA7057" w:rsidRDefault="00A26CD3" w:rsidP="00A26CD3">
      <w:pPr>
        <w:jc w:val="both"/>
      </w:pPr>
    </w:p>
    <w:p w14:paraId="7F04617E" w14:textId="77777777" w:rsidR="00A26CD3" w:rsidRPr="00FA7057" w:rsidRDefault="00A26CD3" w:rsidP="00A26CD3">
      <w:pPr>
        <w:autoSpaceDE w:val="0"/>
        <w:autoSpaceDN w:val="0"/>
        <w:adjustRightInd w:val="0"/>
        <w:spacing w:after="240"/>
        <w:jc w:val="both"/>
        <w:outlineLvl w:val="2"/>
        <w:rPr>
          <w:b/>
          <w:bCs/>
          <w:color w:val="000000"/>
        </w:rPr>
      </w:pPr>
      <w:bookmarkStart w:id="277" w:name="_Toc180415005"/>
      <w:r w:rsidRPr="00FA7057">
        <w:rPr>
          <w:b/>
          <w:bCs/>
          <w:color w:val="000000"/>
        </w:rPr>
        <w:t>24.4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bookmarkEnd w:id="277"/>
    </w:p>
    <w:p w14:paraId="661D2A10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1. Водоохранная зона(65:04-6.111), </w:t>
      </w:r>
    </w:p>
    <w:p w14:paraId="07E39B6E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2. Прибрежная защитная полоса(65:04-6.112), </w:t>
      </w:r>
    </w:p>
    <w:p w14:paraId="41CE88DA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3. Водоохранная зона(65:03-6.188), 4. (65:03-5.10),</w:t>
      </w:r>
    </w:p>
    <w:p w14:paraId="2B64EE62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5. Прибрежная защитная полоса(65:03-6.189), </w:t>
      </w:r>
    </w:p>
    <w:p w14:paraId="5A1A019D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 xml:space="preserve">6. Запретная зона при военном складе(65:04-6.117), </w:t>
      </w:r>
    </w:p>
    <w:p w14:paraId="32BCBFF9" w14:textId="77777777" w:rsidR="00A26CD3" w:rsidRPr="00FA7057" w:rsidRDefault="00A26CD3" w:rsidP="00A26CD3">
      <w:pPr>
        <w:autoSpaceDE w:val="0"/>
        <w:autoSpaceDN w:val="0"/>
        <w:adjustRightInd w:val="0"/>
        <w:jc w:val="both"/>
        <w:rPr>
          <w:color w:val="000000"/>
        </w:rPr>
      </w:pPr>
      <w:r w:rsidRPr="00FA7057">
        <w:rPr>
          <w:color w:val="000000"/>
        </w:rPr>
        <w:t>7. Охранная зона геодезического пункта(65:04-6.116)</w:t>
      </w:r>
    </w:p>
    <w:p w14:paraId="0E1D886E" w14:textId="77777777" w:rsidR="00A26CD3" w:rsidRPr="00FA7057" w:rsidRDefault="00A26CD3" w:rsidP="00A26C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7057">
        <w:rPr>
          <w:color w:val="000000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1E0796B1" w14:textId="77777777" w:rsidR="00A26CD3" w:rsidRPr="00FA7057" w:rsidRDefault="00A26CD3" w:rsidP="00A26CD3">
      <w:pPr>
        <w:ind w:firstLine="709"/>
        <w:jc w:val="both"/>
      </w:pPr>
      <w:r w:rsidRPr="00FA7057">
        <w:rPr>
          <w:color w:val="000000"/>
        </w:rPr>
        <w:t>Расчетные показатели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</w:p>
    <w:p w14:paraId="242CB6A8" w14:textId="77777777" w:rsidR="00A26CD3" w:rsidRPr="00FA7057" w:rsidRDefault="00A26CD3" w:rsidP="00A26CD3">
      <w:pPr>
        <w:keepNext/>
        <w:ind w:firstLine="567"/>
        <w:jc w:val="both"/>
        <w:outlineLvl w:val="0"/>
        <w:rPr>
          <w:b/>
          <w:bCs/>
          <w:color w:val="000000"/>
        </w:rPr>
      </w:pPr>
      <w:r w:rsidRPr="00FA7057">
        <w:br w:type="page"/>
      </w:r>
      <w:bookmarkStart w:id="278" w:name="_Toc180415007"/>
      <w:r w:rsidRPr="00FA7057">
        <w:rPr>
          <w:b/>
          <w:bCs/>
          <w:color w:val="000000"/>
        </w:rPr>
        <w:t>25. ОГРАНИЧЕНИЯ ИСПОЛЬЗОВАНИЯ ЗЕМЕЛЬНЫХ УЧАСТКОВ И</w:t>
      </w:r>
      <w:bookmarkEnd w:id="278"/>
    </w:p>
    <w:p w14:paraId="626800E7" w14:textId="77777777" w:rsidR="00A26CD3" w:rsidRPr="00FA7057" w:rsidRDefault="00A26CD3" w:rsidP="00A26CD3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bookmarkStart w:id="279" w:name="_Toc180415008"/>
      <w:r w:rsidRPr="00FA7057">
        <w:rPr>
          <w:b/>
          <w:bCs/>
          <w:color w:val="000000"/>
        </w:rPr>
        <w:t>РАЗМЕЩЕНИЯ ОБЪЕКТОВ КАПИТАЛЬНОГО СТРОИТЕЛЬСТВА</w:t>
      </w:r>
      <w:bookmarkEnd w:id="279"/>
    </w:p>
    <w:p w14:paraId="4AF78EC2" w14:textId="77777777" w:rsidR="00A26CD3" w:rsidRPr="00FA7057" w:rsidRDefault="00A26CD3" w:rsidP="00A26CD3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</w:p>
    <w:p w14:paraId="162C9773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На территории Корсаковского муниципального округа Сахалинской области установлены следующие зоны с особыми условиями использования территории:</w:t>
      </w:r>
    </w:p>
    <w:p w14:paraId="47BACAA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санитарно-защитные зоны; </w:t>
      </w:r>
    </w:p>
    <w:p w14:paraId="63FC50A3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охранные зоны инженерных коммуникаций;</w:t>
      </w:r>
    </w:p>
    <w:p w14:paraId="61AE685C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зоны санитарной охраны источников питьевого и хозяйственно-бытового водоснабжения и водопроводов питьевого назначения; </w:t>
      </w:r>
    </w:p>
    <w:p w14:paraId="7AE687E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водоохранная зона; </w:t>
      </w:r>
    </w:p>
    <w:p w14:paraId="78F7C99B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прибрежная защитная полоса; - зоны затопления и подтопления;</w:t>
      </w:r>
    </w:p>
    <w:p w14:paraId="54FE3DB6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приаэродромная территория.</w:t>
      </w:r>
    </w:p>
    <w:p w14:paraId="3892597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Перечень нормативных правовых актов в соответствии, с которыми регламентируются размеры, режимы использования зон с особыми условиями использования территорий: </w:t>
      </w:r>
    </w:p>
    <w:p w14:paraId="617E1439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Водный кодекс Российской Федерации;</w:t>
      </w:r>
    </w:p>
    <w:p w14:paraId="3CDAB62F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Правила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№ 222; </w:t>
      </w:r>
    </w:p>
    <w:p w14:paraId="2D8BFCFF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 № 160;</w:t>
      </w:r>
    </w:p>
    <w:p w14:paraId="6E7586E5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Правила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18.11.2013 № 1033 - Постановление Правительства РФ от 17.03.2021 № 392 «Об утверждении Положения об охранной зоне стационарных пунктов наблюдений за состоянием окружающей среды, ее загрязнением, о признании утратившим силу постановления Правительства Российской Федерации от 27 августа 1999 г. № 972 и признании не действующим на территории Российской Федерации постановления Совета Министров СССР от 6 января 1983 г. № 19»; </w:t>
      </w:r>
    </w:p>
    <w:p w14:paraId="2DC4EB3D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- Постановление Правительства РФ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сети»; - СанПиН 2.1.4.1110-02 «Зоны санитарной охраны источников водоснабжения и водопроводов питьевого назначения»;</w:t>
      </w:r>
    </w:p>
    <w:p w14:paraId="76815A4C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Правила охраны газораспределительных сетей, утвержденные постановлением Правительства Российской Федерации от 20.11.2000 № 878; - Правила охраны магистральных трубопроводов, утвержденные постановлением Госгортехнадзора России от 22.04.1992 № 9; - СП 36.13330.2012. Свод правил. Магистральные трубопроводы.</w:t>
      </w:r>
    </w:p>
    <w:p w14:paraId="5B721F54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Актуализированная редакция СНиП 2.05.06-85*; - Типовые правила охраны коммунальных тепловых сетей, утвержденные приказом Министерства строительства Российской Федерации от 17.08.1992 № 197;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4428ADF6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СанПиНом 2.2.1/2.1.1.1200-03 для автомагистралей устанавливается санитарный разрыв.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14:paraId="67A6850A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Положением о создании охранных зон стационарных пунктов наблюдений за состоянием окружающей природной среды, ее загрязнением 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 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14:paraId="7A4AC63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По территории муниципального округа проходит железная дорога. Для железной дороги требуется установление санитарного разрыва в соответствии СанПиН 2.2.1/2.1.1.1200-03.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 Выбор мероприятий по обеспечению нормативных уровней шума на рассматриваемой территории и в помещениях, расположенных на ней жилых и общественных зданий, следует проводить на основе результатов акустических расчетов или данных натурных измерений.</w:t>
      </w:r>
    </w:p>
    <w:p w14:paraId="21A245C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сведениям, внесенным в ЕГРН, на территории Сахалинской области установлена приаэродромная территория международного аэропорта Южно-Сахалинск (Хомутово).</w:t>
      </w:r>
    </w:p>
    <w:p w14:paraId="695BC66C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Правилами выделения на приаэродромной территории подзон, утвержденными постановлением Правительства Российской Федерации от 02.12.2017 № 1460, и в соответствии с Воздушным кодексом Российской Федерации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деятельности. На территорию муниципального округа накладываются 2, 3, 4, 5, 6 и 7 подзоны:</w:t>
      </w:r>
    </w:p>
    <w:p w14:paraId="00D802FE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</w:t>
      </w:r>
    </w:p>
    <w:p w14:paraId="79F77102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</w:t>
      </w:r>
    </w:p>
    <w:p w14:paraId="24B75669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</w:t>
      </w:r>
    </w:p>
    <w:p w14:paraId="287AC2C0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 </w:t>
      </w:r>
    </w:p>
    <w:p w14:paraId="088E19F8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шестая подзона, в которой запрещается размещать объекты, способствующие привлечению и массовому скоплению птиц; </w:t>
      </w:r>
    </w:p>
    <w:p w14:paraId="4E86E6E1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- седьмая подзона, в которой ввиду превышения уровня шумового,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14:paraId="285430E3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статье 1 Градостроительного кодекса Российской Федерации к зонам с особыми условиями использования территорий относятся зоны затопления подтопления.</w:t>
      </w:r>
    </w:p>
    <w:p w14:paraId="40E44490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Зоны подтопления определяются в отношении территорий, прилегающих к зонам затопления, повышение уровня грунтовых вод которых обусловливается подпором грунтовых вод уровнями высоких вод водных объектов.</w:t>
      </w:r>
    </w:p>
    <w:p w14:paraId="102728D3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Порядок установления, изменения и прекращения существования зон затопления, подтопления определяется в соответствии с Положением о зонах затопления, подтопления, утвержденным постановлением Правительства Российской Федерации от 18.04.2014 № 360 (далее - Положение о зонах затопления, подтопления). В соответствии с Положением о зонах затопления, подтопления, зоны затопления, подтопления устанавливаются или изменяются решением Федерального агентства водных ресурсов (его территориальных органов) на основании предложений органа исполнительной власти субъекта Российской Федерации, подготовленных совместно с органами местного самоуправления, об установлении границ зон затопления, подтопления и сведений о границах этих зон, которые должны содержать графическое описание местоположения границ этих зон, перечень координат характерных границ таких зон в системе координат, установленной для ведения ЕГРН.</w:t>
      </w:r>
    </w:p>
    <w:p w14:paraId="4955D854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Решение об установлении или изменении зон затопления, подтопления оформляется актом Федерального агентства водных ресурсов (его территориальных органов).</w:t>
      </w:r>
    </w:p>
    <w:p w14:paraId="7D58F8C3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самоуправления.</w:t>
      </w:r>
    </w:p>
    <w:p w14:paraId="594C406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В границах зон затопления, подтопления запрещаются: </w:t>
      </w:r>
    </w:p>
    <w:p w14:paraId="5D4FC174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</w:t>
      </w:r>
    </w:p>
    <w:p w14:paraId="57BD59A7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2) использование сточных вод в целях повышения почвенного плодородия; </w:t>
      </w:r>
    </w:p>
    <w:p w14:paraId="162545B2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</w:t>
      </w:r>
    </w:p>
    <w:p w14:paraId="2EEF71F7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4) осуществление авиационных мер по борьбе с вредными организмами.</w:t>
      </w:r>
    </w:p>
    <w:p w14:paraId="32F3E254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Согласно Приказу Федерального агентства водных ресурсов и Амурским бассейновым водным управлением «Об установлении границ зон затопления, подтопления водами реки Корсаковка на территории г. Корсакова Корсаковского городского округа Сахалинской области» № 106 от 05.06.2023 г. установлены зоны затопления и подтопления: </w:t>
      </w:r>
    </w:p>
    <w:p w14:paraId="513E82F0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Зона сильного подтопления (при глубине залегания грунтовых вод менее 0,3 м) территории г. Корсакова Корсаковского городского округа Сахалинской области, затапливаемой водами реки Корсаковка при половодьях и паводках 1% обеспеченности (реестровый номер 65:04-6.137);</w:t>
      </w:r>
    </w:p>
    <w:p w14:paraId="6632038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Зона слабого подтопления (при глубине залегания грунтовых вод от 2,0 до 3,0 м) территории г. Корсакова Корсаковского городского округа Сахалинской области, затапливаемой водами реки Корсаковка при половодьях и паводках 1% обеспеченности (реестровый номер 65:04-6.138); </w:t>
      </w:r>
    </w:p>
    <w:p w14:paraId="27BE6A26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Зона умеренного подтопления (при глубине залегания грунтовых вод от 0,3 до 2,0м) территории г. Корсакова Корсаковского городского округа Сахалинской области, затапливаемой водами реки Корсаковка при половодьях и паводках 1% обеспеченности (реестровый номер 65:04-6.139); </w:t>
      </w:r>
    </w:p>
    <w:p w14:paraId="4EFB034E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Зона затопления территории г. Корсакова Корсаковского городского округа Сахалинской области, затапливаемая водами реки Корсаковка при половодьях и паводках 1% обеспеченности (реестровый номер 65:04-6.140).</w:t>
      </w:r>
    </w:p>
    <w:p w14:paraId="0EBA9677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Приказу Федерального агентства водных ресурсов и Амурским бассейновым водным управлением «Об установлении границ зон затопления, подтопления водами реки Комиссаровка и её притоками на территории с. Чапаево Корсаковского городского округа Сахалинской области» №53 от 21.04.2023  установлены зоны затопления и подтопления:</w:t>
      </w:r>
    </w:p>
    <w:p w14:paraId="272AFF84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Территория умеренного подтопления (при глубине залегания грунтовых вод от 0,3 до 2,0 м) с. Чапаево Корсаковского городского округа Сахалинской области водами реки Комиссаровка и ее притоками (реестровый номер 65:00-6.345); - Территория слабого подтопления (при глубине залегания грунтовых вод от 2,0 до 3,0 м) с. Чапаево Корсаковского городского округа Сахалинской области водами реки Комиссаровка и ее притоками (реестровый номер 65:00-6.344); </w:t>
      </w:r>
    </w:p>
    <w:p w14:paraId="37992BD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- Территория сильного подтопления (при глубине залегания грунтовых вод менее 0,3 м) с. Чапаево Корсаковского городского округа Сахалинской области водами реки Комиссаровка и ее притоками (реестровый номер 65:00-6.343); </w:t>
      </w:r>
    </w:p>
    <w:p w14:paraId="0A33BC7D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Зона затопления территории с. Чапаево Корсаковского городского округа Сахалинской области затапливаемая водами реки Комиссаровка и ее притоками при половодьях и паводках 1 % обеспеченности (реестровый номер 65:03-6.344).</w:t>
      </w:r>
    </w:p>
    <w:p w14:paraId="7DD2B1AB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16F6D80C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14:paraId="16CAFFA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Согласно статье 65 Водного кодекса Российской Федерации ширина водоохранной зоны рек или ручьев устанавливается от их истока для рек или ручьев протяженностью:</w:t>
      </w:r>
    </w:p>
    <w:p w14:paraId="04BD90F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до 10 километров - в размере 50 м;</w:t>
      </w:r>
    </w:p>
    <w:p w14:paraId="776F2686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 xml:space="preserve"> - от 10 до 50 километров - в размере 100 м; </w:t>
      </w:r>
    </w:p>
    <w:p w14:paraId="7E25D7DD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- от 50 километров и более - в размере 200 м.</w:t>
      </w:r>
    </w:p>
    <w:p w14:paraId="0CD73CCA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кв. км, устанавливается в размере 50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14:paraId="3843BC7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-для уклона до трех градусов и 50 м - для уклона три и более градуса.</w:t>
      </w:r>
    </w:p>
    <w:p w14:paraId="19A20C15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Ширина береговой полосы водных объектов общего пользования составляет 20 м, за исключением береговой полосы каналов, а также рек и ручьев, протяженность которых от истока до устья не более чем 10 км. Ширина береговой полосы каналов, а также рек и ручьев, протяженность которых от истока до устья не более чем 10 км, составляет 5 м.</w:t>
      </w:r>
    </w:p>
    <w:p w14:paraId="78B635DA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14:paraId="013CDD3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водоохранных зон, прибрежных защитных полос вводится особый режим использования территории, который регламентируется статьей 65 Водного кодекса Российской Федерации.</w:t>
      </w:r>
    </w:p>
    <w:p w14:paraId="16FE50FC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водоохранных зон запрещаются: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 осуществление авиационных мер по борьбе с вредными организмами;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сброс сточных, в том числе дренажных, вод;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14:paraId="35757F28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границах прибрежных защитных полос наряду с установленными ограничениями для водоохранных зон запрещаются: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14:paraId="779BFBEE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Водный объект рыбохозяйственного значения или его часть с прилегающей к таким объекту или его части территорией, имеющие важное значение для сохранения водных биоресурсов особо ценных и ценных видов, могут быть объявлены рыбохозяйственной заповедной зоной.</w:t>
      </w:r>
    </w:p>
    <w:p w14:paraId="361CCC41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рыбохозяйственной заповедной зоне устанавливается особый режим хозяйственной и иной деятельности в целях сохранения водных биоресурсов, в том числе сохранения условий для их воспроизводства, и создания условий для развития аквакультуры и рыболовства.</w:t>
      </w:r>
    </w:p>
    <w:p w14:paraId="09D49795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В рыбохозяйственных заповедных зонах могут быть запрещены полностью или частично, постоянно или временно либо ограничены следующие виды хозяйственной и иной деятельности: разведка и добыча полезных ископаемых; судоходство; транспортировка углеводородов и продукции из них трубопроводным транспортом; сплав древесины (лесоматериалов); деятельность, влекущая за собой изменения</w:t>
      </w:r>
    </w:p>
    <w:p w14:paraId="3BC7EAEC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гидрологического режима, за исключением осуществления мероприятий по рыбохозяйственной мелиорации; сброс сточных, в том числе дренажных, вод в водный объект; строительство гидроэлектростанций; рубка лесных насаждений; строительство промышленных объектов;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осуществление авиационных мер по борьбе с вредными организмами;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строительство и реконструкция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 распашка земель; размещение отвалов размываемых грунтов; выпас сельскохозяйственных животных и организация для них летних лагерей, ванн.</w:t>
      </w:r>
    </w:p>
    <w:p w14:paraId="7F8C379F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Порядок установления рыбохозяйственных заповедных зон, изменения их границ, принятия решений о прекращении существования рыбохозяйственных заповедных зон определяется Правительством Российской Федерации.</w:t>
      </w:r>
    </w:p>
    <w:p w14:paraId="413ED170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На территории муниципального округа установлена запретная зона военного объекта - Южно-Сахалинское лесничество Министерства обороны Российской Федерации (65:03-6.6) и запретная зона военного объекта (65:03-6.338), сведения о которых внесены в ЕГРН.</w:t>
      </w:r>
    </w:p>
    <w:p w14:paraId="21F58723" w14:textId="77777777" w:rsidR="00A26CD3" w:rsidRPr="00FA7057" w:rsidRDefault="00A26CD3" w:rsidP="00A26CD3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FA7057">
        <w:rPr>
          <w:color w:val="000000"/>
        </w:rPr>
        <w:t>В соответствии с постановлением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 вокруг военных объектов, устанавливаются запретные зоны. Запретная зона - территория вокруг военного объекта, включающая земельный участок, на котором он размещен,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акта.</w:t>
      </w:r>
    </w:p>
    <w:p w14:paraId="634E0E33" w14:textId="77777777" w:rsidR="00A26CD3" w:rsidRPr="00FA7057" w:rsidRDefault="00A26CD3" w:rsidP="00A26CD3">
      <w:pPr>
        <w:ind w:firstLine="426"/>
        <w:jc w:val="both"/>
        <w:rPr>
          <w:color w:val="000000"/>
        </w:rPr>
      </w:pPr>
      <w:r w:rsidRPr="00FA7057">
        <w:rPr>
          <w:color w:val="000000"/>
        </w:rPr>
        <w:t>Инженерная защита территорий и объектов от негативного воздействия вод (строительство водоограждающих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</w:t>
      </w:r>
    </w:p>
    <w:p w14:paraId="4483951E" w14:textId="77777777" w:rsidR="00A26CD3" w:rsidRDefault="00A26CD3" w:rsidP="00A26CD3">
      <w:pPr>
        <w:ind w:firstLine="426"/>
        <w:jc w:val="both"/>
      </w:pPr>
      <w:r w:rsidRPr="00FA7057">
        <w:rPr>
          <w:color w:val="000000"/>
        </w:rPr>
        <w:t>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bookmarkEnd w:id="21"/>
    <w:bookmarkEnd w:id="22"/>
    <w:p w14:paraId="06FC6A88" w14:textId="77777777" w:rsidR="00A26CD3" w:rsidRDefault="00A26CD3" w:rsidP="00A26CD3">
      <w:pPr>
        <w:ind w:firstLine="426"/>
        <w:jc w:val="both"/>
        <w:rPr>
          <w:sz w:val="2"/>
          <w:szCs w:val="2"/>
        </w:rPr>
      </w:pPr>
    </w:p>
    <w:p w14:paraId="1C8F9396" w14:textId="77777777" w:rsidR="00A26CD3" w:rsidRDefault="00A26CD3" w:rsidP="00A26CD3">
      <w:pPr>
        <w:rPr>
          <w:sz w:val="2"/>
          <w:szCs w:val="2"/>
        </w:rPr>
      </w:pPr>
    </w:p>
    <w:p w14:paraId="4B1DB377" w14:textId="77777777" w:rsidR="00A26CD3" w:rsidRDefault="00A26CD3" w:rsidP="00A26CD3">
      <w:pPr>
        <w:rPr>
          <w:sz w:val="2"/>
          <w:szCs w:val="2"/>
        </w:rPr>
      </w:pPr>
    </w:p>
    <w:p w14:paraId="4D7AAB21" w14:textId="77777777" w:rsidR="00A26CD3" w:rsidRDefault="00A26CD3" w:rsidP="00A26CD3">
      <w:pPr>
        <w:rPr>
          <w:sz w:val="2"/>
          <w:szCs w:val="2"/>
        </w:rPr>
      </w:pPr>
    </w:p>
    <w:p w14:paraId="7603F517" w14:textId="77777777" w:rsidR="00A26CD3" w:rsidRDefault="00A26CD3" w:rsidP="00A26CD3">
      <w:pPr>
        <w:rPr>
          <w:sz w:val="2"/>
          <w:szCs w:val="2"/>
        </w:rPr>
      </w:pPr>
    </w:p>
    <w:p w14:paraId="10DE66F9" w14:textId="77777777" w:rsidR="00A26CD3" w:rsidRDefault="00A26CD3" w:rsidP="00A26CD3">
      <w:pPr>
        <w:rPr>
          <w:sz w:val="2"/>
          <w:szCs w:val="2"/>
        </w:rPr>
      </w:pPr>
    </w:p>
    <w:p w14:paraId="3F211C6C" w14:textId="77777777" w:rsidR="00A26CD3" w:rsidRDefault="00A26CD3" w:rsidP="00A26CD3">
      <w:pPr>
        <w:rPr>
          <w:sz w:val="2"/>
          <w:szCs w:val="2"/>
        </w:rPr>
      </w:pPr>
    </w:p>
    <w:p w14:paraId="744C3D63" w14:textId="77777777" w:rsidR="00A26CD3" w:rsidRDefault="00A26CD3" w:rsidP="00A26CD3">
      <w:pPr>
        <w:rPr>
          <w:sz w:val="2"/>
          <w:szCs w:val="2"/>
        </w:rPr>
      </w:pPr>
    </w:p>
    <w:p w14:paraId="2BDBFD38" w14:textId="77777777" w:rsidR="00A26CD3" w:rsidRDefault="00A26CD3" w:rsidP="00A26CD3">
      <w:pPr>
        <w:rPr>
          <w:sz w:val="2"/>
          <w:szCs w:val="2"/>
        </w:rPr>
      </w:pPr>
    </w:p>
    <w:p w14:paraId="318E29BB" w14:textId="77777777" w:rsidR="00A26CD3" w:rsidRDefault="00A26CD3" w:rsidP="00A26CD3">
      <w:pPr>
        <w:rPr>
          <w:sz w:val="2"/>
          <w:szCs w:val="2"/>
        </w:rPr>
      </w:pPr>
    </w:p>
    <w:p w14:paraId="35E3C35A" w14:textId="77777777" w:rsidR="00A26CD3" w:rsidRDefault="00A26CD3" w:rsidP="00A26CD3">
      <w:pPr>
        <w:rPr>
          <w:sz w:val="2"/>
          <w:szCs w:val="2"/>
        </w:rPr>
      </w:pPr>
    </w:p>
    <w:p w14:paraId="7DCA140E" w14:textId="77777777" w:rsidR="00A26CD3" w:rsidRDefault="00A26CD3" w:rsidP="00A26CD3">
      <w:pPr>
        <w:rPr>
          <w:sz w:val="2"/>
          <w:szCs w:val="2"/>
        </w:rPr>
      </w:pPr>
    </w:p>
    <w:p w14:paraId="4C705E69" w14:textId="77777777" w:rsidR="00A26CD3" w:rsidRDefault="00A26CD3" w:rsidP="00A26CD3">
      <w:pPr>
        <w:rPr>
          <w:sz w:val="2"/>
          <w:szCs w:val="2"/>
        </w:rPr>
      </w:pPr>
    </w:p>
    <w:p w14:paraId="0DE2CFC5" w14:textId="77777777" w:rsidR="00A26CD3" w:rsidRDefault="00A26CD3" w:rsidP="00A26CD3">
      <w:pPr>
        <w:rPr>
          <w:sz w:val="2"/>
          <w:szCs w:val="2"/>
        </w:rPr>
      </w:pPr>
    </w:p>
    <w:p w14:paraId="51496213" w14:textId="77777777" w:rsidR="00A26CD3" w:rsidRDefault="00A26CD3" w:rsidP="00A26CD3">
      <w:pPr>
        <w:rPr>
          <w:sz w:val="2"/>
          <w:szCs w:val="2"/>
        </w:rPr>
      </w:pPr>
    </w:p>
    <w:p w14:paraId="074464DF" w14:textId="77777777" w:rsidR="00A26CD3" w:rsidRDefault="00A26CD3" w:rsidP="00A26CD3">
      <w:pPr>
        <w:rPr>
          <w:sz w:val="2"/>
          <w:szCs w:val="2"/>
        </w:rPr>
      </w:pPr>
    </w:p>
    <w:p w14:paraId="65DE7D0D" w14:textId="77777777" w:rsidR="00A26CD3" w:rsidRDefault="00A26CD3" w:rsidP="00A26CD3">
      <w:pPr>
        <w:rPr>
          <w:sz w:val="2"/>
          <w:szCs w:val="2"/>
        </w:rPr>
      </w:pPr>
    </w:p>
    <w:p w14:paraId="237044D9" w14:textId="77777777" w:rsidR="00A26CD3" w:rsidRDefault="00A26CD3" w:rsidP="00A26CD3">
      <w:pPr>
        <w:rPr>
          <w:sz w:val="2"/>
          <w:szCs w:val="2"/>
        </w:rPr>
      </w:pPr>
    </w:p>
    <w:p w14:paraId="250E0C9B" w14:textId="77777777" w:rsidR="00A26CD3" w:rsidRDefault="00A26CD3" w:rsidP="00A26CD3">
      <w:pPr>
        <w:rPr>
          <w:sz w:val="2"/>
          <w:szCs w:val="2"/>
        </w:rPr>
      </w:pPr>
    </w:p>
    <w:p w14:paraId="27064CA2" w14:textId="77777777" w:rsidR="00A26CD3" w:rsidRDefault="00A26CD3" w:rsidP="00A26CD3">
      <w:pPr>
        <w:rPr>
          <w:sz w:val="2"/>
          <w:szCs w:val="2"/>
        </w:rPr>
      </w:pPr>
    </w:p>
    <w:p w14:paraId="37B6B0C7" w14:textId="77777777" w:rsidR="00A26CD3" w:rsidRDefault="00A26CD3" w:rsidP="00A26CD3">
      <w:pPr>
        <w:rPr>
          <w:sz w:val="2"/>
          <w:szCs w:val="2"/>
        </w:rPr>
      </w:pPr>
    </w:p>
    <w:p w14:paraId="76A89888" w14:textId="77777777" w:rsidR="00A26CD3" w:rsidRDefault="00A26CD3" w:rsidP="00A26CD3">
      <w:pPr>
        <w:rPr>
          <w:sz w:val="2"/>
          <w:szCs w:val="2"/>
        </w:rPr>
      </w:pPr>
    </w:p>
    <w:p w14:paraId="3CF09C3B" w14:textId="77777777" w:rsidR="00A26CD3" w:rsidRDefault="00A26CD3" w:rsidP="00A26CD3">
      <w:pPr>
        <w:rPr>
          <w:sz w:val="2"/>
          <w:szCs w:val="2"/>
        </w:rPr>
      </w:pPr>
    </w:p>
    <w:p w14:paraId="75A662F7" w14:textId="77777777" w:rsidR="00A26CD3" w:rsidRDefault="00A26CD3" w:rsidP="00A26CD3">
      <w:pPr>
        <w:rPr>
          <w:sz w:val="2"/>
          <w:szCs w:val="2"/>
        </w:rPr>
      </w:pPr>
    </w:p>
    <w:p w14:paraId="0B2F8E47" w14:textId="77777777" w:rsidR="00A26CD3" w:rsidRDefault="00A26CD3" w:rsidP="00A26CD3">
      <w:pPr>
        <w:rPr>
          <w:sz w:val="2"/>
          <w:szCs w:val="2"/>
        </w:rPr>
      </w:pPr>
    </w:p>
    <w:p w14:paraId="3A71E6AD" w14:textId="77777777" w:rsidR="00A26CD3" w:rsidRDefault="00A26CD3" w:rsidP="00A26CD3">
      <w:pPr>
        <w:rPr>
          <w:sz w:val="2"/>
          <w:szCs w:val="2"/>
        </w:rPr>
      </w:pPr>
    </w:p>
    <w:p w14:paraId="3EAB4D1F" w14:textId="77777777" w:rsidR="00A26CD3" w:rsidRDefault="00A26CD3" w:rsidP="00A26CD3">
      <w:pPr>
        <w:rPr>
          <w:sz w:val="2"/>
          <w:szCs w:val="2"/>
        </w:rPr>
      </w:pPr>
    </w:p>
    <w:p w14:paraId="4CBA62AC" w14:textId="77777777" w:rsidR="00A26CD3" w:rsidRDefault="00A26CD3" w:rsidP="00A26CD3">
      <w:pPr>
        <w:rPr>
          <w:sz w:val="2"/>
          <w:szCs w:val="2"/>
        </w:rPr>
      </w:pPr>
    </w:p>
    <w:p w14:paraId="2568341B" w14:textId="77777777" w:rsidR="00A26CD3" w:rsidRDefault="00A26CD3" w:rsidP="00A26CD3">
      <w:pPr>
        <w:rPr>
          <w:sz w:val="2"/>
          <w:szCs w:val="2"/>
        </w:rPr>
      </w:pPr>
    </w:p>
    <w:p w14:paraId="29A3BE8F" w14:textId="77777777" w:rsidR="00A26CD3" w:rsidRDefault="00A26CD3" w:rsidP="00A26CD3">
      <w:pPr>
        <w:rPr>
          <w:sz w:val="2"/>
          <w:szCs w:val="2"/>
        </w:rPr>
      </w:pPr>
    </w:p>
    <w:p w14:paraId="09D24A1F" w14:textId="77777777" w:rsidR="00A26CD3" w:rsidRDefault="00A26CD3" w:rsidP="00A26CD3">
      <w:pPr>
        <w:rPr>
          <w:sz w:val="2"/>
          <w:szCs w:val="2"/>
        </w:rPr>
      </w:pPr>
    </w:p>
    <w:p w14:paraId="63723664" w14:textId="77777777" w:rsidR="00A26CD3" w:rsidRDefault="00A26CD3" w:rsidP="00A26CD3">
      <w:pPr>
        <w:rPr>
          <w:sz w:val="2"/>
          <w:szCs w:val="2"/>
        </w:rPr>
      </w:pPr>
    </w:p>
    <w:p w14:paraId="2F9D7DD6" w14:textId="77777777" w:rsidR="00A26CD3" w:rsidRDefault="00A26CD3" w:rsidP="00A26CD3">
      <w:pPr>
        <w:rPr>
          <w:sz w:val="2"/>
          <w:szCs w:val="2"/>
        </w:rPr>
      </w:pPr>
    </w:p>
    <w:p w14:paraId="47F1369C" w14:textId="77777777" w:rsidR="00A26CD3" w:rsidRDefault="00A26CD3" w:rsidP="00A26CD3">
      <w:pPr>
        <w:rPr>
          <w:sz w:val="2"/>
          <w:szCs w:val="2"/>
        </w:rPr>
      </w:pPr>
    </w:p>
    <w:p w14:paraId="0BC8DD89" w14:textId="77777777" w:rsidR="00A26CD3" w:rsidRDefault="00A26CD3" w:rsidP="00A26CD3">
      <w:pPr>
        <w:rPr>
          <w:sz w:val="2"/>
          <w:szCs w:val="2"/>
        </w:rPr>
      </w:pPr>
    </w:p>
    <w:p w14:paraId="33E78299" w14:textId="77777777" w:rsidR="00A26CD3" w:rsidRDefault="00A26CD3" w:rsidP="00A26CD3">
      <w:pPr>
        <w:rPr>
          <w:sz w:val="2"/>
          <w:szCs w:val="2"/>
        </w:rPr>
      </w:pPr>
    </w:p>
    <w:p w14:paraId="5389F967" w14:textId="77777777" w:rsidR="00A26CD3" w:rsidRDefault="00A26CD3" w:rsidP="00A26CD3">
      <w:pPr>
        <w:rPr>
          <w:sz w:val="2"/>
          <w:szCs w:val="2"/>
        </w:rPr>
      </w:pPr>
    </w:p>
    <w:p w14:paraId="6F31CBBE" w14:textId="77777777" w:rsidR="00A26CD3" w:rsidRDefault="00A26CD3" w:rsidP="00A26CD3">
      <w:pPr>
        <w:rPr>
          <w:sz w:val="2"/>
          <w:szCs w:val="2"/>
        </w:rPr>
      </w:pPr>
    </w:p>
    <w:p w14:paraId="6462245E" w14:textId="77777777" w:rsidR="00A26CD3" w:rsidRDefault="00A26CD3" w:rsidP="00A26CD3">
      <w:pPr>
        <w:rPr>
          <w:sz w:val="2"/>
          <w:szCs w:val="2"/>
        </w:rPr>
      </w:pPr>
    </w:p>
    <w:p w14:paraId="241A1D2A" w14:textId="77777777" w:rsidR="00A26CD3" w:rsidRDefault="00A26CD3" w:rsidP="00A26CD3">
      <w:pPr>
        <w:rPr>
          <w:sz w:val="2"/>
          <w:szCs w:val="2"/>
        </w:rPr>
      </w:pPr>
    </w:p>
    <w:p w14:paraId="18DDA722" w14:textId="77777777" w:rsidR="00A26CD3" w:rsidRDefault="00A26CD3" w:rsidP="00A26CD3">
      <w:pPr>
        <w:rPr>
          <w:sz w:val="2"/>
          <w:szCs w:val="2"/>
        </w:rPr>
      </w:pPr>
    </w:p>
    <w:p w14:paraId="0A6172C9" w14:textId="77777777" w:rsidR="00A26CD3" w:rsidRDefault="00A26CD3" w:rsidP="00A26CD3">
      <w:pPr>
        <w:rPr>
          <w:sz w:val="2"/>
          <w:szCs w:val="2"/>
        </w:rPr>
      </w:pPr>
    </w:p>
    <w:p w14:paraId="577D3BAC" w14:textId="77777777" w:rsidR="00A26CD3" w:rsidRDefault="00A26CD3" w:rsidP="00A26CD3">
      <w:pPr>
        <w:rPr>
          <w:sz w:val="2"/>
          <w:szCs w:val="2"/>
        </w:rPr>
      </w:pPr>
    </w:p>
    <w:p w14:paraId="7A67073A" w14:textId="77777777" w:rsidR="00A26CD3" w:rsidRDefault="00A26CD3" w:rsidP="00A26CD3">
      <w:pPr>
        <w:rPr>
          <w:sz w:val="2"/>
          <w:szCs w:val="2"/>
        </w:rPr>
      </w:pPr>
    </w:p>
    <w:p w14:paraId="5D8D42CA" w14:textId="77777777" w:rsidR="00A26CD3" w:rsidRDefault="00A26CD3" w:rsidP="00A26CD3">
      <w:pPr>
        <w:rPr>
          <w:sz w:val="2"/>
          <w:szCs w:val="2"/>
        </w:rPr>
      </w:pPr>
    </w:p>
    <w:p w14:paraId="0F483001" w14:textId="77777777" w:rsidR="00A26CD3" w:rsidRDefault="00A26CD3" w:rsidP="00A26CD3">
      <w:pPr>
        <w:jc w:val="both"/>
        <w:rPr>
          <w:sz w:val="2"/>
          <w:szCs w:val="2"/>
        </w:rPr>
      </w:pPr>
    </w:p>
    <w:p w14:paraId="5F664A10" w14:textId="77777777" w:rsidR="00A26CD3" w:rsidRDefault="00A26CD3" w:rsidP="00A26CD3">
      <w:pPr>
        <w:rPr>
          <w:sz w:val="2"/>
          <w:szCs w:val="2"/>
        </w:rPr>
      </w:pPr>
    </w:p>
    <w:p w14:paraId="72342E63" w14:textId="77777777" w:rsidR="00A26CD3" w:rsidRDefault="00A26CD3" w:rsidP="00A26CD3">
      <w:pPr>
        <w:rPr>
          <w:sz w:val="2"/>
          <w:szCs w:val="2"/>
        </w:rPr>
      </w:pPr>
    </w:p>
    <w:p w14:paraId="56E47F5A" w14:textId="77777777" w:rsidR="00A26CD3" w:rsidRDefault="00A26CD3" w:rsidP="00A26CD3">
      <w:pPr>
        <w:rPr>
          <w:sz w:val="2"/>
          <w:szCs w:val="2"/>
        </w:rPr>
      </w:pPr>
    </w:p>
    <w:p w14:paraId="16F69569" w14:textId="77777777" w:rsidR="00A26CD3" w:rsidRDefault="00A26CD3" w:rsidP="00A26CD3">
      <w:pPr>
        <w:rPr>
          <w:sz w:val="2"/>
          <w:szCs w:val="2"/>
        </w:rPr>
      </w:pPr>
    </w:p>
    <w:p w14:paraId="0CCE9E56" w14:textId="77777777" w:rsidR="00A26CD3" w:rsidRDefault="00A26CD3" w:rsidP="00A26CD3">
      <w:pPr>
        <w:rPr>
          <w:sz w:val="2"/>
          <w:szCs w:val="2"/>
        </w:rPr>
      </w:pPr>
    </w:p>
    <w:p w14:paraId="6D9CFDC4" w14:textId="77777777" w:rsidR="00A26CD3" w:rsidRDefault="00A26CD3" w:rsidP="00A26CD3">
      <w:pPr>
        <w:rPr>
          <w:sz w:val="2"/>
          <w:szCs w:val="2"/>
        </w:rPr>
      </w:pPr>
    </w:p>
    <w:p w14:paraId="3AC02EB5" w14:textId="77777777" w:rsidR="00A26CD3" w:rsidRDefault="00A26CD3" w:rsidP="00A26CD3">
      <w:pPr>
        <w:rPr>
          <w:sz w:val="2"/>
          <w:szCs w:val="2"/>
        </w:rPr>
      </w:pPr>
    </w:p>
    <w:p w14:paraId="79CC9BCF" w14:textId="77777777" w:rsidR="00A26CD3" w:rsidRDefault="00A26CD3" w:rsidP="00A26CD3">
      <w:pPr>
        <w:rPr>
          <w:sz w:val="2"/>
          <w:szCs w:val="2"/>
        </w:rPr>
      </w:pPr>
    </w:p>
    <w:p w14:paraId="39824E09" w14:textId="77777777" w:rsidR="00A26CD3" w:rsidRDefault="00A26CD3" w:rsidP="00A26CD3">
      <w:pPr>
        <w:rPr>
          <w:sz w:val="2"/>
          <w:szCs w:val="2"/>
        </w:rPr>
      </w:pPr>
    </w:p>
    <w:p w14:paraId="56F8703B" w14:textId="77777777" w:rsidR="00A26CD3" w:rsidRDefault="00A26CD3" w:rsidP="00A26CD3">
      <w:pPr>
        <w:rPr>
          <w:sz w:val="2"/>
          <w:szCs w:val="2"/>
        </w:rPr>
      </w:pPr>
    </w:p>
    <w:p w14:paraId="13F673C8" w14:textId="77777777" w:rsidR="00A26CD3" w:rsidRDefault="00A26CD3" w:rsidP="00A26CD3">
      <w:pPr>
        <w:rPr>
          <w:sz w:val="2"/>
          <w:szCs w:val="2"/>
        </w:rPr>
      </w:pPr>
    </w:p>
    <w:p w14:paraId="70C48C28" w14:textId="77777777" w:rsidR="00A26CD3" w:rsidRDefault="00A26CD3" w:rsidP="00A26CD3">
      <w:pPr>
        <w:rPr>
          <w:sz w:val="2"/>
          <w:szCs w:val="2"/>
        </w:rPr>
      </w:pPr>
    </w:p>
    <w:p w14:paraId="3F41C5D4" w14:textId="77777777" w:rsidR="00A26CD3" w:rsidRDefault="00A26CD3" w:rsidP="00A26CD3">
      <w:pPr>
        <w:rPr>
          <w:sz w:val="2"/>
          <w:szCs w:val="2"/>
        </w:rPr>
      </w:pPr>
    </w:p>
    <w:p w14:paraId="594F340D" w14:textId="77777777" w:rsidR="00A26CD3" w:rsidRDefault="00A26CD3" w:rsidP="00A26CD3">
      <w:pPr>
        <w:rPr>
          <w:sz w:val="2"/>
          <w:szCs w:val="2"/>
        </w:rPr>
      </w:pPr>
    </w:p>
    <w:p w14:paraId="4E8CAEFD" w14:textId="77777777" w:rsidR="00A26CD3" w:rsidRDefault="00A26CD3" w:rsidP="00A26CD3">
      <w:pPr>
        <w:rPr>
          <w:sz w:val="2"/>
          <w:szCs w:val="2"/>
        </w:rPr>
      </w:pPr>
    </w:p>
    <w:p w14:paraId="0621F8B4" w14:textId="77777777" w:rsidR="00A26CD3" w:rsidRDefault="00A26CD3" w:rsidP="00A26CD3">
      <w:pPr>
        <w:rPr>
          <w:sz w:val="2"/>
          <w:szCs w:val="2"/>
        </w:rPr>
      </w:pPr>
    </w:p>
    <w:p w14:paraId="604ECE3B" w14:textId="77777777" w:rsidR="00A26CD3" w:rsidRDefault="00A26CD3" w:rsidP="00A26CD3">
      <w:pPr>
        <w:rPr>
          <w:sz w:val="2"/>
          <w:szCs w:val="2"/>
        </w:rPr>
      </w:pPr>
    </w:p>
    <w:p w14:paraId="4A4A9A27" w14:textId="77777777" w:rsidR="00A26CD3" w:rsidRDefault="00A26CD3" w:rsidP="00A26CD3">
      <w:pPr>
        <w:rPr>
          <w:sz w:val="2"/>
          <w:szCs w:val="2"/>
        </w:rPr>
      </w:pPr>
    </w:p>
    <w:p w14:paraId="2B08B983" w14:textId="77777777" w:rsidR="00A26CD3" w:rsidRDefault="00A26CD3" w:rsidP="00A26CD3">
      <w:pPr>
        <w:rPr>
          <w:sz w:val="2"/>
          <w:szCs w:val="2"/>
        </w:rPr>
      </w:pPr>
    </w:p>
    <w:p w14:paraId="08C1AD49" w14:textId="77777777" w:rsidR="00A26CD3" w:rsidRDefault="00A26CD3" w:rsidP="00A26CD3">
      <w:pPr>
        <w:rPr>
          <w:sz w:val="2"/>
          <w:szCs w:val="2"/>
        </w:rPr>
      </w:pPr>
    </w:p>
    <w:p w14:paraId="09218311" w14:textId="77777777" w:rsidR="00A26CD3" w:rsidRDefault="00A26CD3" w:rsidP="00A26CD3">
      <w:pPr>
        <w:rPr>
          <w:sz w:val="2"/>
          <w:szCs w:val="2"/>
        </w:rPr>
      </w:pPr>
    </w:p>
    <w:p w14:paraId="65ADE9D5" w14:textId="77777777" w:rsidR="00A26CD3" w:rsidRDefault="00A26CD3" w:rsidP="00A26CD3">
      <w:pPr>
        <w:rPr>
          <w:sz w:val="2"/>
          <w:szCs w:val="2"/>
        </w:rPr>
      </w:pPr>
    </w:p>
    <w:p w14:paraId="5BF0753B" w14:textId="77777777" w:rsidR="00A26CD3" w:rsidRDefault="00A26CD3" w:rsidP="00A26CD3">
      <w:pPr>
        <w:rPr>
          <w:sz w:val="2"/>
          <w:szCs w:val="2"/>
        </w:rPr>
      </w:pPr>
    </w:p>
    <w:p w14:paraId="32CE4501" w14:textId="77777777" w:rsidR="00A26CD3" w:rsidRDefault="00A26CD3" w:rsidP="00A26CD3">
      <w:pPr>
        <w:rPr>
          <w:sz w:val="2"/>
          <w:szCs w:val="2"/>
        </w:rPr>
      </w:pPr>
    </w:p>
    <w:p w14:paraId="2E3A18C5" w14:textId="77777777" w:rsidR="00A26CD3" w:rsidRDefault="00A26CD3" w:rsidP="00A26CD3">
      <w:pPr>
        <w:rPr>
          <w:sz w:val="2"/>
          <w:szCs w:val="2"/>
        </w:rPr>
      </w:pPr>
    </w:p>
    <w:p w14:paraId="05D51C81" w14:textId="77777777" w:rsidR="00A26CD3" w:rsidRDefault="00A26CD3" w:rsidP="00A26CD3">
      <w:pPr>
        <w:rPr>
          <w:sz w:val="2"/>
          <w:szCs w:val="2"/>
        </w:rPr>
      </w:pPr>
    </w:p>
    <w:p w14:paraId="5BB339A8" w14:textId="77777777" w:rsidR="00A26CD3" w:rsidRDefault="00A26CD3" w:rsidP="00A26CD3">
      <w:pPr>
        <w:rPr>
          <w:sz w:val="2"/>
          <w:szCs w:val="2"/>
        </w:rPr>
      </w:pPr>
    </w:p>
    <w:p w14:paraId="05B7D619" w14:textId="77777777" w:rsidR="00A26CD3" w:rsidRDefault="00A26CD3" w:rsidP="00A26CD3">
      <w:pPr>
        <w:rPr>
          <w:sz w:val="2"/>
          <w:szCs w:val="2"/>
        </w:rPr>
      </w:pPr>
    </w:p>
    <w:p w14:paraId="789D3E6B" w14:textId="77777777" w:rsidR="00A26CD3" w:rsidRDefault="00A26CD3" w:rsidP="00A26CD3">
      <w:pPr>
        <w:rPr>
          <w:sz w:val="2"/>
          <w:szCs w:val="2"/>
        </w:rPr>
      </w:pPr>
    </w:p>
    <w:p w14:paraId="437077B2" w14:textId="77777777" w:rsidR="00A26CD3" w:rsidRDefault="00A26CD3" w:rsidP="00A26CD3">
      <w:pPr>
        <w:rPr>
          <w:sz w:val="2"/>
          <w:szCs w:val="2"/>
        </w:rPr>
      </w:pPr>
    </w:p>
    <w:p w14:paraId="4CACC600" w14:textId="77777777" w:rsidR="00A26CD3" w:rsidRDefault="00A26CD3" w:rsidP="00A26CD3">
      <w:pPr>
        <w:rPr>
          <w:sz w:val="2"/>
          <w:szCs w:val="2"/>
        </w:rPr>
      </w:pPr>
    </w:p>
    <w:p w14:paraId="1B34BBC7" w14:textId="77777777" w:rsidR="00A26CD3" w:rsidRDefault="00A26CD3" w:rsidP="00A26CD3">
      <w:pPr>
        <w:rPr>
          <w:sz w:val="2"/>
          <w:szCs w:val="2"/>
        </w:rPr>
      </w:pPr>
    </w:p>
    <w:p w14:paraId="51148999" w14:textId="77777777" w:rsidR="00A26CD3" w:rsidRDefault="00A26CD3" w:rsidP="00A26CD3">
      <w:pPr>
        <w:rPr>
          <w:sz w:val="2"/>
          <w:szCs w:val="2"/>
        </w:rPr>
      </w:pPr>
    </w:p>
    <w:p w14:paraId="1BEF974A" w14:textId="77777777" w:rsidR="00A26CD3" w:rsidRDefault="00A26CD3" w:rsidP="00A26CD3">
      <w:pPr>
        <w:rPr>
          <w:sz w:val="2"/>
          <w:szCs w:val="2"/>
        </w:rPr>
      </w:pPr>
    </w:p>
    <w:p w14:paraId="518BAA27" w14:textId="77777777" w:rsidR="00A26CD3" w:rsidRDefault="00A26CD3" w:rsidP="00A26CD3">
      <w:pPr>
        <w:rPr>
          <w:sz w:val="2"/>
          <w:szCs w:val="2"/>
        </w:rPr>
      </w:pPr>
    </w:p>
    <w:p w14:paraId="760B83D0" w14:textId="77777777" w:rsidR="00A26CD3" w:rsidRDefault="00A26CD3" w:rsidP="00A26CD3">
      <w:pPr>
        <w:rPr>
          <w:sz w:val="2"/>
          <w:szCs w:val="2"/>
        </w:rPr>
      </w:pPr>
    </w:p>
    <w:p w14:paraId="32CCC71D" w14:textId="77777777" w:rsidR="00A26CD3" w:rsidRDefault="00A26CD3" w:rsidP="00A26CD3">
      <w:pPr>
        <w:rPr>
          <w:sz w:val="2"/>
          <w:szCs w:val="2"/>
        </w:rPr>
      </w:pPr>
    </w:p>
    <w:p w14:paraId="74FF6372" w14:textId="77777777" w:rsidR="00A26CD3" w:rsidRDefault="00A26CD3" w:rsidP="00A26CD3">
      <w:pPr>
        <w:rPr>
          <w:sz w:val="2"/>
          <w:szCs w:val="2"/>
        </w:rPr>
      </w:pPr>
    </w:p>
    <w:p w14:paraId="04970A4C" w14:textId="77777777" w:rsidR="00A26CD3" w:rsidRDefault="00A26CD3" w:rsidP="00A26CD3">
      <w:pPr>
        <w:rPr>
          <w:sz w:val="2"/>
          <w:szCs w:val="2"/>
        </w:rPr>
      </w:pPr>
    </w:p>
    <w:p w14:paraId="3172BF15" w14:textId="77777777" w:rsidR="00A26CD3" w:rsidRDefault="00A26CD3" w:rsidP="00A26CD3">
      <w:pPr>
        <w:rPr>
          <w:sz w:val="2"/>
          <w:szCs w:val="2"/>
        </w:rPr>
      </w:pPr>
    </w:p>
    <w:p w14:paraId="1A194852" w14:textId="77777777" w:rsidR="00A26CD3" w:rsidRDefault="00A26CD3" w:rsidP="00A26CD3">
      <w:pPr>
        <w:rPr>
          <w:sz w:val="2"/>
          <w:szCs w:val="2"/>
        </w:rPr>
      </w:pPr>
    </w:p>
    <w:p w14:paraId="56F83466" w14:textId="77777777" w:rsidR="00A26CD3" w:rsidRDefault="00A26CD3" w:rsidP="00A26CD3">
      <w:pPr>
        <w:rPr>
          <w:sz w:val="2"/>
          <w:szCs w:val="2"/>
        </w:rPr>
      </w:pPr>
    </w:p>
    <w:p w14:paraId="0AFF1941" w14:textId="77777777" w:rsidR="00A26CD3" w:rsidRDefault="00A26CD3" w:rsidP="00A26CD3">
      <w:pPr>
        <w:rPr>
          <w:sz w:val="2"/>
          <w:szCs w:val="2"/>
        </w:rPr>
      </w:pPr>
    </w:p>
    <w:p w14:paraId="7778912D" w14:textId="77777777" w:rsidR="00A26CD3" w:rsidRDefault="00A26CD3" w:rsidP="00A26CD3">
      <w:pPr>
        <w:rPr>
          <w:sz w:val="2"/>
          <w:szCs w:val="2"/>
        </w:rPr>
      </w:pPr>
    </w:p>
    <w:p w14:paraId="67665EE3" w14:textId="77777777" w:rsidR="00A26CD3" w:rsidRDefault="00A26CD3" w:rsidP="00A26CD3">
      <w:pPr>
        <w:rPr>
          <w:sz w:val="2"/>
          <w:szCs w:val="2"/>
        </w:rPr>
      </w:pPr>
    </w:p>
    <w:p w14:paraId="3AF656C3" w14:textId="77777777" w:rsidR="00A26CD3" w:rsidRDefault="00A26CD3" w:rsidP="004A6E08"/>
    <w:sectPr w:rsidR="00A26CD3" w:rsidSect="00B60A33">
      <w:headerReference w:type="default" r:id="rId10"/>
      <w:pgSz w:w="11907" w:h="16840"/>
      <w:pgMar w:top="426" w:right="567" w:bottom="56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FA13" w14:textId="77777777" w:rsidR="00335F7C" w:rsidRDefault="00335F7C">
      <w:r>
        <w:separator/>
      </w:r>
    </w:p>
  </w:endnote>
  <w:endnote w:type="continuationSeparator" w:id="0">
    <w:p w14:paraId="2A9FBE20" w14:textId="77777777" w:rsidR="00335F7C" w:rsidRDefault="003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DB6D" w14:textId="77777777" w:rsidR="00A26CD3" w:rsidRDefault="00000000">
    <w:pPr>
      <w:pStyle w:val="a7"/>
    </w:pPr>
    <w:r>
      <w:pict w14:anchorId="5D5307E6">
        <v:group id="Группа 156" o:spid="_x0000_s1025" style="position:absolute;margin-left:81.65pt;margin-top:0;width:472.5pt;height:27.35pt;z-index:251659264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">
          <v:rect id="Rectangle 157" o:spid="_x0000_s1026" style="position:absolute;left:374;top:14903;width:9346;height: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bqcUA&#10;AADcAAAADwAAAGRycy9kb3ducmV2LnhtbESPT2vCQBTE74LfYXkFL1I39RA0dRXRFoRe/NdDb6/Z&#10;1yQ0+zbkbU389l1B8DjMzG+Yxap3tbpQK5VnAy+TBBRx7m3FhYHz6f15BkoCssXaMxm4ksBqORws&#10;MLO+4wNdjqFQEcKSoYEyhCbTWvKSHMrEN8TR+/GtwxBlW2jbYhfhrtbTJEm1w4rjQokNbUrKf49/&#10;zsD8W2T/9tHh5ssl1/M4nX1u12LM6Klfv4IK1IdH+N7eWQPTNIXbmXgE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dupxQAAANwAAAAPAAAAAAAAAAAAAAAAAJgCAABkcnMv&#10;ZG93bnJldi54bWxQSwUGAAAAAAQABAD1AAAAigMAAAAA&#10;" fillcolor="#7f7f7f" stroked="f" strokecolor="#943634">
            <v:textbox style="mso-next-textbox:#Rectangle 157">
              <w:txbxContent>
                <w:p w14:paraId="5562EFCD" w14:textId="77777777" w:rsidR="00A26CD3" w:rsidRDefault="00A26CD3">
                  <w:pPr>
                    <w:pStyle w:val="afd"/>
                  </w:pPr>
                  <w:r>
                    <w:rPr>
                      <w:color w:val="FFFFFF"/>
                    </w:rPr>
                    <w:t>ООО «САРСТРОЙНИИПРОЕКТ», 2018 г.</w:t>
                  </w:r>
                </w:p>
                <w:p w14:paraId="4F965EDE" w14:textId="77777777" w:rsidR="00A26CD3" w:rsidRDefault="00A26CD3">
                  <w:pPr>
                    <w:pStyle w:val="af7"/>
                    <w:rPr>
                      <w:color w:val="FFFFFF"/>
                    </w:rPr>
                  </w:pPr>
                </w:p>
              </w:txbxContent>
            </v:textbox>
          </v:rect>
          <v:rect id="Rectangle 158" o:spid="_x0000_s1027" style="position:absolute;left:9763;top:14903;width:2102;height: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SLcEA&#10;AADcAAAADwAAAGRycy9kb3ducmV2LnhtbESPT4vCMBTE78J+h/AEbzbRQ5WuUWQXwdviH9zro3nb&#10;FJuX0kTt+umNIHgcZuY3zGLVu0ZcqQu1Zw2TTIEgLr2pudJwPGzGcxAhIhtsPJOGfwqwWn4MFlgY&#10;f+MdXfexEgnCoUANNsa2kDKUlhyGzLfEyfvzncOYZFdJ0+EtwV0jp0rl0mHNacFiS1+WyvP+4jRc&#10;zqzyufoNPVu/rg1+/5z4rvVo2K8/QUTq4zv8am+Nhmk+g+eZd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U0i3BAAAA3AAAAA8AAAAAAAAAAAAAAAAAmAIAAGRycy9kb3du&#10;cmV2LnhtbFBLBQYAAAAABAAEAPUAAACGAwAAAAA=&#10;" fillcolor="#7f7f7f" stroked="f">
            <v:textbox style="mso-next-textbox:#Rectangle 158">
              <w:txbxContent>
                <w:p w14:paraId="76BE9616" w14:textId="77777777" w:rsidR="00A26CD3" w:rsidRDefault="00A26CD3">
                  <w:pPr>
                    <w:pStyle w:val="afd"/>
                    <w:jc w:val="right"/>
                    <w:rPr>
                      <w:color w:val="FFFFFF"/>
                    </w:rPr>
                  </w:pPr>
                  <w:r>
                    <w:fldChar w:fldCharType="begin"/>
                  </w:r>
                  <w:r>
                    <w:instrText>PAGE   \* MERGEFORMAT</w:instrText>
                  </w:r>
                  <w:r>
                    <w:fldChar w:fldCharType="separate"/>
                  </w:r>
                  <w:r>
                    <w:rPr>
                      <w:color w:val="FFFFFF"/>
                      <w:lang w:eastAsia="ru-RU"/>
                    </w:rPr>
                    <w:t>91</w:t>
                  </w:r>
                  <w:r>
                    <w:rPr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159" o:spid="_x0000_s1028" style="position:absolute;left:321;top:14850;width:11601;height: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<w10:wrap type="topAndBottom" anchorx="page"/>
        </v:group>
      </w:pict>
    </w:r>
  </w:p>
  <w:p w14:paraId="5809C5DA" w14:textId="77777777" w:rsidR="00A26CD3" w:rsidRDefault="00A26CD3">
    <w:pPr>
      <w:pStyle w:val="a7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EB4F" w14:textId="77777777" w:rsidR="00335F7C" w:rsidRDefault="00335F7C">
      <w:r>
        <w:separator/>
      </w:r>
    </w:p>
  </w:footnote>
  <w:footnote w:type="continuationSeparator" w:id="0">
    <w:p w14:paraId="656B0075" w14:textId="77777777" w:rsidR="00335F7C" w:rsidRDefault="0033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291466"/>
      <w:docPartObj>
        <w:docPartGallery w:val="Page Numbers (Top of Page)"/>
        <w:docPartUnique/>
      </w:docPartObj>
    </w:sdtPr>
    <w:sdtContent>
      <w:p w14:paraId="458BA178" w14:textId="77777777" w:rsidR="00F73BD7" w:rsidRDefault="00F73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802">
          <w:rPr>
            <w:noProof/>
          </w:rPr>
          <w:t>2</w:t>
        </w:r>
        <w:r>
          <w:fldChar w:fldCharType="end"/>
        </w:r>
      </w:p>
    </w:sdtContent>
  </w:sdt>
  <w:p w14:paraId="18BE465F" w14:textId="77777777" w:rsidR="00F73BD7" w:rsidRDefault="00F73B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61"/>
    <w:multiLevelType w:val="multilevel"/>
    <w:tmpl w:val="0061476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87DA3"/>
    <w:multiLevelType w:val="multilevel"/>
    <w:tmpl w:val="01387DA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C7C53"/>
    <w:multiLevelType w:val="multilevel"/>
    <w:tmpl w:val="036C7C5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371A3"/>
    <w:multiLevelType w:val="multilevel"/>
    <w:tmpl w:val="037371A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05C71"/>
    <w:multiLevelType w:val="multilevel"/>
    <w:tmpl w:val="04C05C7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ED19FD"/>
    <w:multiLevelType w:val="multilevel"/>
    <w:tmpl w:val="04ED19F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EF063C"/>
    <w:multiLevelType w:val="multilevel"/>
    <w:tmpl w:val="04EF063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CE5DD6"/>
    <w:multiLevelType w:val="multilevel"/>
    <w:tmpl w:val="05CE5DD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53"/>
      <w:numFmt w:val="decimal"/>
      <w:lvlText w:val="%1.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51516D"/>
    <w:multiLevelType w:val="multilevel"/>
    <w:tmpl w:val="0751516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724D6E"/>
    <w:multiLevelType w:val="multilevel"/>
    <w:tmpl w:val="07724D6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9C0E32"/>
    <w:multiLevelType w:val="multilevel"/>
    <w:tmpl w:val="079C0E3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096F93"/>
    <w:multiLevelType w:val="multilevel"/>
    <w:tmpl w:val="08096F9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263D19"/>
    <w:multiLevelType w:val="multilevel"/>
    <w:tmpl w:val="08263D1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694F91"/>
    <w:multiLevelType w:val="multilevel"/>
    <w:tmpl w:val="08694F9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7813AB"/>
    <w:multiLevelType w:val="multilevel"/>
    <w:tmpl w:val="087813A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D914D0"/>
    <w:multiLevelType w:val="multilevel"/>
    <w:tmpl w:val="08D914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E02B80"/>
    <w:multiLevelType w:val="multilevel"/>
    <w:tmpl w:val="08E02B8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0126B7"/>
    <w:multiLevelType w:val="multilevel"/>
    <w:tmpl w:val="090126B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93B440B"/>
    <w:multiLevelType w:val="multilevel"/>
    <w:tmpl w:val="093B440B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BC112F"/>
    <w:multiLevelType w:val="multilevel"/>
    <w:tmpl w:val="09BC112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A691C24"/>
    <w:multiLevelType w:val="multilevel"/>
    <w:tmpl w:val="0A691C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B417B84"/>
    <w:multiLevelType w:val="multilevel"/>
    <w:tmpl w:val="0B417B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B903A14"/>
    <w:multiLevelType w:val="multilevel"/>
    <w:tmpl w:val="0B903A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D385A9A"/>
    <w:multiLevelType w:val="multilevel"/>
    <w:tmpl w:val="0D385A9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DDD101A"/>
    <w:multiLevelType w:val="multilevel"/>
    <w:tmpl w:val="0DDD101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E7C5056"/>
    <w:multiLevelType w:val="multilevel"/>
    <w:tmpl w:val="0E7C505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EA86924"/>
    <w:multiLevelType w:val="multilevel"/>
    <w:tmpl w:val="0EA869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EC300CE"/>
    <w:multiLevelType w:val="multilevel"/>
    <w:tmpl w:val="0EC300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ED110EE"/>
    <w:multiLevelType w:val="multilevel"/>
    <w:tmpl w:val="0ED11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F51556F"/>
    <w:multiLevelType w:val="multilevel"/>
    <w:tmpl w:val="0F51556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F7C44E4"/>
    <w:multiLevelType w:val="multilevel"/>
    <w:tmpl w:val="0F7C44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FCD645F"/>
    <w:multiLevelType w:val="multilevel"/>
    <w:tmpl w:val="0FCD645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FD2107C"/>
    <w:multiLevelType w:val="multilevel"/>
    <w:tmpl w:val="0FD2107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FFC7272"/>
    <w:multiLevelType w:val="multilevel"/>
    <w:tmpl w:val="0FFC72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023513B"/>
    <w:multiLevelType w:val="multilevel"/>
    <w:tmpl w:val="1023513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02B01EA"/>
    <w:multiLevelType w:val="multilevel"/>
    <w:tmpl w:val="102B01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0694999"/>
    <w:multiLevelType w:val="multilevel"/>
    <w:tmpl w:val="1069499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098465D"/>
    <w:multiLevelType w:val="multilevel"/>
    <w:tmpl w:val="1098465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1465336"/>
    <w:multiLevelType w:val="multilevel"/>
    <w:tmpl w:val="114653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21D264E"/>
    <w:multiLevelType w:val="multilevel"/>
    <w:tmpl w:val="121D26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2417226"/>
    <w:multiLevelType w:val="multilevel"/>
    <w:tmpl w:val="124172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1F47D2"/>
    <w:multiLevelType w:val="multilevel"/>
    <w:tmpl w:val="131F47D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47C1A37"/>
    <w:multiLevelType w:val="multilevel"/>
    <w:tmpl w:val="147C1A3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56B6972"/>
    <w:multiLevelType w:val="multilevel"/>
    <w:tmpl w:val="156B69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58B21A1"/>
    <w:multiLevelType w:val="multilevel"/>
    <w:tmpl w:val="158B21A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5982E5F"/>
    <w:multiLevelType w:val="multilevel"/>
    <w:tmpl w:val="15982E5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5C25973"/>
    <w:multiLevelType w:val="multilevel"/>
    <w:tmpl w:val="15C2597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5F045E4"/>
    <w:multiLevelType w:val="multilevel"/>
    <w:tmpl w:val="15F045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6057547"/>
    <w:multiLevelType w:val="multilevel"/>
    <w:tmpl w:val="1605754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6736C09"/>
    <w:multiLevelType w:val="multilevel"/>
    <w:tmpl w:val="16736C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1679586E"/>
    <w:multiLevelType w:val="multilevel"/>
    <w:tmpl w:val="1679586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167A7A49"/>
    <w:multiLevelType w:val="multilevel"/>
    <w:tmpl w:val="167A7A4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6822452"/>
    <w:multiLevelType w:val="multilevel"/>
    <w:tmpl w:val="168224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6993020"/>
    <w:multiLevelType w:val="multilevel"/>
    <w:tmpl w:val="169930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171125B6"/>
    <w:multiLevelType w:val="multilevel"/>
    <w:tmpl w:val="171125B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1721793C"/>
    <w:multiLevelType w:val="multilevel"/>
    <w:tmpl w:val="172179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17664BCE"/>
    <w:multiLevelType w:val="multilevel"/>
    <w:tmpl w:val="17664B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177D39EB"/>
    <w:multiLevelType w:val="multilevel"/>
    <w:tmpl w:val="177D39E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1786277F"/>
    <w:multiLevelType w:val="multilevel"/>
    <w:tmpl w:val="1786277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81C287B"/>
    <w:multiLevelType w:val="multilevel"/>
    <w:tmpl w:val="181C287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182331DB"/>
    <w:multiLevelType w:val="multilevel"/>
    <w:tmpl w:val="182331D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184B203D"/>
    <w:multiLevelType w:val="multilevel"/>
    <w:tmpl w:val="184B203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185B2336"/>
    <w:multiLevelType w:val="multilevel"/>
    <w:tmpl w:val="185B23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18B21D97"/>
    <w:multiLevelType w:val="multilevel"/>
    <w:tmpl w:val="18B21D9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90801E8"/>
    <w:multiLevelType w:val="multilevel"/>
    <w:tmpl w:val="190801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19C6646C"/>
    <w:multiLevelType w:val="multilevel"/>
    <w:tmpl w:val="19C664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19C67C8C"/>
    <w:multiLevelType w:val="multilevel"/>
    <w:tmpl w:val="19C67C8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A310BC5"/>
    <w:multiLevelType w:val="multilevel"/>
    <w:tmpl w:val="1A310BC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1AF67437"/>
    <w:multiLevelType w:val="multilevel"/>
    <w:tmpl w:val="1AF6743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1C663945"/>
    <w:multiLevelType w:val="multilevel"/>
    <w:tmpl w:val="1C6639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1CF472D8"/>
    <w:multiLevelType w:val="multilevel"/>
    <w:tmpl w:val="1CF472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D5329E3"/>
    <w:multiLevelType w:val="multilevel"/>
    <w:tmpl w:val="1D5329E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1D6F5868"/>
    <w:multiLevelType w:val="multilevel"/>
    <w:tmpl w:val="1D6F586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DDC323F"/>
    <w:multiLevelType w:val="multilevel"/>
    <w:tmpl w:val="1DDC323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1E60099F"/>
    <w:multiLevelType w:val="multilevel"/>
    <w:tmpl w:val="1E60099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ED805FB"/>
    <w:multiLevelType w:val="multilevel"/>
    <w:tmpl w:val="1ED805F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7" w15:restartNumberingAfterBreak="0">
    <w:nsid w:val="1F2328C7"/>
    <w:multiLevelType w:val="multilevel"/>
    <w:tmpl w:val="1F2328C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1F8442B9"/>
    <w:multiLevelType w:val="multilevel"/>
    <w:tmpl w:val="1F8442B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207619A2"/>
    <w:multiLevelType w:val="multilevel"/>
    <w:tmpl w:val="207619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22445630"/>
    <w:multiLevelType w:val="multilevel"/>
    <w:tmpl w:val="2244563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252500E"/>
    <w:multiLevelType w:val="multilevel"/>
    <w:tmpl w:val="2252500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26C49EC"/>
    <w:multiLevelType w:val="multilevel"/>
    <w:tmpl w:val="226C49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22EB58E7"/>
    <w:multiLevelType w:val="multilevel"/>
    <w:tmpl w:val="22EB58E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23C02ED8"/>
    <w:multiLevelType w:val="multilevel"/>
    <w:tmpl w:val="23C02ED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23F51752"/>
    <w:multiLevelType w:val="multilevel"/>
    <w:tmpl w:val="23F517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247D0E60"/>
    <w:multiLevelType w:val="multilevel"/>
    <w:tmpl w:val="247D0E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4BE3B8B"/>
    <w:multiLevelType w:val="multilevel"/>
    <w:tmpl w:val="24BE3B8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25903889"/>
    <w:multiLevelType w:val="multilevel"/>
    <w:tmpl w:val="2590388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260A0331"/>
    <w:multiLevelType w:val="multilevel"/>
    <w:tmpl w:val="260A033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268450F9"/>
    <w:multiLevelType w:val="multilevel"/>
    <w:tmpl w:val="268450F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1A5602"/>
    <w:multiLevelType w:val="multilevel"/>
    <w:tmpl w:val="271A56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97F3342"/>
    <w:multiLevelType w:val="multilevel"/>
    <w:tmpl w:val="297F334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9FB366A"/>
    <w:multiLevelType w:val="multilevel"/>
    <w:tmpl w:val="29FB36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72225B"/>
    <w:multiLevelType w:val="multilevel"/>
    <w:tmpl w:val="2A72225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E41858"/>
    <w:multiLevelType w:val="multilevel"/>
    <w:tmpl w:val="2AE4185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2AEF3D6B"/>
    <w:multiLevelType w:val="multilevel"/>
    <w:tmpl w:val="2AEF3D6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9" w15:restartNumberingAfterBreak="0">
    <w:nsid w:val="2B2726BA"/>
    <w:multiLevelType w:val="multilevel"/>
    <w:tmpl w:val="2B2726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2BCA1AAC"/>
    <w:multiLevelType w:val="multilevel"/>
    <w:tmpl w:val="2BCA1A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2C352F86"/>
    <w:multiLevelType w:val="multilevel"/>
    <w:tmpl w:val="2C352F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2D037E57"/>
    <w:multiLevelType w:val="multilevel"/>
    <w:tmpl w:val="2D037E5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2D717398"/>
    <w:multiLevelType w:val="multilevel"/>
    <w:tmpl w:val="2D7173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2D8616F7"/>
    <w:multiLevelType w:val="multilevel"/>
    <w:tmpl w:val="2D8616F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2DA71B8E"/>
    <w:multiLevelType w:val="multilevel"/>
    <w:tmpl w:val="2DA71B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2E702B9E"/>
    <w:multiLevelType w:val="multilevel"/>
    <w:tmpl w:val="2E702B9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2E8559C2"/>
    <w:multiLevelType w:val="multilevel"/>
    <w:tmpl w:val="2E8559C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2F7134C5"/>
    <w:multiLevelType w:val="multilevel"/>
    <w:tmpl w:val="2F7134C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2FE231E2"/>
    <w:multiLevelType w:val="multilevel"/>
    <w:tmpl w:val="2FE231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06259F2"/>
    <w:multiLevelType w:val="multilevel"/>
    <w:tmpl w:val="306259F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309170AC"/>
    <w:multiLevelType w:val="multilevel"/>
    <w:tmpl w:val="309170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10A784B"/>
    <w:multiLevelType w:val="multilevel"/>
    <w:tmpl w:val="310A78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1164319"/>
    <w:multiLevelType w:val="multilevel"/>
    <w:tmpl w:val="3116431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314A3090"/>
    <w:multiLevelType w:val="multilevel"/>
    <w:tmpl w:val="314A309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17936E8"/>
    <w:multiLevelType w:val="multilevel"/>
    <w:tmpl w:val="317936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319A2BEC"/>
    <w:multiLevelType w:val="multilevel"/>
    <w:tmpl w:val="319A2BE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1EE2318"/>
    <w:multiLevelType w:val="multilevel"/>
    <w:tmpl w:val="31EE231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329A6B06"/>
    <w:multiLevelType w:val="multilevel"/>
    <w:tmpl w:val="329A6B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9" w15:restartNumberingAfterBreak="0">
    <w:nsid w:val="333B25D3"/>
    <w:multiLevelType w:val="multilevel"/>
    <w:tmpl w:val="333B25D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33BF6E41"/>
    <w:multiLevelType w:val="multilevel"/>
    <w:tmpl w:val="33BF6E4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33D77979"/>
    <w:multiLevelType w:val="multilevel"/>
    <w:tmpl w:val="33D7797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343E6BE2"/>
    <w:multiLevelType w:val="multilevel"/>
    <w:tmpl w:val="343E6B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34567446"/>
    <w:multiLevelType w:val="multilevel"/>
    <w:tmpl w:val="345674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34C11BF9"/>
    <w:multiLevelType w:val="multilevel"/>
    <w:tmpl w:val="34C11BF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35582336"/>
    <w:multiLevelType w:val="multilevel"/>
    <w:tmpl w:val="355823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35A778F6"/>
    <w:multiLevelType w:val="multilevel"/>
    <w:tmpl w:val="35A778F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36146AFE"/>
    <w:multiLevelType w:val="multilevel"/>
    <w:tmpl w:val="36146A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36E76B77"/>
    <w:multiLevelType w:val="multilevel"/>
    <w:tmpl w:val="36E76B7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3712774B"/>
    <w:multiLevelType w:val="multilevel"/>
    <w:tmpl w:val="371277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37336B2B"/>
    <w:multiLevelType w:val="multilevel"/>
    <w:tmpl w:val="37336B2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377D639A"/>
    <w:multiLevelType w:val="multilevel"/>
    <w:tmpl w:val="377D639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38874FA0"/>
    <w:multiLevelType w:val="multilevel"/>
    <w:tmpl w:val="38874FA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38D636AD"/>
    <w:multiLevelType w:val="multilevel"/>
    <w:tmpl w:val="38D636A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394602E2"/>
    <w:multiLevelType w:val="multilevel"/>
    <w:tmpl w:val="394602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39BD386C"/>
    <w:multiLevelType w:val="multilevel"/>
    <w:tmpl w:val="39BD386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3B2C3AD4"/>
    <w:multiLevelType w:val="multilevel"/>
    <w:tmpl w:val="3B2C3A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3B4F180D"/>
    <w:multiLevelType w:val="multilevel"/>
    <w:tmpl w:val="3B4F18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3CD151B8"/>
    <w:multiLevelType w:val="multilevel"/>
    <w:tmpl w:val="3CD151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3D2D3B00"/>
    <w:multiLevelType w:val="multilevel"/>
    <w:tmpl w:val="3D2D3B0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3D2F6298"/>
    <w:multiLevelType w:val="multilevel"/>
    <w:tmpl w:val="3D2F62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3D5F17B0"/>
    <w:multiLevelType w:val="multilevel"/>
    <w:tmpl w:val="3D5F17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3DB04B45"/>
    <w:multiLevelType w:val="multilevel"/>
    <w:tmpl w:val="3DB04B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3DE40800"/>
    <w:multiLevelType w:val="multilevel"/>
    <w:tmpl w:val="3DE408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3E1B40F0"/>
    <w:multiLevelType w:val="multilevel"/>
    <w:tmpl w:val="3E1B40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3E2374E3"/>
    <w:multiLevelType w:val="multilevel"/>
    <w:tmpl w:val="3E2374E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3E5E53D4"/>
    <w:multiLevelType w:val="multilevel"/>
    <w:tmpl w:val="3E5E53D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3E6D0FCD"/>
    <w:multiLevelType w:val="multilevel"/>
    <w:tmpl w:val="3E6D0FC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3F1B26A0"/>
    <w:multiLevelType w:val="multilevel"/>
    <w:tmpl w:val="3F1B26A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3F961E5E"/>
    <w:multiLevelType w:val="multilevel"/>
    <w:tmpl w:val="3F961E5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400E2BC8"/>
    <w:multiLevelType w:val="multilevel"/>
    <w:tmpl w:val="400E2BC8"/>
    <w:lvl w:ilvl="0">
      <w:start w:val="4"/>
      <w:numFmt w:val="decimal"/>
      <w:lvlText w:val="14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40251BAD"/>
    <w:multiLevelType w:val="multilevel"/>
    <w:tmpl w:val="40251BA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41064545"/>
    <w:multiLevelType w:val="multilevel"/>
    <w:tmpl w:val="410645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41342AB8"/>
    <w:multiLevelType w:val="multilevel"/>
    <w:tmpl w:val="41342A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41580A1F"/>
    <w:multiLevelType w:val="multilevel"/>
    <w:tmpl w:val="41580A1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420A2E44"/>
    <w:multiLevelType w:val="multilevel"/>
    <w:tmpl w:val="420A2E4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42D65B0C"/>
    <w:multiLevelType w:val="multilevel"/>
    <w:tmpl w:val="42D65B0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43723D26"/>
    <w:multiLevelType w:val="multilevel"/>
    <w:tmpl w:val="43723D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43D44D84"/>
    <w:multiLevelType w:val="multilevel"/>
    <w:tmpl w:val="43D44D8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445F35FB"/>
    <w:multiLevelType w:val="multilevel"/>
    <w:tmpl w:val="445F35F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44B21BFF"/>
    <w:multiLevelType w:val="multilevel"/>
    <w:tmpl w:val="44B21BF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462541AC"/>
    <w:multiLevelType w:val="multilevel"/>
    <w:tmpl w:val="462541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462C3ECB"/>
    <w:multiLevelType w:val="multilevel"/>
    <w:tmpl w:val="462C3EC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46683F19"/>
    <w:multiLevelType w:val="multilevel"/>
    <w:tmpl w:val="46683F1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46A321CE"/>
    <w:multiLevelType w:val="multilevel"/>
    <w:tmpl w:val="46A321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46D107AA"/>
    <w:multiLevelType w:val="multilevel"/>
    <w:tmpl w:val="46D107A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477D4744"/>
    <w:multiLevelType w:val="multilevel"/>
    <w:tmpl w:val="477D474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47A25564"/>
    <w:multiLevelType w:val="multilevel"/>
    <w:tmpl w:val="47A255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48232C8D"/>
    <w:multiLevelType w:val="multilevel"/>
    <w:tmpl w:val="48232C8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482E59F7"/>
    <w:multiLevelType w:val="multilevel"/>
    <w:tmpl w:val="482E59F7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48633261"/>
    <w:multiLevelType w:val="multilevel"/>
    <w:tmpl w:val="4863326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48814595"/>
    <w:multiLevelType w:val="multilevel"/>
    <w:tmpl w:val="48814595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3" w15:restartNumberingAfterBreak="0">
    <w:nsid w:val="48DF539D"/>
    <w:multiLevelType w:val="multilevel"/>
    <w:tmpl w:val="48DF539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49A61C95"/>
    <w:multiLevelType w:val="multilevel"/>
    <w:tmpl w:val="49A61C9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4AF27C65"/>
    <w:multiLevelType w:val="multilevel"/>
    <w:tmpl w:val="4AF27C6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4B24782D"/>
    <w:multiLevelType w:val="multilevel"/>
    <w:tmpl w:val="A75AD7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477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59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1800"/>
      </w:pPr>
      <w:rPr>
        <w:rFonts w:eastAsia="SimSun" w:hint="default"/>
      </w:rPr>
    </w:lvl>
  </w:abstractNum>
  <w:abstractNum w:abstractNumId="177" w15:restartNumberingAfterBreak="0">
    <w:nsid w:val="4B8B60CD"/>
    <w:multiLevelType w:val="multilevel"/>
    <w:tmpl w:val="4B8B60C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4BAC4630"/>
    <w:multiLevelType w:val="multilevel"/>
    <w:tmpl w:val="4BAC463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4BBB09CA"/>
    <w:multiLevelType w:val="multilevel"/>
    <w:tmpl w:val="4BBB09C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4BF95462"/>
    <w:multiLevelType w:val="hybridMultilevel"/>
    <w:tmpl w:val="3808E234"/>
    <w:lvl w:ilvl="0" w:tplc="E6526D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300C97"/>
    <w:multiLevelType w:val="multilevel"/>
    <w:tmpl w:val="4C300C9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4D323558"/>
    <w:multiLevelType w:val="hybridMultilevel"/>
    <w:tmpl w:val="4A10ACD4"/>
    <w:lvl w:ilvl="0" w:tplc="220A42E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3" w15:restartNumberingAfterBreak="0">
    <w:nsid w:val="4DD36D8F"/>
    <w:multiLevelType w:val="multilevel"/>
    <w:tmpl w:val="4DD36D8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4E4748DD"/>
    <w:multiLevelType w:val="multilevel"/>
    <w:tmpl w:val="4E4748D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4E666774"/>
    <w:multiLevelType w:val="multilevel"/>
    <w:tmpl w:val="4E66677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4FE00BA1"/>
    <w:multiLevelType w:val="multilevel"/>
    <w:tmpl w:val="4FE00BA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4FEF45C7"/>
    <w:multiLevelType w:val="multilevel"/>
    <w:tmpl w:val="4FEF45C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501444AE"/>
    <w:multiLevelType w:val="multilevel"/>
    <w:tmpl w:val="501444A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5140473E"/>
    <w:multiLevelType w:val="multilevel"/>
    <w:tmpl w:val="514047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525C501D"/>
    <w:multiLevelType w:val="multilevel"/>
    <w:tmpl w:val="525C501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525D7B09"/>
    <w:multiLevelType w:val="multilevel"/>
    <w:tmpl w:val="525D7B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52B230C4"/>
    <w:multiLevelType w:val="multilevel"/>
    <w:tmpl w:val="52B230C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 w15:restartNumberingAfterBreak="0">
    <w:nsid w:val="544F22C6"/>
    <w:multiLevelType w:val="multilevel"/>
    <w:tmpl w:val="544F22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547F5D74"/>
    <w:multiLevelType w:val="multilevel"/>
    <w:tmpl w:val="547F5D7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5489604E"/>
    <w:multiLevelType w:val="multilevel"/>
    <w:tmpl w:val="548960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54947F0E"/>
    <w:multiLevelType w:val="multilevel"/>
    <w:tmpl w:val="54947F0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5519778F"/>
    <w:multiLevelType w:val="multilevel"/>
    <w:tmpl w:val="5519778F"/>
    <w:lvl w:ilvl="0">
      <w:start w:val="4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559A2A55"/>
    <w:multiLevelType w:val="multilevel"/>
    <w:tmpl w:val="559A2A5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565D799F"/>
    <w:multiLevelType w:val="multilevel"/>
    <w:tmpl w:val="565D799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56E00745"/>
    <w:multiLevelType w:val="multilevel"/>
    <w:tmpl w:val="56E0074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56F53213"/>
    <w:multiLevelType w:val="multilevel"/>
    <w:tmpl w:val="56F5321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57592832"/>
    <w:multiLevelType w:val="multilevel"/>
    <w:tmpl w:val="5759283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57E40F6A"/>
    <w:multiLevelType w:val="multilevel"/>
    <w:tmpl w:val="57E40F6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5935075E"/>
    <w:multiLevelType w:val="multilevel"/>
    <w:tmpl w:val="5935075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599A294C"/>
    <w:multiLevelType w:val="multilevel"/>
    <w:tmpl w:val="599A294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5A4963FA"/>
    <w:multiLevelType w:val="multilevel"/>
    <w:tmpl w:val="5A4963F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5A5839F1"/>
    <w:multiLevelType w:val="multilevel"/>
    <w:tmpl w:val="5A5839F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5A8F6B64"/>
    <w:multiLevelType w:val="multilevel"/>
    <w:tmpl w:val="5A8F6B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5B5649F8"/>
    <w:multiLevelType w:val="multilevel"/>
    <w:tmpl w:val="5B5649F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5C667EEA"/>
    <w:multiLevelType w:val="multilevel"/>
    <w:tmpl w:val="5C667E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5CA4450B"/>
    <w:multiLevelType w:val="multilevel"/>
    <w:tmpl w:val="5CA4450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5CA909E4"/>
    <w:multiLevelType w:val="multilevel"/>
    <w:tmpl w:val="5CA909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 w15:restartNumberingAfterBreak="0">
    <w:nsid w:val="5D19410E"/>
    <w:multiLevelType w:val="multilevel"/>
    <w:tmpl w:val="5D19410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5D804EEA"/>
    <w:multiLevelType w:val="multilevel"/>
    <w:tmpl w:val="5D804EE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5DA41493"/>
    <w:multiLevelType w:val="multilevel"/>
    <w:tmpl w:val="5DA4149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5DA417AF"/>
    <w:multiLevelType w:val="multilevel"/>
    <w:tmpl w:val="5DA417A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5DB955FF"/>
    <w:multiLevelType w:val="multilevel"/>
    <w:tmpl w:val="5DB955F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 w15:restartNumberingAfterBreak="0">
    <w:nsid w:val="5E1350EE"/>
    <w:multiLevelType w:val="multilevel"/>
    <w:tmpl w:val="5E135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5E5B1BCF"/>
    <w:multiLevelType w:val="multilevel"/>
    <w:tmpl w:val="5E5B1BC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5ED00B82"/>
    <w:multiLevelType w:val="multilevel"/>
    <w:tmpl w:val="5ED00B8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 w15:restartNumberingAfterBreak="0">
    <w:nsid w:val="5FB3244E"/>
    <w:multiLevelType w:val="multilevel"/>
    <w:tmpl w:val="5FB3244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 w15:restartNumberingAfterBreak="0">
    <w:nsid w:val="608E6A3A"/>
    <w:multiLevelType w:val="multilevel"/>
    <w:tmpl w:val="608E6A3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 w15:restartNumberingAfterBreak="0">
    <w:nsid w:val="611C2A0D"/>
    <w:multiLevelType w:val="multilevel"/>
    <w:tmpl w:val="611C2A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 w15:restartNumberingAfterBreak="0">
    <w:nsid w:val="62FE7E4B"/>
    <w:multiLevelType w:val="multilevel"/>
    <w:tmpl w:val="62FE7E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63590B23"/>
    <w:multiLevelType w:val="multilevel"/>
    <w:tmpl w:val="63590B2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63B27B34"/>
    <w:multiLevelType w:val="multilevel"/>
    <w:tmpl w:val="63B27B3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 w15:restartNumberingAfterBreak="0">
    <w:nsid w:val="64240795"/>
    <w:multiLevelType w:val="multilevel"/>
    <w:tmpl w:val="6424079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 w15:restartNumberingAfterBreak="0">
    <w:nsid w:val="647B0621"/>
    <w:multiLevelType w:val="multilevel"/>
    <w:tmpl w:val="647B0621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 w15:restartNumberingAfterBreak="0">
    <w:nsid w:val="647B1961"/>
    <w:multiLevelType w:val="multilevel"/>
    <w:tmpl w:val="647B196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64804820"/>
    <w:multiLevelType w:val="multilevel"/>
    <w:tmpl w:val="648048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 w15:restartNumberingAfterBreak="0">
    <w:nsid w:val="649629F9"/>
    <w:multiLevelType w:val="multilevel"/>
    <w:tmpl w:val="649629F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 w15:restartNumberingAfterBreak="0">
    <w:nsid w:val="65025D19"/>
    <w:multiLevelType w:val="multilevel"/>
    <w:tmpl w:val="65025D19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3" w15:restartNumberingAfterBreak="0">
    <w:nsid w:val="652D4C14"/>
    <w:multiLevelType w:val="multilevel"/>
    <w:tmpl w:val="652D4C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 w15:restartNumberingAfterBreak="0">
    <w:nsid w:val="6534422C"/>
    <w:multiLevelType w:val="multilevel"/>
    <w:tmpl w:val="653442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 w15:restartNumberingAfterBreak="0">
    <w:nsid w:val="65385037"/>
    <w:multiLevelType w:val="multilevel"/>
    <w:tmpl w:val="65385037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 w15:restartNumberingAfterBreak="0">
    <w:nsid w:val="65D43035"/>
    <w:multiLevelType w:val="multilevel"/>
    <w:tmpl w:val="65D4303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 w15:restartNumberingAfterBreak="0">
    <w:nsid w:val="66C8504D"/>
    <w:multiLevelType w:val="multilevel"/>
    <w:tmpl w:val="66C8504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 w15:restartNumberingAfterBreak="0">
    <w:nsid w:val="675570E7"/>
    <w:multiLevelType w:val="multilevel"/>
    <w:tmpl w:val="675570E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 w15:restartNumberingAfterBreak="0">
    <w:nsid w:val="679351C6"/>
    <w:multiLevelType w:val="multilevel"/>
    <w:tmpl w:val="679351C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 w15:restartNumberingAfterBreak="0">
    <w:nsid w:val="679B7A99"/>
    <w:multiLevelType w:val="multilevel"/>
    <w:tmpl w:val="679B7A9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 w15:restartNumberingAfterBreak="0">
    <w:nsid w:val="67E63101"/>
    <w:multiLevelType w:val="multilevel"/>
    <w:tmpl w:val="67E6310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 w15:restartNumberingAfterBreak="0">
    <w:nsid w:val="683A573B"/>
    <w:multiLevelType w:val="multilevel"/>
    <w:tmpl w:val="683A573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 w15:restartNumberingAfterBreak="0">
    <w:nsid w:val="684B4965"/>
    <w:multiLevelType w:val="multilevel"/>
    <w:tmpl w:val="684B496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 w15:restartNumberingAfterBreak="0">
    <w:nsid w:val="68514A0D"/>
    <w:multiLevelType w:val="multilevel"/>
    <w:tmpl w:val="68514A0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 w15:restartNumberingAfterBreak="0">
    <w:nsid w:val="68DD42E2"/>
    <w:multiLevelType w:val="multilevel"/>
    <w:tmpl w:val="68DD42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 w15:restartNumberingAfterBreak="0">
    <w:nsid w:val="69077714"/>
    <w:multiLevelType w:val="multilevel"/>
    <w:tmpl w:val="690777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 w15:restartNumberingAfterBreak="0">
    <w:nsid w:val="697279E8"/>
    <w:multiLevelType w:val="multilevel"/>
    <w:tmpl w:val="697279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 w15:restartNumberingAfterBreak="0">
    <w:nsid w:val="69A24B8A"/>
    <w:multiLevelType w:val="multilevel"/>
    <w:tmpl w:val="69A24B8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 w15:restartNumberingAfterBreak="0">
    <w:nsid w:val="69EE2553"/>
    <w:multiLevelType w:val="multilevel"/>
    <w:tmpl w:val="69EE255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 w15:restartNumberingAfterBreak="0">
    <w:nsid w:val="6A645764"/>
    <w:multiLevelType w:val="multilevel"/>
    <w:tmpl w:val="6A6457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 w15:restartNumberingAfterBreak="0">
    <w:nsid w:val="6AB2788A"/>
    <w:multiLevelType w:val="multilevel"/>
    <w:tmpl w:val="6AB2788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 w15:restartNumberingAfterBreak="0">
    <w:nsid w:val="6BE91062"/>
    <w:multiLevelType w:val="multilevel"/>
    <w:tmpl w:val="6BE9106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 w15:restartNumberingAfterBreak="0">
    <w:nsid w:val="6BEE5F37"/>
    <w:multiLevelType w:val="multilevel"/>
    <w:tmpl w:val="6BEE5F3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 w15:restartNumberingAfterBreak="0">
    <w:nsid w:val="6CD87020"/>
    <w:multiLevelType w:val="multilevel"/>
    <w:tmpl w:val="6CD870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 w15:restartNumberingAfterBreak="0">
    <w:nsid w:val="6D151AC5"/>
    <w:multiLevelType w:val="multilevel"/>
    <w:tmpl w:val="6D151AC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 w15:restartNumberingAfterBreak="0">
    <w:nsid w:val="6D620677"/>
    <w:multiLevelType w:val="multilevel"/>
    <w:tmpl w:val="6D62067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 w15:restartNumberingAfterBreak="0">
    <w:nsid w:val="6DA05707"/>
    <w:multiLevelType w:val="multilevel"/>
    <w:tmpl w:val="6DA0570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 w15:restartNumberingAfterBreak="0">
    <w:nsid w:val="6DA35906"/>
    <w:multiLevelType w:val="multilevel"/>
    <w:tmpl w:val="6DA3590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 w15:restartNumberingAfterBreak="0">
    <w:nsid w:val="6E0B6B6D"/>
    <w:multiLevelType w:val="multilevel"/>
    <w:tmpl w:val="6E0B6B6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 w15:restartNumberingAfterBreak="0">
    <w:nsid w:val="6EAE55FB"/>
    <w:multiLevelType w:val="multilevel"/>
    <w:tmpl w:val="6EAE55F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6ED77667"/>
    <w:multiLevelType w:val="multilevel"/>
    <w:tmpl w:val="6ED7766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 w15:restartNumberingAfterBreak="0">
    <w:nsid w:val="6EDD67B7"/>
    <w:multiLevelType w:val="multilevel"/>
    <w:tmpl w:val="6EDD67B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 w15:restartNumberingAfterBreak="0">
    <w:nsid w:val="6FD75709"/>
    <w:multiLevelType w:val="multilevel"/>
    <w:tmpl w:val="6FD7570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4" w15:restartNumberingAfterBreak="0">
    <w:nsid w:val="703F68FC"/>
    <w:multiLevelType w:val="multilevel"/>
    <w:tmpl w:val="703F68F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5" w15:restartNumberingAfterBreak="0">
    <w:nsid w:val="70AF36B8"/>
    <w:multiLevelType w:val="multilevel"/>
    <w:tmpl w:val="70AF36B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6" w15:restartNumberingAfterBreak="0">
    <w:nsid w:val="70BB7359"/>
    <w:multiLevelType w:val="multilevel"/>
    <w:tmpl w:val="70BB735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7" w15:restartNumberingAfterBreak="0">
    <w:nsid w:val="70F36FB2"/>
    <w:multiLevelType w:val="multilevel"/>
    <w:tmpl w:val="70F36FB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8" w15:restartNumberingAfterBreak="0">
    <w:nsid w:val="72422FB5"/>
    <w:multiLevelType w:val="multilevel"/>
    <w:tmpl w:val="72422FB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9" w15:restartNumberingAfterBreak="0">
    <w:nsid w:val="72697574"/>
    <w:multiLevelType w:val="multilevel"/>
    <w:tmpl w:val="7269757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0" w15:restartNumberingAfterBreak="0">
    <w:nsid w:val="7273675B"/>
    <w:multiLevelType w:val="multilevel"/>
    <w:tmpl w:val="7273675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1" w15:restartNumberingAfterBreak="0">
    <w:nsid w:val="72C70D14"/>
    <w:multiLevelType w:val="multilevel"/>
    <w:tmpl w:val="72C70D1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2" w15:restartNumberingAfterBreak="0">
    <w:nsid w:val="736F458A"/>
    <w:multiLevelType w:val="multilevel"/>
    <w:tmpl w:val="736F458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3" w15:restartNumberingAfterBreak="0">
    <w:nsid w:val="737766EE"/>
    <w:multiLevelType w:val="multilevel"/>
    <w:tmpl w:val="737766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4" w15:restartNumberingAfterBreak="0">
    <w:nsid w:val="73B122CF"/>
    <w:multiLevelType w:val="multilevel"/>
    <w:tmpl w:val="73B122C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5" w15:restartNumberingAfterBreak="0">
    <w:nsid w:val="7412322C"/>
    <w:multiLevelType w:val="multilevel"/>
    <w:tmpl w:val="7412322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6" w15:restartNumberingAfterBreak="0">
    <w:nsid w:val="74150E66"/>
    <w:multiLevelType w:val="multilevel"/>
    <w:tmpl w:val="74150E6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7" w15:restartNumberingAfterBreak="0">
    <w:nsid w:val="74220191"/>
    <w:multiLevelType w:val="multilevel"/>
    <w:tmpl w:val="7422019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8" w15:restartNumberingAfterBreak="0">
    <w:nsid w:val="75A6296B"/>
    <w:multiLevelType w:val="multilevel"/>
    <w:tmpl w:val="75A6296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9" w15:restartNumberingAfterBreak="0">
    <w:nsid w:val="75AB7D2E"/>
    <w:multiLevelType w:val="multilevel"/>
    <w:tmpl w:val="75AB7D2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0" w15:restartNumberingAfterBreak="0">
    <w:nsid w:val="75C841D6"/>
    <w:multiLevelType w:val="multilevel"/>
    <w:tmpl w:val="75C841D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1" w15:restartNumberingAfterBreak="0">
    <w:nsid w:val="76DD3D8D"/>
    <w:multiLevelType w:val="multilevel"/>
    <w:tmpl w:val="76DD3D8D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2" w15:restartNumberingAfterBreak="0">
    <w:nsid w:val="772E6479"/>
    <w:multiLevelType w:val="multilevel"/>
    <w:tmpl w:val="772E647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3" w15:restartNumberingAfterBreak="0">
    <w:nsid w:val="773D2291"/>
    <w:multiLevelType w:val="multilevel"/>
    <w:tmpl w:val="773D2291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4" w15:restartNumberingAfterBreak="0">
    <w:nsid w:val="77A847DA"/>
    <w:multiLevelType w:val="multilevel"/>
    <w:tmpl w:val="77A847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5" w15:restartNumberingAfterBreak="0">
    <w:nsid w:val="780771F0"/>
    <w:multiLevelType w:val="multilevel"/>
    <w:tmpl w:val="780771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6" w15:restartNumberingAfterBreak="0">
    <w:nsid w:val="78970D36"/>
    <w:multiLevelType w:val="multilevel"/>
    <w:tmpl w:val="78970D3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7" w15:restartNumberingAfterBreak="0">
    <w:nsid w:val="78CB4A79"/>
    <w:multiLevelType w:val="multilevel"/>
    <w:tmpl w:val="78CB4A79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8" w15:restartNumberingAfterBreak="0">
    <w:nsid w:val="791561B3"/>
    <w:multiLevelType w:val="multilevel"/>
    <w:tmpl w:val="791561B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9" w15:restartNumberingAfterBreak="0">
    <w:nsid w:val="798006E2"/>
    <w:multiLevelType w:val="multilevel"/>
    <w:tmpl w:val="798006E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0" w15:restartNumberingAfterBreak="0">
    <w:nsid w:val="7A171535"/>
    <w:multiLevelType w:val="multilevel"/>
    <w:tmpl w:val="7A17153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1" w15:restartNumberingAfterBreak="0">
    <w:nsid w:val="7A3466A7"/>
    <w:multiLevelType w:val="multilevel"/>
    <w:tmpl w:val="7A3466A7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2" w15:restartNumberingAfterBreak="0">
    <w:nsid w:val="7A5A2F2B"/>
    <w:multiLevelType w:val="multilevel"/>
    <w:tmpl w:val="7A5A2F2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3" w15:restartNumberingAfterBreak="0">
    <w:nsid w:val="7B412DBA"/>
    <w:multiLevelType w:val="multilevel"/>
    <w:tmpl w:val="7B412DB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4" w15:restartNumberingAfterBreak="0">
    <w:nsid w:val="7B8B5E3F"/>
    <w:multiLevelType w:val="multilevel"/>
    <w:tmpl w:val="7B8B5E3F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5" w15:restartNumberingAfterBreak="0">
    <w:nsid w:val="7BD911DE"/>
    <w:multiLevelType w:val="multilevel"/>
    <w:tmpl w:val="7BD911D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6" w15:restartNumberingAfterBreak="0">
    <w:nsid w:val="7D200724"/>
    <w:multiLevelType w:val="multilevel"/>
    <w:tmpl w:val="7D2007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7" w15:restartNumberingAfterBreak="0">
    <w:nsid w:val="7D95221C"/>
    <w:multiLevelType w:val="multilevel"/>
    <w:tmpl w:val="7D95221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8" w15:restartNumberingAfterBreak="0">
    <w:nsid w:val="7DF1627B"/>
    <w:multiLevelType w:val="multilevel"/>
    <w:tmpl w:val="7DF1627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9" w15:restartNumberingAfterBreak="0">
    <w:nsid w:val="7E0C7525"/>
    <w:multiLevelType w:val="multilevel"/>
    <w:tmpl w:val="7E0C7525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0" w15:restartNumberingAfterBreak="0">
    <w:nsid w:val="7EF12633"/>
    <w:multiLevelType w:val="multilevel"/>
    <w:tmpl w:val="7EF12633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1" w15:restartNumberingAfterBreak="0">
    <w:nsid w:val="7F687B4B"/>
    <w:multiLevelType w:val="multilevel"/>
    <w:tmpl w:val="7F687B4B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406032">
    <w:abstractNumId w:val="98"/>
  </w:num>
  <w:num w:numId="2" w16cid:durableId="1318611834">
    <w:abstractNumId w:val="76"/>
  </w:num>
  <w:num w:numId="3" w16cid:durableId="1893498447">
    <w:abstractNumId w:val="172"/>
  </w:num>
  <w:num w:numId="4" w16cid:durableId="1342246465">
    <w:abstractNumId w:val="176"/>
  </w:num>
  <w:num w:numId="5" w16cid:durableId="842550674">
    <w:abstractNumId w:val="92"/>
  </w:num>
  <w:num w:numId="6" w16cid:durableId="1819375175">
    <w:abstractNumId w:val="182"/>
  </w:num>
  <w:num w:numId="7" w16cid:durableId="1035809641">
    <w:abstractNumId w:val="179"/>
  </w:num>
  <w:num w:numId="8" w16cid:durableId="1877888834">
    <w:abstractNumId w:val="271"/>
  </w:num>
  <w:num w:numId="9" w16cid:durableId="1647583580">
    <w:abstractNumId w:val="266"/>
  </w:num>
  <w:num w:numId="10" w16cid:durableId="233711774">
    <w:abstractNumId w:val="194"/>
  </w:num>
  <w:num w:numId="11" w16cid:durableId="1778134331">
    <w:abstractNumId w:val="122"/>
  </w:num>
  <w:num w:numId="12" w16cid:durableId="2011760365">
    <w:abstractNumId w:val="94"/>
  </w:num>
  <w:num w:numId="13" w16cid:durableId="1750153758">
    <w:abstractNumId w:val="6"/>
  </w:num>
  <w:num w:numId="14" w16cid:durableId="1053968523">
    <w:abstractNumId w:val="73"/>
  </w:num>
  <w:num w:numId="15" w16cid:durableId="1331832285">
    <w:abstractNumId w:val="105"/>
  </w:num>
  <w:num w:numId="16" w16cid:durableId="984820350">
    <w:abstractNumId w:val="138"/>
  </w:num>
  <w:num w:numId="17" w16cid:durableId="1864972189">
    <w:abstractNumId w:val="244"/>
  </w:num>
  <w:num w:numId="18" w16cid:durableId="1129591488">
    <w:abstractNumId w:val="199"/>
  </w:num>
  <w:num w:numId="19" w16cid:durableId="966816938">
    <w:abstractNumId w:val="19"/>
  </w:num>
  <w:num w:numId="20" w16cid:durableId="1561407909">
    <w:abstractNumId w:val="243"/>
  </w:num>
  <w:num w:numId="21" w16cid:durableId="880090166">
    <w:abstractNumId w:val="139"/>
  </w:num>
  <w:num w:numId="22" w16cid:durableId="1928419281">
    <w:abstractNumId w:val="20"/>
  </w:num>
  <w:num w:numId="23" w16cid:durableId="1213615106">
    <w:abstractNumId w:val="239"/>
  </w:num>
  <w:num w:numId="24" w16cid:durableId="975337357">
    <w:abstractNumId w:val="299"/>
  </w:num>
  <w:num w:numId="25" w16cid:durableId="1064529923">
    <w:abstractNumId w:val="61"/>
  </w:num>
  <w:num w:numId="26" w16cid:durableId="1981961966">
    <w:abstractNumId w:val="52"/>
  </w:num>
  <w:num w:numId="27" w16cid:durableId="505173692">
    <w:abstractNumId w:val="204"/>
  </w:num>
  <w:num w:numId="28" w16cid:durableId="548539765">
    <w:abstractNumId w:val="213"/>
  </w:num>
  <w:num w:numId="29" w16cid:durableId="30543077">
    <w:abstractNumId w:val="134"/>
  </w:num>
  <w:num w:numId="30" w16cid:durableId="1747918600">
    <w:abstractNumId w:val="225"/>
  </w:num>
  <w:num w:numId="31" w16cid:durableId="470249995">
    <w:abstractNumId w:val="209"/>
  </w:num>
  <w:num w:numId="32" w16cid:durableId="1621297063">
    <w:abstractNumId w:val="229"/>
  </w:num>
  <w:num w:numId="33" w16cid:durableId="1165970480">
    <w:abstractNumId w:val="275"/>
  </w:num>
  <w:num w:numId="34" w16cid:durableId="36585757">
    <w:abstractNumId w:val="107"/>
  </w:num>
  <w:num w:numId="35" w16cid:durableId="1105732966">
    <w:abstractNumId w:val="63"/>
  </w:num>
  <w:num w:numId="36" w16cid:durableId="2111972821">
    <w:abstractNumId w:val="233"/>
  </w:num>
  <w:num w:numId="37" w16cid:durableId="115413502">
    <w:abstractNumId w:val="231"/>
  </w:num>
  <w:num w:numId="38" w16cid:durableId="1821188182">
    <w:abstractNumId w:val="293"/>
  </w:num>
  <w:num w:numId="39" w16cid:durableId="737746984">
    <w:abstractNumId w:val="149"/>
  </w:num>
  <w:num w:numId="40" w16cid:durableId="1418596154">
    <w:abstractNumId w:val="175"/>
  </w:num>
  <w:num w:numId="41" w16cid:durableId="1727601451">
    <w:abstractNumId w:val="4"/>
  </w:num>
  <w:num w:numId="42" w16cid:durableId="1855996947">
    <w:abstractNumId w:val="108"/>
  </w:num>
  <w:num w:numId="43" w16cid:durableId="1489901063">
    <w:abstractNumId w:val="0"/>
  </w:num>
  <w:num w:numId="44" w16cid:durableId="752624189">
    <w:abstractNumId w:val="228"/>
  </w:num>
  <w:num w:numId="45" w16cid:durableId="837886718">
    <w:abstractNumId w:val="118"/>
  </w:num>
  <w:num w:numId="46" w16cid:durableId="741952489">
    <w:abstractNumId w:val="25"/>
  </w:num>
  <w:num w:numId="47" w16cid:durableId="1799253092">
    <w:abstractNumId w:val="65"/>
  </w:num>
  <w:num w:numId="48" w16cid:durableId="23409068">
    <w:abstractNumId w:val="193"/>
  </w:num>
  <w:num w:numId="49" w16cid:durableId="1653752658">
    <w:abstractNumId w:val="124"/>
  </w:num>
  <w:num w:numId="50" w16cid:durableId="1495686548">
    <w:abstractNumId w:val="207"/>
  </w:num>
  <w:num w:numId="51" w16cid:durableId="1044065566">
    <w:abstractNumId w:val="110"/>
  </w:num>
  <w:num w:numId="52" w16cid:durableId="297878559">
    <w:abstractNumId w:val="260"/>
  </w:num>
  <w:num w:numId="53" w16cid:durableId="171266621">
    <w:abstractNumId w:val="93"/>
  </w:num>
  <w:num w:numId="54" w16cid:durableId="1066614388">
    <w:abstractNumId w:val="44"/>
  </w:num>
  <w:num w:numId="55" w16cid:durableId="533931758">
    <w:abstractNumId w:val="22"/>
  </w:num>
  <w:num w:numId="56" w16cid:durableId="1159031189">
    <w:abstractNumId w:val="158"/>
  </w:num>
  <w:num w:numId="57" w16cid:durableId="1324318566">
    <w:abstractNumId w:val="51"/>
  </w:num>
  <w:num w:numId="58" w16cid:durableId="1260986495">
    <w:abstractNumId w:val="100"/>
  </w:num>
  <w:num w:numId="59" w16cid:durableId="1891650027">
    <w:abstractNumId w:val="198"/>
  </w:num>
  <w:num w:numId="60" w16cid:durableId="64881794">
    <w:abstractNumId w:val="261"/>
  </w:num>
  <w:num w:numId="61" w16cid:durableId="408505921">
    <w:abstractNumId w:val="131"/>
  </w:num>
  <w:num w:numId="62" w16cid:durableId="1695887310">
    <w:abstractNumId w:val="57"/>
  </w:num>
  <w:num w:numId="63" w16cid:durableId="1005789207">
    <w:abstractNumId w:val="14"/>
  </w:num>
  <w:num w:numId="64" w16cid:durableId="1310287724">
    <w:abstractNumId w:val="224"/>
  </w:num>
  <w:num w:numId="65" w16cid:durableId="1550652868">
    <w:abstractNumId w:val="133"/>
  </w:num>
  <w:num w:numId="66" w16cid:durableId="1145782664">
    <w:abstractNumId w:val="59"/>
  </w:num>
  <w:num w:numId="67" w16cid:durableId="1174220223">
    <w:abstractNumId w:val="264"/>
  </w:num>
  <w:num w:numId="68" w16cid:durableId="1095856649">
    <w:abstractNumId w:val="115"/>
  </w:num>
  <w:num w:numId="69" w16cid:durableId="421415564">
    <w:abstractNumId w:val="162"/>
  </w:num>
  <w:num w:numId="70" w16cid:durableId="630088465">
    <w:abstractNumId w:val="90"/>
  </w:num>
  <w:num w:numId="71" w16cid:durableId="1336154511">
    <w:abstractNumId w:val="295"/>
  </w:num>
  <w:num w:numId="72" w16cid:durableId="909197256">
    <w:abstractNumId w:val="288"/>
  </w:num>
  <w:num w:numId="73" w16cid:durableId="189924246">
    <w:abstractNumId w:val="121"/>
  </w:num>
  <w:num w:numId="74" w16cid:durableId="1379427918">
    <w:abstractNumId w:val="34"/>
  </w:num>
  <w:num w:numId="75" w16cid:durableId="454099550">
    <w:abstractNumId w:val="270"/>
  </w:num>
  <w:num w:numId="76" w16cid:durableId="9070158">
    <w:abstractNumId w:val="60"/>
  </w:num>
  <w:num w:numId="77" w16cid:durableId="198589099">
    <w:abstractNumId w:val="136"/>
  </w:num>
  <w:num w:numId="78" w16cid:durableId="1931501598">
    <w:abstractNumId w:val="236"/>
  </w:num>
  <w:num w:numId="79" w16cid:durableId="669405564">
    <w:abstractNumId w:val="35"/>
  </w:num>
  <w:num w:numId="80" w16cid:durableId="1186749603">
    <w:abstractNumId w:val="272"/>
  </w:num>
  <w:num w:numId="81" w16cid:durableId="743376613">
    <w:abstractNumId w:val="26"/>
  </w:num>
  <w:num w:numId="82" w16cid:durableId="682709957">
    <w:abstractNumId w:val="285"/>
  </w:num>
  <w:num w:numId="83" w16cid:durableId="1682731984">
    <w:abstractNumId w:val="241"/>
  </w:num>
  <w:num w:numId="84" w16cid:durableId="945041818">
    <w:abstractNumId w:val="75"/>
  </w:num>
  <w:num w:numId="85" w16cid:durableId="610550072">
    <w:abstractNumId w:val="127"/>
  </w:num>
  <w:num w:numId="86" w16cid:durableId="1272854798">
    <w:abstractNumId w:val="125"/>
  </w:num>
  <w:num w:numId="87" w16cid:durableId="440733380">
    <w:abstractNumId w:val="159"/>
  </w:num>
  <w:num w:numId="88" w16cid:durableId="755322078">
    <w:abstractNumId w:val="11"/>
  </w:num>
  <w:num w:numId="89" w16cid:durableId="335575030">
    <w:abstractNumId w:val="70"/>
  </w:num>
  <w:num w:numId="90" w16cid:durableId="1635018017">
    <w:abstractNumId w:val="145"/>
  </w:num>
  <w:num w:numId="91" w16cid:durableId="2135560160">
    <w:abstractNumId w:val="227"/>
  </w:num>
  <w:num w:numId="92" w16cid:durableId="887763143">
    <w:abstractNumId w:val="253"/>
  </w:num>
  <w:num w:numId="93" w16cid:durableId="2010402614">
    <w:abstractNumId w:val="279"/>
  </w:num>
  <w:num w:numId="94" w16cid:durableId="213733426">
    <w:abstractNumId w:val="287"/>
  </w:num>
  <w:num w:numId="95" w16cid:durableId="1602641546">
    <w:abstractNumId w:val="268"/>
  </w:num>
  <w:num w:numId="96" w16cid:durableId="605237510">
    <w:abstractNumId w:val="104"/>
  </w:num>
  <w:num w:numId="97" w16cid:durableId="1819809345">
    <w:abstractNumId w:val="210"/>
  </w:num>
  <w:num w:numId="98" w16cid:durableId="1705717932">
    <w:abstractNumId w:val="3"/>
  </w:num>
  <w:num w:numId="99" w16cid:durableId="1678724896">
    <w:abstractNumId w:val="258"/>
  </w:num>
  <w:num w:numId="100" w16cid:durableId="897472914">
    <w:abstractNumId w:val="21"/>
  </w:num>
  <w:num w:numId="101" w16cid:durableId="211623258">
    <w:abstractNumId w:val="95"/>
  </w:num>
  <w:num w:numId="102" w16cid:durableId="703556615">
    <w:abstractNumId w:val="187"/>
  </w:num>
  <w:num w:numId="103" w16cid:durableId="392318095">
    <w:abstractNumId w:val="238"/>
  </w:num>
  <w:num w:numId="104" w16cid:durableId="1178541701">
    <w:abstractNumId w:val="164"/>
  </w:num>
  <w:num w:numId="105" w16cid:durableId="2123109586">
    <w:abstractNumId w:val="45"/>
  </w:num>
  <w:num w:numId="106" w16cid:durableId="2082824143">
    <w:abstractNumId w:val="165"/>
  </w:num>
  <w:num w:numId="107" w16cid:durableId="1232424653">
    <w:abstractNumId w:val="82"/>
  </w:num>
  <w:num w:numId="108" w16cid:durableId="1618098333">
    <w:abstractNumId w:val="137"/>
  </w:num>
  <w:num w:numId="109" w16cid:durableId="262690654">
    <w:abstractNumId w:val="87"/>
  </w:num>
  <w:num w:numId="110" w16cid:durableId="28074253">
    <w:abstractNumId w:val="103"/>
  </w:num>
  <w:num w:numId="111" w16cid:durableId="175309207">
    <w:abstractNumId w:val="190"/>
  </w:num>
  <w:num w:numId="112" w16cid:durableId="648821868">
    <w:abstractNumId w:val="109"/>
  </w:num>
  <w:num w:numId="113" w16cid:durableId="1017736984">
    <w:abstractNumId w:val="191"/>
  </w:num>
  <w:num w:numId="114" w16cid:durableId="1081100121">
    <w:abstractNumId w:val="32"/>
  </w:num>
  <w:num w:numId="115" w16cid:durableId="1748066304">
    <w:abstractNumId w:val="226"/>
  </w:num>
  <w:num w:numId="116" w16cid:durableId="579142861">
    <w:abstractNumId w:val="28"/>
  </w:num>
  <w:num w:numId="117" w16cid:durableId="1539078460">
    <w:abstractNumId w:val="10"/>
  </w:num>
  <w:num w:numId="118" w16cid:durableId="1112941545">
    <w:abstractNumId w:val="259"/>
  </w:num>
  <w:num w:numId="119" w16cid:durableId="1550070347">
    <w:abstractNumId w:val="119"/>
  </w:num>
  <w:num w:numId="120" w16cid:durableId="618418514">
    <w:abstractNumId w:val="79"/>
  </w:num>
  <w:num w:numId="121" w16cid:durableId="2001078706">
    <w:abstractNumId w:val="132"/>
  </w:num>
  <w:num w:numId="122" w16cid:durableId="590092930">
    <w:abstractNumId w:val="17"/>
  </w:num>
  <w:num w:numId="123" w16cid:durableId="740523025">
    <w:abstractNumId w:val="160"/>
  </w:num>
  <w:num w:numId="124" w16cid:durableId="1665477127">
    <w:abstractNumId w:val="88"/>
  </w:num>
  <w:num w:numId="125" w16cid:durableId="2045903977">
    <w:abstractNumId w:val="168"/>
  </w:num>
  <w:num w:numId="126" w16cid:durableId="1449353595">
    <w:abstractNumId w:val="31"/>
  </w:num>
  <w:num w:numId="127" w16cid:durableId="1743867440">
    <w:abstractNumId w:val="77"/>
  </w:num>
  <w:num w:numId="128" w16cid:durableId="1389844257">
    <w:abstractNumId w:val="151"/>
  </w:num>
  <w:num w:numId="129" w16cid:durableId="1723627688">
    <w:abstractNumId w:val="152"/>
  </w:num>
  <w:num w:numId="130" w16cid:durableId="461583263">
    <w:abstractNumId w:val="96"/>
  </w:num>
  <w:num w:numId="131" w16cid:durableId="486551318">
    <w:abstractNumId w:val="85"/>
  </w:num>
  <w:num w:numId="132" w16cid:durableId="258101126">
    <w:abstractNumId w:val="186"/>
  </w:num>
  <w:num w:numId="133" w16cid:durableId="198400191">
    <w:abstractNumId w:val="54"/>
  </w:num>
  <w:num w:numId="134" w16cid:durableId="1377390151">
    <w:abstractNumId w:val="74"/>
  </w:num>
  <w:num w:numId="135" w16cid:durableId="1250389785">
    <w:abstractNumId w:val="66"/>
  </w:num>
  <w:num w:numId="136" w16cid:durableId="1664237024">
    <w:abstractNumId w:val="53"/>
  </w:num>
  <w:num w:numId="137" w16cid:durableId="31157817">
    <w:abstractNumId w:val="156"/>
  </w:num>
  <w:num w:numId="138" w16cid:durableId="1508058854">
    <w:abstractNumId w:val="185"/>
  </w:num>
  <w:num w:numId="139" w16cid:durableId="1849638848">
    <w:abstractNumId w:val="141"/>
  </w:num>
  <w:num w:numId="140" w16cid:durableId="1640187202">
    <w:abstractNumId w:val="221"/>
  </w:num>
  <w:num w:numId="141" w16cid:durableId="669605758">
    <w:abstractNumId w:val="106"/>
  </w:num>
  <w:num w:numId="142" w16cid:durableId="815611136">
    <w:abstractNumId w:val="50"/>
  </w:num>
  <w:num w:numId="143" w16cid:durableId="1946424263">
    <w:abstractNumId w:val="146"/>
  </w:num>
  <w:num w:numId="144" w16cid:durableId="1704359153">
    <w:abstractNumId w:val="49"/>
  </w:num>
  <w:num w:numId="145" w16cid:durableId="359821428">
    <w:abstractNumId w:val="163"/>
  </w:num>
  <w:num w:numId="146" w16cid:durableId="1906909267">
    <w:abstractNumId w:val="2"/>
  </w:num>
  <w:num w:numId="147" w16cid:durableId="1421561870">
    <w:abstractNumId w:val="197"/>
  </w:num>
  <w:num w:numId="148" w16cid:durableId="37438530">
    <w:abstractNumId w:val="262"/>
  </w:num>
  <w:num w:numId="149" w16cid:durableId="1417049905">
    <w:abstractNumId w:val="298"/>
  </w:num>
  <w:num w:numId="150" w16cid:durableId="1767850576">
    <w:abstractNumId w:val="196"/>
  </w:num>
  <w:num w:numId="151" w16cid:durableId="856700958">
    <w:abstractNumId w:val="205"/>
  </w:num>
  <w:num w:numId="152" w16cid:durableId="276790650">
    <w:abstractNumId w:val="97"/>
  </w:num>
  <w:num w:numId="153" w16cid:durableId="254554858">
    <w:abstractNumId w:val="27"/>
  </w:num>
  <w:num w:numId="154" w16cid:durableId="1709574247">
    <w:abstractNumId w:val="281"/>
  </w:num>
  <w:num w:numId="155" w16cid:durableId="243802286">
    <w:abstractNumId w:val="255"/>
  </w:num>
  <w:num w:numId="156" w16cid:durableId="1504541101">
    <w:abstractNumId w:val="223"/>
  </w:num>
  <w:num w:numId="157" w16cid:durableId="967784561">
    <w:abstractNumId w:val="300"/>
  </w:num>
  <w:num w:numId="158" w16cid:durableId="2075934577">
    <w:abstractNumId w:val="91"/>
  </w:num>
  <w:num w:numId="159" w16cid:durableId="627661716">
    <w:abstractNumId w:val="12"/>
  </w:num>
  <w:num w:numId="160" w16cid:durableId="142043141">
    <w:abstractNumId w:val="157"/>
  </w:num>
  <w:num w:numId="161" w16cid:durableId="1137799880">
    <w:abstractNumId w:val="297"/>
  </w:num>
  <w:num w:numId="162" w16cid:durableId="596406219">
    <w:abstractNumId w:val="254"/>
  </w:num>
  <w:num w:numId="163" w16cid:durableId="213083221">
    <w:abstractNumId w:val="153"/>
  </w:num>
  <w:num w:numId="164" w16cid:durableId="1452747511">
    <w:abstractNumId w:val="274"/>
  </w:num>
  <w:num w:numId="165" w16cid:durableId="1904103485">
    <w:abstractNumId w:val="135"/>
  </w:num>
  <w:num w:numId="166" w16cid:durableId="1980069196">
    <w:abstractNumId w:val="200"/>
  </w:num>
  <w:num w:numId="167" w16cid:durableId="721832948">
    <w:abstractNumId w:val="128"/>
  </w:num>
  <w:num w:numId="168" w16cid:durableId="203644352">
    <w:abstractNumId w:val="284"/>
  </w:num>
  <w:num w:numId="169" w16cid:durableId="1645313132">
    <w:abstractNumId w:val="13"/>
  </w:num>
  <w:num w:numId="170" w16cid:durableId="355872">
    <w:abstractNumId w:val="215"/>
  </w:num>
  <w:num w:numId="171" w16cid:durableId="268464302">
    <w:abstractNumId w:val="112"/>
  </w:num>
  <w:num w:numId="172" w16cid:durableId="197552314">
    <w:abstractNumId w:val="181"/>
  </w:num>
  <w:num w:numId="173" w16cid:durableId="2317887">
    <w:abstractNumId w:val="216"/>
  </w:num>
  <w:num w:numId="174" w16cid:durableId="1521234621">
    <w:abstractNumId w:val="89"/>
  </w:num>
  <w:num w:numId="175" w16cid:durableId="1016231492">
    <w:abstractNumId w:val="201"/>
  </w:num>
  <w:num w:numId="176" w16cid:durableId="1452474694">
    <w:abstractNumId w:val="117"/>
  </w:num>
  <w:num w:numId="177" w16cid:durableId="429014583">
    <w:abstractNumId w:val="86"/>
  </w:num>
  <w:num w:numId="178" w16cid:durableId="2068528759">
    <w:abstractNumId w:val="203"/>
  </w:num>
  <w:num w:numId="179" w16cid:durableId="636254134">
    <w:abstractNumId w:val="280"/>
  </w:num>
  <w:num w:numId="180" w16cid:durableId="1597054487">
    <w:abstractNumId w:val="129"/>
  </w:num>
  <w:num w:numId="181" w16cid:durableId="384066080">
    <w:abstractNumId w:val="248"/>
  </w:num>
  <w:num w:numId="182" w16cid:durableId="774254673">
    <w:abstractNumId w:val="80"/>
  </w:num>
  <w:num w:numId="183" w16cid:durableId="1346706767">
    <w:abstractNumId w:val="246"/>
  </w:num>
  <w:num w:numId="184" w16cid:durableId="670639821">
    <w:abstractNumId w:val="263"/>
  </w:num>
  <w:num w:numId="185" w16cid:durableId="1307004503">
    <w:abstractNumId w:val="214"/>
  </w:num>
  <w:num w:numId="186" w16cid:durableId="668827193">
    <w:abstractNumId w:val="291"/>
  </w:num>
  <w:num w:numId="187" w16cid:durableId="387219105">
    <w:abstractNumId w:val="269"/>
  </w:num>
  <w:num w:numId="188" w16cid:durableId="850029092">
    <w:abstractNumId w:val="114"/>
  </w:num>
  <w:num w:numId="189" w16cid:durableId="1111514292">
    <w:abstractNumId w:val="148"/>
  </w:num>
  <w:num w:numId="190" w16cid:durableId="552472433">
    <w:abstractNumId w:val="265"/>
  </w:num>
  <w:num w:numId="191" w16cid:durableId="593824276">
    <w:abstractNumId w:val="169"/>
  </w:num>
  <w:num w:numId="192" w16cid:durableId="1556234375">
    <w:abstractNumId w:val="58"/>
  </w:num>
  <w:num w:numId="193" w16cid:durableId="1234314726">
    <w:abstractNumId w:val="113"/>
  </w:num>
  <w:num w:numId="194" w16cid:durableId="327904576">
    <w:abstractNumId w:val="155"/>
  </w:num>
  <w:num w:numId="195" w16cid:durableId="1846045907">
    <w:abstractNumId w:val="1"/>
  </w:num>
  <w:num w:numId="196" w16cid:durableId="519315664">
    <w:abstractNumId w:val="7"/>
  </w:num>
  <w:num w:numId="197" w16cid:durableId="167601294">
    <w:abstractNumId w:val="64"/>
  </w:num>
  <w:num w:numId="198" w16cid:durableId="1835413465">
    <w:abstractNumId w:val="41"/>
  </w:num>
  <w:num w:numId="199" w16cid:durableId="1482111328">
    <w:abstractNumId w:val="23"/>
  </w:num>
  <w:num w:numId="200" w16cid:durableId="1338077377">
    <w:abstractNumId w:val="212"/>
  </w:num>
  <w:num w:numId="201" w16cid:durableId="1608465838">
    <w:abstractNumId w:val="208"/>
  </w:num>
  <w:num w:numId="202" w16cid:durableId="55709186">
    <w:abstractNumId w:val="251"/>
  </w:num>
  <w:num w:numId="203" w16cid:durableId="554245705">
    <w:abstractNumId w:val="9"/>
  </w:num>
  <w:num w:numId="204" w16cid:durableId="543638853">
    <w:abstractNumId w:val="301"/>
  </w:num>
  <w:num w:numId="205" w16cid:durableId="502211573">
    <w:abstractNumId w:val="81"/>
  </w:num>
  <w:num w:numId="206" w16cid:durableId="497310149">
    <w:abstractNumId w:val="67"/>
  </w:num>
  <w:num w:numId="207" w16cid:durableId="360934197">
    <w:abstractNumId w:val="62"/>
  </w:num>
  <w:num w:numId="208" w16cid:durableId="779380325">
    <w:abstractNumId w:val="55"/>
  </w:num>
  <w:num w:numId="209" w16cid:durableId="217212030">
    <w:abstractNumId w:val="273"/>
  </w:num>
  <w:num w:numId="210" w16cid:durableId="1874421549">
    <w:abstractNumId w:val="217"/>
  </w:num>
  <w:num w:numId="211" w16cid:durableId="1944917660">
    <w:abstractNumId w:val="39"/>
  </w:num>
  <w:num w:numId="212" w16cid:durableId="536622951">
    <w:abstractNumId w:val="43"/>
  </w:num>
  <w:num w:numId="213" w16cid:durableId="740249400">
    <w:abstractNumId w:val="230"/>
  </w:num>
  <w:num w:numId="214" w16cid:durableId="1674648442">
    <w:abstractNumId w:val="276"/>
  </w:num>
  <w:num w:numId="215" w16cid:durableId="1374766899">
    <w:abstractNumId w:val="150"/>
  </w:num>
  <w:num w:numId="216" w16cid:durableId="1050768822">
    <w:abstractNumId w:val="171"/>
  </w:num>
  <w:num w:numId="217" w16cid:durableId="707996649">
    <w:abstractNumId w:val="283"/>
  </w:num>
  <w:num w:numId="218" w16cid:durableId="1004936384">
    <w:abstractNumId w:val="294"/>
  </w:num>
  <w:num w:numId="219" w16cid:durableId="442844470">
    <w:abstractNumId w:val="252"/>
  </w:num>
  <w:num w:numId="220" w16cid:durableId="1977103719">
    <w:abstractNumId w:val="56"/>
  </w:num>
  <w:num w:numId="221" w16cid:durableId="1542089176">
    <w:abstractNumId w:val="102"/>
  </w:num>
  <w:num w:numId="222" w16cid:durableId="1520847751">
    <w:abstractNumId w:val="289"/>
  </w:num>
  <w:num w:numId="223" w16cid:durableId="1164392278">
    <w:abstractNumId w:val="126"/>
  </w:num>
  <w:num w:numId="224" w16cid:durableId="514921226">
    <w:abstractNumId w:val="46"/>
  </w:num>
  <w:num w:numId="225" w16cid:durableId="129830227">
    <w:abstractNumId w:val="192"/>
  </w:num>
  <w:num w:numId="226" w16cid:durableId="1718698769">
    <w:abstractNumId w:val="36"/>
  </w:num>
  <w:num w:numId="227" w16cid:durableId="344089692">
    <w:abstractNumId w:val="242"/>
  </w:num>
  <w:num w:numId="228" w16cid:durableId="1643658913">
    <w:abstractNumId w:val="147"/>
  </w:num>
  <w:num w:numId="229" w16cid:durableId="1996179206">
    <w:abstractNumId w:val="143"/>
  </w:num>
  <w:num w:numId="230" w16cid:durableId="1649475906">
    <w:abstractNumId w:val="101"/>
  </w:num>
  <w:num w:numId="231" w16cid:durableId="40398703">
    <w:abstractNumId w:val="292"/>
  </w:num>
  <w:num w:numId="232" w16cid:durableId="1080324175">
    <w:abstractNumId w:val="140"/>
  </w:num>
  <w:num w:numId="233" w16cid:durableId="1389646940">
    <w:abstractNumId w:val="69"/>
  </w:num>
  <w:num w:numId="234" w16cid:durableId="204097608">
    <w:abstractNumId w:val="48"/>
  </w:num>
  <w:num w:numId="235" w16cid:durableId="897207011">
    <w:abstractNumId w:val="83"/>
  </w:num>
  <w:num w:numId="236" w16cid:durableId="970938457">
    <w:abstractNumId w:val="256"/>
  </w:num>
  <w:num w:numId="237" w16cid:durableId="254946756">
    <w:abstractNumId w:val="166"/>
  </w:num>
  <w:num w:numId="238" w16cid:durableId="1939673762">
    <w:abstractNumId w:val="18"/>
  </w:num>
  <w:num w:numId="239" w16cid:durableId="128330233">
    <w:abstractNumId w:val="33"/>
  </w:num>
  <w:num w:numId="240" w16cid:durableId="2004239020">
    <w:abstractNumId w:val="111"/>
  </w:num>
  <w:num w:numId="241" w16cid:durableId="1992054137">
    <w:abstractNumId w:val="195"/>
  </w:num>
  <w:num w:numId="242" w16cid:durableId="1367212834">
    <w:abstractNumId w:val="30"/>
  </w:num>
  <w:num w:numId="243" w16cid:durableId="1477262202">
    <w:abstractNumId w:val="184"/>
  </w:num>
  <w:num w:numId="244" w16cid:durableId="1909027931">
    <w:abstractNumId w:val="267"/>
  </w:num>
  <w:num w:numId="245" w16cid:durableId="622154668">
    <w:abstractNumId w:val="183"/>
  </w:num>
  <w:num w:numId="246" w16cid:durableId="879437244">
    <w:abstractNumId w:val="249"/>
  </w:num>
  <w:num w:numId="247" w16cid:durableId="1469931516">
    <w:abstractNumId w:val="220"/>
  </w:num>
  <w:num w:numId="248" w16cid:durableId="327291735">
    <w:abstractNumId w:val="84"/>
  </w:num>
  <w:num w:numId="249" w16cid:durableId="487132422">
    <w:abstractNumId w:val="29"/>
  </w:num>
  <w:num w:numId="250" w16cid:durableId="1349018104">
    <w:abstractNumId w:val="40"/>
  </w:num>
  <w:num w:numId="251" w16cid:durableId="693383841">
    <w:abstractNumId w:val="235"/>
  </w:num>
  <w:num w:numId="252" w16cid:durableId="210074315">
    <w:abstractNumId w:val="232"/>
  </w:num>
  <w:num w:numId="253" w16cid:durableId="511334519">
    <w:abstractNumId w:val="247"/>
  </w:num>
  <w:num w:numId="254" w16cid:durableId="409620598">
    <w:abstractNumId w:val="234"/>
  </w:num>
  <w:num w:numId="255" w16cid:durableId="2031834762">
    <w:abstractNumId w:val="219"/>
  </w:num>
  <w:num w:numId="256" w16cid:durableId="1086537443">
    <w:abstractNumId w:val="144"/>
  </w:num>
  <w:num w:numId="257" w16cid:durableId="1277713086">
    <w:abstractNumId w:val="15"/>
  </w:num>
  <w:num w:numId="258" w16cid:durableId="86966504">
    <w:abstractNumId w:val="211"/>
  </w:num>
  <w:num w:numId="259" w16cid:durableId="90590561">
    <w:abstractNumId w:val="42"/>
  </w:num>
  <w:num w:numId="260" w16cid:durableId="1422142555">
    <w:abstractNumId w:val="277"/>
  </w:num>
  <w:num w:numId="261" w16cid:durableId="1352100303">
    <w:abstractNumId w:val="170"/>
  </w:num>
  <w:num w:numId="262" w16cid:durableId="85463811">
    <w:abstractNumId w:val="237"/>
  </w:num>
  <w:num w:numId="263" w16cid:durableId="174732473">
    <w:abstractNumId w:val="130"/>
  </w:num>
  <w:num w:numId="264" w16cid:durableId="1516652135">
    <w:abstractNumId w:val="38"/>
  </w:num>
  <w:num w:numId="265" w16cid:durableId="511265823">
    <w:abstractNumId w:val="142"/>
  </w:num>
  <w:num w:numId="266" w16cid:durableId="79957400">
    <w:abstractNumId w:val="202"/>
  </w:num>
  <w:num w:numId="267" w16cid:durableId="1130170649">
    <w:abstractNumId w:val="72"/>
  </w:num>
  <w:num w:numId="268" w16cid:durableId="670644106">
    <w:abstractNumId w:val="8"/>
  </w:num>
  <w:num w:numId="269" w16cid:durableId="1754815849">
    <w:abstractNumId w:val="71"/>
  </w:num>
  <w:num w:numId="270" w16cid:durableId="1061170354">
    <w:abstractNumId w:val="296"/>
  </w:num>
  <w:num w:numId="271" w16cid:durableId="1874462718">
    <w:abstractNumId w:val="16"/>
  </w:num>
  <w:num w:numId="272" w16cid:durableId="1038436612">
    <w:abstractNumId w:val="99"/>
  </w:num>
  <w:num w:numId="273" w16cid:durableId="1482500475">
    <w:abstractNumId w:val="116"/>
  </w:num>
  <w:num w:numId="274" w16cid:durableId="200173346">
    <w:abstractNumId w:val="167"/>
  </w:num>
  <w:num w:numId="275" w16cid:durableId="1131825693">
    <w:abstractNumId w:val="206"/>
  </w:num>
  <w:num w:numId="276" w16cid:durableId="2074086962">
    <w:abstractNumId w:val="218"/>
  </w:num>
  <w:num w:numId="277" w16cid:durableId="1461532460">
    <w:abstractNumId w:val="5"/>
  </w:num>
  <w:num w:numId="278" w16cid:durableId="1075206713">
    <w:abstractNumId w:val="37"/>
  </w:num>
  <w:num w:numId="279" w16cid:durableId="120155162">
    <w:abstractNumId w:val="120"/>
  </w:num>
  <w:num w:numId="280" w16cid:durableId="2088263795">
    <w:abstractNumId w:val="78"/>
  </w:num>
  <w:num w:numId="281" w16cid:durableId="1857572871">
    <w:abstractNumId w:val="47"/>
  </w:num>
  <w:num w:numId="282" w16cid:durableId="1792623589">
    <w:abstractNumId w:val="222"/>
  </w:num>
  <w:num w:numId="283" w16cid:durableId="1963420671">
    <w:abstractNumId w:val="161"/>
  </w:num>
  <w:num w:numId="284" w16cid:durableId="1634097805">
    <w:abstractNumId w:val="282"/>
  </w:num>
  <w:num w:numId="285" w16cid:durableId="260600939">
    <w:abstractNumId w:val="189"/>
  </w:num>
  <w:num w:numId="286" w16cid:durableId="2101442881">
    <w:abstractNumId w:val="123"/>
  </w:num>
  <w:num w:numId="287" w16cid:durableId="1928922928">
    <w:abstractNumId w:val="250"/>
  </w:num>
  <w:num w:numId="288" w16cid:durableId="2044792585">
    <w:abstractNumId w:val="257"/>
  </w:num>
  <w:num w:numId="289" w16cid:durableId="1890870909">
    <w:abstractNumId w:val="290"/>
  </w:num>
  <w:num w:numId="290" w16cid:durableId="336151732">
    <w:abstractNumId w:val="286"/>
  </w:num>
  <w:num w:numId="291" w16cid:durableId="1639261613">
    <w:abstractNumId w:val="173"/>
  </w:num>
  <w:num w:numId="292" w16cid:durableId="563872760">
    <w:abstractNumId w:val="178"/>
  </w:num>
  <w:num w:numId="293" w16cid:durableId="2050184323">
    <w:abstractNumId w:val="245"/>
  </w:num>
  <w:num w:numId="294" w16cid:durableId="2077702054">
    <w:abstractNumId w:val="177"/>
  </w:num>
  <w:num w:numId="295" w16cid:durableId="640769991">
    <w:abstractNumId w:val="24"/>
  </w:num>
  <w:num w:numId="296" w16cid:durableId="820268544">
    <w:abstractNumId w:val="278"/>
  </w:num>
  <w:num w:numId="297" w16cid:durableId="348333492">
    <w:abstractNumId w:val="240"/>
  </w:num>
  <w:num w:numId="298" w16cid:durableId="375859526">
    <w:abstractNumId w:val="154"/>
  </w:num>
  <w:num w:numId="299" w16cid:durableId="675422242">
    <w:abstractNumId w:val="68"/>
  </w:num>
  <w:num w:numId="300" w16cid:durableId="2112624046">
    <w:abstractNumId w:val="174"/>
  </w:num>
  <w:num w:numId="301" w16cid:durableId="1695958135">
    <w:abstractNumId w:val="188"/>
  </w:num>
  <w:num w:numId="302" w16cid:durableId="1238322376">
    <w:abstractNumId w:val="1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53"/>
    <w:rsid w:val="00002A2E"/>
    <w:rsid w:val="000056AB"/>
    <w:rsid w:val="00017AD2"/>
    <w:rsid w:val="00032C8B"/>
    <w:rsid w:val="00043CD3"/>
    <w:rsid w:val="0004577C"/>
    <w:rsid w:val="00072E4E"/>
    <w:rsid w:val="000A696D"/>
    <w:rsid w:val="000A741A"/>
    <w:rsid w:val="000A7EB0"/>
    <w:rsid w:val="000B60DA"/>
    <w:rsid w:val="000E42CC"/>
    <w:rsid w:val="000F1122"/>
    <w:rsid w:val="00106B68"/>
    <w:rsid w:val="00145971"/>
    <w:rsid w:val="0017117B"/>
    <w:rsid w:val="0018693F"/>
    <w:rsid w:val="00187A5F"/>
    <w:rsid w:val="001F5A0D"/>
    <w:rsid w:val="001F6BD4"/>
    <w:rsid w:val="002054E7"/>
    <w:rsid w:val="00212E22"/>
    <w:rsid w:val="00216128"/>
    <w:rsid w:val="00222885"/>
    <w:rsid w:val="002366D8"/>
    <w:rsid w:val="00262034"/>
    <w:rsid w:val="00270150"/>
    <w:rsid w:val="002A1BB5"/>
    <w:rsid w:val="002C0F18"/>
    <w:rsid w:val="002C1E98"/>
    <w:rsid w:val="002D17BB"/>
    <w:rsid w:val="002D3D66"/>
    <w:rsid w:val="002F24AE"/>
    <w:rsid w:val="00323F61"/>
    <w:rsid w:val="00331FC9"/>
    <w:rsid w:val="0033530B"/>
    <w:rsid w:val="0033548F"/>
    <w:rsid w:val="00335F7C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0CA8"/>
    <w:rsid w:val="00454389"/>
    <w:rsid w:val="004635A4"/>
    <w:rsid w:val="00475A0D"/>
    <w:rsid w:val="004779AA"/>
    <w:rsid w:val="0049517F"/>
    <w:rsid w:val="004A6E08"/>
    <w:rsid w:val="004D3B5D"/>
    <w:rsid w:val="004E4580"/>
    <w:rsid w:val="004E543A"/>
    <w:rsid w:val="00537F35"/>
    <w:rsid w:val="00544D93"/>
    <w:rsid w:val="00547433"/>
    <w:rsid w:val="005537F0"/>
    <w:rsid w:val="0057762E"/>
    <w:rsid w:val="00590323"/>
    <w:rsid w:val="005B1A6D"/>
    <w:rsid w:val="005E0D74"/>
    <w:rsid w:val="005F42D5"/>
    <w:rsid w:val="00602767"/>
    <w:rsid w:val="00602868"/>
    <w:rsid w:val="006147B1"/>
    <w:rsid w:val="00625229"/>
    <w:rsid w:val="00626575"/>
    <w:rsid w:val="00626905"/>
    <w:rsid w:val="006276D2"/>
    <w:rsid w:val="00657796"/>
    <w:rsid w:val="00677802"/>
    <w:rsid w:val="0068568E"/>
    <w:rsid w:val="0069523B"/>
    <w:rsid w:val="006C6EFC"/>
    <w:rsid w:val="006D1BAF"/>
    <w:rsid w:val="006D5E55"/>
    <w:rsid w:val="006E00DA"/>
    <w:rsid w:val="007034A6"/>
    <w:rsid w:val="00720D09"/>
    <w:rsid w:val="007413BD"/>
    <w:rsid w:val="007457DB"/>
    <w:rsid w:val="007539F4"/>
    <w:rsid w:val="0076382F"/>
    <w:rsid w:val="0077648E"/>
    <w:rsid w:val="007A0B72"/>
    <w:rsid w:val="007A52E0"/>
    <w:rsid w:val="007B220C"/>
    <w:rsid w:val="007C518E"/>
    <w:rsid w:val="007D2CFB"/>
    <w:rsid w:val="007F70D4"/>
    <w:rsid w:val="0081038A"/>
    <w:rsid w:val="00822948"/>
    <w:rsid w:val="008264E3"/>
    <w:rsid w:val="008B7BC2"/>
    <w:rsid w:val="008D389B"/>
    <w:rsid w:val="008E2F2C"/>
    <w:rsid w:val="00916A38"/>
    <w:rsid w:val="0092455F"/>
    <w:rsid w:val="009528D2"/>
    <w:rsid w:val="00957AB3"/>
    <w:rsid w:val="00964CE9"/>
    <w:rsid w:val="0097067F"/>
    <w:rsid w:val="009745C0"/>
    <w:rsid w:val="00975330"/>
    <w:rsid w:val="00975B51"/>
    <w:rsid w:val="009A6408"/>
    <w:rsid w:val="009C2101"/>
    <w:rsid w:val="009D2A73"/>
    <w:rsid w:val="009D3B50"/>
    <w:rsid w:val="009E13A2"/>
    <w:rsid w:val="009E7AF4"/>
    <w:rsid w:val="009F4B36"/>
    <w:rsid w:val="009F4D55"/>
    <w:rsid w:val="00A23EF6"/>
    <w:rsid w:val="00A25AE9"/>
    <w:rsid w:val="00A26CD3"/>
    <w:rsid w:val="00A5547F"/>
    <w:rsid w:val="00A6531F"/>
    <w:rsid w:val="00AD7646"/>
    <w:rsid w:val="00AE0B7D"/>
    <w:rsid w:val="00AF5723"/>
    <w:rsid w:val="00B15C18"/>
    <w:rsid w:val="00B205CA"/>
    <w:rsid w:val="00B208F6"/>
    <w:rsid w:val="00B26E88"/>
    <w:rsid w:val="00B32F81"/>
    <w:rsid w:val="00B510FE"/>
    <w:rsid w:val="00B56DEA"/>
    <w:rsid w:val="00B60A33"/>
    <w:rsid w:val="00B623FC"/>
    <w:rsid w:val="00B64697"/>
    <w:rsid w:val="00B8779B"/>
    <w:rsid w:val="00B90823"/>
    <w:rsid w:val="00B96ED5"/>
    <w:rsid w:val="00BA0AF6"/>
    <w:rsid w:val="00BA412A"/>
    <w:rsid w:val="00BA6164"/>
    <w:rsid w:val="00BB2A98"/>
    <w:rsid w:val="00BE4AEF"/>
    <w:rsid w:val="00C035FB"/>
    <w:rsid w:val="00C30F53"/>
    <w:rsid w:val="00C342E4"/>
    <w:rsid w:val="00C35337"/>
    <w:rsid w:val="00C43B9C"/>
    <w:rsid w:val="00C7044A"/>
    <w:rsid w:val="00C979FA"/>
    <w:rsid w:val="00CE6BE3"/>
    <w:rsid w:val="00D2633C"/>
    <w:rsid w:val="00D47753"/>
    <w:rsid w:val="00D67C88"/>
    <w:rsid w:val="00D7683D"/>
    <w:rsid w:val="00DA05E5"/>
    <w:rsid w:val="00DB4C26"/>
    <w:rsid w:val="00DC5A11"/>
    <w:rsid w:val="00DD67F2"/>
    <w:rsid w:val="00DD7383"/>
    <w:rsid w:val="00DE05F5"/>
    <w:rsid w:val="00E02D0F"/>
    <w:rsid w:val="00E246A1"/>
    <w:rsid w:val="00E35F63"/>
    <w:rsid w:val="00E80566"/>
    <w:rsid w:val="00EB6C74"/>
    <w:rsid w:val="00EE36E6"/>
    <w:rsid w:val="00EE736B"/>
    <w:rsid w:val="00F01108"/>
    <w:rsid w:val="00F01A50"/>
    <w:rsid w:val="00F04D26"/>
    <w:rsid w:val="00F23673"/>
    <w:rsid w:val="00F340CB"/>
    <w:rsid w:val="00F43331"/>
    <w:rsid w:val="00F4351E"/>
    <w:rsid w:val="00F447DE"/>
    <w:rsid w:val="00F648FA"/>
    <w:rsid w:val="00F73BD7"/>
    <w:rsid w:val="00F90230"/>
    <w:rsid w:val="00FB44C4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8D1EA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jc w:val="both"/>
    </w:pPr>
    <w:rPr>
      <w:sz w:val="22"/>
    </w:rPr>
  </w:style>
  <w:style w:type="paragraph" w:styleId="31">
    <w:name w:val="Body Text 3"/>
    <w:basedOn w:val="a"/>
    <w:rPr>
      <w:sz w:val="26"/>
    </w:rPr>
  </w:style>
  <w:style w:type="paragraph" w:styleId="a5">
    <w:name w:val="header"/>
    <w:basedOn w:val="a"/>
    <w:link w:val="a6"/>
    <w:uiPriority w:val="99"/>
    <w:rsid w:val="00D7683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83D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447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47DE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D4775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9517F"/>
    <w:rPr>
      <w:sz w:val="24"/>
      <w:szCs w:val="24"/>
    </w:rPr>
  </w:style>
  <w:style w:type="paragraph" w:styleId="ad">
    <w:name w:val="Normal (Web)"/>
    <w:basedOn w:val="a"/>
    <w:uiPriority w:val="99"/>
    <w:unhideWhenUsed/>
    <w:rsid w:val="00975B5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26CD3"/>
    <w:rPr>
      <w:b/>
      <w:spacing w:val="20"/>
      <w:sz w:val="36"/>
      <w:szCs w:val="24"/>
    </w:rPr>
  </w:style>
  <w:style w:type="character" w:customStyle="1" w:styleId="20">
    <w:name w:val="Заголовок 2 Знак"/>
    <w:link w:val="2"/>
    <w:rsid w:val="00A26CD3"/>
    <w:rPr>
      <w:b/>
      <w:sz w:val="22"/>
      <w:szCs w:val="24"/>
    </w:rPr>
  </w:style>
  <w:style w:type="character" w:customStyle="1" w:styleId="30">
    <w:name w:val="Заголовок 3 Знак"/>
    <w:link w:val="3"/>
    <w:rsid w:val="00A26CD3"/>
    <w:rPr>
      <w:b/>
      <w:sz w:val="40"/>
      <w:szCs w:val="24"/>
    </w:rPr>
  </w:style>
  <w:style w:type="character" w:customStyle="1" w:styleId="40">
    <w:name w:val="Заголовок 4 Знак"/>
    <w:link w:val="4"/>
    <w:rsid w:val="00A26CD3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A26CD3"/>
    <w:rPr>
      <w:sz w:val="28"/>
      <w:szCs w:val="24"/>
    </w:rPr>
  </w:style>
  <w:style w:type="character" w:styleId="ae">
    <w:name w:val="FollowedHyperlink"/>
    <w:uiPriority w:val="99"/>
    <w:unhideWhenUsed/>
    <w:rsid w:val="00A26CD3"/>
    <w:rPr>
      <w:color w:val="800080"/>
      <w:u w:val="single"/>
    </w:rPr>
  </w:style>
  <w:style w:type="character" w:styleId="af">
    <w:name w:val="footnote reference"/>
    <w:rsid w:val="00A26CD3"/>
    <w:rPr>
      <w:vertAlign w:val="superscript"/>
    </w:rPr>
  </w:style>
  <w:style w:type="character" w:styleId="af0">
    <w:name w:val="annotation reference"/>
    <w:uiPriority w:val="99"/>
    <w:rsid w:val="00A26CD3"/>
    <w:rPr>
      <w:sz w:val="16"/>
      <w:szCs w:val="16"/>
    </w:rPr>
  </w:style>
  <w:style w:type="character" w:styleId="af1">
    <w:name w:val="Emphasis"/>
    <w:qFormat/>
    <w:rsid w:val="00A26CD3"/>
    <w:rPr>
      <w:i/>
      <w:iCs/>
    </w:rPr>
  </w:style>
  <w:style w:type="character" w:styleId="af2">
    <w:name w:val="Hyperlink"/>
    <w:uiPriority w:val="99"/>
    <w:rsid w:val="00A26CD3"/>
    <w:rPr>
      <w:color w:val="0000FF"/>
      <w:u w:val="single"/>
    </w:rPr>
  </w:style>
  <w:style w:type="character" w:styleId="af3">
    <w:name w:val="page number"/>
    <w:rsid w:val="00A26CD3"/>
  </w:style>
  <w:style w:type="character" w:styleId="af4">
    <w:name w:val="Strong"/>
    <w:uiPriority w:val="22"/>
    <w:qFormat/>
    <w:rsid w:val="00A26CD3"/>
    <w:rPr>
      <w:rFonts w:ascii="Times New Roman" w:hAnsi="Times New Roman"/>
      <w:b/>
      <w:bCs/>
      <w:i w:val="0"/>
      <w:sz w:val="24"/>
      <w:u w:val="single"/>
    </w:rPr>
  </w:style>
  <w:style w:type="character" w:customStyle="1" w:styleId="22">
    <w:name w:val="Основной текст 2 Знак"/>
    <w:link w:val="21"/>
    <w:rsid w:val="00A26CD3"/>
    <w:rPr>
      <w:sz w:val="22"/>
      <w:szCs w:val="24"/>
    </w:rPr>
  </w:style>
  <w:style w:type="paragraph" w:styleId="af5">
    <w:name w:val="Plain Text"/>
    <w:basedOn w:val="a"/>
    <w:link w:val="af6"/>
    <w:rsid w:val="00A26CD3"/>
    <w:rPr>
      <w:rFonts w:ascii="Courier New" w:hAnsi="Courier New"/>
      <w:sz w:val="20"/>
      <w:szCs w:val="20"/>
      <w:lang w:eastAsia="en-US"/>
    </w:rPr>
  </w:style>
  <w:style w:type="character" w:customStyle="1" w:styleId="af6">
    <w:name w:val="Текст Знак"/>
    <w:basedOn w:val="a0"/>
    <w:link w:val="af5"/>
    <w:rsid w:val="00A26CD3"/>
    <w:rPr>
      <w:rFonts w:ascii="Courier New" w:hAnsi="Courier New"/>
      <w:lang w:eastAsia="en-US"/>
    </w:rPr>
  </w:style>
  <w:style w:type="paragraph" w:styleId="32">
    <w:name w:val="Body Text Indent 3"/>
    <w:basedOn w:val="a"/>
    <w:link w:val="33"/>
    <w:unhideWhenUsed/>
    <w:rsid w:val="00A26CD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26CD3"/>
    <w:rPr>
      <w:rFonts w:ascii="Calibri" w:hAnsi="Calibri"/>
      <w:sz w:val="16"/>
      <w:szCs w:val="16"/>
    </w:rPr>
  </w:style>
  <w:style w:type="paragraph" w:styleId="af7">
    <w:name w:val="annotation text"/>
    <w:basedOn w:val="a"/>
    <w:link w:val="af8"/>
    <w:uiPriority w:val="99"/>
    <w:rsid w:val="00A26CD3"/>
    <w:pPr>
      <w:spacing w:line="36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A26CD3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rsid w:val="00A26CD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A26CD3"/>
    <w:rPr>
      <w:b/>
      <w:bCs/>
      <w:lang w:eastAsia="en-US"/>
    </w:rPr>
  </w:style>
  <w:style w:type="paragraph" w:styleId="afb">
    <w:name w:val="footnote text"/>
    <w:basedOn w:val="a"/>
    <w:link w:val="afc"/>
    <w:rsid w:val="00A26CD3"/>
    <w:pPr>
      <w:spacing w:line="360" w:lineRule="auto"/>
      <w:ind w:firstLine="709"/>
      <w:jc w:val="both"/>
    </w:pPr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A26CD3"/>
    <w:rPr>
      <w:lang w:eastAsia="en-US"/>
    </w:rPr>
  </w:style>
  <w:style w:type="paragraph" w:styleId="8">
    <w:name w:val="toc 8"/>
    <w:basedOn w:val="a"/>
    <w:next w:val="a"/>
    <w:uiPriority w:val="39"/>
    <w:rsid w:val="00A26CD3"/>
    <w:pPr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uiPriority w:val="39"/>
    <w:rsid w:val="00A26CD3"/>
    <w:pPr>
      <w:ind w:left="192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uiPriority w:val="39"/>
    <w:rsid w:val="00A26CD3"/>
    <w:pPr>
      <w:ind w:left="1440"/>
    </w:pPr>
    <w:rPr>
      <w:rFonts w:eastAsia="SimSun"/>
      <w:sz w:val="18"/>
      <w:szCs w:val="18"/>
      <w:lang w:eastAsia="zh-CN"/>
    </w:rPr>
  </w:style>
  <w:style w:type="character" w:customStyle="1" w:styleId="a4">
    <w:name w:val="Основной текст Знак"/>
    <w:link w:val="a3"/>
    <w:rsid w:val="00A26CD3"/>
    <w:rPr>
      <w:sz w:val="28"/>
      <w:szCs w:val="24"/>
    </w:rPr>
  </w:style>
  <w:style w:type="paragraph" w:styleId="11">
    <w:name w:val="toc 1"/>
    <w:basedOn w:val="a"/>
    <w:next w:val="a"/>
    <w:uiPriority w:val="39"/>
    <w:rsid w:val="00A26CD3"/>
    <w:pPr>
      <w:tabs>
        <w:tab w:val="right" w:leader="dot" w:pos="9214"/>
      </w:tabs>
      <w:jc w:val="both"/>
    </w:pPr>
    <w:rPr>
      <w:b/>
      <w:bCs/>
    </w:rPr>
  </w:style>
  <w:style w:type="paragraph" w:styleId="6">
    <w:name w:val="toc 6"/>
    <w:basedOn w:val="a"/>
    <w:next w:val="a"/>
    <w:uiPriority w:val="39"/>
    <w:rsid w:val="00A26CD3"/>
    <w:pPr>
      <w:ind w:left="1200"/>
    </w:pPr>
    <w:rPr>
      <w:rFonts w:eastAsia="SimSun"/>
      <w:sz w:val="18"/>
      <w:szCs w:val="18"/>
      <w:lang w:eastAsia="zh-CN"/>
    </w:rPr>
  </w:style>
  <w:style w:type="paragraph" w:styleId="34">
    <w:name w:val="toc 3"/>
    <w:basedOn w:val="a"/>
    <w:next w:val="a"/>
    <w:uiPriority w:val="39"/>
    <w:unhideWhenUsed/>
    <w:rsid w:val="00A26CD3"/>
    <w:pPr>
      <w:tabs>
        <w:tab w:val="right" w:leader="dot" w:pos="9345"/>
      </w:tabs>
      <w:ind w:firstLine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A26CD3"/>
    <w:pPr>
      <w:tabs>
        <w:tab w:val="right" w:leader="dot" w:pos="9345"/>
      </w:tabs>
    </w:pPr>
    <w:rPr>
      <w:rFonts w:eastAsia="Calibri"/>
      <w:bCs/>
      <w:iCs/>
      <w:lang w:eastAsia="ar-SA"/>
    </w:rPr>
  </w:style>
  <w:style w:type="paragraph" w:styleId="41">
    <w:name w:val="toc 4"/>
    <w:basedOn w:val="a"/>
    <w:next w:val="a"/>
    <w:uiPriority w:val="39"/>
    <w:rsid w:val="00A26CD3"/>
    <w:pPr>
      <w:ind w:left="720"/>
    </w:pPr>
    <w:rPr>
      <w:rFonts w:eastAsia="SimSun"/>
      <w:sz w:val="18"/>
      <w:szCs w:val="18"/>
      <w:lang w:eastAsia="zh-CN"/>
    </w:rPr>
  </w:style>
  <w:style w:type="paragraph" w:styleId="51">
    <w:name w:val="toc 5"/>
    <w:basedOn w:val="a"/>
    <w:next w:val="a"/>
    <w:uiPriority w:val="39"/>
    <w:rsid w:val="00A26CD3"/>
    <w:pPr>
      <w:ind w:left="960"/>
    </w:pPr>
    <w:rPr>
      <w:rFonts w:eastAsia="SimSun"/>
      <w:sz w:val="18"/>
      <w:szCs w:val="18"/>
      <w:lang w:eastAsia="zh-CN"/>
    </w:rPr>
  </w:style>
  <w:style w:type="paragraph" w:styleId="afd">
    <w:name w:val="Body Text Indent"/>
    <w:basedOn w:val="a"/>
    <w:link w:val="afe"/>
    <w:rsid w:val="00A26CD3"/>
    <w:pPr>
      <w:spacing w:after="120"/>
      <w:ind w:left="283"/>
    </w:pPr>
    <w:rPr>
      <w:lang w:eastAsia="en-US"/>
    </w:rPr>
  </w:style>
  <w:style w:type="character" w:customStyle="1" w:styleId="afe">
    <w:name w:val="Основной текст с отступом Знак"/>
    <w:basedOn w:val="a0"/>
    <w:link w:val="afd"/>
    <w:rsid w:val="00A26CD3"/>
    <w:rPr>
      <w:sz w:val="24"/>
      <w:szCs w:val="24"/>
      <w:lang w:eastAsia="en-US"/>
    </w:rPr>
  </w:style>
  <w:style w:type="paragraph" w:styleId="aff">
    <w:name w:val="Title"/>
    <w:basedOn w:val="a"/>
    <w:link w:val="aff0"/>
    <w:qFormat/>
    <w:rsid w:val="00A26CD3"/>
    <w:pPr>
      <w:jc w:val="center"/>
    </w:pPr>
    <w:rPr>
      <w:sz w:val="28"/>
      <w:szCs w:val="28"/>
      <w:lang w:eastAsia="en-US"/>
    </w:rPr>
  </w:style>
  <w:style w:type="character" w:customStyle="1" w:styleId="aff0">
    <w:name w:val="Заголовок Знак"/>
    <w:basedOn w:val="a0"/>
    <w:link w:val="aff"/>
    <w:rsid w:val="00A26CD3"/>
    <w:rPr>
      <w:sz w:val="28"/>
      <w:szCs w:val="28"/>
      <w:lang w:eastAsia="en-US"/>
    </w:rPr>
  </w:style>
  <w:style w:type="character" w:customStyle="1" w:styleId="a8">
    <w:name w:val="Нижний колонтитул Знак"/>
    <w:link w:val="a7"/>
    <w:uiPriority w:val="99"/>
    <w:rsid w:val="00A26CD3"/>
    <w:rPr>
      <w:sz w:val="24"/>
      <w:szCs w:val="24"/>
    </w:rPr>
  </w:style>
  <w:style w:type="paragraph" w:customStyle="1" w:styleId="aff1">
    <w:basedOn w:val="a"/>
    <w:next w:val="ad"/>
    <w:link w:val="aff2"/>
    <w:uiPriority w:val="99"/>
    <w:qFormat/>
    <w:rsid w:val="00A26CD3"/>
    <w:pPr>
      <w:spacing w:before="100" w:beforeAutospacing="1" w:after="100" w:afterAutospacing="1"/>
    </w:pPr>
    <w:rPr>
      <w:lang w:eastAsia="en-US"/>
    </w:rPr>
  </w:style>
  <w:style w:type="character" w:customStyle="1" w:styleId="aff2">
    <w:name w:val="Обычный (веб) Знак"/>
    <w:link w:val="aff1"/>
    <w:rsid w:val="00A26CD3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A26CD3"/>
    <w:pPr>
      <w:spacing w:after="120" w:line="480" w:lineRule="auto"/>
      <w:ind w:left="283"/>
    </w:pPr>
    <w:rPr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A26CD3"/>
    <w:rPr>
      <w:sz w:val="24"/>
      <w:szCs w:val="24"/>
      <w:lang w:eastAsia="en-US"/>
    </w:rPr>
  </w:style>
  <w:style w:type="paragraph" w:styleId="aff3">
    <w:name w:val="Subtitle"/>
    <w:basedOn w:val="a"/>
    <w:next w:val="a"/>
    <w:link w:val="aff4"/>
    <w:uiPriority w:val="11"/>
    <w:qFormat/>
    <w:rsid w:val="00A26CD3"/>
    <w:pPr>
      <w:spacing w:after="60"/>
      <w:jc w:val="center"/>
      <w:outlineLvl w:val="1"/>
    </w:pPr>
    <w:rPr>
      <w:rFonts w:ascii="Cambria" w:hAnsi="Cambria"/>
      <w:lang w:eastAsia="zh-CN"/>
    </w:rPr>
  </w:style>
  <w:style w:type="character" w:customStyle="1" w:styleId="aff4">
    <w:name w:val="Подзаголовок Знак"/>
    <w:basedOn w:val="a0"/>
    <w:link w:val="aff3"/>
    <w:uiPriority w:val="11"/>
    <w:rsid w:val="00A26CD3"/>
    <w:rPr>
      <w:rFonts w:ascii="Cambria" w:hAnsi="Cambria"/>
      <w:sz w:val="24"/>
      <w:szCs w:val="24"/>
      <w:lang w:eastAsia="zh-CN"/>
    </w:rPr>
  </w:style>
  <w:style w:type="paragraph" w:styleId="aff5">
    <w:name w:val="Block Text"/>
    <w:basedOn w:val="a"/>
    <w:rsid w:val="00A26CD3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table" w:styleId="aff6">
    <w:name w:val="Table Grid"/>
    <w:basedOn w:val="a1"/>
    <w:rsid w:val="00A26CD3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Обычный текст"/>
    <w:basedOn w:val="a"/>
    <w:link w:val="aff8"/>
    <w:qFormat/>
    <w:rsid w:val="00A26CD3"/>
    <w:pPr>
      <w:ind w:firstLine="709"/>
      <w:jc w:val="both"/>
    </w:pPr>
    <w:rPr>
      <w:lang w:val="en-US" w:eastAsia="ar-SA" w:bidi="en-US"/>
    </w:rPr>
  </w:style>
  <w:style w:type="character" w:customStyle="1" w:styleId="aff8">
    <w:name w:val="Обычный текст Знак"/>
    <w:link w:val="aff7"/>
    <w:rsid w:val="00A26CD3"/>
    <w:rPr>
      <w:sz w:val="24"/>
      <w:szCs w:val="24"/>
      <w:lang w:val="en-US" w:eastAsia="ar-SA" w:bidi="en-US"/>
    </w:rPr>
  </w:style>
  <w:style w:type="character" w:customStyle="1" w:styleId="ac">
    <w:name w:val="Абзац списка Знак"/>
    <w:link w:val="ab"/>
    <w:uiPriority w:val="34"/>
    <w:locked/>
    <w:rsid w:val="00A26CD3"/>
    <w:rPr>
      <w:sz w:val="24"/>
      <w:szCs w:val="24"/>
    </w:rPr>
  </w:style>
  <w:style w:type="paragraph" w:customStyle="1" w:styleId="aff9">
    <w:name w:val="Нормальный (таблица)"/>
    <w:basedOn w:val="a"/>
    <w:next w:val="a"/>
    <w:uiPriority w:val="99"/>
    <w:rsid w:val="00A26CD3"/>
    <w:pPr>
      <w:widowControl w:val="0"/>
      <w:autoSpaceDE w:val="0"/>
      <w:autoSpaceDN w:val="0"/>
      <w:adjustRightInd w:val="0"/>
      <w:jc w:val="both"/>
    </w:pPr>
  </w:style>
  <w:style w:type="character" w:customStyle="1" w:styleId="affa">
    <w:name w:val="Гипертекстовая ссылка"/>
    <w:uiPriority w:val="99"/>
    <w:rsid w:val="00A26CD3"/>
    <w:rPr>
      <w:b/>
      <w:bCs/>
      <w:color w:val="106BBE"/>
    </w:rPr>
  </w:style>
  <w:style w:type="paragraph" w:customStyle="1" w:styleId="affb">
    <w:name w:val="Прижатый влево"/>
    <w:basedOn w:val="a"/>
    <w:next w:val="a"/>
    <w:uiPriority w:val="99"/>
    <w:rsid w:val="00A26C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Iauiue">
    <w:name w:val="Iau?iue"/>
    <w:rsid w:val="00A26CD3"/>
    <w:pPr>
      <w:widowControl w:val="0"/>
      <w:suppressAutoHyphens/>
    </w:pPr>
    <w:rPr>
      <w:rFonts w:eastAsia="Arial"/>
      <w:lang w:eastAsia="ar-SA"/>
    </w:rPr>
  </w:style>
  <w:style w:type="character" w:customStyle="1" w:styleId="52">
    <w:name w:val="Основной текст (5)"/>
    <w:rsid w:val="00A26CD3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link w:val="ConsNormal0"/>
    <w:rsid w:val="00A26CD3"/>
    <w:pPr>
      <w:widowControl w:val="0"/>
      <w:autoSpaceDE w:val="0"/>
      <w:autoSpaceDN w:val="0"/>
      <w:adjustRightInd w:val="0"/>
      <w:spacing w:before="120"/>
      <w:ind w:left="221" w:right="19772" w:firstLine="720"/>
      <w:jc w:val="both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A26CD3"/>
    <w:rPr>
      <w:rFonts w:ascii="Arial" w:hAnsi="Arial" w:cs="Arial"/>
    </w:rPr>
  </w:style>
  <w:style w:type="paragraph" w:styleId="affc">
    <w:name w:val="No Spacing"/>
    <w:basedOn w:val="a"/>
    <w:link w:val="affd"/>
    <w:uiPriority w:val="1"/>
    <w:qFormat/>
    <w:rsid w:val="00A26CD3"/>
    <w:pPr>
      <w:spacing w:before="120"/>
      <w:ind w:left="221"/>
      <w:jc w:val="both"/>
    </w:pPr>
    <w:rPr>
      <w:rFonts w:eastAsia="Calibri"/>
      <w:sz w:val="20"/>
      <w:szCs w:val="20"/>
      <w:lang w:eastAsia="en-US"/>
    </w:rPr>
  </w:style>
  <w:style w:type="character" w:customStyle="1" w:styleId="affd">
    <w:name w:val="Без интервала Знак"/>
    <w:link w:val="affc"/>
    <w:uiPriority w:val="1"/>
    <w:rsid w:val="00A26CD3"/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A26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26CD3"/>
    <w:rPr>
      <w:rFonts w:ascii="Arial" w:hAnsi="Arial" w:cs="Arial"/>
    </w:rPr>
  </w:style>
  <w:style w:type="paragraph" w:customStyle="1" w:styleId="ConsPlusNonformat">
    <w:name w:val="ConsPlusNonformat"/>
    <w:uiPriority w:val="99"/>
    <w:rsid w:val="00A26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26CD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12">
    <w:name w:val="текст 1"/>
    <w:basedOn w:val="a"/>
    <w:next w:val="a"/>
    <w:rsid w:val="00A26CD3"/>
    <w:pPr>
      <w:ind w:firstLine="540"/>
      <w:jc w:val="both"/>
    </w:pPr>
    <w:rPr>
      <w:sz w:val="20"/>
    </w:rPr>
  </w:style>
  <w:style w:type="character" w:customStyle="1" w:styleId="blk">
    <w:name w:val="blk"/>
    <w:rsid w:val="00A26CD3"/>
  </w:style>
  <w:style w:type="paragraph" w:customStyle="1" w:styleId="Standard">
    <w:name w:val="Standard"/>
    <w:rsid w:val="00A26CD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35">
    <w:name w:val="Знак Знак3"/>
    <w:basedOn w:val="a"/>
    <w:rsid w:val="00A26C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2">
    <w:name w:val="Стиль Заголовок 3 + 12 пт"/>
    <w:basedOn w:val="3"/>
    <w:rsid w:val="00A26CD3"/>
    <w:pPr>
      <w:numPr>
        <w:ilvl w:val="2"/>
      </w:numPr>
      <w:tabs>
        <w:tab w:val="left" w:pos="0"/>
        <w:tab w:val="left" w:pos="2340"/>
      </w:tabs>
      <w:spacing w:before="240" w:after="120"/>
      <w:jc w:val="left"/>
    </w:pPr>
    <w:rPr>
      <w:bCs/>
      <w:sz w:val="24"/>
      <w:szCs w:val="26"/>
      <w:lang w:eastAsia="ar-SA"/>
    </w:rPr>
  </w:style>
  <w:style w:type="paragraph" w:customStyle="1" w:styleId="TimesNewRoman12">
    <w:name w:val="Стиль ОСНОВНОЙ !!! + Times New Roman 12 пт"/>
    <w:basedOn w:val="a"/>
    <w:link w:val="TimesNewRoman120"/>
    <w:rsid w:val="00A26CD3"/>
    <w:pPr>
      <w:spacing w:before="120"/>
      <w:ind w:firstLine="851"/>
      <w:jc w:val="both"/>
    </w:pPr>
    <w:rPr>
      <w:lang w:eastAsia="en-US"/>
    </w:rPr>
  </w:style>
  <w:style w:type="character" w:customStyle="1" w:styleId="TimesNewRoman120">
    <w:name w:val="Стиль ОСНОВНОЙ !!! + Times New Roman 12 пт Знак"/>
    <w:link w:val="TimesNewRoman12"/>
    <w:rsid w:val="00A26CD3"/>
    <w:rPr>
      <w:sz w:val="24"/>
      <w:szCs w:val="24"/>
      <w:lang w:eastAsia="en-US"/>
    </w:rPr>
  </w:style>
  <w:style w:type="paragraph" w:customStyle="1" w:styleId="affe">
    <w:name w:val="ОСНОВНОЙ !!!"/>
    <w:basedOn w:val="a3"/>
    <w:link w:val="13"/>
    <w:rsid w:val="00A26CD3"/>
    <w:pPr>
      <w:spacing w:before="120"/>
      <w:ind w:firstLine="900"/>
    </w:pPr>
    <w:rPr>
      <w:rFonts w:ascii="Arial" w:hAnsi="Arial"/>
      <w:sz w:val="24"/>
      <w:lang w:eastAsia="en-US"/>
    </w:rPr>
  </w:style>
  <w:style w:type="character" w:customStyle="1" w:styleId="13">
    <w:name w:val="ОСНОВНОЙ !!! Знак1"/>
    <w:link w:val="affe"/>
    <w:rsid w:val="00A26CD3"/>
    <w:rPr>
      <w:rFonts w:ascii="Arial" w:hAnsi="Arial"/>
      <w:sz w:val="24"/>
      <w:szCs w:val="24"/>
      <w:lang w:eastAsia="en-US"/>
    </w:rPr>
  </w:style>
  <w:style w:type="paragraph" w:customStyle="1" w:styleId="1590">
    <w:name w:val="Стиль ОСНОВНОЙ !!! + Слева:  159 см Первая строка:  0 см"/>
    <w:basedOn w:val="affe"/>
    <w:rsid w:val="00A26CD3"/>
    <w:pPr>
      <w:ind w:left="900" w:firstLine="0"/>
    </w:pPr>
    <w:rPr>
      <w:szCs w:val="20"/>
    </w:rPr>
  </w:style>
  <w:style w:type="paragraph" w:customStyle="1" w:styleId="afff">
    <w:name w:val="Основной стиль записки"/>
    <w:basedOn w:val="a"/>
    <w:qFormat/>
    <w:rsid w:val="00A26CD3"/>
    <w:pPr>
      <w:ind w:firstLine="709"/>
      <w:jc w:val="both"/>
    </w:pPr>
  </w:style>
  <w:style w:type="character" w:customStyle="1" w:styleId="afff0">
    <w:name w:val="Текст_Жирный"/>
    <w:uiPriority w:val="1"/>
    <w:qFormat/>
    <w:rsid w:val="00A26CD3"/>
    <w:rPr>
      <w:rFonts w:ascii="Times New Roman" w:hAnsi="Times New Roman"/>
      <w:b/>
    </w:rPr>
  </w:style>
  <w:style w:type="paragraph" w:customStyle="1" w:styleId="110">
    <w:name w:val="Табличный_боковик_11"/>
    <w:link w:val="111"/>
    <w:qFormat/>
    <w:rsid w:val="00A26CD3"/>
    <w:rPr>
      <w:sz w:val="22"/>
      <w:szCs w:val="24"/>
    </w:rPr>
  </w:style>
  <w:style w:type="character" w:customStyle="1" w:styleId="111">
    <w:name w:val="Табличный_боковик_11 Знак"/>
    <w:link w:val="110"/>
    <w:rsid w:val="00A26CD3"/>
    <w:rPr>
      <w:sz w:val="22"/>
      <w:szCs w:val="24"/>
    </w:rPr>
  </w:style>
  <w:style w:type="paragraph" w:customStyle="1" w:styleId="S">
    <w:name w:val="S_Обычный жирный"/>
    <w:basedOn w:val="a"/>
    <w:qFormat/>
    <w:rsid w:val="00A26CD3"/>
    <w:pPr>
      <w:ind w:firstLine="709"/>
      <w:jc w:val="both"/>
    </w:pPr>
    <w:rPr>
      <w:sz w:val="28"/>
      <w:szCs w:val="28"/>
    </w:rPr>
  </w:style>
  <w:style w:type="character" w:customStyle="1" w:styleId="14">
    <w:name w:val="Без интервала Знак1"/>
    <w:aliases w:val="с интервалом Знак1,Без интервала1 Знак1,No Spacing1 Знак1"/>
    <w:uiPriority w:val="99"/>
    <w:locked/>
    <w:rsid w:val="00A26CD3"/>
    <w:rPr>
      <w:sz w:val="22"/>
    </w:rPr>
  </w:style>
  <w:style w:type="paragraph" w:customStyle="1" w:styleId="90">
    <w:name w:val="Абзац списка9"/>
    <w:basedOn w:val="a"/>
    <w:uiPriority w:val="99"/>
    <w:rsid w:val="00A26CD3"/>
    <w:pPr>
      <w:suppressAutoHyphens/>
      <w:spacing w:after="200"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paragraph" w:customStyle="1" w:styleId="15">
    <w:name w:val="Название1"/>
    <w:basedOn w:val="a"/>
    <w:uiPriority w:val="99"/>
    <w:rsid w:val="00A26CD3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customStyle="1" w:styleId="xl63">
    <w:name w:val="xl63"/>
    <w:basedOn w:val="a"/>
    <w:rsid w:val="00A26CD3"/>
    <w:pPr>
      <w:suppressAutoHyphens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26CD3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unhideWhenUsed/>
    <w:qFormat/>
    <w:rsid w:val="00A26C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rsid w:val="00A26C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26C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both">
    <w:name w:val="pboth"/>
    <w:basedOn w:val="a"/>
    <w:rsid w:val="00A26CD3"/>
    <w:pPr>
      <w:spacing w:before="100" w:beforeAutospacing="1" w:after="100" w:afterAutospacing="1"/>
    </w:pPr>
  </w:style>
  <w:style w:type="paragraph" w:customStyle="1" w:styleId="210">
    <w:name w:val="Заголовок 21"/>
    <w:basedOn w:val="a"/>
    <w:uiPriority w:val="1"/>
    <w:qFormat/>
    <w:rsid w:val="00A26CD3"/>
    <w:pPr>
      <w:widowControl w:val="0"/>
      <w:autoSpaceDE w:val="0"/>
      <w:autoSpaceDN w:val="0"/>
      <w:ind w:left="318" w:firstLine="284"/>
      <w:outlineLvl w:val="2"/>
    </w:pPr>
    <w:rPr>
      <w:b/>
      <w:bCs/>
      <w:i/>
      <w:lang w:val="en-US" w:eastAsia="en-US" w:bidi="en-US"/>
    </w:rPr>
  </w:style>
  <w:style w:type="paragraph" w:customStyle="1" w:styleId="112">
    <w:name w:val="Заголовок 11"/>
    <w:basedOn w:val="a"/>
    <w:uiPriority w:val="1"/>
    <w:qFormat/>
    <w:rsid w:val="00A26CD3"/>
    <w:pPr>
      <w:widowControl w:val="0"/>
      <w:autoSpaceDE w:val="0"/>
      <w:autoSpaceDN w:val="0"/>
      <w:ind w:left="318"/>
      <w:outlineLvl w:val="1"/>
    </w:pPr>
    <w:rPr>
      <w:b/>
      <w:bCs/>
      <w:lang w:val="en-US" w:eastAsia="en-US" w:bidi="en-US"/>
    </w:rPr>
  </w:style>
  <w:style w:type="paragraph" w:customStyle="1" w:styleId="S0">
    <w:name w:val="S_Обычный"/>
    <w:basedOn w:val="a"/>
    <w:link w:val="S1"/>
    <w:rsid w:val="00A26CD3"/>
    <w:pPr>
      <w:spacing w:line="360" w:lineRule="auto"/>
      <w:ind w:firstLine="709"/>
      <w:jc w:val="both"/>
    </w:pPr>
    <w:rPr>
      <w:lang w:eastAsia="en-US"/>
    </w:rPr>
  </w:style>
  <w:style w:type="character" w:customStyle="1" w:styleId="S1">
    <w:name w:val="S_Обычный Знак"/>
    <w:link w:val="S0"/>
    <w:rsid w:val="00A26CD3"/>
    <w:rPr>
      <w:sz w:val="24"/>
      <w:szCs w:val="24"/>
      <w:lang w:eastAsia="en-US"/>
    </w:rPr>
  </w:style>
  <w:style w:type="paragraph" w:customStyle="1" w:styleId="S2">
    <w:name w:val="S_Титульный"/>
    <w:basedOn w:val="a"/>
    <w:rsid w:val="00A26CD3"/>
    <w:pPr>
      <w:spacing w:line="360" w:lineRule="auto"/>
      <w:ind w:left="3060"/>
      <w:jc w:val="right"/>
    </w:pPr>
    <w:rPr>
      <w:b/>
      <w:caps/>
    </w:rPr>
  </w:style>
  <w:style w:type="character" w:customStyle="1" w:styleId="120">
    <w:name w:val="Стиль 12 пт"/>
    <w:rsid w:val="00A26CD3"/>
    <w:rPr>
      <w:sz w:val="24"/>
    </w:rPr>
  </w:style>
  <w:style w:type="paragraph" w:customStyle="1" w:styleId="Iniiaiieoaeno">
    <w:name w:val="Iniiaiie oaeno"/>
    <w:basedOn w:val="a"/>
    <w:rsid w:val="00A26CD3"/>
    <w:pPr>
      <w:jc w:val="both"/>
    </w:pPr>
    <w:rPr>
      <w:rFonts w:ascii="Peterburg" w:hAnsi="Peterburg"/>
      <w:sz w:val="20"/>
      <w:szCs w:val="20"/>
    </w:rPr>
  </w:style>
  <w:style w:type="paragraph" w:customStyle="1" w:styleId="ConsPlusCell">
    <w:name w:val="ConsPlusCell"/>
    <w:uiPriority w:val="99"/>
    <w:rsid w:val="00A26CD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rsid w:val="00A26CD3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26CD3"/>
    <w:pPr>
      <w:shd w:val="clear" w:color="auto" w:fill="FFFFFF"/>
      <w:spacing w:after="60" w:line="0" w:lineRule="atLeast"/>
      <w:jc w:val="right"/>
    </w:pPr>
    <w:rPr>
      <w:sz w:val="27"/>
      <w:szCs w:val="27"/>
    </w:rPr>
  </w:style>
  <w:style w:type="character" w:customStyle="1" w:styleId="afff1">
    <w:name w:val="Основной текст_"/>
    <w:link w:val="200"/>
    <w:rsid w:val="00A26CD3"/>
    <w:rPr>
      <w:shd w:val="clear" w:color="auto" w:fill="FFFFFF"/>
    </w:rPr>
  </w:style>
  <w:style w:type="paragraph" w:customStyle="1" w:styleId="200">
    <w:name w:val="Основной текст20"/>
    <w:basedOn w:val="a"/>
    <w:link w:val="afff1"/>
    <w:rsid w:val="00A26CD3"/>
    <w:pPr>
      <w:shd w:val="clear" w:color="auto" w:fill="FFFFFF"/>
      <w:spacing w:before="60" w:after="1440" w:line="0" w:lineRule="atLeast"/>
    </w:pPr>
    <w:rPr>
      <w:sz w:val="20"/>
      <w:szCs w:val="20"/>
    </w:rPr>
  </w:style>
  <w:style w:type="character" w:customStyle="1" w:styleId="36">
    <w:name w:val="Заголовок №3_"/>
    <w:link w:val="37"/>
    <w:rsid w:val="00A26CD3"/>
    <w:rPr>
      <w:sz w:val="30"/>
      <w:szCs w:val="30"/>
      <w:shd w:val="clear" w:color="auto" w:fill="FFFFFF"/>
    </w:rPr>
  </w:style>
  <w:style w:type="paragraph" w:customStyle="1" w:styleId="37">
    <w:name w:val="Заголовок №3"/>
    <w:basedOn w:val="a"/>
    <w:link w:val="36"/>
    <w:rsid w:val="00A26CD3"/>
    <w:pPr>
      <w:shd w:val="clear" w:color="auto" w:fill="FFFFFF"/>
      <w:spacing w:before="1440" w:after="60" w:line="365" w:lineRule="exact"/>
      <w:jc w:val="right"/>
      <w:outlineLvl w:val="2"/>
    </w:pPr>
    <w:rPr>
      <w:sz w:val="30"/>
      <w:szCs w:val="30"/>
    </w:rPr>
  </w:style>
  <w:style w:type="character" w:customStyle="1" w:styleId="215pt">
    <w:name w:val="Основной текст (2) + 15 pt"/>
    <w:rsid w:val="00A26CD3"/>
    <w:rPr>
      <w:sz w:val="30"/>
      <w:szCs w:val="30"/>
      <w:shd w:val="clear" w:color="auto" w:fill="FFFFFF"/>
    </w:rPr>
  </w:style>
  <w:style w:type="character" w:customStyle="1" w:styleId="28">
    <w:name w:val="Основной текст (2) + Полужирный"/>
    <w:rsid w:val="00A26CD3"/>
    <w:rPr>
      <w:b/>
      <w:bCs/>
      <w:sz w:val="27"/>
      <w:szCs w:val="27"/>
      <w:shd w:val="clear" w:color="auto" w:fill="FFFFFF"/>
    </w:rPr>
  </w:style>
  <w:style w:type="character" w:customStyle="1" w:styleId="38">
    <w:name w:val="Основной текст (3)_"/>
    <w:link w:val="39"/>
    <w:rsid w:val="00A26CD3"/>
    <w:rPr>
      <w:shd w:val="clear" w:color="auto" w:fill="FFFFFF"/>
    </w:rPr>
  </w:style>
  <w:style w:type="paragraph" w:customStyle="1" w:styleId="39">
    <w:name w:val="Основной текст (3)"/>
    <w:basedOn w:val="a"/>
    <w:link w:val="38"/>
    <w:rsid w:val="00A26CD3"/>
    <w:pPr>
      <w:shd w:val="clear" w:color="auto" w:fill="FFFFFF"/>
      <w:spacing w:after="540" w:line="367" w:lineRule="exact"/>
      <w:jc w:val="center"/>
    </w:pPr>
    <w:rPr>
      <w:sz w:val="20"/>
      <w:szCs w:val="20"/>
    </w:rPr>
  </w:style>
  <w:style w:type="character" w:customStyle="1" w:styleId="42">
    <w:name w:val="Заголовок №4_"/>
    <w:link w:val="43"/>
    <w:rsid w:val="00A26CD3"/>
    <w:rPr>
      <w:sz w:val="26"/>
      <w:szCs w:val="26"/>
      <w:shd w:val="clear" w:color="auto" w:fill="FFFFFF"/>
    </w:rPr>
  </w:style>
  <w:style w:type="paragraph" w:customStyle="1" w:styleId="43">
    <w:name w:val="Заголовок №4"/>
    <w:basedOn w:val="a"/>
    <w:link w:val="42"/>
    <w:rsid w:val="00A26CD3"/>
    <w:pPr>
      <w:shd w:val="clear" w:color="auto" w:fill="FFFFFF"/>
      <w:spacing w:after="540" w:line="0" w:lineRule="atLeast"/>
      <w:jc w:val="center"/>
      <w:outlineLvl w:val="3"/>
    </w:pPr>
    <w:rPr>
      <w:sz w:val="26"/>
      <w:szCs w:val="26"/>
    </w:rPr>
  </w:style>
  <w:style w:type="paragraph" w:customStyle="1" w:styleId="s10">
    <w:name w:val="s_1"/>
    <w:basedOn w:val="a"/>
    <w:rsid w:val="00A26CD3"/>
    <w:pPr>
      <w:spacing w:before="100" w:beforeAutospacing="1" w:after="100" w:afterAutospacing="1" w:line="276" w:lineRule="auto"/>
      <w:contextualSpacing/>
      <w:jc w:val="both"/>
    </w:pPr>
  </w:style>
  <w:style w:type="paragraph" w:customStyle="1" w:styleId="afff2">
    <w:name w:val="Мясо Знак"/>
    <w:basedOn w:val="a"/>
    <w:link w:val="afff3"/>
    <w:rsid w:val="00A26CD3"/>
    <w:pPr>
      <w:spacing w:line="276" w:lineRule="auto"/>
      <w:ind w:firstLine="709"/>
      <w:contextualSpacing/>
      <w:jc w:val="both"/>
    </w:pPr>
    <w:rPr>
      <w:rFonts w:eastAsia="MS Mincho"/>
      <w:szCs w:val="20"/>
      <w:lang w:eastAsia="en-US"/>
    </w:rPr>
  </w:style>
  <w:style w:type="character" w:customStyle="1" w:styleId="afff3">
    <w:name w:val="Мясо Знак Знак"/>
    <w:link w:val="afff2"/>
    <w:rsid w:val="00A26CD3"/>
    <w:rPr>
      <w:rFonts w:eastAsia="MS Mincho"/>
      <w:sz w:val="24"/>
      <w:lang w:eastAsia="en-US"/>
    </w:rPr>
  </w:style>
  <w:style w:type="paragraph" w:styleId="afff4">
    <w:name w:val="TOC Heading"/>
    <w:basedOn w:val="1"/>
    <w:next w:val="a"/>
    <w:uiPriority w:val="39"/>
    <w:qFormat/>
    <w:rsid w:val="00A26CD3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character" w:customStyle="1" w:styleId="31pt5">
    <w:name w:val="Основной текст (3) + Интервал 1 pt5"/>
    <w:rsid w:val="00A26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113">
    <w:name w:val="Заголовок 1 Знак1"/>
    <w:rsid w:val="00A26CD3"/>
    <w:rPr>
      <w:rFonts w:ascii="Times New Roman" w:hAnsi="Times New Roman"/>
      <w:b/>
      <w:bCs/>
      <w:sz w:val="24"/>
      <w:szCs w:val="28"/>
      <w:lang w:val="en-US"/>
    </w:rPr>
  </w:style>
  <w:style w:type="paragraph" w:customStyle="1" w:styleId="ConsTitle">
    <w:name w:val="ConsTitle"/>
    <w:rsid w:val="00A26CD3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A26CD3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A26CD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A26CD3"/>
  </w:style>
  <w:style w:type="paragraph" w:customStyle="1" w:styleId="afff5">
    <w:name w:val="Îáû÷íûé"/>
    <w:rsid w:val="00A26CD3"/>
    <w:rPr>
      <w:lang w:val="en-US"/>
    </w:rPr>
  </w:style>
  <w:style w:type="character" w:customStyle="1" w:styleId="16">
    <w:name w:val="Заголовок 1 Знак Знак"/>
    <w:rsid w:val="00A26CD3"/>
    <w:rPr>
      <w:b/>
      <w:bCs/>
      <w:sz w:val="28"/>
      <w:szCs w:val="28"/>
      <w:lang w:val="ru-RU" w:eastAsia="ru-RU" w:bidi="ar-SA"/>
    </w:rPr>
  </w:style>
  <w:style w:type="paragraph" w:customStyle="1" w:styleId="ConsPlusTitle">
    <w:name w:val="ConsPlusTitle"/>
    <w:rsid w:val="00A26C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6">
    <w:name w:val="Таблица"/>
    <w:basedOn w:val="a"/>
    <w:rsid w:val="00A26CD3"/>
    <w:pPr>
      <w:jc w:val="both"/>
    </w:pPr>
  </w:style>
  <w:style w:type="character" w:customStyle="1" w:styleId="afff7">
    <w:name w:val="Стиль полужирный"/>
    <w:rsid w:val="00A26CD3"/>
    <w:rPr>
      <w:b/>
      <w:bCs/>
    </w:rPr>
  </w:style>
  <w:style w:type="paragraph" w:customStyle="1" w:styleId="3a">
    <w:name w:val="Стиль Заголовок 3 + Черный"/>
    <w:basedOn w:val="3"/>
    <w:link w:val="3b"/>
    <w:rsid w:val="00A26CD3"/>
    <w:pPr>
      <w:tabs>
        <w:tab w:val="left" w:pos="7230"/>
      </w:tabs>
      <w:spacing w:before="120"/>
      <w:ind w:firstLine="709"/>
    </w:pPr>
    <w:rPr>
      <w:rFonts w:eastAsia="SimSun"/>
      <w:bCs/>
      <w:caps/>
      <w:color w:val="000000"/>
      <w:sz w:val="24"/>
      <w:u w:val="single"/>
      <w:lang w:eastAsia="zh-CN"/>
    </w:rPr>
  </w:style>
  <w:style w:type="character" w:customStyle="1" w:styleId="3b">
    <w:name w:val="Стиль Заголовок 3 + Черный Знак"/>
    <w:link w:val="3a"/>
    <w:rsid w:val="00A26CD3"/>
    <w:rPr>
      <w:rFonts w:eastAsia="SimSun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7">
    <w:name w:val="Обычный1"/>
    <w:rsid w:val="00A26CD3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18">
    <w:name w:val="Основной текст с отступом1"/>
    <w:basedOn w:val="a"/>
    <w:rsid w:val="00A26CD3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customStyle="1" w:styleId="3c">
    <w:name w:val="Стиль Заголовок 3 + подчеркивание"/>
    <w:basedOn w:val="3"/>
    <w:rsid w:val="00A26CD3"/>
    <w:pPr>
      <w:tabs>
        <w:tab w:val="left" w:pos="7230"/>
      </w:tabs>
      <w:spacing w:before="120"/>
      <w:ind w:firstLine="709"/>
    </w:pPr>
    <w:rPr>
      <w:rFonts w:eastAsia="SimSun"/>
      <w:bCs/>
      <w:sz w:val="24"/>
      <w:u w:val="single"/>
      <w:lang w:eastAsia="zh-CN"/>
    </w:rPr>
  </w:style>
  <w:style w:type="paragraph" w:customStyle="1" w:styleId="msonormalcxspmiddle">
    <w:name w:val="msonormalcxspmiddle"/>
    <w:basedOn w:val="a"/>
    <w:rsid w:val="00A26CD3"/>
    <w:pPr>
      <w:spacing w:before="100" w:beforeAutospacing="1" w:after="100" w:afterAutospacing="1"/>
    </w:pPr>
  </w:style>
  <w:style w:type="paragraph" w:customStyle="1" w:styleId="130">
    <w:name w:val="Основной 13"/>
    <w:basedOn w:val="a"/>
    <w:qFormat/>
    <w:rsid w:val="00A26CD3"/>
    <w:pPr>
      <w:ind w:firstLine="709"/>
      <w:jc w:val="both"/>
    </w:pPr>
    <w:rPr>
      <w:rFonts w:eastAsia="Calibri"/>
      <w:bCs/>
      <w:iCs/>
      <w:sz w:val="26"/>
      <w:szCs w:val="22"/>
      <w:lang w:eastAsia="en-US"/>
    </w:rPr>
  </w:style>
  <w:style w:type="paragraph" w:customStyle="1" w:styleId="s3">
    <w:name w:val="s"/>
    <w:basedOn w:val="a"/>
    <w:rsid w:val="00A26CD3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A26C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GridTable1Light-Accent4">
    <w:name w:val="Grid Table 1 Light - Accent 4"/>
    <w:basedOn w:val="a1"/>
    <w:uiPriority w:val="99"/>
    <w:rsid w:val="00A26CD3"/>
    <w:pPr>
      <w:ind w:left="-567" w:right="-284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4A4C8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SimSun" w:hAnsi="SimSu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Основной текст1"/>
    <w:basedOn w:val="aff3"/>
    <w:uiPriority w:val="99"/>
    <w:qFormat/>
    <w:rsid w:val="00A26CD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352"/>
      <w:jc w:val="both"/>
      <w:outlineLvl w:val="9"/>
    </w:pPr>
    <w:rPr>
      <w:rFonts w:ascii="Times New Roman" w:hAnsi="Times New Roman"/>
      <w:sz w:val="28"/>
      <w:szCs w:val="28"/>
      <w:lang w:eastAsia="en-US"/>
    </w:rPr>
  </w:style>
  <w:style w:type="character" w:customStyle="1" w:styleId="w9">
    <w:name w:val="w9"/>
    <w:rsid w:val="00A26CD3"/>
  </w:style>
  <w:style w:type="character" w:customStyle="1" w:styleId="cmd">
    <w:name w:val="cmd"/>
    <w:rsid w:val="00A26CD3"/>
  </w:style>
  <w:style w:type="character" w:customStyle="1" w:styleId="Heading2">
    <w:name w:val="Heading #2_"/>
    <w:link w:val="Heading20"/>
    <w:rsid w:val="00A26CD3"/>
    <w:rPr>
      <w:rFonts w:ascii="Tahoma" w:eastAsia="Tahoma" w:hAnsi="Tahoma" w:cs="Tahoma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A26CD3"/>
    <w:pPr>
      <w:widowControl w:val="0"/>
      <w:shd w:val="clear" w:color="auto" w:fill="FFFFFF"/>
      <w:spacing w:after="550"/>
      <w:ind w:left="2780" w:hanging="440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Tablecaption">
    <w:name w:val="Table caption_"/>
    <w:link w:val="Tablecaption0"/>
    <w:rsid w:val="00A26CD3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26CD3"/>
    <w:pPr>
      <w:widowControl w:val="0"/>
      <w:shd w:val="clear" w:color="auto" w:fill="FFFFFF"/>
      <w:ind w:left="580" w:hanging="580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Other">
    <w:name w:val="Other_"/>
    <w:link w:val="Other0"/>
    <w:rsid w:val="00A26CD3"/>
    <w:rPr>
      <w:rFonts w:ascii="Tahoma" w:eastAsia="Tahoma" w:hAnsi="Tahoma" w:cs="Tahoma"/>
      <w:shd w:val="clear" w:color="auto" w:fill="FFFFFF"/>
    </w:rPr>
  </w:style>
  <w:style w:type="paragraph" w:customStyle="1" w:styleId="Other0">
    <w:name w:val="Other"/>
    <w:basedOn w:val="a"/>
    <w:link w:val="Other"/>
    <w:rsid w:val="00A26CD3"/>
    <w:pPr>
      <w:widowControl w:val="0"/>
      <w:shd w:val="clear" w:color="auto" w:fill="FFFFFF"/>
    </w:pPr>
    <w:rPr>
      <w:rFonts w:ascii="Tahoma" w:eastAsia="Tahoma" w:hAnsi="Tahoma" w:cs="Tahoma"/>
      <w:sz w:val="20"/>
      <w:szCs w:val="20"/>
    </w:rPr>
  </w:style>
  <w:style w:type="character" w:customStyle="1" w:styleId="Heading3">
    <w:name w:val="Heading #3_"/>
    <w:link w:val="Heading30"/>
    <w:rsid w:val="00A26CD3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Heading30">
    <w:name w:val="Heading #3"/>
    <w:basedOn w:val="a"/>
    <w:link w:val="Heading3"/>
    <w:rsid w:val="00A26CD3"/>
    <w:pPr>
      <w:widowControl w:val="0"/>
      <w:shd w:val="clear" w:color="auto" w:fill="FFFFFF"/>
      <w:spacing w:after="60"/>
      <w:ind w:left="580" w:hanging="580"/>
      <w:outlineLvl w:val="2"/>
    </w:pPr>
    <w:rPr>
      <w:rFonts w:ascii="Tahoma" w:eastAsia="Tahoma" w:hAnsi="Tahoma" w:cs="Tahoma"/>
      <w:b/>
      <w:bCs/>
      <w:sz w:val="22"/>
      <w:szCs w:val="22"/>
    </w:rPr>
  </w:style>
  <w:style w:type="character" w:customStyle="1" w:styleId="Bodytext2">
    <w:name w:val="Body text (2)_"/>
    <w:link w:val="Bodytext20"/>
    <w:rsid w:val="00A26CD3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A26CD3"/>
    <w:pPr>
      <w:widowControl w:val="0"/>
      <w:shd w:val="clear" w:color="auto" w:fill="FFFFFF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7</TotalTime>
  <Pages>37</Pages>
  <Words>69206</Words>
  <Characters>394476</Characters>
  <Application>Microsoft Office Word</Application>
  <DocSecurity>0</DocSecurity>
  <Lines>3287</Lines>
  <Paragraphs>925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462757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Коробейникова</dc:creator>
  <cp:lastModifiedBy>Емелин Артем Андреевич</cp:lastModifiedBy>
  <cp:revision>5</cp:revision>
  <cp:lastPrinted>2025-03-05T03:52:00Z</cp:lastPrinted>
  <dcterms:created xsi:type="dcterms:W3CDTF">2025-03-17T04:12:00Z</dcterms:created>
  <dcterms:modified xsi:type="dcterms:W3CDTF">2025-03-25T05:41:00Z</dcterms:modified>
</cp:coreProperties>
</file>