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48E" w:rsidRPr="00F01A50" w:rsidRDefault="0077648E" w:rsidP="0077648E">
      <w:pPr>
        <w:jc w:val="center"/>
        <w:rPr>
          <w:sz w:val="12"/>
          <w:szCs w:val="12"/>
        </w:rPr>
      </w:pPr>
      <w:r w:rsidRPr="00F01A50">
        <w:rPr>
          <w:noProof/>
        </w:rPr>
        <w:drawing>
          <wp:inline distT="0" distB="0" distL="0" distR="0" wp14:anchorId="5809813F" wp14:editId="7FB0203B">
            <wp:extent cx="590550" cy="733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48E" w:rsidRPr="00F01A50" w:rsidRDefault="0077648E" w:rsidP="0077648E">
      <w:pPr>
        <w:jc w:val="center"/>
        <w:rPr>
          <w:b/>
          <w:sz w:val="12"/>
          <w:szCs w:val="12"/>
        </w:rPr>
      </w:pPr>
      <w:r w:rsidRPr="00F01A50">
        <w:rPr>
          <w:b/>
          <w:sz w:val="28"/>
          <w:szCs w:val="28"/>
        </w:rPr>
        <w:t>Собрание Корсаковского городского округа</w:t>
      </w:r>
    </w:p>
    <w:p w:rsidR="0077648E" w:rsidRPr="00F01A50" w:rsidRDefault="0077648E" w:rsidP="0077648E">
      <w:pPr>
        <w:jc w:val="center"/>
        <w:rPr>
          <w:b/>
          <w:sz w:val="12"/>
          <w:szCs w:val="12"/>
        </w:rPr>
      </w:pPr>
    </w:p>
    <w:p w:rsidR="0077648E" w:rsidRDefault="0077648E" w:rsidP="0077648E">
      <w:pPr>
        <w:jc w:val="center"/>
        <w:rPr>
          <w:b/>
          <w:sz w:val="28"/>
          <w:szCs w:val="28"/>
        </w:rPr>
      </w:pPr>
      <w:r w:rsidRPr="00F01A50">
        <w:rPr>
          <w:b/>
          <w:sz w:val="28"/>
          <w:szCs w:val="28"/>
        </w:rPr>
        <w:t>Р Е Ш Е Н И Е</w:t>
      </w:r>
    </w:p>
    <w:p w:rsidR="00B75FDA" w:rsidRDefault="00B75FDA" w:rsidP="0077648E">
      <w:pPr>
        <w:jc w:val="center"/>
        <w:rPr>
          <w:b/>
          <w:sz w:val="28"/>
          <w:szCs w:val="28"/>
        </w:rPr>
      </w:pPr>
    </w:p>
    <w:p w:rsidR="00B75FDA" w:rsidRPr="00F01A50" w:rsidRDefault="00B75FDA" w:rsidP="0077648E">
      <w:pPr>
        <w:jc w:val="center"/>
        <w:rPr>
          <w:b/>
          <w:sz w:val="12"/>
          <w:szCs w:val="12"/>
        </w:rPr>
      </w:pPr>
    </w:p>
    <w:p w:rsidR="002054E7" w:rsidRPr="00F01A50" w:rsidRDefault="002054E7" w:rsidP="00975330">
      <w:pPr>
        <w:jc w:val="center"/>
        <w:rPr>
          <w:b/>
          <w:sz w:val="12"/>
          <w:szCs w:val="12"/>
        </w:rPr>
      </w:pPr>
    </w:p>
    <w:p w:rsidR="00F73BD7" w:rsidRPr="00636E27" w:rsidRDefault="00F73BD7" w:rsidP="00F73BD7">
      <w:pPr>
        <w:rPr>
          <w:u w:val="single"/>
        </w:rPr>
      </w:pPr>
      <w:r w:rsidRPr="00636E27">
        <w:t xml:space="preserve">Принято </w:t>
      </w:r>
      <w:r w:rsidRPr="00636E27">
        <w:rPr>
          <w:u w:val="single"/>
        </w:rPr>
        <w:t xml:space="preserve"> </w:t>
      </w:r>
      <w:r>
        <w:rPr>
          <w:u w:val="single"/>
        </w:rPr>
        <w:t xml:space="preserve">  </w:t>
      </w:r>
      <w:r w:rsidRPr="00636E27">
        <w:rPr>
          <w:u w:val="single"/>
        </w:rPr>
        <w:t xml:space="preserve"> </w:t>
      </w:r>
      <w:r w:rsidR="0068127D">
        <w:rPr>
          <w:u w:val="single"/>
        </w:rPr>
        <w:t>28.03.2023</w:t>
      </w:r>
      <w:r w:rsidRPr="00636E27">
        <w:rPr>
          <w:u w:val="single"/>
        </w:rPr>
        <w:t xml:space="preserve">     </w:t>
      </w:r>
      <w:r w:rsidRPr="00636E27">
        <w:t>№</w:t>
      </w:r>
      <w:r w:rsidRPr="00636E27">
        <w:rPr>
          <w:u w:val="single"/>
        </w:rPr>
        <w:t xml:space="preserve"> </w:t>
      </w:r>
      <w:r w:rsidR="00F04D26">
        <w:rPr>
          <w:u w:val="single"/>
        </w:rPr>
        <w:t xml:space="preserve">       </w:t>
      </w:r>
      <w:r w:rsidR="0068127D">
        <w:rPr>
          <w:u w:val="single"/>
        </w:rPr>
        <w:t>26</w:t>
      </w:r>
      <w:r w:rsidR="00F04D26">
        <w:rPr>
          <w:u w:val="single"/>
        </w:rPr>
        <w:t xml:space="preserve">    </w:t>
      </w:r>
      <w:r>
        <w:rPr>
          <w:u w:val="single"/>
        </w:rPr>
        <w:t xml:space="preserve">      </w:t>
      </w:r>
      <w:proofErr w:type="gramStart"/>
      <w:r>
        <w:rPr>
          <w:u w:val="single"/>
        </w:rPr>
        <w:t xml:space="preserve">  </w:t>
      </w:r>
      <w:r w:rsidRPr="00636E27">
        <w:rPr>
          <w:color w:val="FFFFFF" w:themeColor="background1"/>
          <w:u w:val="single"/>
        </w:rPr>
        <w:t>.</w:t>
      </w:r>
      <w:proofErr w:type="gramEnd"/>
    </w:p>
    <w:p w:rsidR="00F73BD7" w:rsidRPr="00D27133" w:rsidRDefault="00F73BD7" w:rsidP="00F73BD7">
      <w:pPr>
        <w:rPr>
          <w:sz w:val="12"/>
          <w:szCs w:val="12"/>
        </w:rPr>
      </w:pPr>
    </w:p>
    <w:p w:rsidR="00F73BD7" w:rsidRPr="00D27133" w:rsidRDefault="00F73BD7" w:rsidP="00F73BD7">
      <w:r>
        <w:t>Н</w:t>
      </w:r>
      <w:r w:rsidRPr="00D27133">
        <w:t>а</w:t>
      </w:r>
      <w:r>
        <w:t xml:space="preserve"> </w:t>
      </w:r>
      <w:r w:rsidR="00F04D26">
        <w:rPr>
          <w:u w:val="single"/>
        </w:rPr>
        <w:t xml:space="preserve">     </w:t>
      </w:r>
      <w:r w:rsidR="0068127D">
        <w:rPr>
          <w:u w:val="single"/>
        </w:rPr>
        <w:t>6-м</w:t>
      </w:r>
      <w:r w:rsidR="00F04D26">
        <w:rPr>
          <w:u w:val="single"/>
        </w:rPr>
        <w:t xml:space="preserve">  </w:t>
      </w:r>
      <w:r>
        <w:rPr>
          <w:u w:val="single"/>
        </w:rPr>
        <w:t xml:space="preserve">    </w:t>
      </w:r>
      <w:r w:rsidRPr="00D27133">
        <w:t xml:space="preserve"> заседании </w:t>
      </w:r>
      <w:r>
        <w:rPr>
          <w:u w:val="single"/>
        </w:rPr>
        <w:t xml:space="preserve">    </w:t>
      </w:r>
      <w:r w:rsidR="0068127D">
        <w:rPr>
          <w:u w:val="single"/>
        </w:rPr>
        <w:t>7-го</w:t>
      </w:r>
      <w:bookmarkStart w:id="0" w:name="_GoBack"/>
      <w:bookmarkEnd w:id="0"/>
      <w:r w:rsidR="00F04D26">
        <w:rPr>
          <w:u w:val="single"/>
        </w:rPr>
        <w:t xml:space="preserve">  </w:t>
      </w:r>
      <w:r>
        <w:rPr>
          <w:u w:val="single"/>
        </w:rPr>
        <w:t xml:space="preserve">     </w:t>
      </w:r>
      <w:r w:rsidRPr="00D27133">
        <w:t xml:space="preserve"> созыва</w:t>
      </w:r>
    </w:p>
    <w:p w:rsidR="00C30F53" w:rsidRPr="00F01A50" w:rsidRDefault="00C30F53" w:rsidP="00C30F53">
      <w:pPr>
        <w:jc w:val="both"/>
        <w:rPr>
          <w:rFonts w:eastAsia="SimSun"/>
        </w:rPr>
      </w:pPr>
    </w:p>
    <w:p w:rsidR="00C30F53" w:rsidRDefault="00C30F53" w:rsidP="00C30F53">
      <w:pPr>
        <w:ind w:right="5244"/>
        <w:jc w:val="both"/>
        <w:rPr>
          <w:rFonts w:eastAsia="SimSun"/>
        </w:rPr>
      </w:pPr>
      <w:r w:rsidRPr="00F01A50">
        <w:rPr>
          <w:rFonts w:eastAsia="SimSun"/>
        </w:rPr>
        <w:t>О</w:t>
      </w:r>
      <w:r w:rsidR="00E53F43">
        <w:rPr>
          <w:rFonts w:eastAsia="SimSun"/>
        </w:rPr>
        <w:t xml:space="preserve"> </w:t>
      </w:r>
      <w:r w:rsidR="00043CD3" w:rsidRPr="00F01A50">
        <w:rPr>
          <w:rFonts w:eastAsia="SimSun"/>
        </w:rPr>
        <w:t>внесени</w:t>
      </w:r>
      <w:r w:rsidR="00E53F43">
        <w:rPr>
          <w:rFonts w:eastAsia="SimSun"/>
        </w:rPr>
        <w:t>и</w:t>
      </w:r>
      <w:r w:rsidR="00043CD3" w:rsidRPr="00F01A50">
        <w:rPr>
          <w:rFonts w:eastAsia="SimSun"/>
        </w:rPr>
        <w:t xml:space="preserve"> изменени</w:t>
      </w:r>
      <w:r w:rsidR="00BC3F06">
        <w:rPr>
          <w:rFonts w:eastAsia="SimSun"/>
        </w:rPr>
        <w:t>я</w:t>
      </w:r>
      <w:r w:rsidR="00E53F43">
        <w:rPr>
          <w:rFonts w:eastAsia="SimSun"/>
        </w:rPr>
        <w:t xml:space="preserve"> </w:t>
      </w:r>
      <w:r w:rsidR="00043CD3" w:rsidRPr="00F01A50">
        <w:rPr>
          <w:rFonts w:eastAsia="SimSun"/>
        </w:rPr>
        <w:t xml:space="preserve">в </w:t>
      </w:r>
      <w:r w:rsidR="00D47753" w:rsidRPr="00F01A50">
        <w:rPr>
          <w:rFonts w:eastAsia="SimSun"/>
        </w:rPr>
        <w:t>правил</w:t>
      </w:r>
      <w:r w:rsidR="00043CD3" w:rsidRPr="00F01A50">
        <w:rPr>
          <w:rFonts w:eastAsia="SimSun"/>
        </w:rPr>
        <w:t>а</w:t>
      </w:r>
      <w:r w:rsidR="00D47753" w:rsidRPr="00F01A50">
        <w:rPr>
          <w:rFonts w:eastAsia="SimSun"/>
        </w:rPr>
        <w:t xml:space="preserve"> землепользования и застройки Корсаковского городского округа</w:t>
      </w:r>
    </w:p>
    <w:p w:rsidR="00B75FDA" w:rsidRDefault="00B75FDA" w:rsidP="00C30F53">
      <w:pPr>
        <w:ind w:right="5244"/>
        <w:jc w:val="both"/>
        <w:rPr>
          <w:rFonts w:eastAsia="SimSun"/>
        </w:rPr>
      </w:pPr>
    </w:p>
    <w:p w:rsidR="00B75FDA" w:rsidRPr="00F01A50" w:rsidRDefault="00B75FDA" w:rsidP="00C30F53">
      <w:pPr>
        <w:ind w:right="5244"/>
        <w:jc w:val="both"/>
        <w:rPr>
          <w:rFonts w:eastAsia="SimSun"/>
        </w:rPr>
      </w:pPr>
    </w:p>
    <w:p w:rsidR="00B208F6" w:rsidRPr="0097067F" w:rsidRDefault="00B208F6" w:rsidP="00B75FDA">
      <w:pPr>
        <w:jc w:val="both"/>
      </w:pPr>
    </w:p>
    <w:p w:rsidR="00C30F53" w:rsidRPr="00F01A50" w:rsidRDefault="00C30F53" w:rsidP="00B15C1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r w:rsidRPr="00F01A50">
        <w:t xml:space="preserve">В соответствии со статьями </w:t>
      </w:r>
      <w:r w:rsidR="009528D2" w:rsidRPr="00F01A50">
        <w:t xml:space="preserve">31, </w:t>
      </w:r>
      <w:r w:rsidR="007A52E0" w:rsidRPr="00F01A50">
        <w:t>32</w:t>
      </w:r>
      <w:r w:rsidRPr="00F01A50">
        <w:t xml:space="preserve">, </w:t>
      </w:r>
      <w:r w:rsidR="007A52E0" w:rsidRPr="00F01A50">
        <w:t>33</w:t>
      </w:r>
      <w:r w:rsidRPr="00F01A50">
        <w:t xml:space="preserve"> Градостроительного кодекса Российской Федерации, стать</w:t>
      </w:r>
      <w:r w:rsidR="002F24AE" w:rsidRPr="00F01A50">
        <w:t xml:space="preserve">ями </w:t>
      </w:r>
      <w:r w:rsidRPr="00F01A50">
        <w:t>16</w:t>
      </w:r>
      <w:r w:rsidR="00DC5A11" w:rsidRPr="00F01A50">
        <w:t>, 35</w:t>
      </w:r>
      <w:r w:rsidRPr="00F01A50"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="00626905">
        <w:t xml:space="preserve"> з</w:t>
      </w:r>
      <w:r w:rsidR="00626905" w:rsidRPr="00626905">
        <w:t>акон</w:t>
      </w:r>
      <w:r w:rsidR="00626905">
        <w:t>ом</w:t>
      </w:r>
      <w:r w:rsidR="00626905" w:rsidRPr="00626905">
        <w:t xml:space="preserve"> Сахалинской области от 05.03.2013 </w:t>
      </w:r>
      <w:r w:rsidR="00626905">
        <w:t>№</w:t>
      </w:r>
      <w:r w:rsidR="00626905" w:rsidRPr="00626905">
        <w:t xml:space="preserve"> 9-ЗО</w:t>
      </w:r>
      <w:r w:rsidR="00626905">
        <w:t xml:space="preserve"> «</w:t>
      </w:r>
      <w:r w:rsidR="00626905" w:rsidRPr="00626905">
        <w:t xml:space="preserve">О градостроительной деятельности </w:t>
      </w:r>
      <w:r w:rsidR="00E53F43">
        <w:br/>
      </w:r>
      <w:r w:rsidR="00626905" w:rsidRPr="00626905">
        <w:t>на</w:t>
      </w:r>
      <w:r w:rsidR="00626905">
        <w:t xml:space="preserve"> территории Сахалинской области»,</w:t>
      </w:r>
      <w:r w:rsidRPr="00F01A50">
        <w:t xml:space="preserve"> Уставом муниципального образования «</w:t>
      </w:r>
      <w:proofErr w:type="spellStart"/>
      <w:r w:rsidRPr="00F01A50">
        <w:t>Корсаковский</w:t>
      </w:r>
      <w:proofErr w:type="spellEnd"/>
      <w:r w:rsidRPr="00F01A50">
        <w:t xml:space="preserve"> городской округ» Сахалинской области, рассмотрев </w:t>
      </w:r>
      <w:r w:rsidR="007A52E0" w:rsidRPr="00F01A50">
        <w:t>про</w:t>
      </w:r>
      <w:r w:rsidR="00E53F43">
        <w:t xml:space="preserve">ект о внесении изменений </w:t>
      </w:r>
      <w:r w:rsidR="007A52E0" w:rsidRPr="00F01A50">
        <w:t>в правила землепользования и застройки Корсаковского городского округа</w:t>
      </w:r>
      <w:r w:rsidR="00B15C18">
        <w:t>,</w:t>
      </w:r>
      <w:r w:rsidRPr="00F01A50">
        <w:t xml:space="preserve"> Собрание РЕШИЛО:</w:t>
      </w:r>
    </w:p>
    <w:p w:rsidR="00682513" w:rsidRDefault="00043CD3" w:rsidP="009B2268">
      <w:pPr>
        <w:pStyle w:val="a9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F01A50">
        <w:t xml:space="preserve">Внести в правила землепользования и застройки Корсаковского городского округа, утвержденные решением Собрания Корсаковского городского округа </w:t>
      </w:r>
      <w:r w:rsidR="00682513">
        <w:br/>
      </w:r>
      <w:r w:rsidRPr="00F01A50">
        <w:t>от 06.09.2013 № 89</w:t>
      </w:r>
      <w:r w:rsidR="00DE05F5" w:rsidRPr="00F01A50">
        <w:t xml:space="preserve"> (в ред</w:t>
      </w:r>
      <w:r w:rsidR="00B8779B" w:rsidRPr="00F01A50">
        <w:t>акции решени</w:t>
      </w:r>
      <w:r w:rsidR="002F24AE" w:rsidRPr="00F01A50">
        <w:t>й</w:t>
      </w:r>
      <w:r w:rsidR="00B8779B" w:rsidRPr="00F01A50">
        <w:t xml:space="preserve"> </w:t>
      </w:r>
      <w:r w:rsidR="00B96ED5" w:rsidRPr="00F01A50">
        <w:t>С</w:t>
      </w:r>
      <w:r w:rsidR="00B8779B" w:rsidRPr="00F01A50">
        <w:t xml:space="preserve">обрания Корсаковского городского округа        </w:t>
      </w:r>
      <w:r w:rsidR="00DE05F5" w:rsidRPr="00F01A50">
        <w:t xml:space="preserve"> от </w:t>
      </w:r>
      <w:r w:rsidR="009528D2" w:rsidRPr="00F01A50">
        <w:t>22.12.2015 № 71</w:t>
      </w:r>
      <w:r w:rsidR="00F01108" w:rsidRPr="00F01A50">
        <w:t xml:space="preserve">, от 31.03.2016 № 88, от 16.08.2016 № 112, </w:t>
      </w:r>
      <w:r w:rsidR="00C979FA" w:rsidRPr="00F01A50">
        <w:t>от 24.11.2016 № 125</w:t>
      </w:r>
      <w:r w:rsidR="00187A5F" w:rsidRPr="00F01A50">
        <w:t>,</w:t>
      </w:r>
      <w:r w:rsidR="00C979FA" w:rsidRPr="00F01A50">
        <w:t xml:space="preserve"> </w:t>
      </w:r>
      <w:r w:rsidR="00F04D26">
        <w:t xml:space="preserve">                      </w:t>
      </w:r>
      <w:r w:rsidR="00F01108" w:rsidRPr="00F01A50">
        <w:t>от 25.05.2017 № 151</w:t>
      </w:r>
      <w:r w:rsidR="002F24AE" w:rsidRPr="00F01A50">
        <w:t>, от 02.11.2017 № 2</w:t>
      </w:r>
      <w:r w:rsidR="000F1122">
        <w:t xml:space="preserve">, </w:t>
      </w:r>
      <w:r w:rsidR="000F1122" w:rsidRPr="00F01A50">
        <w:t xml:space="preserve">от </w:t>
      </w:r>
      <w:r w:rsidR="000F1122">
        <w:t>29</w:t>
      </w:r>
      <w:r w:rsidR="000F1122" w:rsidRPr="00F01A50">
        <w:t>.</w:t>
      </w:r>
      <w:r w:rsidR="000F1122">
        <w:t>03</w:t>
      </w:r>
      <w:r w:rsidR="000F1122" w:rsidRPr="00F01A50">
        <w:t>.201</w:t>
      </w:r>
      <w:r w:rsidR="000F1122">
        <w:t>8</w:t>
      </w:r>
      <w:r w:rsidR="000F1122" w:rsidRPr="00F01A50">
        <w:t xml:space="preserve"> № 2</w:t>
      </w:r>
      <w:r w:rsidR="000F1122">
        <w:t>6,</w:t>
      </w:r>
      <w:r w:rsidR="000F1122" w:rsidRPr="000F1122">
        <w:t xml:space="preserve"> от 29.</w:t>
      </w:r>
      <w:r w:rsidR="000F1122">
        <w:t>11</w:t>
      </w:r>
      <w:r w:rsidR="000F1122" w:rsidRPr="000F1122">
        <w:t xml:space="preserve">.2018 № </w:t>
      </w:r>
      <w:r w:rsidR="000F1122">
        <w:t>4</w:t>
      </w:r>
      <w:r w:rsidR="000F1122" w:rsidRPr="000F1122">
        <w:t>6</w:t>
      </w:r>
      <w:r w:rsidR="000F1122">
        <w:t xml:space="preserve">, </w:t>
      </w:r>
      <w:r w:rsidR="00F04D26">
        <w:t xml:space="preserve">                              </w:t>
      </w:r>
      <w:r w:rsidR="000F1122" w:rsidRPr="00F01A50">
        <w:t xml:space="preserve">от </w:t>
      </w:r>
      <w:r w:rsidR="000F1122">
        <w:t>05</w:t>
      </w:r>
      <w:r w:rsidR="000F1122" w:rsidRPr="00F01A50">
        <w:t>.</w:t>
      </w:r>
      <w:r w:rsidR="000F1122">
        <w:t>07</w:t>
      </w:r>
      <w:r w:rsidR="000F1122" w:rsidRPr="00F01A50">
        <w:t>.201</w:t>
      </w:r>
      <w:r w:rsidR="000F1122">
        <w:t>9</w:t>
      </w:r>
      <w:r w:rsidR="000F1122" w:rsidRPr="00F01A50">
        <w:t xml:space="preserve"> № </w:t>
      </w:r>
      <w:r w:rsidR="000F1122">
        <w:t>78</w:t>
      </w:r>
      <w:r w:rsidR="00822948">
        <w:t xml:space="preserve">, </w:t>
      </w:r>
      <w:r w:rsidR="00822948" w:rsidRPr="00F01A50">
        <w:t xml:space="preserve">от </w:t>
      </w:r>
      <w:r w:rsidR="00822948">
        <w:t>30</w:t>
      </w:r>
      <w:r w:rsidR="00822948" w:rsidRPr="00F01A50">
        <w:t>.</w:t>
      </w:r>
      <w:r w:rsidR="00822948">
        <w:t>06</w:t>
      </w:r>
      <w:r w:rsidR="00822948" w:rsidRPr="00F01A50">
        <w:t>.20</w:t>
      </w:r>
      <w:r w:rsidR="00822948">
        <w:t>20</w:t>
      </w:r>
      <w:r w:rsidR="00822948" w:rsidRPr="00F01A50">
        <w:t xml:space="preserve"> № </w:t>
      </w:r>
      <w:r w:rsidR="00822948">
        <w:t>125</w:t>
      </w:r>
      <w:r w:rsidR="0033548F">
        <w:t>, от 18.12.2020 № 141</w:t>
      </w:r>
      <w:r w:rsidR="00B15C18">
        <w:t>, от 26.02.2021 № 146</w:t>
      </w:r>
      <w:r w:rsidR="007203FA">
        <w:t>,</w:t>
      </w:r>
      <w:r w:rsidR="00F04D26">
        <w:t xml:space="preserve"> </w:t>
      </w:r>
      <w:r w:rsidR="00F43331">
        <w:t xml:space="preserve">                  </w:t>
      </w:r>
      <w:r w:rsidR="00F04D26" w:rsidRPr="00F04D26">
        <w:t>от 14.12.2021 № 180</w:t>
      </w:r>
      <w:r w:rsidR="00E53F43">
        <w:t>, от 29.07.2022 № 210, от 15.11.2022 № 15</w:t>
      </w:r>
      <w:r w:rsidR="009528D2" w:rsidRPr="00F01A50">
        <w:t>)</w:t>
      </w:r>
      <w:r w:rsidRPr="00F01A50">
        <w:t>,</w:t>
      </w:r>
      <w:r w:rsidR="00BC3F06">
        <w:t xml:space="preserve"> следующее изменение</w:t>
      </w:r>
      <w:r w:rsidR="002E4E13">
        <w:t xml:space="preserve"> </w:t>
      </w:r>
      <w:r w:rsidR="002E4E13">
        <w:br/>
        <w:t>в части добавления в градостроительные регламенты территориальной зоны «Иная рекреационная зона (Р-3)» условно разрешенного вида использования земельных участков и объектов капитального строительства «Рыбоводство» (1.13)</w:t>
      </w:r>
      <w:r w:rsidR="00682513">
        <w:t>:</w:t>
      </w:r>
    </w:p>
    <w:p w:rsidR="00E53F43" w:rsidRDefault="00682513" w:rsidP="00682513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outlineLvl w:val="1"/>
      </w:pPr>
      <w:r>
        <w:tab/>
        <w:t>-</w:t>
      </w:r>
      <w:r w:rsidR="00C91B34">
        <w:t xml:space="preserve"> таблицу</w:t>
      </w:r>
      <w:r>
        <w:t xml:space="preserve"> подпункт</w:t>
      </w:r>
      <w:r w:rsidR="00C91B34">
        <w:t>а</w:t>
      </w:r>
      <w:r>
        <w:t xml:space="preserve"> 1</w:t>
      </w:r>
      <w:r w:rsidR="00C91B34">
        <w:t>8</w:t>
      </w:r>
      <w:r>
        <w:t xml:space="preserve">.2 пункта 18 </w:t>
      </w:r>
      <w:r w:rsidRPr="00682513">
        <w:t xml:space="preserve">«Иная рекреационная зона (Р-3)» </w:t>
      </w:r>
      <w:r>
        <w:t>дополнить</w:t>
      </w:r>
      <w:r w:rsidR="00F04D26">
        <w:t xml:space="preserve"> </w:t>
      </w:r>
      <w:r w:rsidR="00C91B34">
        <w:t>строками следующего содержания:</w:t>
      </w:r>
    </w:p>
    <w:p w:rsidR="00B75FDA" w:rsidRDefault="00A35152" w:rsidP="00682513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outlineLvl w:val="1"/>
      </w:pPr>
      <w:r>
        <w:t>«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373"/>
        <w:gridCol w:w="2594"/>
        <w:gridCol w:w="752"/>
        <w:gridCol w:w="4818"/>
      </w:tblGrid>
      <w:tr w:rsidR="0022402A" w:rsidRPr="00C91B34" w:rsidTr="0022402A">
        <w:trPr>
          <w:trHeight w:val="920"/>
        </w:trPr>
        <w:tc>
          <w:tcPr>
            <w:tcW w:w="373" w:type="dxa"/>
            <w:vMerge w:val="restart"/>
          </w:tcPr>
          <w:p w:rsidR="0022402A" w:rsidRPr="00C91B34" w:rsidRDefault="0022402A" w:rsidP="00C91B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>2</w:t>
            </w:r>
          </w:p>
        </w:tc>
        <w:tc>
          <w:tcPr>
            <w:tcW w:w="2594" w:type="dxa"/>
            <w:vMerge w:val="restart"/>
          </w:tcPr>
          <w:p w:rsidR="0022402A" w:rsidRPr="00C91B34" w:rsidRDefault="0022402A" w:rsidP="00C91B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C91B34">
              <w:t>Рыбоводство</w:t>
            </w:r>
          </w:p>
        </w:tc>
        <w:tc>
          <w:tcPr>
            <w:tcW w:w="752" w:type="dxa"/>
            <w:vMerge w:val="restart"/>
          </w:tcPr>
          <w:p w:rsidR="0022402A" w:rsidRPr="00C91B34" w:rsidRDefault="0022402A" w:rsidP="00C91B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C91B34">
              <w:t>1.13</w:t>
            </w:r>
          </w:p>
        </w:tc>
        <w:tc>
          <w:tcPr>
            <w:tcW w:w="4818" w:type="dxa"/>
          </w:tcPr>
          <w:p w:rsidR="0022402A" w:rsidRPr="00C91B34" w:rsidRDefault="0022402A" w:rsidP="00C91B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C91B34">
              <w:t>Минимальные размеры земельных участков (площадь), кв.</w:t>
            </w:r>
            <w:r w:rsidR="002639B7">
              <w:t xml:space="preserve"> </w:t>
            </w:r>
            <w:r w:rsidRPr="00C91B34">
              <w:t>м - 2000</w:t>
            </w:r>
          </w:p>
          <w:p w:rsidR="0022402A" w:rsidRPr="00C91B34" w:rsidRDefault="0022402A" w:rsidP="00C91B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C91B34">
              <w:t>Максимальные размеры земельных участков (площадь), кв.</w:t>
            </w:r>
            <w:r w:rsidR="002639B7">
              <w:t xml:space="preserve"> </w:t>
            </w:r>
            <w:r w:rsidRPr="00C91B34">
              <w:t>м не подлежит установлению</w:t>
            </w:r>
          </w:p>
        </w:tc>
      </w:tr>
      <w:tr w:rsidR="0022402A" w:rsidRPr="00C91B34" w:rsidTr="0022402A">
        <w:trPr>
          <w:trHeight w:val="1210"/>
        </w:trPr>
        <w:tc>
          <w:tcPr>
            <w:tcW w:w="373" w:type="dxa"/>
            <w:vMerge/>
          </w:tcPr>
          <w:p w:rsidR="0022402A" w:rsidRPr="00C91B34" w:rsidRDefault="0022402A" w:rsidP="00C91B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594" w:type="dxa"/>
            <w:vMerge/>
          </w:tcPr>
          <w:p w:rsidR="0022402A" w:rsidRPr="00C91B34" w:rsidRDefault="0022402A" w:rsidP="00C91B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752" w:type="dxa"/>
            <w:vMerge/>
          </w:tcPr>
          <w:p w:rsidR="0022402A" w:rsidRPr="00C91B34" w:rsidRDefault="0022402A" w:rsidP="00C91B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818" w:type="dxa"/>
          </w:tcPr>
          <w:p w:rsidR="0022402A" w:rsidRPr="00C91B34" w:rsidRDefault="0022402A" w:rsidP="00C91B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C91B34"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:rsidR="0022402A" w:rsidRPr="00C91B34" w:rsidRDefault="0022402A" w:rsidP="00C91B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C91B34">
              <w:t>Максимальное количество надземных этажей не подлежит установлению</w:t>
            </w:r>
          </w:p>
          <w:p w:rsidR="0022402A" w:rsidRPr="00C91B34" w:rsidRDefault="0022402A" w:rsidP="00C91B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C91B34">
              <w:t xml:space="preserve">Максимальная высота зданий, строений, </w:t>
            </w:r>
            <w:r w:rsidRPr="00C91B34">
              <w:lastRenderedPageBreak/>
              <w:t>сооружений, м - 9</w:t>
            </w:r>
          </w:p>
        </w:tc>
      </w:tr>
      <w:tr w:rsidR="0022402A" w:rsidRPr="00C91B34" w:rsidTr="0022402A">
        <w:trPr>
          <w:trHeight w:val="484"/>
        </w:trPr>
        <w:tc>
          <w:tcPr>
            <w:tcW w:w="373" w:type="dxa"/>
            <w:vMerge/>
          </w:tcPr>
          <w:p w:rsidR="0022402A" w:rsidRPr="00C91B34" w:rsidRDefault="0022402A" w:rsidP="00C91B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594" w:type="dxa"/>
            <w:vMerge/>
          </w:tcPr>
          <w:p w:rsidR="0022402A" w:rsidRPr="00C91B34" w:rsidRDefault="0022402A" w:rsidP="00C91B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752" w:type="dxa"/>
            <w:vMerge/>
          </w:tcPr>
          <w:p w:rsidR="0022402A" w:rsidRPr="00C91B34" w:rsidRDefault="0022402A" w:rsidP="00C91B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818" w:type="dxa"/>
          </w:tcPr>
          <w:p w:rsidR="0022402A" w:rsidRPr="00C91B34" w:rsidRDefault="0022402A" w:rsidP="00C91B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C91B34">
              <w:t>Максимальный процент застройки в границах земельного участка - 5</w:t>
            </w:r>
          </w:p>
        </w:tc>
      </w:tr>
      <w:tr w:rsidR="0022402A" w:rsidRPr="00C91B34" w:rsidTr="0022402A">
        <w:trPr>
          <w:trHeight w:val="500"/>
        </w:trPr>
        <w:tc>
          <w:tcPr>
            <w:tcW w:w="373" w:type="dxa"/>
            <w:vMerge/>
            <w:tcBorders>
              <w:bottom w:val="single" w:sz="4" w:space="0" w:color="000000" w:themeColor="text1"/>
            </w:tcBorders>
          </w:tcPr>
          <w:p w:rsidR="0022402A" w:rsidRPr="00C91B34" w:rsidRDefault="0022402A" w:rsidP="00C91B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594" w:type="dxa"/>
            <w:vMerge/>
            <w:tcBorders>
              <w:bottom w:val="single" w:sz="4" w:space="0" w:color="000000" w:themeColor="text1"/>
            </w:tcBorders>
          </w:tcPr>
          <w:p w:rsidR="0022402A" w:rsidRPr="00C91B34" w:rsidRDefault="0022402A" w:rsidP="00C91B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752" w:type="dxa"/>
            <w:vMerge/>
            <w:tcBorders>
              <w:bottom w:val="single" w:sz="4" w:space="0" w:color="000000" w:themeColor="text1"/>
            </w:tcBorders>
          </w:tcPr>
          <w:p w:rsidR="0022402A" w:rsidRPr="00C91B34" w:rsidRDefault="0022402A" w:rsidP="00C91B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818" w:type="dxa"/>
            <w:tcBorders>
              <w:bottom w:val="single" w:sz="4" w:space="0" w:color="000000" w:themeColor="text1"/>
            </w:tcBorders>
          </w:tcPr>
          <w:p w:rsidR="0022402A" w:rsidRPr="00C91B34" w:rsidRDefault="0022402A" w:rsidP="00C91B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C91B34">
              <w:t xml:space="preserve"> Высота ограждений земельных </w:t>
            </w:r>
            <w:proofErr w:type="gramStart"/>
            <w:r w:rsidRPr="00C91B34">
              <w:t>участков  –</w:t>
            </w:r>
            <w:proofErr w:type="gramEnd"/>
            <w:r w:rsidRPr="00C91B34">
              <w:t xml:space="preserve"> до 1,8 м. Глухие ограждения не применять.</w:t>
            </w:r>
          </w:p>
        </w:tc>
      </w:tr>
    </w:tbl>
    <w:p w:rsidR="00C91B34" w:rsidRDefault="0022402A" w:rsidP="00682513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outlineLvl w:val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».</w:t>
      </w:r>
    </w:p>
    <w:p w:rsidR="00C30F53" w:rsidRPr="00F01A50" w:rsidRDefault="00B8779B" w:rsidP="009B2268">
      <w:pPr>
        <w:pStyle w:val="a9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F01A50">
        <w:t>О</w:t>
      </w:r>
      <w:r w:rsidR="00C30F53" w:rsidRPr="00F01A50">
        <w:t xml:space="preserve">публиковать </w:t>
      </w:r>
      <w:r w:rsidR="007C518E" w:rsidRPr="00F01A50">
        <w:t>н</w:t>
      </w:r>
      <w:r w:rsidRPr="00F01A50">
        <w:t>астоящее решение</w:t>
      </w:r>
      <w:r w:rsidR="00F04D26">
        <w:t xml:space="preserve"> </w:t>
      </w:r>
      <w:r w:rsidR="00C30F53" w:rsidRPr="00F01A50">
        <w:t xml:space="preserve">в газете «Восход» и разместить </w:t>
      </w:r>
      <w:r w:rsidR="00E53F43">
        <w:br/>
      </w:r>
      <w:r w:rsidR="00C30F53" w:rsidRPr="00F01A50">
        <w:t>на официальном сайте администрации Корсаковского городского округа в сети «Интернет».</w:t>
      </w:r>
    </w:p>
    <w:p w:rsidR="00C30F53" w:rsidRPr="00F01A50" w:rsidRDefault="00C30F53" w:rsidP="00C30F53"/>
    <w:p w:rsidR="00C30F53" w:rsidRPr="00F01A50" w:rsidRDefault="00C30F53" w:rsidP="00C30F53"/>
    <w:p w:rsidR="00C30F53" w:rsidRPr="00F01A50" w:rsidRDefault="0077648E" w:rsidP="00C30F53">
      <w:r w:rsidRPr="00F01A50">
        <w:t>Председатель Собрания</w:t>
      </w:r>
    </w:p>
    <w:p w:rsidR="00C30F53" w:rsidRPr="00F01A50" w:rsidRDefault="00C30F53" w:rsidP="00C30F53">
      <w:r w:rsidRPr="00F01A50">
        <w:t xml:space="preserve">Корсаковского городского округа   </w:t>
      </w:r>
      <w:r w:rsidR="00720D09" w:rsidRPr="00F01A50">
        <w:t xml:space="preserve">                                                                         </w:t>
      </w:r>
      <w:r w:rsidR="0017117B">
        <w:t xml:space="preserve"> </w:t>
      </w:r>
      <w:r w:rsidR="00720D09" w:rsidRPr="00F01A50">
        <w:t xml:space="preserve">  Л.Д. </w:t>
      </w:r>
      <w:proofErr w:type="spellStart"/>
      <w:r w:rsidR="00720D09" w:rsidRPr="00F01A50">
        <w:t>Хмыз</w:t>
      </w:r>
      <w:proofErr w:type="spellEnd"/>
      <w:r w:rsidRPr="00F01A50">
        <w:t xml:space="preserve">                                                               </w:t>
      </w:r>
    </w:p>
    <w:p w:rsidR="0077648E" w:rsidRPr="00F01A50" w:rsidRDefault="0077648E" w:rsidP="00C30F53"/>
    <w:p w:rsidR="0077648E" w:rsidRPr="00F01A50" w:rsidRDefault="0077648E" w:rsidP="00C30F53"/>
    <w:p w:rsidR="00431658" w:rsidRPr="00431658" w:rsidRDefault="00E53F43" w:rsidP="00431658">
      <w:r>
        <w:t>Мэр</w:t>
      </w:r>
    </w:p>
    <w:p w:rsidR="00626575" w:rsidRDefault="00431658" w:rsidP="00626575">
      <w:r w:rsidRPr="00431658">
        <w:t xml:space="preserve">Корсаковского городского округа                                                                </w:t>
      </w:r>
      <w:r w:rsidR="00E53F43">
        <w:t xml:space="preserve">    </w:t>
      </w:r>
      <w:r w:rsidRPr="00431658">
        <w:t xml:space="preserve">       </w:t>
      </w:r>
      <w:r w:rsidR="00E53F43">
        <w:t>А.В. Ивашов</w:t>
      </w:r>
    </w:p>
    <w:sectPr w:rsidR="00626575" w:rsidSect="0049517F">
      <w:headerReference w:type="default" r:id="rId8"/>
      <w:pgSz w:w="11907" w:h="16840"/>
      <w:pgMar w:top="1134" w:right="567" w:bottom="993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BD7" w:rsidRDefault="00F73BD7">
      <w:r>
        <w:separator/>
      </w:r>
    </w:p>
  </w:endnote>
  <w:endnote w:type="continuationSeparator" w:id="0">
    <w:p w:rsidR="00F73BD7" w:rsidRDefault="00F7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BD7" w:rsidRDefault="00F73BD7">
      <w:r>
        <w:separator/>
      </w:r>
    </w:p>
  </w:footnote>
  <w:footnote w:type="continuationSeparator" w:id="0">
    <w:p w:rsidR="00F73BD7" w:rsidRDefault="00F73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4546046"/>
      <w:docPartObj>
        <w:docPartGallery w:val="Page Numbers (Top of Page)"/>
        <w:docPartUnique/>
      </w:docPartObj>
    </w:sdtPr>
    <w:sdtEndPr/>
    <w:sdtContent>
      <w:p w:rsidR="00F73BD7" w:rsidRDefault="00F73BD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27D">
          <w:rPr>
            <w:noProof/>
          </w:rPr>
          <w:t>2</w:t>
        </w:r>
        <w:r>
          <w:fldChar w:fldCharType="end"/>
        </w:r>
      </w:p>
    </w:sdtContent>
  </w:sdt>
  <w:p w:rsidR="00F73BD7" w:rsidRDefault="00F73B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8DA1900"/>
    <w:multiLevelType w:val="hybridMultilevel"/>
    <w:tmpl w:val="FC48EDDE"/>
    <w:lvl w:ilvl="0" w:tplc="6400D946">
      <w:start w:val="1"/>
      <w:numFmt w:val="decimal"/>
      <w:lvlText w:val="%1."/>
      <w:lvlJc w:val="left"/>
      <w:pPr>
        <w:ind w:left="20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B24782D"/>
    <w:multiLevelType w:val="hybridMultilevel"/>
    <w:tmpl w:val="1E947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53"/>
    <w:rsid w:val="00043CD3"/>
    <w:rsid w:val="0004577C"/>
    <w:rsid w:val="000A696D"/>
    <w:rsid w:val="000A741A"/>
    <w:rsid w:val="000A7EB0"/>
    <w:rsid w:val="000B60DA"/>
    <w:rsid w:val="000E42CC"/>
    <w:rsid w:val="000F1122"/>
    <w:rsid w:val="00145971"/>
    <w:rsid w:val="0017117B"/>
    <w:rsid w:val="0018693F"/>
    <w:rsid w:val="00187A5F"/>
    <w:rsid w:val="001F6BD4"/>
    <w:rsid w:val="002054E7"/>
    <w:rsid w:val="00212E22"/>
    <w:rsid w:val="00216128"/>
    <w:rsid w:val="00222885"/>
    <w:rsid w:val="0022402A"/>
    <w:rsid w:val="002366D8"/>
    <w:rsid w:val="00262034"/>
    <w:rsid w:val="002639B7"/>
    <w:rsid w:val="00270150"/>
    <w:rsid w:val="002A1BB5"/>
    <w:rsid w:val="002C0F18"/>
    <w:rsid w:val="002C1E98"/>
    <w:rsid w:val="002D17BB"/>
    <w:rsid w:val="002E4E13"/>
    <w:rsid w:val="002F24AE"/>
    <w:rsid w:val="00323F61"/>
    <w:rsid w:val="00331FC9"/>
    <w:rsid w:val="0033530B"/>
    <w:rsid w:val="0033548F"/>
    <w:rsid w:val="00383C23"/>
    <w:rsid w:val="003A7344"/>
    <w:rsid w:val="003C7EAE"/>
    <w:rsid w:val="003E0ED1"/>
    <w:rsid w:val="003F5CB2"/>
    <w:rsid w:val="0040451F"/>
    <w:rsid w:val="00413166"/>
    <w:rsid w:val="00431658"/>
    <w:rsid w:val="00434F73"/>
    <w:rsid w:val="00454389"/>
    <w:rsid w:val="004635A4"/>
    <w:rsid w:val="004779AA"/>
    <w:rsid w:val="0049517F"/>
    <w:rsid w:val="004D3B5D"/>
    <w:rsid w:val="004E4580"/>
    <w:rsid w:val="004E543A"/>
    <w:rsid w:val="00544D93"/>
    <w:rsid w:val="005537F0"/>
    <w:rsid w:val="0057762E"/>
    <w:rsid w:val="005B1A6D"/>
    <w:rsid w:val="00602767"/>
    <w:rsid w:val="006147B1"/>
    <w:rsid w:val="00626575"/>
    <w:rsid w:val="00626905"/>
    <w:rsid w:val="006276D2"/>
    <w:rsid w:val="00657796"/>
    <w:rsid w:val="0068127D"/>
    <w:rsid w:val="00682513"/>
    <w:rsid w:val="0069523B"/>
    <w:rsid w:val="006D1BAF"/>
    <w:rsid w:val="006D5E55"/>
    <w:rsid w:val="007203FA"/>
    <w:rsid w:val="00720D09"/>
    <w:rsid w:val="007413BD"/>
    <w:rsid w:val="0076382F"/>
    <w:rsid w:val="0077648E"/>
    <w:rsid w:val="007A0B72"/>
    <w:rsid w:val="007A52E0"/>
    <w:rsid w:val="007B220C"/>
    <w:rsid w:val="007C518E"/>
    <w:rsid w:val="007F70D4"/>
    <w:rsid w:val="0081038A"/>
    <w:rsid w:val="00822948"/>
    <w:rsid w:val="008264E3"/>
    <w:rsid w:val="008B7BC2"/>
    <w:rsid w:val="008D389B"/>
    <w:rsid w:val="008E2F2C"/>
    <w:rsid w:val="00916A38"/>
    <w:rsid w:val="0092455F"/>
    <w:rsid w:val="009528D2"/>
    <w:rsid w:val="00957AB3"/>
    <w:rsid w:val="0097067F"/>
    <w:rsid w:val="009745C0"/>
    <w:rsid w:val="00975330"/>
    <w:rsid w:val="009C2101"/>
    <w:rsid w:val="009D2A73"/>
    <w:rsid w:val="009E13A2"/>
    <w:rsid w:val="009E7AF4"/>
    <w:rsid w:val="009F4B36"/>
    <w:rsid w:val="009F4D55"/>
    <w:rsid w:val="00A23EF6"/>
    <w:rsid w:val="00A25AE9"/>
    <w:rsid w:val="00A35152"/>
    <w:rsid w:val="00A5547F"/>
    <w:rsid w:val="00A6531F"/>
    <w:rsid w:val="00AD7646"/>
    <w:rsid w:val="00AE0B7D"/>
    <w:rsid w:val="00B15C18"/>
    <w:rsid w:val="00B205CA"/>
    <w:rsid w:val="00B208F6"/>
    <w:rsid w:val="00B26E88"/>
    <w:rsid w:val="00B32F81"/>
    <w:rsid w:val="00B510FE"/>
    <w:rsid w:val="00B623FC"/>
    <w:rsid w:val="00B64697"/>
    <w:rsid w:val="00B75FDA"/>
    <w:rsid w:val="00B8779B"/>
    <w:rsid w:val="00B90823"/>
    <w:rsid w:val="00B96ED5"/>
    <w:rsid w:val="00BA412A"/>
    <w:rsid w:val="00BC3F06"/>
    <w:rsid w:val="00C30F53"/>
    <w:rsid w:val="00C342E4"/>
    <w:rsid w:val="00C35337"/>
    <w:rsid w:val="00C7044A"/>
    <w:rsid w:val="00C91B34"/>
    <w:rsid w:val="00C979FA"/>
    <w:rsid w:val="00CD73CF"/>
    <w:rsid w:val="00D2633C"/>
    <w:rsid w:val="00D47753"/>
    <w:rsid w:val="00D7683D"/>
    <w:rsid w:val="00DA05E5"/>
    <w:rsid w:val="00DC5A11"/>
    <w:rsid w:val="00DD67F2"/>
    <w:rsid w:val="00DD7383"/>
    <w:rsid w:val="00DE05F5"/>
    <w:rsid w:val="00E02D0F"/>
    <w:rsid w:val="00E35F63"/>
    <w:rsid w:val="00E53F43"/>
    <w:rsid w:val="00E80566"/>
    <w:rsid w:val="00EE736B"/>
    <w:rsid w:val="00F01108"/>
    <w:rsid w:val="00F01A50"/>
    <w:rsid w:val="00F04D26"/>
    <w:rsid w:val="00F23673"/>
    <w:rsid w:val="00F340CB"/>
    <w:rsid w:val="00F43331"/>
    <w:rsid w:val="00F4351E"/>
    <w:rsid w:val="00F447DE"/>
    <w:rsid w:val="00F648FA"/>
    <w:rsid w:val="00F73BD7"/>
    <w:rsid w:val="00F9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F1EF7B-256C-483C-BDC6-065B90A2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F447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447D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7753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49517F"/>
    <w:rPr>
      <w:sz w:val="24"/>
      <w:szCs w:val="24"/>
    </w:rPr>
  </w:style>
  <w:style w:type="table" w:styleId="aa">
    <w:name w:val="Table Grid"/>
    <w:basedOn w:val="a1"/>
    <w:rsid w:val="00C91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88;&#1072;&#1073;&#1086;&#1090;&#1072;_&#1050;&#1086;&#1088;&#1089;&#1072;&#1082;&#1086;&#1074;\&#1043;&#1088;&#1072;&#1076;-&#1074;&#1086;\&#1043;&#1055;_&#1050;&#1086;&#1088;&#1089;&#1072;&#1082;&#1086;&#1074;\&#1091;&#1090;&#1074;._&#1057;&#1086;&#1073;&#1088;&#1072;&#1085;&#1080;&#1077;_&#1043;&#1055;_&#1089;.%20&#1054;&#1093;&#1086;&#1090;&#1089;&#1082;&#1086;&#1077;_06_2014\&#1056;&#1072;&#1081;&#1086;&#1085;&#1085;&#1086;&#1077;%20&#1057;&#1086;&#1073;&#1088;&#1072;&#1085;&#1080;&#1077;%20&#1088;&#1077;&#1096;&#1077;&#1085;&#1080;&#1077;%20&#1053;&#1054;&#1042;&#1067;&#1049;%20&#1064;&#1040;&#1041;&#1051;&#1054;&#105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Районное Собрание решение НОВЫЙ ШАБЛОН.dot</Template>
  <TotalTime>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Коробейникова</dc:creator>
  <cp:lastModifiedBy>Начальник отдела</cp:lastModifiedBy>
  <cp:revision>2</cp:revision>
  <cp:lastPrinted>2023-03-28T23:34:00Z</cp:lastPrinted>
  <dcterms:created xsi:type="dcterms:W3CDTF">2023-03-28T23:37:00Z</dcterms:created>
  <dcterms:modified xsi:type="dcterms:W3CDTF">2023-03-28T23:37:00Z</dcterms:modified>
</cp:coreProperties>
</file>